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2E" w:rsidRPr="007016CA" w:rsidRDefault="000B7FCC" w:rsidP="000B7FCC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Lucida Sans" w:hAnsi="Lucida Sans"/>
          <w:b/>
          <w:noProof/>
          <w:sz w:val="96"/>
          <w:szCs w:val="96"/>
          <w:lang w:eastAsia="en-GB"/>
        </w:rPr>
        <w:drawing>
          <wp:inline distT="0" distB="0" distL="0" distR="0" wp14:anchorId="0B661C42" wp14:editId="6756B49D">
            <wp:extent cx="1009650" cy="1075930"/>
            <wp:effectExtent l="0" t="0" r="0" b="0"/>
            <wp:docPr id="2" name="Picture 2" descr="T:\School Business Management\phss\LOGO_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chool Business Management\phss\LOGO_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99" cy="107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FCC" w:rsidRDefault="00052E80" w:rsidP="00052E80">
      <w:pPr>
        <w:jc w:val="center"/>
        <w:rPr>
          <w:rFonts w:ascii="Arial" w:hAnsi="Arial" w:cs="Arial"/>
          <w:b/>
          <w:u w:val="single"/>
        </w:rPr>
      </w:pPr>
      <w:r w:rsidRPr="00E27C99">
        <w:rPr>
          <w:rFonts w:ascii="Arial" w:hAnsi="Arial" w:cs="Arial"/>
          <w:b/>
          <w:u w:val="single"/>
        </w:rPr>
        <w:t xml:space="preserve"> </w:t>
      </w:r>
    </w:p>
    <w:p w:rsidR="000B7FCC" w:rsidRPr="000B7FCC" w:rsidRDefault="000B7FCC" w:rsidP="00052E80">
      <w:pPr>
        <w:jc w:val="center"/>
        <w:rPr>
          <w:rFonts w:cs="Arial"/>
          <w:b/>
          <w:sz w:val="24"/>
          <w:szCs w:val="24"/>
          <w:u w:val="single"/>
        </w:rPr>
      </w:pPr>
      <w:r w:rsidRPr="000B7FCC">
        <w:rPr>
          <w:rFonts w:cs="Arial"/>
          <w:b/>
          <w:sz w:val="24"/>
          <w:szCs w:val="24"/>
          <w:u w:val="single"/>
        </w:rPr>
        <w:t>JOB DESCRIPTION</w:t>
      </w:r>
    </w:p>
    <w:p w:rsidR="00AB322E" w:rsidRPr="000B7FCC" w:rsidRDefault="00230AEA" w:rsidP="00052E8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SENIOR </w:t>
      </w:r>
      <w:r w:rsidR="00AB322E" w:rsidRPr="000B7FCC">
        <w:rPr>
          <w:rFonts w:cs="Arial"/>
          <w:b/>
          <w:sz w:val="24"/>
          <w:szCs w:val="24"/>
          <w:u w:val="single"/>
        </w:rPr>
        <w:t>DEPUTY HEADTEACHER</w:t>
      </w:r>
      <w:r w:rsidR="00052E80" w:rsidRPr="000B7FCC">
        <w:rPr>
          <w:rFonts w:cs="Arial"/>
          <w:b/>
          <w:sz w:val="24"/>
          <w:szCs w:val="24"/>
          <w:u w:val="single"/>
        </w:rPr>
        <w:t>-</w:t>
      </w:r>
      <w:r w:rsidR="00D12453" w:rsidRPr="000B7FCC">
        <w:rPr>
          <w:rFonts w:cs="Arial"/>
          <w:b/>
          <w:sz w:val="24"/>
          <w:szCs w:val="24"/>
          <w:u w:val="single"/>
        </w:rPr>
        <w:t xml:space="preserve"> STANDARDS</w:t>
      </w:r>
    </w:p>
    <w:p w:rsidR="007016CA" w:rsidRPr="000B7FCC" w:rsidRDefault="007016CA" w:rsidP="007016CA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0B7FCC" w:rsidRPr="000B7FCC" w:rsidRDefault="000B7FCC" w:rsidP="000B7FCC">
      <w:pPr>
        <w:jc w:val="center"/>
        <w:rPr>
          <w:rFonts w:cs="Arial"/>
          <w:b/>
          <w:sz w:val="24"/>
          <w:szCs w:val="24"/>
        </w:rPr>
      </w:pPr>
      <w:r w:rsidRPr="000B7FCC">
        <w:rPr>
          <w:rFonts w:cs="Arial"/>
          <w:b/>
          <w:sz w:val="24"/>
          <w:szCs w:val="24"/>
        </w:rPr>
        <w:t>PERSON SPECIFICATION</w:t>
      </w:r>
    </w:p>
    <w:p w:rsidR="00E27C99" w:rsidRPr="000B7FCC" w:rsidRDefault="00E27C99" w:rsidP="000B7FCC">
      <w:pPr>
        <w:jc w:val="center"/>
        <w:rPr>
          <w:rFonts w:cs="Arial"/>
          <w:b/>
          <w:sz w:val="24"/>
          <w:szCs w:val="24"/>
        </w:rPr>
      </w:pP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6543"/>
        <w:gridCol w:w="1488"/>
        <w:gridCol w:w="1434"/>
      </w:tblGrid>
      <w:tr w:rsidR="00E27C99" w:rsidRPr="000B7FCC" w:rsidTr="00BB43EA">
        <w:trPr>
          <w:trHeight w:val="610"/>
        </w:trPr>
        <w:tc>
          <w:tcPr>
            <w:tcW w:w="6543" w:type="dxa"/>
          </w:tcPr>
          <w:p w:rsidR="00E27C99" w:rsidRPr="000B7FCC" w:rsidRDefault="00E27C99" w:rsidP="00E27C99">
            <w:pPr>
              <w:rPr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Criteria</w:t>
            </w:r>
          </w:p>
        </w:tc>
        <w:tc>
          <w:tcPr>
            <w:tcW w:w="1488" w:type="dxa"/>
          </w:tcPr>
          <w:p w:rsidR="00E27C99" w:rsidRPr="000B7FCC" w:rsidRDefault="00E27C99" w:rsidP="00E27C99">
            <w:pPr>
              <w:jc w:val="both"/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Essential/</w:t>
            </w:r>
          </w:p>
          <w:p w:rsidR="00E27C99" w:rsidRPr="000B7FCC" w:rsidRDefault="00E27C99" w:rsidP="00E27C99">
            <w:pPr>
              <w:jc w:val="both"/>
              <w:rPr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Desirable</w:t>
            </w:r>
            <w:r w:rsidR="00C7028D" w:rsidRPr="000B7FCC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434" w:type="dxa"/>
          </w:tcPr>
          <w:p w:rsidR="00E27C99" w:rsidRPr="000B7FCC" w:rsidRDefault="00C7028D" w:rsidP="00BC6A9C">
            <w:pPr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Evidence:</w:t>
            </w:r>
          </w:p>
          <w:p w:rsidR="00C7028D" w:rsidRPr="000B7FCC" w:rsidRDefault="00C7028D" w:rsidP="00BC6A9C">
            <w:pPr>
              <w:rPr>
                <w:sz w:val="24"/>
                <w:szCs w:val="24"/>
              </w:rPr>
            </w:pPr>
          </w:p>
        </w:tc>
      </w:tr>
      <w:tr w:rsidR="00E27C99" w:rsidRPr="000B7FCC" w:rsidTr="00BB43EA">
        <w:trPr>
          <w:trHeight w:val="311"/>
        </w:trPr>
        <w:tc>
          <w:tcPr>
            <w:tcW w:w="6543" w:type="dxa"/>
          </w:tcPr>
          <w:p w:rsidR="00E27C99" w:rsidRPr="000B7FCC" w:rsidRDefault="00E27C99" w:rsidP="00E27C99">
            <w:pPr>
              <w:rPr>
                <w:rFonts w:cs="Arial"/>
                <w:b/>
                <w:sz w:val="24"/>
                <w:szCs w:val="24"/>
              </w:rPr>
            </w:pPr>
            <w:r w:rsidRPr="000B7FCC">
              <w:rPr>
                <w:rFonts w:cs="Arial"/>
                <w:b/>
                <w:sz w:val="24"/>
                <w:szCs w:val="24"/>
              </w:rPr>
              <w:t>Qualifications</w:t>
            </w:r>
            <w:r w:rsidR="00135358" w:rsidRPr="000B7FCC">
              <w:rPr>
                <w:rFonts w:cs="Arial"/>
                <w:b/>
                <w:sz w:val="24"/>
                <w:szCs w:val="24"/>
              </w:rPr>
              <w:t>/commitment to leadership in a catholic school</w:t>
            </w:r>
          </w:p>
          <w:p w:rsidR="00C7028D" w:rsidRPr="000B7FCC" w:rsidRDefault="00C7028D" w:rsidP="00E27C9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E27C99" w:rsidRPr="000B7FCC" w:rsidRDefault="00E27C99" w:rsidP="00BB4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E27C99" w:rsidRPr="000B7FCC" w:rsidRDefault="00E27C99" w:rsidP="00E27C99">
            <w:pPr>
              <w:rPr>
                <w:sz w:val="24"/>
                <w:szCs w:val="24"/>
              </w:rPr>
            </w:pPr>
          </w:p>
        </w:tc>
      </w:tr>
      <w:tr w:rsidR="00135358" w:rsidRPr="000B7FCC" w:rsidTr="00BB43EA">
        <w:trPr>
          <w:trHeight w:val="323"/>
        </w:trPr>
        <w:tc>
          <w:tcPr>
            <w:tcW w:w="6543" w:type="dxa"/>
          </w:tcPr>
          <w:p w:rsidR="00135358" w:rsidRPr="000B7FCC" w:rsidRDefault="00135358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Practising Roman Catholic</w:t>
            </w:r>
          </w:p>
        </w:tc>
        <w:tc>
          <w:tcPr>
            <w:tcW w:w="1488" w:type="dxa"/>
          </w:tcPr>
          <w:p w:rsidR="00135358" w:rsidRPr="000B7FCC" w:rsidRDefault="00135358" w:rsidP="00BB43EA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135358" w:rsidRPr="000B7FCC" w:rsidRDefault="00135358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R (Reference from parish priest)</w:t>
            </w:r>
          </w:p>
        </w:tc>
      </w:tr>
      <w:tr w:rsidR="00E27C99" w:rsidRPr="000B7FCC" w:rsidTr="00BB43EA">
        <w:trPr>
          <w:trHeight w:val="323"/>
        </w:trPr>
        <w:tc>
          <w:tcPr>
            <w:tcW w:w="6543" w:type="dxa"/>
          </w:tcPr>
          <w:p w:rsidR="00E27C99" w:rsidRPr="000B7FCC" w:rsidRDefault="00E27C99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:rsidR="00E27C99" w:rsidRPr="000B7FCC" w:rsidRDefault="00BB43EA" w:rsidP="00BB43EA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E27C99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E27C99" w:rsidRPr="000B7FCC" w:rsidTr="00BB43EA">
        <w:trPr>
          <w:trHeight w:val="323"/>
        </w:trPr>
        <w:tc>
          <w:tcPr>
            <w:tcW w:w="6543" w:type="dxa"/>
          </w:tcPr>
          <w:p w:rsidR="00E27C99" w:rsidRPr="000B7FCC" w:rsidRDefault="00E27C99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Post-qualification study relevant to post</w:t>
            </w:r>
          </w:p>
        </w:tc>
        <w:tc>
          <w:tcPr>
            <w:tcW w:w="1488" w:type="dxa"/>
          </w:tcPr>
          <w:p w:rsidR="00E27C99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E27C99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D</w:t>
            </w:r>
          </w:p>
        </w:tc>
      </w:tr>
      <w:tr w:rsidR="00E27C99" w:rsidRPr="000B7FCC" w:rsidTr="00BB43EA">
        <w:trPr>
          <w:trHeight w:val="323"/>
        </w:trPr>
        <w:tc>
          <w:tcPr>
            <w:tcW w:w="6543" w:type="dxa"/>
          </w:tcPr>
          <w:p w:rsidR="00E27C99" w:rsidRPr="000B7FCC" w:rsidRDefault="00E27C99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NPQH/NPQSL </w:t>
            </w:r>
          </w:p>
        </w:tc>
        <w:tc>
          <w:tcPr>
            <w:tcW w:w="1488" w:type="dxa"/>
          </w:tcPr>
          <w:p w:rsidR="00E27C99" w:rsidRPr="000B7FCC" w:rsidRDefault="00230AEA" w:rsidP="00C7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E27C99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C6A9C" w:rsidRPr="000B7FCC" w:rsidTr="00BB43EA">
        <w:trPr>
          <w:trHeight w:val="323"/>
        </w:trPr>
        <w:tc>
          <w:tcPr>
            <w:tcW w:w="6543" w:type="dxa"/>
          </w:tcPr>
          <w:p w:rsidR="00BC6A9C" w:rsidRPr="000B7FCC" w:rsidRDefault="00BC6A9C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Catholic leadership programme</w:t>
            </w:r>
            <w:r w:rsidR="00230AEA">
              <w:rPr>
                <w:rFonts w:cs="Arial"/>
                <w:sz w:val="24"/>
                <w:szCs w:val="24"/>
              </w:rPr>
              <w:t xml:space="preserve"> or a commitment to completing in post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</w:t>
            </w:r>
          </w:p>
        </w:tc>
      </w:tr>
      <w:tr w:rsidR="00BB43EA" w:rsidRPr="000B7FCC" w:rsidTr="000B7FCC">
        <w:trPr>
          <w:trHeight w:val="323"/>
        </w:trPr>
        <w:tc>
          <w:tcPr>
            <w:tcW w:w="9465" w:type="dxa"/>
            <w:gridSpan w:val="3"/>
          </w:tcPr>
          <w:p w:rsidR="00BB43EA" w:rsidRPr="000B7FCC" w:rsidRDefault="00BB43EA" w:rsidP="00E27C99">
            <w:pPr>
              <w:rPr>
                <w:sz w:val="24"/>
                <w:szCs w:val="24"/>
              </w:rPr>
            </w:pPr>
            <w:r w:rsidRPr="000B7FCC">
              <w:rPr>
                <w:rFonts w:cs="Arial"/>
                <w:b/>
                <w:sz w:val="24"/>
                <w:szCs w:val="24"/>
              </w:rPr>
              <w:t>Professional Development</w:t>
            </w:r>
          </w:p>
        </w:tc>
      </w:tr>
      <w:tr w:rsidR="00E27C99" w:rsidRPr="000B7FCC" w:rsidTr="00BB43EA">
        <w:trPr>
          <w:trHeight w:val="323"/>
        </w:trPr>
        <w:tc>
          <w:tcPr>
            <w:tcW w:w="6543" w:type="dxa"/>
          </w:tcPr>
          <w:p w:rsidR="00E27C99" w:rsidRPr="000B7FCC" w:rsidRDefault="00D809F8" w:rsidP="000B7FC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Child Protection Training</w:t>
            </w:r>
          </w:p>
        </w:tc>
        <w:tc>
          <w:tcPr>
            <w:tcW w:w="1488" w:type="dxa"/>
          </w:tcPr>
          <w:p w:rsidR="00E27C99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E27C99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C7028D" w:rsidRPr="000B7FCC" w:rsidTr="00BB43EA">
        <w:trPr>
          <w:trHeight w:val="323"/>
        </w:trPr>
        <w:tc>
          <w:tcPr>
            <w:tcW w:w="6543" w:type="dxa"/>
          </w:tcPr>
          <w:p w:rsidR="00C7028D" w:rsidRPr="000B7FCC" w:rsidRDefault="00C7028D" w:rsidP="00C7028D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Committed to safeguarding and promoting the welfare of children and young people</w:t>
            </w:r>
          </w:p>
        </w:tc>
        <w:tc>
          <w:tcPr>
            <w:tcW w:w="1488" w:type="dxa"/>
          </w:tcPr>
          <w:p w:rsidR="00C7028D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C7028D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C7028D" w:rsidRPr="000B7FCC" w:rsidTr="00BB43EA">
        <w:trPr>
          <w:trHeight w:val="323"/>
        </w:trPr>
        <w:tc>
          <w:tcPr>
            <w:tcW w:w="6543" w:type="dxa"/>
          </w:tcPr>
          <w:p w:rsidR="00C7028D" w:rsidRPr="000B7FCC" w:rsidRDefault="00C7028D" w:rsidP="00C7028D">
            <w:pPr>
              <w:rPr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To have undertaken recognised safeguarding training</w:t>
            </w:r>
          </w:p>
        </w:tc>
        <w:tc>
          <w:tcPr>
            <w:tcW w:w="1488" w:type="dxa"/>
          </w:tcPr>
          <w:p w:rsidR="00C7028D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C7028D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E27C99" w:rsidRPr="000B7FCC" w:rsidTr="00BB43EA">
        <w:trPr>
          <w:trHeight w:val="598"/>
        </w:trPr>
        <w:tc>
          <w:tcPr>
            <w:tcW w:w="6543" w:type="dxa"/>
          </w:tcPr>
          <w:p w:rsidR="00230AEA" w:rsidRDefault="00D809F8" w:rsidP="00230A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Evidence of recent professiona</w:t>
            </w:r>
            <w:r w:rsidR="00C7028D" w:rsidRPr="000B7FCC">
              <w:rPr>
                <w:rFonts w:cs="Arial"/>
                <w:sz w:val="24"/>
                <w:szCs w:val="24"/>
              </w:rPr>
              <w:t>l development and commitment</w:t>
            </w:r>
          </w:p>
          <w:p w:rsidR="00E27C99" w:rsidRPr="000B7FCC" w:rsidRDefault="00C7028D" w:rsidP="00230A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to </w:t>
            </w:r>
            <w:r w:rsidR="00D809F8" w:rsidRPr="000B7FCC">
              <w:rPr>
                <w:rFonts w:cs="Arial"/>
                <w:sz w:val="24"/>
                <w:szCs w:val="24"/>
              </w:rPr>
              <w:t>the development of others</w:t>
            </w:r>
          </w:p>
        </w:tc>
        <w:tc>
          <w:tcPr>
            <w:tcW w:w="1488" w:type="dxa"/>
          </w:tcPr>
          <w:p w:rsidR="00E27C99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E27C99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D809F8" w:rsidRPr="000B7FCC" w:rsidTr="00BB43EA">
        <w:trPr>
          <w:trHeight w:val="323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Participation in work with other schools/agencies</w:t>
            </w: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D809F8" w:rsidRPr="000B7FCC" w:rsidTr="00BB43EA">
        <w:trPr>
          <w:trHeight w:val="323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Experience of leading in-service activities for others</w:t>
            </w:r>
          </w:p>
        </w:tc>
        <w:tc>
          <w:tcPr>
            <w:tcW w:w="1488" w:type="dxa"/>
          </w:tcPr>
          <w:p w:rsidR="00D809F8" w:rsidRPr="000B7FCC" w:rsidRDefault="00230AEA" w:rsidP="00C7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B43EA" w:rsidRPr="000B7FCC" w:rsidTr="000B7FCC">
        <w:trPr>
          <w:trHeight w:val="323"/>
        </w:trPr>
        <w:tc>
          <w:tcPr>
            <w:tcW w:w="9465" w:type="dxa"/>
            <w:gridSpan w:val="3"/>
          </w:tcPr>
          <w:p w:rsidR="00BB43EA" w:rsidRPr="000B7FCC" w:rsidRDefault="00BB43EA" w:rsidP="000B7FCC">
            <w:pPr>
              <w:rPr>
                <w:rFonts w:cs="Arial"/>
                <w:b/>
                <w:sz w:val="24"/>
                <w:szCs w:val="24"/>
              </w:rPr>
            </w:pPr>
            <w:r w:rsidRPr="000B7FCC">
              <w:rPr>
                <w:rFonts w:cs="Arial"/>
                <w:b/>
                <w:sz w:val="24"/>
                <w:szCs w:val="24"/>
              </w:rPr>
              <w:t>Experience</w:t>
            </w:r>
          </w:p>
          <w:p w:rsidR="00C7028D" w:rsidRPr="000B7FCC" w:rsidRDefault="00C7028D" w:rsidP="000B7FCC">
            <w:pPr>
              <w:rPr>
                <w:sz w:val="24"/>
                <w:szCs w:val="24"/>
              </w:rPr>
            </w:pPr>
          </w:p>
        </w:tc>
      </w:tr>
      <w:tr w:rsidR="00D809F8" w:rsidRPr="000B7FCC" w:rsidTr="00BB43EA">
        <w:trPr>
          <w:trHeight w:val="323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Working in more than one school</w:t>
            </w:r>
          </w:p>
        </w:tc>
        <w:tc>
          <w:tcPr>
            <w:tcW w:w="1488" w:type="dxa"/>
          </w:tcPr>
          <w:p w:rsidR="00D809F8" w:rsidRPr="000B7FCC" w:rsidRDefault="00230AEA" w:rsidP="00C7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</w:t>
            </w:r>
          </w:p>
        </w:tc>
      </w:tr>
      <w:tr w:rsidR="00D809F8" w:rsidRPr="000B7FCC" w:rsidTr="00BB43EA">
        <w:trPr>
          <w:trHeight w:val="311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Experience of change management in a school setting</w:t>
            </w: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D809F8" w:rsidRPr="000B7FCC" w:rsidTr="00BB43EA">
        <w:trPr>
          <w:trHeight w:val="323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Successful track record in using data to raise achievement </w:t>
            </w: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D809F8" w:rsidRPr="000B7FCC" w:rsidTr="00BB43EA">
        <w:trPr>
          <w:trHeight w:val="610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Excellent understanding and use of assessment, including target setting and tracking </w:t>
            </w: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C6A9C" w:rsidRPr="000B7FCC" w:rsidTr="00BB43EA">
        <w:trPr>
          <w:trHeight w:val="610"/>
        </w:trPr>
        <w:tc>
          <w:tcPr>
            <w:tcW w:w="6543" w:type="dxa"/>
          </w:tcPr>
          <w:p w:rsidR="00BC6A9C" w:rsidRPr="000B7FCC" w:rsidRDefault="00BC6A9C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lastRenderedPageBreak/>
              <w:t>Extensive knowledge and understanding of MIS system to track progress to targets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S/R/I</w:t>
            </w:r>
          </w:p>
        </w:tc>
      </w:tr>
      <w:tr w:rsidR="00D809F8" w:rsidRPr="000B7FCC" w:rsidTr="00BB43EA">
        <w:trPr>
          <w:trHeight w:val="598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A minimum </w:t>
            </w:r>
            <w:r w:rsidR="00230AEA">
              <w:rPr>
                <w:rFonts w:cs="Arial"/>
                <w:sz w:val="24"/>
                <w:szCs w:val="24"/>
              </w:rPr>
              <w:t>of one</w:t>
            </w:r>
            <w:r w:rsidRPr="000B7FCC">
              <w:rPr>
                <w:rFonts w:cs="Arial"/>
                <w:sz w:val="24"/>
                <w:szCs w:val="24"/>
              </w:rPr>
              <w:t xml:space="preserve">  years’ successful experience on a school senior leadership team</w:t>
            </w: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</w:t>
            </w:r>
          </w:p>
        </w:tc>
      </w:tr>
      <w:tr w:rsidR="00D809F8" w:rsidRPr="000B7FCC" w:rsidTr="00BB43EA">
        <w:trPr>
          <w:trHeight w:val="610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Experience of having successfully led whole school initiatives</w:t>
            </w:r>
          </w:p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(with impact evidenced)</w:t>
            </w: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D809F8" w:rsidRPr="000B7FCC" w:rsidTr="00BB43EA">
        <w:trPr>
          <w:trHeight w:val="323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</w:t>
            </w:r>
            <w:r w:rsidR="00230AEA">
              <w:rPr>
                <w:rFonts w:cs="Arial"/>
                <w:sz w:val="24"/>
                <w:szCs w:val="24"/>
              </w:rPr>
              <w:t>xperience of school timetable construction</w:t>
            </w:r>
          </w:p>
        </w:tc>
        <w:tc>
          <w:tcPr>
            <w:tcW w:w="1488" w:type="dxa"/>
          </w:tcPr>
          <w:p w:rsidR="00D809F8" w:rsidRPr="000B7FCC" w:rsidRDefault="00230AEA" w:rsidP="00C7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</w:t>
            </w:r>
          </w:p>
        </w:tc>
      </w:tr>
      <w:tr w:rsidR="00BC6A9C" w:rsidRPr="000B7FCC" w:rsidTr="00BB43EA">
        <w:trPr>
          <w:trHeight w:val="311"/>
        </w:trPr>
        <w:tc>
          <w:tcPr>
            <w:tcW w:w="6543" w:type="dxa"/>
          </w:tcPr>
          <w:p w:rsidR="00BC6A9C" w:rsidRPr="000B7FCC" w:rsidRDefault="00BC6A9C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Experience of monitoring and evaluating teaching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S/R/I</w:t>
            </w:r>
          </w:p>
        </w:tc>
      </w:tr>
      <w:tr w:rsidR="00BB43EA" w:rsidRPr="000B7FCC" w:rsidTr="000B7FCC">
        <w:trPr>
          <w:trHeight w:val="610"/>
        </w:trPr>
        <w:tc>
          <w:tcPr>
            <w:tcW w:w="9465" w:type="dxa"/>
            <w:gridSpan w:val="3"/>
          </w:tcPr>
          <w:p w:rsidR="00BB43EA" w:rsidRPr="000B7FCC" w:rsidRDefault="00BB43EA" w:rsidP="00D809F8">
            <w:pPr>
              <w:rPr>
                <w:rFonts w:cs="Arial"/>
                <w:b/>
                <w:sz w:val="24"/>
                <w:szCs w:val="24"/>
              </w:rPr>
            </w:pPr>
            <w:r w:rsidRPr="000B7FCC">
              <w:rPr>
                <w:rFonts w:cs="Arial"/>
                <w:b/>
                <w:sz w:val="24"/>
                <w:szCs w:val="24"/>
              </w:rPr>
              <w:t>Leadership</w:t>
            </w:r>
          </w:p>
        </w:tc>
      </w:tr>
      <w:tr w:rsidR="00D809F8" w:rsidRPr="000B7FCC" w:rsidTr="00BB43EA">
        <w:trPr>
          <w:trHeight w:val="610"/>
        </w:trPr>
        <w:tc>
          <w:tcPr>
            <w:tcW w:w="6543" w:type="dxa"/>
          </w:tcPr>
          <w:p w:rsidR="00D809F8" w:rsidRPr="000B7FCC" w:rsidRDefault="00D809F8" w:rsidP="00D809F8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Demonstrates behaviours that inspire and motivate others</w:t>
            </w:r>
          </w:p>
          <w:p w:rsidR="00D809F8" w:rsidRPr="000B7FCC" w:rsidRDefault="00D809F8" w:rsidP="00D809F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809F8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D809F8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</w:t>
            </w:r>
          </w:p>
        </w:tc>
      </w:tr>
      <w:tr w:rsidR="00810B1A" w:rsidRPr="000B7FCC" w:rsidTr="00BB43EA">
        <w:trPr>
          <w:trHeight w:val="610"/>
        </w:trPr>
        <w:tc>
          <w:tcPr>
            <w:tcW w:w="6543" w:type="dxa"/>
          </w:tcPr>
          <w:p w:rsidR="00810B1A" w:rsidRPr="000B7FCC" w:rsidRDefault="00810B1A" w:rsidP="00D809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Aspirational on behalf of the students, the school and its role in the community</w:t>
            </w:r>
          </w:p>
        </w:tc>
        <w:tc>
          <w:tcPr>
            <w:tcW w:w="1488" w:type="dxa"/>
          </w:tcPr>
          <w:p w:rsidR="00810B1A" w:rsidRPr="000B7FCC" w:rsidRDefault="00810B1A" w:rsidP="00C7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810B1A" w:rsidRPr="000B7FCC" w:rsidRDefault="00810B1A" w:rsidP="00CE3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</w:p>
        </w:tc>
      </w:tr>
      <w:tr w:rsidR="00BC6A9C" w:rsidRPr="000B7FCC" w:rsidTr="00BB43EA">
        <w:trPr>
          <w:trHeight w:val="610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Able to contribute to </w:t>
            </w:r>
            <w:r w:rsidR="00CE399E" w:rsidRPr="000B7FCC">
              <w:rPr>
                <w:rFonts w:cs="Arial"/>
                <w:sz w:val="24"/>
                <w:szCs w:val="24"/>
              </w:rPr>
              <w:t xml:space="preserve">catholic </w:t>
            </w:r>
            <w:r w:rsidRPr="000B7FCC">
              <w:rPr>
                <w:rFonts w:cs="Arial"/>
                <w:sz w:val="24"/>
                <w:szCs w:val="24"/>
              </w:rPr>
              <w:t xml:space="preserve">ethos and </w:t>
            </w:r>
            <w:r w:rsidR="00CE399E" w:rsidRPr="000B7FCC">
              <w:rPr>
                <w:rFonts w:cs="Arial"/>
                <w:sz w:val="24"/>
                <w:szCs w:val="24"/>
              </w:rPr>
              <w:t xml:space="preserve">school </w:t>
            </w:r>
            <w:r w:rsidRPr="000B7FCC">
              <w:rPr>
                <w:rFonts w:cs="Arial"/>
                <w:sz w:val="24"/>
                <w:szCs w:val="24"/>
              </w:rPr>
              <w:t>discipline structures via daily duties/assemblies/disciplinary meetings etc.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BC6A9C" w:rsidRPr="000B7FCC" w:rsidTr="00BB43EA">
        <w:trPr>
          <w:trHeight w:val="323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A visible leader with whole school presence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I</w:t>
            </w:r>
          </w:p>
        </w:tc>
      </w:tr>
      <w:tr w:rsidR="00BC6A9C" w:rsidRPr="000B7FCC" w:rsidTr="00BB43EA">
        <w:trPr>
          <w:trHeight w:val="335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Strategic thinker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BC6A9C" w:rsidRPr="000B7FCC" w:rsidTr="00BB43EA">
        <w:trPr>
          <w:trHeight w:val="323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Able to support and articulate a shared educational vision 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C6A9C" w:rsidRPr="000B7FCC" w:rsidTr="00BB43EA">
        <w:trPr>
          <w:trHeight w:val="598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Experience of working with a governing body/trustees</w:t>
            </w:r>
          </w:p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S/R</w:t>
            </w:r>
          </w:p>
        </w:tc>
      </w:tr>
      <w:tr w:rsidR="00BC6A9C" w:rsidRPr="000B7FCC" w:rsidTr="00BB43EA">
        <w:trPr>
          <w:trHeight w:val="610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The ability to nurture and develop outstanding teaching &amp; learning in others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C6A9C" w:rsidRPr="000B7FCC" w:rsidTr="00BB43EA">
        <w:trPr>
          <w:trHeight w:val="610"/>
        </w:trPr>
        <w:tc>
          <w:tcPr>
            <w:tcW w:w="6543" w:type="dxa"/>
          </w:tcPr>
          <w:p w:rsidR="00BC6A9C" w:rsidRPr="000B7FCC" w:rsidRDefault="00BC6A9C" w:rsidP="00BC6A9C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Ability to lead and manage decisively within a collaborative ethos</w:t>
            </w:r>
          </w:p>
        </w:tc>
        <w:tc>
          <w:tcPr>
            <w:tcW w:w="1488" w:type="dxa"/>
          </w:tcPr>
          <w:p w:rsidR="00BC6A9C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C6A9C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B43EA" w:rsidRPr="000B7FCC" w:rsidTr="00BB43EA">
        <w:trPr>
          <w:trHeight w:val="311"/>
        </w:trPr>
        <w:tc>
          <w:tcPr>
            <w:tcW w:w="6543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Demonstrate commitment to extra-curricular enrichment</w:t>
            </w:r>
          </w:p>
        </w:tc>
        <w:tc>
          <w:tcPr>
            <w:tcW w:w="1488" w:type="dxa"/>
          </w:tcPr>
          <w:p w:rsidR="00BB43EA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B43EA" w:rsidRPr="000B7FCC" w:rsidTr="00BB43EA">
        <w:trPr>
          <w:trHeight w:val="323"/>
        </w:trPr>
        <w:tc>
          <w:tcPr>
            <w:tcW w:w="6543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Achievement in developing links with external partners </w:t>
            </w:r>
            <w:r w:rsidR="00CE399E" w:rsidRPr="000B7FCC">
              <w:rPr>
                <w:rFonts w:cs="Arial"/>
                <w:sz w:val="24"/>
                <w:szCs w:val="24"/>
              </w:rPr>
              <w:t xml:space="preserve">e.g. feeder primary schools </w:t>
            </w:r>
            <w:r w:rsidRPr="000B7FCC">
              <w:rPr>
                <w:rFonts w:cs="Arial"/>
                <w:sz w:val="24"/>
                <w:szCs w:val="24"/>
              </w:rPr>
              <w:t>and the wider community</w:t>
            </w:r>
          </w:p>
        </w:tc>
        <w:tc>
          <w:tcPr>
            <w:tcW w:w="1488" w:type="dxa"/>
          </w:tcPr>
          <w:p w:rsidR="00BB43EA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B43EA" w:rsidRPr="000B7FCC" w:rsidTr="00BB43EA">
        <w:trPr>
          <w:trHeight w:val="323"/>
        </w:trPr>
        <w:tc>
          <w:tcPr>
            <w:tcW w:w="6543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Experience of promoting school activities within a community</w:t>
            </w:r>
          </w:p>
        </w:tc>
        <w:tc>
          <w:tcPr>
            <w:tcW w:w="1488" w:type="dxa"/>
          </w:tcPr>
          <w:p w:rsidR="00BB43EA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B43EA" w:rsidRPr="000B7FCC" w:rsidTr="00BB43EA">
        <w:trPr>
          <w:trHeight w:val="323"/>
        </w:trPr>
        <w:tc>
          <w:tcPr>
            <w:tcW w:w="6543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Experience of successful parental involvement </w:t>
            </w:r>
          </w:p>
        </w:tc>
        <w:tc>
          <w:tcPr>
            <w:tcW w:w="1488" w:type="dxa"/>
          </w:tcPr>
          <w:p w:rsidR="00BB43EA" w:rsidRPr="000B7FCC" w:rsidRDefault="00BB43EA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34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  <w:tr w:rsidR="00BB43EA" w:rsidRPr="000B7FCC" w:rsidTr="00BB43EA">
        <w:trPr>
          <w:trHeight w:val="323"/>
        </w:trPr>
        <w:tc>
          <w:tcPr>
            <w:tcW w:w="6543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Leadership of the professional development of staff</w:t>
            </w:r>
          </w:p>
        </w:tc>
        <w:tc>
          <w:tcPr>
            <w:tcW w:w="1488" w:type="dxa"/>
          </w:tcPr>
          <w:p w:rsidR="00BB43EA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D</w:t>
            </w:r>
          </w:p>
        </w:tc>
        <w:tc>
          <w:tcPr>
            <w:tcW w:w="1434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</w:t>
            </w:r>
          </w:p>
        </w:tc>
      </w:tr>
    </w:tbl>
    <w:p w:rsidR="00E27C99" w:rsidRPr="000B7FCC" w:rsidRDefault="00BB43EA" w:rsidP="00E27C99">
      <w:pPr>
        <w:rPr>
          <w:b/>
          <w:sz w:val="24"/>
          <w:szCs w:val="24"/>
        </w:rPr>
      </w:pPr>
      <w:r w:rsidRPr="000B7FCC">
        <w:rPr>
          <w:rFonts w:cs="Arial"/>
          <w:b/>
          <w:sz w:val="24"/>
          <w:szCs w:val="24"/>
        </w:rPr>
        <w:t>Personal qualities and attributes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516"/>
        <w:gridCol w:w="1559"/>
        <w:gridCol w:w="1418"/>
      </w:tblGrid>
      <w:tr w:rsidR="00BB43EA" w:rsidRPr="000B7FCC" w:rsidTr="00BB43EA">
        <w:tc>
          <w:tcPr>
            <w:tcW w:w="6516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Ability to work under pressure and meet deadlines</w:t>
            </w:r>
          </w:p>
        </w:tc>
        <w:tc>
          <w:tcPr>
            <w:tcW w:w="1559" w:type="dxa"/>
          </w:tcPr>
          <w:p w:rsidR="00BB43EA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S/I/R</w:t>
            </w:r>
          </w:p>
        </w:tc>
      </w:tr>
      <w:tr w:rsidR="00BB43EA" w:rsidRPr="000B7FCC" w:rsidTr="00BB43EA">
        <w:tc>
          <w:tcPr>
            <w:tcW w:w="6516" w:type="dxa"/>
          </w:tcPr>
          <w:p w:rsidR="00BB43EA" w:rsidRPr="000B7FCC" w:rsidRDefault="00BB43EA" w:rsidP="00BB43EA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Innovative and creative thinker</w:t>
            </w:r>
          </w:p>
        </w:tc>
        <w:tc>
          <w:tcPr>
            <w:tcW w:w="1559" w:type="dxa"/>
          </w:tcPr>
          <w:p w:rsidR="00BB43EA" w:rsidRPr="000B7FCC" w:rsidRDefault="00C7028D" w:rsidP="00C7028D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BB43EA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Enthusiastic, energetic and self-motivating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Intellectually versatile, perceptive and innovative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Able to prioritise and delegate as circumstances require 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Fluent and effective communicator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S/I/R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Able to establish professional working relationships with all members of the school community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S/I/R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Comfortable in the public domain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S/I/R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Resilient and responds well to pressure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S/I/R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Capable of responding constructively to criticism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 xml:space="preserve">Possess a sense of humour and the ability to maintain a healthy </w:t>
            </w:r>
            <w:r w:rsidRPr="000B7FCC">
              <w:rPr>
                <w:rFonts w:cs="Arial"/>
                <w:sz w:val="24"/>
                <w:szCs w:val="24"/>
              </w:rPr>
              <w:lastRenderedPageBreak/>
              <w:t>work/life balance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</w:t>
            </w:r>
          </w:p>
        </w:tc>
      </w:tr>
      <w:tr w:rsidR="00CE399E" w:rsidRPr="000B7FCC" w:rsidTr="00BB43EA">
        <w:tc>
          <w:tcPr>
            <w:tcW w:w="6516" w:type="dxa"/>
          </w:tcPr>
          <w:p w:rsidR="00CE399E" w:rsidRPr="000B7FCC" w:rsidRDefault="00CE399E" w:rsidP="00CE399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lastRenderedPageBreak/>
              <w:t>Works well as part of a team</w:t>
            </w:r>
          </w:p>
        </w:tc>
        <w:tc>
          <w:tcPr>
            <w:tcW w:w="1559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:rsidR="00CE399E" w:rsidRPr="000B7FCC" w:rsidRDefault="00CE399E" w:rsidP="00CE399E">
            <w:pPr>
              <w:jc w:val="center"/>
              <w:rPr>
                <w:sz w:val="24"/>
                <w:szCs w:val="24"/>
              </w:rPr>
            </w:pPr>
            <w:r w:rsidRPr="000B7FCC">
              <w:rPr>
                <w:sz w:val="24"/>
                <w:szCs w:val="24"/>
              </w:rPr>
              <w:t>S/I/R</w:t>
            </w:r>
          </w:p>
        </w:tc>
      </w:tr>
    </w:tbl>
    <w:p w:rsidR="00C7028D" w:rsidRPr="000B7FCC" w:rsidRDefault="00C7028D" w:rsidP="00E27C99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054"/>
      </w:tblGrid>
      <w:tr w:rsidR="00091C2E" w:rsidRPr="000B7FCC" w:rsidTr="00091C2E">
        <w:tc>
          <w:tcPr>
            <w:tcW w:w="6487" w:type="dxa"/>
          </w:tcPr>
          <w:p w:rsidR="00091C2E" w:rsidRPr="000B7FCC" w:rsidRDefault="00091C2E" w:rsidP="00E27C99">
            <w:pPr>
              <w:rPr>
                <w:rFonts w:cs="Arial"/>
                <w:b/>
                <w:sz w:val="24"/>
                <w:szCs w:val="24"/>
              </w:rPr>
            </w:pPr>
            <w:r w:rsidRPr="000B7FCC">
              <w:rPr>
                <w:rFonts w:cs="Arial"/>
                <w:b/>
                <w:sz w:val="24"/>
                <w:szCs w:val="24"/>
              </w:rPr>
              <w:t>Safeguarding children</w:t>
            </w:r>
          </w:p>
        </w:tc>
        <w:tc>
          <w:tcPr>
            <w:tcW w:w="1701" w:type="dxa"/>
          </w:tcPr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54" w:type="dxa"/>
          </w:tcPr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</w:p>
        </w:tc>
      </w:tr>
      <w:tr w:rsidR="00091C2E" w:rsidRPr="000B7FCC" w:rsidTr="00091C2E">
        <w:tc>
          <w:tcPr>
            <w:tcW w:w="6487" w:type="dxa"/>
          </w:tcPr>
          <w:p w:rsidR="00091C2E" w:rsidRPr="000B7FCC" w:rsidRDefault="00091C2E" w:rsidP="00091C2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Committed to safeguarding and promoting the welfare of children and young people</w:t>
            </w:r>
          </w:p>
          <w:p w:rsidR="00091C2E" w:rsidRPr="000B7FCC" w:rsidRDefault="00091C2E" w:rsidP="00091C2E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To have undertaken recognised safeguarding training</w:t>
            </w:r>
          </w:p>
        </w:tc>
        <w:tc>
          <w:tcPr>
            <w:tcW w:w="1701" w:type="dxa"/>
          </w:tcPr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E</w:t>
            </w:r>
          </w:p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</w:p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D</w:t>
            </w:r>
          </w:p>
        </w:tc>
        <w:tc>
          <w:tcPr>
            <w:tcW w:w="1054" w:type="dxa"/>
          </w:tcPr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S</w:t>
            </w:r>
          </w:p>
          <w:p w:rsidR="00091C2E" w:rsidRPr="000B7FCC" w:rsidRDefault="00091C2E" w:rsidP="00E27C99">
            <w:pPr>
              <w:rPr>
                <w:rFonts w:cs="Arial"/>
                <w:sz w:val="24"/>
                <w:szCs w:val="24"/>
              </w:rPr>
            </w:pPr>
            <w:r w:rsidRPr="000B7FCC">
              <w:rPr>
                <w:rFonts w:cs="Arial"/>
                <w:sz w:val="24"/>
                <w:szCs w:val="24"/>
              </w:rPr>
              <w:t>R</w:t>
            </w:r>
          </w:p>
        </w:tc>
      </w:tr>
    </w:tbl>
    <w:p w:rsidR="00091C2E" w:rsidRPr="000B7FCC" w:rsidRDefault="00091C2E" w:rsidP="00E27C99">
      <w:pPr>
        <w:rPr>
          <w:rFonts w:cs="Arial"/>
          <w:sz w:val="24"/>
          <w:szCs w:val="24"/>
        </w:rPr>
      </w:pPr>
    </w:p>
    <w:p w:rsidR="00C7028D" w:rsidRPr="000B7FCC" w:rsidRDefault="00C7028D" w:rsidP="00E27C99">
      <w:pPr>
        <w:rPr>
          <w:rFonts w:cs="Arial"/>
          <w:sz w:val="24"/>
          <w:szCs w:val="24"/>
        </w:rPr>
      </w:pPr>
      <w:r w:rsidRPr="000B7FCC">
        <w:rPr>
          <w:rFonts w:cs="Arial"/>
          <w:b/>
          <w:sz w:val="24"/>
          <w:szCs w:val="24"/>
        </w:rPr>
        <w:t>Evidence:</w:t>
      </w:r>
      <w:r w:rsidRPr="000B7FCC">
        <w:rPr>
          <w:rFonts w:cs="Arial"/>
          <w:sz w:val="24"/>
          <w:szCs w:val="24"/>
        </w:rPr>
        <w:t xml:space="preserve"> S=Supporting statement; I=Interview; R=References</w:t>
      </w:r>
    </w:p>
    <w:sectPr w:rsidR="00C7028D" w:rsidRPr="000B7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EA" w:rsidRDefault="00230AEA" w:rsidP="00AB322E">
      <w:pPr>
        <w:spacing w:after="0" w:line="240" w:lineRule="auto"/>
      </w:pPr>
      <w:r>
        <w:separator/>
      </w:r>
    </w:p>
  </w:endnote>
  <w:endnote w:type="continuationSeparator" w:id="0">
    <w:p w:rsidR="00230AEA" w:rsidRDefault="00230AEA" w:rsidP="00AB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EA" w:rsidRDefault="00230AEA" w:rsidP="00AB322E">
      <w:pPr>
        <w:spacing w:after="0" w:line="240" w:lineRule="auto"/>
      </w:pPr>
      <w:r>
        <w:separator/>
      </w:r>
    </w:p>
  </w:footnote>
  <w:footnote w:type="continuationSeparator" w:id="0">
    <w:p w:rsidR="00230AEA" w:rsidRDefault="00230AEA" w:rsidP="00AB3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382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3E9340A"/>
    <w:multiLevelType w:val="hybridMultilevel"/>
    <w:tmpl w:val="3020946A"/>
    <w:lvl w:ilvl="0" w:tplc="FC6EBA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4732"/>
    <w:multiLevelType w:val="hybridMultilevel"/>
    <w:tmpl w:val="2030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D0DFC"/>
    <w:multiLevelType w:val="hybridMultilevel"/>
    <w:tmpl w:val="3DCA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4362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EA2112B"/>
    <w:multiLevelType w:val="multilevel"/>
    <w:tmpl w:val="B5841C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0496B13"/>
    <w:multiLevelType w:val="hybridMultilevel"/>
    <w:tmpl w:val="FAC28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82432"/>
    <w:multiLevelType w:val="hybridMultilevel"/>
    <w:tmpl w:val="7410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D181A"/>
    <w:multiLevelType w:val="hybridMultilevel"/>
    <w:tmpl w:val="A6241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A1343"/>
    <w:multiLevelType w:val="hybridMultilevel"/>
    <w:tmpl w:val="62A8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427D0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07552A4"/>
    <w:multiLevelType w:val="hybridMultilevel"/>
    <w:tmpl w:val="2334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91576"/>
    <w:multiLevelType w:val="hybridMultilevel"/>
    <w:tmpl w:val="096E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06420"/>
    <w:multiLevelType w:val="hybridMultilevel"/>
    <w:tmpl w:val="D6D6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3585F"/>
    <w:multiLevelType w:val="hybridMultilevel"/>
    <w:tmpl w:val="F60A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00B92"/>
    <w:multiLevelType w:val="hybridMultilevel"/>
    <w:tmpl w:val="065E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20E6A"/>
    <w:multiLevelType w:val="hybridMultilevel"/>
    <w:tmpl w:val="397A6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36977"/>
    <w:multiLevelType w:val="hybridMultilevel"/>
    <w:tmpl w:val="86AA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A09D6"/>
    <w:multiLevelType w:val="hybridMultilevel"/>
    <w:tmpl w:val="1F705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60E6C"/>
    <w:multiLevelType w:val="hybridMultilevel"/>
    <w:tmpl w:val="F4EA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806F5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97C4C4B"/>
    <w:multiLevelType w:val="multilevel"/>
    <w:tmpl w:val="B5841C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9F30FF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5112CE4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8784BBE"/>
    <w:multiLevelType w:val="hybridMultilevel"/>
    <w:tmpl w:val="0184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63950"/>
    <w:multiLevelType w:val="hybridMultilevel"/>
    <w:tmpl w:val="BE86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62D8B"/>
    <w:multiLevelType w:val="multilevel"/>
    <w:tmpl w:val="B5841C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DDD102B"/>
    <w:multiLevelType w:val="multilevel"/>
    <w:tmpl w:val="5198A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1103AEA"/>
    <w:multiLevelType w:val="hybridMultilevel"/>
    <w:tmpl w:val="A5BE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B186C"/>
    <w:multiLevelType w:val="hybridMultilevel"/>
    <w:tmpl w:val="5AC0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0190A"/>
    <w:multiLevelType w:val="hybridMultilevel"/>
    <w:tmpl w:val="DADA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7"/>
  </w:num>
  <w:num w:numId="4">
    <w:abstractNumId w:val="26"/>
  </w:num>
  <w:num w:numId="5">
    <w:abstractNumId w:val="9"/>
  </w:num>
  <w:num w:numId="6">
    <w:abstractNumId w:val="5"/>
  </w:num>
  <w:num w:numId="7">
    <w:abstractNumId w:val="8"/>
  </w:num>
  <w:num w:numId="8">
    <w:abstractNumId w:val="25"/>
  </w:num>
  <w:num w:numId="9">
    <w:abstractNumId w:val="21"/>
  </w:num>
  <w:num w:numId="10">
    <w:abstractNumId w:val="27"/>
  </w:num>
  <w:num w:numId="11">
    <w:abstractNumId w:val="28"/>
  </w:num>
  <w:num w:numId="12">
    <w:abstractNumId w:val="22"/>
  </w:num>
  <w:num w:numId="13">
    <w:abstractNumId w:val="4"/>
  </w:num>
  <w:num w:numId="14">
    <w:abstractNumId w:val="13"/>
  </w:num>
  <w:num w:numId="15">
    <w:abstractNumId w:val="0"/>
  </w:num>
  <w:num w:numId="16">
    <w:abstractNumId w:val="16"/>
  </w:num>
  <w:num w:numId="17">
    <w:abstractNumId w:val="14"/>
  </w:num>
  <w:num w:numId="18">
    <w:abstractNumId w:val="10"/>
  </w:num>
  <w:num w:numId="19">
    <w:abstractNumId w:val="12"/>
  </w:num>
  <w:num w:numId="20">
    <w:abstractNumId w:val="20"/>
  </w:num>
  <w:num w:numId="21">
    <w:abstractNumId w:val="23"/>
  </w:num>
  <w:num w:numId="22">
    <w:abstractNumId w:val="3"/>
  </w:num>
  <w:num w:numId="23">
    <w:abstractNumId w:val="18"/>
  </w:num>
  <w:num w:numId="24">
    <w:abstractNumId w:val="7"/>
  </w:num>
  <w:num w:numId="25">
    <w:abstractNumId w:val="6"/>
  </w:num>
  <w:num w:numId="26">
    <w:abstractNumId w:val="2"/>
  </w:num>
  <w:num w:numId="27">
    <w:abstractNumId w:val="1"/>
  </w:num>
  <w:num w:numId="28">
    <w:abstractNumId w:val="24"/>
  </w:num>
  <w:num w:numId="29">
    <w:abstractNumId w:val="19"/>
  </w:num>
  <w:num w:numId="30">
    <w:abstractNumId w:val="1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2E"/>
    <w:rsid w:val="00010208"/>
    <w:rsid w:val="000169F0"/>
    <w:rsid w:val="00052E80"/>
    <w:rsid w:val="00091C2E"/>
    <w:rsid w:val="000B7FCC"/>
    <w:rsid w:val="00113B4A"/>
    <w:rsid w:val="00135358"/>
    <w:rsid w:val="00157902"/>
    <w:rsid w:val="00160856"/>
    <w:rsid w:val="001852E1"/>
    <w:rsid w:val="00200237"/>
    <w:rsid w:val="0021154B"/>
    <w:rsid w:val="00230AEA"/>
    <w:rsid w:val="002312E2"/>
    <w:rsid w:val="0026744B"/>
    <w:rsid w:val="00310E9C"/>
    <w:rsid w:val="0037413F"/>
    <w:rsid w:val="003D5BCD"/>
    <w:rsid w:val="00427111"/>
    <w:rsid w:val="004D7AFD"/>
    <w:rsid w:val="004E45C8"/>
    <w:rsid w:val="006A5A03"/>
    <w:rsid w:val="006E6D30"/>
    <w:rsid w:val="007016CA"/>
    <w:rsid w:val="00710500"/>
    <w:rsid w:val="00740A7B"/>
    <w:rsid w:val="007755DF"/>
    <w:rsid w:val="00810B1A"/>
    <w:rsid w:val="0088235C"/>
    <w:rsid w:val="008D0A99"/>
    <w:rsid w:val="009345DD"/>
    <w:rsid w:val="009E3951"/>
    <w:rsid w:val="009F15B4"/>
    <w:rsid w:val="00A77495"/>
    <w:rsid w:val="00AB322E"/>
    <w:rsid w:val="00AF3436"/>
    <w:rsid w:val="00AF507A"/>
    <w:rsid w:val="00B447E0"/>
    <w:rsid w:val="00B74E4F"/>
    <w:rsid w:val="00B867A6"/>
    <w:rsid w:val="00BB43EA"/>
    <w:rsid w:val="00BC6A9C"/>
    <w:rsid w:val="00C31274"/>
    <w:rsid w:val="00C7028D"/>
    <w:rsid w:val="00CE399E"/>
    <w:rsid w:val="00D12453"/>
    <w:rsid w:val="00D54F75"/>
    <w:rsid w:val="00D809F8"/>
    <w:rsid w:val="00E27C99"/>
    <w:rsid w:val="00E648F0"/>
    <w:rsid w:val="00F96FEE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54B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27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54B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27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672EF6AD</Template>
  <TotalTime>1</TotalTime>
  <Pages>3</Pages>
  <Words>511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</dc:creator>
  <cp:lastModifiedBy>Mrs Swire</cp:lastModifiedBy>
  <cp:revision>2</cp:revision>
  <cp:lastPrinted>2017-12-14T16:29:00Z</cp:lastPrinted>
  <dcterms:created xsi:type="dcterms:W3CDTF">2017-12-15T07:58:00Z</dcterms:created>
  <dcterms:modified xsi:type="dcterms:W3CDTF">2017-12-15T07:58:00Z</dcterms:modified>
</cp:coreProperties>
</file>