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75" w:rsidRDefault="00EC6675" w:rsidP="00721B6C">
      <w:pPr>
        <w:rPr>
          <w:rFonts w:ascii="Calibri" w:eastAsia="Calibri" w:hAnsi="Calibri" w:cs="Arial"/>
          <w:b/>
          <w:sz w:val="24"/>
          <w:szCs w:val="24"/>
        </w:rPr>
      </w:pPr>
    </w:p>
    <w:p w:rsidR="0019403E" w:rsidRDefault="0019403E" w:rsidP="00721B6C">
      <w:pPr>
        <w:rPr>
          <w:rFonts w:ascii="Calibri" w:eastAsia="Calibri" w:hAnsi="Calibri" w:cs="Arial"/>
          <w:b/>
          <w:sz w:val="24"/>
          <w:szCs w:val="24"/>
        </w:rPr>
      </w:pPr>
    </w:p>
    <w:p w:rsidR="00721B6C" w:rsidRDefault="00D216B8" w:rsidP="00721B6C">
      <w:pPr>
        <w:rPr>
          <w:rFonts w:ascii="Calibri" w:eastAsia="Calibri" w:hAnsi="Calibri" w:cs="Arial"/>
          <w:b/>
          <w:sz w:val="24"/>
          <w:szCs w:val="24"/>
        </w:rPr>
      </w:pPr>
      <w:r w:rsidRPr="00721B6C">
        <w:rPr>
          <w:rFonts w:ascii="Calibri" w:eastAsia="Calibri" w:hAnsi="Calibri" w:cs="Arial"/>
          <w:b/>
          <w:sz w:val="24"/>
          <w:szCs w:val="24"/>
        </w:rPr>
        <w:t>PERSON SPECIFICATION</w:t>
      </w:r>
      <w:r w:rsidR="00EB0FE8">
        <w:rPr>
          <w:rFonts w:ascii="Calibri" w:eastAsia="Calibri" w:hAnsi="Calibri" w:cs="Arial"/>
          <w:b/>
          <w:sz w:val="24"/>
          <w:szCs w:val="24"/>
        </w:rPr>
        <w:t xml:space="preserve"> </w:t>
      </w:r>
      <w:r w:rsidR="00BC5324">
        <w:rPr>
          <w:rFonts w:ascii="Calibri" w:eastAsia="Calibri" w:hAnsi="Calibri" w:cs="Arial"/>
          <w:b/>
          <w:sz w:val="24"/>
          <w:szCs w:val="24"/>
        </w:rPr>
        <w:t xml:space="preserve">Teacher </w:t>
      </w:r>
      <w:r w:rsidR="00757BF9">
        <w:rPr>
          <w:rFonts w:ascii="Calibri" w:eastAsia="Calibri" w:hAnsi="Calibri" w:cs="Arial"/>
          <w:b/>
          <w:sz w:val="24"/>
          <w:szCs w:val="24"/>
        </w:rPr>
        <w:t xml:space="preserve">of </w:t>
      </w:r>
      <w:r w:rsidR="00BC5324">
        <w:rPr>
          <w:rFonts w:ascii="Calibri" w:eastAsia="Calibri" w:hAnsi="Calibri" w:cs="Arial"/>
          <w:b/>
          <w:sz w:val="24"/>
          <w:szCs w:val="24"/>
        </w:rPr>
        <w:t>Technology (Food)</w:t>
      </w:r>
    </w:p>
    <w:p w:rsidR="00757BF9" w:rsidRPr="00FF7CEE" w:rsidRDefault="00757BF9" w:rsidP="00721B6C">
      <w:pPr>
        <w:rPr>
          <w:rFonts w:ascii="Calibri" w:eastAsia="Calibri" w:hAnsi="Calibri" w:cs="Arial"/>
          <w:b/>
          <w:sz w:val="24"/>
          <w:szCs w:val="24"/>
        </w:rPr>
      </w:pPr>
    </w:p>
    <w:tbl>
      <w:tblPr>
        <w:tblW w:w="10441" w:type="dxa"/>
        <w:tblInd w:w="-107" w:type="dxa"/>
        <w:tblLayout w:type="fixed"/>
        <w:tblCellMar>
          <w:top w:w="6" w:type="dxa"/>
          <w:left w:w="107" w:type="dxa"/>
          <w:right w:w="73" w:type="dxa"/>
        </w:tblCellMar>
        <w:tblLook w:val="04A0" w:firstRow="1" w:lastRow="0" w:firstColumn="1" w:lastColumn="0" w:noHBand="0" w:noVBand="1"/>
      </w:tblPr>
      <w:tblGrid>
        <w:gridCol w:w="6739"/>
        <w:gridCol w:w="15"/>
        <w:gridCol w:w="1090"/>
        <w:gridCol w:w="90"/>
        <w:gridCol w:w="1090"/>
        <w:gridCol w:w="1417"/>
      </w:tblGrid>
      <w:tr w:rsidR="00721B6C" w:rsidRPr="00721B6C" w:rsidTr="0019403E">
        <w:trPr>
          <w:trHeight w:val="324"/>
        </w:trPr>
        <w:tc>
          <w:tcPr>
            <w:tcW w:w="6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D216B8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Essential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Desirable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21B6C" w:rsidRPr="00721B6C" w:rsidRDefault="00721B6C" w:rsidP="00721B6C">
            <w:pPr>
              <w:spacing w:line="259" w:lineRule="auto"/>
              <w:ind w:right="42"/>
              <w:jc w:val="center"/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>Evidence</w:t>
            </w:r>
          </w:p>
        </w:tc>
      </w:tr>
      <w:tr w:rsidR="00721B6C" w:rsidRPr="00721B6C" w:rsidTr="0019403E">
        <w:trPr>
          <w:trHeight w:val="324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Qualifications </w:t>
            </w:r>
          </w:p>
        </w:tc>
        <w:tc>
          <w:tcPr>
            <w:tcW w:w="3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21B6C" w:rsidRPr="00721B6C" w:rsidRDefault="00721B6C" w:rsidP="00721B6C">
            <w:pPr>
              <w:spacing w:line="259" w:lineRule="auto"/>
              <w:ind w:left="1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 </w:t>
            </w:r>
          </w:p>
        </w:tc>
      </w:tr>
      <w:tr w:rsidR="00721B6C" w:rsidRPr="00721B6C" w:rsidTr="0019403E">
        <w:trPr>
          <w:trHeight w:val="327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EB0FE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A05335">
              <w:rPr>
                <w:rFonts w:ascii="Calibri" w:hAnsi="Calibri" w:cs="Arial"/>
              </w:rPr>
              <w:t>Good first degree or equivalent academic qualification</w:t>
            </w: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EC6675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:rsidTr="0019403E">
        <w:trPr>
          <w:trHeight w:val="325"/>
        </w:trPr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Qualified Teacher status </w:t>
            </w:r>
          </w:p>
        </w:tc>
        <w:tc>
          <w:tcPr>
            <w:tcW w:w="1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B6C" w:rsidRPr="00721B6C" w:rsidRDefault="00721B6C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721B6C" w:rsidRDefault="00721B6C" w:rsidP="00721B6C">
            <w:pPr>
              <w:spacing w:line="259" w:lineRule="auto"/>
              <w:ind w:left="20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B6C" w:rsidRPr="00EC6675" w:rsidRDefault="00721B6C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CT</w:t>
            </w:r>
          </w:p>
        </w:tc>
      </w:tr>
      <w:tr w:rsidR="00721B6C" w:rsidRPr="00721B6C" w:rsidTr="0019403E">
        <w:trPr>
          <w:trHeight w:val="323"/>
        </w:trPr>
        <w:tc>
          <w:tcPr>
            <w:tcW w:w="10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721B6C" w:rsidRPr="00721B6C" w:rsidRDefault="00721B6C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Experience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EB0FE8" w:rsidRPr="00721B6C" w:rsidTr="0019403E">
        <w:trPr>
          <w:trHeight w:val="391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EC6675" w:rsidRDefault="00EB0FE8" w:rsidP="008A36E8">
            <w:pPr>
              <w:ind w:left="17"/>
              <w:rPr>
                <w:rFonts w:asciiTheme="minorHAnsi" w:hAnsiTheme="minorHAnsi" w:cs="Arial"/>
              </w:rPr>
            </w:pPr>
            <w:r w:rsidRPr="00EC6675">
              <w:rPr>
                <w:rFonts w:asciiTheme="minorHAnsi" w:hAnsiTheme="minorHAnsi" w:cs="Arial"/>
              </w:rPr>
              <w:t xml:space="preserve">Proven track record of good / outstanding </w:t>
            </w:r>
            <w:r w:rsidR="008A36E8">
              <w:rPr>
                <w:rFonts w:asciiTheme="minorHAnsi" w:hAnsiTheme="minorHAnsi" w:cs="Arial"/>
              </w:rPr>
              <w:t>teaching and excellent outcomes</w:t>
            </w:r>
            <w:r w:rsidR="00210419">
              <w:rPr>
                <w:rFonts w:asciiTheme="minorHAnsi" w:hAnsiTheme="minorHAnsi" w:cs="Arial"/>
              </w:rPr>
              <w:t xml:space="preserve"> (not relevant for NQTs)</w:t>
            </w:r>
            <w:bookmarkStart w:id="0" w:name="_GoBack"/>
            <w:bookmarkEnd w:id="0"/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146FBB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EB0FE8" w:rsidRPr="00721B6C" w:rsidTr="0019403E">
        <w:trPr>
          <w:trHeight w:val="391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EC6675" w:rsidRDefault="00EB0FE8" w:rsidP="00EB0FE8">
            <w:pPr>
              <w:ind w:left="17"/>
              <w:rPr>
                <w:rFonts w:asciiTheme="minorHAnsi" w:hAnsiTheme="minorHAnsi" w:cs="Arial"/>
              </w:rPr>
            </w:pPr>
            <w:r w:rsidRPr="00EC6675">
              <w:rPr>
                <w:rFonts w:asciiTheme="minorHAnsi" w:hAnsiTheme="minorHAnsi" w:cs="Arial"/>
              </w:rPr>
              <w:t>Development of good working relationships with parents and carers,  and other stakeholders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146FBB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EB0FE8" w:rsidRPr="00721B6C" w:rsidTr="0019403E">
        <w:trPr>
          <w:trHeight w:val="437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BB52AB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Ability to use IT effectively.</w:t>
            </w:r>
            <w:r w:rsidRPr="00EC6675">
              <w:rPr>
                <w:rFonts w:ascii="Calibri" w:eastAsia="Arial" w:hAnsi="Calibri" w:cs="Arial"/>
                <w:b/>
                <w:lang w:eastAsia="en-GB"/>
              </w:rPr>
              <w:t xml:space="preserve">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BB52AB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  <w:r w:rsidR="00AA1036">
              <w:rPr>
                <w:rFonts w:ascii="Calibri" w:eastAsia="Times New Roman" w:hAnsi="Calibri" w:cs="Times New Roman"/>
                <w:lang w:eastAsia="en-GB"/>
              </w:rPr>
              <w:t xml:space="preserve"> &amp; RF</w:t>
            </w:r>
          </w:p>
        </w:tc>
      </w:tr>
      <w:tr w:rsidR="00EB0FE8" w:rsidRPr="00721B6C" w:rsidTr="0019403E">
        <w:trPr>
          <w:trHeight w:val="474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0739B8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High quality teaching to </w:t>
            </w:r>
            <w:r w:rsidR="000739B8">
              <w:rPr>
                <w:rFonts w:ascii="Calibri" w:eastAsia="Times New Roman" w:hAnsi="Calibri" w:cs="Times New Roman"/>
                <w:lang w:eastAsia="en-GB"/>
              </w:rPr>
              <w:t>students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 of all abilities.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BB52AB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OB &amp; RF</w:t>
            </w:r>
          </w:p>
        </w:tc>
      </w:tr>
      <w:tr w:rsidR="00EB0FE8" w:rsidRPr="00721B6C" w:rsidTr="0019403E">
        <w:trPr>
          <w:trHeight w:val="474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skills in managing student behaviour </w:t>
            </w:r>
            <w:r w:rsidR="00AA1036">
              <w:rPr>
                <w:rFonts w:ascii="Calibri" w:eastAsia="Times New Roman" w:hAnsi="Calibri" w:cs="Times New Roman"/>
                <w:lang w:eastAsia="en-GB"/>
              </w:rPr>
              <w:t>positively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Wingdings" w:hAnsi="Calibri" w:cs="Wingdings"/>
                <w:lang w:eastAsia="en-GB"/>
              </w:rPr>
              <w:t>AP OB &amp; RF</w:t>
            </w:r>
          </w:p>
        </w:tc>
      </w:tr>
      <w:tr w:rsidR="00EB0FE8" w:rsidRPr="00721B6C" w:rsidTr="0019403E">
        <w:trPr>
          <w:trHeight w:val="571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Experience as a form t</w:t>
            </w:r>
            <w:r w:rsidR="00FD119A">
              <w:rPr>
                <w:rFonts w:ascii="Calibri" w:eastAsia="Times New Roman" w:hAnsi="Calibri" w:cs="Times New Roman"/>
                <w:lang w:eastAsia="en-GB"/>
              </w:rPr>
              <w:t>utor and or/ p</w:t>
            </w:r>
            <w:r w:rsidR="00EB0FE8" w:rsidRPr="00EC6675">
              <w:rPr>
                <w:rFonts w:ascii="Calibri" w:eastAsia="Times New Roman" w:hAnsi="Calibri" w:cs="Times New Roman"/>
                <w:lang w:eastAsia="en-GB"/>
              </w:rPr>
              <w:t xml:space="preserve">astoral work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FE8" w:rsidRPr="00721B6C" w:rsidRDefault="00EB0FE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FE8" w:rsidRPr="00EC6675" w:rsidRDefault="00EB0FE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0739B8" w:rsidRPr="00721B6C" w:rsidTr="0019403E">
        <w:trPr>
          <w:trHeight w:val="474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Willingness to support Extra Curricular Activities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&amp; IN</w:t>
            </w:r>
          </w:p>
        </w:tc>
      </w:tr>
      <w:tr w:rsidR="000739B8" w:rsidRPr="00721B6C" w:rsidTr="0019403E">
        <w:trPr>
          <w:trHeight w:val="462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The leading of prayer and worship</w:t>
            </w:r>
            <w:r w:rsidR="005C48C5">
              <w:rPr>
                <w:rFonts w:ascii="Calibri" w:eastAsia="Times New Roman" w:hAnsi="Calibri" w:cs="Times New Roman"/>
                <w:lang w:eastAsia="en-GB"/>
              </w:rPr>
              <w:t xml:space="preserve"> as a form tutor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:rsidTr="0019403E">
        <w:trPr>
          <w:trHeight w:val="324"/>
        </w:trPr>
        <w:tc>
          <w:tcPr>
            <w:tcW w:w="10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Skills </w:t>
            </w:r>
          </w:p>
        </w:tc>
      </w:tr>
      <w:tr w:rsidR="000739B8" w:rsidRPr="00721B6C" w:rsidTr="0019403E">
        <w:trPr>
          <w:trHeight w:val="462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Excellent communication and organisational skills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0739B8" w:rsidRPr="00721B6C" w:rsidTr="0019403E">
        <w:trPr>
          <w:trHeight w:val="474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F1053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The ability to inspire </w:t>
            </w:r>
            <w:r w:rsidR="00F1053C">
              <w:rPr>
                <w:rFonts w:ascii="Calibri" w:eastAsia="Times New Roman" w:hAnsi="Calibri" w:cs="Times New Roman"/>
                <w:lang w:eastAsia="en-GB"/>
              </w:rPr>
              <w:t xml:space="preserve">and motivate </w:t>
            </w:r>
            <w:r w:rsidRPr="00EC6675">
              <w:rPr>
                <w:rFonts w:ascii="Calibri" w:eastAsia="Times New Roman" w:hAnsi="Calibri" w:cs="Times New Roman"/>
                <w:lang w:eastAsia="en-GB"/>
              </w:rPr>
              <w:t>students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</w:pPr>
            <w:r w:rsidRPr="00146FBB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AP IN &amp; RF</w:t>
            </w:r>
          </w:p>
        </w:tc>
      </w:tr>
      <w:tr w:rsidR="000739B8" w:rsidRPr="00721B6C" w:rsidTr="0019403E">
        <w:trPr>
          <w:trHeight w:val="707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work hard under pressure while maintaining a positive, professional attitude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:rsidTr="0019403E">
        <w:trPr>
          <w:trHeight w:val="448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Ability to organise and prioritise workload and work on own initiative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Times New Roman" w:hAnsi="Wingdings" w:cs="Times New Roman"/>
                <w:sz w:val="24"/>
                <w:szCs w:val="24"/>
                <w:lang w:eastAsia="en-GB"/>
              </w:rPr>
              <w:t>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:rsidTr="0019403E">
        <w:trPr>
          <w:trHeight w:val="327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 xml:space="preserve">Commitment to personal professional development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sz w:val="24"/>
                <w:szCs w:val="24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EC6675">
              <w:rPr>
                <w:rFonts w:ascii="Calibri" w:eastAsia="Times New Roman" w:hAnsi="Calibri" w:cs="Times New Roman"/>
                <w:lang w:eastAsia="en-GB"/>
              </w:rPr>
              <w:t>IN</w:t>
            </w:r>
          </w:p>
        </w:tc>
      </w:tr>
      <w:tr w:rsidR="000739B8" w:rsidRPr="00721B6C" w:rsidTr="0019403E">
        <w:trPr>
          <w:trHeight w:val="323"/>
        </w:trPr>
        <w:tc>
          <w:tcPr>
            <w:tcW w:w="10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721B6C">
              <w:rPr>
                <w:rFonts w:ascii="Calibri" w:eastAsia="Arial" w:hAnsi="Calibri" w:cs="Arial"/>
                <w:b/>
                <w:sz w:val="24"/>
                <w:szCs w:val="24"/>
                <w:lang w:eastAsia="en-GB"/>
              </w:rPr>
              <w:t xml:space="preserve">Knowledge and Understanding </w:t>
            </w:r>
            <w:r w:rsidRPr="00721B6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739B8" w:rsidRPr="00721B6C" w:rsidTr="0019403E">
        <w:trPr>
          <w:trHeight w:val="395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4D1B7B" w:rsidRDefault="000739B8" w:rsidP="00BC5324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The latest curriculum developments </w:t>
            </w:r>
            <w:r w:rsidR="00FD119A">
              <w:rPr>
                <w:rFonts w:ascii="Calibri" w:eastAsia="Times New Roman" w:hAnsi="Calibri" w:cs="Times New Roman"/>
                <w:lang w:eastAsia="en-GB"/>
              </w:rPr>
              <w:t>across all Key Stages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982BCA">
            <w:pPr>
              <w:spacing w:line="259" w:lineRule="auto"/>
              <w:ind w:left="20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Default="000739B8" w:rsidP="000739B8">
            <w:pPr>
              <w:jc w:val="center"/>
            </w:pPr>
            <w:r w:rsidRPr="00504311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0739B8" w:rsidRPr="00721B6C" w:rsidTr="0019403E">
        <w:trPr>
          <w:trHeight w:val="510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How to engage students in learning, creating curious and independent learners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A186E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Default="00AA1036" w:rsidP="000739B8">
            <w:pPr>
              <w:jc w:val="center"/>
            </w:pPr>
            <w:r>
              <w:rPr>
                <w:rFonts w:ascii="Cambria" w:eastAsia="Times New Roman" w:hAnsi="Cambria" w:cs="Times New Roman"/>
                <w:lang w:eastAsia="en-GB"/>
              </w:rPr>
              <w:t>OB</w:t>
            </w:r>
            <w:r w:rsidR="000739B8" w:rsidRPr="00504311">
              <w:rPr>
                <w:rFonts w:ascii="Cambria" w:eastAsia="Times New Roman" w:hAnsi="Cambria" w:cs="Times New Roman"/>
                <w:lang w:eastAsia="en-GB"/>
              </w:rPr>
              <w:t xml:space="preserve"> &amp; IN</w:t>
            </w:r>
          </w:p>
        </w:tc>
      </w:tr>
      <w:tr w:rsidR="000739B8" w:rsidRPr="00721B6C" w:rsidTr="0019403E">
        <w:trPr>
          <w:trHeight w:val="596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Developing dif</w:t>
            </w:r>
            <w:r>
              <w:rPr>
                <w:rFonts w:ascii="Calibri" w:eastAsia="Times New Roman" w:hAnsi="Calibri" w:cs="Times New Roman"/>
                <w:lang w:eastAsia="en-GB"/>
              </w:rPr>
              <w:t>ferentiated schemes of learning, that prepare students effectively for linear examinations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mbria" w:eastAsia="Times New Roman" w:hAnsi="Cambria" w:cs="Times New Roman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AP &amp; IN</w:t>
            </w:r>
          </w:p>
        </w:tc>
      </w:tr>
      <w:tr w:rsidR="000739B8" w:rsidRPr="00721B6C" w:rsidTr="0019403E">
        <w:trPr>
          <w:trHeight w:val="423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721B6C" w:rsidRDefault="000739B8" w:rsidP="00C04144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 xml:space="preserve">Understanding 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of </w:t>
            </w:r>
            <w:r>
              <w:rPr>
                <w:rFonts w:ascii="Calibri" w:eastAsia="Times New Roman" w:hAnsi="Calibri" w:cs="Times New Roman"/>
                <w:lang w:eastAsia="en-GB"/>
              </w:rPr>
              <w:t>effective progress monitoring</w:t>
            </w:r>
            <w:r w:rsidRPr="00721B6C">
              <w:rPr>
                <w:rFonts w:ascii="Calibri" w:eastAsia="Times New Roman" w:hAnsi="Calibri" w:cs="Times New Roman"/>
                <w:lang w:eastAsia="en-GB"/>
              </w:rPr>
              <w:t xml:space="preserve"> and intervention strategies 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mbria" w:eastAsia="Times New Roman" w:hAnsi="Cambria" w:cs="Times New Roman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0739B8" w:rsidRPr="00721B6C" w:rsidTr="0019403E">
        <w:trPr>
          <w:trHeight w:val="506"/>
        </w:trPr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721B6C" w:rsidRDefault="000739B8" w:rsidP="00721B6C">
            <w:pPr>
              <w:spacing w:line="259" w:lineRule="auto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Calibri" w:eastAsia="Times New Roman" w:hAnsi="Calibri" w:cs="Times New Roman"/>
                <w:lang w:eastAsia="en-GB"/>
              </w:rPr>
              <w:t>Safeguarding requirements, processes and strategies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right="37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721B6C">
              <w:rPr>
                <w:rFonts w:ascii="Wingdings" w:eastAsia="Wingdings" w:hAnsi="Wingdings" w:cs="Wingdings"/>
                <w:lang w:eastAsia="en-GB"/>
              </w:rPr>
              <w:t>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4406E1">
            <w:pPr>
              <w:spacing w:line="259" w:lineRule="auto"/>
              <w:ind w:left="20"/>
              <w:jc w:val="center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9B8" w:rsidRPr="00EC6675" w:rsidRDefault="000739B8" w:rsidP="00721B6C">
            <w:pPr>
              <w:spacing w:line="259" w:lineRule="auto"/>
              <w:ind w:left="20"/>
              <w:jc w:val="center"/>
              <w:rPr>
                <w:rFonts w:ascii="Cambria" w:eastAsia="Wingdings" w:hAnsi="Cambria" w:cs="Wingdings"/>
                <w:lang w:eastAsia="en-GB"/>
              </w:rPr>
            </w:pPr>
            <w:r w:rsidRPr="00EC6675">
              <w:rPr>
                <w:rFonts w:ascii="Cambria" w:eastAsia="Times New Roman" w:hAnsi="Cambria" w:cs="Times New Roman"/>
                <w:lang w:eastAsia="en-GB"/>
              </w:rPr>
              <w:t>IN</w:t>
            </w:r>
          </w:p>
        </w:tc>
      </w:tr>
      <w:tr w:rsidR="000739B8" w:rsidRPr="00721B6C" w:rsidTr="0019403E">
        <w:trPr>
          <w:trHeight w:val="506"/>
        </w:trPr>
        <w:tc>
          <w:tcPr>
            <w:tcW w:w="104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9B8" w:rsidRPr="00721B6C" w:rsidRDefault="000739B8" w:rsidP="0019403E">
            <w:pPr>
              <w:spacing w:line="259" w:lineRule="auto"/>
              <w:ind w:left="20"/>
              <w:jc w:val="center"/>
              <w:rPr>
                <w:rFonts w:ascii="Calibri" w:eastAsia="Wingdings" w:hAnsi="Calibri" w:cs="Wingdings"/>
                <w:lang w:eastAsia="en-GB"/>
              </w:rPr>
            </w:pPr>
            <w:r w:rsidRPr="00721B6C">
              <w:rPr>
                <w:rFonts w:ascii="Calibri" w:eastAsia="Wingdings" w:hAnsi="Calibri" w:cs="Wingdings"/>
                <w:lang w:eastAsia="en-GB"/>
              </w:rPr>
              <w:t>AP = Application, IN = Interview, CT = Certificates, OB = Observation and RF = References</w:t>
            </w:r>
          </w:p>
        </w:tc>
      </w:tr>
    </w:tbl>
    <w:p w:rsidR="004028B4" w:rsidRDefault="004028B4"/>
    <w:sectPr w:rsidR="004028B4" w:rsidSect="00FF7CEE">
      <w:headerReference w:type="default" r:id="rId7"/>
      <w:footerReference w:type="default" r:id="rId8"/>
      <w:type w:val="continuous"/>
      <w:pgSz w:w="11906" w:h="16838" w:code="9"/>
      <w:pgMar w:top="562" w:right="850" w:bottom="562" w:left="850" w:header="562" w:footer="1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AB" w:rsidRDefault="00BB52AB">
      <w:r>
        <w:separator/>
      </w:r>
    </w:p>
  </w:endnote>
  <w:endnote w:type="continuationSeparator" w:id="0">
    <w:p w:rsidR="00BB52AB" w:rsidRDefault="00BB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AB" w:rsidRDefault="00BB52AB" w:rsidP="00D216B8">
    <w:pPr>
      <w:pStyle w:val="Footer"/>
    </w:pPr>
  </w:p>
  <w:p w:rsidR="00BB52AB" w:rsidRDefault="00BB52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AB" w:rsidRDefault="00BB52AB">
      <w:r>
        <w:separator/>
      </w:r>
    </w:p>
  </w:footnote>
  <w:footnote w:type="continuationSeparator" w:id="0">
    <w:p w:rsidR="00BB52AB" w:rsidRDefault="00BB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2AB" w:rsidRDefault="00210419">
    <w:pPr>
      <w:pStyle w:val="Header"/>
    </w:pPr>
    <w:r>
      <w:rPr>
        <w:noProof/>
        <w:lang w:val="en-US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19403E">
      <w:rPr>
        <w:noProof/>
      </w:rPr>
      <w:drawing>
        <wp:inline distT="0" distB="0" distL="0" distR="0" wp14:anchorId="0585B8FA">
          <wp:extent cx="6365174" cy="42649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544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6C"/>
    <w:rsid w:val="000739B8"/>
    <w:rsid w:val="00146FBB"/>
    <w:rsid w:val="0019403E"/>
    <w:rsid w:val="00210419"/>
    <w:rsid w:val="004028B4"/>
    <w:rsid w:val="004406E1"/>
    <w:rsid w:val="004D1B7B"/>
    <w:rsid w:val="005C48C5"/>
    <w:rsid w:val="005C5410"/>
    <w:rsid w:val="00721B6C"/>
    <w:rsid w:val="00757BF9"/>
    <w:rsid w:val="007B63FB"/>
    <w:rsid w:val="008A36E8"/>
    <w:rsid w:val="00982BCA"/>
    <w:rsid w:val="00AA1036"/>
    <w:rsid w:val="00B336E4"/>
    <w:rsid w:val="00BB52AB"/>
    <w:rsid w:val="00BC5324"/>
    <w:rsid w:val="00BE0974"/>
    <w:rsid w:val="00C04144"/>
    <w:rsid w:val="00D216B8"/>
    <w:rsid w:val="00EB0FE8"/>
    <w:rsid w:val="00EC6675"/>
    <w:rsid w:val="00F1053C"/>
    <w:rsid w:val="00FD119A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721B6C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721B6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7193102F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Edward's School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Kinzett</dc:creator>
  <cp:lastModifiedBy>Estelle Kinzett</cp:lastModifiedBy>
  <cp:revision>6</cp:revision>
  <cp:lastPrinted>2018-01-16T08:31:00Z</cp:lastPrinted>
  <dcterms:created xsi:type="dcterms:W3CDTF">2018-01-11T14:57:00Z</dcterms:created>
  <dcterms:modified xsi:type="dcterms:W3CDTF">2018-02-05T10:50:00Z</dcterms:modified>
</cp:coreProperties>
</file>