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7D" w:rsidRDefault="00506C7D" w:rsidP="00506C7D">
      <w:pPr>
        <w:pStyle w:val="Heading2"/>
        <w:spacing w:before="50"/>
        <w:ind w:right="255"/>
        <w:jc w:val="center"/>
        <w:rPr>
          <w:rFonts w:ascii="Arial" w:hAnsi="Arial" w:cs="Arial"/>
          <w:spacing w:val="-1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4AFDE8B" wp14:editId="49F968B7">
            <wp:simplePos x="0" y="0"/>
            <wp:positionH relativeFrom="column">
              <wp:posOffset>5419725</wp:posOffset>
            </wp:positionH>
            <wp:positionV relativeFrom="paragraph">
              <wp:posOffset>-915035</wp:posOffset>
            </wp:positionV>
            <wp:extent cx="1529092" cy="1530036"/>
            <wp:effectExtent l="19050" t="0" r="0" b="0"/>
            <wp:wrapNone/>
            <wp:docPr id="1" name="Picture 1" descr="EBN 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N Ac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92" cy="153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C7D" w:rsidRDefault="00506C7D" w:rsidP="00506C7D">
      <w:pPr>
        <w:pStyle w:val="Heading2"/>
        <w:spacing w:before="50"/>
        <w:ind w:right="255"/>
        <w:jc w:val="center"/>
        <w:rPr>
          <w:rFonts w:ascii="Arial" w:hAnsi="Arial" w:cs="Arial"/>
          <w:spacing w:val="-1"/>
          <w:sz w:val="24"/>
          <w:szCs w:val="24"/>
        </w:rPr>
      </w:pPr>
    </w:p>
    <w:p w:rsidR="00506C7D" w:rsidRPr="00FF2DC1" w:rsidRDefault="00506C7D" w:rsidP="00506C7D">
      <w:pPr>
        <w:pStyle w:val="Heading2"/>
        <w:spacing w:before="50"/>
        <w:ind w:right="255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FF2DC1">
        <w:rPr>
          <w:rFonts w:ascii="Arial" w:hAnsi="Arial" w:cs="Arial"/>
          <w:spacing w:val="-1"/>
          <w:sz w:val="24"/>
          <w:szCs w:val="24"/>
        </w:rPr>
        <w:t>Person Specification</w:t>
      </w:r>
    </w:p>
    <w:p w:rsidR="00506C7D" w:rsidRPr="00FF2DC1" w:rsidRDefault="00506C7D" w:rsidP="00506C7D">
      <w:pPr>
        <w:spacing w:before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4038"/>
        <w:gridCol w:w="2482"/>
        <w:gridCol w:w="36"/>
        <w:gridCol w:w="2516"/>
      </w:tblGrid>
      <w:tr w:rsidR="00506C7D" w:rsidRPr="00FF2DC1" w:rsidTr="00D4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4038" w:type="dxa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Essential</w:t>
            </w:r>
          </w:p>
        </w:tc>
        <w:tc>
          <w:tcPr>
            <w:tcW w:w="2518" w:type="dxa"/>
            <w:gridSpan w:val="2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Desirable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6" w:type="dxa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Evidenced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From?</w:t>
            </w:r>
          </w:p>
        </w:tc>
      </w:tr>
      <w:tr w:rsidR="00506C7D" w:rsidRPr="00FF2DC1" w:rsidTr="00D46CA0">
        <w:trPr>
          <w:trHeight w:hRule="exact" w:val="2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6C7D" w:rsidRPr="00FF2DC1" w:rsidRDefault="00506C7D" w:rsidP="00D46CA0">
            <w:pPr>
              <w:pStyle w:val="TableParagraph"/>
              <w:spacing w:line="264" w:lineRule="exact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Qualifications</w:t>
            </w:r>
          </w:p>
        </w:tc>
        <w:tc>
          <w:tcPr>
            <w:tcW w:w="4038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9"/>
              </w:numPr>
              <w:tabs>
                <w:tab w:val="left" w:pos="823"/>
              </w:tabs>
              <w:spacing w:line="27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Degree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9"/>
              </w:numPr>
              <w:tabs>
                <w:tab w:val="left" w:pos="8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Teaching qualification</w:t>
            </w:r>
          </w:p>
        </w:tc>
        <w:tc>
          <w:tcPr>
            <w:tcW w:w="2482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6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Honours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Degree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line="239" w:lineRule="auto"/>
              <w:ind w:righ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Higher</w:t>
            </w:r>
            <w:r w:rsidRPr="00FF2DC1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qualification </w:t>
            </w:r>
            <w:r w:rsidRPr="00FF2DC1">
              <w:rPr>
                <w:rFonts w:ascii="Arial" w:hAnsi="Arial" w:cs="Arial"/>
                <w:sz w:val="24"/>
                <w:szCs w:val="24"/>
              </w:rPr>
              <w:t>in</w:t>
            </w:r>
            <w:r w:rsidRPr="00FF2DC1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education</w:t>
            </w:r>
            <w:r w:rsidRPr="00FF2DC1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and/or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right="509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  <w:r w:rsidRPr="00FF2DC1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form</w:t>
            </w:r>
          </w:p>
        </w:tc>
      </w:tr>
      <w:tr w:rsidR="00506C7D" w:rsidRPr="00FF2DC1" w:rsidTr="00D46CA0">
        <w:trPr>
          <w:trHeight w:hRule="exact" w:val="7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6C7D" w:rsidRPr="00FF2DC1" w:rsidRDefault="00506C7D" w:rsidP="00D46CA0">
            <w:pPr>
              <w:pStyle w:val="TableParagraph"/>
              <w:spacing w:line="264" w:lineRule="exact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</w:p>
        </w:tc>
        <w:tc>
          <w:tcPr>
            <w:tcW w:w="4038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3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Good/outstanding classroom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teacher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with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high expectations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aspirations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 students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behaviour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8" w:line="266" w:lineRule="exact"/>
              <w:ind w:right="6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Effective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system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leader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with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a clear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understanding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6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Proven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track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record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raising standards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supporting student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achievement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Proven leadership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skills and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ability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motivate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inspire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others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9" w:line="266" w:lineRule="exact"/>
              <w:ind w:right="2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Clear commitment to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continuous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improvement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6"/>
              <w:ind w:right="5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Proven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ability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lead</w:t>
            </w:r>
            <w:r w:rsidRPr="00FF2DC1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behaviour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systems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High </w:t>
            </w:r>
            <w:r w:rsidRPr="00FF2DC1">
              <w:rPr>
                <w:rFonts w:ascii="Arial" w:hAnsi="Arial" w:cs="Arial"/>
                <w:sz w:val="24"/>
                <w:szCs w:val="24"/>
              </w:rPr>
              <w:t>level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data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literacy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analyse</w:t>
            </w:r>
            <w:r w:rsidRPr="00FF2DC1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trends across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initiate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effective</w:t>
            </w:r>
            <w:r w:rsidRPr="00FF2DC1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responses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z w:val="24"/>
                <w:szCs w:val="24"/>
              </w:rPr>
              <w:t>An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excellent communicator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strong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interpersonal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skills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Up-to-date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knowledge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emerging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issues</w:t>
            </w:r>
            <w:r w:rsidRPr="00FF2DC1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in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leadership</w:t>
            </w:r>
          </w:p>
        </w:tc>
        <w:tc>
          <w:tcPr>
            <w:tcW w:w="2518" w:type="dxa"/>
            <w:gridSpan w:val="2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latest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data</w:t>
            </w:r>
            <w:r w:rsidRPr="00FF2DC1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analysis tools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1" w:line="239" w:lineRule="auto"/>
              <w:ind w:right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FF2DC1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implemented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whole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strategies for</w:t>
            </w:r>
            <w:r w:rsidRPr="00FF2DC1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reduction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FTE,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and </w:t>
            </w:r>
            <w:r w:rsidRPr="00FF2DC1">
              <w:rPr>
                <w:rFonts w:ascii="Arial" w:hAnsi="Arial" w:cs="Arial"/>
                <w:sz w:val="24"/>
                <w:szCs w:val="24"/>
              </w:rPr>
              <w:t>BFL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6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509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Application</w:t>
            </w:r>
            <w:r w:rsidRPr="00FF2DC1">
              <w:rPr>
                <w:rFonts w:ascii="Arial" w:hAnsi="Arial" w:cs="Arial"/>
                <w:b w:val="0"/>
                <w:spacing w:val="28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form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53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704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References</w:t>
            </w:r>
          </w:p>
        </w:tc>
      </w:tr>
      <w:tr w:rsidR="00506C7D" w:rsidRPr="00FF2DC1" w:rsidTr="00D46C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6C7D" w:rsidRPr="00FF2DC1" w:rsidRDefault="00506C7D" w:rsidP="00D46CA0">
            <w:pPr>
              <w:pStyle w:val="TableParagraph"/>
              <w:tabs>
                <w:tab w:val="left" w:pos="1282"/>
              </w:tabs>
              <w:ind w:left="102" w:right="10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Shaping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t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he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Future</w:t>
            </w:r>
          </w:p>
        </w:tc>
        <w:tc>
          <w:tcPr>
            <w:tcW w:w="4038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15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eastAsia="Calibri" w:hAnsi="Arial" w:cs="Arial"/>
                <w:b w:val="0"/>
                <w:spacing w:val="-1"/>
                <w:sz w:val="24"/>
                <w:szCs w:val="24"/>
              </w:rPr>
              <w:t xml:space="preserve">Strong driven </w:t>
            </w:r>
            <w:r w:rsidRPr="00FF2DC1">
              <w:rPr>
                <w:rFonts w:ascii="Arial" w:eastAsia="Calibri" w:hAnsi="Arial" w:cs="Arial"/>
                <w:b w:val="0"/>
                <w:sz w:val="24"/>
                <w:szCs w:val="24"/>
              </w:rPr>
              <w:t>leader</w:t>
            </w:r>
            <w:r w:rsidRPr="00FF2DC1">
              <w:rPr>
                <w:rFonts w:ascii="Arial" w:eastAsia="Calibri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z w:val="24"/>
                <w:szCs w:val="24"/>
              </w:rPr>
              <w:t>–</w:t>
            </w:r>
            <w:r w:rsidRPr="00FF2DC1">
              <w:rPr>
                <w:rFonts w:ascii="Arial" w:eastAsia="Calibri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pacing w:val="-1"/>
                <w:sz w:val="24"/>
                <w:szCs w:val="24"/>
              </w:rPr>
              <w:t>clear</w:t>
            </w:r>
            <w:r w:rsidRPr="00FF2DC1">
              <w:rPr>
                <w:rFonts w:ascii="Arial" w:eastAsia="Calibri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pacing w:val="-1"/>
                <w:sz w:val="24"/>
                <w:szCs w:val="24"/>
              </w:rPr>
              <w:t>commitment</w:t>
            </w:r>
            <w:r w:rsidRPr="00FF2DC1">
              <w:rPr>
                <w:rFonts w:ascii="Arial" w:eastAsia="Times New Roman" w:hAnsi="Arial" w:cs="Arial"/>
                <w:b w:val="0"/>
                <w:spacing w:val="30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z w:val="24"/>
                <w:szCs w:val="24"/>
              </w:rPr>
              <w:t>to</w:t>
            </w:r>
            <w:r w:rsidRPr="00FF2DC1">
              <w:rPr>
                <w:rFonts w:ascii="Arial" w:eastAsia="Calibri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eastAsia="Calibri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eastAsia="Calibri" w:hAnsi="Arial" w:cs="Arial"/>
                <w:b w:val="0"/>
                <w:spacing w:val="-1"/>
                <w:sz w:val="24"/>
                <w:szCs w:val="24"/>
              </w:rPr>
              <w:t>improvement.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92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Passion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b w:val="0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teaching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 lifelong</w:t>
            </w:r>
            <w:r w:rsidRPr="00FF2DC1">
              <w:rPr>
                <w:rFonts w:ascii="Arial" w:hAnsi="Arial" w:cs="Arial"/>
                <w:b w:val="0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learning.</w:t>
            </w:r>
            <w:bookmarkStart w:id="0" w:name="_GoBack"/>
            <w:bookmarkEnd w:id="0"/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79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A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vision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b w:val="0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THS.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59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An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understanding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>the</w:t>
            </w:r>
            <w:r w:rsidRPr="00FF2DC1">
              <w:rPr>
                <w:rFonts w:ascii="Arial" w:hAnsi="Arial" w:cs="Arial"/>
                <w:b w:val="0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community</w:t>
            </w:r>
            <w:r w:rsidRPr="00FF2DC1">
              <w:rPr>
                <w:rFonts w:ascii="Arial" w:hAnsi="Arial" w:cs="Arial"/>
                <w:b w:val="0"/>
                <w:spacing w:val="3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context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b w:val="0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THS.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102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Have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high expectations</w:t>
            </w:r>
            <w:r w:rsidRPr="00FF2DC1">
              <w:rPr>
                <w:rFonts w:ascii="Arial" w:hAnsi="Arial" w:cs="Arial"/>
                <w:b w:val="0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pupil</w:t>
            </w:r>
            <w:r w:rsidRPr="00FF2DC1">
              <w:rPr>
                <w:rFonts w:ascii="Arial" w:hAnsi="Arial" w:cs="Arial"/>
                <w:b w:val="0"/>
                <w:spacing w:val="2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achievement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standards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before="1"/>
              <w:ind w:right="27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Raise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standards still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further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to 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>be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above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national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indicators</w:t>
            </w:r>
          </w:p>
          <w:p w:rsidR="00506C7D" w:rsidRPr="00506C7D" w:rsidRDefault="00506C7D" w:rsidP="00D46CA0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A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vision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b w:val="0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how outstanding Behaviour</w:t>
            </w:r>
            <w:r w:rsidRPr="00FF2DC1">
              <w:rPr>
                <w:rFonts w:ascii="Arial" w:hAnsi="Arial" w:cs="Arial"/>
                <w:b w:val="0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Learning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can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contribute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student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progress</w:t>
            </w: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06C7D" w:rsidRPr="00506C7D" w:rsidRDefault="00506C7D" w:rsidP="00506C7D">
            <w:pPr>
              <w:tabs>
                <w:tab w:val="left" w:pos="823"/>
              </w:tabs>
              <w:ind w:right="3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:rsidR="00506C7D" w:rsidRPr="00FF2DC1" w:rsidRDefault="00506C7D" w:rsidP="00D46CA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6" w:type="dxa"/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53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704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b w:val="0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References</w:t>
            </w:r>
          </w:p>
        </w:tc>
      </w:tr>
    </w:tbl>
    <w:p w:rsidR="00506C7D" w:rsidRDefault="00506C7D" w:rsidP="00506C7D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Normal1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162"/>
        <w:gridCol w:w="4207"/>
        <w:gridCol w:w="2030"/>
        <w:gridCol w:w="2612"/>
      </w:tblGrid>
      <w:tr w:rsidR="00506C7D" w:rsidRPr="00FF2DC1" w:rsidTr="00D46CA0">
        <w:trPr>
          <w:trHeight w:hRule="exact" w:val="579"/>
        </w:trPr>
        <w:tc>
          <w:tcPr>
            <w:tcW w:w="2162" w:type="dxa"/>
            <w:tcBorders>
              <w:top w:val="single" w:sz="16" w:space="0" w:color="E6E6E6"/>
              <w:left w:val="single" w:sz="5" w:space="0" w:color="000000"/>
              <w:bottom w:val="single" w:sz="16" w:space="0" w:color="E6E6E6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Cr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iteria</w:t>
            </w:r>
          </w:p>
        </w:tc>
        <w:tc>
          <w:tcPr>
            <w:tcW w:w="4207" w:type="dxa"/>
            <w:tcBorders>
              <w:top w:val="single" w:sz="16" w:space="0" w:color="E6E6E6"/>
              <w:left w:val="single" w:sz="5" w:space="0" w:color="000000"/>
              <w:bottom w:val="single" w:sz="16" w:space="0" w:color="E6E6E6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Essential</w:t>
            </w:r>
          </w:p>
        </w:tc>
        <w:tc>
          <w:tcPr>
            <w:tcW w:w="2030" w:type="dxa"/>
            <w:tcBorders>
              <w:top w:val="single" w:sz="16" w:space="0" w:color="E6E6E6"/>
              <w:left w:val="single" w:sz="5" w:space="0" w:color="000000"/>
              <w:bottom w:val="single" w:sz="16" w:space="0" w:color="E6E6E6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Desirable</w:t>
            </w:r>
          </w:p>
        </w:tc>
        <w:tc>
          <w:tcPr>
            <w:tcW w:w="2612" w:type="dxa"/>
            <w:tcBorders>
              <w:top w:val="single" w:sz="16" w:space="0" w:color="E6E6E6"/>
              <w:left w:val="single" w:sz="5" w:space="0" w:color="000000"/>
              <w:bottom w:val="single" w:sz="16" w:space="0" w:color="E6E6E6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spacing w:before="56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Evidenced </w:t>
            </w:r>
            <w:r w:rsidRPr="00FF2DC1">
              <w:rPr>
                <w:rFonts w:ascii="Arial" w:hAnsi="Arial" w:cs="Arial"/>
                <w:b/>
                <w:spacing w:val="-2"/>
                <w:sz w:val="24"/>
                <w:szCs w:val="24"/>
              </w:rPr>
              <w:t>From?</w:t>
            </w:r>
          </w:p>
        </w:tc>
      </w:tr>
      <w:tr w:rsidR="00506C7D" w:rsidRPr="00FF2DC1" w:rsidTr="00D46CA0">
        <w:trPr>
          <w:trHeight w:hRule="exact" w:val="2827"/>
        </w:trPr>
        <w:tc>
          <w:tcPr>
            <w:tcW w:w="2162" w:type="dxa"/>
            <w:tcBorders>
              <w:top w:val="single" w:sz="16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tabs>
                <w:tab w:val="left" w:pos="1433"/>
              </w:tabs>
              <w:spacing w:line="239" w:lineRule="auto"/>
              <w:ind w:left="102" w:right="99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Leading</w:t>
            </w:r>
            <w:r w:rsidRPr="00FF2DC1">
              <w:rPr>
                <w:rFonts w:ascii="Arial" w:hAnsi="Arial" w:cs="Arial"/>
                <w:b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Learning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0FF2DC1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FF2DC1">
              <w:rPr>
                <w:rFonts w:ascii="Arial" w:hAnsi="Arial" w:cs="Arial"/>
                <w:b/>
                <w:spacing w:val="2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Teaching</w:t>
            </w:r>
          </w:p>
        </w:tc>
        <w:tc>
          <w:tcPr>
            <w:tcW w:w="4207" w:type="dxa"/>
            <w:tcBorders>
              <w:top w:val="single" w:sz="16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7" w:line="266" w:lineRule="exact"/>
              <w:ind w:right="263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Proven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track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record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leading creativity</w:t>
            </w:r>
            <w:r w:rsidRPr="00FF2DC1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in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teaching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learning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6"/>
              <w:ind w:right="26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z w:val="24"/>
                <w:szCs w:val="24"/>
              </w:rPr>
              <w:t>Place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learning </w:t>
            </w:r>
            <w:r w:rsidRPr="00FF2DC1">
              <w:rPr>
                <w:rFonts w:ascii="Arial" w:hAnsi="Arial" w:cs="Arial"/>
                <w:sz w:val="24"/>
                <w:szCs w:val="24"/>
              </w:rPr>
              <w:t>at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heart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the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further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improve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quality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teaching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learning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right="223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imaginative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innovative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in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leading</w:t>
            </w:r>
            <w:r w:rsidRPr="00FF2DC1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teaching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learning</w:t>
            </w:r>
          </w:p>
        </w:tc>
        <w:tc>
          <w:tcPr>
            <w:tcW w:w="2030" w:type="dxa"/>
            <w:tcBorders>
              <w:top w:val="single" w:sz="16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16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7" w:line="266" w:lineRule="exact"/>
              <w:ind w:right="53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6"/>
              <w:ind w:right="70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References</w:t>
            </w:r>
          </w:p>
        </w:tc>
      </w:tr>
      <w:tr w:rsidR="00506C7D" w:rsidRPr="00FF2DC1" w:rsidTr="00D46CA0">
        <w:trPr>
          <w:trHeight w:hRule="exact" w:val="4794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tabs>
                <w:tab w:val="left" w:pos="1243"/>
              </w:tabs>
              <w:ind w:left="102" w:right="10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Leading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  <w:t>and</w:t>
            </w:r>
            <w:r w:rsidRPr="00FF2DC1">
              <w:rPr>
                <w:rFonts w:ascii="Arial" w:hAnsi="Arial" w:cs="Arial"/>
                <w:b/>
                <w:spacing w:val="2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Managing</w:t>
            </w:r>
            <w:r w:rsidRPr="00FF2D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staff</w:t>
            </w:r>
          </w:p>
        </w:tc>
        <w:tc>
          <w:tcPr>
            <w:tcW w:w="4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4" w:line="266" w:lineRule="exact"/>
              <w:ind w:right="203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Understands the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strategic importance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the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role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how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it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blends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with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the SLT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7"/>
              <w:ind w:right="298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Can demonstrate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clear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understanding</w:t>
            </w:r>
            <w:r w:rsidRPr="00FF2DC1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leadership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is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willing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support</w:t>
            </w:r>
            <w:r w:rsidRPr="00FF2DC1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challenge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colleagues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as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right="168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Can demonstrate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operational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leadership</w:t>
            </w:r>
            <w:r w:rsidRPr="00FF2DC1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skills,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financial control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departmental</w:t>
            </w:r>
            <w:r w:rsidRPr="00FF2DC1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and </w:t>
            </w:r>
            <w:r w:rsidRPr="00FF2DC1">
              <w:rPr>
                <w:rFonts w:ascii="Arial" w:hAnsi="Arial" w:cs="Arial"/>
                <w:sz w:val="24"/>
                <w:szCs w:val="24"/>
              </w:rPr>
              <w:t>whole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budgets and delegated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line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right="425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Can demonstrate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clear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 analytical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skills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apply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strategic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thinking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whole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school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improvement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4" w:line="266" w:lineRule="exact"/>
              <w:ind w:right="53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7"/>
              <w:ind w:right="70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References</w:t>
            </w:r>
          </w:p>
        </w:tc>
      </w:tr>
      <w:tr w:rsidR="00506C7D" w:rsidRPr="00FF2DC1" w:rsidTr="00D46CA0">
        <w:trPr>
          <w:trHeight w:hRule="exact" w:val="2694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ind w:left="102" w:right="267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lastRenderedPageBreak/>
              <w:t>Securing</w:t>
            </w:r>
            <w:r w:rsidRPr="00FF2DC1">
              <w:rPr>
                <w:rFonts w:ascii="Arial" w:hAnsi="Arial" w:cs="Arial"/>
                <w:b/>
                <w:spacing w:val="2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Accountability</w:t>
            </w:r>
          </w:p>
        </w:tc>
        <w:tc>
          <w:tcPr>
            <w:tcW w:w="4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right="24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Delegate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but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still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take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responsibility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FF2DC1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accountability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right="18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Implement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and sustain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effective systems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the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staff</w:t>
            </w:r>
            <w:r w:rsidRPr="00FF2DC1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performance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right="353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Set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robust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targets for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all</w:t>
            </w:r>
            <w:r w:rsidRPr="00FF2DC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secure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high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achievement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53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70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References</w:t>
            </w:r>
          </w:p>
        </w:tc>
      </w:tr>
      <w:tr w:rsidR="00506C7D" w:rsidRPr="00FF2DC1" w:rsidTr="00D46CA0">
        <w:trPr>
          <w:trHeight w:hRule="exact" w:val="2813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tabs>
                <w:tab w:val="left" w:pos="1243"/>
              </w:tabs>
              <w:ind w:left="102" w:right="102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Personal</w:t>
            </w:r>
            <w:r w:rsidRPr="00FF2DC1">
              <w:rPr>
                <w:rFonts w:ascii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Qualities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  <w:t>and</w:t>
            </w:r>
            <w:r w:rsidRPr="00FF2DC1">
              <w:rPr>
                <w:rFonts w:ascii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Attributes</w:t>
            </w:r>
          </w:p>
        </w:tc>
        <w:tc>
          <w:tcPr>
            <w:tcW w:w="4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76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Effective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communicator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Ability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prioritise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Ability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solve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problems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creatively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79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High professional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standards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79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High </w:t>
            </w:r>
            <w:r w:rsidRPr="00FF2DC1">
              <w:rPr>
                <w:rFonts w:ascii="Arial" w:hAnsi="Arial" w:cs="Arial"/>
                <w:sz w:val="24"/>
                <w:szCs w:val="24"/>
              </w:rPr>
              <w:t>level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credibility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respect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Enthusiastic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Dynamic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79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Passionate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79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Innovative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Honest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empathy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with</w:t>
            </w:r>
            <w:r w:rsidRPr="00FF2DC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students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53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70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References</w:t>
            </w:r>
          </w:p>
        </w:tc>
      </w:tr>
      <w:tr w:rsidR="00506C7D" w:rsidRPr="00FF2DC1" w:rsidTr="00D46CA0">
        <w:trPr>
          <w:trHeight w:hRule="exact" w:val="2564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06C7D" w:rsidRPr="00FF2DC1" w:rsidRDefault="00506C7D" w:rsidP="00D46CA0">
            <w:pPr>
              <w:pStyle w:val="TableParagraph"/>
              <w:ind w:left="102" w:right="390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Safeguarding</w:t>
            </w:r>
            <w:r w:rsidRPr="00FF2DC1">
              <w:rPr>
                <w:rFonts w:ascii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b/>
                <w:spacing w:val="-1"/>
                <w:sz w:val="24"/>
                <w:szCs w:val="24"/>
              </w:rPr>
              <w:t>Children</w:t>
            </w:r>
          </w:p>
        </w:tc>
        <w:tc>
          <w:tcPr>
            <w:tcW w:w="4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right="418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Commitment to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safeguarding </w:t>
            </w:r>
            <w:r w:rsidRPr="00FF2DC1">
              <w:rPr>
                <w:rFonts w:ascii="Arial" w:hAnsi="Arial" w:cs="Arial"/>
                <w:sz w:val="24"/>
                <w:szCs w:val="24"/>
              </w:rPr>
              <w:t>and</w:t>
            </w:r>
            <w:r w:rsidRPr="00FF2DC1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promoting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welfare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children and</w:t>
            </w:r>
            <w:r w:rsidRPr="00FF2DC1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young people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right="107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Contributed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significantly</w:t>
            </w:r>
            <w:r w:rsidRPr="00FF2DC1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FF2DC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FF2DC1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safeguarding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 xml:space="preserve">young 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>people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75" w:lineRule="auto"/>
              <w:ind w:right="247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Senior</w:t>
            </w:r>
            <w:r w:rsidRPr="00FF2DC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responsibility</w:t>
            </w:r>
            <w:r w:rsidRPr="00FF2DC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  <w:r w:rsidRPr="00FF2DC1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Safeguarding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C7D" w:rsidRPr="00FF2DC1" w:rsidRDefault="00506C7D" w:rsidP="00D46CA0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ind w:right="531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Letter</w:t>
            </w:r>
            <w:r w:rsidRPr="00FF2DC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z w:val="24"/>
                <w:szCs w:val="24"/>
              </w:rPr>
              <w:t>of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application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ind w:right="704"/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Selection</w:t>
            </w:r>
            <w:r w:rsidRPr="00FF2DC1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</w:p>
          <w:p w:rsidR="00506C7D" w:rsidRPr="00FF2DC1" w:rsidRDefault="00506C7D" w:rsidP="00D46CA0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FF2DC1">
              <w:rPr>
                <w:rFonts w:ascii="Arial" w:hAnsi="Arial" w:cs="Arial"/>
                <w:spacing w:val="-1"/>
                <w:sz w:val="24"/>
                <w:szCs w:val="24"/>
              </w:rPr>
              <w:t>References</w:t>
            </w:r>
          </w:p>
        </w:tc>
      </w:tr>
    </w:tbl>
    <w:p w:rsidR="00506C7D" w:rsidRPr="00FF2DC1" w:rsidRDefault="00506C7D" w:rsidP="00506C7D">
      <w:pPr>
        <w:rPr>
          <w:rFonts w:ascii="Arial" w:hAnsi="Arial" w:cs="Arial"/>
          <w:sz w:val="24"/>
          <w:szCs w:val="24"/>
        </w:rPr>
      </w:pPr>
    </w:p>
    <w:p w:rsidR="00B47874" w:rsidRDefault="00B47874"/>
    <w:sectPr w:rsidR="00B47874">
      <w:pgSz w:w="11910" w:h="16840"/>
      <w:pgMar w:top="1760" w:right="200" w:bottom="280" w:left="460" w:header="25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61805"/>
    <w:multiLevelType w:val="hybridMultilevel"/>
    <w:tmpl w:val="362A7610"/>
    <w:lvl w:ilvl="0" w:tplc="B4EC531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95569504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3C863D50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729C3A3C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65668CE0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EB8040A8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010478D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754C68AE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4CFA9C56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">
    <w:nsid w:val="102107D5"/>
    <w:multiLevelType w:val="hybridMultilevel"/>
    <w:tmpl w:val="684A3D0C"/>
    <w:lvl w:ilvl="0" w:tplc="84ECE39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71928BC4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77765BD6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81B0C72E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EB0A6CAA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54522556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A36E5758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24704F92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1050363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2">
    <w:nsid w:val="16F911FC"/>
    <w:multiLevelType w:val="hybridMultilevel"/>
    <w:tmpl w:val="5FE68DC6"/>
    <w:lvl w:ilvl="0" w:tplc="6A1ABF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CBC4B498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D22A3938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88386D0A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9DE60B30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92B47AB2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9252B804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269ED62C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1818A4D6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3">
    <w:nsid w:val="24F03871"/>
    <w:multiLevelType w:val="hybridMultilevel"/>
    <w:tmpl w:val="EF320E18"/>
    <w:lvl w:ilvl="0" w:tplc="FC0637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376DAF6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9CC00588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76C8506A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41583EAA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7102DDB0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337C90F6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D026D154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FF12DCCE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4">
    <w:nsid w:val="28F16F32"/>
    <w:multiLevelType w:val="hybridMultilevel"/>
    <w:tmpl w:val="2D601108"/>
    <w:lvl w:ilvl="0" w:tplc="C934830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B1942978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4042A5E2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3DC86B82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FA9AAE42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AEC6766E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D8F023A4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B55069B4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761CB04A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5">
    <w:nsid w:val="294453BF"/>
    <w:multiLevelType w:val="hybridMultilevel"/>
    <w:tmpl w:val="FBEC2B6E"/>
    <w:lvl w:ilvl="0" w:tplc="AA981D3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A46C4E4C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48A8B464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07D03600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019ABDC4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BD4457B8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81DC637A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950684D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0D0C0960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6">
    <w:nsid w:val="2DAD1119"/>
    <w:multiLevelType w:val="hybridMultilevel"/>
    <w:tmpl w:val="38C0785C"/>
    <w:lvl w:ilvl="0" w:tplc="D71E2E7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32565CD4">
      <w:start w:val="1"/>
      <w:numFmt w:val="bullet"/>
      <w:lvlText w:val="•"/>
      <w:lvlJc w:val="left"/>
      <w:pPr>
        <w:ind w:left="504" w:hanging="360"/>
      </w:pPr>
      <w:rPr>
        <w:rFonts w:hint="default"/>
      </w:rPr>
    </w:lvl>
    <w:lvl w:ilvl="2" w:tplc="A4166FD0">
      <w:start w:val="1"/>
      <w:numFmt w:val="bullet"/>
      <w:lvlText w:val="•"/>
      <w:lvlJc w:val="left"/>
      <w:pPr>
        <w:ind w:left="649" w:hanging="360"/>
      </w:pPr>
      <w:rPr>
        <w:rFonts w:hint="default"/>
      </w:rPr>
    </w:lvl>
    <w:lvl w:ilvl="3" w:tplc="0EF87FE0">
      <w:start w:val="1"/>
      <w:numFmt w:val="bullet"/>
      <w:lvlText w:val="•"/>
      <w:lvlJc w:val="left"/>
      <w:pPr>
        <w:ind w:left="794" w:hanging="360"/>
      </w:pPr>
      <w:rPr>
        <w:rFonts w:hint="default"/>
      </w:rPr>
    </w:lvl>
    <w:lvl w:ilvl="4" w:tplc="19AC44D4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5" w:tplc="D35AC2D8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6" w:tplc="880A7F56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7" w:tplc="80C6B59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8" w:tplc="10F4DB28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</w:abstractNum>
  <w:abstractNum w:abstractNumId="7">
    <w:nsid w:val="3193222F"/>
    <w:multiLevelType w:val="hybridMultilevel"/>
    <w:tmpl w:val="2B224570"/>
    <w:lvl w:ilvl="0" w:tplc="713C8E7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F320931A">
      <w:start w:val="1"/>
      <w:numFmt w:val="bullet"/>
      <w:lvlText w:val="•"/>
      <w:lvlJc w:val="left"/>
      <w:pPr>
        <w:ind w:left="743" w:hanging="360"/>
      </w:pPr>
      <w:rPr>
        <w:rFonts w:hint="default"/>
      </w:rPr>
    </w:lvl>
    <w:lvl w:ilvl="2" w:tplc="C328534E">
      <w:start w:val="1"/>
      <w:numFmt w:val="bullet"/>
      <w:lvlText w:val="•"/>
      <w:lvlJc w:val="left"/>
      <w:pPr>
        <w:ind w:left="1126" w:hanging="360"/>
      </w:pPr>
      <w:rPr>
        <w:rFonts w:hint="default"/>
      </w:rPr>
    </w:lvl>
    <w:lvl w:ilvl="3" w:tplc="4874DD54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4" w:tplc="7892DF90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5" w:tplc="32762B6A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6" w:tplc="D08050F6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7" w:tplc="547EEBEA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8" w:tplc="F7EE312C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</w:abstractNum>
  <w:abstractNum w:abstractNumId="8">
    <w:nsid w:val="393C766B"/>
    <w:multiLevelType w:val="hybridMultilevel"/>
    <w:tmpl w:val="971EF25C"/>
    <w:lvl w:ilvl="0" w:tplc="72B05FA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89224CDA">
      <w:start w:val="1"/>
      <w:numFmt w:val="bullet"/>
      <w:lvlText w:val="•"/>
      <w:lvlJc w:val="left"/>
      <w:pPr>
        <w:ind w:left="504" w:hanging="360"/>
      </w:pPr>
      <w:rPr>
        <w:rFonts w:hint="default"/>
      </w:rPr>
    </w:lvl>
    <w:lvl w:ilvl="2" w:tplc="B29A2F96">
      <w:start w:val="1"/>
      <w:numFmt w:val="bullet"/>
      <w:lvlText w:val="•"/>
      <w:lvlJc w:val="left"/>
      <w:pPr>
        <w:ind w:left="649" w:hanging="360"/>
      </w:pPr>
      <w:rPr>
        <w:rFonts w:hint="default"/>
      </w:rPr>
    </w:lvl>
    <w:lvl w:ilvl="3" w:tplc="F7F064F2">
      <w:start w:val="1"/>
      <w:numFmt w:val="bullet"/>
      <w:lvlText w:val="•"/>
      <w:lvlJc w:val="left"/>
      <w:pPr>
        <w:ind w:left="794" w:hanging="360"/>
      </w:pPr>
      <w:rPr>
        <w:rFonts w:hint="default"/>
      </w:rPr>
    </w:lvl>
    <w:lvl w:ilvl="4" w:tplc="2F10BE2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5" w:tplc="97285B8C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6" w:tplc="88442454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7" w:tplc="FBA23E6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8" w:tplc="51127B34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</w:abstractNum>
  <w:abstractNum w:abstractNumId="9">
    <w:nsid w:val="47293AE2"/>
    <w:multiLevelType w:val="hybridMultilevel"/>
    <w:tmpl w:val="642AF7A2"/>
    <w:lvl w:ilvl="0" w:tplc="93D0309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253276A4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EB4C6228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FEACCAA6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BDF86840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F25899C8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1E78259E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6910EB3A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99E42506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10">
    <w:nsid w:val="58CC4FAA"/>
    <w:multiLevelType w:val="hybridMultilevel"/>
    <w:tmpl w:val="024428C4"/>
    <w:lvl w:ilvl="0" w:tplc="2CD684F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5A18E19E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FD16E3C4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76040E54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F54CEA6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4E8E2802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569E5A4E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C4E2A080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E96A1584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1">
    <w:nsid w:val="61A37AEA"/>
    <w:multiLevelType w:val="hybridMultilevel"/>
    <w:tmpl w:val="7CF06134"/>
    <w:lvl w:ilvl="0" w:tplc="6688E60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51D234F8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99305FAC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9EA2306C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066A6FFA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2E4EF682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9ABCCF46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54E4059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5BB801CE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2">
    <w:nsid w:val="63922D1B"/>
    <w:multiLevelType w:val="hybridMultilevel"/>
    <w:tmpl w:val="66E286AC"/>
    <w:lvl w:ilvl="0" w:tplc="E104F33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21426C90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474EC964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B0C856DC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AC804390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64547ABE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65A8758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7A6865A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C7ACAF88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3">
    <w:nsid w:val="64DC1EB9"/>
    <w:multiLevelType w:val="hybridMultilevel"/>
    <w:tmpl w:val="BBD8C502"/>
    <w:lvl w:ilvl="0" w:tplc="9498FD1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A0E642FC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40B0F35A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49780DDA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D9BC82BA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BFC681FA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E4D4184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E804627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A500895E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4">
    <w:nsid w:val="71EE17F8"/>
    <w:multiLevelType w:val="hybridMultilevel"/>
    <w:tmpl w:val="917CBA6A"/>
    <w:lvl w:ilvl="0" w:tplc="1264E39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E924C18E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0C402F30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9A44B54A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5BE01BC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34CE421E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C3901E3C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657A93F4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6CDA409E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abstractNum w:abstractNumId="15">
    <w:nsid w:val="76864F4B"/>
    <w:multiLevelType w:val="hybridMultilevel"/>
    <w:tmpl w:val="7A768E1A"/>
    <w:lvl w:ilvl="0" w:tplc="11CAF8C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7B284516">
      <w:start w:val="1"/>
      <w:numFmt w:val="bullet"/>
      <w:lvlText w:val="•"/>
      <w:lvlJc w:val="left"/>
      <w:pPr>
        <w:ind w:left="504" w:hanging="360"/>
      </w:pPr>
      <w:rPr>
        <w:rFonts w:hint="default"/>
      </w:rPr>
    </w:lvl>
    <w:lvl w:ilvl="2" w:tplc="F36C163A">
      <w:start w:val="1"/>
      <w:numFmt w:val="bullet"/>
      <w:lvlText w:val="•"/>
      <w:lvlJc w:val="left"/>
      <w:pPr>
        <w:ind w:left="649" w:hanging="360"/>
      </w:pPr>
      <w:rPr>
        <w:rFonts w:hint="default"/>
      </w:rPr>
    </w:lvl>
    <w:lvl w:ilvl="3" w:tplc="FEC0C036">
      <w:start w:val="1"/>
      <w:numFmt w:val="bullet"/>
      <w:lvlText w:val="•"/>
      <w:lvlJc w:val="left"/>
      <w:pPr>
        <w:ind w:left="794" w:hanging="360"/>
      </w:pPr>
      <w:rPr>
        <w:rFonts w:hint="default"/>
      </w:rPr>
    </w:lvl>
    <w:lvl w:ilvl="4" w:tplc="62FE45BC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5" w:tplc="C74E942C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6" w:tplc="DB1EA14A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7" w:tplc="3626E196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8" w:tplc="C5725F6E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</w:abstractNum>
  <w:abstractNum w:abstractNumId="16">
    <w:nsid w:val="78DC57FE"/>
    <w:multiLevelType w:val="hybridMultilevel"/>
    <w:tmpl w:val="02B2AEE4"/>
    <w:lvl w:ilvl="0" w:tplc="DD2EF19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4F5844A4">
      <w:start w:val="1"/>
      <w:numFmt w:val="bullet"/>
      <w:lvlText w:val="•"/>
      <w:lvlJc w:val="left"/>
      <w:pPr>
        <w:ind w:left="743" w:hanging="360"/>
      </w:pPr>
      <w:rPr>
        <w:rFonts w:hint="default"/>
      </w:rPr>
    </w:lvl>
    <w:lvl w:ilvl="2" w:tplc="CAEEC8BE">
      <w:start w:val="1"/>
      <w:numFmt w:val="bullet"/>
      <w:lvlText w:val="•"/>
      <w:lvlJc w:val="left"/>
      <w:pPr>
        <w:ind w:left="1126" w:hanging="360"/>
      </w:pPr>
      <w:rPr>
        <w:rFonts w:hint="default"/>
      </w:rPr>
    </w:lvl>
    <w:lvl w:ilvl="3" w:tplc="BCFA3A4A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4" w:tplc="82C40190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5" w:tplc="3E548DA6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6" w:tplc="7ACC586E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7" w:tplc="E17C07D4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8" w:tplc="C1F0A664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</w:abstractNum>
  <w:abstractNum w:abstractNumId="17">
    <w:nsid w:val="79D355FB"/>
    <w:multiLevelType w:val="hybridMultilevel"/>
    <w:tmpl w:val="70947A20"/>
    <w:lvl w:ilvl="0" w:tplc="ABEC0EF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11DC73D4">
      <w:start w:val="1"/>
      <w:numFmt w:val="bullet"/>
      <w:lvlText w:val="•"/>
      <w:lvlJc w:val="left"/>
      <w:pPr>
        <w:ind w:left="1205" w:hanging="360"/>
      </w:pPr>
      <w:rPr>
        <w:rFonts w:hint="default"/>
      </w:rPr>
    </w:lvl>
    <w:lvl w:ilvl="2" w:tplc="F000BFE4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3C90B5DC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53A8A470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CA709EE8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6" w:tplc="A9524196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6B26316E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9440F63A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</w:abstractNum>
  <w:abstractNum w:abstractNumId="18">
    <w:nsid w:val="7EF71B17"/>
    <w:multiLevelType w:val="hybridMultilevel"/>
    <w:tmpl w:val="15A0EEEA"/>
    <w:lvl w:ilvl="0" w:tplc="396EBFF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178E09AA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2" w:tplc="22046968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415242C2">
      <w:start w:val="1"/>
      <w:numFmt w:val="bullet"/>
      <w:lvlText w:val="•"/>
      <w:lvlJc w:val="left"/>
      <w:pPr>
        <w:ind w:left="819" w:hanging="360"/>
      </w:pPr>
      <w:rPr>
        <w:rFonts w:hint="default"/>
      </w:rPr>
    </w:lvl>
    <w:lvl w:ilvl="4" w:tplc="7F0A4090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2AF8FA9E">
      <w:start w:val="1"/>
      <w:numFmt w:val="bullet"/>
      <w:lvlText w:val="•"/>
      <w:lvlJc w:val="left"/>
      <w:pPr>
        <w:ind w:left="1124" w:hanging="360"/>
      </w:pPr>
      <w:rPr>
        <w:rFonts w:hint="default"/>
      </w:rPr>
    </w:lvl>
    <w:lvl w:ilvl="6" w:tplc="3DC2D022">
      <w:start w:val="1"/>
      <w:numFmt w:val="bullet"/>
      <w:lvlText w:val="•"/>
      <w:lvlJc w:val="left"/>
      <w:pPr>
        <w:ind w:left="1277" w:hanging="360"/>
      </w:pPr>
      <w:rPr>
        <w:rFonts w:hint="default"/>
      </w:rPr>
    </w:lvl>
    <w:lvl w:ilvl="7" w:tplc="539884B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8" w:tplc="498861C6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"/>
  </w:num>
  <w:num w:numId="8">
    <w:abstractNumId w:val="5"/>
  </w:num>
  <w:num w:numId="9">
    <w:abstractNumId w:val="17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10"/>
  </w:num>
  <w:num w:numId="15">
    <w:abstractNumId w:val="15"/>
  </w:num>
  <w:num w:numId="16">
    <w:abstractNumId w:val="7"/>
  </w:num>
  <w:num w:numId="17">
    <w:abstractNumId w:val="11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D"/>
    <w:rsid w:val="00506C7D"/>
    <w:rsid w:val="00B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8935B-15FD-45CB-8031-BABC8AF3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6C7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506C7D"/>
    <w:pPr>
      <w:spacing w:before="44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06C7D"/>
    <w:rPr>
      <w:rFonts w:ascii="Calibri" w:eastAsia="Calibri" w:hAnsi="Calibri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506C7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506C7D"/>
  </w:style>
  <w:style w:type="paragraph" w:customStyle="1" w:styleId="TableParagraph">
    <w:name w:val="Table Paragraph"/>
    <w:basedOn w:val="Normal"/>
    <w:uiPriority w:val="1"/>
    <w:qFormat/>
    <w:rsid w:val="00506C7D"/>
  </w:style>
  <w:style w:type="table" w:styleId="GridTable1Light">
    <w:name w:val="Grid Table 1 Light"/>
    <w:basedOn w:val="TableNormal"/>
    <w:uiPriority w:val="46"/>
    <w:rsid w:val="00506C7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6A47512C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EB-SRV-EBDC-SCM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Donohoe</dc:creator>
  <cp:keywords/>
  <dc:description/>
  <cp:lastModifiedBy>Laura Donohoe</cp:lastModifiedBy>
  <cp:revision>1</cp:revision>
  <dcterms:created xsi:type="dcterms:W3CDTF">2017-05-15T08:39:00Z</dcterms:created>
  <dcterms:modified xsi:type="dcterms:W3CDTF">2017-05-15T08:40:00Z</dcterms:modified>
</cp:coreProperties>
</file>