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90" w:rsidRDefault="00D35790" w:rsidP="00D35790">
      <w:pPr>
        <w:spacing w:after="0"/>
        <w:jc w:val="right"/>
        <w:rPr>
          <w:noProof/>
        </w:rPr>
      </w:pPr>
      <w:r w:rsidRPr="00C60C48">
        <w:rPr>
          <w:noProof/>
        </w:rPr>
        <w:drawing>
          <wp:inline distT="0" distB="0" distL="0" distR="0" wp14:anchorId="3EF1C0A4" wp14:editId="5B782BB1">
            <wp:extent cx="1628775" cy="1095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:rsidR="00D35790" w:rsidRDefault="00D35790" w:rsidP="00D35790">
      <w:pPr>
        <w:spacing w:after="0"/>
        <w:jc w:val="both"/>
        <w:rPr>
          <w:noProof/>
        </w:rPr>
      </w:pPr>
    </w:p>
    <w:p w:rsidR="00E956BB" w:rsidRPr="00D35790" w:rsidRDefault="00D35790" w:rsidP="00D35790">
      <w:pPr>
        <w:spacing w:after="0"/>
        <w:jc w:val="center"/>
        <w:rPr>
          <w:b/>
          <w:noProof/>
          <w:sz w:val="28"/>
          <w:szCs w:val="28"/>
        </w:rPr>
      </w:pPr>
      <w:r w:rsidRPr="00D35790">
        <w:rPr>
          <w:b/>
          <w:noProof/>
          <w:sz w:val="28"/>
          <w:szCs w:val="28"/>
        </w:rPr>
        <w:t>THE STOKE AND STAFFS TEACHING SCHOOLS’ ALLIANCE</w:t>
      </w:r>
    </w:p>
    <w:p w:rsidR="00D35790" w:rsidRPr="00D35790" w:rsidRDefault="00D35790" w:rsidP="00D35790">
      <w:pPr>
        <w:spacing w:after="0"/>
        <w:jc w:val="center"/>
        <w:rPr>
          <w:b/>
          <w:noProof/>
          <w:sz w:val="28"/>
          <w:szCs w:val="28"/>
        </w:rPr>
      </w:pPr>
      <w:r w:rsidRPr="00D35790">
        <w:rPr>
          <w:b/>
          <w:noProof/>
          <w:sz w:val="28"/>
          <w:szCs w:val="28"/>
        </w:rPr>
        <w:t>C/o National Forest Teaching School</w:t>
      </w:r>
    </w:p>
    <w:p w:rsidR="00D35790" w:rsidRPr="00D35790" w:rsidRDefault="00D35790" w:rsidP="00D35790">
      <w:pPr>
        <w:spacing w:after="0"/>
        <w:jc w:val="center"/>
        <w:rPr>
          <w:b/>
          <w:noProof/>
          <w:sz w:val="28"/>
          <w:szCs w:val="28"/>
        </w:rPr>
      </w:pPr>
      <w:r w:rsidRPr="00D35790">
        <w:rPr>
          <w:b/>
          <w:noProof/>
          <w:sz w:val="28"/>
          <w:szCs w:val="28"/>
        </w:rPr>
        <w:t>Dunstall Road, Barton under Needwood</w:t>
      </w:r>
    </w:p>
    <w:p w:rsidR="00D35790" w:rsidRDefault="00D35790" w:rsidP="00D35790">
      <w:pPr>
        <w:spacing w:after="0"/>
        <w:jc w:val="center"/>
        <w:rPr>
          <w:b/>
          <w:noProof/>
          <w:sz w:val="28"/>
          <w:szCs w:val="28"/>
        </w:rPr>
      </w:pPr>
      <w:r w:rsidRPr="00D35790">
        <w:rPr>
          <w:b/>
          <w:noProof/>
          <w:sz w:val="28"/>
          <w:szCs w:val="28"/>
        </w:rPr>
        <w:t>Burton upon Trent, Staffordshire DE13 8AZ</w:t>
      </w:r>
    </w:p>
    <w:p w:rsidR="00D35790" w:rsidRDefault="00D35790" w:rsidP="00D35790">
      <w:pPr>
        <w:spacing w:after="0"/>
        <w:jc w:val="center"/>
        <w:rPr>
          <w:b/>
          <w:noProof/>
          <w:sz w:val="28"/>
          <w:szCs w:val="28"/>
        </w:rPr>
      </w:pPr>
    </w:p>
    <w:p w:rsidR="00D35790" w:rsidRDefault="00D35790" w:rsidP="00D35790">
      <w:pPr>
        <w:spacing w:after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Project Coordinator – School Improvement Project</w:t>
      </w:r>
    </w:p>
    <w:p w:rsidR="00D35790" w:rsidRDefault="00D35790" w:rsidP="00D35790">
      <w:pPr>
        <w:spacing w:after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to commence in post 16</w:t>
      </w:r>
      <w:r w:rsidRPr="00D35790">
        <w:rPr>
          <w:b/>
          <w:noProof/>
          <w:sz w:val="28"/>
          <w:szCs w:val="28"/>
          <w:vertAlign w:val="superscript"/>
        </w:rPr>
        <w:t>th</w:t>
      </w:r>
      <w:r>
        <w:rPr>
          <w:b/>
          <w:noProof/>
          <w:sz w:val="28"/>
          <w:szCs w:val="28"/>
        </w:rPr>
        <w:t xml:space="preserve"> April 2018</w:t>
      </w:r>
    </w:p>
    <w:p w:rsidR="00D35790" w:rsidRDefault="00D35790" w:rsidP="00D35790">
      <w:pPr>
        <w:spacing w:after="0"/>
        <w:jc w:val="center"/>
        <w:rPr>
          <w:b/>
          <w:noProof/>
          <w:sz w:val="28"/>
          <w:szCs w:val="28"/>
        </w:rPr>
      </w:pPr>
    </w:p>
    <w:p w:rsidR="00D35790" w:rsidRDefault="00D35790" w:rsidP="00D35790">
      <w:pPr>
        <w:spacing w:after="0"/>
        <w:jc w:val="center"/>
        <w:rPr>
          <w:noProof/>
        </w:rPr>
      </w:pPr>
    </w:p>
    <w:p w:rsidR="00D35790" w:rsidRDefault="00D35790" w:rsidP="00D35790">
      <w:pPr>
        <w:spacing w:after="0"/>
        <w:jc w:val="center"/>
        <w:rPr>
          <w:noProof/>
        </w:rPr>
      </w:pPr>
      <w:r>
        <w:rPr>
          <w:noProof/>
        </w:rPr>
        <w:t>The Stoke and Staffs Teaching Schools’ Alliance, comprising of 7 Teaching Schools, has been awarded a grant to support 30 local schools to secure improvement in outcomes in English at both Key Stage 2 and Key Stage 4 within 4 school terms.</w:t>
      </w:r>
    </w:p>
    <w:p w:rsidR="00D35790" w:rsidRDefault="00D35790" w:rsidP="00D35790">
      <w:pPr>
        <w:spacing w:after="0"/>
        <w:jc w:val="center"/>
        <w:rPr>
          <w:noProof/>
        </w:rPr>
      </w:pPr>
    </w:p>
    <w:p w:rsidR="00D35790" w:rsidRDefault="00D35790" w:rsidP="00D35790">
      <w:pPr>
        <w:spacing w:after="0"/>
        <w:jc w:val="center"/>
        <w:rPr>
          <w:noProof/>
        </w:rPr>
      </w:pPr>
      <w:r>
        <w:rPr>
          <w:noProof/>
        </w:rPr>
        <w:t>We are looking to recruit a Project Coordinator for the duration of the project (4 terms) to coordinate and manage the project under the direction of the Project Management Group.</w:t>
      </w:r>
    </w:p>
    <w:p w:rsidR="00507B68" w:rsidRPr="00507B68" w:rsidRDefault="00507B68" w:rsidP="00D35790">
      <w:pPr>
        <w:spacing w:after="0"/>
        <w:jc w:val="center"/>
        <w:rPr>
          <w:noProof/>
        </w:rPr>
      </w:pPr>
      <w:r w:rsidRPr="00507B68">
        <w:rPr>
          <w:rFonts w:cs="Arial"/>
          <w:color w:val="333333"/>
        </w:rPr>
        <w:t>The successful candidate will ideally work out of the Training Centre at John Taylor High School although the role does allow for some flexibility on location</w:t>
      </w:r>
    </w:p>
    <w:p w:rsidR="00D35790" w:rsidRDefault="00D35790" w:rsidP="00D35790">
      <w:pPr>
        <w:spacing w:after="0"/>
        <w:jc w:val="center"/>
        <w:rPr>
          <w:noProof/>
        </w:rPr>
      </w:pPr>
    </w:p>
    <w:p w:rsidR="00D35790" w:rsidRDefault="00D35790" w:rsidP="00D35790">
      <w:pPr>
        <w:spacing w:after="0"/>
        <w:jc w:val="center"/>
        <w:rPr>
          <w:noProof/>
        </w:rPr>
      </w:pPr>
      <w:r>
        <w:rPr>
          <w:noProof/>
        </w:rPr>
        <w:t xml:space="preserve">This </w:t>
      </w:r>
      <w:r w:rsidR="00317BD9">
        <w:rPr>
          <w:noProof/>
        </w:rPr>
        <w:t>will be a fixed term, 37 hours per week, term-time only role payable at Grade 8 (SCP 28-33) salary range: £21,583 - £25,351.  The post will commence on 16</w:t>
      </w:r>
      <w:r w:rsidR="00317BD9" w:rsidRPr="00317BD9">
        <w:rPr>
          <w:noProof/>
          <w:vertAlign w:val="superscript"/>
        </w:rPr>
        <w:t>th</w:t>
      </w:r>
      <w:r w:rsidR="00317BD9">
        <w:rPr>
          <w:noProof/>
        </w:rPr>
        <w:t xml:space="preserve"> April 2018 and terminate on 31</w:t>
      </w:r>
      <w:r w:rsidR="00317BD9" w:rsidRPr="00317BD9">
        <w:rPr>
          <w:noProof/>
          <w:vertAlign w:val="superscript"/>
        </w:rPr>
        <w:t>st</w:t>
      </w:r>
      <w:r w:rsidR="00317BD9">
        <w:rPr>
          <w:noProof/>
        </w:rPr>
        <w:t xml:space="preserve"> July 2019.</w:t>
      </w:r>
    </w:p>
    <w:p w:rsidR="00317BD9" w:rsidRDefault="00317BD9" w:rsidP="00D35790">
      <w:pPr>
        <w:spacing w:after="0"/>
        <w:jc w:val="center"/>
        <w:rPr>
          <w:noProof/>
        </w:rPr>
      </w:pPr>
    </w:p>
    <w:p w:rsidR="00317BD9" w:rsidRDefault="00317BD9" w:rsidP="00D35790">
      <w:pPr>
        <w:spacing w:after="0"/>
        <w:jc w:val="center"/>
        <w:rPr>
          <w:noProof/>
        </w:rPr>
      </w:pPr>
      <w:r>
        <w:rPr>
          <w:noProof/>
        </w:rPr>
        <w:t>For an application form please visit:-</w:t>
      </w:r>
      <w:bookmarkStart w:id="0" w:name="_GoBack"/>
      <w:bookmarkEnd w:id="0"/>
    </w:p>
    <w:p w:rsidR="00317BD9" w:rsidRDefault="00507B68" w:rsidP="00D35790">
      <w:pPr>
        <w:spacing w:after="0"/>
        <w:jc w:val="center"/>
        <w:rPr>
          <w:noProof/>
        </w:rPr>
      </w:pPr>
      <w:hyperlink r:id="rId5" w:history="1">
        <w:r w:rsidR="00317BD9" w:rsidRPr="00401502">
          <w:rPr>
            <w:rStyle w:val="Hyperlink"/>
            <w:noProof/>
          </w:rPr>
          <w:t>http://www.nationalforestteachingschool.co.uk</w:t>
        </w:r>
      </w:hyperlink>
    </w:p>
    <w:p w:rsidR="00317BD9" w:rsidRDefault="00317BD9" w:rsidP="00D35790">
      <w:pPr>
        <w:spacing w:after="0"/>
        <w:jc w:val="center"/>
        <w:rPr>
          <w:noProof/>
        </w:rPr>
      </w:pPr>
      <w:r>
        <w:rPr>
          <w:noProof/>
        </w:rPr>
        <w:t xml:space="preserve">Please return completed form to </w:t>
      </w:r>
      <w:hyperlink r:id="rId6" w:history="1">
        <w:r w:rsidRPr="00401502">
          <w:rPr>
            <w:rStyle w:val="Hyperlink"/>
            <w:noProof/>
          </w:rPr>
          <w:t>recruitment@jths.co.uk</w:t>
        </w:r>
      </w:hyperlink>
    </w:p>
    <w:p w:rsidR="00317BD9" w:rsidRDefault="00317BD9" w:rsidP="00D35790">
      <w:pPr>
        <w:spacing w:after="0"/>
        <w:jc w:val="center"/>
        <w:rPr>
          <w:noProof/>
        </w:rPr>
      </w:pPr>
    </w:p>
    <w:p w:rsidR="00317BD9" w:rsidRDefault="00317BD9" w:rsidP="00D35790">
      <w:pPr>
        <w:spacing w:after="0"/>
        <w:jc w:val="center"/>
        <w:rPr>
          <w:noProof/>
        </w:rPr>
      </w:pPr>
      <w:r>
        <w:rPr>
          <w:noProof/>
        </w:rPr>
        <w:t>Closing date 9am Monday 5</w:t>
      </w:r>
      <w:r w:rsidRPr="00317BD9">
        <w:rPr>
          <w:noProof/>
          <w:vertAlign w:val="superscript"/>
        </w:rPr>
        <w:t>th</w:t>
      </w:r>
      <w:r>
        <w:rPr>
          <w:noProof/>
        </w:rPr>
        <w:t xml:space="preserve"> March 2018</w:t>
      </w:r>
    </w:p>
    <w:p w:rsidR="00317BD9" w:rsidRDefault="00317BD9" w:rsidP="00D35790">
      <w:pPr>
        <w:spacing w:after="0"/>
        <w:jc w:val="center"/>
        <w:rPr>
          <w:noProof/>
        </w:rPr>
      </w:pPr>
    </w:p>
    <w:p w:rsidR="00317BD9" w:rsidRDefault="00317BD9" w:rsidP="00D35790">
      <w:pPr>
        <w:spacing w:after="0"/>
        <w:jc w:val="center"/>
        <w:rPr>
          <w:i/>
          <w:noProof/>
        </w:rPr>
      </w:pPr>
      <w:r>
        <w:rPr>
          <w:i/>
          <w:noProof/>
        </w:rPr>
        <w:t>The teaching school alliance is committed to safeg</w:t>
      </w:r>
      <w:r w:rsidR="00EE1DE4">
        <w:rPr>
          <w:i/>
          <w:noProof/>
        </w:rPr>
        <w:t>uarding and promoting the welfar</w:t>
      </w:r>
      <w:r>
        <w:rPr>
          <w:i/>
          <w:noProof/>
        </w:rPr>
        <w:t>e of children and young people/vulnerable adults and expect all staff and volunteers to share this commitment.</w:t>
      </w:r>
    </w:p>
    <w:p w:rsidR="00317BD9" w:rsidRDefault="00317BD9" w:rsidP="00D35790">
      <w:pPr>
        <w:spacing w:after="0"/>
        <w:jc w:val="center"/>
        <w:rPr>
          <w:i/>
          <w:noProof/>
        </w:rPr>
      </w:pPr>
    </w:p>
    <w:p w:rsidR="00317BD9" w:rsidRDefault="00317BD9" w:rsidP="00D35790">
      <w:pPr>
        <w:spacing w:after="0"/>
        <w:jc w:val="center"/>
        <w:rPr>
          <w:noProof/>
        </w:rPr>
      </w:pPr>
      <w:r>
        <w:rPr>
          <w:noProof/>
        </w:rPr>
        <w:t>An enhanced disclosure check will be a requirement of the post.</w:t>
      </w:r>
    </w:p>
    <w:p w:rsidR="009B691A" w:rsidRDefault="009B691A" w:rsidP="00D35790">
      <w:pPr>
        <w:spacing w:after="0"/>
        <w:jc w:val="center"/>
        <w:rPr>
          <w:noProof/>
        </w:rPr>
      </w:pPr>
    </w:p>
    <w:p w:rsidR="009B691A" w:rsidRPr="00317BD9" w:rsidRDefault="009B691A" w:rsidP="00D35790">
      <w:pPr>
        <w:spacing w:after="0"/>
        <w:jc w:val="center"/>
      </w:pPr>
    </w:p>
    <w:sectPr w:rsidR="009B691A" w:rsidRPr="00317BD9" w:rsidSect="009F6B82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90"/>
    <w:rsid w:val="00317BD9"/>
    <w:rsid w:val="00507B68"/>
    <w:rsid w:val="00550EE6"/>
    <w:rsid w:val="00716FA1"/>
    <w:rsid w:val="00862613"/>
    <w:rsid w:val="008811ED"/>
    <w:rsid w:val="008D4A92"/>
    <w:rsid w:val="009B691A"/>
    <w:rsid w:val="009F6B82"/>
    <w:rsid w:val="00A42435"/>
    <w:rsid w:val="00D35790"/>
    <w:rsid w:val="00DE4A34"/>
    <w:rsid w:val="00E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71D46-E0FB-4296-B813-E50DEC4C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jths.co.uk" TargetMode="External"/><Relationship Id="rId5" Type="http://schemas.openxmlformats.org/officeDocument/2006/relationships/hyperlink" Target="http://www.nationalforestteachingschoo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D26AEC53</Template>
  <TotalTime>29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Taylor MAT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Boyce, Mrs. S (John Taylor)</dc:creator>
  <cp:keywords/>
  <dc:description/>
  <cp:lastModifiedBy>Boyce, Mrs. S (John Taylor)</cp:lastModifiedBy>
  <cp:revision>3</cp:revision>
  <dcterms:created xsi:type="dcterms:W3CDTF">2018-02-16T13:48:00Z</dcterms:created>
  <dcterms:modified xsi:type="dcterms:W3CDTF">2018-02-16T14:50:00Z</dcterms:modified>
</cp:coreProperties>
</file>