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2842116C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398F35A6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398F35A6">
        <w:rPr>
          <w:rFonts w:ascii="Gill Sans MT" w:hAnsi="Gill Sans MT" w:cs="Tahoma"/>
          <w:b/>
          <w:bCs/>
          <w:sz w:val="32"/>
          <w:szCs w:val="32"/>
        </w:rPr>
        <w:t>in</w:t>
      </w:r>
      <w:r w:rsidRPr="398F35A6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C3783E" w:rsidRPr="398F35A6">
        <w:rPr>
          <w:rFonts w:ascii="Gill Sans MT" w:hAnsi="Gill Sans MT" w:cs="Tahoma"/>
          <w:b/>
          <w:bCs/>
          <w:sz w:val="32"/>
          <w:szCs w:val="32"/>
        </w:rPr>
        <w:t>E</w:t>
      </w:r>
      <w:r w:rsidR="006F6C65" w:rsidRPr="398F35A6">
        <w:rPr>
          <w:rFonts w:ascii="Gill Sans MT" w:hAnsi="Gill Sans MT" w:cs="Tahoma"/>
          <w:b/>
          <w:bCs/>
          <w:sz w:val="32"/>
          <w:szCs w:val="32"/>
        </w:rPr>
        <w:t xml:space="preserve">ngineering (Mechanical </w:t>
      </w:r>
      <w:r w:rsidR="772BB3F1" w:rsidRPr="398F35A6">
        <w:rPr>
          <w:rFonts w:ascii="Gill Sans MT" w:hAnsi="Gill Sans MT" w:cs="Tahoma"/>
          <w:b/>
          <w:bCs/>
          <w:sz w:val="32"/>
          <w:szCs w:val="32"/>
        </w:rPr>
        <w:t>/</w:t>
      </w:r>
      <w:r w:rsidR="006F6C65" w:rsidRPr="398F35A6">
        <w:rPr>
          <w:rFonts w:ascii="Gill Sans MT" w:hAnsi="Gill Sans MT" w:cs="Tahoma"/>
          <w:b/>
          <w:bCs/>
          <w:sz w:val="32"/>
          <w:szCs w:val="32"/>
        </w:rPr>
        <w:t xml:space="preserve"> Electrical)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1FF75FE4" w:rsidR="0044167D" w:rsidRPr="005072B3" w:rsidRDefault="002573D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C63ADE">
              <w:rPr>
                <w:rFonts w:ascii="Gill Sans MT" w:hAnsi="Gill Sans MT"/>
                <w:b/>
                <w:bCs/>
                <w:sz w:val="22"/>
                <w:szCs w:val="22"/>
              </w:rPr>
              <w:t>27,486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C63ADE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A448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398F35A6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9203F5D" w:rsidR="0044167D" w:rsidRPr="005072B3" w:rsidRDefault="00E066C0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4C782A" w:rsidRPr="398F35A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43AB" w:rsidRPr="398F35A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CA1A708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 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743F072" w14:textId="77777777" w:rsidR="00F4016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F40164">
        <w:rPr>
          <w:rFonts w:ascii="Gill Sans MT" w:hAnsi="Gill Sans MT" w:cs="Tahoma"/>
          <w:sz w:val="22"/>
          <w:szCs w:val="22"/>
        </w:rPr>
        <w:t xml:space="preserve">Mechanical and Electrical </w:t>
      </w:r>
    </w:p>
    <w:p w14:paraId="60E0AF8E" w14:textId="53236021" w:rsidR="0044167D" w:rsidRPr="003F4E0A" w:rsidRDefault="00F40164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sz w:val="22"/>
          <w:szCs w:val="22"/>
        </w:rPr>
        <w:t>Engineering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E066C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E066C0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E066C0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403B6316" w:rsidR="0044167D" w:rsidRPr="00F4433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1" behindDoc="1" locked="0" layoutInCell="1" allowOverlap="1" wp14:anchorId="502B8857" wp14:editId="0A224373">
            <wp:simplePos x="0" y="0"/>
            <wp:positionH relativeFrom="page">
              <wp:posOffset>5372099</wp:posOffset>
            </wp:positionH>
            <wp:positionV relativeFrom="paragraph">
              <wp:posOffset>-720090</wp:posOffset>
            </wp:positionV>
            <wp:extent cx="2190115" cy="1067838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81" cy="1071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8D28D7">
        <w:rPr>
          <w:rFonts w:ascii="Gill Sans MT" w:hAnsi="Gill Sans MT" w:cs="Tahoma"/>
          <w:b/>
          <w:bCs/>
          <w:sz w:val="32"/>
          <w:szCs w:val="32"/>
        </w:rPr>
        <w:t>E</w:t>
      </w:r>
      <w:r>
        <w:rPr>
          <w:rFonts w:ascii="Gill Sans MT" w:hAnsi="Gill Sans MT" w:cs="Tahoma"/>
          <w:b/>
          <w:bCs/>
          <w:sz w:val="32"/>
          <w:szCs w:val="32"/>
        </w:rPr>
        <w:t>ngineering (Mechanical &amp; Electrical)</w:t>
      </w:r>
    </w:p>
    <w:p w14:paraId="117F37C9" w14:textId="2E6E5972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28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432"/>
        <w:gridCol w:w="426"/>
        <w:gridCol w:w="672"/>
        <w:gridCol w:w="603"/>
        <w:gridCol w:w="465"/>
      </w:tblGrid>
      <w:tr w:rsidR="00252F82" w:rsidRPr="00252F82" w14:paraId="3B01EAD6" w14:textId="77777777" w:rsidTr="00A06FBF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A06FBF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A06FBF">
        <w:trPr>
          <w:trHeight w:val="340"/>
        </w:trPr>
        <w:tc>
          <w:tcPr>
            <w:tcW w:w="9628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A06FBF">
        <w:trPr>
          <w:trHeight w:val="379"/>
        </w:trPr>
        <w:tc>
          <w:tcPr>
            <w:tcW w:w="6520" w:type="dxa"/>
            <w:vAlign w:val="center"/>
          </w:tcPr>
          <w:p w14:paraId="76DE6AD2" w14:textId="77777777" w:rsidR="0044167D" w:rsidRPr="00252F82" w:rsidRDefault="0044167D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DB503DB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885B968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CED4CCE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40512B9D" w14:textId="77777777" w:rsidR="00E066C0" w:rsidRPr="00E066C0" w:rsidRDefault="0044167D" w:rsidP="00E066C0">
            <w:pPr>
              <w:pStyle w:val="paragraph"/>
              <w:numPr>
                <w:ilvl w:val="0"/>
                <w:numId w:val="5"/>
              </w:numPr>
              <w:tabs>
                <w:tab w:val="clear" w:pos="720"/>
                <w:tab w:val="left" w:pos="345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Degree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F4433C">
              <w:rPr>
                <w:rFonts w:ascii="Times New Roman" w:hAnsi="Times New Roman" w:cs="Times New Roman"/>
                <w:sz w:val="22"/>
              </w:rPr>
              <w:t>)</w:t>
            </w:r>
            <w:r w:rsidRPr="00F4433C">
              <w:rPr>
                <w:rFonts w:ascii="Gill Sans MT" w:hAnsi="Gill Sans MT"/>
                <w:sz w:val="22"/>
              </w:rPr>
              <w:t xml:space="preserve"> in a </w:t>
            </w:r>
            <w:r w:rsidR="006B558C" w:rsidRPr="00F4433C">
              <w:rPr>
                <w:rFonts w:ascii="Gill Sans MT" w:hAnsi="Gill Sans MT"/>
                <w:sz w:val="22"/>
              </w:rPr>
              <w:t xml:space="preserve">Mechanical and/or Electrical </w:t>
            </w:r>
            <w:r w:rsidR="00E066C0">
              <w:rPr>
                <w:rFonts w:ascii="Gill Sans MT" w:hAnsi="Gill Sans MT"/>
                <w:sz w:val="22"/>
              </w:rPr>
              <w:t xml:space="preserve"> </w:t>
            </w:r>
          </w:p>
          <w:p w14:paraId="1345A656" w14:textId="77777777" w:rsidR="00E066C0" w:rsidRDefault="00E066C0" w:rsidP="00E066C0">
            <w:pPr>
              <w:pStyle w:val="paragraph"/>
              <w:tabs>
                <w:tab w:val="left" w:pos="345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</w:rPr>
              <w:t xml:space="preserve">      </w:t>
            </w:r>
            <w:r w:rsidR="006B558C" w:rsidRPr="00F4433C">
              <w:rPr>
                <w:rFonts w:ascii="Gill Sans MT" w:hAnsi="Gill Sans MT"/>
                <w:sz w:val="22"/>
              </w:rPr>
              <w:t>Engineering</w:t>
            </w:r>
            <w:r>
              <w:rPr>
                <w:rFonts w:ascii="Gill Sans MT" w:hAnsi="Gill Sans MT"/>
                <w:sz w:val="22"/>
              </w:rPr>
              <w:t xml:space="preserve"> </w:t>
            </w:r>
            <w:r>
              <w:rPr>
                <w:rStyle w:val="normaltextrun"/>
                <w:rFonts w:ascii="Gill Sans MT" w:hAnsi="Gill Sans MT"/>
                <w:sz w:val="22"/>
                <w:szCs w:val="22"/>
              </w:rPr>
              <w:t xml:space="preserve">or other Engineering related degree (Such as    </w:t>
            </w:r>
          </w:p>
          <w:p w14:paraId="26BFEB01" w14:textId="5A397754" w:rsidR="0044167D" w:rsidRPr="00F4433C" w:rsidRDefault="00E066C0" w:rsidP="00E066C0">
            <w:pPr>
              <w:pStyle w:val="paragraph"/>
              <w:tabs>
                <w:tab w:val="left" w:pos="345"/>
              </w:tabs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</w:rPr>
            </w:pPr>
            <w:r>
              <w:rPr>
                <w:rStyle w:val="normaltextrun"/>
                <w:rFonts w:ascii="Gill Sans MT" w:hAnsi="Gill Sans MT"/>
                <w:sz w:val="22"/>
                <w:szCs w:val="22"/>
              </w:rPr>
              <w:t xml:space="preserve">      Aeronautical, Aerospace, Robotic, Design)</w:t>
            </w:r>
          </w:p>
        </w:tc>
        <w:tc>
          <w:tcPr>
            <w:tcW w:w="510" w:type="dxa"/>
            <w:vAlign w:val="center"/>
          </w:tcPr>
          <w:p w14:paraId="2BA73C70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5D5988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62D6A4E4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76A85C17" w14:textId="77777777" w:rsidR="0044167D" w:rsidRPr="00F4433C" w:rsidRDefault="0044167D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Teacher trained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4433C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vAlign w:val="center"/>
          </w:tcPr>
          <w:p w14:paraId="33E1D5B8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C6CBE5B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F4433C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4B4A14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5F809B5D" w14:textId="706A8230" w:rsidR="0044167D" w:rsidRPr="00F4433C" w:rsidRDefault="000A4337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GCSE Grade C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F4433C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vAlign w:val="center"/>
          </w:tcPr>
          <w:p w14:paraId="63D53099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FD7F79D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F4433C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7064C00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B471386" w14:textId="411154B6" w:rsidR="00A76EBF" w:rsidRPr="00F4433C" w:rsidRDefault="000A4337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vAlign w:val="center"/>
          </w:tcPr>
          <w:p w14:paraId="20C4E09C" w14:textId="2C7DA732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FD91719" w14:textId="77777777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F4433C" w:rsidRDefault="00A76EB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EB38B95" w14:textId="77777777" w:rsidTr="00A06FBF">
        <w:trPr>
          <w:trHeight w:val="351"/>
        </w:trPr>
        <w:tc>
          <w:tcPr>
            <w:tcW w:w="6520" w:type="dxa"/>
            <w:vAlign w:val="center"/>
          </w:tcPr>
          <w:p w14:paraId="109CB9ED" w14:textId="77777777" w:rsidR="0044167D" w:rsidRPr="00F4433C" w:rsidRDefault="0044167D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6795805A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C6E813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59DE297B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38FE9D89" w14:textId="5A317B25" w:rsidR="0044167D" w:rsidRPr="00F4433C" w:rsidRDefault="0044167D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Assessor Awards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F4433C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AEE5269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569FF28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8198F74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51D6FE99" w14:textId="1A908219" w:rsidR="000A4337" w:rsidRPr="00F4433C" w:rsidRDefault="000A4337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vAlign w:val="center"/>
          </w:tcPr>
          <w:p w14:paraId="3FF20960" w14:textId="761D8E19" w:rsidR="000A4337" w:rsidRPr="00F4433C" w:rsidRDefault="000A433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F4433C" w:rsidRDefault="000A43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F4433C" w:rsidRDefault="000A43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E4EF3C3" w14:textId="77777777" w:rsidR="000A4337" w:rsidRPr="00F4433C" w:rsidRDefault="000A43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F4433C" w:rsidRDefault="000A433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F4433C" w:rsidRDefault="000A43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45965734" w14:textId="77777777" w:rsidTr="00A06FBF">
        <w:trPr>
          <w:trHeight w:val="340"/>
        </w:trPr>
        <w:tc>
          <w:tcPr>
            <w:tcW w:w="9628" w:type="dxa"/>
            <w:gridSpan w:val="7"/>
            <w:shd w:val="clear" w:color="auto" w:fill="B8CCE4" w:themeFill="accent1" w:themeFillTint="66"/>
            <w:vAlign w:val="center"/>
          </w:tcPr>
          <w:p w14:paraId="3AEA323E" w14:textId="77777777" w:rsidR="0044167D" w:rsidRPr="00F4433C" w:rsidRDefault="0044167D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F4433C" w:rsidRPr="00F4433C" w14:paraId="3FD7710F" w14:textId="77777777" w:rsidTr="00A06FBF">
        <w:trPr>
          <w:trHeight w:val="367"/>
        </w:trPr>
        <w:tc>
          <w:tcPr>
            <w:tcW w:w="6520" w:type="dxa"/>
            <w:vAlign w:val="center"/>
          </w:tcPr>
          <w:p w14:paraId="339C4833" w14:textId="77777777" w:rsidR="0044167D" w:rsidRPr="00F4433C" w:rsidRDefault="0044167D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F4433C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0D8A8BF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A67A40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B8A2B7E" w14:textId="77777777" w:rsidTr="00E066C0">
        <w:trPr>
          <w:trHeight w:val="195"/>
        </w:trPr>
        <w:tc>
          <w:tcPr>
            <w:tcW w:w="6520" w:type="dxa"/>
            <w:vAlign w:val="center"/>
          </w:tcPr>
          <w:p w14:paraId="7DEF8C49" w14:textId="29C66AF6" w:rsidR="00342A00" w:rsidRPr="00F4433C" w:rsidRDefault="00342A00" w:rsidP="00E066C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Ou</w:t>
            </w:r>
            <w:r w:rsidR="00D07DC6" w:rsidRPr="00F4433C">
              <w:rPr>
                <w:rFonts w:ascii="Gill Sans MT" w:hAnsi="Gill Sans MT"/>
                <w:sz w:val="22"/>
              </w:rPr>
              <w:t>t</w:t>
            </w:r>
            <w:r w:rsidRPr="00F4433C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vAlign w:val="center"/>
          </w:tcPr>
          <w:p w14:paraId="69E5D423" w14:textId="21A04E12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B259B11" w14:textId="77777777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F4433C" w:rsidRDefault="00342A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13CA848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218D30D0" w14:textId="2E00509B" w:rsidR="001D5E94" w:rsidRPr="006A07F4" w:rsidRDefault="00731859" w:rsidP="00E066C0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F4433C">
              <w:rPr>
                <w:rFonts w:ascii="Gill Sans MT" w:hAnsi="Gill Sans MT"/>
                <w:color w:val="auto"/>
                <w:sz w:val="22"/>
                <w:szCs w:val="22"/>
              </w:rPr>
              <w:t>Knowledge and experience of mechanical systems, including mechatronics, manufacturing technology, materials, mechanical principles,</w:t>
            </w:r>
            <w:r w:rsidR="00487B2E">
              <w:rPr>
                <w:rFonts w:ascii="Gill Sans MT" w:hAnsi="Gill Sans MT"/>
                <w:color w:val="auto"/>
                <w:sz w:val="22"/>
                <w:szCs w:val="22"/>
              </w:rPr>
              <w:t xml:space="preserve"> Robotic</w:t>
            </w:r>
            <w:r w:rsidR="00354FFE">
              <w:rPr>
                <w:rFonts w:ascii="Gill Sans MT" w:hAnsi="Gill Sans MT"/>
                <w:color w:val="auto"/>
                <w:sz w:val="22"/>
                <w:szCs w:val="22"/>
              </w:rPr>
              <w:t>,</w:t>
            </w:r>
            <w:r w:rsidRPr="00F4433C">
              <w:rPr>
                <w:rFonts w:ascii="Gill Sans MT" w:hAnsi="Gill Sans MT"/>
                <w:color w:val="auto"/>
                <w:sz w:val="22"/>
                <w:szCs w:val="22"/>
              </w:rPr>
              <w:t xml:space="preserve"> CAD/CAM/CNC</w:t>
            </w:r>
            <w:r w:rsidR="006A0816">
              <w:rPr>
                <w:rFonts w:ascii="Gill Sans MT" w:hAnsi="Gill Sans MT"/>
                <w:color w:val="auto"/>
                <w:sz w:val="22"/>
                <w:szCs w:val="22"/>
              </w:rPr>
              <w:t xml:space="preserve">, </w:t>
            </w:r>
            <w:r w:rsidR="00B759AD">
              <w:rPr>
                <w:rFonts w:ascii="Gill Sans MT" w:hAnsi="Gill Sans MT"/>
                <w:color w:val="auto"/>
                <w:sz w:val="22"/>
                <w:szCs w:val="22"/>
              </w:rPr>
              <w:t>VR, VA</w:t>
            </w:r>
          </w:p>
          <w:p w14:paraId="4C923F02" w14:textId="7B87A9F9" w:rsidR="001D5E94" w:rsidRDefault="001D5E94" w:rsidP="001D5E94">
            <w:pPr>
              <w:pStyle w:val="Default"/>
              <w:ind w:left="360"/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>or</w:t>
            </w:r>
          </w:p>
          <w:p w14:paraId="0BFADF7C" w14:textId="7CEECF64" w:rsidR="001D5E94" w:rsidRPr="001D5E94" w:rsidRDefault="001D5E94" w:rsidP="00E066C0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F4433C">
              <w:rPr>
                <w:rFonts w:ascii="Gill Sans MT" w:hAnsi="Gill Sans MT"/>
                <w:color w:val="auto"/>
                <w:sz w:val="22"/>
                <w:szCs w:val="22"/>
              </w:rPr>
              <w:t>Knowledge and experience of electronic and electrical systems, including industrial and power electronics,</w:t>
            </w:r>
            <w:r w:rsidR="002100A7">
              <w:rPr>
                <w:rFonts w:ascii="Gill Sans MT" w:hAnsi="Gill Sans MT"/>
                <w:color w:val="auto"/>
                <w:sz w:val="22"/>
                <w:szCs w:val="22"/>
              </w:rPr>
              <w:t xml:space="preserve"> </w:t>
            </w:r>
            <w:r w:rsidR="00436161">
              <w:rPr>
                <w:rFonts w:ascii="Gill Sans MT" w:hAnsi="Gill Sans MT"/>
                <w:color w:val="auto"/>
                <w:sz w:val="22"/>
                <w:szCs w:val="22"/>
              </w:rPr>
              <w:t>Microcontroller</w:t>
            </w:r>
            <w:r w:rsidR="00A364A2">
              <w:rPr>
                <w:rFonts w:ascii="Gill Sans MT" w:hAnsi="Gill Sans MT"/>
                <w:color w:val="auto"/>
                <w:sz w:val="22"/>
                <w:szCs w:val="22"/>
              </w:rPr>
              <w:t>,</w:t>
            </w:r>
            <w:r w:rsidRPr="00F4433C">
              <w:rPr>
                <w:rFonts w:ascii="Gill Sans MT" w:hAnsi="Gill Sans MT"/>
                <w:color w:val="auto"/>
                <w:sz w:val="22"/>
                <w:szCs w:val="22"/>
              </w:rPr>
              <w:t xml:space="preserve"> fault finding procedures</w:t>
            </w:r>
            <w:r w:rsidR="003472DF">
              <w:rPr>
                <w:rFonts w:ascii="Gill Sans MT" w:hAnsi="Gill Sans MT"/>
                <w:color w:val="auto"/>
                <w:sz w:val="22"/>
                <w:szCs w:val="22"/>
              </w:rPr>
              <w:t xml:space="preserve">, </w:t>
            </w:r>
            <w:r w:rsidR="00714A88">
              <w:rPr>
                <w:rFonts w:ascii="Gill Sans MT" w:hAnsi="Gill Sans MT"/>
                <w:color w:val="auto"/>
                <w:sz w:val="22"/>
                <w:szCs w:val="22"/>
              </w:rPr>
              <w:t>Robotics</w:t>
            </w:r>
            <w:r w:rsidR="003472DF">
              <w:rPr>
                <w:rFonts w:ascii="Gill Sans MT" w:hAnsi="Gill Sans MT"/>
                <w:color w:val="auto"/>
                <w:sz w:val="22"/>
                <w:szCs w:val="22"/>
              </w:rPr>
              <w:t xml:space="preserve">, </w:t>
            </w:r>
            <w:r w:rsidR="00714A88">
              <w:rPr>
                <w:rFonts w:ascii="Gill Sans MT" w:hAnsi="Gill Sans MT"/>
                <w:color w:val="auto"/>
                <w:sz w:val="22"/>
                <w:szCs w:val="22"/>
              </w:rPr>
              <w:t>Mechatronics,</w:t>
            </w:r>
            <w:r w:rsidRPr="00F4433C">
              <w:rPr>
                <w:rFonts w:ascii="Gill Sans MT" w:hAnsi="Gill Sans MT"/>
                <w:color w:val="auto"/>
                <w:sz w:val="22"/>
                <w:szCs w:val="22"/>
              </w:rPr>
              <w:t xml:space="preserve"> and control systems</w:t>
            </w:r>
          </w:p>
        </w:tc>
        <w:tc>
          <w:tcPr>
            <w:tcW w:w="510" w:type="dxa"/>
            <w:vAlign w:val="center"/>
          </w:tcPr>
          <w:p w14:paraId="325C49A7" w14:textId="738626D4" w:rsidR="00D07DC6" w:rsidRPr="00F4433C" w:rsidRDefault="008C1183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9824896" w14:textId="77777777" w:rsidR="00D07DC6" w:rsidRPr="00F4433C" w:rsidRDefault="00D07DC6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276FD2" w14:textId="7C8C9098" w:rsidR="00D07DC6" w:rsidRPr="00F4433C" w:rsidRDefault="008C1183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1F99026" w14:textId="77777777" w:rsidR="00D07DC6" w:rsidRPr="00F4433C" w:rsidRDefault="00D07DC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E1BD8DE" w14:textId="77777777" w:rsidR="00D07DC6" w:rsidRPr="00F4433C" w:rsidRDefault="00D07DC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D5BBF67" w14:textId="3794018B" w:rsidR="00D07DC6" w:rsidRPr="00F4433C" w:rsidRDefault="008C1183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2CECC1D5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0FD77A9B" w14:textId="0363AB4D" w:rsidR="0044167D" w:rsidRPr="00F4433C" w:rsidRDefault="008C1183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Experience of teaching and assessing on a range of courses up to Level 5</w:t>
            </w:r>
          </w:p>
        </w:tc>
        <w:tc>
          <w:tcPr>
            <w:tcW w:w="510" w:type="dxa"/>
            <w:vAlign w:val="center"/>
          </w:tcPr>
          <w:p w14:paraId="58875690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3F0C02B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57950A0F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4D65BE32" w14:textId="77777777" w:rsidR="00E066C0" w:rsidRPr="00E066C0" w:rsidRDefault="00E066C0" w:rsidP="00E066C0">
            <w:pPr>
              <w:pStyle w:val="paragraph"/>
              <w:numPr>
                <w:ilvl w:val="0"/>
                <w:numId w:val="6"/>
              </w:numPr>
              <w:tabs>
                <w:tab w:val="left" w:pos="411"/>
              </w:tabs>
              <w:spacing w:before="0" w:beforeAutospacing="0" w:after="0" w:afterAutospacing="0"/>
              <w:ind w:left="-15" w:firstLine="0"/>
              <w:textAlignment w:val="baseline"/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Ability to work in a practical workshop, including machining, </w:t>
            </w:r>
          </w:p>
          <w:p w14:paraId="1E7A3F61" w14:textId="77777777" w:rsidR="00E066C0" w:rsidRDefault="00E066C0" w:rsidP="00E066C0">
            <w:pPr>
              <w:pStyle w:val="paragraph"/>
              <w:tabs>
                <w:tab w:val="left" w:pos="411"/>
              </w:tabs>
              <w:spacing w:before="0" w:beforeAutospacing="0" w:after="0" w:afterAutospacing="0"/>
              <w:ind w:left="-15"/>
              <w:textAlignment w:val="baseline"/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</w:pPr>
            <w:r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       mechanical maintenance and electrical maintenance and fault </w:t>
            </w:r>
          </w:p>
          <w:p w14:paraId="6BF1CBAA" w14:textId="2700EEFD" w:rsidR="00C071D8" w:rsidRPr="00F4433C" w:rsidRDefault="00E066C0" w:rsidP="00E066C0">
            <w:pPr>
              <w:pStyle w:val="paragraph"/>
              <w:tabs>
                <w:tab w:val="left" w:pos="411"/>
              </w:tabs>
              <w:spacing w:before="0" w:beforeAutospacing="0" w:after="0" w:afterAutospacing="0"/>
              <w:ind w:left="-15"/>
              <w:textAlignment w:val="baseline"/>
              <w:rPr>
                <w:rFonts w:ascii="Gill Sans MT" w:hAnsi="Gill Sans MT"/>
                <w:sz w:val="22"/>
              </w:rPr>
            </w:pPr>
            <w:r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AF9F8"/>
              </w:rPr>
              <w:t xml:space="preserve">      findings, CNC, Robotics programming</w:t>
            </w:r>
          </w:p>
        </w:tc>
        <w:tc>
          <w:tcPr>
            <w:tcW w:w="510" w:type="dxa"/>
            <w:vAlign w:val="center"/>
          </w:tcPr>
          <w:p w14:paraId="361F2122" w14:textId="2F8DCFB4" w:rsidR="00C071D8" w:rsidRPr="00F4433C" w:rsidRDefault="004865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F4433C" w:rsidRDefault="00C071D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F4433C" w:rsidRDefault="0083203C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98651D2" w14:textId="77777777" w:rsidR="00C071D8" w:rsidRPr="00F4433C" w:rsidRDefault="00C071D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F4433C" w:rsidRDefault="00C071D8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F4433C" w:rsidRDefault="0083203C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1522B531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DB753B2" w14:textId="22291233" w:rsidR="00486585" w:rsidRPr="00F4433C" w:rsidRDefault="00486585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F4433C">
              <w:rPr>
                <w:rFonts w:ascii="Gill Sans MT" w:hAnsi="Gill Sans MT" w:cs="Arial"/>
                <w:sz w:val="22"/>
                <w:shd w:val="clear" w:color="auto" w:fill="FAF9F8"/>
              </w:rPr>
              <w:t>Awareness and understanding of contemporary developments in education and in the fields of machining/electronics</w:t>
            </w:r>
          </w:p>
        </w:tc>
        <w:tc>
          <w:tcPr>
            <w:tcW w:w="510" w:type="dxa"/>
            <w:vAlign w:val="center"/>
          </w:tcPr>
          <w:p w14:paraId="2D12BFB6" w14:textId="6E6604A7" w:rsidR="00486585" w:rsidRPr="00F4433C" w:rsidRDefault="004865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18042" w14:textId="77777777" w:rsidR="00486585" w:rsidRPr="00F4433C" w:rsidRDefault="004865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B24755" w14:textId="5ACD79D2" w:rsidR="00486585" w:rsidRPr="00F4433C" w:rsidRDefault="004865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A675C2C" w14:textId="77777777" w:rsidR="00486585" w:rsidRPr="00F4433C" w:rsidRDefault="004865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47EB16" w14:textId="77777777" w:rsidR="00486585" w:rsidRPr="00F4433C" w:rsidRDefault="004865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412826F" w14:textId="17C75092" w:rsidR="00486585" w:rsidRPr="00F4433C" w:rsidRDefault="004865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6E8269C9" w14:textId="77777777" w:rsidTr="00E066C0">
        <w:trPr>
          <w:trHeight w:val="240"/>
        </w:trPr>
        <w:tc>
          <w:tcPr>
            <w:tcW w:w="6520" w:type="dxa"/>
            <w:vAlign w:val="center"/>
          </w:tcPr>
          <w:p w14:paraId="1098C462" w14:textId="373F9497" w:rsidR="0044167D" w:rsidRPr="00F4433C" w:rsidRDefault="008D28D7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A</w:t>
            </w:r>
            <w:r w:rsidR="0044167D" w:rsidRPr="00F4433C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F4433C">
              <w:rPr>
                <w:rFonts w:ascii="Gill Sans MT" w:hAnsi="Gill Sans MT"/>
                <w:sz w:val="22"/>
              </w:rPr>
              <w:t>learner</w:t>
            </w:r>
            <w:r w:rsidR="0044167D" w:rsidRPr="00F4433C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F4433C">
              <w:rPr>
                <w:rFonts w:ascii="Gill Sans MT" w:hAnsi="Gill Sans MT"/>
                <w:sz w:val="22"/>
              </w:rPr>
              <w:t xml:space="preserve">needs </w:t>
            </w:r>
            <w:r w:rsidR="0044167D" w:rsidRPr="00F4433C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vAlign w:val="center"/>
          </w:tcPr>
          <w:p w14:paraId="4FB2A6E3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813E9C7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0116D4E7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1C2144D3" w14:textId="77777777" w:rsidR="0044167D" w:rsidRPr="00F4433C" w:rsidRDefault="0044167D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435A0F6B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F4433C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DE2FB77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F4433C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F4433C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4433C" w:rsidRPr="00F4433C" w14:paraId="113CF7BB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2CF4342A" w14:textId="04DC06B5" w:rsidR="00087BB7" w:rsidRPr="00F4433C" w:rsidRDefault="00087BB7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Experience of teaching and assessing PEO course</w:t>
            </w:r>
            <w:r w:rsidR="00FF56A6" w:rsidRPr="00F4433C">
              <w:rPr>
                <w:rFonts w:ascii="Gill Sans MT" w:hAnsi="Gill Sans MT"/>
                <w:sz w:val="22"/>
              </w:rPr>
              <w:t>s</w:t>
            </w:r>
          </w:p>
        </w:tc>
        <w:tc>
          <w:tcPr>
            <w:tcW w:w="510" w:type="dxa"/>
            <w:vAlign w:val="center"/>
          </w:tcPr>
          <w:p w14:paraId="2F81E821" w14:textId="735AFCDE" w:rsidR="00087BB7" w:rsidRPr="00F4433C" w:rsidRDefault="00FF56A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F4433C" w:rsidRDefault="00F724CE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F4433C" w:rsidRDefault="00FF56A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B4417DF" w14:textId="77777777" w:rsidR="00087BB7" w:rsidRPr="00F4433C" w:rsidRDefault="00087BB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F4433C" w:rsidRDefault="00087BB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F4433C" w:rsidRDefault="00FF56A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70F6F7C2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11B2D26B" w14:textId="4051E331" w:rsidR="00FF56A6" w:rsidRPr="00F4433C" w:rsidRDefault="00FF56A6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Ability to teach in another Engineering discipline</w:t>
            </w:r>
          </w:p>
        </w:tc>
        <w:tc>
          <w:tcPr>
            <w:tcW w:w="510" w:type="dxa"/>
            <w:vAlign w:val="center"/>
          </w:tcPr>
          <w:p w14:paraId="143F06E0" w14:textId="04A3BE46" w:rsidR="00FF56A6" w:rsidRPr="00F4433C" w:rsidRDefault="00FF56A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0F77519" w14:textId="236DF63F" w:rsidR="00FF56A6" w:rsidRPr="00F4433C" w:rsidRDefault="00F724CE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05422FD" w14:textId="2C16C507" w:rsidR="00FF56A6" w:rsidRPr="00F4433C" w:rsidRDefault="00FF56A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CF14C1" w14:textId="77777777" w:rsidR="00FF56A6" w:rsidRPr="00F4433C" w:rsidRDefault="00FF56A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5C2FF2" w14:textId="77777777" w:rsidR="00FF56A6" w:rsidRPr="00F4433C" w:rsidRDefault="00FF56A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8A805E5" w14:textId="62D5335D" w:rsidR="00FF56A6" w:rsidRPr="00F4433C" w:rsidRDefault="00FF56A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7A3C75A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3F256D1" w14:textId="77777777" w:rsidR="0044167D" w:rsidRPr="004D17A9" w:rsidRDefault="0044167D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vAlign w:val="center"/>
          </w:tcPr>
          <w:p w14:paraId="62F972E8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ACEE6F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A66346B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7C7B50D3" w14:textId="77777777" w:rsidR="0044167D" w:rsidRPr="004D17A9" w:rsidRDefault="0044167D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vAlign w:val="center"/>
          </w:tcPr>
          <w:p w14:paraId="21D8ACE9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30B027F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5F399D2C" w14:textId="77777777" w:rsidTr="00A06FBF">
        <w:trPr>
          <w:trHeight w:val="319"/>
        </w:trPr>
        <w:tc>
          <w:tcPr>
            <w:tcW w:w="6520" w:type="dxa"/>
            <w:vAlign w:val="center"/>
          </w:tcPr>
          <w:p w14:paraId="23FF066C" w14:textId="7E54A76F" w:rsidR="004B3BB5" w:rsidRPr="00F4433C" w:rsidRDefault="007C315F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F4433C">
              <w:rPr>
                <w:rFonts w:ascii="Gill Sans MT" w:hAnsi="Gill Sans MT"/>
                <w:sz w:val="22"/>
              </w:rPr>
              <w:t xml:space="preserve">industry experience in </w:t>
            </w:r>
            <w:r w:rsidR="00356A9C" w:rsidRPr="00F4433C">
              <w:rPr>
                <w:rFonts w:ascii="Gill Sans MT" w:hAnsi="Gill Sans MT"/>
                <w:sz w:val="22"/>
              </w:rPr>
              <w:t xml:space="preserve">Mechanical/Electrical </w:t>
            </w:r>
            <w:r w:rsidR="008D28D7" w:rsidRPr="00F4433C">
              <w:rPr>
                <w:rFonts w:ascii="Gill Sans MT" w:hAnsi="Gill Sans MT"/>
                <w:sz w:val="22"/>
              </w:rPr>
              <w:t>E</w:t>
            </w:r>
            <w:r w:rsidR="00356A9C" w:rsidRPr="00F4433C">
              <w:rPr>
                <w:rFonts w:ascii="Gill Sans MT" w:hAnsi="Gill Sans MT"/>
                <w:sz w:val="22"/>
              </w:rPr>
              <w:t>ngineering</w:t>
            </w:r>
          </w:p>
        </w:tc>
        <w:tc>
          <w:tcPr>
            <w:tcW w:w="510" w:type="dxa"/>
            <w:vAlign w:val="center"/>
          </w:tcPr>
          <w:p w14:paraId="09A61A01" w14:textId="160E4675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A72984D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B68D9B2" w14:textId="77777777" w:rsidTr="00A06FBF">
        <w:trPr>
          <w:trHeight w:val="281"/>
        </w:trPr>
        <w:tc>
          <w:tcPr>
            <w:tcW w:w="6520" w:type="dxa"/>
            <w:vAlign w:val="center"/>
          </w:tcPr>
          <w:p w14:paraId="5DF59ACD" w14:textId="48C11494" w:rsidR="004B3BB5" w:rsidRPr="004D17A9" w:rsidRDefault="009E3CEB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vAlign w:val="center"/>
          </w:tcPr>
          <w:p w14:paraId="3240919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E81C53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3"/>
        <w:gridCol w:w="567"/>
        <w:gridCol w:w="426"/>
        <w:gridCol w:w="425"/>
        <w:gridCol w:w="709"/>
        <w:gridCol w:w="708"/>
        <w:gridCol w:w="426"/>
      </w:tblGrid>
      <w:tr w:rsidR="004D17A9" w:rsidRPr="004D17A9" w14:paraId="5D4A76D5" w14:textId="77777777" w:rsidTr="00A06FBF">
        <w:trPr>
          <w:trHeight w:val="340"/>
        </w:trPr>
        <w:tc>
          <w:tcPr>
            <w:tcW w:w="6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A06FBF">
        <w:trPr>
          <w:cantSplit/>
          <w:trHeight w:val="1984"/>
        </w:trPr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A06FBF" w:rsidRPr="004D17A9" w14:paraId="2F27966A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DFF785" w14:textId="77777777" w:rsidR="00A06FBF" w:rsidRPr="004D17A9" w:rsidRDefault="00A06FBF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33560" w:rsidRPr="004D17A9" w14:paraId="52B8B2B2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3"/>
        </w:trPr>
        <w:tc>
          <w:tcPr>
            <w:tcW w:w="6363" w:type="dxa"/>
            <w:tcBorders>
              <w:top w:val="single" w:sz="4" w:space="0" w:color="auto"/>
            </w:tcBorders>
          </w:tcPr>
          <w:p w14:paraId="1CC225F8" w14:textId="77777777" w:rsidR="00933560" w:rsidRPr="004D17A9" w:rsidRDefault="00933560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5F375D2E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69FE8F7D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5D3B02F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51AEBFF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4DC3ED8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063E0ED" w14:textId="77777777" w:rsidR="00933560" w:rsidRPr="004D17A9" w:rsidRDefault="0093356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33560" w:rsidRPr="004D17A9" w14:paraId="33BFC16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12AC4543" w14:textId="77777777" w:rsidR="00933560" w:rsidRPr="004D17A9" w:rsidRDefault="00933560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67" w:type="dxa"/>
          </w:tcPr>
          <w:p w14:paraId="75E9D2B5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264572E0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54BE6F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B1A97F8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44D14D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91E2009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2DA7F91E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5E6C495D" w14:textId="77777777" w:rsidR="00933560" w:rsidRPr="004D17A9" w:rsidRDefault="00933560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67" w:type="dxa"/>
          </w:tcPr>
          <w:p w14:paraId="7B475BA9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B944B4A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0319617A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7FBD4814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B832167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A539D2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18583BF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3"/>
        </w:trPr>
        <w:tc>
          <w:tcPr>
            <w:tcW w:w="6363" w:type="dxa"/>
          </w:tcPr>
          <w:p w14:paraId="200CC6D9" w14:textId="77777777" w:rsidR="00933560" w:rsidRPr="004D17A9" w:rsidRDefault="00933560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67" w:type="dxa"/>
          </w:tcPr>
          <w:p w14:paraId="2535293B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037B9155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68315A3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E1EB0D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032D96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F8A17D" w14:textId="77777777" w:rsidR="00933560" w:rsidRPr="004D17A9" w:rsidRDefault="0093356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F4E0A" w:rsidRPr="004D17A9" w14:paraId="0584AD86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2B6B2685" w14:textId="77777777" w:rsidR="003F4E0A" w:rsidRPr="004D17A9" w:rsidRDefault="003F4E0A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67" w:type="dxa"/>
          </w:tcPr>
          <w:p w14:paraId="48B193E8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3D80D8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4E0192FE" w14:textId="77777777" w:rsidR="003F4E0A" w:rsidRPr="004D17A9" w:rsidRDefault="003F4E0A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67" w:type="dxa"/>
          </w:tcPr>
          <w:p w14:paraId="2D7105A6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6267F5" w14:textId="77777777" w:rsidR="003F4E0A" w:rsidRPr="004D17A9" w:rsidRDefault="003F4E0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6D2811C7" w14:textId="77777777" w:rsidR="0044167D" w:rsidRDefault="000D2588" w:rsidP="00E066C0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567" w:type="dxa"/>
            <w:vAlign w:val="center"/>
          </w:tcPr>
          <w:p w14:paraId="5676D4C9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48B70741" w14:textId="77777777" w:rsidR="0044167D" w:rsidRDefault="0044167D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D67656" w14:textId="7B31FF32" w:rsidR="0044167D" w:rsidRPr="004D17A9" w:rsidRDefault="00D83F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02C242F9" w14:textId="77777777" w:rsidR="0044167D" w:rsidRDefault="0044167D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B039C2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4D17A9" w:rsidRDefault="0044167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A06FBF">
        <w:trPr>
          <w:trHeight w:val="397"/>
        </w:trPr>
        <w:tc>
          <w:tcPr>
            <w:tcW w:w="9624" w:type="dxa"/>
            <w:gridSpan w:val="7"/>
            <w:vAlign w:val="center"/>
          </w:tcPr>
          <w:p w14:paraId="5D394031" w14:textId="30F0C9AE" w:rsidR="00A16887" w:rsidRPr="004D17A9" w:rsidRDefault="00A16887" w:rsidP="00E066C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138A1283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E066C0">
        <w:rPr>
          <w:rFonts w:ascii="Gill Sans MT" w:hAnsi="Gill Sans MT" w:cs="Tahoma"/>
          <w:sz w:val="22"/>
          <w:szCs w:val="22"/>
        </w:rPr>
        <w:t>January</w:t>
      </w:r>
      <w:r w:rsidRPr="003F1691">
        <w:rPr>
          <w:rFonts w:ascii="Gill Sans MT" w:hAnsi="Gill Sans MT" w:cs="Tahoma"/>
          <w:sz w:val="22"/>
          <w:szCs w:val="22"/>
        </w:rPr>
        <w:t xml:space="preserve"> </w:t>
      </w:r>
      <w:r w:rsidR="00A06FBF">
        <w:rPr>
          <w:rFonts w:ascii="Gill Sans MT" w:hAnsi="Gill Sans MT" w:cs="Tahoma"/>
          <w:sz w:val="22"/>
          <w:szCs w:val="22"/>
        </w:rPr>
        <w:t>202</w:t>
      </w:r>
      <w:r w:rsidR="00E066C0">
        <w:rPr>
          <w:rFonts w:ascii="Gill Sans MT" w:hAnsi="Gill Sans MT" w:cs="Tahoma"/>
          <w:sz w:val="22"/>
          <w:szCs w:val="22"/>
        </w:rPr>
        <w:t>3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63CB" w14:textId="77777777" w:rsidR="00A1339F" w:rsidRDefault="00A1339F">
      <w:r>
        <w:separator/>
      </w:r>
    </w:p>
  </w:endnote>
  <w:endnote w:type="continuationSeparator" w:id="0">
    <w:p w14:paraId="63EDFE3E" w14:textId="77777777" w:rsidR="00A1339F" w:rsidRDefault="00A1339F">
      <w:r>
        <w:continuationSeparator/>
      </w:r>
    </w:p>
  </w:endnote>
  <w:endnote w:type="continuationNotice" w:id="1">
    <w:p w14:paraId="6816E0FF" w14:textId="77777777" w:rsidR="00A1339F" w:rsidRDefault="00A13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0030D1F9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F40164">
              <w:rPr>
                <w:rFonts w:ascii="Gill Sans MT" w:hAnsi="Gill Sans MT"/>
                <w:szCs w:val="20"/>
              </w:rPr>
              <w:t>ngineering (Mechanical &amp; Electrical)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AE39" w14:textId="77777777" w:rsidR="00A1339F" w:rsidRDefault="00A1339F">
      <w:r>
        <w:separator/>
      </w:r>
    </w:p>
  </w:footnote>
  <w:footnote w:type="continuationSeparator" w:id="0">
    <w:p w14:paraId="7B65A49B" w14:textId="77777777" w:rsidR="00A1339F" w:rsidRDefault="00A1339F">
      <w:r>
        <w:continuationSeparator/>
      </w:r>
    </w:p>
  </w:footnote>
  <w:footnote w:type="continuationNotice" w:id="1">
    <w:p w14:paraId="20FDE6F5" w14:textId="77777777" w:rsidR="00A1339F" w:rsidRDefault="00A13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2476F"/>
    <w:multiLevelType w:val="multilevel"/>
    <w:tmpl w:val="4434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E13A3"/>
    <w:multiLevelType w:val="multilevel"/>
    <w:tmpl w:val="F13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752044818">
    <w:abstractNumId w:val="0"/>
  </w:num>
  <w:num w:numId="2" w16cid:durableId="930742591">
    <w:abstractNumId w:val="1"/>
  </w:num>
  <w:num w:numId="3" w16cid:durableId="298925512">
    <w:abstractNumId w:val="5"/>
  </w:num>
  <w:num w:numId="4" w16cid:durableId="310017779">
    <w:abstractNumId w:val="3"/>
  </w:num>
  <w:num w:numId="5" w16cid:durableId="1798454244">
    <w:abstractNumId w:val="4"/>
  </w:num>
  <w:num w:numId="6" w16cid:durableId="175355085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117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1BDD"/>
    <w:rsid w:val="001964A1"/>
    <w:rsid w:val="001A3C38"/>
    <w:rsid w:val="001B4352"/>
    <w:rsid w:val="001B55CF"/>
    <w:rsid w:val="001C36B9"/>
    <w:rsid w:val="001D1C98"/>
    <w:rsid w:val="001D297D"/>
    <w:rsid w:val="001D5E94"/>
    <w:rsid w:val="001E02CB"/>
    <w:rsid w:val="001E40F6"/>
    <w:rsid w:val="001E5547"/>
    <w:rsid w:val="001F7411"/>
    <w:rsid w:val="00201225"/>
    <w:rsid w:val="002100A7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D75CB"/>
    <w:rsid w:val="002E3522"/>
    <w:rsid w:val="002E7616"/>
    <w:rsid w:val="002E799C"/>
    <w:rsid w:val="002F3FB3"/>
    <w:rsid w:val="003015EB"/>
    <w:rsid w:val="003214F9"/>
    <w:rsid w:val="00332EC0"/>
    <w:rsid w:val="003333D2"/>
    <w:rsid w:val="0033414A"/>
    <w:rsid w:val="0034158E"/>
    <w:rsid w:val="00342A00"/>
    <w:rsid w:val="003463AE"/>
    <w:rsid w:val="003472DF"/>
    <w:rsid w:val="003477E5"/>
    <w:rsid w:val="00347829"/>
    <w:rsid w:val="0035020A"/>
    <w:rsid w:val="0035053D"/>
    <w:rsid w:val="00354FFE"/>
    <w:rsid w:val="003555BE"/>
    <w:rsid w:val="0035601B"/>
    <w:rsid w:val="00356A9C"/>
    <w:rsid w:val="00362E56"/>
    <w:rsid w:val="00364C6F"/>
    <w:rsid w:val="00370AA0"/>
    <w:rsid w:val="003711E9"/>
    <w:rsid w:val="003901AF"/>
    <w:rsid w:val="003A1268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585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36161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87B2E"/>
    <w:rsid w:val="0049209A"/>
    <w:rsid w:val="00495795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17102"/>
    <w:rsid w:val="005216C9"/>
    <w:rsid w:val="00527524"/>
    <w:rsid w:val="00530412"/>
    <w:rsid w:val="00533720"/>
    <w:rsid w:val="005612DC"/>
    <w:rsid w:val="0056349E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4E3A"/>
    <w:rsid w:val="0066501B"/>
    <w:rsid w:val="006762F3"/>
    <w:rsid w:val="00685416"/>
    <w:rsid w:val="00686B3A"/>
    <w:rsid w:val="006A07F4"/>
    <w:rsid w:val="006A0816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14A88"/>
    <w:rsid w:val="007206AE"/>
    <w:rsid w:val="00720C9D"/>
    <w:rsid w:val="00721032"/>
    <w:rsid w:val="00721321"/>
    <w:rsid w:val="007227A5"/>
    <w:rsid w:val="00724311"/>
    <w:rsid w:val="00726DA9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087"/>
    <w:rsid w:val="007A33B0"/>
    <w:rsid w:val="007A6C46"/>
    <w:rsid w:val="007B0BC1"/>
    <w:rsid w:val="007B15E8"/>
    <w:rsid w:val="007B2D7D"/>
    <w:rsid w:val="007C0D53"/>
    <w:rsid w:val="007C315F"/>
    <w:rsid w:val="007E3224"/>
    <w:rsid w:val="007E42EC"/>
    <w:rsid w:val="007F4E6A"/>
    <w:rsid w:val="007F6F32"/>
    <w:rsid w:val="00800909"/>
    <w:rsid w:val="00804505"/>
    <w:rsid w:val="00821437"/>
    <w:rsid w:val="00821A44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71894"/>
    <w:rsid w:val="008843B9"/>
    <w:rsid w:val="00895734"/>
    <w:rsid w:val="00896ADE"/>
    <w:rsid w:val="00896BEE"/>
    <w:rsid w:val="00897E71"/>
    <w:rsid w:val="008A0E37"/>
    <w:rsid w:val="008A6431"/>
    <w:rsid w:val="008B10FF"/>
    <w:rsid w:val="008B2D40"/>
    <w:rsid w:val="008C1183"/>
    <w:rsid w:val="008C736C"/>
    <w:rsid w:val="008C75A5"/>
    <w:rsid w:val="008D1B92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33560"/>
    <w:rsid w:val="00940AF5"/>
    <w:rsid w:val="00940AFC"/>
    <w:rsid w:val="0094336F"/>
    <w:rsid w:val="009548EB"/>
    <w:rsid w:val="00964132"/>
    <w:rsid w:val="00965BAD"/>
    <w:rsid w:val="00980BAE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06FBF"/>
    <w:rsid w:val="00A11661"/>
    <w:rsid w:val="00A1331E"/>
    <w:rsid w:val="00A1339F"/>
    <w:rsid w:val="00A15B8A"/>
    <w:rsid w:val="00A16887"/>
    <w:rsid w:val="00A17EE4"/>
    <w:rsid w:val="00A21C2D"/>
    <w:rsid w:val="00A23049"/>
    <w:rsid w:val="00A35538"/>
    <w:rsid w:val="00A364A2"/>
    <w:rsid w:val="00A4186B"/>
    <w:rsid w:val="00A44885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C4EA6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759AD"/>
    <w:rsid w:val="00B82473"/>
    <w:rsid w:val="00B84B24"/>
    <w:rsid w:val="00B85FC8"/>
    <w:rsid w:val="00B97FD0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89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63ADE"/>
    <w:rsid w:val="00C82D90"/>
    <w:rsid w:val="00C82EE5"/>
    <w:rsid w:val="00C84C4C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2A24"/>
    <w:rsid w:val="00D03D4C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1A7C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66C0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4618D"/>
    <w:rsid w:val="00E4732C"/>
    <w:rsid w:val="00E50C34"/>
    <w:rsid w:val="00E523A9"/>
    <w:rsid w:val="00E53EBE"/>
    <w:rsid w:val="00E54654"/>
    <w:rsid w:val="00E6276A"/>
    <w:rsid w:val="00E74289"/>
    <w:rsid w:val="00E85A1F"/>
    <w:rsid w:val="00E86713"/>
    <w:rsid w:val="00E91719"/>
    <w:rsid w:val="00E93CA3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4433C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398F35A6"/>
    <w:rsid w:val="556F1763"/>
    <w:rsid w:val="5A2E9EE0"/>
    <w:rsid w:val="6EC9C417"/>
    <w:rsid w:val="772BB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29C5E8B-B6C5-401F-AA90-CFEFD45B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3C749EB2-EFFC-4E1D-8081-4DA18BA42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4</Pages>
  <Words>1054</Words>
  <Characters>6604</Characters>
  <Application>Microsoft Office Word</Application>
  <DocSecurity>0</DocSecurity>
  <Lines>55</Lines>
  <Paragraphs>15</Paragraphs>
  <ScaleCrop>false</ScaleCrop>
  <Company>RM plc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cp:lastModifiedBy>Jo BROWNE</cp:lastModifiedBy>
  <cp:revision>5</cp:revision>
  <cp:lastPrinted>2019-12-19T23:42:00Z</cp:lastPrinted>
  <dcterms:created xsi:type="dcterms:W3CDTF">2025-07-04T11:14:00Z</dcterms:created>
  <dcterms:modified xsi:type="dcterms:W3CDTF">2025-07-04T11:16:00Z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2025-07-04T11:14:01Z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3493bb2d-71b8-4b4f-bb8a-89b4a172de1b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10, 3, 0, 2</vt:lpwstr>
  </property>
</Properties>
</file>