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76D" w:rsidRPr="00AE5291" w:rsidRDefault="005B176D" w:rsidP="005B176D">
      <w:pPr>
        <w:rPr>
          <w:b/>
          <w:noProof/>
          <w:sz w:val="24"/>
          <w:szCs w:val="24"/>
        </w:rPr>
      </w:pPr>
      <w:r w:rsidRPr="00AE5291">
        <w:rPr>
          <w:b/>
          <w:noProof/>
          <w:sz w:val="24"/>
          <w:szCs w:val="24"/>
        </w:rPr>
        <w:t>Caterham High School</w:t>
      </w:r>
      <w:bookmarkStart w:id="0" w:name="_GoBack"/>
      <w:bookmarkEnd w:id="0"/>
    </w:p>
    <w:p w:rsidR="005B176D" w:rsidRPr="00AE5291" w:rsidRDefault="005B176D" w:rsidP="005B176D">
      <w:pPr>
        <w:rPr>
          <w:sz w:val="24"/>
          <w:szCs w:val="24"/>
        </w:rPr>
      </w:pPr>
      <w:r w:rsidRPr="00AE5291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5C3A760" wp14:editId="3DF8BFDA">
            <wp:simplePos x="0" y="0"/>
            <wp:positionH relativeFrom="column">
              <wp:posOffset>8264416</wp:posOffset>
            </wp:positionH>
            <wp:positionV relativeFrom="paragraph">
              <wp:posOffset>-599090</wp:posOffset>
            </wp:positionV>
            <wp:extent cx="800756" cy="898635"/>
            <wp:effectExtent l="19050" t="0" r="0" b="0"/>
            <wp:wrapNone/>
            <wp:docPr id="3" name="Picture 3" descr="CH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56" cy="89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5291">
        <w:rPr>
          <w:b/>
          <w:noProof/>
          <w:sz w:val="24"/>
          <w:szCs w:val="24"/>
        </w:rPr>
        <w:t>PERSON SPECIFICATION</w:t>
      </w:r>
    </w:p>
    <w:p w:rsidR="005B176D" w:rsidRPr="00AE5291" w:rsidRDefault="005B176D" w:rsidP="005B176D">
      <w:pPr>
        <w:rPr>
          <w:sz w:val="24"/>
          <w:szCs w:val="24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4"/>
        <w:gridCol w:w="5850"/>
        <w:gridCol w:w="3510"/>
        <w:gridCol w:w="2527"/>
      </w:tblGrid>
      <w:tr w:rsidR="005B176D" w:rsidRPr="00AE5291" w:rsidTr="00C92B8B">
        <w:trPr>
          <w:trHeight w:val="227"/>
        </w:trPr>
        <w:tc>
          <w:tcPr>
            <w:tcW w:w="2714" w:type="dxa"/>
          </w:tcPr>
          <w:p w:rsidR="005B176D" w:rsidRPr="00AE5291" w:rsidRDefault="005B176D" w:rsidP="00C92B8B">
            <w:pPr>
              <w:rPr>
                <w:b/>
                <w:sz w:val="24"/>
                <w:szCs w:val="24"/>
              </w:rPr>
            </w:pPr>
            <w:r w:rsidRPr="00AE5291">
              <w:rPr>
                <w:b/>
                <w:sz w:val="24"/>
                <w:szCs w:val="24"/>
              </w:rPr>
              <w:t>Post Title</w:t>
            </w:r>
          </w:p>
        </w:tc>
        <w:tc>
          <w:tcPr>
            <w:tcW w:w="5850" w:type="dxa"/>
          </w:tcPr>
          <w:p w:rsidR="005B176D" w:rsidRPr="00AE5291" w:rsidRDefault="005B176D" w:rsidP="00C92B8B">
            <w:pPr>
              <w:pStyle w:val="Heading5"/>
              <w:rPr>
                <w:rFonts w:asciiTheme="minorHAnsi" w:hAnsiTheme="minorHAnsi" w:cs="Arial"/>
                <w:bCs w:val="0"/>
                <w:i w:val="0"/>
                <w:sz w:val="24"/>
                <w:szCs w:val="24"/>
              </w:rPr>
            </w:pPr>
            <w:r>
              <w:rPr>
                <w:rFonts w:asciiTheme="minorHAnsi" w:hAnsiTheme="minorHAnsi" w:cs="Arial"/>
                <w:bCs w:val="0"/>
                <w:i w:val="0"/>
                <w:sz w:val="24"/>
                <w:szCs w:val="24"/>
              </w:rPr>
              <w:t xml:space="preserve">Data and Student Services </w:t>
            </w:r>
            <w:r w:rsidRPr="00AE5291">
              <w:rPr>
                <w:rFonts w:asciiTheme="minorHAnsi" w:hAnsiTheme="minorHAnsi" w:cs="Arial"/>
                <w:bCs w:val="0"/>
                <w:i w:val="0"/>
                <w:sz w:val="24"/>
                <w:szCs w:val="24"/>
              </w:rPr>
              <w:t>Manager</w:t>
            </w:r>
          </w:p>
        </w:tc>
        <w:tc>
          <w:tcPr>
            <w:tcW w:w="3510" w:type="dxa"/>
          </w:tcPr>
          <w:p w:rsidR="005B176D" w:rsidRPr="00AE5291" w:rsidRDefault="005B176D" w:rsidP="00C92B8B">
            <w:pPr>
              <w:rPr>
                <w:b/>
                <w:sz w:val="24"/>
                <w:szCs w:val="24"/>
              </w:rPr>
            </w:pPr>
            <w:r w:rsidRPr="00AE5291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2527" w:type="dxa"/>
          </w:tcPr>
          <w:p w:rsidR="005B176D" w:rsidRPr="00AE5291" w:rsidRDefault="005B176D" w:rsidP="00C92B8B">
            <w:pPr>
              <w:pStyle w:val="Heading5"/>
              <w:rPr>
                <w:rFonts w:asciiTheme="minorHAnsi" w:hAnsiTheme="minorHAnsi"/>
                <w:bCs w:val="0"/>
                <w:sz w:val="24"/>
                <w:szCs w:val="24"/>
              </w:rPr>
            </w:pPr>
            <w:r>
              <w:rPr>
                <w:rFonts w:asciiTheme="minorHAnsi" w:hAnsiTheme="minorHAnsi"/>
                <w:bCs w:val="0"/>
                <w:sz w:val="24"/>
                <w:szCs w:val="24"/>
              </w:rPr>
              <w:t>LBR9</w:t>
            </w:r>
          </w:p>
        </w:tc>
      </w:tr>
      <w:tr w:rsidR="005B176D" w:rsidRPr="00AE5291" w:rsidTr="00C92B8B">
        <w:tc>
          <w:tcPr>
            <w:tcW w:w="2714" w:type="dxa"/>
          </w:tcPr>
          <w:p w:rsidR="005B176D" w:rsidRPr="00AE5291" w:rsidRDefault="005B176D" w:rsidP="00C92B8B">
            <w:pPr>
              <w:rPr>
                <w:b/>
                <w:sz w:val="24"/>
                <w:szCs w:val="24"/>
              </w:rPr>
            </w:pPr>
            <w:r w:rsidRPr="00AE5291"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5850" w:type="dxa"/>
          </w:tcPr>
          <w:p w:rsidR="005B176D" w:rsidRPr="00AE5291" w:rsidRDefault="005B176D" w:rsidP="00C92B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and Student Services</w:t>
            </w:r>
          </w:p>
        </w:tc>
        <w:tc>
          <w:tcPr>
            <w:tcW w:w="3510" w:type="dxa"/>
          </w:tcPr>
          <w:p w:rsidR="005B176D" w:rsidRPr="00AE5291" w:rsidRDefault="005B176D" w:rsidP="00C92B8B">
            <w:pPr>
              <w:rPr>
                <w:b/>
                <w:sz w:val="24"/>
                <w:szCs w:val="24"/>
              </w:rPr>
            </w:pPr>
            <w:r w:rsidRPr="00AE5291">
              <w:rPr>
                <w:b/>
                <w:sz w:val="24"/>
                <w:szCs w:val="24"/>
              </w:rPr>
              <w:t>Date of Person Specification</w:t>
            </w:r>
          </w:p>
        </w:tc>
        <w:tc>
          <w:tcPr>
            <w:tcW w:w="2527" w:type="dxa"/>
          </w:tcPr>
          <w:p w:rsidR="005B176D" w:rsidRPr="00AE5291" w:rsidRDefault="005B176D" w:rsidP="00C92B8B">
            <w:pPr>
              <w:rPr>
                <w:b/>
                <w:bCs/>
                <w:sz w:val="24"/>
                <w:szCs w:val="24"/>
              </w:rPr>
            </w:pPr>
            <w:r w:rsidRPr="00AE5291">
              <w:rPr>
                <w:b/>
                <w:bCs/>
                <w:sz w:val="24"/>
                <w:szCs w:val="24"/>
              </w:rPr>
              <w:t>July 2016</w:t>
            </w:r>
          </w:p>
        </w:tc>
      </w:tr>
    </w:tbl>
    <w:p w:rsidR="005B176D" w:rsidRPr="00AE5291" w:rsidRDefault="005B176D" w:rsidP="005B176D">
      <w:pPr>
        <w:rPr>
          <w:sz w:val="24"/>
          <w:szCs w:val="24"/>
        </w:rPr>
      </w:pPr>
    </w:p>
    <w:tbl>
      <w:tblPr>
        <w:tblW w:w="14601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4"/>
        <w:gridCol w:w="4041"/>
        <w:gridCol w:w="1560"/>
        <w:gridCol w:w="3827"/>
        <w:gridCol w:w="1559"/>
      </w:tblGrid>
      <w:tr w:rsidR="005B176D" w:rsidRPr="00AE5291" w:rsidTr="00C92B8B">
        <w:tc>
          <w:tcPr>
            <w:tcW w:w="3614" w:type="dxa"/>
          </w:tcPr>
          <w:p w:rsidR="005B176D" w:rsidRPr="00AE5291" w:rsidRDefault="005B176D" w:rsidP="00C92B8B">
            <w:pPr>
              <w:rPr>
                <w:b/>
                <w:sz w:val="24"/>
                <w:szCs w:val="24"/>
              </w:rPr>
            </w:pPr>
            <w:r w:rsidRPr="00AE5291">
              <w:rPr>
                <w:b/>
                <w:sz w:val="24"/>
                <w:szCs w:val="24"/>
              </w:rPr>
              <w:t>Attributes</w:t>
            </w:r>
          </w:p>
        </w:tc>
        <w:tc>
          <w:tcPr>
            <w:tcW w:w="4041" w:type="dxa"/>
          </w:tcPr>
          <w:p w:rsidR="005B176D" w:rsidRPr="00AE5291" w:rsidRDefault="005B176D" w:rsidP="00C92B8B">
            <w:pPr>
              <w:rPr>
                <w:b/>
                <w:sz w:val="24"/>
                <w:szCs w:val="24"/>
              </w:rPr>
            </w:pPr>
            <w:r w:rsidRPr="00AE5291">
              <w:rPr>
                <w:b/>
                <w:sz w:val="24"/>
                <w:szCs w:val="24"/>
              </w:rPr>
              <w:t>Minimum Criteria</w:t>
            </w:r>
          </w:p>
        </w:tc>
        <w:tc>
          <w:tcPr>
            <w:tcW w:w="1560" w:type="dxa"/>
          </w:tcPr>
          <w:p w:rsidR="005B176D" w:rsidRPr="00AE5291" w:rsidRDefault="005B176D" w:rsidP="00C92B8B">
            <w:pPr>
              <w:rPr>
                <w:b/>
                <w:sz w:val="24"/>
                <w:szCs w:val="24"/>
              </w:rPr>
            </w:pPr>
            <w:r w:rsidRPr="00AE5291">
              <w:rPr>
                <w:b/>
                <w:sz w:val="24"/>
                <w:szCs w:val="24"/>
              </w:rPr>
              <w:t>Method of Assessment</w:t>
            </w:r>
          </w:p>
        </w:tc>
        <w:tc>
          <w:tcPr>
            <w:tcW w:w="3827" w:type="dxa"/>
          </w:tcPr>
          <w:p w:rsidR="005B176D" w:rsidRPr="00AE5291" w:rsidRDefault="005B176D" w:rsidP="00C92B8B">
            <w:pPr>
              <w:rPr>
                <w:b/>
                <w:sz w:val="24"/>
                <w:szCs w:val="24"/>
              </w:rPr>
            </w:pPr>
            <w:r w:rsidRPr="00AE5291">
              <w:rPr>
                <w:b/>
                <w:sz w:val="24"/>
                <w:szCs w:val="24"/>
              </w:rPr>
              <w:t>Desirable Criteria</w:t>
            </w:r>
          </w:p>
        </w:tc>
        <w:tc>
          <w:tcPr>
            <w:tcW w:w="1559" w:type="dxa"/>
          </w:tcPr>
          <w:p w:rsidR="005B176D" w:rsidRPr="00AE5291" w:rsidRDefault="005B176D" w:rsidP="00C92B8B">
            <w:pPr>
              <w:rPr>
                <w:b/>
                <w:sz w:val="24"/>
                <w:szCs w:val="24"/>
              </w:rPr>
            </w:pPr>
            <w:r w:rsidRPr="00AE5291">
              <w:rPr>
                <w:b/>
                <w:sz w:val="24"/>
                <w:szCs w:val="24"/>
              </w:rPr>
              <w:t>Method of Assessment</w:t>
            </w:r>
          </w:p>
        </w:tc>
      </w:tr>
      <w:tr w:rsidR="005B176D" w:rsidRPr="00AE5291" w:rsidTr="00C92B8B">
        <w:tc>
          <w:tcPr>
            <w:tcW w:w="3614" w:type="dxa"/>
          </w:tcPr>
          <w:p w:rsidR="005B176D" w:rsidRPr="00AE5291" w:rsidRDefault="005B176D" w:rsidP="00C92B8B">
            <w:pPr>
              <w:rPr>
                <w:rFonts w:cs="Arial"/>
                <w:b/>
                <w:sz w:val="24"/>
                <w:szCs w:val="24"/>
              </w:rPr>
            </w:pPr>
            <w:r w:rsidRPr="00AE5291">
              <w:rPr>
                <w:rFonts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4041" w:type="dxa"/>
          </w:tcPr>
          <w:p w:rsidR="005B176D" w:rsidRPr="00AE5291" w:rsidRDefault="005B176D" w:rsidP="00C92B8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4"/>
                <w:szCs w:val="24"/>
              </w:rPr>
            </w:pPr>
            <w:r w:rsidRPr="00AE5291">
              <w:rPr>
                <w:rFonts w:cs="Helvetica"/>
                <w:sz w:val="24"/>
                <w:szCs w:val="24"/>
              </w:rPr>
              <w:t>At least 2 years’ experience of developing and managing data and information systems</w:t>
            </w:r>
          </w:p>
          <w:p w:rsidR="005B176D" w:rsidRPr="00AE5291" w:rsidRDefault="005B176D" w:rsidP="00C92B8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4"/>
                <w:szCs w:val="24"/>
              </w:rPr>
            </w:pPr>
          </w:p>
          <w:p w:rsidR="005B176D" w:rsidRPr="00AE5291" w:rsidRDefault="005B176D" w:rsidP="00C92B8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4"/>
                <w:szCs w:val="24"/>
              </w:rPr>
            </w:pPr>
            <w:r w:rsidRPr="00AE5291">
              <w:rPr>
                <w:rFonts w:cs="Helvetica"/>
                <w:sz w:val="24"/>
                <w:szCs w:val="24"/>
              </w:rPr>
              <w:t>Experience of managing projects with little direct supervision on the identification, development and implementation of solutions</w:t>
            </w:r>
          </w:p>
          <w:p w:rsidR="005B176D" w:rsidRPr="00AE5291" w:rsidRDefault="005B176D" w:rsidP="00C92B8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4"/>
                <w:szCs w:val="24"/>
              </w:rPr>
            </w:pPr>
          </w:p>
          <w:p w:rsidR="005B176D" w:rsidRPr="00AE5291" w:rsidRDefault="005B176D" w:rsidP="00C92B8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4"/>
                <w:szCs w:val="24"/>
              </w:rPr>
            </w:pPr>
            <w:r w:rsidRPr="00AE5291">
              <w:rPr>
                <w:rFonts w:cs="Helvetica"/>
                <w:sz w:val="24"/>
                <w:szCs w:val="24"/>
              </w:rPr>
              <w:t xml:space="preserve">Experience of formulating and implementing new policies / procedures and creating systems / and processes to develop efficiency </w:t>
            </w:r>
          </w:p>
          <w:p w:rsidR="005B176D" w:rsidRPr="00AE5291" w:rsidRDefault="005B176D" w:rsidP="00C92B8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4"/>
                <w:szCs w:val="24"/>
              </w:rPr>
            </w:pPr>
          </w:p>
          <w:p w:rsidR="005B176D" w:rsidRPr="00AE5291" w:rsidRDefault="005B176D" w:rsidP="00C92B8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4"/>
                <w:szCs w:val="24"/>
              </w:rPr>
            </w:pPr>
            <w:r w:rsidRPr="00AE5291">
              <w:rPr>
                <w:rFonts w:cs="Helvetica"/>
                <w:sz w:val="24"/>
                <w:szCs w:val="24"/>
              </w:rPr>
              <w:t>Experience of managing staff</w:t>
            </w:r>
          </w:p>
          <w:p w:rsidR="005B176D" w:rsidRPr="00AE5291" w:rsidRDefault="005B176D" w:rsidP="00C92B8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4"/>
                <w:szCs w:val="24"/>
              </w:rPr>
            </w:pPr>
          </w:p>
          <w:p w:rsidR="005B176D" w:rsidRPr="00AE5291" w:rsidRDefault="005B176D" w:rsidP="00C92B8B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4"/>
                <w:szCs w:val="24"/>
              </w:rPr>
            </w:pPr>
          </w:p>
        </w:tc>
        <w:tc>
          <w:tcPr>
            <w:tcW w:w="1560" w:type="dxa"/>
          </w:tcPr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lastRenderedPageBreak/>
              <w:t>Interview</w:t>
            </w:r>
          </w:p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t>application</w:t>
            </w:r>
          </w:p>
        </w:tc>
        <w:tc>
          <w:tcPr>
            <w:tcW w:w="3827" w:type="dxa"/>
          </w:tcPr>
          <w:p w:rsidR="005B176D" w:rsidRPr="00AE5291" w:rsidRDefault="005B176D" w:rsidP="00C92B8B">
            <w:pPr>
              <w:ind w:left="34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t>Interview</w:t>
            </w:r>
          </w:p>
          <w:p w:rsidR="005B176D" w:rsidRPr="00AE5291" w:rsidRDefault="005B176D" w:rsidP="00C92B8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szCs w:val="24"/>
                <w:lang w:val="en-US"/>
              </w:rPr>
            </w:pPr>
            <w:r w:rsidRPr="00AE5291">
              <w:rPr>
                <w:rFonts w:asciiTheme="minorHAnsi" w:hAnsiTheme="minorHAnsi" w:cs="Arial"/>
                <w:szCs w:val="24"/>
                <w:lang w:val="en-US"/>
              </w:rPr>
              <w:t>application</w:t>
            </w:r>
          </w:p>
        </w:tc>
      </w:tr>
      <w:tr w:rsidR="005B176D" w:rsidRPr="00AE5291" w:rsidTr="00C92B8B">
        <w:tc>
          <w:tcPr>
            <w:tcW w:w="3614" w:type="dxa"/>
          </w:tcPr>
          <w:p w:rsidR="005B176D" w:rsidRPr="00AE5291" w:rsidRDefault="005B176D" w:rsidP="00C92B8B">
            <w:pPr>
              <w:rPr>
                <w:rFonts w:cs="Arial"/>
                <w:b/>
                <w:sz w:val="24"/>
                <w:szCs w:val="24"/>
              </w:rPr>
            </w:pPr>
            <w:r w:rsidRPr="00AE5291">
              <w:rPr>
                <w:rFonts w:cs="Arial"/>
                <w:b/>
                <w:sz w:val="24"/>
                <w:szCs w:val="24"/>
              </w:rPr>
              <w:t>Education, Training</w:t>
            </w:r>
          </w:p>
          <w:p w:rsidR="005B176D" w:rsidRPr="00AE5291" w:rsidRDefault="005B176D" w:rsidP="00C92B8B">
            <w:pPr>
              <w:rPr>
                <w:rFonts w:cs="Arial"/>
                <w:b/>
                <w:sz w:val="24"/>
                <w:szCs w:val="24"/>
              </w:rPr>
            </w:pPr>
            <w:r w:rsidRPr="00AE5291">
              <w:rPr>
                <w:rFonts w:cs="Arial"/>
                <w:b/>
                <w:sz w:val="24"/>
                <w:szCs w:val="24"/>
              </w:rPr>
              <w:t>And Qualifications</w:t>
            </w:r>
          </w:p>
        </w:tc>
        <w:tc>
          <w:tcPr>
            <w:tcW w:w="4041" w:type="dxa"/>
          </w:tcPr>
          <w:p w:rsidR="005B176D" w:rsidRDefault="005B176D" w:rsidP="00C92B8B">
            <w:pPr>
              <w:rPr>
                <w:sz w:val="24"/>
                <w:szCs w:val="24"/>
              </w:rPr>
            </w:pPr>
            <w:r w:rsidRPr="00AE5291">
              <w:rPr>
                <w:sz w:val="24"/>
                <w:szCs w:val="24"/>
              </w:rPr>
              <w:t>Educated to degree level or equivalent level professional qualification</w:t>
            </w:r>
          </w:p>
          <w:p w:rsidR="005B176D" w:rsidRPr="00AE5291" w:rsidRDefault="005B176D" w:rsidP="00C92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 3 qualification in maths</w:t>
            </w:r>
          </w:p>
          <w:p w:rsidR="005B176D" w:rsidRPr="00AE5291" w:rsidRDefault="005B176D" w:rsidP="00C92B8B">
            <w:pPr>
              <w:rPr>
                <w:sz w:val="24"/>
                <w:szCs w:val="24"/>
              </w:rPr>
            </w:pPr>
            <w:r w:rsidRPr="00AE5291">
              <w:rPr>
                <w:sz w:val="24"/>
                <w:szCs w:val="24"/>
              </w:rPr>
              <w:t xml:space="preserve">Advanced MS Excel and Access Skills </w:t>
            </w:r>
          </w:p>
          <w:p w:rsidR="005B176D" w:rsidRPr="00AE5291" w:rsidRDefault="005B176D" w:rsidP="00C92B8B">
            <w:pPr>
              <w:rPr>
                <w:sz w:val="24"/>
                <w:szCs w:val="24"/>
              </w:rPr>
            </w:pPr>
            <w:r w:rsidRPr="00AE5291">
              <w:rPr>
                <w:sz w:val="24"/>
                <w:szCs w:val="24"/>
              </w:rPr>
              <w:t>Knowledge of safeguarding and child protection legislation</w:t>
            </w:r>
          </w:p>
          <w:p w:rsidR="005B176D" w:rsidRDefault="005B176D" w:rsidP="00C92B8B">
            <w:pPr>
              <w:rPr>
                <w:sz w:val="24"/>
                <w:szCs w:val="24"/>
              </w:rPr>
            </w:pPr>
            <w:r w:rsidRPr="00AE5291">
              <w:rPr>
                <w:sz w:val="24"/>
                <w:szCs w:val="24"/>
              </w:rPr>
              <w:t>Working knowledge</w:t>
            </w:r>
            <w:r>
              <w:rPr>
                <w:sz w:val="24"/>
                <w:szCs w:val="24"/>
              </w:rPr>
              <w:t xml:space="preserve"> and application</w:t>
            </w:r>
            <w:r w:rsidRPr="00AE5291">
              <w:rPr>
                <w:sz w:val="24"/>
                <w:szCs w:val="24"/>
              </w:rPr>
              <w:t xml:space="preserve"> of </w:t>
            </w:r>
            <w:r>
              <w:rPr>
                <w:sz w:val="24"/>
                <w:szCs w:val="24"/>
              </w:rPr>
              <w:t xml:space="preserve">the </w:t>
            </w:r>
            <w:r w:rsidRPr="00AE5291">
              <w:rPr>
                <w:sz w:val="24"/>
                <w:szCs w:val="24"/>
              </w:rPr>
              <w:t>Data Protection and Freedom of information Act</w:t>
            </w:r>
          </w:p>
          <w:p w:rsidR="005B176D" w:rsidRPr="00AE5291" w:rsidRDefault="005B176D" w:rsidP="00C92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knowledge and application of the Data Quality Framework</w:t>
            </w:r>
          </w:p>
        </w:tc>
        <w:tc>
          <w:tcPr>
            <w:tcW w:w="1560" w:type="dxa"/>
          </w:tcPr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t>Interview</w:t>
            </w:r>
          </w:p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t>application</w:t>
            </w:r>
          </w:p>
        </w:tc>
        <w:tc>
          <w:tcPr>
            <w:tcW w:w="3827" w:type="dxa"/>
          </w:tcPr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Knowledge of </w:t>
            </w:r>
            <w:r w:rsidRPr="00AE5291">
              <w:rPr>
                <w:rFonts w:cs="Arial"/>
                <w:sz w:val="24"/>
                <w:szCs w:val="24"/>
              </w:rPr>
              <w:t xml:space="preserve">SIMs </w:t>
            </w:r>
          </w:p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</w:p>
        </w:tc>
      </w:tr>
      <w:tr w:rsidR="005B176D" w:rsidRPr="00AE5291" w:rsidTr="00C92B8B">
        <w:tc>
          <w:tcPr>
            <w:tcW w:w="3614" w:type="dxa"/>
          </w:tcPr>
          <w:p w:rsidR="005B176D" w:rsidRPr="00AE5291" w:rsidRDefault="005B176D" w:rsidP="00C92B8B">
            <w:pPr>
              <w:rPr>
                <w:rFonts w:cs="Arial"/>
                <w:b/>
                <w:sz w:val="24"/>
                <w:szCs w:val="24"/>
              </w:rPr>
            </w:pPr>
            <w:r w:rsidRPr="00AE5291">
              <w:rPr>
                <w:rFonts w:cs="Arial"/>
                <w:b/>
                <w:sz w:val="24"/>
                <w:szCs w:val="24"/>
              </w:rPr>
              <w:t>Relationships</w:t>
            </w:r>
          </w:p>
        </w:tc>
        <w:tc>
          <w:tcPr>
            <w:tcW w:w="4041" w:type="dxa"/>
          </w:tcPr>
          <w:p w:rsidR="005B176D" w:rsidRPr="00AE5291" w:rsidRDefault="005B176D" w:rsidP="00C92B8B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t>Able to communicate effectively in oral and written form with staff, students and external agencies</w:t>
            </w:r>
          </w:p>
          <w:p w:rsidR="005B176D" w:rsidRPr="00AE5291" w:rsidRDefault="005B176D" w:rsidP="00C92B8B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t>Able to negotiate and manage third party contracts</w:t>
            </w:r>
          </w:p>
          <w:p w:rsidR="005B176D" w:rsidRPr="00AE5291" w:rsidRDefault="005B176D" w:rsidP="00C92B8B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t>Able to explain technical issues in a clear and understandable manner to end users</w:t>
            </w:r>
          </w:p>
          <w:p w:rsidR="005B176D" w:rsidRPr="00AE5291" w:rsidRDefault="005B176D" w:rsidP="00C92B8B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lastRenderedPageBreak/>
              <w:t>Able to work constructively as part of a team and across all departments to support the schools priorities</w:t>
            </w:r>
          </w:p>
          <w:p w:rsidR="005B176D" w:rsidRPr="00AE5291" w:rsidRDefault="005B176D" w:rsidP="00C92B8B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t>Able to develop, support, inspire and challenge staff</w:t>
            </w:r>
          </w:p>
          <w:p w:rsidR="005B176D" w:rsidRPr="00AE5291" w:rsidRDefault="005B176D" w:rsidP="00C92B8B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t>Exhibit excellent customer care skills</w:t>
            </w:r>
          </w:p>
        </w:tc>
        <w:tc>
          <w:tcPr>
            <w:tcW w:w="1560" w:type="dxa"/>
          </w:tcPr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lastRenderedPageBreak/>
              <w:t>Interview</w:t>
            </w:r>
          </w:p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t>application</w:t>
            </w:r>
          </w:p>
        </w:tc>
        <w:tc>
          <w:tcPr>
            <w:tcW w:w="3827" w:type="dxa"/>
          </w:tcPr>
          <w:p w:rsidR="005B176D" w:rsidRPr="00AE5291" w:rsidRDefault="005B176D" w:rsidP="00C92B8B">
            <w:pPr>
              <w:rPr>
                <w:sz w:val="24"/>
                <w:szCs w:val="24"/>
              </w:rPr>
            </w:pPr>
          </w:p>
          <w:p w:rsidR="005B176D" w:rsidRPr="00AE5291" w:rsidRDefault="005B176D" w:rsidP="00C92B8B">
            <w:pPr>
              <w:ind w:left="360"/>
              <w:rPr>
                <w:sz w:val="24"/>
                <w:szCs w:val="24"/>
              </w:rPr>
            </w:pPr>
          </w:p>
          <w:p w:rsidR="005B176D" w:rsidRPr="00AE5291" w:rsidRDefault="005B176D" w:rsidP="00C92B8B">
            <w:pPr>
              <w:ind w:left="360"/>
              <w:rPr>
                <w:sz w:val="24"/>
                <w:szCs w:val="24"/>
              </w:rPr>
            </w:pPr>
          </w:p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</w:p>
        </w:tc>
      </w:tr>
      <w:tr w:rsidR="005B176D" w:rsidRPr="00AE5291" w:rsidTr="00C92B8B">
        <w:tc>
          <w:tcPr>
            <w:tcW w:w="3614" w:type="dxa"/>
          </w:tcPr>
          <w:p w:rsidR="005B176D" w:rsidRPr="00AE5291" w:rsidRDefault="005B176D" w:rsidP="00C92B8B">
            <w:pPr>
              <w:rPr>
                <w:rFonts w:cs="Arial"/>
                <w:b/>
                <w:sz w:val="24"/>
                <w:szCs w:val="24"/>
              </w:rPr>
            </w:pPr>
            <w:r w:rsidRPr="00AE5291">
              <w:rPr>
                <w:rFonts w:cs="Arial"/>
                <w:b/>
                <w:sz w:val="24"/>
                <w:szCs w:val="24"/>
              </w:rPr>
              <w:t>Equalities and Diversity</w:t>
            </w:r>
          </w:p>
        </w:tc>
        <w:tc>
          <w:tcPr>
            <w:tcW w:w="4041" w:type="dxa"/>
          </w:tcPr>
          <w:p w:rsidR="005B176D" w:rsidRPr="00AE5291" w:rsidRDefault="005B176D" w:rsidP="00C92B8B">
            <w:pPr>
              <w:rPr>
                <w:sz w:val="24"/>
                <w:szCs w:val="24"/>
              </w:rPr>
            </w:pPr>
            <w:r w:rsidRPr="00AE5291">
              <w:rPr>
                <w:sz w:val="24"/>
                <w:szCs w:val="24"/>
              </w:rPr>
              <w:t>Has an understanding of equalities and diversity</w:t>
            </w:r>
          </w:p>
        </w:tc>
        <w:tc>
          <w:tcPr>
            <w:tcW w:w="1560" w:type="dxa"/>
          </w:tcPr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t>Interview</w:t>
            </w:r>
          </w:p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t>application</w:t>
            </w:r>
          </w:p>
        </w:tc>
        <w:tc>
          <w:tcPr>
            <w:tcW w:w="3827" w:type="dxa"/>
          </w:tcPr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</w:p>
        </w:tc>
      </w:tr>
      <w:tr w:rsidR="005B176D" w:rsidRPr="00AE5291" w:rsidTr="00C92B8B">
        <w:tc>
          <w:tcPr>
            <w:tcW w:w="3614" w:type="dxa"/>
          </w:tcPr>
          <w:p w:rsidR="005B176D" w:rsidRPr="00AE5291" w:rsidRDefault="005B176D" w:rsidP="00C92B8B">
            <w:pPr>
              <w:rPr>
                <w:rFonts w:cs="Arial"/>
                <w:b/>
                <w:sz w:val="24"/>
                <w:szCs w:val="24"/>
              </w:rPr>
            </w:pPr>
            <w:r w:rsidRPr="00AE5291">
              <w:rPr>
                <w:rFonts w:cs="Arial"/>
                <w:b/>
                <w:sz w:val="24"/>
                <w:szCs w:val="24"/>
              </w:rPr>
              <w:t>Skills</w:t>
            </w:r>
          </w:p>
        </w:tc>
        <w:tc>
          <w:tcPr>
            <w:tcW w:w="4041" w:type="dxa"/>
          </w:tcPr>
          <w:p w:rsidR="005B176D" w:rsidRPr="00AE5291" w:rsidRDefault="005B176D" w:rsidP="00C92B8B">
            <w:pPr>
              <w:rPr>
                <w:sz w:val="24"/>
                <w:szCs w:val="24"/>
              </w:rPr>
            </w:pPr>
            <w:r w:rsidRPr="00AE5291">
              <w:rPr>
                <w:sz w:val="24"/>
                <w:szCs w:val="24"/>
              </w:rPr>
              <w:t>Able to think and act strategically and to be innovative and creative in developing solutions</w:t>
            </w:r>
          </w:p>
          <w:p w:rsidR="005B176D" w:rsidRPr="00AE5291" w:rsidRDefault="005B176D" w:rsidP="00C92B8B">
            <w:pPr>
              <w:rPr>
                <w:sz w:val="24"/>
                <w:szCs w:val="24"/>
              </w:rPr>
            </w:pPr>
            <w:r w:rsidRPr="00AE5291">
              <w:rPr>
                <w:sz w:val="24"/>
                <w:szCs w:val="24"/>
              </w:rPr>
              <w:t>Excellent diagnostic, analytical and problem solving skills</w:t>
            </w:r>
          </w:p>
          <w:p w:rsidR="005B176D" w:rsidRDefault="005B176D" w:rsidP="00C92B8B">
            <w:pPr>
              <w:rPr>
                <w:sz w:val="24"/>
                <w:szCs w:val="24"/>
              </w:rPr>
            </w:pPr>
            <w:r w:rsidRPr="00AE5291">
              <w:rPr>
                <w:sz w:val="24"/>
                <w:szCs w:val="24"/>
              </w:rPr>
              <w:t xml:space="preserve">Able to manage data effectively and interpret complex data </w:t>
            </w:r>
          </w:p>
          <w:p w:rsidR="005B176D" w:rsidRPr="00AE5291" w:rsidRDefault="005B176D" w:rsidP="00C92B8B">
            <w:pPr>
              <w:rPr>
                <w:sz w:val="24"/>
                <w:szCs w:val="24"/>
              </w:rPr>
            </w:pPr>
            <w:r w:rsidRPr="00AE5291">
              <w:rPr>
                <w:sz w:val="24"/>
                <w:szCs w:val="24"/>
              </w:rPr>
              <w:t>High level of statistical expertise and able to present statistical information</w:t>
            </w:r>
          </w:p>
          <w:p w:rsidR="005B176D" w:rsidRPr="00AE5291" w:rsidRDefault="005B176D" w:rsidP="00C92B8B">
            <w:pPr>
              <w:rPr>
                <w:sz w:val="24"/>
                <w:szCs w:val="24"/>
              </w:rPr>
            </w:pPr>
            <w:r w:rsidRPr="00AE5291">
              <w:rPr>
                <w:sz w:val="24"/>
                <w:szCs w:val="24"/>
              </w:rPr>
              <w:t>Meticulous attention to detail &amp; maintain high level of accuracy</w:t>
            </w:r>
          </w:p>
          <w:p w:rsidR="005B176D" w:rsidRPr="00AE5291" w:rsidRDefault="005B176D" w:rsidP="00C92B8B">
            <w:pPr>
              <w:rPr>
                <w:sz w:val="24"/>
                <w:szCs w:val="24"/>
              </w:rPr>
            </w:pPr>
            <w:r w:rsidRPr="00AE5291">
              <w:rPr>
                <w:sz w:val="24"/>
                <w:szCs w:val="24"/>
              </w:rPr>
              <w:lastRenderedPageBreak/>
              <w:t xml:space="preserve">Able to analyse, monitor and evaluate and make recommendations </w:t>
            </w:r>
          </w:p>
          <w:p w:rsidR="005B176D" w:rsidRPr="00AE5291" w:rsidRDefault="005B176D" w:rsidP="00C92B8B">
            <w:pPr>
              <w:rPr>
                <w:sz w:val="24"/>
                <w:szCs w:val="24"/>
              </w:rPr>
            </w:pPr>
            <w:r w:rsidRPr="00AE5291">
              <w:rPr>
                <w:sz w:val="24"/>
                <w:szCs w:val="24"/>
              </w:rPr>
              <w:t>Able to think and plan strategically</w:t>
            </w:r>
          </w:p>
          <w:p w:rsidR="005B176D" w:rsidRPr="00AE5291" w:rsidRDefault="005B176D" w:rsidP="00C92B8B">
            <w:pPr>
              <w:rPr>
                <w:sz w:val="24"/>
                <w:szCs w:val="24"/>
              </w:rPr>
            </w:pPr>
            <w:r w:rsidRPr="00AE5291">
              <w:rPr>
                <w:sz w:val="24"/>
                <w:szCs w:val="24"/>
              </w:rPr>
              <w:t>Able to produce reports for SLT and governors</w:t>
            </w:r>
          </w:p>
          <w:p w:rsidR="005B176D" w:rsidRPr="00AE5291" w:rsidRDefault="005B176D" w:rsidP="00C92B8B">
            <w:pPr>
              <w:rPr>
                <w:sz w:val="24"/>
                <w:szCs w:val="24"/>
              </w:rPr>
            </w:pPr>
            <w:r w:rsidRPr="00AE5291">
              <w:rPr>
                <w:sz w:val="24"/>
                <w:szCs w:val="24"/>
              </w:rPr>
              <w:t>Able to interpret advice/statute and to devise policy/practice in the light of these</w:t>
            </w:r>
          </w:p>
          <w:p w:rsidR="005B176D" w:rsidRPr="00AE5291" w:rsidRDefault="005B176D" w:rsidP="00C92B8B">
            <w:pPr>
              <w:rPr>
                <w:sz w:val="24"/>
                <w:szCs w:val="24"/>
              </w:rPr>
            </w:pPr>
            <w:r w:rsidRPr="00AE5291">
              <w:rPr>
                <w:sz w:val="24"/>
                <w:szCs w:val="24"/>
              </w:rPr>
              <w:t>Able to work on own initiative and under pressure without supervision</w:t>
            </w:r>
          </w:p>
          <w:p w:rsidR="005B176D" w:rsidRPr="00AE5291" w:rsidRDefault="005B176D" w:rsidP="00C92B8B">
            <w:pPr>
              <w:rPr>
                <w:sz w:val="24"/>
                <w:szCs w:val="24"/>
              </w:rPr>
            </w:pPr>
            <w:r w:rsidRPr="00AE5291">
              <w:rPr>
                <w:sz w:val="24"/>
                <w:szCs w:val="24"/>
              </w:rPr>
              <w:t>Able to prioritise and work in an organised, co-ordinated and methodical way and able to effectively coordinate the work of others to achieve objectives</w:t>
            </w:r>
          </w:p>
          <w:p w:rsidR="005B176D" w:rsidRPr="00AE5291" w:rsidRDefault="005B176D" w:rsidP="00C92B8B">
            <w:pPr>
              <w:rPr>
                <w:sz w:val="24"/>
                <w:szCs w:val="24"/>
              </w:rPr>
            </w:pPr>
            <w:r w:rsidRPr="00AE5291">
              <w:rPr>
                <w:sz w:val="24"/>
                <w:szCs w:val="24"/>
              </w:rPr>
              <w:t>Work accurately and to deadlines</w:t>
            </w:r>
          </w:p>
          <w:p w:rsidR="005B176D" w:rsidRPr="00AE5291" w:rsidRDefault="005B176D" w:rsidP="00C92B8B">
            <w:pPr>
              <w:rPr>
                <w:sz w:val="24"/>
                <w:szCs w:val="24"/>
              </w:rPr>
            </w:pPr>
            <w:r w:rsidRPr="00AE5291">
              <w:rPr>
                <w:sz w:val="24"/>
                <w:szCs w:val="24"/>
              </w:rPr>
              <w:t>Identify the need, devise and deliver  effective MIS / data related training for staff</w:t>
            </w:r>
          </w:p>
          <w:p w:rsidR="005B176D" w:rsidRPr="00AE5291" w:rsidRDefault="005B176D" w:rsidP="00C92B8B">
            <w:pPr>
              <w:rPr>
                <w:sz w:val="24"/>
                <w:szCs w:val="24"/>
              </w:rPr>
            </w:pPr>
            <w:r w:rsidRPr="00AE5291">
              <w:rPr>
                <w:sz w:val="24"/>
                <w:szCs w:val="24"/>
              </w:rPr>
              <w:t>Extensive knowledge of SIMs management information system</w:t>
            </w:r>
          </w:p>
        </w:tc>
        <w:tc>
          <w:tcPr>
            <w:tcW w:w="1560" w:type="dxa"/>
          </w:tcPr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lastRenderedPageBreak/>
              <w:t>Interview</w:t>
            </w:r>
          </w:p>
          <w:p w:rsidR="005B176D" w:rsidRPr="00AE5291" w:rsidRDefault="005B176D" w:rsidP="00C92B8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szCs w:val="24"/>
                <w:lang w:val="en-US"/>
              </w:rPr>
            </w:pPr>
            <w:r w:rsidRPr="00AE5291">
              <w:rPr>
                <w:rFonts w:asciiTheme="minorHAnsi" w:hAnsiTheme="minorHAnsi" w:cs="Arial"/>
                <w:szCs w:val="24"/>
                <w:lang w:val="en-US"/>
              </w:rPr>
              <w:t>application</w:t>
            </w:r>
          </w:p>
        </w:tc>
        <w:tc>
          <w:tcPr>
            <w:tcW w:w="3827" w:type="dxa"/>
          </w:tcPr>
          <w:p w:rsidR="005B176D" w:rsidRPr="00AE5291" w:rsidRDefault="005B176D" w:rsidP="00C92B8B">
            <w:pPr>
              <w:ind w:left="-108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</w:p>
        </w:tc>
      </w:tr>
      <w:tr w:rsidR="005B176D" w:rsidRPr="00AE5291" w:rsidTr="00C92B8B">
        <w:tc>
          <w:tcPr>
            <w:tcW w:w="3614" w:type="dxa"/>
          </w:tcPr>
          <w:p w:rsidR="005B176D" w:rsidRPr="00AE5291" w:rsidRDefault="005B176D" w:rsidP="00C92B8B">
            <w:pPr>
              <w:ind w:left="-108"/>
              <w:rPr>
                <w:rFonts w:cs="Arial"/>
                <w:b/>
                <w:sz w:val="24"/>
                <w:szCs w:val="24"/>
              </w:rPr>
            </w:pPr>
            <w:r w:rsidRPr="00AE5291">
              <w:rPr>
                <w:rFonts w:cs="Arial"/>
                <w:b/>
                <w:sz w:val="24"/>
                <w:szCs w:val="24"/>
              </w:rPr>
              <w:lastRenderedPageBreak/>
              <w:t>Management, e.g.</w:t>
            </w:r>
          </w:p>
          <w:p w:rsidR="005B176D" w:rsidRPr="00AE5291" w:rsidRDefault="005B176D" w:rsidP="00C92B8B">
            <w:pPr>
              <w:ind w:left="-108"/>
              <w:rPr>
                <w:rFonts w:cs="Arial"/>
                <w:b/>
                <w:sz w:val="24"/>
                <w:szCs w:val="24"/>
              </w:rPr>
            </w:pPr>
            <w:r w:rsidRPr="00AE5291">
              <w:rPr>
                <w:rFonts w:cs="Arial"/>
                <w:b/>
                <w:sz w:val="24"/>
                <w:szCs w:val="24"/>
              </w:rPr>
              <w:t>People, Finance and Skills</w:t>
            </w:r>
          </w:p>
        </w:tc>
        <w:tc>
          <w:tcPr>
            <w:tcW w:w="4041" w:type="dxa"/>
          </w:tcPr>
          <w:p w:rsidR="005B176D" w:rsidRPr="00AE5291" w:rsidRDefault="005B176D" w:rsidP="00C92B8B">
            <w:pPr>
              <w:ind w:left="-36"/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t>Able to manage, motivate and develop others, delegating duties as required</w:t>
            </w:r>
          </w:p>
        </w:tc>
        <w:tc>
          <w:tcPr>
            <w:tcW w:w="1560" w:type="dxa"/>
          </w:tcPr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t>interview</w:t>
            </w:r>
          </w:p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t>application</w:t>
            </w:r>
          </w:p>
        </w:tc>
        <w:tc>
          <w:tcPr>
            <w:tcW w:w="3827" w:type="dxa"/>
          </w:tcPr>
          <w:p w:rsidR="005B176D" w:rsidRPr="00AE5291" w:rsidRDefault="005B176D" w:rsidP="00C92B8B">
            <w:pPr>
              <w:ind w:left="-108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t>interview</w:t>
            </w:r>
          </w:p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t>application</w:t>
            </w:r>
          </w:p>
        </w:tc>
      </w:tr>
      <w:tr w:rsidR="005B176D" w:rsidRPr="00AE5291" w:rsidTr="00C92B8B">
        <w:tc>
          <w:tcPr>
            <w:tcW w:w="3614" w:type="dxa"/>
          </w:tcPr>
          <w:p w:rsidR="005B176D" w:rsidRPr="00AE5291" w:rsidRDefault="005B176D" w:rsidP="00C92B8B">
            <w:pPr>
              <w:rPr>
                <w:rFonts w:cs="Arial"/>
                <w:b/>
                <w:sz w:val="24"/>
                <w:szCs w:val="24"/>
              </w:rPr>
            </w:pPr>
            <w:r w:rsidRPr="00AE5291">
              <w:rPr>
                <w:rFonts w:cs="Arial"/>
                <w:b/>
                <w:sz w:val="24"/>
                <w:szCs w:val="24"/>
              </w:rPr>
              <w:t>Any additional factors</w:t>
            </w:r>
          </w:p>
        </w:tc>
        <w:tc>
          <w:tcPr>
            <w:tcW w:w="4041" w:type="dxa"/>
          </w:tcPr>
          <w:p w:rsidR="005B176D" w:rsidRPr="00AE5291" w:rsidRDefault="005B176D" w:rsidP="00C92B8B">
            <w:pPr>
              <w:ind w:left="-36"/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t>Willing to undertake further training and development as necessary</w:t>
            </w:r>
          </w:p>
          <w:p w:rsidR="005B176D" w:rsidRPr="00AE5291" w:rsidRDefault="005B176D" w:rsidP="00C92B8B">
            <w:pPr>
              <w:ind w:left="-36"/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t>Commitment to achieving high standards</w:t>
            </w:r>
          </w:p>
          <w:p w:rsidR="005B176D" w:rsidRPr="00AE5291" w:rsidRDefault="005B176D" w:rsidP="00C92B8B">
            <w:pPr>
              <w:ind w:left="-36"/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t xml:space="preserve">Personal integrity and the drive and determination to decide and implement what is best for the school </w:t>
            </w:r>
          </w:p>
        </w:tc>
        <w:tc>
          <w:tcPr>
            <w:tcW w:w="1560" w:type="dxa"/>
          </w:tcPr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t>interview</w:t>
            </w:r>
          </w:p>
          <w:p w:rsidR="005B176D" w:rsidRPr="00AE5291" w:rsidRDefault="005B176D" w:rsidP="00C92B8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szCs w:val="24"/>
                <w:lang w:val="en-US"/>
              </w:rPr>
            </w:pPr>
            <w:r w:rsidRPr="00AE5291">
              <w:rPr>
                <w:rFonts w:asciiTheme="minorHAnsi" w:hAnsiTheme="minorHAnsi" w:cs="Arial"/>
                <w:szCs w:val="24"/>
                <w:lang w:val="en-US"/>
              </w:rPr>
              <w:t>application</w:t>
            </w:r>
          </w:p>
        </w:tc>
        <w:tc>
          <w:tcPr>
            <w:tcW w:w="3827" w:type="dxa"/>
          </w:tcPr>
          <w:p w:rsidR="005B176D" w:rsidRPr="00AE5291" w:rsidRDefault="005B176D" w:rsidP="00C92B8B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176D" w:rsidRPr="00AE5291" w:rsidRDefault="005B176D" w:rsidP="00C92B8B">
            <w:pPr>
              <w:rPr>
                <w:rFonts w:cs="Arial"/>
                <w:sz w:val="24"/>
                <w:szCs w:val="24"/>
              </w:rPr>
            </w:pPr>
            <w:r w:rsidRPr="00AE5291">
              <w:rPr>
                <w:rFonts w:cs="Arial"/>
                <w:sz w:val="24"/>
                <w:szCs w:val="24"/>
              </w:rPr>
              <w:t>Interview</w:t>
            </w:r>
          </w:p>
          <w:p w:rsidR="005B176D" w:rsidRPr="00AE5291" w:rsidRDefault="005B176D" w:rsidP="00C92B8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szCs w:val="24"/>
                <w:lang w:val="en-US"/>
              </w:rPr>
            </w:pPr>
            <w:r w:rsidRPr="00AE5291">
              <w:rPr>
                <w:rFonts w:asciiTheme="minorHAnsi" w:hAnsiTheme="minorHAnsi" w:cs="Arial"/>
                <w:szCs w:val="24"/>
                <w:lang w:val="en-US"/>
              </w:rPr>
              <w:t>application</w:t>
            </w:r>
          </w:p>
        </w:tc>
      </w:tr>
    </w:tbl>
    <w:p w:rsidR="005E751C" w:rsidRDefault="005E751C"/>
    <w:sectPr w:rsidR="005E751C" w:rsidSect="005B17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6D"/>
    <w:rsid w:val="005B176D"/>
    <w:rsid w:val="005E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67E80-4AB9-4503-A033-55EC140B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76D"/>
    <w:pPr>
      <w:spacing w:after="200" w:line="276" w:lineRule="auto"/>
    </w:pPr>
    <w:rPr>
      <w:rFonts w:eastAsiaTheme="minorEastAsia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5B176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B176D"/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paragraph" w:styleId="Header">
    <w:name w:val="header"/>
    <w:basedOn w:val="Normal"/>
    <w:link w:val="HeaderChar"/>
    <w:rsid w:val="005B17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B176D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25CDAA9F</Template>
  <TotalTime>8</TotalTime>
  <Pages>5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Caterham High School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Adesanya</dc:creator>
  <cp:keywords/>
  <dc:description/>
  <cp:lastModifiedBy>Victoria Adesanya</cp:lastModifiedBy>
  <cp:revision>1</cp:revision>
  <dcterms:created xsi:type="dcterms:W3CDTF">2017-12-19T08:23:00Z</dcterms:created>
  <dcterms:modified xsi:type="dcterms:W3CDTF">2017-12-19T08:31:00Z</dcterms:modified>
</cp:coreProperties>
</file>