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AD64AD"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showingPlcHdr/>
                <w:text/>
              </w:sdtPr>
              <w:sdtEndPr/>
              <w:sdtContent>
                <w:r w:rsidR="00A76748" w:rsidRPr="00A76748">
                  <w:rPr>
                    <w:rStyle w:val="PlaceholderText"/>
                    <w:b/>
                    <w:highlight w:val="yellow"/>
                  </w:rPr>
                  <w:t>TO BE COMPLETED BY THE SCHOOL</w:t>
                </w:r>
                <w:r w:rsidR="00A76748">
                  <w:rPr>
                    <w:rStyle w:val="PlaceholderText"/>
                    <w:b/>
                  </w:rPr>
                  <w:t xml:space="preserve">   E</w:t>
                </w:r>
                <w:r w:rsidR="000766DA" w:rsidRPr="00BC75DF">
                  <w:rPr>
                    <w:rStyle w:val="PlaceholderText"/>
                    <w:b/>
                  </w:rPr>
                  <w:t>nter recipient’s name (e.g. name of administrator, Headteacher, etc.)</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showingPlcHdr/>
                <w:text/>
              </w:sdtPr>
              <w:sdtEndPr/>
              <w:sdtContent>
                <w:r w:rsidR="00FF352D" w:rsidRPr="00BC75DF">
                  <w:rPr>
                    <w:rStyle w:val="PlaceholderText"/>
                    <w:b/>
                  </w:rPr>
                  <w:t>Enter</w:t>
                </w:r>
                <w:r w:rsidR="00ED5146">
                  <w:rPr>
                    <w:rStyle w:val="PlaceholderText"/>
                    <w:b/>
                  </w:rPr>
                  <w:t xml:space="preserve"> </w:t>
                </w:r>
                <w:r w:rsidR="00FF352D" w:rsidRPr="00BC75DF">
                  <w:rPr>
                    <w:rStyle w:val="PlaceholderText"/>
                    <w:b/>
                  </w:rPr>
                  <w:t>school name</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AD64AD"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showingPlcHdr/>
                <w:text/>
              </w:sdtPr>
              <w:sdtEndPr/>
              <w:sdtContent>
                <w:r w:rsidR="000766DA" w:rsidRPr="00A76748">
                  <w:rPr>
                    <w:rStyle w:val="PlaceholderText"/>
                    <w:bCs/>
                    <w:iCs/>
                  </w:rPr>
                  <w:t>Enter the school e-mail address</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AD64AD"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AD64AD" w:rsidP="00C030A9">
            <w:pPr>
              <w:pStyle w:val="Answer"/>
              <w:keepNext/>
              <w:keepLines/>
              <w:rPr>
                <w:sz w:val="21"/>
                <w:szCs w:val="21"/>
              </w:rPr>
            </w:pPr>
            <w:sdt>
              <w:sdtPr>
                <w:id w:val="-606580316"/>
                <w:placeholder>
                  <w:docPart w:val="9DB3BB62F2904AA4BFFD6C8CCA9AC4A9"/>
                </w:placeholder>
                <w:showingPlcHdr/>
                <w15:appearance w15:val="hidden"/>
                <w:text/>
              </w:sdtPr>
              <w:sdtEndPr/>
              <w:sdtContent>
                <w:r w:rsidR="00C030A9">
                  <w:t xml:space="preserve"> </w:t>
                </w: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AD64AD"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AD64AD"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AD64AD"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AD64AD"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AD64AD"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AD64AD"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AD64AD"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AD64AD"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AD64AD"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AD64AD"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AD64AD"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AD64AD"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AD64AD"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AD64AD"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AD64AD"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AD64AD"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AD64AD"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AD64AD"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AD64AD"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AD64AD"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AD64AD"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AD64AD"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AD64AD"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AD64AD"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AD64AD"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AD64AD"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AD64AD"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AD64AD"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AD64AD"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AD64AD"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AD64AD"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AD64AD"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D64AD"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AD64AD"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D64AD"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AD64AD"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AD64AD"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D64AD"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AD64AD"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D64AD"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AD64AD"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AD64AD"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AD64AD"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AD64AD"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AD64AD"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AD64AD"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AD64AD"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AD64AD"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AD64AD"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AD64AD"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AD64AD"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D64AD"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AD64AD"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AD64AD"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AD64AD"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AD64AD"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AD64AD"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AD64AD"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AD64AD"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AD64AD"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AD64AD"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AD64AD"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AD64AD"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AD64AD"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AD64AD"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AD64AD"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AD64AD"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AD64AD"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D64AD"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D64AD"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AD64AD"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D64AD"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D64AD"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AD64AD"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D64AD"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D64AD"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AD64AD"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D64AD"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D64AD"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AD64AD"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D64AD"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D64AD"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AD64AD"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AD64AD"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AD64AD"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D64AD"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Teaching qualifications</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proofErr w:type="gramStart"/>
            <w:r w:rsidRPr="00D2425A">
              <w:t>?</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AD64AD"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D64AD"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AD64AD"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proofErr w:type="gramStart"/>
            <w:r w:rsidRPr="00D2425A">
              <w:t>?</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AD64AD"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D64AD"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D64AD"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AD64AD"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D64AD"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D64AD"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D64AD"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D64AD"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D64AD"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AD64AD"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D64AD"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D64AD"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AD64AD"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D64AD"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D64AD"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AD64AD"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D64AD"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AD64AD"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D64AD"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t>Continuation sheet</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AD64AD"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AD64AD"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D64AD"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AD64AD"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D64AD"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D64AD"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AD64AD"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D64AD"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AD64AD"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D64AD"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AD64AD"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D64AD"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D64AD"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AD64AD"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AD64AD"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AD64AD"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AD64AD"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AD64AD"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AD64AD"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AD64AD"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AD64AD"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AD64AD"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D64AD">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D64AD">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D64AD">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D64AD">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D64AD">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D64AD">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AD64AD">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AD64AD"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AD64AD"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AD64AD"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AD64AD"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117" w:rsidRDefault="00343117" w:rsidP="00520717">
      <w:pPr>
        <w:spacing w:after="0" w:line="240" w:lineRule="auto"/>
      </w:pPr>
      <w:r>
        <w:separator/>
      </w:r>
    </w:p>
  </w:endnote>
  <w:endnote w:type="continuationSeparator" w:id="0">
    <w:p w:rsidR="00343117" w:rsidRDefault="00343117"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85EF21A9-557F-4EDE-BAFD-A6DD06A12A56}"/>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embedBold r:id="rId2" w:subsetted="1" w:fontKey="{64601402-EAB4-48A4-B69F-0B641D1DDF8F}"/>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6AAE1FD4-40F3-4B63-AE47-717A83E8BFD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Default="00343117"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Default="00343117"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117" w:rsidRDefault="00343117" w:rsidP="00520717">
      <w:pPr>
        <w:spacing w:after="0" w:line="240" w:lineRule="auto"/>
      </w:pPr>
      <w:r>
        <w:separator/>
      </w:r>
    </w:p>
  </w:footnote>
  <w:footnote w:type="continuationSeparator" w:id="0">
    <w:p w:rsidR="00343117" w:rsidRDefault="00343117" w:rsidP="00520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AC"/>
    <w:rsid w:val="000125AC"/>
    <w:rsid w:val="002B4468"/>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A745-CE2E-4B85-B951-36C05206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1</TotalTime>
  <Pages>14</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Pam Shaw</cp:lastModifiedBy>
  <cp:revision>2</cp:revision>
  <cp:lastPrinted>2022-09-28T13:31:00Z</cp:lastPrinted>
  <dcterms:created xsi:type="dcterms:W3CDTF">2022-10-04T10:02:00Z</dcterms:created>
  <dcterms:modified xsi:type="dcterms:W3CDTF">2022-10-04T10:02:00Z</dcterms:modified>
</cp:coreProperties>
</file>