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2DA36" w14:textId="77777777" w:rsidR="00817483" w:rsidRDefault="00817483" w:rsidP="00817483"/>
    <w:p w14:paraId="1A7FF3A1" w14:textId="4AAE6EF0" w:rsidR="00817483" w:rsidRPr="00817483" w:rsidRDefault="00817483" w:rsidP="00817483">
      <w:pPr>
        <w:jc w:val="center"/>
        <w:rPr>
          <w:b/>
        </w:rPr>
      </w:pPr>
      <w:r w:rsidRPr="00817483">
        <w:rPr>
          <w:b/>
        </w:rPr>
        <w:t>Welcome Letter</w:t>
      </w:r>
    </w:p>
    <w:p w14:paraId="7C75E060" w14:textId="77777777" w:rsidR="00817483" w:rsidRDefault="00817483" w:rsidP="00817483"/>
    <w:p w14:paraId="39B22A2D" w14:textId="39DA081C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Dear Applicant</w:t>
      </w:r>
    </w:p>
    <w:p w14:paraId="64C3FAE0" w14:textId="77777777" w:rsidR="00817483" w:rsidRPr="00817483" w:rsidRDefault="00817483" w:rsidP="00817483">
      <w:pPr>
        <w:rPr>
          <w:sz w:val="22"/>
          <w:szCs w:val="22"/>
        </w:rPr>
      </w:pPr>
    </w:p>
    <w:p w14:paraId="0308CD27" w14:textId="33114F79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Thank you for taking the time to consider applying for the headship of Birkby Infant and Nursery School</w:t>
      </w:r>
      <w:r w:rsidRPr="00817483">
        <w:rPr>
          <w:sz w:val="22"/>
          <w:szCs w:val="22"/>
        </w:rPr>
        <w:t>.</w:t>
      </w:r>
    </w:p>
    <w:p w14:paraId="3A22964C" w14:textId="77777777" w:rsidR="00817483" w:rsidRPr="00817483" w:rsidRDefault="00817483" w:rsidP="00817483">
      <w:pPr>
        <w:rPr>
          <w:sz w:val="22"/>
          <w:szCs w:val="22"/>
        </w:rPr>
      </w:pPr>
    </w:p>
    <w:p w14:paraId="03B30B9E" w14:textId="5BECA412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Our much loved and well-respected head is retiring and the governors are seeking to find a suitable replacement.</w:t>
      </w:r>
    </w:p>
    <w:p w14:paraId="205F24CD" w14:textId="77777777" w:rsidR="00817483" w:rsidRPr="00817483" w:rsidRDefault="00817483" w:rsidP="00817483">
      <w:pPr>
        <w:rPr>
          <w:sz w:val="22"/>
          <w:szCs w:val="22"/>
        </w:rPr>
      </w:pPr>
    </w:p>
    <w:p w14:paraId="06D15398" w14:textId="7D139347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Birkby Infant &amp; Nursery School is an outstanding school in an urban area, serving a diverse community with high levels of deprivation.</w:t>
      </w:r>
    </w:p>
    <w:p w14:paraId="7305FD95" w14:textId="77777777" w:rsidR="00817483" w:rsidRPr="00817483" w:rsidRDefault="00817483" w:rsidP="00817483">
      <w:pPr>
        <w:rPr>
          <w:sz w:val="22"/>
          <w:szCs w:val="22"/>
        </w:rPr>
      </w:pPr>
    </w:p>
    <w:p w14:paraId="27809240" w14:textId="47DE2175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‘Together we can’ is the school motto as the whole school believes in TEAMWORK and working in partnership with families, community and all agencies to ensure the development of a strong school by setting high expectations and standards of excellence to achieve the best possible outcomes for ALL of the children.</w:t>
      </w:r>
    </w:p>
    <w:p w14:paraId="2FB667BC" w14:textId="77777777" w:rsidR="00817483" w:rsidRPr="00817483" w:rsidRDefault="00817483" w:rsidP="00817483">
      <w:pPr>
        <w:rPr>
          <w:sz w:val="22"/>
          <w:szCs w:val="22"/>
        </w:rPr>
      </w:pPr>
    </w:p>
    <w:p w14:paraId="0A7779FF" w14:textId="6624EF07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We have close links with the junior school which is nearby. There are 478 pupils on roll and a healthy well managed budget</w:t>
      </w:r>
      <w:r w:rsidRPr="00817483">
        <w:rPr>
          <w:sz w:val="22"/>
          <w:szCs w:val="22"/>
        </w:rPr>
        <w:t>.</w:t>
      </w:r>
    </w:p>
    <w:p w14:paraId="31F2C6DF" w14:textId="77777777" w:rsidR="00817483" w:rsidRPr="00817483" w:rsidRDefault="00817483" w:rsidP="00817483">
      <w:pPr>
        <w:rPr>
          <w:sz w:val="22"/>
          <w:szCs w:val="22"/>
        </w:rPr>
      </w:pPr>
    </w:p>
    <w:p w14:paraId="248FE8EE" w14:textId="49C41EFF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The headteacher must be a strategic leader who is able to develop and articulate the vision, values, culture and ethos for Birkby Infant &amp; Nursery School and is capable of inspiring and empowering others to work as a team to achieve it.</w:t>
      </w:r>
    </w:p>
    <w:p w14:paraId="03E5E924" w14:textId="77777777" w:rsidR="00817483" w:rsidRPr="00817483" w:rsidRDefault="00817483" w:rsidP="00817483">
      <w:pPr>
        <w:rPr>
          <w:sz w:val="22"/>
          <w:szCs w:val="22"/>
        </w:rPr>
      </w:pPr>
    </w:p>
    <w:p w14:paraId="3FE7BC44" w14:textId="262DCF04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 xml:space="preserve">We anticipate the new appointment to commence on </w:t>
      </w:r>
      <w:bookmarkStart w:id="0" w:name="_Int_tLLUcXDg"/>
      <w:r w:rsidRPr="00817483">
        <w:rPr>
          <w:sz w:val="22"/>
          <w:szCs w:val="22"/>
        </w:rPr>
        <w:t>22nd</w:t>
      </w:r>
      <w:bookmarkEnd w:id="0"/>
      <w:r w:rsidRPr="00817483">
        <w:rPr>
          <w:sz w:val="22"/>
          <w:szCs w:val="22"/>
        </w:rPr>
        <w:t xml:space="preserve"> April 2025 or as soon as possible thereafter.</w:t>
      </w:r>
    </w:p>
    <w:p w14:paraId="466B8420" w14:textId="77777777" w:rsidR="00817483" w:rsidRPr="00817483" w:rsidRDefault="00817483" w:rsidP="00817483">
      <w:pPr>
        <w:rPr>
          <w:sz w:val="22"/>
          <w:szCs w:val="22"/>
        </w:rPr>
      </w:pPr>
    </w:p>
    <w:p w14:paraId="382E5352" w14:textId="77777777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 xml:space="preserve">When you visit our </w:t>
      </w:r>
      <w:proofErr w:type="gramStart"/>
      <w:r w:rsidRPr="00817483">
        <w:rPr>
          <w:sz w:val="22"/>
          <w:szCs w:val="22"/>
        </w:rPr>
        <w:t>school</w:t>
      </w:r>
      <w:proofErr w:type="gramEnd"/>
      <w:r w:rsidRPr="00817483">
        <w:rPr>
          <w:sz w:val="22"/>
          <w:szCs w:val="22"/>
        </w:rPr>
        <w:t xml:space="preserve"> you will find children who are eager to learn and a friendly and welcoming staff team who want the best for the school community</w:t>
      </w:r>
    </w:p>
    <w:p w14:paraId="643F49BA" w14:textId="35A7DE9E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Please return completed applications to chairofgov@kirkleeseducation.uk by 6 January at 12 noon</w:t>
      </w:r>
      <w:r w:rsidRPr="00817483">
        <w:rPr>
          <w:sz w:val="22"/>
          <w:szCs w:val="22"/>
        </w:rPr>
        <w:t>.</w:t>
      </w:r>
    </w:p>
    <w:p w14:paraId="0414369C" w14:textId="77777777" w:rsidR="00817483" w:rsidRPr="00817483" w:rsidRDefault="00817483" w:rsidP="00817483">
      <w:pPr>
        <w:rPr>
          <w:sz w:val="22"/>
          <w:szCs w:val="22"/>
        </w:rPr>
      </w:pPr>
    </w:p>
    <w:p w14:paraId="6AFC55B6" w14:textId="167F9EAB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Interviews will take place on: 20 and 21 January 2025</w:t>
      </w:r>
      <w:r w:rsidRPr="00817483">
        <w:rPr>
          <w:sz w:val="22"/>
          <w:szCs w:val="22"/>
        </w:rPr>
        <w:t>.</w:t>
      </w:r>
    </w:p>
    <w:p w14:paraId="6F73EF23" w14:textId="77777777" w:rsidR="00817483" w:rsidRPr="00817483" w:rsidRDefault="00817483" w:rsidP="00817483">
      <w:pPr>
        <w:rPr>
          <w:sz w:val="22"/>
          <w:szCs w:val="22"/>
        </w:rPr>
      </w:pPr>
    </w:p>
    <w:p w14:paraId="6D710B98" w14:textId="38F6CF1A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 xml:space="preserve">Yours sincerely </w:t>
      </w:r>
    </w:p>
    <w:p w14:paraId="0BA74DC9" w14:textId="77777777" w:rsidR="00817483" w:rsidRDefault="00817483" w:rsidP="00817483">
      <w:pPr>
        <w:rPr>
          <w:sz w:val="22"/>
          <w:szCs w:val="22"/>
        </w:rPr>
      </w:pPr>
    </w:p>
    <w:p w14:paraId="24D6B663" w14:textId="4DA9F19F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 xml:space="preserve">Pat Holderness </w:t>
      </w:r>
    </w:p>
    <w:p w14:paraId="5C1FCAA8" w14:textId="77777777" w:rsidR="00817483" w:rsidRPr="00817483" w:rsidRDefault="00817483" w:rsidP="00817483">
      <w:pPr>
        <w:rPr>
          <w:sz w:val="22"/>
          <w:szCs w:val="22"/>
        </w:rPr>
      </w:pPr>
      <w:r w:rsidRPr="00817483">
        <w:rPr>
          <w:sz w:val="22"/>
          <w:szCs w:val="22"/>
        </w:rPr>
        <w:t>Chair</w:t>
      </w:r>
    </w:p>
    <w:p w14:paraId="72077920" w14:textId="77777777" w:rsidR="00280FFD" w:rsidRPr="00FC675F" w:rsidRDefault="00280FFD" w:rsidP="00280FFD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0CB0C98" w14:textId="68AF103D" w:rsidR="00280FFD" w:rsidRDefault="00280FFD" w:rsidP="00280FFD">
      <w:pPr>
        <w:pStyle w:val="NoSpacing"/>
        <w:rPr>
          <w:rFonts w:asciiTheme="minorHAnsi" w:hAnsiTheme="minorHAnsi" w:cstheme="minorHAnsi"/>
          <w:sz w:val="24"/>
          <w:szCs w:val="20"/>
        </w:rPr>
      </w:pPr>
    </w:p>
    <w:p w14:paraId="7C777E0D" w14:textId="62848D1F" w:rsidR="001217E3" w:rsidRPr="0040219B" w:rsidRDefault="001217E3" w:rsidP="0040219B">
      <w:bookmarkStart w:id="1" w:name="_GoBack"/>
      <w:bookmarkEnd w:id="1"/>
    </w:p>
    <w:sectPr w:rsidR="001217E3" w:rsidRPr="0040219B" w:rsidSect="000F2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09" w:bottom="726" w:left="1797" w:header="454" w:footer="2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392F" w14:textId="77777777" w:rsidR="00FE1848" w:rsidRDefault="00FE1848">
      <w:r>
        <w:separator/>
      </w:r>
    </w:p>
  </w:endnote>
  <w:endnote w:type="continuationSeparator" w:id="0">
    <w:p w14:paraId="61A142B0" w14:textId="77777777" w:rsidR="00FE1848" w:rsidRDefault="00FE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FC415" w14:textId="77777777" w:rsidR="00FC675F" w:rsidRDefault="00FC6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D75B6" w14:textId="48745105" w:rsidR="000F2675" w:rsidRDefault="0040219B" w:rsidP="000F2675">
    <w:pPr>
      <w:tabs>
        <w:tab w:val="left" w:pos="1344"/>
      </w:tabs>
    </w:pPr>
    <w:r>
      <w:rPr>
        <w:noProof/>
        <w:lang w:eastAsia="en-GB"/>
      </w:rPr>
      <w:drawing>
        <wp:anchor distT="0" distB="0" distL="114300" distR="114300" simplePos="0" relativeHeight="251672576" behindDoc="1" locked="0" layoutInCell="1" allowOverlap="1" wp14:anchorId="69B1997B" wp14:editId="5BF8FF46">
          <wp:simplePos x="0" y="0"/>
          <wp:positionH relativeFrom="column">
            <wp:posOffset>1029970</wp:posOffset>
          </wp:positionH>
          <wp:positionV relativeFrom="paragraph">
            <wp:posOffset>688975</wp:posOffset>
          </wp:positionV>
          <wp:extent cx="1034415" cy="692150"/>
          <wp:effectExtent l="0" t="0" r="0" b="0"/>
          <wp:wrapNone/>
          <wp:docPr id="3" name="Picture 14" descr="K'lees HS S'dard Go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'lees HS S'dard Gol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BC9">
      <w:rPr>
        <w:noProof/>
        <w:lang w:eastAsia="en-GB"/>
      </w:rPr>
      <w:drawing>
        <wp:anchor distT="0" distB="0" distL="114300" distR="114300" simplePos="0" relativeHeight="251679744" behindDoc="1" locked="0" layoutInCell="1" allowOverlap="1" wp14:anchorId="2158842E" wp14:editId="3DCAAC89">
          <wp:simplePos x="0" y="0"/>
          <wp:positionH relativeFrom="column">
            <wp:posOffset>1261745</wp:posOffset>
          </wp:positionH>
          <wp:positionV relativeFrom="paragraph">
            <wp:posOffset>167005</wp:posOffset>
          </wp:positionV>
          <wp:extent cx="847725" cy="498475"/>
          <wp:effectExtent l="0" t="0" r="9525" b="0"/>
          <wp:wrapNone/>
          <wp:docPr id="9" name="Picture 9" descr="C:\Users\jgrabowski\AppData\Local\Microsoft\Windows\Temporary Internet Files\Content.Outlook\XYRU7DTX\We are a Kirklees Active Scho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grabowski\AppData\Local\Microsoft\Windows\Temporary Internet Files\Content.Outlook\XYRU7DTX\We are a Kirklees Active Scho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0768" behindDoc="1" locked="0" layoutInCell="1" allowOverlap="1" wp14:anchorId="296BA56C" wp14:editId="2FCDB9F1">
          <wp:simplePos x="0" y="0"/>
          <wp:positionH relativeFrom="margin">
            <wp:align>center</wp:align>
          </wp:positionH>
          <wp:positionV relativeFrom="paragraph">
            <wp:posOffset>840740</wp:posOffset>
          </wp:positionV>
          <wp:extent cx="1034415" cy="434340"/>
          <wp:effectExtent l="0" t="0" r="0" b="3810"/>
          <wp:wrapNone/>
          <wp:docPr id="5" name="Picture 16" descr="FMSiS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MSiS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0" wp14:anchorId="74E141A7" wp14:editId="6FC9D54A">
          <wp:simplePos x="0" y="0"/>
          <wp:positionH relativeFrom="column">
            <wp:posOffset>2609215</wp:posOffset>
          </wp:positionH>
          <wp:positionV relativeFrom="paragraph">
            <wp:posOffset>132080</wp:posOffset>
          </wp:positionV>
          <wp:extent cx="914400" cy="836295"/>
          <wp:effectExtent l="0" t="0" r="0" b="0"/>
          <wp:wrapSquare wrapText="bothSides"/>
          <wp:docPr id="4" name="Picture 18" descr="ARTSMARKGOL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RTSMARKGOLD_RGB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5153BA2D" wp14:editId="76D247BC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1600200" cy="622300"/>
          <wp:effectExtent l="0" t="0" r="0" b="0"/>
          <wp:wrapSquare wrapText="bothSides"/>
          <wp:docPr id="6" name="Picture 15" descr="Kirklees Council West Yorkshire - Serving you onlin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Kirklees Council West Yorkshire - Serving you online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5EAFF3DB" wp14:editId="707ADC88">
          <wp:simplePos x="0" y="0"/>
          <wp:positionH relativeFrom="margin">
            <wp:align>right</wp:align>
          </wp:positionH>
          <wp:positionV relativeFrom="paragraph">
            <wp:posOffset>864235</wp:posOffset>
          </wp:positionV>
          <wp:extent cx="1752600" cy="561975"/>
          <wp:effectExtent l="0" t="0" r="0" b="9525"/>
          <wp:wrapNone/>
          <wp:docPr id="7" name="Picture 25" descr="LPPA_new-2016-2019-hi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PPA_new-2016-2019-hi-res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6048992A" wp14:editId="20844F3B">
          <wp:simplePos x="0" y="0"/>
          <wp:positionH relativeFrom="column">
            <wp:posOffset>-437353</wp:posOffset>
          </wp:positionH>
          <wp:positionV relativeFrom="paragraph">
            <wp:posOffset>798195</wp:posOffset>
          </wp:positionV>
          <wp:extent cx="1034415" cy="588645"/>
          <wp:effectExtent l="0" t="0" r="0" b="1905"/>
          <wp:wrapSquare wrapText="bothSides"/>
          <wp:docPr id="11" name="Picture 19" descr="investors in pupi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vestors in pupils logo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76672" behindDoc="0" locked="0" layoutInCell="1" allowOverlap="1" wp14:anchorId="4E88BA4D" wp14:editId="251C009D">
          <wp:simplePos x="0" y="0"/>
          <wp:positionH relativeFrom="column">
            <wp:posOffset>-509743</wp:posOffset>
          </wp:positionH>
          <wp:positionV relativeFrom="paragraph">
            <wp:posOffset>218440</wp:posOffset>
          </wp:positionV>
          <wp:extent cx="1145540" cy="592455"/>
          <wp:effectExtent l="0" t="0" r="0" b="0"/>
          <wp:wrapSquare wrapText="bothSides"/>
          <wp:docPr id="10" name="Picture 22" descr="Bronzelogo[1]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ronzelogo[1] (2)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59F1CE7C" wp14:editId="2C8B4F6A">
              <wp:simplePos x="0" y="0"/>
              <wp:positionH relativeFrom="column">
                <wp:posOffset>-437515</wp:posOffset>
              </wp:positionH>
              <wp:positionV relativeFrom="paragraph">
                <wp:posOffset>20320</wp:posOffset>
              </wp:positionV>
              <wp:extent cx="6400800" cy="0"/>
              <wp:effectExtent l="0" t="0" r="0" b="0"/>
              <wp:wrapNone/>
              <wp:docPr id="7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4579D" id="Line 5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45pt,1.6pt" to="469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FE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" strokecolor="#969696"/>
          </w:pict>
        </mc:Fallback>
      </mc:AlternateContent>
    </w:r>
    <w:r w:rsidR="000F2675" w:rsidRPr="00A46BC9"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460EBBA7" wp14:editId="77648C05">
          <wp:simplePos x="0" y="0"/>
          <wp:positionH relativeFrom="column">
            <wp:posOffset>5107305</wp:posOffset>
          </wp:positionH>
          <wp:positionV relativeFrom="paragraph">
            <wp:posOffset>6425565</wp:posOffset>
          </wp:positionV>
          <wp:extent cx="847725" cy="498475"/>
          <wp:effectExtent l="0" t="0" r="9525" b="0"/>
          <wp:wrapNone/>
          <wp:docPr id="69" name="Picture 69" descr="C:\Users\jgrabowski\AppData\Local\Microsoft\Windows\Temporary Internet Files\Content.Outlook\XYRU7DTX\We are a Kirklees Active Scho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grabowski\AppData\Local\Microsoft\Windows\Temporary Internet Files\Content.Outlook\XYRU7DTX\We are a Kirklees Active Scho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D440596" wp14:editId="359740C2">
          <wp:simplePos x="0" y="0"/>
          <wp:positionH relativeFrom="column">
            <wp:posOffset>2124710</wp:posOffset>
          </wp:positionH>
          <wp:positionV relativeFrom="paragraph">
            <wp:posOffset>6743065</wp:posOffset>
          </wp:positionV>
          <wp:extent cx="1034415" cy="434340"/>
          <wp:effectExtent l="0" t="0" r="0" b="3810"/>
          <wp:wrapNone/>
          <wp:docPr id="70" name="Picture 16" descr="FMSiS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MSiS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69C104C" wp14:editId="2C29E178">
          <wp:simplePos x="0" y="0"/>
          <wp:positionH relativeFrom="column">
            <wp:posOffset>3344545</wp:posOffset>
          </wp:positionH>
          <wp:positionV relativeFrom="paragraph">
            <wp:posOffset>6064885</wp:posOffset>
          </wp:positionV>
          <wp:extent cx="1600200" cy="622300"/>
          <wp:effectExtent l="0" t="0" r="0" b="0"/>
          <wp:wrapSquare wrapText="bothSides"/>
          <wp:docPr id="71" name="Picture 15" descr="Kirklees Council West Yorkshire - Serving you onlin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Kirklees Council West Yorkshire - Serving you online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5DBB725D" wp14:editId="7B1F3558">
          <wp:simplePos x="0" y="0"/>
          <wp:positionH relativeFrom="column">
            <wp:posOffset>3297555</wp:posOffset>
          </wp:positionH>
          <wp:positionV relativeFrom="paragraph">
            <wp:posOffset>6630035</wp:posOffset>
          </wp:positionV>
          <wp:extent cx="1752600" cy="561975"/>
          <wp:effectExtent l="0" t="0" r="0" b="9525"/>
          <wp:wrapNone/>
          <wp:docPr id="72" name="Picture 25" descr="LPPA_new-2016-2019-hi-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PPA_new-2016-2019-hi-res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774E6FD2" wp14:editId="1724B910">
          <wp:simplePos x="0" y="0"/>
          <wp:positionH relativeFrom="column">
            <wp:posOffset>2277745</wp:posOffset>
          </wp:positionH>
          <wp:positionV relativeFrom="paragraph">
            <wp:posOffset>6003925</wp:posOffset>
          </wp:positionV>
          <wp:extent cx="914400" cy="836295"/>
          <wp:effectExtent l="0" t="0" r="0" b="1905"/>
          <wp:wrapSquare wrapText="bothSides"/>
          <wp:docPr id="73" name="Picture 18" descr="ARTSMARKGOL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RTSMARKGOLD_RGB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6DC5255" wp14:editId="7D4F7791">
          <wp:simplePos x="0" y="0"/>
          <wp:positionH relativeFrom="column">
            <wp:posOffset>925830</wp:posOffset>
          </wp:positionH>
          <wp:positionV relativeFrom="paragraph">
            <wp:posOffset>6553200</wp:posOffset>
          </wp:positionV>
          <wp:extent cx="1034415" cy="692150"/>
          <wp:effectExtent l="0" t="0" r="0" b="0"/>
          <wp:wrapNone/>
          <wp:docPr id="74" name="Picture 14" descr="K'lees HS S'dard Go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'lees HS S'dard Gold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6CAAFD12" wp14:editId="76BB7E11">
          <wp:simplePos x="0" y="0"/>
          <wp:positionH relativeFrom="column">
            <wp:posOffset>709295</wp:posOffset>
          </wp:positionH>
          <wp:positionV relativeFrom="paragraph">
            <wp:posOffset>6181090</wp:posOffset>
          </wp:positionV>
          <wp:extent cx="1595755" cy="397510"/>
          <wp:effectExtent l="0" t="0" r="0" b="2540"/>
          <wp:wrapNone/>
          <wp:docPr id="75" name="Picture 75" descr="The Ashbrow Ward &amp; Birkby Community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he Ashbrow Ward &amp; Birkby Community Hub"/>
                  <pic:cNvPicPr>
                    <a:picLocks noChangeAspect="1" noChangeArrowheads="1"/>
                  </pic:cNvPicPr>
                </pic:nvPicPr>
                <pic:blipFill>
                  <a:blip r:embed="rId12" r:link="rId13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1E04CFD" wp14:editId="64F62E4B">
          <wp:simplePos x="0" y="0"/>
          <wp:positionH relativeFrom="column">
            <wp:posOffset>-501015</wp:posOffset>
          </wp:positionH>
          <wp:positionV relativeFrom="paragraph">
            <wp:posOffset>6065520</wp:posOffset>
          </wp:positionV>
          <wp:extent cx="1145540" cy="592455"/>
          <wp:effectExtent l="0" t="0" r="0" b="0"/>
          <wp:wrapSquare wrapText="bothSides"/>
          <wp:docPr id="76" name="Picture 22" descr="Bronzelogo[1]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Bronzelogo[1] (2)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535AEFC7" wp14:editId="62AD7AC9">
          <wp:simplePos x="0" y="0"/>
          <wp:positionH relativeFrom="column">
            <wp:posOffset>-427990</wp:posOffset>
          </wp:positionH>
          <wp:positionV relativeFrom="paragraph">
            <wp:posOffset>6645910</wp:posOffset>
          </wp:positionV>
          <wp:extent cx="1034415" cy="588645"/>
          <wp:effectExtent l="0" t="0" r="0" b="1905"/>
          <wp:wrapSquare wrapText="bothSides"/>
          <wp:docPr id="77" name="Picture 19" descr="investors in pupil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vestors in pupils logo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75"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44C5486" wp14:editId="6F537AE8">
              <wp:simplePos x="0" y="0"/>
              <wp:positionH relativeFrom="column">
                <wp:posOffset>-459740</wp:posOffset>
              </wp:positionH>
              <wp:positionV relativeFrom="paragraph">
                <wp:posOffset>6003924</wp:posOffset>
              </wp:positionV>
              <wp:extent cx="64008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1DFBB4" id="Line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2pt,472.75pt" to="467.8pt,4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o2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" strokecolor="#969696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3CC4" w14:textId="77777777" w:rsidR="00FC675F" w:rsidRDefault="00FC6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0E99" w14:textId="77777777" w:rsidR="00FE1848" w:rsidRDefault="00FE1848">
      <w:r>
        <w:separator/>
      </w:r>
    </w:p>
  </w:footnote>
  <w:footnote w:type="continuationSeparator" w:id="0">
    <w:p w14:paraId="2E0E6C0D" w14:textId="77777777" w:rsidR="00FE1848" w:rsidRDefault="00FE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53BD7" w14:textId="77777777" w:rsidR="00FC675F" w:rsidRDefault="00FC6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3C8" w14:textId="41D6D2ED" w:rsidR="000F2675" w:rsidRPr="00AA4A4E" w:rsidRDefault="00FC675F" w:rsidP="000F2675">
    <w:pPr>
      <w:ind w:right="-55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776061D" wp14:editId="061F360F">
              <wp:simplePos x="0" y="0"/>
              <wp:positionH relativeFrom="column">
                <wp:posOffset>3200400</wp:posOffset>
              </wp:positionH>
              <wp:positionV relativeFrom="paragraph">
                <wp:posOffset>-68580</wp:posOffset>
              </wp:positionV>
              <wp:extent cx="3086100" cy="17145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F1B80" w14:textId="77777777" w:rsidR="000F2675" w:rsidRDefault="000F2675" w:rsidP="00280FFD">
                          <w:pPr>
                            <w:pStyle w:val="Heading2"/>
                          </w:pPr>
                          <w:r>
                            <w:t xml:space="preserve">Birkby Infant &amp; Nursery School     </w:t>
                          </w:r>
                        </w:p>
                        <w:p w14:paraId="22EEFC35" w14:textId="77777777" w:rsidR="000F2675" w:rsidRDefault="000F2675" w:rsidP="00280FFD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sz w:val="18"/>
                            </w:rPr>
                            <w:t>Blacker Road, Birkby,</w:t>
                          </w:r>
                        </w:p>
                        <w:p w14:paraId="454E36B9" w14:textId="77777777" w:rsidR="000F2675" w:rsidRDefault="000F2675" w:rsidP="00280FFD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</w:rPr>
                          </w:pPr>
                          <w:smartTag w:uri="urn:schemas-microsoft-com:office:smarttags" w:element="place"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Huddersfield</w:t>
                            </w:r>
                          </w:smartTag>
                          <w:r>
                            <w:rPr>
                              <w:rFonts w:ascii="Comic Sans MS" w:hAnsi="Comic Sans MS"/>
                              <w:sz w:val="18"/>
                            </w:rPr>
                            <w:t>,</w:t>
                          </w:r>
                        </w:p>
                        <w:p w14:paraId="64963D42" w14:textId="77777777" w:rsidR="000F2675" w:rsidRDefault="000F2675" w:rsidP="00280FFD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sz w:val="18"/>
                            </w:rPr>
                            <w:t>HD1 5HQ</w:t>
                          </w:r>
                        </w:p>
                        <w:p w14:paraId="72B8F5F3" w14:textId="77777777" w:rsidR="000F2675" w:rsidRPr="00863D34" w:rsidRDefault="000F2675" w:rsidP="00280FFD">
                          <w:pPr>
                            <w:jc w:val="right"/>
                            <w:rPr>
                              <w:rFonts w:ascii="Comic Sans MS" w:hAnsi="Comic Sans MS"/>
                              <w:sz w:val="6"/>
                            </w:rPr>
                          </w:pPr>
                        </w:p>
                        <w:p w14:paraId="3CC05779" w14:textId="6DC636AE" w:rsidR="000F2675" w:rsidRDefault="000F2675" w:rsidP="00280FFD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Comic Sans MS" w:hAnsi="Comic Sans MS"/>
                              <w:sz w:val="18"/>
                            </w:rPr>
                            <w:t>:</w:t>
                          </w:r>
                          <w:r w:rsidR="00280FFD">
                            <w:rPr>
                              <w:rFonts w:ascii="Comic Sans MS" w:hAnsi="Comic Sans MS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sz w:val="18"/>
                            </w:rPr>
                            <w:t>01484 223969</w:t>
                          </w:r>
                        </w:p>
                        <w:p w14:paraId="39E8A1E3" w14:textId="12052210" w:rsidR="000F2675" w:rsidRDefault="000F2675" w:rsidP="00280FFD">
                          <w:pPr>
                            <w:jc w:val="right"/>
                            <w:rPr>
                              <w:rFonts w:ascii="Comic Sans MS" w:hAnsi="Comic Sans M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Comic Sans MS" w:hAnsi="Comic Sans MS"/>
                              <w:sz w:val="18"/>
                            </w:rPr>
                            <w:t>:</w:t>
                          </w:r>
                          <w:r w:rsidR="00280FFD">
                            <w:rPr>
                              <w:rFonts w:ascii="Comic Sans MS" w:hAnsi="Comic Sans MS"/>
                              <w:sz w:val="18"/>
                            </w:rPr>
                            <w:t xml:space="preserve"> </w:t>
                          </w:r>
                          <w:hyperlink r:id="rId1" w:history="1">
                            <w:r w:rsidR="00280FFD" w:rsidRPr="00AF64E4">
                              <w:rPr>
                                <w:rStyle w:val="Hyperlink"/>
                                <w:rFonts w:ascii="Comic Sans MS" w:hAnsi="Comic Sans MS"/>
                                <w:sz w:val="18"/>
                                <w:szCs w:val="18"/>
                              </w:rPr>
                              <w:t>office.birkbyinf@kirkleeseducation.uk</w:t>
                            </w:r>
                          </w:hyperlink>
                        </w:p>
                        <w:p w14:paraId="2C974EA4" w14:textId="77777777" w:rsidR="000F2675" w:rsidRPr="00863D34" w:rsidRDefault="000F2675" w:rsidP="00280FFD">
                          <w:pPr>
                            <w:jc w:val="right"/>
                            <w:rPr>
                              <w:rFonts w:ascii="Comic Sans MS" w:hAnsi="Comic Sans MS"/>
                              <w:sz w:val="6"/>
                            </w:rPr>
                          </w:pPr>
                        </w:p>
                        <w:p w14:paraId="43B0C6DD" w14:textId="77777777" w:rsidR="000F2675" w:rsidRDefault="000F2675" w:rsidP="00280FFD">
                          <w:pPr>
                            <w:pStyle w:val="Heading1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Headteacher: Mrs Diana Wilson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606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2pt;margin-top:-5.4pt;width:243pt;height:1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MqtA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" filled="f" stroked="f">
              <v:textbox>
                <w:txbxContent>
                  <w:p w14:paraId="709F1B80" w14:textId="77777777" w:rsidR="000F2675" w:rsidRDefault="000F2675" w:rsidP="00280FFD">
                    <w:pPr>
                      <w:pStyle w:val="Heading2"/>
                    </w:pPr>
                    <w:r>
                      <w:t xml:space="preserve">Birkby Infant &amp; Nursery School     </w:t>
                    </w:r>
                  </w:p>
                  <w:p w14:paraId="22EEFC35" w14:textId="77777777" w:rsidR="000F2675" w:rsidRDefault="000F2675" w:rsidP="00280FFD">
                    <w:pPr>
                      <w:jc w:val="right"/>
                      <w:rPr>
                        <w:rFonts w:ascii="Comic Sans MS" w:hAnsi="Comic Sans MS"/>
                        <w:sz w:val="18"/>
                      </w:rPr>
                    </w:pPr>
                    <w:r>
                      <w:rPr>
                        <w:rFonts w:ascii="Comic Sans MS" w:hAnsi="Comic Sans MS"/>
                        <w:sz w:val="18"/>
                      </w:rPr>
                      <w:t>Blacker Road, Birkby,</w:t>
                    </w:r>
                  </w:p>
                  <w:p w14:paraId="454E36B9" w14:textId="77777777" w:rsidR="000F2675" w:rsidRDefault="000F2675" w:rsidP="00280FFD">
                    <w:pPr>
                      <w:jc w:val="right"/>
                      <w:rPr>
                        <w:rFonts w:ascii="Comic Sans MS" w:hAnsi="Comic Sans MS"/>
                        <w:sz w:val="18"/>
                      </w:rPr>
                    </w:pPr>
                    <w:smartTag w:uri="urn:schemas-microsoft-com:office:smarttags" w:element="place">
                      <w:r>
                        <w:rPr>
                          <w:rFonts w:ascii="Comic Sans MS" w:hAnsi="Comic Sans MS"/>
                          <w:sz w:val="18"/>
                        </w:rPr>
                        <w:t>Huddersfield</w:t>
                      </w:r>
                    </w:smartTag>
                    <w:r>
                      <w:rPr>
                        <w:rFonts w:ascii="Comic Sans MS" w:hAnsi="Comic Sans MS"/>
                        <w:sz w:val="18"/>
                      </w:rPr>
                      <w:t>,</w:t>
                    </w:r>
                  </w:p>
                  <w:p w14:paraId="64963D42" w14:textId="77777777" w:rsidR="000F2675" w:rsidRDefault="000F2675" w:rsidP="00280FFD">
                    <w:pPr>
                      <w:jc w:val="right"/>
                      <w:rPr>
                        <w:rFonts w:ascii="Comic Sans MS" w:hAnsi="Comic Sans MS"/>
                        <w:sz w:val="18"/>
                      </w:rPr>
                    </w:pPr>
                    <w:r>
                      <w:rPr>
                        <w:rFonts w:ascii="Comic Sans MS" w:hAnsi="Comic Sans MS"/>
                        <w:sz w:val="18"/>
                      </w:rPr>
                      <w:t>HD1 5HQ</w:t>
                    </w:r>
                  </w:p>
                  <w:p w14:paraId="72B8F5F3" w14:textId="77777777" w:rsidR="000F2675" w:rsidRPr="00863D34" w:rsidRDefault="000F2675" w:rsidP="00280FFD">
                    <w:pPr>
                      <w:jc w:val="right"/>
                      <w:rPr>
                        <w:rFonts w:ascii="Comic Sans MS" w:hAnsi="Comic Sans MS"/>
                        <w:sz w:val="6"/>
                      </w:rPr>
                    </w:pPr>
                  </w:p>
                  <w:p w14:paraId="3CC05779" w14:textId="6DC636AE" w:rsidR="000F2675" w:rsidRDefault="000F2675" w:rsidP="00280FFD">
                    <w:pPr>
                      <w:jc w:val="right"/>
                      <w:rPr>
                        <w:rFonts w:ascii="Comic Sans MS" w:hAnsi="Comic Sans MS"/>
                        <w:sz w:val="1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18"/>
                      </w:rPr>
                      <w:t>Tel</w:t>
                    </w:r>
                    <w:r>
                      <w:rPr>
                        <w:rFonts w:ascii="Comic Sans MS" w:hAnsi="Comic Sans MS"/>
                        <w:sz w:val="18"/>
                      </w:rPr>
                      <w:t>:</w:t>
                    </w:r>
                    <w:r w:rsidR="00280FFD">
                      <w:rPr>
                        <w:rFonts w:ascii="Comic Sans MS" w:hAnsi="Comic Sans MS"/>
                        <w:sz w:val="18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sz w:val="18"/>
                      </w:rPr>
                      <w:t>01484 223969</w:t>
                    </w:r>
                  </w:p>
                  <w:p w14:paraId="39E8A1E3" w14:textId="12052210" w:rsidR="000F2675" w:rsidRDefault="000F2675" w:rsidP="00280FFD">
                    <w:pPr>
                      <w:jc w:val="right"/>
                      <w:rPr>
                        <w:rFonts w:ascii="Comic Sans MS" w:hAnsi="Comic Sans MS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18"/>
                      </w:rPr>
                      <w:t>E-Mail</w:t>
                    </w:r>
                    <w:r>
                      <w:rPr>
                        <w:rFonts w:ascii="Comic Sans MS" w:hAnsi="Comic Sans MS"/>
                        <w:sz w:val="18"/>
                      </w:rPr>
                      <w:t>:</w:t>
                    </w:r>
                    <w:r w:rsidR="00280FFD">
                      <w:rPr>
                        <w:rFonts w:ascii="Comic Sans MS" w:hAnsi="Comic Sans MS"/>
                        <w:sz w:val="18"/>
                      </w:rPr>
                      <w:t xml:space="preserve"> </w:t>
                    </w:r>
                    <w:hyperlink r:id="rId2" w:history="1">
                      <w:r w:rsidR="00280FFD" w:rsidRPr="00AF64E4">
                        <w:rPr>
                          <w:rStyle w:val="Hyperlink"/>
                          <w:rFonts w:ascii="Comic Sans MS" w:hAnsi="Comic Sans MS"/>
                          <w:sz w:val="18"/>
                          <w:szCs w:val="18"/>
                        </w:rPr>
                        <w:t>office.birkbyinf@kirkleeseducation.uk</w:t>
                      </w:r>
                    </w:hyperlink>
                  </w:p>
                  <w:p w14:paraId="2C974EA4" w14:textId="77777777" w:rsidR="000F2675" w:rsidRPr="00863D34" w:rsidRDefault="000F2675" w:rsidP="00280FFD">
                    <w:pPr>
                      <w:jc w:val="right"/>
                      <w:rPr>
                        <w:rFonts w:ascii="Comic Sans MS" w:hAnsi="Comic Sans MS"/>
                        <w:sz w:val="6"/>
                      </w:rPr>
                    </w:pPr>
                  </w:p>
                  <w:p w14:paraId="43B0C6DD" w14:textId="77777777" w:rsidR="000F2675" w:rsidRDefault="000F2675" w:rsidP="00280FFD">
                    <w:pPr>
                      <w:pStyle w:val="Heading1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Headteacher: Mrs Diana Wilson</w:t>
                    </w:r>
                  </w:p>
                </w:txbxContent>
              </v:textbox>
            </v:shape>
          </w:pict>
        </mc:Fallback>
      </mc:AlternateContent>
    </w:r>
    <w:r w:rsidR="0017477B">
      <w:rPr>
        <w:noProof/>
        <w:sz w:val="20"/>
      </w:rPr>
      <w:object w:dxaOrig="1440" w:dyaOrig="1440" w14:anchorId="033DC5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9.15pt;margin-top:-23.6pt;width:148.5pt;height:148.5pt;z-index:251682816;mso-position-horizontal-relative:text;mso-position-vertical-relative:text">
          <v:imagedata r:id="rId3" o:title="" chromakey="white"/>
        </v:shape>
        <o:OLEObject Type="Embed" ProgID="PBrush" ShapeID="_x0000_s2049" DrawAspect="Content" ObjectID="_1794204010" r:id="rId4"/>
      </w:object>
    </w:r>
    <w:r w:rsidR="000F2675">
      <w:t xml:space="preserve"> </w:t>
    </w:r>
  </w:p>
  <w:p w14:paraId="6ACF73FE" w14:textId="6AB45E55" w:rsidR="000F2675" w:rsidRDefault="000F2675" w:rsidP="000F2675"/>
  <w:p w14:paraId="33A1BAEE" w14:textId="5C9A1B06" w:rsidR="000F2675" w:rsidRPr="00102030" w:rsidRDefault="000F2675" w:rsidP="000F2675"/>
  <w:p w14:paraId="5E8D066A" w14:textId="18303938" w:rsidR="000F2675" w:rsidRPr="00102030" w:rsidRDefault="0040219B" w:rsidP="0040219B">
    <w:pPr>
      <w:tabs>
        <w:tab w:val="left" w:pos="2400"/>
      </w:tabs>
    </w:pPr>
    <w:r>
      <w:tab/>
    </w:r>
  </w:p>
  <w:p w14:paraId="633BF50F" w14:textId="77777777" w:rsidR="000F2675" w:rsidRPr="00102030" w:rsidRDefault="000F2675" w:rsidP="000F2675"/>
  <w:p w14:paraId="0E353783" w14:textId="77777777" w:rsidR="000F2675" w:rsidRPr="00102030" w:rsidRDefault="000F2675" w:rsidP="000F2675"/>
  <w:p w14:paraId="2A9F681F" w14:textId="77777777" w:rsidR="000F2675" w:rsidRPr="00102030" w:rsidRDefault="000F2675" w:rsidP="000F2675"/>
  <w:p w14:paraId="406A2456" w14:textId="77777777" w:rsidR="000F2675" w:rsidRPr="00102030" w:rsidRDefault="000F2675" w:rsidP="000F2675"/>
  <w:p w14:paraId="4300BE20" w14:textId="77777777" w:rsidR="000F2675" w:rsidRDefault="000F2675" w:rsidP="000F2675"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 wp14:anchorId="73C319C7" wp14:editId="1EC0E8D9">
              <wp:simplePos x="0" y="0"/>
              <wp:positionH relativeFrom="column">
                <wp:posOffset>-491271</wp:posOffset>
              </wp:positionH>
              <wp:positionV relativeFrom="paragraph">
                <wp:posOffset>193128</wp:posOffset>
              </wp:positionV>
              <wp:extent cx="64008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EC64F" id="Line 4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8.7pt,15.2pt" to="46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j5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" strokecolor="#969696"/>
          </w:pict>
        </mc:Fallback>
      </mc:AlternateContent>
    </w:r>
  </w:p>
  <w:p w14:paraId="0E8AA506" w14:textId="77777777" w:rsidR="000F2675" w:rsidRDefault="000F26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9A565" w14:textId="77777777" w:rsidR="00FC675F" w:rsidRDefault="00FC67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>
      <o:colormru v:ext="edit" colors="#292929,#96969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FD"/>
    <w:rsid w:val="00010C8A"/>
    <w:rsid w:val="0007391B"/>
    <w:rsid w:val="000E2A29"/>
    <w:rsid w:val="000F2675"/>
    <w:rsid w:val="00102030"/>
    <w:rsid w:val="00104250"/>
    <w:rsid w:val="001217E3"/>
    <w:rsid w:val="0013205A"/>
    <w:rsid w:val="001606F4"/>
    <w:rsid w:val="0017477B"/>
    <w:rsid w:val="001F54B7"/>
    <w:rsid w:val="0023313E"/>
    <w:rsid w:val="00234A23"/>
    <w:rsid w:val="00280422"/>
    <w:rsid w:val="00280FFD"/>
    <w:rsid w:val="002A68EF"/>
    <w:rsid w:val="002B72F5"/>
    <w:rsid w:val="002C01EB"/>
    <w:rsid w:val="00324C10"/>
    <w:rsid w:val="003C1E9F"/>
    <w:rsid w:val="0040219B"/>
    <w:rsid w:val="004315AA"/>
    <w:rsid w:val="004337F2"/>
    <w:rsid w:val="00474B93"/>
    <w:rsid w:val="00495179"/>
    <w:rsid w:val="004C2196"/>
    <w:rsid w:val="004D7A09"/>
    <w:rsid w:val="004E30E2"/>
    <w:rsid w:val="004F6BA2"/>
    <w:rsid w:val="00536598"/>
    <w:rsid w:val="005373FF"/>
    <w:rsid w:val="00540C7A"/>
    <w:rsid w:val="005A4199"/>
    <w:rsid w:val="005C4A35"/>
    <w:rsid w:val="005E462E"/>
    <w:rsid w:val="00606C0D"/>
    <w:rsid w:val="00607FB6"/>
    <w:rsid w:val="006B259D"/>
    <w:rsid w:val="006D0B6E"/>
    <w:rsid w:val="00712CFD"/>
    <w:rsid w:val="007175FE"/>
    <w:rsid w:val="00771676"/>
    <w:rsid w:val="007D2486"/>
    <w:rsid w:val="00817483"/>
    <w:rsid w:val="00851F7F"/>
    <w:rsid w:val="0085787E"/>
    <w:rsid w:val="008628A0"/>
    <w:rsid w:val="00863D34"/>
    <w:rsid w:val="008A1E8A"/>
    <w:rsid w:val="008E0FFB"/>
    <w:rsid w:val="00945A12"/>
    <w:rsid w:val="009621E1"/>
    <w:rsid w:val="00A37FDD"/>
    <w:rsid w:val="00A46BC9"/>
    <w:rsid w:val="00AA4A4E"/>
    <w:rsid w:val="00AF66D0"/>
    <w:rsid w:val="00B43BF6"/>
    <w:rsid w:val="00BC6B4D"/>
    <w:rsid w:val="00BE69F3"/>
    <w:rsid w:val="00C073C1"/>
    <w:rsid w:val="00C13E08"/>
    <w:rsid w:val="00C72EF3"/>
    <w:rsid w:val="00C73B54"/>
    <w:rsid w:val="00C942E3"/>
    <w:rsid w:val="00D06FC3"/>
    <w:rsid w:val="00D26BB7"/>
    <w:rsid w:val="00D42F7A"/>
    <w:rsid w:val="00D84AFF"/>
    <w:rsid w:val="00DA5DBF"/>
    <w:rsid w:val="00DF3999"/>
    <w:rsid w:val="00E346D8"/>
    <w:rsid w:val="00E3600A"/>
    <w:rsid w:val="00EB3793"/>
    <w:rsid w:val="00F3361E"/>
    <w:rsid w:val="00F430F2"/>
    <w:rsid w:val="00FA2BFA"/>
    <w:rsid w:val="00FC675F"/>
    <w:rsid w:val="00FD4005"/>
    <w:rsid w:val="00FE1848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292929,#969696"/>
    </o:shapedefaults>
    <o:shapelayout v:ext="edit">
      <o:idmap v:ext="edit" data="1"/>
    </o:shapelayout>
  </w:shapeDefaults>
  <w:decimalSymbol w:val="."/>
  <w:listSeparator w:val=","/>
  <w14:docId w14:val="2C3CF7CC"/>
  <w15:chartTrackingRefBased/>
  <w15:docId w15:val="{97A118D2-4316-4267-93F0-61231CE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D42F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F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45A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0FF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0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13" Type="http://schemas.openxmlformats.org/officeDocument/2006/relationships/image" Target="http://www.nhtschool.co.uk/wp-content/uploads/2018/05/Website-logo.jpg" TargetMode="External"/><Relationship Id="rId3" Type="http://schemas.openxmlformats.org/officeDocument/2006/relationships/image" Target="media/image4.jpeg"/><Relationship Id="rId7" Type="http://schemas.openxmlformats.org/officeDocument/2006/relationships/image" Target="http://www.kirklees.gov.uk/images/banner.jpg" TargetMode="External"/><Relationship Id="rId12" Type="http://schemas.openxmlformats.org/officeDocument/2006/relationships/image" Target="media/image11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11" Type="http://schemas.openxmlformats.org/officeDocument/2006/relationships/image" Target="media/image10.jpeg"/><Relationship Id="rId5" Type="http://schemas.openxmlformats.org/officeDocument/2006/relationships/hyperlink" Target="http://www.kirklees.gov.uk/index.asp" TargetMode="External"/><Relationship Id="rId10" Type="http://schemas.openxmlformats.org/officeDocument/2006/relationships/image" Target="media/image9.jpeg"/><Relationship Id="rId4" Type="http://schemas.openxmlformats.org/officeDocument/2006/relationships/image" Target="media/image5.png"/><Relationship Id="rId9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ffice.birkbyinf@kirkleeseducation.uk" TargetMode="External"/><Relationship Id="rId1" Type="http://schemas.openxmlformats.org/officeDocument/2006/relationships/hyperlink" Target="mailto:office.birkbyinf@kirkleeseducation.uk" TargetMode="External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4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a4letterhead</Template>
  <TotalTime>1</TotalTime>
  <Pages>1</Pages>
  <Words>251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Kirklees LEA</Company>
  <LinksUpToDate>false</LinksUpToDate>
  <CharactersWithSpaces>1516</CharactersWithSpaces>
  <SharedDoc>false</SharedDoc>
  <HLinks>
    <vt:vector size="24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mailto:office.birkbyinf@kirkleeseducation.uk</vt:lpwstr>
      </vt:variant>
      <vt:variant>
        <vt:lpwstr/>
      </vt:variant>
      <vt:variant>
        <vt:i4>5963865</vt:i4>
      </vt:variant>
      <vt:variant>
        <vt:i4>-1</vt:i4>
      </vt:variant>
      <vt:variant>
        <vt:i4>1030</vt:i4>
      </vt:variant>
      <vt:variant>
        <vt:i4>4</vt:i4>
      </vt:variant>
      <vt:variant>
        <vt:lpwstr>http://www.kirklees.gov.uk/index.asp</vt:lpwstr>
      </vt:variant>
      <vt:variant>
        <vt:lpwstr/>
      </vt:variant>
      <vt:variant>
        <vt:i4>852033</vt:i4>
      </vt:variant>
      <vt:variant>
        <vt:i4>-1</vt:i4>
      </vt:variant>
      <vt:variant>
        <vt:i4>1030</vt:i4>
      </vt:variant>
      <vt:variant>
        <vt:i4>1</vt:i4>
      </vt:variant>
      <vt:variant>
        <vt:lpwstr>http://www.kirklees.gov.uk/images/banner.jpg</vt:lpwstr>
      </vt:variant>
      <vt:variant>
        <vt:lpwstr/>
      </vt:variant>
      <vt:variant>
        <vt:i4>7733349</vt:i4>
      </vt:variant>
      <vt:variant>
        <vt:i4>-1</vt:i4>
      </vt:variant>
      <vt:variant>
        <vt:i4>1039</vt:i4>
      </vt:variant>
      <vt:variant>
        <vt:i4>1</vt:i4>
      </vt:variant>
      <vt:variant>
        <vt:lpwstr>http://www.nhtschool.co.uk/wp-content/uploads/2018/05/Website-logo.jpg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Birkby I &amp; N School</dc:creator>
  <cp:keywords/>
  <dc:description/>
  <cp:lastModifiedBy>Leanne Kitson</cp:lastModifiedBy>
  <cp:revision>3</cp:revision>
  <cp:lastPrinted>2020-12-09T10:19:00Z</cp:lastPrinted>
  <dcterms:created xsi:type="dcterms:W3CDTF">2024-11-27T09:13:00Z</dcterms:created>
  <dcterms:modified xsi:type="dcterms:W3CDTF">2024-11-27T09:14:00Z</dcterms:modified>
</cp:coreProperties>
</file>