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0066FE" w:rsidRDefault="000066FE" w:rsidP="004A5833"/>
                          <w:p w14:paraId="6A9D2F59" w14:textId="77777777" w:rsidR="000066FE" w:rsidRDefault="000066FE" w:rsidP="004A5833"/>
                          <w:p w14:paraId="2B2E675D"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0066FE" w:rsidRPr="00382737" w:rsidRDefault="000066FE" w:rsidP="004A5833">
                            <w:pPr>
                              <w:jc w:val="center"/>
                              <w:rPr>
                                <w:rFonts w:ascii="Arial" w:hAnsi="Arial" w:cs="Arial"/>
                                <w:b/>
                                <w:color w:val="1F497D" w:themeColor="text2"/>
                                <w:sz w:val="40"/>
                                <w:szCs w:val="40"/>
                              </w:rPr>
                            </w:pPr>
                          </w:p>
                          <w:p w14:paraId="78CE3D64"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0066FE" w:rsidRPr="00382737" w:rsidRDefault="000066FE"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" strokecolor="#365f91" strokeweight="1.5pt">
                <v:textbox>
                  <w:txbxContent>
                    <w:p w14:paraId="5D32380D" w14:textId="77777777" w:rsidR="000066FE" w:rsidRDefault="000066FE" w:rsidP="004A5833"/>
                    <w:p w14:paraId="6A9D2F59" w14:textId="77777777" w:rsidR="000066FE" w:rsidRDefault="000066FE" w:rsidP="004A5833"/>
                    <w:p w14:paraId="2B2E675D"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0066FE" w:rsidRPr="00382737" w:rsidRDefault="000066FE" w:rsidP="004A5833">
                      <w:pPr>
                        <w:jc w:val="center"/>
                        <w:rPr>
                          <w:rFonts w:ascii="Arial" w:hAnsi="Arial" w:cs="Arial"/>
                          <w:b/>
                          <w:color w:val="1F497D" w:themeColor="text2"/>
                          <w:sz w:val="40"/>
                          <w:szCs w:val="40"/>
                        </w:rPr>
                      </w:pPr>
                    </w:p>
                    <w:p w14:paraId="78CE3D64" w14:textId="77777777" w:rsidR="000066FE" w:rsidRPr="00382737" w:rsidRDefault="000066FE"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0066FE" w:rsidRPr="00382737" w:rsidRDefault="000066FE"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73630072" w:rsidR="008716C1" w:rsidRDefault="004B4382" w:rsidP="00285A1C">
      <w:pPr>
        <w:ind w:left="-1418" w:right="-1440"/>
      </w:pPr>
      <w:r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2B3313D9">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C88BD53"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42318AE1" w:rsidR="008716C1" w:rsidRDefault="00ED24BB"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49C3EFD5">
                <wp:simplePos x="0" y="0"/>
                <wp:positionH relativeFrom="margin">
                  <wp:posOffset>609600</wp:posOffset>
                </wp:positionH>
                <wp:positionV relativeFrom="paragraph">
                  <wp:posOffset>215265</wp:posOffset>
                </wp:positionV>
                <wp:extent cx="5314950" cy="31908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E07E1" w14:textId="28DF6834" w:rsidR="000066FE" w:rsidRPr="00A55868" w:rsidRDefault="000066FE"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 xml:space="preserve">IT Network </w:t>
                            </w:r>
                            <w:r w:rsidRPr="00A55868">
                              <w:rPr>
                                <w:rFonts w:ascii="Montserrat" w:hAnsi="Montserrat" w:cs="Arial"/>
                                <w:b/>
                                <w:color w:val="FFFFFF" w:themeColor="background1"/>
                                <w:sz w:val="36"/>
                                <w:szCs w:val="36"/>
                              </w:rPr>
                              <w:t>Manager</w:t>
                            </w:r>
                          </w:p>
                          <w:p w14:paraId="0419BFEC" w14:textId="77777777" w:rsidR="000066FE" w:rsidRDefault="000066FE" w:rsidP="000439C3">
                            <w:pPr>
                              <w:spacing w:after="0" w:line="240" w:lineRule="auto"/>
                              <w:jc w:val="center"/>
                              <w:rPr>
                                <w:rFonts w:ascii="Montserrat" w:hAnsi="Montserrat" w:cs="Arial"/>
                                <w:b/>
                                <w:color w:val="FFFFFF" w:themeColor="background1"/>
                                <w:sz w:val="36"/>
                                <w:szCs w:val="36"/>
                              </w:rPr>
                            </w:pPr>
                          </w:p>
                          <w:p w14:paraId="1012EE23" w14:textId="7CD4A062" w:rsidR="000066FE" w:rsidRDefault="000066FE" w:rsidP="000439C3">
                            <w:pPr>
                              <w:spacing w:after="0" w:line="240" w:lineRule="auto"/>
                              <w:jc w:val="center"/>
                              <w:rPr>
                                <w:rFonts w:ascii="Montserrat" w:hAnsi="Montserrat" w:cs="Arial"/>
                                <w:b/>
                                <w:color w:val="FFFFFF" w:themeColor="background1"/>
                                <w:sz w:val="36"/>
                                <w:szCs w:val="36"/>
                              </w:rPr>
                            </w:pPr>
                            <w:r w:rsidRPr="00A55868">
                              <w:rPr>
                                <w:rFonts w:ascii="Montserrat" w:hAnsi="Montserrat" w:cs="Arial"/>
                                <w:b/>
                                <w:color w:val="FFFFFF" w:themeColor="background1"/>
                                <w:sz w:val="36"/>
                                <w:szCs w:val="36"/>
                              </w:rPr>
                              <w:t>Salary Grade P04</w:t>
                            </w:r>
                          </w:p>
                          <w:p w14:paraId="0A00CA15" w14:textId="22FA7C49" w:rsidR="000066FE" w:rsidRDefault="000066FE"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Full-year contract</w:t>
                            </w:r>
                          </w:p>
                          <w:p w14:paraId="7E7EBE87" w14:textId="2CB35EBB" w:rsidR="00390365" w:rsidRPr="00A55868" w:rsidRDefault="00390365"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Flexible/hybrid working arrangement</w:t>
                            </w:r>
                          </w:p>
                          <w:p w14:paraId="50999850" w14:textId="7845F057" w:rsidR="000066FE" w:rsidRPr="00A55868" w:rsidRDefault="000066FE" w:rsidP="000439C3">
                            <w:pPr>
                              <w:spacing w:after="0" w:line="240" w:lineRule="auto"/>
                              <w:jc w:val="center"/>
                              <w:rPr>
                                <w:rFonts w:ascii="Montserrat" w:hAnsi="Montserrat" w:cs="Arial"/>
                                <w:b/>
                                <w:color w:val="FFFFFF" w:themeColor="background1"/>
                                <w:sz w:val="36"/>
                                <w:szCs w:val="36"/>
                              </w:rPr>
                            </w:pPr>
                            <w:r w:rsidRPr="00A55868">
                              <w:rPr>
                                <w:rFonts w:ascii="Montserrat" w:hAnsi="Montserrat" w:cs="Arial"/>
                                <w:b/>
                                <w:color w:val="FFFFFF" w:themeColor="background1"/>
                                <w:sz w:val="36"/>
                                <w:szCs w:val="36"/>
                              </w:rPr>
                              <w:t xml:space="preserve"> Salary: £41,496 – </w:t>
                            </w:r>
                            <w:r w:rsidR="00390365">
                              <w:rPr>
                                <w:rFonts w:ascii="Montserrat" w:hAnsi="Montserrat" w:cs="Arial"/>
                                <w:b/>
                                <w:color w:val="FFFFFF" w:themeColor="background1"/>
                                <w:sz w:val="36"/>
                                <w:szCs w:val="36"/>
                              </w:rPr>
                              <w:t>£</w:t>
                            </w:r>
                            <w:r w:rsidRPr="00A55868">
                              <w:rPr>
                                <w:rFonts w:ascii="Montserrat" w:hAnsi="Montserrat" w:cs="Arial"/>
                                <w:b/>
                                <w:color w:val="FFFFFF" w:themeColor="background1"/>
                                <w:sz w:val="36"/>
                                <w:szCs w:val="36"/>
                              </w:rPr>
                              <w:t xml:space="preserve">44,539 FTE </w:t>
                            </w:r>
                          </w:p>
                          <w:p w14:paraId="4234C72B" w14:textId="4A71B15F" w:rsidR="000066FE" w:rsidRPr="00275B72" w:rsidRDefault="000066FE" w:rsidP="00A55868">
                            <w:pPr>
                              <w:rPr>
                                <w:rFonts w:ascii="Montserrat" w:hAnsi="Montserrat" w:cs="Arial"/>
                                <w:b/>
                                <w:color w:val="FFFFFF" w:themeColor="background1"/>
                                <w:sz w:val="40"/>
                                <w:szCs w:val="40"/>
                              </w:rPr>
                            </w:pPr>
                          </w:p>
                          <w:p w14:paraId="37B55486" w14:textId="7255DDE5" w:rsidR="000066FE" w:rsidRPr="00275B72" w:rsidRDefault="000066FE" w:rsidP="00CC0EC4">
                            <w:pPr>
                              <w:jc w:val="center"/>
                              <w:rPr>
                                <w:rFonts w:ascii="Montserrat" w:hAnsi="Montserrat" w:cs="Arial"/>
                                <w:b/>
                                <w:color w:val="FFFFFF" w:themeColor="background1"/>
                                <w:sz w:val="40"/>
                                <w:szCs w:val="40"/>
                              </w:rPr>
                            </w:pPr>
                            <w:r>
                              <w:rPr>
                                <w:rFonts w:ascii="Montserrat" w:hAnsi="Montserrat" w:cs="Arial"/>
                                <w:b/>
                                <w:color w:val="FFFFFF" w:themeColor="background1"/>
                                <w:sz w:val="40"/>
                                <w:szCs w:val="40"/>
                              </w:rPr>
                              <w:t>To start as soon as possible</w:t>
                            </w:r>
                          </w:p>
                          <w:p w14:paraId="610E3DAE" w14:textId="18500341" w:rsidR="000066FE" w:rsidRPr="00CB5DA8" w:rsidRDefault="000066FE"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9612E6F" id="Text Box 2" o:spid="_x0000_s1027" type="#_x0000_t202" style="position:absolute;left:0;text-align:left;margin-left:48pt;margin-top:16.95pt;width:418.5pt;height:25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" filled="f" stroked="f">
                <v:textbox>
                  <w:txbxContent>
                    <w:p w14:paraId="038E07E1" w14:textId="28DF6834" w:rsidR="000066FE" w:rsidRPr="00A55868" w:rsidRDefault="000066FE"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 xml:space="preserve">IT Network </w:t>
                      </w:r>
                      <w:r w:rsidRPr="00A55868">
                        <w:rPr>
                          <w:rFonts w:ascii="Montserrat" w:hAnsi="Montserrat" w:cs="Arial"/>
                          <w:b/>
                          <w:color w:val="FFFFFF" w:themeColor="background1"/>
                          <w:sz w:val="36"/>
                          <w:szCs w:val="36"/>
                        </w:rPr>
                        <w:t>Manager</w:t>
                      </w:r>
                    </w:p>
                    <w:p w14:paraId="0419BFEC" w14:textId="77777777" w:rsidR="000066FE" w:rsidRDefault="000066FE" w:rsidP="000439C3">
                      <w:pPr>
                        <w:spacing w:after="0" w:line="240" w:lineRule="auto"/>
                        <w:jc w:val="center"/>
                        <w:rPr>
                          <w:rFonts w:ascii="Montserrat" w:hAnsi="Montserrat" w:cs="Arial"/>
                          <w:b/>
                          <w:color w:val="FFFFFF" w:themeColor="background1"/>
                          <w:sz w:val="36"/>
                          <w:szCs w:val="36"/>
                        </w:rPr>
                      </w:pPr>
                    </w:p>
                    <w:p w14:paraId="1012EE23" w14:textId="7CD4A062" w:rsidR="000066FE" w:rsidRDefault="000066FE" w:rsidP="000439C3">
                      <w:pPr>
                        <w:spacing w:after="0" w:line="240" w:lineRule="auto"/>
                        <w:jc w:val="center"/>
                        <w:rPr>
                          <w:rFonts w:ascii="Montserrat" w:hAnsi="Montserrat" w:cs="Arial"/>
                          <w:b/>
                          <w:color w:val="FFFFFF" w:themeColor="background1"/>
                          <w:sz w:val="36"/>
                          <w:szCs w:val="36"/>
                        </w:rPr>
                      </w:pPr>
                      <w:r w:rsidRPr="00A55868">
                        <w:rPr>
                          <w:rFonts w:ascii="Montserrat" w:hAnsi="Montserrat" w:cs="Arial"/>
                          <w:b/>
                          <w:color w:val="FFFFFF" w:themeColor="background1"/>
                          <w:sz w:val="36"/>
                          <w:szCs w:val="36"/>
                        </w:rPr>
                        <w:t>Salary Grade P04</w:t>
                      </w:r>
                    </w:p>
                    <w:p w14:paraId="0A00CA15" w14:textId="22FA7C49" w:rsidR="000066FE" w:rsidRDefault="000066FE"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Full-year contract</w:t>
                      </w:r>
                    </w:p>
                    <w:p w14:paraId="7E7EBE87" w14:textId="2CB35EBB" w:rsidR="00390365" w:rsidRPr="00A55868" w:rsidRDefault="00390365" w:rsidP="000439C3">
                      <w:pPr>
                        <w:spacing w:after="0" w:line="240" w:lineRule="auto"/>
                        <w:jc w:val="center"/>
                        <w:rPr>
                          <w:rFonts w:ascii="Montserrat" w:hAnsi="Montserrat" w:cs="Arial"/>
                          <w:b/>
                          <w:color w:val="FFFFFF" w:themeColor="background1"/>
                          <w:sz w:val="36"/>
                          <w:szCs w:val="36"/>
                        </w:rPr>
                      </w:pPr>
                      <w:r>
                        <w:rPr>
                          <w:rFonts w:ascii="Montserrat" w:hAnsi="Montserrat" w:cs="Arial"/>
                          <w:b/>
                          <w:color w:val="FFFFFF" w:themeColor="background1"/>
                          <w:sz w:val="36"/>
                          <w:szCs w:val="36"/>
                        </w:rPr>
                        <w:t>Flexible/hybrid working arrangement</w:t>
                      </w:r>
                    </w:p>
                    <w:p w14:paraId="50999850" w14:textId="7845F057" w:rsidR="000066FE" w:rsidRPr="00A55868" w:rsidRDefault="000066FE" w:rsidP="000439C3">
                      <w:pPr>
                        <w:spacing w:after="0" w:line="240" w:lineRule="auto"/>
                        <w:jc w:val="center"/>
                        <w:rPr>
                          <w:rFonts w:ascii="Montserrat" w:hAnsi="Montserrat" w:cs="Arial"/>
                          <w:b/>
                          <w:color w:val="FFFFFF" w:themeColor="background1"/>
                          <w:sz w:val="36"/>
                          <w:szCs w:val="36"/>
                        </w:rPr>
                      </w:pPr>
                      <w:r w:rsidRPr="00A55868">
                        <w:rPr>
                          <w:rFonts w:ascii="Montserrat" w:hAnsi="Montserrat" w:cs="Arial"/>
                          <w:b/>
                          <w:color w:val="FFFFFF" w:themeColor="background1"/>
                          <w:sz w:val="36"/>
                          <w:szCs w:val="36"/>
                        </w:rPr>
                        <w:t xml:space="preserve"> Salary: £41,496 – </w:t>
                      </w:r>
                      <w:r w:rsidR="00390365">
                        <w:rPr>
                          <w:rFonts w:ascii="Montserrat" w:hAnsi="Montserrat" w:cs="Arial"/>
                          <w:b/>
                          <w:color w:val="FFFFFF" w:themeColor="background1"/>
                          <w:sz w:val="36"/>
                          <w:szCs w:val="36"/>
                        </w:rPr>
                        <w:t>£</w:t>
                      </w:r>
                      <w:r w:rsidRPr="00A55868">
                        <w:rPr>
                          <w:rFonts w:ascii="Montserrat" w:hAnsi="Montserrat" w:cs="Arial"/>
                          <w:b/>
                          <w:color w:val="FFFFFF" w:themeColor="background1"/>
                          <w:sz w:val="36"/>
                          <w:szCs w:val="36"/>
                        </w:rPr>
                        <w:t xml:space="preserve">44,539 FTE </w:t>
                      </w:r>
                    </w:p>
                    <w:p w14:paraId="4234C72B" w14:textId="4A71B15F" w:rsidR="000066FE" w:rsidRPr="00275B72" w:rsidRDefault="000066FE" w:rsidP="00A55868">
                      <w:pPr>
                        <w:rPr>
                          <w:rFonts w:ascii="Montserrat" w:hAnsi="Montserrat" w:cs="Arial"/>
                          <w:b/>
                          <w:color w:val="FFFFFF" w:themeColor="background1"/>
                          <w:sz w:val="40"/>
                          <w:szCs w:val="40"/>
                        </w:rPr>
                      </w:pPr>
                    </w:p>
                    <w:p w14:paraId="37B55486" w14:textId="7255DDE5" w:rsidR="000066FE" w:rsidRPr="00275B72" w:rsidRDefault="000066FE" w:rsidP="00CC0EC4">
                      <w:pPr>
                        <w:jc w:val="center"/>
                        <w:rPr>
                          <w:rFonts w:ascii="Montserrat" w:hAnsi="Montserrat" w:cs="Arial"/>
                          <w:b/>
                          <w:color w:val="FFFFFF" w:themeColor="background1"/>
                          <w:sz w:val="40"/>
                          <w:szCs w:val="40"/>
                        </w:rPr>
                      </w:pPr>
                      <w:r>
                        <w:rPr>
                          <w:rFonts w:ascii="Montserrat" w:hAnsi="Montserrat" w:cs="Arial"/>
                          <w:b/>
                          <w:color w:val="FFFFFF" w:themeColor="background1"/>
                          <w:sz w:val="40"/>
                          <w:szCs w:val="40"/>
                        </w:rPr>
                        <w:t>To start as soon as possible</w:t>
                      </w:r>
                    </w:p>
                    <w:p w14:paraId="610E3DAE" w14:textId="18500341" w:rsidR="000066FE" w:rsidRPr="00CB5DA8" w:rsidRDefault="000066FE"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v:textbox>
                <w10:wrap anchorx="margin"/>
              </v:shape>
            </w:pict>
          </mc:Fallback>
        </mc:AlternateContent>
      </w:r>
      <w:r w:rsidR="004B4382"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Default="008716C1" w:rsidP="00285A1C">
      <w:pPr>
        <w:ind w:left="-1418" w:right="-1440"/>
      </w:pPr>
    </w:p>
    <w:p w14:paraId="2CF58E72" w14:textId="7E5D3DCD" w:rsidR="008716C1" w:rsidRDefault="00EE06C3" w:rsidP="00285A1C">
      <w:pPr>
        <w:ind w:left="-1418" w:right="-1440"/>
      </w:pPr>
      <w:r>
        <w:rPr>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0066FE" w:rsidRPr="004B4382" w:rsidRDefault="000066FE"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0066FE" w:rsidRPr="004B4382" w:rsidRDefault="000066FE" w:rsidP="002753E4">
                            <w:pPr>
                              <w:widowControl w:val="0"/>
                              <w:overflowPunct w:val="0"/>
                              <w:autoSpaceDE w:val="0"/>
                              <w:autoSpaceDN w:val="0"/>
                              <w:adjustRightInd w:val="0"/>
                              <w:rPr>
                                <w:rFonts w:ascii="Montserrat" w:hAnsi="Montserrat" w:cs="Arial"/>
                                <w:kern w:val="28"/>
                              </w:rPr>
                            </w:pPr>
                          </w:p>
                          <w:p w14:paraId="1D8CEBCE" w14:textId="7323A293"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0066FE"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0066FE" w:rsidRDefault="000066F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J7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" filled="f" stroked="f">
                <v:textbox style="mso-fit-shape-to-text:t">
                  <w:txbxContent>
                    <w:p w14:paraId="697178A3" w14:textId="77777777" w:rsidR="000066FE" w:rsidRPr="004B4382" w:rsidRDefault="000066FE"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0066FE" w:rsidRPr="004B4382" w:rsidRDefault="000066FE" w:rsidP="002753E4">
                      <w:pPr>
                        <w:widowControl w:val="0"/>
                        <w:overflowPunct w:val="0"/>
                        <w:autoSpaceDE w:val="0"/>
                        <w:autoSpaceDN w:val="0"/>
                        <w:adjustRightInd w:val="0"/>
                        <w:rPr>
                          <w:rFonts w:ascii="Montserrat" w:hAnsi="Montserrat" w:cs="Arial"/>
                          <w:kern w:val="28"/>
                        </w:rPr>
                      </w:pPr>
                    </w:p>
                    <w:p w14:paraId="1D8CEBCE" w14:textId="7323A293"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 xml:space="preserve">Introduction from the </w:t>
                      </w:r>
                      <w:proofErr w:type="spellStart"/>
                      <w:r w:rsidRPr="004B4382">
                        <w:rPr>
                          <w:rFonts w:ascii="Montserrat" w:hAnsi="Montserrat" w:cs="Arial"/>
                          <w:kern w:val="28"/>
                        </w:rPr>
                        <w:t>Headteacher</w:t>
                      </w:r>
                      <w:proofErr w:type="spellEnd"/>
                    </w:p>
                    <w:p w14:paraId="04E74E4A"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0066FE"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0066FE" w:rsidRPr="004B4382" w:rsidRDefault="000066FE"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0066FE" w:rsidRDefault="000066FE"/>
                  </w:txbxContent>
                </v:textbox>
              </v:shape>
            </w:pict>
          </mc:Fallback>
        </mc:AlternateContent>
      </w:r>
    </w:p>
    <w:p w14:paraId="636673DE" w14:textId="77777777" w:rsidR="008716C1" w:rsidRDefault="008716C1" w:rsidP="00285A1C">
      <w:pPr>
        <w:ind w:left="-1418" w:right="-1440"/>
      </w:pPr>
    </w:p>
    <w:p w14:paraId="6C77FE49" w14:textId="77777777" w:rsidR="008716C1" w:rsidRDefault="008716C1" w:rsidP="00285A1C">
      <w:pPr>
        <w:ind w:left="-1418" w:right="-1440"/>
      </w:pPr>
    </w:p>
    <w:p w14:paraId="52633346" w14:textId="77777777" w:rsidR="008716C1" w:rsidRDefault="008716C1" w:rsidP="00285A1C">
      <w:pPr>
        <w:ind w:left="-1418" w:right="-1440"/>
      </w:pPr>
    </w:p>
    <w:p w14:paraId="42B2EEE7" w14:textId="77777777" w:rsidR="008716C1" w:rsidRDefault="008716C1" w:rsidP="00285A1C">
      <w:pPr>
        <w:ind w:left="-1418" w:right="-1440"/>
      </w:pPr>
    </w:p>
    <w:p w14:paraId="6583F207" w14:textId="77777777" w:rsidR="00066D7A" w:rsidRDefault="00066D7A" w:rsidP="00285A1C">
      <w:pPr>
        <w:ind w:left="-1418" w:right="-1440"/>
      </w:pPr>
    </w:p>
    <w:p w14:paraId="11E8D5C8" w14:textId="77777777" w:rsidR="00285A1C" w:rsidRDefault="00285A1C" w:rsidP="00285A1C">
      <w:pPr>
        <w:ind w:left="-1418" w:right="-1440"/>
      </w:pPr>
    </w:p>
    <w:p w14:paraId="2C5E07F7" w14:textId="77777777" w:rsidR="00285A1C" w:rsidRDefault="00285A1C" w:rsidP="00285A1C">
      <w:pPr>
        <w:ind w:left="-1418" w:right="-1440"/>
      </w:pPr>
    </w:p>
    <w:p w14:paraId="2E644BF3" w14:textId="77777777" w:rsidR="00285A1C" w:rsidRDefault="00285A1C" w:rsidP="00285A1C">
      <w:pPr>
        <w:ind w:left="-1418" w:right="-1440"/>
      </w:pPr>
    </w:p>
    <w:p w14:paraId="58C26C1D" w14:textId="77777777" w:rsidR="00285A1C" w:rsidRDefault="00285A1C" w:rsidP="00285A1C">
      <w:pPr>
        <w:ind w:left="-1418" w:right="-1440"/>
      </w:pPr>
    </w:p>
    <w:p w14:paraId="35BA6F46" w14:textId="77777777" w:rsidR="00285A1C" w:rsidRDefault="00285A1C" w:rsidP="00285A1C">
      <w:pPr>
        <w:ind w:left="-1418" w:right="-1440"/>
      </w:pPr>
    </w:p>
    <w:p w14:paraId="4C4BA8FF" w14:textId="389EA4DE" w:rsidR="00285A1C" w:rsidRDefault="00285A1C" w:rsidP="00285A1C">
      <w:pPr>
        <w:ind w:left="-1418" w:right="-1440"/>
      </w:pPr>
    </w:p>
    <w:p w14:paraId="0D9F0CF1" w14:textId="725FD7E0" w:rsidR="00285A1C" w:rsidRDefault="00285A1C" w:rsidP="00285A1C">
      <w:pPr>
        <w:ind w:left="-1418" w:right="-1440"/>
      </w:pPr>
    </w:p>
    <w:p w14:paraId="29C025E9" w14:textId="77777777" w:rsidR="00285A1C" w:rsidRDefault="00285A1C" w:rsidP="00285A1C">
      <w:pPr>
        <w:ind w:left="-1418" w:right="-1440"/>
      </w:pPr>
    </w:p>
    <w:p w14:paraId="4B7B2380" w14:textId="77777777" w:rsidR="00285A1C" w:rsidRDefault="00285A1C" w:rsidP="00285A1C">
      <w:pPr>
        <w:ind w:left="-1418" w:right="-1440"/>
      </w:pPr>
    </w:p>
    <w:p w14:paraId="4E0DC6C2" w14:textId="77777777" w:rsidR="00285A1C" w:rsidRDefault="00285A1C" w:rsidP="00285A1C">
      <w:pPr>
        <w:ind w:left="-1418" w:right="-1440"/>
      </w:pPr>
    </w:p>
    <w:p w14:paraId="018ED17A" w14:textId="77777777" w:rsidR="00285A1C" w:rsidRDefault="00285A1C" w:rsidP="00285A1C">
      <w:pPr>
        <w:ind w:left="-1418" w:right="-1440"/>
      </w:pPr>
    </w:p>
    <w:p w14:paraId="5F06F65B" w14:textId="77777777" w:rsidR="00285A1C" w:rsidRDefault="00285A1C" w:rsidP="00285A1C">
      <w:pPr>
        <w:ind w:left="-1418" w:right="-1440"/>
      </w:pPr>
    </w:p>
    <w:p w14:paraId="2925F460" w14:textId="77777777" w:rsidR="00285A1C" w:rsidRDefault="00285A1C" w:rsidP="00285A1C">
      <w:pPr>
        <w:ind w:left="-1418" w:right="-1440"/>
      </w:pPr>
    </w:p>
    <w:p w14:paraId="301CDAB9" w14:textId="77777777" w:rsidR="000F7CC3" w:rsidRDefault="000F7CC3" w:rsidP="00285A1C">
      <w:pPr>
        <w:ind w:left="-1418" w:right="-1440"/>
      </w:pPr>
    </w:p>
    <w:p w14:paraId="5DFFA87F" w14:textId="77777777" w:rsidR="000F7CC3" w:rsidRDefault="000F7CC3" w:rsidP="00285A1C">
      <w:pPr>
        <w:ind w:left="-1418" w:right="-1440"/>
      </w:pPr>
    </w:p>
    <w:p w14:paraId="33F0004E" w14:textId="77777777" w:rsidR="000F7CC3" w:rsidRDefault="000F7CC3" w:rsidP="00285A1C">
      <w:pPr>
        <w:ind w:left="-1418" w:right="-1440"/>
      </w:pPr>
    </w:p>
    <w:p w14:paraId="194886F5" w14:textId="77777777" w:rsidR="000F7CC3" w:rsidRDefault="000F7CC3" w:rsidP="00285A1C">
      <w:pPr>
        <w:ind w:left="-1418" w:right="-1440"/>
      </w:pPr>
    </w:p>
    <w:p w14:paraId="0E6E1795" w14:textId="77777777" w:rsidR="000F7CC3" w:rsidRDefault="000F7CC3" w:rsidP="00285A1C">
      <w:pPr>
        <w:ind w:left="-1418" w:right="-1440"/>
      </w:pPr>
    </w:p>
    <w:p w14:paraId="308B79E9" w14:textId="01FC3C13" w:rsidR="000F7CC3" w:rsidRDefault="000F7CC3" w:rsidP="00285A1C">
      <w:pPr>
        <w:ind w:left="-1418" w:right="-1440"/>
      </w:pPr>
    </w:p>
    <w:p w14:paraId="44994DF7" w14:textId="77777777" w:rsidR="004B4382" w:rsidRDefault="004B4382" w:rsidP="00974C34">
      <w:pPr>
        <w:ind w:left="-1418" w:right="-1440"/>
        <w:jc w:val="both"/>
      </w:pPr>
    </w:p>
    <w:p w14:paraId="0675F6F0" w14:textId="77777777" w:rsidR="00174ED4" w:rsidRPr="00D36257" w:rsidRDefault="00174ED4" w:rsidP="000C45F1">
      <w:pPr>
        <w:widowControl w:val="0"/>
        <w:overflowPunct w:val="0"/>
        <w:autoSpaceDE w:val="0"/>
        <w:autoSpaceDN w:val="0"/>
        <w:adjustRightInd w:val="0"/>
        <w:spacing w:line="240" w:lineRule="auto"/>
        <w:contextualSpacing/>
        <w:rPr>
          <w:rFonts w:ascii="Montserrat" w:hAnsi="Montserrat" w:cs="Arial"/>
          <w:b/>
          <w:kern w:val="28"/>
        </w:rPr>
      </w:pPr>
    </w:p>
    <w:p w14:paraId="596880EF" w14:textId="56C96008" w:rsidR="000C45F1" w:rsidRPr="00D36257" w:rsidRDefault="000C45F1" w:rsidP="000C45F1">
      <w:pPr>
        <w:widowControl w:val="0"/>
        <w:overflowPunct w:val="0"/>
        <w:autoSpaceDE w:val="0"/>
        <w:autoSpaceDN w:val="0"/>
        <w:adjustRightInd w:val="0"/>
        <w:spacing w:line="240" w:lineRule="auto"/>
        <w:contextualSpacing/>
        <w:rPr>
          <w:rFonts w:ascii="Montserrat" w:hAnsi="Montserrat" w:cs="Arial"/>
          <w:b/>
          <w:kern w:val="28"/>
        </w:rPr>
      </w:pPr>
      <w:r w:rsidRPr="00D36257">
        <w:rPr>
          <w:rFonts w:ascii="Montserrat" w:hAnsi="Montserrat" w:cs="Arial"/>
          <w:b/>
          <w:kern w:val="28"/>
        </w:rPr>
        <w:t>Introduction from the Headteacher</w:t>
      </w:r>
    </w:p>
    <w:p w14:paraId="19272B31" w14:textId="77777777" w:rsidR="000C45F1" w:rsidRPr="00D36257" w:rsidRDefault="000C45F1" w:rsidP="000C45F1">
      <w:pPr>
        <w:spacing w:after="0" w:line="240" w:lineRule="auto"/>
        <w:contextualSpacing/>
        <w:rPr>
          <w:rFonts w:ascii="Montserrat" w:hAnsi="Montserrat" w:cs="Arial"/>
        </w:rPr>
      </w:pPr>
    </w:p>
    <w:p w14:paraId="0EB0AC87" w14:textId="51A9A5D4"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 xml:space="preserve">Thank you for the interest you have shown in the post of </w:t>
      </w:r>
      <w:r w:rsidR="00CB0460">
        <w:rPr>
          <w:rFonts w:ascii="Montserrat" w:hAnsi="Montserrat" w:cs="Arial"/>
        </w:rPr>
        <w:t>IT Network</w:t>
      </w:r>
      <w:r w:rsidR="00F94AF7" w:rsidRPr="00D36257">
        <w:rPr>
          <w:rFonts w:ascii="Montserrat" w:hAnsi="Montserrat" w:cs="Arial"/>
        </w:rPr>
        <w:t xml:space="preserve"> Manager </w:t>
      </w:r>
      <w:r w:rsidRPr="00D36257">
        <w:rPr>
          <w:rFonts w:ascii="Montserrat" w:hAnsi="Montserrat" w:cs="Arial"/>
        </w:rPr>
        <w:t>at our school. This is an excellent opportun</w:t>
      </w:r>
      <w:r w:rsidR="00F94AF7" w:rsidRPr="00D36257">
        <w:rPr>
          <w:rFonts w:ascii="Montserrat" w:hAnsi="Montserrat" w:cs="Arial"/>
        </w:rPr>
        <w:t xml:space="preserve">ity to join our dynamic </w:t>
      </w:r>
      <w:r w:rsidRPr="00D36257">
        <w:rPr>
          <w:rFonts w:ascii="Montserrat" w:hAnsi="Montserrat" w:cs="Arial"/>
        </w:rPr>
        <w:t>Team.</w:t>
      </w:r>
    </w:p>
    <w:p w14:paraId="2AD77396" w14:textId="77777777" w:rsidR="000C45F1" w:rsidRPr="00D36257" w:rsidRDefault="000C45F1" w:rsidP="000C45F1">
      <w:pPr>
        <w:spacing w:line="240" w:lineRule="auto"/>
        <w:contextualSpacing/>
        <w:jc w:val="both"/>
        <w:rPr>
          <w:rFonts w:ascii="Montserrat" w:hAnsi="Montserrat" w:cs="Arial"/>
        </w:rPr>
      </w:pPr>
    </w:p>
    <w:p w14:paraId="267A1257" w14:textId="2974F91B"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w:t>
      </w:r>
      <w:r w:rsidR="000156F8">
        <w:rPr>
          <w:rFonts w:ascii="Montserrat" w:hAnsi="Montserrat" w:cs="Arial"/>
        </w:rPr>
        <w:t>4</w:t>
      </w:r>
      <w:r w:rsidRPr="00D36257">
        <w:rPr>
          <w:rFonts w:ascii="Montserrat" w:hAnsi="Montserrat" w:cs="Arial"/>
        </w:rPr>
        <w:t>00 students with a thriving and expanding Sixth Form of over 250 students all taught in a state of the art building. The innovative and unique style of the building creates a calm atmosphere very different to many secondary schools.</w:t>
      </w:r>
    </w:p>
    <w:p w14:paraId="341E6D12" w14:textId="77777777" w:rsidR="000C45F1" w:rsidRPr="00D36257" w:rsidRDefault="000C45F1" w:rsidP="000C45F1">
      <w:pPr>
        <w:spacing w:line="240" w:lineRule="auto"/>
        <w:contextualSpacing/>
        <w:jc w:val="both"/>
        <w:rPr>
          <w:rFonts w:ascii="Montserrat" w:hAnsi="Montserrat" w:cs="Arial"/>
        </w:rPr>
      </w:pPr>
    </w:p>
    <w:p w14:paraId="0E4B20BC"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 xml:space="preserve">I was appointed in 2014 and since then we have received a letter from Amanda </w:t>
      </w:r>
      <w:proofErr w:type="spellStart"/>
      <w:r w:rsidRPr="00D36257">
        <w:rPr>
          <w:rFonts w:ascii="Montserrat" w:hAnsi="Montserrat" w:cs="Arial"/>
        </w:rPr>
        <w:t>Spielman</w:t>
      </w:r>
      <w:proofErr w:type="spellEnd"/>
      <w:r w:rsidRPr="00D36257">
        <w:rPr>
          <w:rFonts w:ascii="Montserrat" w:hAnsi="Montserrat" w:cs="Arial"/>
        </w:rPr>
        <w:t xml:space="preserve">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p>
    <w:p w14:paraId="733393ED" w14:textId="77777777" w:rsidR="000C45F1" w:rsidRPr="00D36257" w:rsidRDefault="000C45F1" w:rsidP="000C45F1">
      <w:pPr>
        <w:spacing w:line="240" w:lineRule="auto"/>
        <w:contextualSpacing/>
        <w:jc w:val="both"/>
        <w:rPr>
          <w:rFonts w:ascii="Montserrat" w:hAnsi="Montserrat" w:cs="Arial"/>
        </w:rPr>
      </w:pPr>
    </w:p>
    <w:p w14:paraId="1CBEDDD1" w14:textId="0BBE972D"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Despite the challenges of the global pandemic, we have continued to innovate.  Immediately prior to the March lockdown</w:t>
      </w:r>
      <w:r w:rsidR="007F1489" w:rsidRPr="00D36257">
        <w:rPr>
          <w:rFonts w:ascii="Montserrat" w:hAnsi="Montserrat" w:cs="Arial"/>
        </w:rPr>
        <w:t xml:space="preserve"> in 2019</w:t>
      </w:r>
      <w:r w:rsidRPr="00D36257">
        <w:rPr>
          <w:rFonts w:ascii="Montserrat" w:hAnsi="Montserrat" w:cs="Arial"/>
        </w:rPr>
        <w:t xml:space="preserve">, we provided laptops and 4G </w:t>
      </w:r>
      <w:proofErr w:type="spellStart"/>
      <w:r w:rsidRPr="00D36257">
        <w:rPr>
          <w:rFonts w:ascii="Montserrat" w:hAnsi="Montserrat" w:cs="Arial"/>
        </w:rPr>
        <w:t>wifi</w:t>
      </w:r>
      <w:proofErr w:type="spellEnd"/>
      <w:r w:rsidRPr="00D36257">
        <w:rPr>
          <w:rFonts w:ascii="Montserrat" w:hAnsi="Montserrat" w:cs="Arial"/>
        </w:rPr>
        <w:t xml:space="preserve"> to all families who were not </w:t>
      </w:r>
      <w:r w:rsidR="007F1489" w:rsidRPr="00D36257">
        <w:rPr>
          <w:rFonts w:ascii="Montserrat" w:hAnsi="Montserrat" w:cs="Arial"/>
        </w:rPr>
        <w:t xml:space="preserve">online.  </w:t>
      </w:r>
      <w:r w:rsidRPr="00D36257">
        <w:rPr>
          <w:rFonts w:ascii="Montserrat" w:hAnsi="Montserrat" w:cs="Arial"/>
        </w:rPr>
        <w:t>This allowed us to provide online work for all students for every lesson - this led to a high level of engagement from students.  We also made over 700 phone calls a week to keep in touch with students and their families, we paid families whose children received free school meals directly from the school budget rather than waiting for the voucher system and we piloted live lessons.  As a result, we were one of only three secondary schools across the city who were selected to share their good practice by Leeds City Council.</w:t>
      </w:r>
    </w:p>
    <w:p w14:paraId="615051FF" w14:textId="77777777" w:rsidR="000C45F1" w:rsidRPr="00D36257" w:rsidRDefault="000C45F1" w:rsidP="000C45F1">
      <w:pPr>
        <w:spacing w:line="240" w:lineRule="auto"/>
        <w:contextualSpacing/>
        <w:jc w:val="both"/>
        <w:rPr>
          <w:rFonts w:ascii="Montserrat" w:hAnsi="Montserrat" w:cs="Arial"/>
        </w:rPr>
      </w:pPr>
    </w:p>
    <w:p w14:paraId="0B334559" w14:textId="35E96CC8" w:rsidR="000C45F1" w:rsidRDefault="000C45F1" w:rsidP="000C45F1">
      <w:pPr>
        <w:spacing w:line="240" w:lineRule="auto"/>
        <w:contextualSpacing/>
        <w:jc w:val="both"/>
        <w:rPr>
          <w:rFonts w:ascii="Montserrat" w:hAnsi="Montserrat" w:cs="Arial"/>
        </w:rPr>
      </w:pPr>
      <w:r w:rsidRPr="00D36257">
        <w:rPr>
          <w:rFonts w:ascii="Montserrat" w:hAnsi="Montserrat" w:cs="Arial"/>
        </w:rPr>
        <w:t xml:space="preserve">In </w:t>
      </w:r>
      <w:r w:rsidR="007F1489" w:rsidRPr="00D36257">
        <w:rPr>
          <w:rFonts w:ascii="Montserrat" w:hAnsi="Montserrat" w:cs="Arial"/>
        </w:rPr>
        <w:t>addition to the work during the pandemic, we also started the complete</w:t>
      </w:r>
      <w:r w:rsidRPr="00D36257">
        <w:rPr>
          <w:rFonts w:ascii="Montserrat" w:hAnsi="Montserrat" w:cs="Arial"/>
        </w:rPr>
        <w:t xml:space="preserve"> redesign</w:t>
      </w:r>
      <w:r w:rsidR="007F1489" w:rsidRPr="00D36257">
        <w:rPr>
          <w:rFonts w:ascii="Montserrat" w:hAnsi="Montserrat" w:cs="Arial"/>
        </w:rPr>
        <w:t xml:space="preserve"> of</w:t>
      </w:r>
      <w:r w:rsidRPr="00D36257">
        <w:rPr>
          <w:rFonts w:ascii="Montserrat" w:hAnsi="Montserrat" w:cs="Arial"/>
        </w:rPr>
        <w:t xml:space="preserve"> our curriculum.  This is an exciting three-year project and we have successfully completed the first</w:t>
      </w:r>
      <w:r w:rsidR="000156F8">
        <w:rPr>
          <w:rFonts w:ascii="Montserrat" w:hAnsi="Montserrat" w:cs="Arial"/>
        </w:rPr>
        <w:t xml:space="preserve"> two</w:t>
      </w:r>
      <w:r w:rsidRPr="00D36257">
        <w:rPr>
          <w:rFonts w:ascii="Montserrat" w:hAnsi="Montserrat" w:cs="Arial"/>
        </w:rPr>
        <w:t xml:space="preserve"> year</w:t>
      </w:r>
      <w:r w:rsidR="000156F8">
        <w:rPr>
          <w:rFonts w:ascii="Montserrat" w:hAnsi="Montserrat" w:cs="Arial"/>
        </w:rPr>
        <w:t>s</w:t>
      </w:r>
      <w:r w:rsidRPr="00D36257">
        <w:rPr>
          <w:rFonts w:ascii="Montserrat" w:hAnsi="Montserrat" w:cs="Arial"/>
        </w:rPr>
        <w:t>.  W</w:t>
      </w:r>
      <w:r w:rsidR="007F1489" w:rsidRPr="00D36257">
        <w:rPr>
          <w:rFonts w:ascii="Montserrat" w:hAnsi="Montserrat" w:cs="Arial"/>
        </w:rPr>
        <w:t>ith</w:t>
      </w:r>
      <w:r w:rsidRPr="00D36257">
        <w:rPr>
          <w:rFonts w:ascii="Montserrat" w:hAnsi="Montserrat" w:cs="Arial"/>
        </w:rPr>
        <w:t xml:space="preserve"> further exciting innovations planned</w:t>
      </w:r>
      <w:r w:rsidR="007F1489" w:rsidRPr="00D36257">
        <w:rPr>
          <w:rFonts w:ascii="Montserrat" w:hAnsi="Montserrat" w:cs="Arial"/>
        </w:rPr>
        <w:t xml:space="preserve"> and/or delivered</w:t>
      </w:r>
      <w:r w:rsidRPr="00D36257">
        <w:rPr>
          <w:rFonts w:ascii="Montserrat" w:hAnsi="Montserrat" w:cs="Arial"/>
        </w:rPr>
        <w:t xml:space="preserve">, </w:t>
      </w:r>
      <w:r w:rsidR="007F1489" w:rsidRPr="00D36257">
        <w:rPr>
          <w:rFonts w:ascii="Montserrat" w:hAnsi="Montserrat" w:cs="Arial"/>
        </w:rPr>
        <w:t xml:space="preserve">including the </w:t>
      </w:r>
      <w:r w:rsidRPr="00D36257">
        <w:rPr>
          <w:rFonts w:ascii="Montserrat" w:hAnsi="Montserrat" w:cs="Arial"/>
        </w:rPr>
        <w:t>creation of 20 new posts in the school.</w:t>
      </w:r>
    </w:p>
    <w:p w14:paraId="56FF13AA" w14:textId="12A246E3" w:rsidR="000156F8" w:rsidRDefault="000156F8" w:rsidP="000C45F1">
      <w:pPr>
        <w:spacing w:line="240" w:lineRule="auto"/>
        <w:contextualSpacing/>
        <w:jc w:val="both"/>
        <w:rPr>
          <w:rFonts w:ascii="Montserrat" w:hAnsi="Montserrat" w:cs="Arial"/>
        </w:rPr>
      </w:pPr>
    </w:p>
    <w:p w14:paraId="16BA5A13" w14:textId="77777777" w:rsidR="000156F8" w:rsidRPr="000156F8" w:rsidRDefault="000156F8" w:rsidP="000156F8">
      <w:pPr>
        <w:spacing w:after="0" w:line="240" w:lineRule="auto"/>
        <w:rPr>
          <w:rFonts w:ascii="Montserrat" w:hAnsi="Montserrat"/>
        </w:rPr>
      </w:pPr>
      <w:r w:rsidRPr="000156F8">
        <w:rPr>
          <w:rFonts w:ascii="Montserrat" w:hAnsi="Montserrat"/>
        </w:rPr>
        <w:t xml:space="preserve">In 2022 the school was selected to be a national Behaviour Hub school. This is a Department for Education programme led by the Governments’ School Behaviour Advisor Tom Bennett which identifies school who have ‘an exemplary behaviour culture’. We are one of only 20 secondary schools out of 4000 who have achieved this prestigious accolade and we are working with other schools across the north of England to improve their behaviour cultures. </w:t>
      </w:r>
    </w:p>
    <w:p w14:paraId="42106341" w14:textId="77777777" w:rsidR="000156F8" w:rsidRDefault="000156F8" w:rsidP="000C45F1">
      <w:pPr>
        <w:spacing w:line="240" w:lineRule="auto"/>
        <w:contextualSpacing/>
        <w:jc w:val="both"/>
        <w:rPr>
          <w:rFonts w:ascii="Montserrat" w:hAnsi="Montserrat" w:cs="Arial"/>
        </w:rPr>
      </w:pPr>
    </w:p>
    <w:p w14:paraId="1F50653B" w14:textId="77777777" w:rsidR="000156F8" w:rsidRDefault="000156F8" w:rsidP="000C45F1">
      <w:pPr>
        <w:spacing w:line="240" w:lineRule="auto"/>
        <w:contextualSpacing/>
        <w:jc w:val="both"/>
        <w:rPr>
          <w:rFonts w:ascii="Montserrat" w:hAnsi="Montserrat" w:cs="Arial"/>
        </w:rPr>
      </w:pPr>
    </w:p>
    <w:p w14:paraId="749038E0" w14:textId="77777777" w:rsidR="000156F8" w:rsidRDefault="000156F8" w:rsidP="000C45F1">
      <w:pPr>
        <w:spacing w:line="240" w:lineRule="auto"/>
        <w:contextualSpacing/>
        <w:jc w:val="both"/>
        <w:rPr>
          <w:rFonts w:ascii="Montserrat" w:hAnsi="Montserrat" w:cs="Arial"/>
        </w:rPr>
      </w:pPr>
    </w:p>
    <w:p w14:paraId="2BB19E4E" w14:textId="77777777" w:rsidR="000156F8" w:rsidRDefault="000156F8" w:rsidP="000C45F1">
      <w:pPr>
        <w:spacing w:line="240" w:lineRule="auto"/>
        <w:contextualSpacing/>
        <w:jc w:val="both"/>
        <w:rPr>
          <w:rFonts w:ascii="Montserrat" w:hAnsi="Montserrat" w:cs="Arial"/>
        </w:rPr>
      </w:pPr>
    </w:p>
    <w:p w14:paraId="47579A4E" w14:textId="5BE2ED2C" w:rsidR="007F1489" w:rsidRPr="00D36257" w:rsidRDefault="000C45F1" w:rsidP="000C45F1">
      <w:pPr>
        <w:spacing w:line="240" w:lineRule="auto"/>
        <w:contextualSpacing/>
        <w:jc w:val="both"/>
        <w:rPr>
          <w:rFonts w:ascii="Montserrat" w:hAnsi="Montserrat" w:cs="Arial"/>
        </w:rPr>
      </w:pPr>
      <w:r w:rsidRPr="00D36257">
        <w:rPr>
          <w:rFonts w:ascii="Montserrat" w:hAnsi="Montserrat" w:cs="Arial"/>
        </w:rPr>
        <w:t>We are aiming to be a centre of excellence by 2</w:t>
      </w:r>
      <w:r w:rsidR="005D17A7" w:rsidRPr="00D36257">
        <w:rPr>
          <w:rFonts w:ascii="Montserrat" w:hAnsi="Montserrat" w:cs="Arial"/>
        </w:rPr>
        <w:t xml:space="preserve">023 and every indicator we have, </w:t>
      </w:r>
      <w:r w:rsidRPr="00D36257">
        <w:rPr>
          <w:rFonts w:ascii="Montserrat" w:hAnsi="Montserrat" w:cs="Arial"/>
        </w:rPr>
        <w:t xml:space="preserve">we </w:t>
      </w:r>
      <w:r w:rsidR="007F1489" w:rsidRPr="00D36257">
        <w:rPr>
          <w:rFonts w:ascii="Montserrat" w:hAnsi="Montserrat" w:cs="Arial"/>
        </w:rPr>
        <w:t>are on track to</w:t>
      </w:r>
      <w:r w:rsidRPr="00D36257">
        <w:rPr>
          <w:rFonts w:ascii="Montserrat" w:hAnsi="Montserrat" w:cs="Arial"/>
        </w:rPr>
        <w:t xml:space="preserve"> achieve this goal.  Continuing to recruit high calibre staff is a key priority of our strategy.</w:t>
      </w:r>
    </w:p>
    <w:p w14:paraId="2DBC7E82" w14:textId="77777777" w:rsidR="00455199" w:rsidRPr="00D36257" w:rsidRDefault="00455199" w:rsidP="000C45F1">
      <w:pPr>
        <w:spacing w:line="240" w:lineRule="auto"/>
        <w:contextualSpacing/>
        <w:jc w:val="both"/>
        <w:rPr>
          <w:rFonts w:ascii="Montserrat" w:hAnsi="Montserrat" w:cs="Arial"/>
        </w:rPr>
      </w:pPr>
    </w:p>
    <w:p w14:paraId="2FEFF15F" w14:textId="7A8B26AC"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The following passages are taken from the 2019 Ofsted report.</w:t>
      </w:r>
    </w:p>
    <w:p w14:paraId="230B85AE" w14:textId="77777777" w:rsidR="000C45F1" w:rsidRPr="00D36257" w:rsidRDefault="000C45F1" w:rsidP="000C45F1">
      <w:pPr>
        <w:spacing w:line="240" w:lineRule="auto"/>
        <w:contextualSpacing/>
        <w:jc w:val="both"/>
        <w:rPr>
          <w:rFonts w:ascii="Montserrat" w:hAnsi="Montserrat" w:cs="Arial"/>
        </w:rPr>
      </w:pPr>
    </w:p>
    <w:p w14:paraId="0C143895"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“The Principal leads the school with passion and determination.”</w:t>
      </w:r>
    </w:p>
    <w:p w14:paraId="6B1DB2F7" w14:textId="77777777" w:rsidR="00174ED4" w:rsidRPr="00D36257" w:rsidRDefault="00174ED4" w:rsidP="000C45F1">
      <w:pPr>
        <w:spacing w:line="240" w:lineRule="auto"/>
        <w:contextualSpacing/>
        <w:jc w:val="both"/>
        <w:rPr>
          <w:rFonts w:ascii="Montserrat" w:hAnsi="Montserrat" w:cs="Arial"/>
        </w:rPr>
      </w:pPr>
    </w:p>
    <w:p w14:paraId="5E27AC10" w14:textId="768F1B78"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“Behaviour, both in lessons, and about the school, is good. Pupils treat each other and adults with respect.”</w:t>
      </w:r>
    </w:p>
    <w:p w14:paraId="3300BB0E" w14:textId="77777777" w:rsidR="000C45F1" w:rsidRPr="00D36257" w:rsidRDefault="000C45F1" w:rsidP="000C45F1">
      <w:pPr>
        <w:spacing w:line="240" w:lineRule="auto"/>
        <w:contextualSpacing/>
        <w:jc w:val="both"/>
        <w:rPr>
          <w:rFonts w:ascii="Montserrat" w:hAnsi="Montserrat" w:cs="Arial"/>
        </w:rPr>
      </w:pPr>
    </w:p>
    <w:p w14:paraId="3E14C860"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“Strong leadership, at all levels, is at the heart of this school’s success.  An effective team of senior leaders very ably supports the Principal.  The Principal describes the middle leaders as the ‘engine room of the school’ and they are indeed a real strength.”</w:t>
      </w:r>
    </w:p>
    <w:p w14:paraId="3E57DEDF" w14:textId="77777777" w:rsidR="000C45F1" w:rsidRPr="00D36257" w:rsidRDefault="000C45F1" w:rsidP="000C45F1">
      <w:pPr>
        <w:spacing w:line="240" w:lineRule="auto"/>
        <w:contextualSpacing/>
        <w:jc w:val="both"/>
        <w:rPr>
          <w:rFonts w:ascii="Montserrat" w:hAnsi="Montserrat" w:cs="Arial"/>
        </w:rPr>
      </w:pPr>
    </w:p>
    <w:p w14:paraId="4C0DDC3D"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“Staff morale is high. Staff, at all levels, have embraced the changes and are proud to be part of a successful school.”</w:t>
      </w:r>
    </w:p>
    <w:p w14:paraId="4AC6F816" w14:textId="77777777" w:rsidR="000C45F1" w:rsidRPr="00D36257" w:rsidRDefault="000C45F1" w:rsidP="000C45F1">
      <w:pPr>
        <w:spacing w:line="240" w:lineRule="auto"/>
        <w:contextualSpacing/>
        <w:jc w:val="both"/>
        <w:rPr>
          <w:rFonts w:ascii="Montserrat" w:hAnsi="Montserrat" w:cs="Arial"/>
        </w:rPr>
      </w:pPr>
    </w:p>
    <w:p w14:paraId="4E283B5C" w14:textId="3055009B"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The school has a long tradition in the town, being established as Pudsey Grammar School in 190</w:t>
      </w:r>
      <w:r w:rsidR="007F1489" w:rsidRPr="00D36257">
        <w:rPr>
          <w:rFonts w:ascii="Montserrat" w:hAnsi="Montserrat" w:cs="Arial"/>
        </w:rPr>
        <w:t>5</w:t>
      </w:r>
      <w:r w:rsidRPr="00D36257">
        <w:rPr>
          <w:rFonts w:ascii="Montserrat" w:hAnsi="Montserrat" w:cs="Arial"/>
        </w:rPr>
        <w:t xml:space="preserve">. Although the school is taught in a state of the art building, our core values of respect, resilience, integrity, compassion and ambition are highly traditional and are based on the goal of ensuring that every student reaches their true potential. </w:t>
      </w:r>
    </w:p>
    <w:p w14:paraId="787A0A51" w14:textId="77777777" w:rsidR="000C45F1" w:rsidRPr="00D36257" w:rsidRDefault="000C45F1" w:rsidP="000C45F1">
      <w:pPr>
        <w:spacing w:line="240" w:lineRule="auto"/>
        <w:contextualSpacing/>
        <w:jc w:val="both"/>
        <w:rPr>
          <w:rFonts w:ascii="Montserrat" w:hAnsi="Montserrat" w:cs="Arial"/>
        </w:rPr>
      </w:pPr>
    </w:p>
    <w:p w14:paraId="7CEAB3B8" w14:textId="7A3C25F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Our school is not just about the students gaining knowledge and qualifications</w:t>
      </w:r>
      <w:r w:rsidR="00970647" w:rsidRPr="00D36257">
        <w:rPr>
          <w:rFonts w:ascii="Montserrat" w:hAnsi="Montserrat" w:cs="Arial"/>
        </w:rPr>
        <w:t>,</w:t>
      </w:r>
      <w:r w:rsidRPr="00D36257">
        <w:rPr>
          <w:rFonts w:ascii="Montserrat" w:hAnsi="Montserrat" w:cs="Arial"/>
        </w:rPr>
        <w:t xml:space="preserve">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2FD8211" w14:textId="77777777" w:rsidR="000C45F1" w:rsidRPr="00D36257" w:rsidRDefault="000C45F1" w:rsidP="000C45F1">
      <w:pPr>
        <w:spacing w:line="240" w:lineRule="auto"/>
        <w:contextualSpacing/>
        <w:jc w:val="both"/>
        <w:rPr>
          <w:rFonts w:ascii="Montserrat" w:hAnsi="Montserrat" w:cs="Arial"/>
        </w:rPr>
      </w:pPr>
    </w:p>
    <w:p w14:paraId="6273B97D" w14:textId="325D88AC"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Our Sixth Form</w:t>
      </w:r>
      <w:r w:rsidR="00970647" w:rsidRPr="00D36257">
        <w:rPr>
          <w:rFonts w:ascii="Montserrat" w:hAnsi="Montserrat" w:cs="Arial"/>
        </w:rPr>
        <w:t>,</w:t>
      </w:r>
      <w:r w:rsidRPr="00D36257">
        <w:rPr>
          <w:rFonts w:ascii="Montserrat" w:hAnsi="Montserrat" w:cs="Arial"/>
        </w:rPr>
        <w:t xml:space="preserve"> which is rated as good by Ofsted, has grown in recent years and we now have over 2</w:t>
      </w:r>
      <w:r w:rsidR="00970647" w:rsidRPr="00D36257">
        <w:rPr>
          <w:rFonts w:ascii="Montserrat" w:hAnsi="Montserrat" w:cs="Arial"/>
        </w:rPr>
        <w:t>5</w:t>
      </w:r>
      <w:r w:rsidRPr="00D36257">
        <w:rPr>
          <w:rFonts w:ascii="Montserrat" w:hAnsi="Montserrat" w:cs="Arial"/>
        </w:rPr>
        <w:t xml:space="preserve">0 Post-16 students studying at Pudsey Grammar.  We have a strong tradition of ensuring students access the best universities including Oxford and Cambridge. </w:t>
      </w:r>
    </w:p>
    <w:p w14:paraId="0C9FDF28" w14:textId="77777777" w:rsidR="000C45F1" w:rsidRPr="00D36257" w:rsidRDefault="000C45F1" w:rsidP="000C45F1">
      <w:pPr>
        <w:spacing w:line="240" w:lineRule="auto"/>
        <w:contextualSpacing/>
        <w:jc w:val="both"/>
        <w:rPr>
          <w:rFonts w:ascii="Montserrat" w:hAnsi="Montserrat" w:cs="Arial"/>
        </w:rPr>
      </w:pPr>
    </w:p>
    <w:p w14:paraId="6C40C6D6"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C19009F" w14:textId="77777777" w:rsidR="000C45F1" w:rsidRPr="00D36257" w:rsidRDefault="000C45F1" w:rsidP="000C45F1">
      <w:pPr>
        <w:spacing w:line="240" w:lineRule="auto"/>
        <w:contextualSpacing/>
        <w:jc w:val="both"/>
        <w:rPr>
          <w:rFonts w:ascii="Montserrat" w:hAnsi="Montserrat" w:cs="Arial"/>
        </w:rPr>
      </w:pPr>
    </w:p>
    <w:p w14:paraId="5A72E4E5" w14:textId="59C8BDCD"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lastRenderedPageBreak/>
        <w:t xml:space="preserve">We offer fantastic support and professional development to staff which ensures that </w:t>
      </w:r>
      <w:r w:rsidR="00970647" w:rsidRPr="00D36257">
        <w:rPr>
          <w:rFonts w:ascii="Montserrat" w:hAnsi="Montserrat" w:cs="Arial"/>
        </w:rPr>
        <w:t>everyone is</w:t>
      </w:r>
      <w:r w:rsidRPr="00D36257">
        <w:rPr>
          <w:rFonts w:ascii="Montserrat" w:hAnsi="Montserrat" w:cs="Arial"/>
        </w:rPr>
        <w:t xml:space="preserve"> equipped with all the necessary skills to </w:t>
      </w:r>
      <w:r w:rsidR="00970647" w:rsidRPr="00D36257">
        <w:rPr>
          <w:rFonts w:ascii="Montserrat" w:hAnsi="Montserrat" w:cs="Arial"/>
        </w:rPr>
        <w:t>be an excellent practitioner and deliver a first class education to all students</w:t>
      </w:r>
      <w:r w:rsidRPr="00D36257">
        <w:rPr>
          <w:rFonts w:ascii="Montserrat" w:hAnsi="Montserrat" w:cs="Arial"/>
        </w:rPr>
        <w:t xml:space="preserve">. </w:t>
      </w:r>
    </w:p>
    <w:p w14:paraId="04C41D28" w14:textId="77777777" w:rsidR="000C45F1" w:rsidRPr="00D36257" w:rsidRDefault="000C45F1" w:rsidP="000C45F1">
      <w:pPr>
        <w:spacing w:line="240" w:lineRule="auto"/>
        <w:contextualSpacing/>
        <w:jc w:val="both"/>
        <w:rPr>
          <w:rFonts w:ascii="Montserrat" w:hAnsi="Montserrat" w:cs="Arial"/>
        </w:rPr>
      </w:pPr>
    </w:p>
    <w:p w14:paraId="729F3396" w14:textId="025C45E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 xml:space="preserve">The school is a foundation Trust school and our partners include global companies such as M&amp;S, HSBC bank alongside leading local business and training provider, </w:t>
      </w:r>
      <w:proofErr w:type="spellStart"/>
      <w:r w:rsidRPr="00D36257">
        <w:rPr>
          <w:rFonts w:ascii="Montserrat" w:hAnsi="Montserrat" w:cs="Arial"/>
        </w:rPr>
        <w:t>Appris</w:t>
      </w:r>
      <w:proofErr w:type="spellEnd"/>
      <w:r w:rsidRPr="00D36257">
        <w:rPr>
          <w:rFonts w:ascii="Montserrat" w:hAnsi="Montserrat" w:cs="Arial"/>
        </w:rPr>
        <w:t xml:space="preserve">. These high quality links allow our school to offer excellent careers opportunities to students across the ability range. As a </w:t>
      </w:r>
      <w:r w:rsidR="00940957" w:rsidRPr="00D36257">
        <w:rPr>
          <w:rFonts w:ascii="Montserrat" w:hAnsi="Montserrat" w:cs="Arial"/>
        </w:rPr>
        <w:t>result,</w:t>
      </w:r>
      <w:r w:rsidRPr="00D36257">
        <w:rPr>
          <w:rFonts w:ascii="Montserrat" w:hAnsi="Montserrat" w:cs="Arial"/>
        </w:rPr>
        <w:t xml:space="preserve"> the school has 0% NEETs at Year 11.</w:t>
      </w:r>
    </w:p>
    <w:p w14:paraId="608AFA33" w14:textId="77777777" w:rsidR="000C45F1" w:rsidRPr="00D36257" w:rsidRDefault="000C45F1" w:rsidP="000C45F1">
      <w:pPr>
        <w:spacing w:line="240" w:lineRule="auto"/>
        <w:contextualSpacing/>
        <w:jc w:val="both"/>
        <w:rPr>
          <w:rFonts w:ascii="Montserrat" w:hAnsi="Montserrat" w:cs="Arial"/>
        </w:rPr>
      </w:pPr>
    </w:p>
    <w:p w14:paraId="4EAD6858" w14:textId="77777777" w:rsidR="000C45F1" w:rsidRPr="00D36257" w:rsidRDefault="000C45F1" w:rsidP="000C45F1">
      <w:pPr>
        <w:spacing w:line="240" w:lineRule="auto"/>
        <w:contextualSpacing/>
        <w:jc w:val="both"/>
        <w:rPr>
          <w:rFonts w:ascii="Montserrat" w:hAnsi="Montserrat" w:cs="Arial"/>
        </w:rPr>
      </w:pPr>
      <w:r w:rsidRPr="00D36257">
        <w:rPr>
          <w:rFonts w:ascii="Montserrat" w:hAnsi="Montserrat" w:cs="Arial"/>
        </w:rPr>
        <w:t>We are currently part of the Red Kite Teaching Alliance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6D88CE6F" w14:textId="77777777" w:rsidR="000C45F1" w:rsidRPr="00D36257" w:rsidRDefault="000C45F1" w:rsidP="000C45F1">
      <w:pPr>
        <w:spacing w:line="240" w:lineRule="auto"/>
        <w:contextualSpacing/>
        <w:jc w:val="both"/>
        <w:rPr>
          <w:rFonts w:ascii="Montserrat" w:hAnsi="Montserrat" w:cs="Arial"/>
        </w:rPr>
      </w:pPr>
    </w:p>
    <w:p w14:paraId="455D2282" w14:textId="2FB13DF4" w:rsidR="00F8598F" w:rsidRPr="00D36257" w:rsidRDefault="000C45F1" w:rsidP="00974C34">
      <w:pPr>
        <w:spacing w:line="240" w:lineRule="auto"/>
        <w:contextualSpacing/>
        <w:jc w:val="both"/>
        <w:rPr>
          <w:rFonts w:ascii="Montserrat" w:hAnsi="Montserrat" w:cs="Arial"/>
        </w:rPr>
      </w:pPr>
      <w:r w:rsidRPr="00D36257">
        <w:rPr>
          <w:rFonts w:ascii="Montserrat" w:hAnsi="Montserrat" w:cs="Arial"/>
        </w:rPr>
        <w:t>This clearly is an exciting time to join our school.</w:t>
      </w:r>
    </w:p>
    <w:p w14:paraId="2101BFB4" w14:textId="77777777" w:rsidR="00F8598F" w:rsidRPr="00D36257" w:rsidRDefault="00F8598F" w:rsidP="00974C34">
      <w:pPr>
        <w:spacing w:line="240" w:lineRule="auto"/>
        <w:contextualSpacing/>
        <w:jc w:val="both"/>
        <w:rPr>
          <w:rFonts w:ascii="Montserrat" w:hAnsi="Montserrat" w:cs="Arial"/>
        </w:rPr>
      </w:pPr>
    </w:p>
    <w:p w14:paraId="443CA020" w14:textId="434C267E" w:rsidR="002E5C5B" w:rsidRPr="00D36257" w:rsidRDefault="00F8598F" w:rsidP="00974C34">
      <w:pPr>
        <w:spacing w:line="240" w:lineRule="auto"/>
        <w:contextualSpacing/>
        <w:jc w:val="both"/>
        <w:rPr>
          <w:rFonts w:ascii="Montserrat" w:hAnsi="Montserrat" w:cs="Arial"/>
        </w:rPr>
      </w:pPr>
      <w:r w:rsidRPr="00D36257">
        <w:rPr>
          <w:rFonts w:ascii="Montserrat" w:hAnsi="Montserrat" w:cs="Arial"/>
        </w:rPr>
        <w:t xml:space="preserve">If you have a desire to </w:t>
      </w:r>
      <w:r w:rsidR="00FA7D82" w:rsidRPr="00D36257">
        <w:rPr>
          <w:rFonts w:ascii="Montserrat" w:hAnsi="Montserrat" w:cs="Arial"/>
        </w:rPr>
        <w:t>work in</w:t>
      </w:r>
      <w:r w:rsidRPr="00D36257">
        <w:rPr>
          <w:rFonts w:ascii="Montserrat" w:hAnsi="Montserrat" w:cs="Arial"/>
        </w:rPr>
        <w:t xml:space="preserve"> one of the most exciting </w:t>
      </w:r>
      <w:r w:rsidR="00FA7D82" w:rsidRPr="00D36257">
        <w:rPr>
          <w:rFonts w:ascii="Montserrat" w:hAnsi="Montserrat" w:cs="Arial"/>
        </w:rPr>
        <w:t>and rewarding schools</w:t>
      </w:r>
      <w:r w:rsidRPr="00D36257">
        <w:rPr>
          <w:rFonts w:ascii="Montserrat" w:hAnsi="Montserrat" w:cs="Arial"/>
        </w:rPr>
        <w:t>, which will also provide you with excellent development opportunities, please complete the application form. Any further detail</w:t>
      </w:r>
      <w:r w:rsidR="00414677" w:rsidRPr="00D36257">
        <w:rPr>
          <w:rFonts w:ascii="Montserrat" w:hAnsi="Montserrat" w:cs="Arial"/>
        </w:rPr>
        <w:t xml:space="preserve">s can be obtained by emailing </w:t>
      </w:r>
      <w:hyperlink r:id="rId9" w:history="1">
        <w:r w:rsidR="0095451B" w:rsidRPr="00D36257">
          <w:rPr>
            <w:rStyle w:val="Hyperlink"/>
            <w:rFonts w:ascii="Montserrat" w:hAnsi="Montserrat" w:cs="Arial"/>
          </w:rPr>
          <w:t>recruitment@pudseygrammar.co.uk</w:t>
        </w:r>
      </w:hyperlink>
      <w:r w:rsidR="0095451B" w:rsidRPr="00D36257">
        <w:rPr>
          <w:rFonts w:ascii="Montserrat" w:hAnsi="Montserrat" w:cs="Arial"/>
        </w:rPr>
        <w:t xml:space="preserve"> </w:t>
      </w:r>
      <w:r w:rsidR="002E5C5B" w:rsidRPr="00D36257">
        <w:rPr>
          <w:rFonts w:ascii="Montserrat" w:hAnsi="Montserrat" w:cs="Arial"/>
        </w:rPr>
        <w:t xml:space="preserve">or </w:t>
      </w:r>
      <w:r w:rsidR="00414677" w:rsidRPr="00D36257">
        <w:rPr>
          <w:rFonts w:ascii="Montserrat" w:hAnsi="Montserrat" w:cs="Arial"/>
        </w:rPr>
        <w:t xml:space="preserve">visit </w:t>
      </w:r>
      <w:r w:rsidR="002E5C5B" w:rsidRPr="00D36257">
        <w:rPr>
          <w:rFonts w:ascii="Montserrat" w:hAnsi="Montserrat" w:cs="Arial"/>
        </w:rPr>
        <w:t xml:space="preserve">our website </w:t>
      </w:r>
      <w:hyperlink r:id="rId10" w:history="1">
        <w:r w:rsidR="002E5C5B" w:rsidRPr="00D36257">
          <w:rPr>
            <w:rStyle w:val="Hyperlink"/>
            <w:rFonts w:ascii="Montserrat" w:hAnsi="Montserrat" w:cs="Arial"/>
          </w:rPr>
          <w:t>www.pudseygrammar.co.uk</w:t>
        </w:r>
      </w:hyperlink>
    </w:p>
    <w:p w14:paraId="3F2B7BF2" w14:textId="3FD33AF1" w:rsidR="00F8598F" w:rsidRPr="00D36257" w:rsidRDefault="00F8598F" w:rsidP="00974C34">
      <w:pPr>
        <w:spacing w:after="0" w:line="240" w:lineRule="auto"/>
        <w:contextualSpacing/>
        <w:jc w:val="both"/>
        <w:rPr>
          <w:rFonts w:ascii="Montserrat" w:hAnsi="Montserrat" w:cs="Arial"/>
        </w:rPr>
      </w:pPr>
    </w:p>
    <w:p w14:paraId="023ED67F" w14:textId="77777777" w:rsidR="00F8598F" w:rsidRPr="00D36257" w:rsidRDefault="00F8598F" w:rsidP="00974C34">
      <w:pPr>
        <w:spacing w:after="0" w:line="240" w:lineRule="auto"/>
        <w:contextualSpacing/>
        <w:jc w:val="both"/>
        <w:rPr>
          <w:rFonts w:ascii="Montserrat" w:hAnsi="Montserrat" w:cs="Arial"/>
          <w:b/>
        </w:rPr>
      </w:pPr>
      <w:r w:rsidRPr="00D36257">
        <w:rPr>
          <w:rFonts w:ascii="Montserrat" w:hAnsi="Montserrat" w:cs="Arial"/>
          <w:b/>
        </w:rPr>
        <w:t xml:space="preserve">Mark </w:t>
      </w:r>
      <w:proofErr w:type="spellStart"/>
      <w:r w:rsidRPr="00D36257">
        <w:rPr>
          <w:rFonts w:ascii="Montserrat" w:hAnsi="Montserrat" w:cs="Arial"/>
          <w:b/>
        </w:rPr>
        <w:t>McKelvie</w:t>
      </w:r>
      <w:proofErr w:type="spellEnd"/>
    </w:p>
    <w:p w14:paraId="3FB788F9" w14:textId="11284DB3" w:rsidR="00F8598F" w:rsidRPr="00D36257" w:rsidRDefault="00651330" w:rsidP="00974C34">
      <w:pPr>
        <w:spacing w:after="0" w:line="240" w:lineRule="auto"/>
        <w:contextualSpacing/>
        <w:jc w:val="both"/>
        <w:rPr>
          <w:rFonts w:ascii="Montserrat" w:hAnsi="Montserrat" w:cs="Arial"/>
          <w:b/>
        </w:rPr>
      </w:pPr>
      <w:r w:rsidRPr="00D36257">
        <w:rPr>
          <w:rFonts w:ascii="Montserrat" w:hAnsi="Montserrat" w:cs="Arial"/>
          <w:b/>
        </w:rPr>
        <w:t>Headteacher</w:t>
      </w:r>
    </w:p>
    <w:p w14:paraId="2BBAF59B" w14:textId="5514004B" w:rsidR="00216A0B" w:rsidRPr="00D36257" w:rsidRDefault="00F8598F" w:rsidP="00414677">
      <w:pPr>
        <w:spacing w:after="0" w:line="240" w:lineRule="auto"/>
        <w:contextualSpacing/>
        <w:jc w:val="both"/>
        <w:rPr>
          <w:rFonts w:ascii="Montserrat" w:hAnsi="Montserrat" w:cs="Arial"/>
          <w:b/>
        </w:rPr>
      </w:pPr>
      <w:r w:rsidRPr="00D36257">
        <w:rPr>
          <w:rFonts w:ascii="Montserrat" w:hAnsi="Montserrat" w:cs="Arial"/>
          <w:b/>
        </w:rPr>
        <w:t xml:space="preserve">Pudsey </w:t>
      </w:r>
      <w:r w:rsidR="00651330" w:rsidRPr="00D36257">
        <w:rPr>
          <w:rFonts w:ascii="Montserrat" w:hAnsi="Montserrat" w:cs="Arial"/>
          <w:b/>
        </w:rPr>
        <w:t>Grammar</w:t>
      </w:r>
      <w:r w:rsidRPr="00D36257">
        <w:rPr>
          <w:rFonts w:ascii="Montserrat" w:hAnsi="Montserrat" w:cs="Arial"/>
          <w:b/>
        </w:rPr>
        <w:t xml:space="preserve"> School</w:t>
      </w:r>
    </w:p>
    <w:p w14:paraId="49CF14E8" w14:textId="2861D310" w:rsidR="00FD1414" w:rsidRPr="00D36257" w:rsidRDefault="00FD1414" w:rsidP="00974C34">
      <w:pPr>
        <w:spacing w:line="240" w:lineRule="auto"/>
        <w:ind w:right="672"/>
        <w:contextualSpacing/>
        <w:jc w:val="both"/>
        <w:rPr>
          <w:rFonts w:ascii="Montserrat" w:hAnsi="Montserrat" w:cs="Arial"/>
          <w:b/>
          <w:u w:val="single"/>
        </w:rPr>
      </w:pPr>
    </w:p>
    <w:p w14:paraId="3E6D15E6" w14:textId="77777777" w:rsidR="00536AF3" w:rsidRPr="000156F8" w:rsidRDefault="00536AF3" w:rsidP="00974C34">
      <w:pPr>
        <w:spacing w:line="240" w:lineRule="auto"/>
        <w:contextualSpacing/>
        <w:jc w:val="both"/>
        <w:rPr>
          <w:rFonts w:ascii="Montserrat" w:hAnsi="Montserrat" w:cs="Arial"/>
          <w:b/>
        </w:rPr>
      </w:pPr>
      <w:r w:rsidRPr="000156F8">
        <w:rPr>
          <w:rFonts w:ascii="Montserrat" w:hAnsi="Montserrat" w:cs="Arial"/>
          <w:b/>
        </w:rPr>
        <w:t xml:space="preserve">Details of advert </w:t>
      </w:r>
    </w:p>
    <w:p w14:paraId="62F2C771" w14:textId="78A62C9E" w:rsidR="00324983" w:rsidRPr="000156F8" w:rsidRDefault="00F43EA1" w:rsidP="00324983">
      <w:pPr>
        <w:spacing w:line="240" w:lineRule="auto"/>
        <w:contextualSpacing/>
        <w:jc w:val="both"/>
        <w:rPr>
          <w:rFonts w:ascii="Montserrat" w:hAnsi="Montserrat" w:cs="Arial"/>
        </w:rPr>
      </w:pPr>
      <w:r w:rsidRPr="000156F8">
        <w:rPr>
          <w:rFonts w:ascii="Montserrat" w:hAnsi="Montserrat" w:cs="Arial"/>
        </w:rPr>
        <w:t xml:space="preserve">An opportunity has arisen for an </w:t>
      </w:r>
      <w:r w:rsidR="00324983" w:rsidRPr="000156F8">
        <w:rPr>
          <w:rFonts w:ascii="Montserrat" w:hAnsi="Montserrat" w:cs="Arial"/>
        </w:rPr>
        <w:t>exceptional candidate to join our highly v</w:t>
      </w:r>
      <w:r w:rsidR="004B472F" w:rsidRPr="000156F8">
        <w:rPr>
          <w:rFonts w:ascii="Montserrat" w:hAnsi="Montserrat" w:cs="Arial"/>
        </w:rPr>
        <w:t>alued team</w:t>
      </w:r>
      <w:r w:rsidR="000066FE" w:rsidRPr="000156F8">
        <w:rPr>
          <w:rFonts w:ascii="Montserrat" w:hAnsi="Montserrat" w:cs="Arial"/>
        </w:rPr>
        <w:t xml:space="preserve"> at Pudsey Grammar School</w:t>
      </w:r>
      <w:r w:rsidR="004B472F" w:rsidRPr="000156F8">
        <w:rPr>
          <w:rFonts w:ascii="Montserrat" w:hAnsi="Montserrat" w:cs="Arial"/>
        </w:rPr>
        <w:t>.</w:t>
      </w:r>
      <w:r w:rsidR="00324983" w:rsidRPr="000156F8">
        <w:rPr>
          <w:rFonts w:ascii="Montserrat" w:hAnsi="Montserrat" w:cs="Arial"/>
        </w:rPr>
        <w:t xml:space="preserve">  </w:t>
      </w:r>
      <w:r w:rsidR="00280BD3" w:rsidRPr="000156F8">
        <w:rPr>
          <w:rFonts w:ascii="Montserrat" w:hAnsi="Montserrat" w:cs="Arial"/>
        </w:rPr>
        <w:t xml:space="preserve">The </w:t>
      </w:r>
      <w:r w:rsidR="00BA1828" w:rsidRPr="000156F8">
        <w:rPr>
          <w:rFonts w:ascii="Montserrat" w:hAnsi="Montserrat" w:cs="Arial"/>
        </w:rPr>
        <w:t>IT Network</w:t>
      </w:r>
      <w:r w:rsidR="00E330AF" w:rsidRPr="000156F8">
        <w:rPr>
          <w:rFonts w:ascii="Montserrat" w:hAnsi="Montserrat" w:cs="Arial"/>
        </w:rPr>
        <w:t xml:space="preserve"> Manager</w:t>
      </w:r>
      <w:r w:rsidR="00280BD3" w:rsidRPr="000156F8">
        <w:rPr>
          <w:rFonts w:ascii="Montserrat" w:hAnsi="Montserrat" w:cs="Arial"/>
        </w:rPr>
        <w:t xml:space="preserve"> plays a key </w:t>
      </w:r>
      <w:r w:rsidR="00DC7F88" w:rsidRPr="000156F8">
        <w:rPr>
          <w:rFonts w:ascii="Montserrat" w:hAnsi="Montserrat" w:cs="Arial"/>
        </w:rPr>
        <w:t>role in</w:t>
      </w:r>
      <w:r w:rsidR="00280BD3" w:rsidRPr="000156F8">
        <w:rPr>
          <w:rFonts w:ascii="Montserrat" w:hAnsi="Montserrat" w:cs="Arial"/>
        </w:rPr>
        <w:t xml:space="preserve"> </w:t>
      </w:r>
      <w:r w:rsidR="000066FE" w:rsidRPr="000156F8">
        <w:rPr>
          <w:rFonts w:ascii="Montserrat" w:hAnsi="Montserrat" w:cs="Arial"/>
        </w:rPr>
        <w:t xml:space="preserve">developing and </w:t>
      </w:r>
      <w:r w:rsidR="00DC7F88" w:rsidRPr="000156F8">
        <w:rPr>
          <w:rFonts w:ascii="Montserrat" w:hAnsi="Montserrat" w:cs="Arial"/>
        </w:rPr>
        <w:t xml:space="preserve">driving </w:t>
      </w:r>
      <w:r w:rsidR="00280BD3" w:rsidRPr="000156F8">
        <w:rPr>
          <w:rFonts w:ascii="Montserrat" w:hAnsi="Montserrat" w:cs="Arial"/>
        </w:rPr>
        <w:t xml:space="preserve">the school’s </w:t>
      </w:r>
      <w:r w:rsidR="000066FE" w:rsidRPr="000156F8">
        <w:rPr>
          <w:rFonts w:ascii="Montserrat" w:hAnsi="Montserrat" w:cs="Arial"/>
        </w:rPr>
        <w:t>IT</w:t>
      </w:r>
      <w:r w:rsidR="00E330AF" w:rsidRPr="000156F8">
        <w:rPr>
          <w:rFonts w:ascii="Montserrat" w:hAnsi="Montserrat" w:cs="Arial"/>
        </w:rPr>
        <w:t xml:space="preserve"> strategy</w:t>
      </w:r>
      <w:r w:rsidR="000066FE" w:rsidRPr="000156F8">
        <w:rPr>
          <w:rFonts w:ascii="Montserrat" w:hAnsi="Montserrat" w:cs="Arial"/>
        </w:rPr>
        <w:t xml:space="preserve"> into its next phase</w:t>
      </w:r>
      <w:r w:rsidR="00DC7F88" w:rsidRPr="000156F8">
        <w:rPr>
          <w:rFonts w:ascii="Montserrat" w:hAnsi="Montserrat" w:cs="Arial"/>
        </w:rPr>
        <w:t xml:space="preserve">.  </w:t>
      </w:r>
    </w:p>
    <w:p w14:paraId="08781715" w14:textId="021A29C5" w:rsidR="00E330AF" w:rsidRPr="000156F8" w:rsidRDefault="00E330AF" w:rsidP="00324983">
      <w:pPr>
        <w:spacing w:line="240" w:lineRule="auto"/>
        <w:contextualSpacing/>
        <w:jc w:val="both"/>
        <w:rPr>
          <w:rFonts w:ascii="Montserrat" w:hAnsi="Montserrat" w:cs="Arial"/>
        </w:rPr>
      </w:pPr>
    </w:p>
    <w:p w14:paraId="40C11354" w14:textId="5B69036A" w:rsidR="00E330AF" w:rsidRPr="000156F8" w:rsidRDefault="00F43EA1" w:rsidP="00324983">
      <w:pPr>
        <w:spacing w:line="240" w:lineRule="auto"/>
        <w:contextualSpacing/>
        <w:jc w:val="both"/>
        <w:rPr>
          <w:rFonts w:ascii="Montserrat" w:hAnsi="Montserrat" w:cs="Arial"/>
        </w:rPr>
      </w:pPr>
      <w:r w:rsidRPr="000156F8">
        <w:rPr>
          <w:rFonts w:ascii="Montserrat" w:hAnsi="Montserrat" w:cs="Arial"/>
          <w:color w:val="202124"/>
          <w:shd w:val="clear" w:color="auto" w:fill="FFFFFF"/>
        </w:rPr>
        <w:t xml:space="preserve">The role </w:t>
      </w:r>
      <w:r w:rsidR="00BB30CA" w:rsidRPr="000156F8">
        <w:rPr>
          <w:rFonts w:ascii="Montserrat" w:hAnsi="Montserrat" w:cs="Arial"/>
          <w:color w:val="202124"/>
          <w:shd w:val="clear" w:color="auto" w:fill="FFFFFF"/>
        </w:rPr>
        <w:t xml:space="preserve">sits as a middle leadership role, </w:t>
      </w:r>
      <w:r w:rsidR="000066FE" w:rsidRPr="000156F8">
        <w:rPr>
          <w:rFonts w:ascii="Montserrat" w:hAnsi="Montserrat" w:cs="Arial"/>
          <w:color w:val="202124"/>
          <w:shd w:val="clear" w:color="auto" w:fill="FFFFFF"/>
        </w:rPr>
        <w:t xml:space="preserve">actively </w:t>
      </w:r>
      <w:r w:rsidR="00BB30CA" w:rsidRPr="000156F8">
        <w:rPr>
          <w:rFonts w:ascii="Montserrat" w:hAnsi="Montserrat" w:cs="Arial"/>
          <w:color w:val="202124"/>
          <w:shd w:val="clear" w:color="auto" w:fill="FFFFFF"/>
        </w:rPr>
        <w:t xml:space="preserve">contributing to the Business Support Team and </w:t>
      </w:r>
      <w:r w:rsidRPr="000156F8">
        <w:rPr>
          <w:rFonts w:ascii="Montserrat" w:hAnsi="Montserrat" w:cs="Arial"/>
          <w:color w:val="202124"/>
          <w:shd w:val="clear" w:color="auto" w:fill="FFFFFF"/>
        </w:rPr>
        <w:t xml:space="preserve">would suit </w:t>
      </w:r>
      <w:r w:rsidR="000066FE" w:rsidRPr="000156F8">
        <w:rPr>
          <w:rFonts w:ascii="Montserrat" w:hAnsi="Montserrat" w:cs="Arial"/>
          <w:color w:val="202124"/>
          <w:shd w:val="clear" w:color="auto" w:fill="FFFFFF"/>
        </w:rPr>
        <w:t>a highly qualified IT expert</w:t>
      </w:r>
      <w:r w:rsidR="00BB30CA" w:rsidRPr="000156F8">
        <w:rPr>
          <w:rFonts w:ascii="Montserrat" w:hAnsi="Montserrat" w:cs="Arial"/>
          <w:color w:val="202124"/>
          <w:shd w:val="clear" w:color="auto" w:fill="FFFFFF"/>
        </w:rPr>
        <w:t xml:space="preserve">.  </w:t>
      </w:r>
      <w:r w:rsidR="000066FE" w:rsidRPr="000156F8">
        <w:rPr>
          <w:rFonts w:ascii="Montserrat" w:hAnsi="Montserrat" w:cs="Arial"/>
          <w:color w:val="202124"/>
          <w:shd w:val="clear" w:color="auto" w:fill="FFFFFF"/>
        </w:rPr>
        <w:t xml:space="preserve">We are seeking </w:t>
      </w:r>
      <w:r w:rsidR="00BA3659" w:rsidRPr="000156F8">
        <w:rPr>
          <w:rFonts w:ascii="Montserrat" w:hAnsi="Montserrat" w:cs="Arial"/>
          <w:color w:val="202124"/>
          <w:shd w:val="clear" w:color="auto" w:fill="FFFFFF"/>
        </w:rPr>
        <w:t xml:space="preserve">a motivated and driven individual to develop and implement our short, medium and long-term </w:t>
      </w:r>
      <w:r w:rsidR="00E36248" w:rsidRPr="000156F8">
        <w:rPr>
          <w:rFonts w:ascii="Montserrat" w:hAnsi="Montserrat" w:cs="Arial"/>
          <w:color w:val="202124"/>
          <w:shd w:val="clear" w:color="auto" w:fill="FFFFFF"/>
        </w:rPr>
        <w:t xml:space="preserve"> IT p</w:t>
      </w:r>
      <w:r w:rsidR="00BA3659" w:rsidRPr="000156F8">
        <w:rPr>
          <w:rFonts w:ascii="Montserrat" w:hAnsi="Montserrat" w:cs="Arial"/>
          <w:color w:val="202124"/>
          <w:shd w:val="clear" w:color="auto" w:fill="FFFFFF"/>
        </w:rPr>
        <w:t>lan</w:t>
      </w:r>
      <w:r w:rsidR="00E36248" w:rsidRPr="000156F8">
        <w:rPr>
          <w:rFonts w:ascii="Montserrat" w:hAnsi="Montserrat" w:cs="Arial"/>
          <w:color w:val="202124"/>
          <w:shd w:val="clear" w:color="auto" w:fill="FFFFFF"/>
        </w:rPr>
        <w:t>s</w:t>
      </w:r>
      <w:r w:rsidR="00BA3659" w:rsidRPr="000156F8">
        <w:rPr>
          <w:rFonts w:ascii="Montserrat" w:hAnsi="Montserrat" w:cs="Arial"/>
          <w:color w:val="202124"/>
          <w:shd w:val="clear" w:color="auto" w:fill="FFFFFF"/>
        </w:rPr>
        <w:t xml:space="preserve">, oversee and maintain efficient IT resources across school and lead our IT Team to deliver an excellent support service to staff and students.  </w:t>
      </w:r>
      <w:r w:rsidR="000066FE" w:rsidRPr="000156F8">
        <w:rPr>
          <w:rFonts w:ascii="Montserrat" w:hAnsi="Montserrat" w:cs="Arial"/>
          <w:color w:val="202124"/>
          <w:shd w:val="clear" w:color="auto" w:fill="FFFFFF"/>
        </w:rPr>
        <w:t>An understanding of the IT context within a secondary school environment would be an</w:t>
      </w:r>
      <w:r w:rsidR="00BB30CA" w:rsidRPr="000156F8">
        <w:rPr>
          <w:rFonts w:ascii="Montserrat" w:hAnsi="Montserrat" w:cs="Arial"/>
          <w:color w:val="202124"/>
          <w:shd w:val="clear" w:color="auto" w:fill="FFFFFF"/>
        </w:rPr>
        <w:t xml:space="preserve"> advantage.</w:t>
      </w:r>
      <w:r w:rsidR="00E330AF" w:rsidRPr="000156F8">
        <w:rPr>
          <w:rFonts w:ascii="Montserrat" w:hAnsi="Montserrat" w:cs="Arial"/>
          <w:color w:val="202124"/>
          <w:shd w:val="clear" w:color="auto" w:fill="FFFFFF"/>
        </w:rPr>
        <w:t xml:space="preserve"> </w:t>
      </w:r>
    </w:p>
    <w:p w14:paraId="16DA208E" w14:textId="77777777" w:rsidR="00324983" w:rsidRPr="000156F8" w:rsidRDefault="00324983" w:rsidP="00324983">
      <w:pPr>
        <w:spacing w:line="240" w:lineRule="auto"/>
        <w:contextualSpacing/>
        <w:jc w:val="both"/>
        <w:rPr>
          <w:rFonts w:ascii="Montserrat" w:hAnsi="Montserrat" w:cs="Arial"/>
        </w:rPr>
      </w:pPr>
    </w:p>
    <w:p w14:paraId="5B365C10" w14:textId="1030216E" w:rsidR="00280BD3" w:rsidRDefault="00280BD3" w:rsidP="00324983">
      <w:pPr>
        <w:spacing w:line="240" w:lineRule="auto"/>
        <w:contextualSpacing/>
        <w:jc w:val="both"/>
        <w:rPr>
          <w:rFonts w:ascii="Montserrat" w:hAnsi="Montserrat" w:cs="Arial"/>
          <w:color w:val="000000"/>
        </w:rPr>
      </w:pPr>
      <w:r w:rsidRPr="000156F8">
        <w:rPr>
          <w:rFonts w:ascii="Montserrat" w:hAnsi="Montserrat" w:cs="Arial"/>
          <w:color w:val="000000"/>
        </w:rPr>
        <w:t xml:space="preserve">You will need to possess excellent inter-personal skills, be </w:t>
      </w:r>
      <w:r w:rsidR="00BB30CA" w:rsidRPr="000156F8">
        <w:rPr>
          <w:rFonts w:ascii="Montserrat" w:hAnsi="Montserrat" w:cs="Arial"/>
          <w:color w:val="000000"/>
        </w:rPr>
        <w:t>forward thinking and ha</w:t>
      </w:r>
      <w:r w:rsidRPr="000156F8">
        <w:rPr>
          <w:rFonts w:ascii="Montserrat" w:hAnsi="Montserrat" w:cs="Arial"/>
          <w:color w:val="000000"/>
        </w:rPr>
        <w:t>ve an adaptable and flexible approach to the needs of the students and school.  It is essential that the successful candidate is able to work as part of a team</w:t>
      </w:r>
      <w:r w:rsidR="00340E26" w:rsidRPr="000156F8">
        <w:rPr>
          <w:rFonts w:ascii="Montserrat" w:hAnsi="Montserrat" w:cs="Arial"/>
          <w:color w:val="000000"/>
        </w:rPr>
        <w:t>,</w:t>
      </w:r>
      <w:r w:rsidRPr="000156F8">
        <w:rPr>
          <w:rFonts w:ascii="Montserrat" w:hAnsi="Montserrat" w:cs="Arial"/>
          <w:color w:val="000000"/>
        </w:rPr>
        <w:t xml:space="preserve"> as well as under their own direction, having the passion, drive and ambition to work with the school as it continues the journey to becoming a Centre of Excellence.</w:t>
      </w:r>
    </w:p>
    <w:p w14:paraId="217F3249" w14:textId="27B8CC46" w:rsidR="00DA20F3" w:rsidRDefault="00DA20F3" w:rsidP="00324983">
      <w:pPr>
        <w:spacing w:line="240" w:lineRule="auto"/>
        <w:contextualSpacing/>
        <w:jc w:val="both"/>
        <w:rPr>
          <w:rFonts w:ascii="Montserrat" w:hAnsi="Montserrat" w:cs="Arial"/>
          <w:color w:val="000000"/>
        </w:rPr>
      </w:pPr>
    </w:p>
    <w:p w14:paraId="39F1099B" w14:textId="28F26205" w:rsidR="00DA20F3" w:rsidRDefault="00DA20F3" w:rsidP="00DA20F3">
      <w:pPr>
        <w:spacing w:line="240" w:lineRule="auto"/>
        <w:contextualSpacing/>
        <w:jc w:val="both"/>
        <w:rPr>
          <w:rFonts w:ascii="Montserrat" w:hAnsi="Montserrat" w:cs="Arial"/>
          <w:color w:val="000000"/>
        </w:rPr>
      </w:pPr>
      <w:r>
        <w:rPr>
          <w:rFonts w:ascii="Montserrat" w:hAnsi="Montserrat" w:cs="Arial"/>
          <w:color w:val="000000"/>
        </w:rPr>
        <w:t>The school offers a flexible/hybrid working model for this role allowing a blended arrangement of home and school-based working.</w:t>
      </w:r>
      <w:r w:rsidR="00F94FA5">
        <w:rPr>
          <w:rFonts w:ascii="Montserrat" w:hAnsi="Montserrat" w:cs="Arial"/>
          <w:color w:val="000000"/>
        </w:rPr>
        <w:t xml:space="preserve">  Provision for some holiday entitlement to be taken during term-time.</w:t>
      </w:r>
    </w:p>
    <w:p w14:paraId="75A72F02" w14:textId="29C364BA" w:rsidR="000156F8" w:rsidRDefault="000156F8" w:rsidP="00DA20F3">
      <w:pPr>
        <w:spacing w:line="240" w:lineRule="auto"/>
        <w:contextualSpacing/>
        <w:jc w:val="both"/>
        <w:rPr>
          <w:rFonts w:ascii="Montserrat" w:hAnsi="Montserrat" w:cs="Arial"/>
          <w:color w:val="000000"/>
        </w:rPr>
      </w:pPr>
    </w:p>
    <w:p w14:paraId="47FBF6EE" w14:textId="06416910" w:rsidR="000156F8" w:rsidRPr="00D36257" w:rsidRDefault="000156F8" w:rsidP="00DA20F3">
      <w:pPr>
        <w:spacing w:line="240" w:lineRule="auto"/>
        <w:contextualSpacing/>
        <w:jc w:val="both"/>
        <w:rPr>
          <w:rFonts w:ascii="Montserrat" w:hAnsi="Montserrat" w:cs="Arial"/>
          <w:color w:val="000000"/>
        </w:rPr>
      </w:pPr>
      <w:r>
        <w:rPr>
          <w:rFonts w:ascii="Montserrat" w:hAnsi="Montserrat" w:cs="Arial"/>
          <w:color w:val="000000"/>
        </w:rPr>
        <w:t xml:space="preserve">Visits to the school are warmly invited and can be arranged by emailing </w:t>
      </w:r>
      <w:hyperlink r:id="rId11" w:history="1">
        <w:r w:rsidRPr="00F42CE0">
          <w:rPr>
            <w:rStyle w:val="Hyperlink"/>
            <w:rFonts w:ascii="Montserrat" w:hAnsi="Montserrat" w:cs="Arial"/>
          </w:rPr>
          <w:t>recruitment@pudseygrammar.co.uk</w:t>
        </w:r>
      </w:hyperlink>
      <w:r>
        <w:rPr>
          <w:rFonts w:ascii="Montserrat" w:hAnsi="Montserrat" w:cs="Arial"/>
          <w:color w:val="000000"/>
        </w:rPr>
        <w:t xml:space="preserve"> or telephoning the HR office on 0113 2558277 </w:t>
      </w:r>
      <w:r w:rsidR="007A7563">
        <w:rPr>
          <w:rFonts w:ascii="Montserrat" w:hAnsi="Montserrat" w:cs="Arial"/>
          <w:color w:val="000000"/>
        </w:rPr>
        <w:t>ext.</w:t>
      </w:r>
      <w:bookmarkStart w:id="0" w:name="_GoBack"/>
      <w:bookmarkEnd w:id="0"/>
      <w:r>
        <w:rPr>
          <w:rFonts w:ascii="Montserrat" w:hAnsi="Montserrat" w:cs="Arial"/>
          <w:color w:val="000000"/>
        </w:rPr>
        <w:t xml:space="preserve"> 246.</w:t>
      </w:r>
    </w:p>
    <w:p w14:paraId="5F1248DA" w14:textId="0C17213C" w:rsidR="002B4509" w:rsidRPr="00D36257" w:rsidRDefault="002B4509" w:rsidP="00974C34">
      <w:pPr>
        <w:pStyle w:val="NormalWeb"/>
        <w:shd w:val="clear" w:color="auto" w:fill="FFFFFF"/>
        <w:spacing w:before="0" w:beforeAutospacing="0" w:after="0" w:afterAutospacing="0"/>
        <w:jc w:val="both"/>
        <w:rPr>
          <w:rFonts w:ascii="Montserrat" w:hAnsi="Montserrat" w:cs="Arial"/>
          <w:b/>
          <w:bCs/>
          <w:color w:val="000000"/>
          <w:sz w:val="22"/>
          <w:szCs w:val="22"/>
        </w:rPr>
      </w:pPr>
      <w:r w:rsidRPr="00D36257">
        <w:rPr>
          <w:rFonts w:ascii="Montserrat" w:hAnsi="Montserrat" w:cs="Arial"/>
          <w:b/>
          <w:bCs/>
          <w:color w:val="000000"/>
          <w:sz w:val="22"/>
          <w:szCs w:val="22"/>
        </w:rPr>
        <w:t xml:space="preserve">Why work at Pudsey </w:t>
      </w:r>
      <w:r w:rsidR="00651330" w:rsidRPr="00D36257">
        <w:rPr>
          <w:rFonts w:ascii="Montserrat" w:hAnsi="Montserrat" w:cs="Arial"/>
          <w:b/>
          <w:bCs/>
          <w:color w:val="000000"/>
          <w:sz w:val="22"/>
          <w:szCs w:val="22"/>
        </w:rPr>
        <w:t>Grammar</w:t>
      </w:r>
      <w:r w:rsidR="00FA7D82" w:rsidRPr="00D36257">
        <w:rPr>
          <w:rFonts w:ascii="Montserrat" w:hAnsi="Montserrat" w:cs="Arial"/>
          <w:b/>
          <w:bCs/>
          <w:color w:val="000000"/>
          <w:sz w:val="22"/>
          <w:szCs w:val="22"/>
        </w:rPr>
        <w:t xml:space="preserve"> School?</w:t>
      </w:r>
    </w:p>
    <w:p w14:paraId="0E1BCC51" w14:textId="4B5F4214" w:rsidR="00DA20F3" w:rsidRPr="00DA20F3" w:rsidRDefault="00DA20F3" w:rsidP="00974C34">
      <w:pPr>
        <w:pStyle w:val="ListParagraph"/>
        <w:numPr>
          <w:ilvl w:val="0"/>
          <w:numId w:val="20"/>
        </w:numPr>
        <w:spacing w:line="240" w:lineRule="auto"/>
        <w:jc w:val="both"/>
        <w:rPr>
          <w:rFonts w:ascii="Montserrat" w:hAnsi="Montserrat" w:cs="Arial"/>
        </w:rPr>
      </w:pPr>
      <w:r w:rsidRPr="00DA20F3">
        <w:rPr>
          <w:rFonts w:ascii="Montserrat" w:hAnsi="Montserrat" w:cs="Arial"/>
        </w:rPr>
        <w:t xml:space="preserve">An </w:t>
      </w:r>
      <w:proofErr w:type="spellStart"/>
      <w:r w:rsidRPr="00DA20F3">
        <w:rPr>
          <w:rFonts w:ascii="Montserrat" w:hAnsi="Montserrat" w:cs="Arial"/>
        </w:rPr>
        <w:t>organisation</w:t>
      </w:r>
      <w:proofErr w:type="spellEnd"/>
      <w:r w:rsidRPr="00DA20F3">
        <w:rPr>
          <w:rFonts w:ascii="Montserrat" w:hAnsi="Montserrat" w:cs="Arial"/>
        </w:rPr>
        <w:t xml:space="preserve"> which has staff wellbeing at its core</w:t>
      </w:r>
    </w:p>
    <w:p w14:paraId="5B81BC05" w14:textId="4AFAAF16" w:rsidR="002B4509" w:rsidRPr="00D36257" w:rsidRDefault="002B4509" w:rsidP="00974C34">
      <w:pPr>
        <w:pStyle w:val="ListParagraph"/>
        <w:numPr>
          <w:ilvl w:val="0"/>
          <w:numId w:val="20"/>
        </w:numPr>
        <w:spacing w:line="240" w:lineRule="auto"/>
        <w:jc w:val="both"/>
        <w:rPr>
          <w:rFonts w:ascii="Montserrat" w:hAnsi="Montserrat" w:cs="Arial"/>
          <w:b/>
        </w:rPr>
      </w:pPr>
      <w:r w:rsidRPr="00D36257">
        <w:rPr>
          <w:rFonts w:ascii="Montserrat" w:hAnsi="Montserrat" w:cs="Arial"/>
        </w:rPr>
        <w:t>Be a part of our rapidly improving school</w:t>
      </w:r>
      <w:r w:rsidR="00FA7D82" w:rsidRPr="00D36257">
        <w:rPr>
          <w:rFonts w:ascii="Montserrat" w:hAnsi="Montserrat" w:cs="Arial"/>
        </w:rPr>
        <w:t>.</w:t>
      </w:r>
    </w:p>
    <w:p w14:paraId="035CEC17" w14:textId="1E5D4086" w:rsidR="004B4382" w:rsidRPr="00D36257" w:rsidRDefault="00FA7D82" w:rsidP="00974C34">
      <w:pPr>
        <w:pStyle w:val="ListParagraph"/>
        <w:numPr>
          <w:ilvl w:val="0"/>
          <w:numId w:val="20"/>
        </w:numPr>
        <w:spacing w:line="240" w:lineRule="auto"/>
        <w:jc w:val="both"/>
        <w:rPr>
          <w:rFonts w:ascii="Montserrat" w:hAnsi="Montserrat" w:cs="Arial"/>
          <w:b/>
        </w:rPr>
      </w:pPr>
      <w:r w:rsidRPr="00D36257">
        <w:rPr>
          <w:rFonts w:ascii="Montserrat" w:hAnsi="Montserrat" w:cs="Arial"/>
        </w:rPr>
        <w:t>Have the</w:t>
      </w:r>
      <w:r w:rsidR="002B4509" w:rsidRPr="00D36257">
        <w:rPr>
          <w:rFonts w:ascii="Montserrat" w:hAnsi="Montserrat" w:cs="Arial"/>
        </w:rPr>
        <w:t xml:space="preserve"> opportunity to play a key part in the continuing transformation of the school</w:t>
      </w:r>
      <w:r w:rsidRPr="00D36257">
        <w:rPr>
          <w:rFonts w:ascii="Montserrat" w:hAnsi="Montserrat" w:cs="Arial"/>
        </w:rPr>
        <w:t>.</w:t>
      </w:r>
    </w:p>
    <w:p w14:paraId="591EC812" w14:textId="2076CC37" w:rsidR="00426457" w:rsidRPr="00DA20F3" w:rsidRDefault="002B4509" w:rsidP="00974C34">
      <w:pPr>
        <w:pStyle w:val="ListParagraph"/>
        <w:numPr>
          <w:ilvl w:val="0"/>
          <w:numId w:val="20"/>
        </w:numPr>
        <w:shd w:val="clear" w:color="auto" w:fill="FFFFFF"/>
        <w:spacing w:after="0" w:line="240" w:lineRule="auto"/>
        <w:jc w:val="both"/>
        <w:rPr>
          <w:rFonts w:ascii="Montserrat" w:hAnsi="Montserrat" w:cs="Arial"/>
          <w:bCs/>
          <w:color w:val="000000"/>
        </w:rPr>
      </w:pPr>
      <w:r w:rsidRPr="00D36257">
        <w:rPr>
          <w:rFonts w:ascii="Montserrat" w:hAnsi="Montserrat" w:cs="Arial"/>
        </w:rPr>
        <w:t xml:space="preserve">The </w:t>
      </w:r>
      <w:r w:rsidR="00FA7D82" w:rsidRPr="00D36257">
        <w:rPr>
          <w:rFonts w:ascii="Montserrat" w:hAnsi="Montserrat" w:cs="Arial"/>
        </w:rPr>
        <w:t>desire to</w:t>
      </w:r>
      <w:r w:rsidRPr="00D36257">
        <w:rPr>
          <w:rFonts w:ascii="Montserrat" w:hAnsi="Montserrat" w:cs="Arial"/>
        </w:rPr>
        <w:t xml:space="preserve"> join a dynamic and enthusiastic team of </w:t>
      </w:r>
      <w:r w:rsidR="00FA7D82" w:rsidRPr="00D36257">
        <w:rPr>
          <w:rFonts w:ascii="Montserrat" w:hAnsi="Montserrat" w:cs="Arial"/>
        </w:rPr>
        <w:t xml:space="preserve">support </w:t>
      </w:r>
      <w:r w:rsidRPr="00D36257">
        <w:rPr>
          <w:rFonts w:ascii="Montserrat" w:hAnsi="Montserrat" w:cs="Arial"/>
        </w:rPr>
        <w:t xml:space="preserve">staff </w:t>
      </w:r>
      <w:r w:rsidR="00FA7D82" w:rsidRPr="00D36257">
        <w:rPr>
          <w:rFonts w:ascii="Montserrat" w:hAnsi="Montserrat" w:cs="Arial"/>
        </w:rPr>
        <w:t>who are supporting teaching and learning to ensure</w:t>
      </w:r>
      <w:r w:rsidRPr="00D36257">
        <w:rPr>
          <w:rFonts w:ascii="Montserrat" w:hAnsi="Montserrat" w:cs="Arial"/>
        </w:rPr>
        <w:t xml:space="preserve"> our students are successful in every way</w:t>
      </w:r>
      <w:r w:rsidR="00FA7D82" w:rsidRPr="00D36257">
        <w:rPr>
          <w:rFonts w:ascii="Montserrat" w:hAnsi="Montserrat" w:cs="Arial"/>
        </w:rPr>
        <w:t>.</w:t>
      </w:r>
    </w:p>
    <w:p w14:paraId="08851062" w14:textId="610CDB6D" w:rsidR="00DA20F3" w:rsidRPr="00D36257" w:rsidRDefault="00DA20F3" w:rsidP="00974C34">
      <w:pPr>
        <w:pStyle w:val="ListParagraph"/>
        <w:numPr>
          <w:ilvl w:val="0"/>
          <w:numId w:val="20"/>
        </w:numPr>
        <w:shd w:val="clear" w:color="auto" w:fill="FFFFFF"/>
        <w:spacing w:after="0" w:line="240" w:lineRule="auto"/>
        <w:jc w:val="both"/>
        <w:rPr>
          <w:rFonts w:ascii="Montserrat" w:hAnsi="Montserrat" w:cs="Arial"/>
          <w:bCs/>
          <w:color w:val="000000"/>
        </w:rPr>
      </w:pPr>
      <w:r>
        <w:rPr>
          <w:rFonts w:ascii="Montserrat" w:hAnsi="Montserrat" w:cs="Arial"/>
        </w:rPr>
        <w:t>Flexible working arrangements for business support roles</w:t>
      </w:r>
    </w:p>
    <w:p w14:paraId="2D1973D9" w14:textId="48331DE1" w:rsidR="002B4509" w:rsidRPr="00D36257" w:rsidRDefault="002B4509" w:rsidP="00974C34">
      <w:pPr>
        <w:pStyle w:val="ListParagraph"/>
        <w:numPr>
          <w:ilvl w:val="0"/>
          <w:numId w:val="20"/>
        </w:numPr>
        <w:spacing w:line="240" w:lineRule="auto"/>
        <w:jc w:val="both"/>
        <w:rPr>
          <w:rFonts w:ascii="Montserrat" w:hAnsi="Montserrat" w:cs="Arial"/>
          <w:b/>
        </w:rPr>
      </w:pPr>
      <w:r w:rsidRPr="00D36257">
        <w:rPr>
          <w:rFonts w:ascii="Montserrat" w:hAnsi="Montserrat" w:cs="Arial"/>
        </w:rPr>
        <w:t xml:space="preserve">Be part of a supportive </w:t>
      </w:r>
      <w:proofErr w:type="spellStart"/>
      <w:r w:rsidRPr="00D36257">
        <w:rPr>
          <w:rFonts w:ascii="Montserrat" w:hAnsi="Montserrat" w:cs="Arial"/>
        </w:rPr>
        <w:t>organisation</w:t>
      </w:r>
      <w:proofErr w:type="spellEnd"/>
      <w:r w:rsidRPr="00D36257">
        <w:rPr>
          <w:rFonts w:ascii="Montserrat" w:hAnsi="Montserrat" w:cs="Arial"/>
        </w:rPr>
        <w:t xml:space="preserve"> which prides itself on high standards for staff and students</w:t>
      </w:r>
      <w:r w:rsidR="00FA7D82" w:rsidRPr="00D36257">
        <w:rPr>
          <w:rFonts w:ascii="Montserrat" w:hAnsi="Montserrat" w:cs="Arial"/>
        </w:rPr>
        <w:t>.</w:t>
      </w:r>
      <w:r w:rsidRPr="00D36257">
        <w:rPr>
          <w:rFonts w:ascii="Montserrat" w:hAnsi="Montserrat" w:cs="Arial"/>
        </w:rPr>
        <w:t xml:space="preserve"> </w:t>
      </w:r>
    </w:p>
    <w:p w14:paraId="31F75D04" w14:textId="48F02E1E" w:rsidR="00426457" w:rsidRPr="00AA0F18" w:rsidRDefault="002B4509" w:rsidP="00974C34">
      <w:pPr>
        <w:pStyle w:val="ListParagraph"/>
        <w:numPr>
          <w:ilvl w:val="0"/>
          <w:numId w:val="20"/>
        </w:numPr>
        <w:spacing w:line="240" w:lineRule="auto"/>
        <w:jc w:val="both"/>
        <w:rPr>
          <w:rFonts w:ascii="Montserrat" w:hAnsi="Montserrat" w:cs="Arial"/>
          <w:b/>
        </w:rPr>
      </w:pPr>
      <w:r w:rsidRPr="00D36257">
        <w:rPr>
          <w:rFonts w:ascii="Montserrat" w:hAnsi="Montserrat" w:cs="Arial"/>
        </w:rPr>
        <w:t>Work in an award-winning state of art building</w:t>
      </w:r>
      <w:r w:rsidR="00FA7D82" w:rsidRPr="00D36257">
        <w:rPr>
          <w:rFonts w:ascii="Montserrat" w:hAnsi="Montserrat" w:cs="Arial"/>
        </w:rPr>
        <w:t>.</w:t>
      </w:r>
    </w:p>
    <w:p w14:paraId="4126055F" w14:textId="4DBC049E" w:rsidR="00AA0F18" w:rsidRPr="00D36257" w:rsidRDefault="00AA0F18" w:rsidP="00974C34">
      <w:pPr>
        <w:pStyle w:val="ListParagraph"/>
        <w:numPr>
          <w:ilvl w:val="0"/>
          <w:numId w:val="20"/>
        </w:numPr>
        <w:spacing w:line="240" w:lineRule="auto"/>
        <w:jc w:val="both"/>
        <w:rPr>
          <w:rFonts w:ascii="Montserrat" w:hAnsi="Montserrat" w:cs="Arial"/>
          <w:b/>
        </w:rPr>
      </w:pPr>
      <w:r>
        <w:rPr>
          <w:rFonts w:ascii="Montserrat" w:hAnsi="Montserrat" w:cs="Arial"/>
        </w:rPr>
        <w:t xml:space="preserve">Access to </w:t>
      </w:r>
      <w:r w:rsidR="00DA20F3">
        <w:rPr>
          <w:rFonts w:ascii="Montserrat" w:hAnsi="Montserrat" w:cs="Arial"/>
        </w:rPr>
        <w:t xml:space="preserve">a range of </w:t>
      </w:r>
      <w:r>
        <w:rPr>
          <w:rFonts w:ascii="Montserrat" w:hAnsi="Montserrat" w:cs="Arial"/>
        </w:rPr>
        <w:t>Local Authority benefit schemes.</w:t>
      </w:r>
    </w:p>
    <w:p w14:paraId="14B2F915" w14:textId="77777777" w:rsidR="00174ED4" w:rsidRPr="00D36257" w:rsidRDefault="00174ED4" w:rsidP="00974C34">
      <w:pPr>
        <w:spacing w:line="240" w:lineRule="auto"/>
        <w:contextualSpacing/>
        <w:jc w:val="both"/>
        <w:rPr>
          <w:rFonts w:ascii="Montserrat" w:hAnsi="Montserrat" w:cs="Arial"/>
        </w:rPr>
      </w:pPr>
    </w:p>
    <w:p w14:paraId="79B83EC3" w14:textId="258905DF" w:rsidR="00536AF3" w:rsidRPr="00D36257" w:rsidRDefault="00536AF3" w:rsidP="00974C34">
      <w:pPr>
        <w:spacing w:line="240" w:lineRule="auto"/>
        <w:contextualSpacing/>
        <w:jc w:val="both"/>
        <w:rPr>
          <w:rFonts w:ascii="Montserrat" w:hAnsi="Montserrat" w:cs="Arial"/>
        </w:rPr>
      </w:pPr>
      <w:r w:rsidRPr="00D36257">
        <w:rPr>
          <w:rFonts w:ascii="Montserrat" w:hAnsi="Montserrat" w:cs="Arial"/>
        </w:rPr>
        <w:t>Appointments made are subject to an enhanced DBS check.</w:t>
      </w:r>
    </w:p>
    <w:p w14:paraId="2C4CB6A7" w14:textId="77777777" w:rsidR="00536AF3" w:rsidRPr="00D36257" w:rsidRDefault="00536AF3" w:rsidP="00974C34">
      <w:pPr>
        <w:spacing w:line="240" w:lineRule="auto"/>
        <w:contextualSpacing/>
        <w:jc w:val="both"/>
        <w:rPr>
          <w:rFonts w:ascii="Montserrat" w:hAnsi="Montserrat" w:cs="Arial"/>
        </w:rPr>
      </w:pPr>
    </w:p>
    <w:p w14:paraId="1607E93B" w14:textId="77777777" w:rsidR="00536AF3" w:rsidRPr="00D36257" w:rsidRDefault="00536AF3" w:rsidP="00974C34">
      <w:pPr>
        <w:spacing w:line="240" w:lineRule="auto"/>
        <w:contextualSpacing/>
        <w:jc w:val="both"/>
        <w:rPr>
          <w:rFonts w:ascii="Montserrat" w:hAnsi="Montserrat" w:cs="Arial"/>
          <w:u w:val="single"/>
        </w:rPr>
      </w:pPr>
      <w:r w:rsidRPr="00D36257">
        <w:rPr>
          <w:rFonts w:ascii="Montserrat" w:hAnsi="Montserrat" w:cs="Arial"/>
          <w:u w:val="single"/>
        </w:rPr>
        <w:t>This school is committed to safeguarding and promoting the wellbeing of children and young people and expects all staff, visitors and volunteers to share this commitment.</w:t>
      </w:r>
    </w:p>
    <w:p w14:paraId="488B37A0" w14:textId="77777777" w:rsidR="00071776" w:rsidRPr="00D36257" w:rsidRDefault="00071776" w:rsidP="00974C34">
      <w:pPr>
        <w:spacing w:line="240" w:lineRule="auto"/>
        <w:contextualSpacing/>
        <w:jc w:val="both"/>
        <w:rPr>
          <w:rFonts w:ascii="Montserrat" w:hAnsi="Montserrat" w:cs="Arial"/>
          <w:b/>
        </w:rPr>
      </w:pPr>
    </w:p>
    <w:p w14:paraId="0ABC3649" w14:textId="77777777" w:rsidR="00071776" w:rsidRPr="00D36257" w:rsidRDefault="00071776" w:rsidP="00974C34">
      <w:pPr>
        <w:spacing w:line="240" w:lineRule="auto"/>
        <w:contextualSpacing/>
        <w:jc w:val="both"/>
        <w:rPr>
          <w:rFonts w:ascii="Montserrat" w:hAnsi="Montserrat" w:cs="Arial"/>
          <w:b/>
        </w:rPr>
      </w:pPr>
      <w:r w:rsidRPr="00D36257">
        <w:rPr>
          <w:rFonts w:ascii="Montserrat" w:hAnsi="Montserrat" w:cs="Arial"/>
          <w:b/>
        </w:rPr>
        <w:t>Application Process</w:t>
      </w:r>
    </w:p>
    <w:p w14:paraId="717B55EC" w14:textId="77777777" w:rsidR="00071776" w:rsidRPr="00D36257" w:rsidRDefault="00071776" w:rsidP="00974C34">
      <w:pPr>
        <w:spacing w:line="240" w:lineRule="auto"/>
        <w:contextualSpacing/>
        <w:jc w:val="both"/>
        <w:rPr>
          <w:rFonts w:ascii="Montserrat" w:hAnsi="Montserrat" w:cs="Arial"/>
        </w:rPr>
      </w:pPr>
      <w:r w:rsidRPr="00D36257">
        <w:rPr>
          <w:rFonts w:ascii="Montserrat" w:hAnsi="Montserrat" w:cs="Arial"/>
        </w:rPr>
        <w:t>Should you wish to apply for this position, please send the following:</w:t>
      </w:r>
    </w:p>
    <w:p w14:paraId="11EB165F" w14:textId="77777777" w:rsidR="005E23F1" w:rsidRPr="00D36257" w:rsidRDefault="00071776" w:rsidP="00974C34">
      <w:pPr>
        <w:pStyle w:val="ListParagraph"/>
        <w:numPr>
          <w:ilvl w:val="0"/>
          <w:numId w:val="17"/>
        </w:numPr>
        <w:spacing w:line="240" w:lineRule="auto"/>
        <w:jc w:val="both"/>
        <w:rPr>
          <w:rFonts w:ascii="Montserrat" w:hAnsi="Montserrat" w:cs="Arial"/>
        </w:rPr>
      </w:pPr>
      <w:r w:rsidRPr="00D36257">
        <w:rPr>
          <w:rFonts w:ascii="Montserrat" w:hAnsi="Montserrat" w:cs="Arial"/>
        </w:rPr>
        <w:t>A completed application form.  Applications should be made electronically in Word or PDF format to</w:t>
      </w:r>
      <w:r w:rsidR="005F4DA0" w:rsidRPr="00D36257">
        <w:rPr>
          <w:rFonts w:ascii="Montserrat" w:hAnsi="Montserrat" w:cs="Arial"/>
        </w:rPr>
        <w:t xml:space="preserve"> </w:t>
      </w:r>
      <w:r w:rsidR="005E23F1" w:rsidRPr="00D36257">
        <w:rPr>
          <w:rFonts w:ascii="Montserrat" w:hAnsi="Montserrat" w:cs="Arial"/>
        </w:rPr>
        <w:t>recruitment@pudseygrammar.co.uk</w:t>
      </w:r>
      <w:r w:rsidRPr="00D36257">
        <w:rPr>
          <w:rFonts w:ascii="Montserrat" w:hAnsi="Montserrat" w:cs="Arial"/>
        </w:rPr>
        <w:t>.</w:t>
      </w:r>
      <w:r w:rsidR="005F4DA0" w:rsidRPr="00D36257">
        <w:rPr>
          <w:rFonts w:ascii="Montserrat" w:hAnsi="Montserrat" w:cs="Arial"/>
        </w:rPr>
        <w:t xml:space="preserve"> </w:t>
      </w:r>
      <w:r w:rsidR="00536AF3" w:rsidRPr="00D36257">
        <w:rPr>
          <w:rFonts w:ascii="Montserrat" w:hAnsi="Montserrat" w:cs="Arial"/>
        </w:rPr>
        <w:t xml:space="preserve"> </w:t>
      </w:r>
    </w:p>
    <w:p w14:paraId="239C42E9" w14:textId="619AFD0F" w:rsidR="00071776" w:rsidRPr="00D36257" w:rsidRDefault="00536AF3" w:rsidP="00974C34">
      <w:pPr>
        <w:pStyle w:val="ListParagraph"/>
        <w:numPr>
          <w:ilvl w:val="0"/>
          <w:numId w:val="17"/>
        </w:numPr>
        <w:spacing w:line="240" w:lineRule="auto"/>
        <w:jc w:val="both"/>
        <w:rPr>
          <w:rFonts w:ascii="Montserrat" w:hAnsi="Montserrat" w:cs="Arial"/>
        </w:rPr>
      </w:pPr>
      <w:r w:rsidRPr="00D36257">
        <w:rPr>
          <w:rFonts w:ascii="Montserrat" w:hAnsi="Montserrat" w:cs="Arial"/>
        </w:rPr>
        <w:t xml:space="preserve">Please be aware that we do not accept Curriculum </w:t>
      </w:r>
      <w:proofErr w:type="spellStart"/>
      <w:r w:rsidRPr="00D36257">
        <w:rPr>
          <w:rFonts w:ascii="Montserrat" w:hAnsi="Montserrat" w:cs="Arial"/>
        </w:rPr>
        <w:t>Vitaes</w:t>
      </w:r>
      <w:proofErr w:type="spellEnd"/>
      <w:r w:rsidRPr="00D36257">
        <w:rPr>
          <w:rFonts w:ascii="Montserrat" w:hAnsi="Montserrat" w:cs="Arial"/>
        </w:rPr>
        <w:t xml:space="preserve">.  </w:t>
      </w:r>
    </w:p>
    <w:p w14:paraId="06232355" w14:textId="65A3BD57" w:rsidR="00FD1414" w:rsidRPr="00D36257" w:rsidRDefault="00071776" w:rsidP="00974C34">
      <w:pPr>
        <w:pStyle w:val="ListParagraph"/>
        <w:numPr>
          <w:ilvl w:val="0"/>
          <w:numId w:val="17"/>
        </w:numPr>
        <w:spacing w:line="240" w:lineRule="auto"/>
        <w:jc w:val="both"/>
        <w:rPr>
          <w:rFonts w:ascii="Montserrat" w:hAnsi="Montserrat" w:cs="Arial"/>
        </w:rPr>
      </w:pPr>
      <w:r w:rsidRPr="00D36257">
        <w:rPr>
          <w:rFonts w:ascii="Montserrat" w:hAnsi="Montserrat" w:cs="Arial"/>
        </w:rPr>
        <w:t xml:space="preserve">In support of your application you may include a covering letter.  This should be in addition to the completed application form. </w:t>
      </w:r>
    </w:p>
    <w:p w14:paraId="4786533C" w14:textId="70A00445" w:rsidR="00071776" w:rsidRPr="00D36257" w:rsidRDefault="00071776" w:rsidP="00974C34">
      <w:pPr>
        <w:spacing w:line="240" w:lineRule="auto"/>
        <w:contextualSpacing/>
        <w:jc w:val="both"/>
        <w:rPr>
          <w:rFonts w:ascii="Montserrat" w:hAnsi="Montserrat" w:cs="Arial"/>
          <w:b/>
        </w:rPr>
      </w:pPr>
      <w:r w:rsidRPr="00D36257">
        <w:rPr>
          <w:rFonts w:ascii="Montserrat" w:hAnsi="Montserrat" w:cs="Arial"/>
          <w:b/>
        </w:rPr>
        <w:t xml:space="preserve">Closing date for applications: </w:t>
      </w:r>
      <w:r w:rsidR="007A7563">
        <w:rPr>
          <w:rFonts w:ascii="Montserrat" w:hAnsi="Montserrat" w:cs="Arial"/>
          <w:b/>
        </w:rPr>
        <w:t xml:space="preserve"> </w:t>
      </w:r>
      <w:r w:rsidR="007A7563" w:rsidRPr="007A7563">
        <w:rPr>
          <w:rFonts w:ascii="Montserrat" w:hAnsi="Montserrat" w:cs="Arial"/>
          <w:b/>
        </w:rPr>
        <w:t>Monday 23</w:t>
      </w:r>
      <w:r w:rsidR="007A7563" w:rsidRPr="007A7563">
        <w:rPr>
          <w:rFonts w:ascii="Montserrat" w:hAnsi="Montserrat" w:cs="Arial"/>
          <w:b/>
          <w:vertAlign w:val="superscript"/>
        </w:rPr>
        <w:t>rd</w:t>
      </w:r>
      <w:r w:rsidR="007A7563" w:rsidRPr="007A7563">
        <w:rPr>
          <w:rFonts w:ascii="Montserrat" w:hAnsi="Montserrat" w:cs="Arial"/>
          <w:b/>
        </w:rPr>
        <w:t xml:space="preserve"> January 2023 </w:t>
      </w:r>
      <w:r w:rsidR="00A16AFE" w:rsidRPr="007A7563">
        <w:rPr>
          <w:rFonts w:ascii="Montserrat" w:hAnsi="Montserrat" w:cs="Arial"/>
          <w:b/>
        </w:rPr>
        <w:t>12 noon</w:t>
      </w:r>
    </w:p>
    <w:p w14:paraId="538606A0" w14:textId="2370DF05" w:rsidR="00023E81" w:rsidRPr="00D36257" w:rsidRDefault="00F94AF7" w:rsidP="00023E81">
      <w:pPr>
        <w:spacing w:line="240" w:lineRule="auto"/>
        <w:contextualSpacing/>
        <w:jc w:val="both"/>
        <w:rPr>
          <w:rFonts w:ascii="Montserrat" w:hAnsi="Montserrat" w:cs="Arial"/>
          <w:b/>
        </w:rPr>
      </w:pPr>
      <w:r w:rsidRPr="00D36257">
        <w:rPr>
          <w:rFonts w:ascii="Montserrat" w:hAnsi="Montserrat" w:cs="Arial"/>
          <w:b/>
        </w:rPr>
        <w:t xml:space="preserve">Shortlisting will take place on, </w:t>
      </w:r>
      <w:r w:rsidR="007A7563">
        <w:rPr>
          <w:rFonts w:ascii="Montserrat" w:hAnsi="Montserrat" w:cs="Arial"/>
          <w:b/>
        </w:rPr>
        <w:t>Friday 27</w:t>
      </w:r>
      <w:r w:rsidR="007A7563" w:rsidRPr="007A7563">
        <w:rPr>
          <w:rFonts w:ascii="Montserrat" w:hAnsi="Montserrat" w:cs="Arial"/>
          <w:b/>
          <w:vertAlign w:val="superscript"/>
        </w:rPr>
        <w:t>th</w:t>
      </w:r>
      <w:r w:rsidR="007A7563">
        <w:rPr>
          <w:rFonts w:ascii="Montserrat" w:hAnsi="Montserrat" w:cs="Arial"/>
          <w:b/>
        </w:rPr>
        <w:t xml:space="preserve"> January 2023</w:t>
      </w:r>
      <w:r w:rsidR="00023E81" w:rsidRPr="00D36257">
        <w:rPr>
          <w:rFonts w:ascii="Montserrat" w:hAnsi="Montserrat" w:cs="Arial"/>
          <w:b/>
        </w:rPr>
        <w:t xml:space="preserve"> and successful candidates will be contacted direct with details of the interview.</w:t>
      </w:r>
    </w:p>
    <w:p w14:paraId="07987CA3" w14:textId="17515F34" w:rsidR="00974C34" w:rsidRPr="00D36257" w:rsidRDefault="00071776" w:rsidP="00536AF3">
      <w:pPr>
        <w:spacing w:line="240" w:lineRule="auto"/>
        <w:contextualSpacing/>
        <w:jc w:val="both"/>
        <w:rPr>
          <w:rFonts w:ascii="Montserrat" w:hAnsi="Montserrat" w:cs="Arial"/>
        </w:rPr>
      </w:pPr>
      <w:r w:rsidRPr="00D36257">
        <w:rPr>
          <w:rFonts w:ascii="Montserrat" w:hAnsi="Montserrat" w:cs="Arial"/>
          <w:b/>
        </w:rPr>
        <w:t xml:space="preserve">Interview date: </w:t>
      </w:r>
      <w:r w:rsidR="00F94AF7" w:rsidRPr="00D36257">
        <w:rPr>
          <w:rFonts w:ascii="Montserrat" w:hAnsi="Montserrat" w:cs="Arial"/>
          <w:b/>
        </w:rPr>
        <w:t xml:space="preserve"> </w:t>
      </w:r>
      <w:r w:rsidR="007A7563">
        <w:rPr>
          <w:rFonts w:ascii="Montserrat" w:hAnsi="Montserrat" w:cs="Arial"/>
          <w:b/>
        </w:rPr>
        <w:t>Wednesday 8</w:t>
      </w:r>
      <w:r w:rsidR="007A7563" w:rsidRPr="007A7563">
        <w:rPr>
          <w:rFonts w:ascii="Montserrat" w:hAnsi="Montserrat" w:cs="Arial"/>
          <w:b/>
          <w:vertAlign w:val="superscript"/>
        </w:rPr>
        <w:t>th</w:t>
      </w:r>
      <w:r w:rsidR="007A7563">
        <w:rPr>
          <w:rFonts w:ascii="Montserrat" w:hAnsi="Montserrat" w:cs="Arial"/>
          <w:b/>
        </w:rPr>
        <w:t xml:space="preserve"> February 2023</w:t>
      </w:r>
    </w:p>
    <w:p w14:paraId="06986BC6" w14:textId="206B351E" w:rsidR="00974C34" w:rsidRPr="00D36257" w:rsidRDefault="00974C34" w:rsidP="00536AF3">
      <w:pPr>
        <w:spacing w:line="240" w:lineRule="auto"/>
        <w:contextualSpacing/>
        <w:jc w:val="both"/>
        <w:rPr>
          <w:rFonts w:ascii="Montserrat" w:hAnsi="Montserrat" w:cs="Arial"/>
        </w:rPr>
      </w:pPr>
    </w:p>
    <w:p w14:paraId="0E777A92" w14:textId="2AC2F641" w:rsidR="00455199" w:rsidRPr="00D36257" w:rsidRDefault="00455199">
      <w:pPr>
        <w:rPr>
          <w:rFonts w:ascii="Montserrat" w:hAnsi="Montserrat" w:cs="Arial"/>
          <w:b/>
          <w:u w:val="single"/>
        </w:rPr>
      </w:pPr>
    </w:p>
    <w:p w14:paraId="23DFB7C5" w14:textId="77777777" w:rsidR="00C769C5" w:rsidRDefault="00C769C5" w:rsidP="00D36257">
      <w:pPr>
        <w:pStyle w:val="ListParagraph"/>
        <w:jc w:val="center"/>
        <w:rPr>
          <w:rFonts w:ascii="Montserrat" w:hAnsi="Montserrat" w:cs="Arial"/>
          <w:b/>
        </w:rPr>
      </w:pPr>
    </w:p>
    <w:p w14:paraId="21179C8F" w14:textId="77777777" w:rsidR="00C769C5" w:rsidRDefault="00C769C5" w:rsidP="00D36257">
      <w:pPr>
        <w:pStyle w:val="ListParagraph"/>
        <w:jc w:val="center"/>
        <w:rPr>
          <w:rFonts w:ascii="Montserrat" w:hAnsi="Montserrat" w:cs="Arial"/>
          <w:b/>
        </w:rPr>
      </w:pPr>
    </w:p>
    <w:p w14:paraId="28F82AAA" w14:textId="77777777" w:rsidR="00A55868" w:rsidRDefault="00A55868" w:rsidP="00D36257">
      <w:pPr>
        <w:pStyle w:val="ListParagraph"/>
        <w:jc w:val="center"/>
        <w:rPr>
          <w:rFonts w:ascii="Montserrat" w:hAnsi="Montserrat" w:cs="Arial"/>
          <w:b/>
        </w:rPr>
      </w:pPr>
    </w:p>
    <w:p w14:paraId="3B945B9E" w14:textId="77777777" w:rsidR="00ED4B28" w:rsidRDefault="00ED4B28">
      <w:pPr>
        <w:rPr>
          <w:rFonts w:ascii="Montserrat" w:eastAsia="Calibri" w:hAnsi="Montserrat" w:cs="Arial"/>
          <w:b/>
          <w:lang w:val="en-US"/>
        </w:rPr>
      </w:pPr>
      <w:r>
        <w:rPr>
          <w:rFonts w:ascii="Montserrat" w:hAnsi="Montserrat" w:cs="Arial"/>
          <w:b/>
        </w:rPr>
        <w:br w:type="page"/>
      </w:r>
    </w:p>
    <w:p w14:paraId="6F99CA1C" w14:textId="75543C25" w:rsidR="001B33F5" w:rsidRPr="00D36257" w:rsidRDefault="00330671" w:rsidP="00D36257">
      <w:pPr>
        <w:pStyle w:val="ListParagraph"/>
        <w:jc w:val="center"/>
        <w:rPr>
          <w:rFonts w:ascii="Montserrat" w:hAnsi="Montserrat" w:cs="Arial"/>
          <w:b/>
        </w:rPr>
      </w:pPr>
      <w:r w:rsidRPr="00D36257">
        <w:rPr>
          <w:rFonts w:ascii="Montserrat" w:hAnsi="Montserrat" w:cs="Arial"/>
          <w:b/>
        </w:rPr>
        <w:lastRenderedPageBreak/>
        <w:t>J</w:t>
      </w:r>
      <w:r w:rsidR="006822D6" w:rsidRPr="00D36257">
        <w:rPr>
          <w:rFonts w:ascii="Montserrat" w:hAnsi="Montserrat" w:cs="Arial"/>
          <w:b/>
        </w:rPr>
        <w:t>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6362"/>
      </w:tblGrid>
      <w:tr w:rsidR="00324983" w:rsidRPr="00D36257" w14:paraId="12F51BD4" w14:textId="77777777" w:rsidTr="0047622D">
        <w:tc>
          <w:tcPr>
            <w:tcW w:w="2654" w:type="dxa"/>
            <w:shd w:val="clear" w:color="auto" w:fill="4F81BD" w:themeFill="accent1"/>
          </w:tcPr>
          <w:p w14:paraId="2EAE639B" w14:textId="77777777" w:rsidR="00324983" w:rsidRPr="00D36257" w:rsidRDefault="00324983" w:rsidP="00CA019C">
            <w:pPr>
              <w:pStyle w:val="ListParagraph"/>
              <w:tabs>
                <w:tab w:val="center" w:pos="4680"/>
                <w:tab w:val="right" w:pos="9360"/>
              </w:tabs>
              <w:rPr>
                <w:rFonts w:ascii="Montserrat" w:hAnsi="Montserrat" w:cs="Arial"/>
              </w:rPr>
            </w:pPr>
          </w:p>
        </w:tc>
        <w:tc>
          <w:tcPr>
            <w:tcW w:w="6362" w:type="dxa"/>
            <w:shd w:val="clear" w:color="auto" w:fill="4F81BD" w:themeFill="accent1"/>
          </w:tcPr>
          <w:p w14:paraId="732FFC75" w14:textId="77777777" w:rsidR="00324983" w:rsidRPr="00D36257" w:rsidRDefault="00324983" w:rsidP="00CA019C">
            <w:pPr>
              <w:pStyle w:val="ListParagraph"/>
              <w:tabs>
                <w:tab w:val="center" w:pos="4680"/>
                <w:tab w:val="right" w:pos="9360"/>
              </w:tabs>
              <w:rPr>
                <w:rFonts w:ascii="Montserrat" w:hAnsi="Montserrat" w:cs="Arial"/>
              </w:rPr>
            </w:pPr>
          </w:p>
        </w:tc>
      </w:tr>
      <w:tr w:rsidR="00324983" w:rsidRPr="00D36257" w14:paraId="5031A22E" w14:textId="77777777" w:rsidTr="0047622D">
        <w:tc>
          <w:tcPr>
            <w:tcW w:w="2654" w:type="dxa"/>
          </w:tcPr>
          <w:p w14:paraId="6039494A" w14:textId="77777777" w:rsidR="00324983" w:rsidRPr="00D36257" w:rsidRDefault="00324983" w:rsidP="00D36257">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Post Title:</w:t>
            </w:r>
          </w:p>
        </w:tc>
        <w:tc>
          <w:tcPr>
            <w:tcW w:w="6362" w:type="dxa"/>
          </w:tcPr>
          <w:p w14:paraId="10BD7B58" w14:textId="6B4709C0" w:rsidR="00324983" w:rsidRPr="00D36257" w:rsidRDefault="00BA1828" w:rsidP="00D36257">
            <w:pPr>
              <w:tabs>
                <w:tab w:val="center" w:pos="4680"/>
                <w:tab w:val="right" w:pos="9360"/>
              </w:tabs>
              <w:spacing w:line="240" w:lineRule="auto"/>
              <w:rPr>
                <w:rFonts w:ascii="Montserrat" w:hAnsi="Montserrat" w:cs="Arial"/>
              </w:rPr>
            </w:pPr>
            <w:r>
              <w:rPr>
                <w:rFonts w:ascii="Montserrat" w:hAnsi="Montserrat" w:cs="Arial"/>
              </w:rPr>
              <w:t>IT Network</w:t>
            </w:r>
            <w:r w:rsidR="00F94AF7" w:rsidRPr="00D36257">
              <w:rPr>
                <w:rFonts w:ascii="Montserrat" w:hAnsi="Montserrat" w:cs="Arial"/>
              </w:rPr>
              <w:t xml:space="preserve"> Manager</w:t>
            </w:r>
          </w:p>
        </w:tc>
      </w:tr>
      <w:tr w:rsidR="00324983" w:rsidRPr="00D36257" w14:paraId="621DF268" w14:textId="77777777" w:rsidTr="0047622D">
        <w:tc>
          <w:tcPr>
            <w:tcW w:w="2654" w:type="dxa"/>
            <w:shd w:val="clear" w:color="auto" w:fill="4F81BD" w:themeFill="accent1"/>
          </w:tcPr>
          <w:p w14:paraId="1B2795EE" w14:textId="77777777" w:rsidR="00324983" w:rsidRPr="00D36257" w:rsidRDefault="00324983" w:rsidP="00CA019C">
            <w:pPr>
              <w:pStyle w:val="ListParagraph"/>
              <w:tabs>
                <w:tab w:val="center" w:pos="4680"/>
                <w:tab w:val="right" w:pos="9360"/>
              </w:tabs>
              <w:spacing w:line="240" w:lineRule="auto"/>
              <w:rPr>
                <w:rFonts w:ascii="Montserrat" w:hAnsi="Montserrat" w:cs="Arial"/>
              </w:rPr>
            </w:pPr>
          </w:p>
        </w:tc>
        <w:tc>
          <w:tcPr>
            <w:tcW w:w="6362" w:type="dxa"/>
            <w:shd w:val="clear" w:color="auto" w:fill="4F81BD" w:themeFill="accent1"/>
          </w:tcPr>
          <w:p w14:paraId="58AF8F6B" w14:textId="77777777" w:rsidR="00324983" w:rsidRPr="00D36257" w:rsidRDefault="00324983" w:rsidP="00CA019C">
            <w:pPr>
              <w:tabs>
                <w:tab w:val="center" w:pos="4680"/>
                <w:tab w:val="right" w:pos="9360"/>
              </w:tabs>
              <w:spacing w:line="240" w:lineRule="auto"/>
              <w:ind w:left="360"/>
              <w:rPr>
                <w:rFonts w:ascii="Montserrat" w:hAnsi="Montserrat" w:cs="Arial"/>
              </w:rPr>
            </w:pPr>
          </w:p>
        </w:tc>
      </w:tr>
      <w:tr w:rsidR="00324983" w:rsidRPr="00D36257" w14:paraId="2BE695D1" w14:textId="77777777" w:rsidTr="0047622D">
        <w:tc>
          <w:tcPr>
            <w:tcW w:w="2654" w:type="dxa"/>
            <w:shd w:val="clear" w:color="auto" w:fill="auto"/>
          </w:tcPr>
          <w:p w14:paraId="31E96742" w14:textId="77777777" w:rsidR="00324983" w:rsidRPr="00D36257" w:rsidRDefault="00324983"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Post Purpose:</w:t>
            </w:r>
          </w:p>
        </w:tc>
        <w:tc>
          <w:tcPr>
            <w:tcW w:w="6362" w:type="dxa"/>
            <w:shd w:val="clear" w:color="auto" w:fill="auto"/>
          </w:tcPr>
          <w:p w14:paraId="00067093" w14:textId="77777777" w:rsidR="00324983" w:rsidRPr="00BA1828" w:rsidRDefault="00BA1828" w:rsidP="009E689A">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provide strategic and operational oversight of the whole-school IT provision</w:t>
            </w:r>
            <w:r w:rsidR="009E689A">
              <w:rPr>
                <w:rFonts w:ascii="Montserrat" w:hAnsi="Montserrat" w:cs="Arial"/>
                <w:color w:val="201F1E"/>
                <w:shd w:val="clear" w:color="auto" w:fill="FFFFFF"/>
              </w:rPr>
              <w:t>.</w:t>
            </w:r>
          </w:p>
          <w:p w14:paraId="5CB27DCB" w14:textId="3A7BDD24" w:rsidR="00BA1828" w:rsidRPr="00BA1828" w:rsidRDefault="00BA1828" w:rsidP="009E689A">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lead on the development of IT solutions and take responsibility of the school’s short, medium and long-term IT development plan.</w:t>
            </w:r>
          </w:p>
          <w:p w14:paraId="391E25F3" w14:textId="77777777" w:rsidR="00BA1828" w:rsidRPr="00BA1828" w:rsidRDefault="00BA1828" w:rsidP="00BA1828">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ensure smooth and effective operation of whole-school (staff and students) IT provision at all times.</w:t>
            </w:r>
          </w:p>
          <w:p w14:paraId="2B596699" w14:textId="77777777" w:rsidR="00BA1828" w:rsidRPr="00BA1828" w:rsidRDefault="00BA1828" w:rsidP="00BA1828">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lead and develop an effective IT Support Team.</w:t>
            </w:r>
          </w:p>
          <w:p w14:paraId="04AFB447" w14:textId="77777777" w:rsidR="00BA1828" w:rsidRPr="00BA1828" w:rsidRDefault="00BA1828" w:rsidP="00BA1828">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operate as part of the Business Support Team, working alongside colleagues to ensure continual improvement of the school’s business support functions.</w:t>
            </w:r>
          </w:p>
          <w:p w14:paraId="622B22E5" w14:textId="45946B08" w:rsidR="00BA1828" w:rsidRPr="009F464A" w:rsidRDefault="00BA1828" w:rsidP="00BA1828">
            <w:pPr>
              <w:pStyle w:val="ListParagraph"/>
              <w:numPr>
                <w:ilvl w:val="0"/>
                <w:numId w:val="33"/>
              </w:numPr>
              <w:spacing w:after="0" w:line="240" w:lineRule="auto"/>
              <w:rPr>
                <w:rFonts w:ascii="Montserrat" w:hAnsi="Montserrat" w:cs="Arial"/>
              </w:rPr>
            </w:pPr>
            <w:r>
              <w:rPr>
                <w:rFonts w:ascii="Montserrat" w:hAnsi="Montserrat" w:cs="Arial"/>
                <w:color w:val="201F1E"/>
                <w:shd w:val="clear" w:color="auto" w:fill="FFFFFF"/>
              </w:rPr>
              <w:t>To deliver the appropriate support and training for all IT developments.</w:t>
            </w:r>
          </w:p>
        </w:tc>
      </w:tr>
      <w:tr w:rsidR="00324983" w:rsidRPr="00D36257" w14:paraId="31FA422D" w14:textId="77777777" w:rsidTr="0047622D">
        <w:tc>
          <w:tcPr>
            <w:tcW w:w="2654" w:type="dxa"/>
            <w:shd w:val="clear" w:color="auto" w:fill="4F81BD" w:themeFill="accent1"/>
          </w:tcPr>
          <w:p w14:paraId="480E389C" w14:textId="77777777" w:rsidR="00324983" w:rsidRPr="00D36257" w:rsidRDefault="00324983" w:rsidP="00CA019C">
            <w:pPr>
              <w:pStyle w:val="ListParagraph"/>
              <w:tabs>
                <w:tab w:val="center" w:pos="4680"/>
                <w:tab w:val="right" w:pos="9360"/>
              </w:tabs>
              <w:spacing w:line="240" w:lineRule="auto"/>
              <w:rPr>
                <w:rFonts w:ascii="Montserrat" w:hAnsi="Montserrat" w:cs="Arial"/>
              </w:rPr>
            </w:pPr>
          </w:p>
        </w:tc>
        <w:tc>
          <w:tcPr>
            <w:tcW w:w="6362" w:type="dxa"/>
            <w:shd w:val="clear" w:color="auto" w:fill="4F81BD" w:themeFill="accent1"/>
          </w:tcPr>
          <w:p w14:paraId="649E8FA9" w14:textId="77777777" w:rsidR="00324983" w:rsidRPr="00D36257" w:rsidRDefault="00324983" w:rsidP="00B83B9E">
            <w:pPr>
              <w:tabs>
                <w:tab w:val="center" w:pos="4680"/>
                <w:tab w:val="right" w:pos="9360"/>
              </w:tabs>
              <w:spacing w:line="240" w:lineRule="auto"/>
              <w:ind w:left="360"/>
              <w:rPr>
                <w:rFonts w:ascii="Montserrat" w:hAnsi="Montserrat" w:cs="Arial"/>
              </w:rPr>
            </w:pPr>
          </w:p>
        </w:tc>
      </w:tr>
      <w:tr w:rsidR="00324983" w:rsidRPr="00D36257" w14:paraId="70BCA89F" w14:textId="77777777" w:rsidTr="0047622D">
        <w:tc>
          <w:tcPr>
            <w:tcW w:w="2654" w:type="dxa"/>
            <w:shd w:val="clear" w:color="auto" w:fill="auto"/>
          </w:tcPr>
          <w:p w14:paraId="68C994E2" w14:textId="77777777" w:rsidR="00324983" w:rsidRPr="00D36257" w:rsidRDefault="00324983"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Reporting to:</w:t>
            </w:r>
          </w:p>
        </w:tc>
        <w:tc>
          <w:tcPr>
            <w:tcW w:w="6362" w:type="dxa"/>
            <w:shd w:val="clear" w:color="auto" w:fill="auto"/>
          </w:tcPr>
          <w:p w14:paraId="18618875" w14:textId="437BE241" w:rsidR="009F464A" w:rsidRPr="00D36257" w:rsidRDefault="00D86B01" w:rsidP="00D86B01">
            <w:pPr>
              <w:tabs>
                <w:tab w:val="center" w:pos="4680"/>
                <w:tab w:val="right" w:pos="9360"/>
              </w:tabs>
              <w:spacing w:line="240" w:lineRule="auto"/>
              <w:rPr>
                <w:rFonts w:ascii="Montserrat" w:hAnsi="Montserrat" w:cs="Arial"/>
              </w:rPr>
            </w:pPr>
            <w:r>
              <w:rPr>
                <w:rFonts w:ascii="Montserrat" w:hAnsi="Montserrat" w:cs="Arial"/>
              </w:rPr>
              <w:t xml:space="preserve">Director of Operations </w:t>
            </w:r>
          </w:p>
        </w:tc>
      </w:tr>
      <w:tr w:rsidR="00324983" w:rsidRPr="00D36257" w14:paraId="2254F413" w14:textId="77777777" w:rsidTr="0047622D">
        <w:tc>
          <w:tcPr>
            <w:tcW w:w="2654" w:type="dxa"/>
            <w:shd w:val="clear" w:color="auto" w:fill="4F81BD" w:themeFill="accent1"/>
          </w:tcPr>
          <w:p w14:paraId="109DDDD7" w14:textId="77777777" w:rsidR="00324983" w:rsidRPr="00D36257" w:rsidRDefault="00324983" w:rsidP="00CA019C">
            <w:pPr>
              <w:pStyle w:val="ListParagraph"/>
              <w:tabs>
                <w:tab w:val="center" w:pos="4680"/>
                <w:tab w:val="right" w:pos="9360"/>
              </w:tabs>
              <w:spacing w:line="240" w:lineRule="auto"/>
              <w:rPr>
                <w:rFonts w:ascii="Montserrat" w:hAnsi="Montserrat" w:cs="Arial"/>
              </w:rPr>
            </w:pPr>
          </w:p>
        </w:tc>
        <w:tc>
          <w:tcPr>
            <w:tcW w:w="6362" w:type="dxa"/>
            <w:shd w:val="clear" w:color="auto" w:fill="4F81BD" w:themeFill="accent1"/>
          </w:tcPr>
          <w:p w14:paraId="1354412C" w14:textId="77777777" w:rsidR="00324983" w:rsidRPr="00D36257" w:rsidRDefault="00324983" w:rsidP="00B83B9E">
            <w:pPr>
              <w:tabs>
                <w:tab w:val="center" w:pos="4680"/>
                <w:tab w:val="right" w:pos="9360"/>
              </w:tabs>
              <w:spacing w:line="240" w:lineRule="auto"/>
              <w:ind w:left="360"/>
              <w:rPr>
                <w:rFonts w:ascii="Montserrat" w:hAnsi="Montserrat" w:cs="Arial"/>
              </w:rPr>
            </w:pPr>
          </w:p>
        </w:tc>
      </w:tr>
      <w:tr w:rsidR="00FA43AE" w:rsidRPr="00D36257" w14:paraId="43430650" w14:textId="77777777" w:rsidTr="0047622D">
        <w:tc>
          <w:tcPr>
            <w:tcW w:w="2654" w:type="dxa"/>
            <w:shd w:val="clear" w:color="auto" w:fill="auto"/>
          </w:tcPr>
          <w:p w14:paraId="2C8AF80F" w14:textId="3F93C8D9" w:rsidR="00FA43AE" w:rsidRPr="00D36257" w:rsidRDefault="00FA43AE"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Responsible for:</w:t>
            </w:r>
          </w:p>
        </w:tc>
        <w:tc>
          <w:tcPr>
            <w:tcW w:w="6362" w:type="dxa"/>
            <w:shd w:val="clear" w:color="auto" w:fill="auto"/>
          </w:tcPr>
          <w:p w14:paraId="6A5B150A" w14:textId="23AE2B0F" w:rsidR="00FA43AE" w:rsidRPr="00D36257" w:rsidRDefault="00D86B01" w:rsidP="009E689A">
            <w:pPr>
              <w:tabs>
                <w:tab w:val="center" w:pos="4680"/>
                <w:tab w:val="right" w:pos="9360"/>
              </w:tabs>
              <w:spacing w:line="240" w:lineRule="auto"/>
              <w:rPr>
                <w:rFonts w:ascii="Montserrat" w:hAnsi="Montserrat" w:cs="Arial"/>
              </w:rPr>
            </w:pPr>
            <w:r>
              <w:rPr>
                <w:rFonts w:ascii="Montserrat" w:hAnsi="Montserrat" w:cs="Arial"/>
              </w:rPr>
              <w:t>IT Support Team (x2 Technicians)</w:t>
            </w:r>
          </w:p>
        </w:tc>
      </w:tr>
      <w:tr w:rsidR="00324983" w:rsidRPr="00D36257" w14:paraId="44253D79" w14:textId="77777777" w:rsidTr="0047622D">
        <w:tc>
          <w:tcPr>
            <w:tcW w:w="2654" w:type="dxa"/>
            <w:shd w:val="clear" w:color="auto" w:fill="auto"/>
          </w:tcPr>
          <w:p w14:paraId="3024547F" w14:textId="77777777" w:rsidR="00324983" w:rsidRPr="00D36257" w:rsidRDefault="00324983"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Working time:</w:t>
            </w:r>
          </w:p>
        </w:tc>
        <w:tc>
          <w:tcPr>
            <w:tcW w:w="6362" w:type="dxa"/>
            <w:shd w:val="clear" w:color="auto" w:fill="auto"/>
          </w:tcPr>
          <w:p w14:paraId="77E88555" w14:textId="3AC66985" w:rsidR="00324983" w:rsidRDefault="00324983" w:rsidP="00D86B01">
            <w:pPr>
              <w:tabs>
                <w:tab w:val="center" w:pos="4680"/>
                <w:tab w:val="right" w:pos="9360"/>
              </w:tabs>
              <w:spacing w:after="0" w:line="240" w:lineRule="auto"/>
              <w:rPr>
                <w:rFonts w:ascii="Montserrat" w:hAnsi="Montserrat" w:cs="Arial"/>
              </w:rPr>
            </w:pPr>
            <w:r w:rsidRPr="00D36257">
              <w:rPr>
                <w:rFonts w:ascii="Montserrat" w:hAnsi="Montserrat" w:cs="Arial"/>
              </w:rPr>
              <w:t>37 hours per week</w:t>
            </w:r>
            <w:r w:rsidR="00D86B01">
              <w:rPr>
                <w:rFonts w:ascii="Montserrat" w:hAnsi="Montserrat" w:cs="Arial"/>
              </w:rPr>
              <w:t>, working flexibly to cover the needs of the school from 7.00 am to 4.00 pm across the team.</w:t>
            </w:r>
          </w:p>
          <w:p w14:paraId="68CAF3E6" w14:textId="77777777" w:rsidR="00D86B01" w:rsidRDefault="00D86B01" w:rsidP="00D86B01">
            <w:pPr>
              <w:tabs>
                <w:tab w:val="center" w:pos="4680"/>
                <w:tab w:val="right" w:pos="9360"/>
              </w:tabs>
              <w:spacing w:after="0" w:line="240" w:lineRule="auto"/>
              <w:rPr>
                <w:rFonts w:ascii="Montserrat" w:hAnsi="Montserrat" w:cs="Arial"/>
              </w:rPr>
            </w:pPr>
          </w:p>
          <w:p w14:paraId="155B6592" w14:textId="12C14858" w:rsidR="00D86B01" w:rsidRDefault="00946BF2" w:rsidP="00D86B01">
            <w:pPr>
              <w:tabs>
                <w:tab w:val="center" w:pos="4680"/>
                <w:tab w:val="right" w:pos="9360"/>
              </w:tabs>
              <w:spacing w:after="0" w:line="240" w:lineRule="auto"/>
              <w:rPr>
                <w:rFonts w:ascii="Montserrat" w:hAnsi="Montserrat" w:cs="Arial"/>
              </w:rPr>
            </w:pPr>
            <w:r>
              <w:rPr>
                <w:rFonts w:ascii="Montserrat" w:hAnsi="Montserrat" w:cs="Arial"/>
                <w:color w:val="000000"/>
              </w:rPr>
              <w:t xml:space="preserve">A flexible/hybrid working model </w:t>
            </w:r>
            <w:r w:rsidR="000156F8">
              <w:rPr>
                <w:rFonts w:ascii="Montserrat" w:hAnsi="Montserrat" w:cs="Arial"/>
                <w:color w:val="000000"/>
              </w:rPr>
              <w:t>applies to</w:t>
            </w:r>
            <w:r>
              <w:rPr>
                <w:rFonts w:ascii="Montserrat" w:hAnsi="Montserrat" w:cs="Arial"/>
                <w:color w:val="000000"/>
              </w:rPr>
              <w:t xml:space="preserve"> this role allowing a blended arrangement of home and school-based working</w:t>
            </w:r>
            <w:r>
              <w:rPr>
                <w:rFonts w:ascii="Montserrat" w:hAnsi="Montserrat" w:cs="Arial"/>
              </w:rPr>
              <w:t>.</w:t>
            </w:r>
          </w:p>
          <w:p w14:paraId="52787CAC" w14:textId="77777777" w:rsidR="00946BF2" w:rsidRDefault="00946BF2" w:rsidP="00D86B01">
            <w:pPr>
              <w:tabs>
                <w:tab w:val="center" w:pos="4680"/>
                <w:tab w:val="right" w:pos="9360"/>
              </w:tabs>
              <w:spacing w:after="0" w:line="240" w:lineRule="auto"/>
              <w:rPr>
                <w:rFonts w:ascii="Montserrat" w:hAnsi="Montserrat" w:cs="Arial"/>
              </w:rPr>
            </w:pPr>
          </w:p>
          <w:p w14:paraId="4CCF34B1" w14:textId="2D544803" w:rsidR="006D0688" w:rsidRPr="00D36257" w:rsidRDefault="00D86B01" w:rsidP="00D86B01">
            <w:pPr>
              <w:tabs>
                <w:tab w:val="center" w:pos="4680"/>
                <w:tab w:val="right" w:pos="9360"/>
              </w:tabs>
              <w:spacing w:after="0" w:line="240" w:lineRule="auto"/>
              <w:rPr>
                <w:rFonts w:ascii="Montserrat" w:hAnsi="Montserrat" w:cs="Arial"/>
              </w:rPr>
            </w:pPr>
            <w:r>
              <w:rPr>
                <w:rFonts w:ascii="Montserrat" w:hAnsi="Montserrat" w:cs="Arial"/>
              </w:rPr>
              <w:t>Actual working pattern to be agreed on appointment.</w:t>
            </w:r>
          </w:p>
        </w:tc>
      </w:tr>
      <w:tr w:rsidR="00324983" w:rsidRPr="00D36257" w14:paraId="7C47CE41" w14:textId="77777777" w:rsidTr="0047622D">
        <w:tc>
          <w:tcPr>
            <w:tcW w:w="2654" w:type="dxa"/>
            <w:shd w:val="clear" w:color="auto" w:fill="4F81BD" w:themeFill="accent1"/>
          </w:tcPr>
          <w:p w14:paraId="63B41642" w14:textId="77777777" w:rsidR="00324983" w:rsidRPr="00D36257" w:rsidRDefault="00324983" w:rsidP="00B83B9E">
            <w:pPr>
              <w:pStyle w:val="ListParagraph"/>
              <w:tabs>
                <w:tab w:val="center" w:pos="4680"/>
                <w:tab w:val="right" w:pos="9360"/>
              </w:tabs>
              <w:spacing w:line="240" w:lineRule="auto"/>
              <w:rPr>
                <w:rFonts w:ascii="Montserrat" w:hAnsi="Montserrat" w:cs="Arial"/>
              </w:rPr>
            </w:pPr>
          </w:p>
        </w:tc>
        <w:tc>
          <w:tcPr>
            <w:tcW w:w="6362" w:type="dxa"/>
            <w:shd w:val="clear" w:color="auto" w:fill="4F81BD" w:themeFill="accent1"/>
          </w:tcPr>
          <w:p w14:paraId="0EC6D0E0" w14:textId="77777777" w:rsidR="00324983" w:rsidRPr="00D36257" w:rsidRDefault="00324983" w:rsidP="00B83B9E">
            <w:pPr>
              <w:tabs>
                <w:tab w:val="center" w:pos="4680"/>
                <w:tab w:val="right" w:pos="9360"/>
              </w:tabs>
              <w:spacing w:line="240" w:lineRule="auto"/>
              <w:ind w:left="360"/>
              <w:rPr>
                <w:rFonts w:ascii="Montserrat" w:hAnsi="Montserrat" w:cs="Arial"/>
              </w:rPr>
            </w:pPr>
          </w:p>
        </w:tc>
      </w:tr>
      <w:tr w:rsidR="00324983" w:rsidRPr="00D36257" w14:paraId="0B1F95FD" w14:textId="77777777" w:rsidTr="0047622D">
        <w:tc>
          <w:tcPr>
            <w:tcW w:w="2654" w:type="dxa"/>
            <w:shd w:val="clear" w:color="auto" w:fill="auto"/>
          </w:tcPr>
          <w:p w14:paraId="69C08C3F" w14:textId="77777777" w:rsidR="00324983" w:rsidRPr="00D36257" w:rsidRDefault="00324983"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Salary/Grade:</w:t>
            </w:r>
          </w:p>
        </w:tc>
        <w:tc>
          <w:tcPr>
            <w:tcW w:w="6362" w:type="dxa"/>
            <w:shd w:val="clear" w:color="auto" w:fill="auto"/>
          </w:tcPr>
          <w:p w14:paraId="6756E1C1" w14:textId="5D0031A6" w:rsidR="00324983" w:rsidRPr="00D36257" w:rsidRDefault="00A55868" w:rsidP="00B83B9E">
            <w:pPr>
              <w:tabs>
                <w:tab w:val="center" w:pos="4680"/>
                <w:tab w:val="right" w:pos="9360"/>
              </w:tabs>
              <w:spacing w:line="240" w:lineRule="auto"/>
              <w:rPr>
                <w:rFonts w:ascii="Montserrat" w:hAnsi="Montserrat" w:cs="Arial"/>
              </w:rPr>
            </w:pPr>
            <w:r>
              <w:rPr>
                <w:rFonts w:ascii="Montserrat" w:hAnsi="Montserrat" w:cs="Arial"/>
              </w:rPr>
              <w:t>P04 (£41,496 - £44,539)</w:t>
            </w:r>
          </w:p>
        </w:tc>
      </w:tr>
      <w:tr w:rsidR="00324983" w:rsidRPr="00D36257" w14:paraId="50ECFDDE" w14:textId="77777777" w:rsidTr="0047622D">
        <w:tc>
          <w:tcPr>
            <w:tcW w:w="2654" w:type="dxa"/>
            <w:shd w:val="clear" w:color="auto" w:fill="4F81BD" w:themeFill="accent1"/>
          </w:tcPr>
          <w:p w14:paraId="55C9BB76" w14:textId="77777777" w:rsidR="00324983" w:rsidRPr="00D36257" w:rsidRDefault="00324983" w:rsidP="00CA019C">
            <w:pPr>
              <w:pStyle w:val="ListParagraph"/>
              <w:tabs>
                <w:tab w:val="center" w:pos="4680"/>
                <w:tab w:val="right" w:pos="9360"/>
              </w:tabs>
              <w:spacing w:line="240" w:lineRule="auto"/>
              <w:rPr>
                <w:rFonts w:ascii="Montserrat" w:hAnsi="Montserrat" w:cs="Arial"/>
              </w:rPr>
            </w:pPr>
          </w:p>
        </w:tc>
        <w:tc>
          <w:tcPr>
            <w:tcW w:w="6362" w:type="dxa"/>
            <w:shd w:val="clear" w:color="auto" w:fill="4F81BD" w:themeFill="accent1"/>
          </w:tcPr>
          <w:p w14:paraId="372992AE" w14:textId="77777777" w:rsidR="00324983" w:rsidRPr="00D36257" w:rsidRDefault="00324983" w:rsidP="00CA019C">
            <w:pPr>
              <w:pStyle w:val="ListParagraph"/>
              <w:tabs>
                <w:tab w:val="center" w:pos="4680"/>
                <w:tab w:val="right" w:pos="9360"/>
              </w:tabs>
              <w:spacing w:line="240" w:lineRule="auto"/>
              <w:rPr>
                <w:rFonts w:ascii="Montserrat" w:hAnsi="Montserrat" w:cs="Arial"/>
              </w:rPr>
            </w:pPr>
          </w:p>
        </w:tc>
      </w:tr>
      <w:tr w:rsidR="00324983" w:rsidRPr="00D36257" w14:paraId="1901C322" w14:textId="77777777" w:rsidTr="0047622D">
        <w:tc>
          <w:tcPr>
            <w:tcW w:w="9016" w:type="dxa"/>
            <w:gridSpan w:val="2"/>
            <w:shd w:val="clear" w:color="auto" w:fill="auto"/>
          </w:tcPr>
          <w:p w14:paraId="2ED413A1" w14:textId="77777777" w:rsidR="00324983" w:rsidRPr="00D36257" w:rsidRDefault="00324983" w:rsidP="00CA019C">
            <w:pPr>
              <w:pStyle w:val="ListParagraph"/>
              <w:numPr>
                <w:ilvl w:val="0"/>
                <w:numId w:val="33"/>
              </w:numPr>
              <w:tabs>
                <w:tab w:val="center" w:pos="4680"/>
                <w:tab w:val="right" w:pos="9360"/>
              </w:tabs>
              <w:spacing w:line="240" w:lineRule="auto"/>
              <w:rPr>
                <w:rFonts w:ascii="Montserrat" w:hAnsi="Montserrat" w:cs="Arial"/>
              </w:rPr>
            </w:pPr>
            <w:r w:rsidRPr="00D36257">
              <w:rPr>
                <w:rFonts w:ascii="Montserrat" w:hAnsi="Montserrat" w:cs="Arial"/>
              </w:rPr>
              <w:t>Main (Core) Duties:</w:t>
            </w:r>
          </w:p>
        </w:tc>
      </w:tr>
      <w:tr w:rsidR="00324983" w:rsidRPr="00D36257" w14:paraId="425A00AD" w14:textId="77777777" w:rsidTr="0047622D">
        <w:tc>
          <w:tcPr>
            <w:tcW w:w="2654" w:type="dxa"/>
            <w:shd w:val="clear" w:color="auto" w:fill="4F81BD" w:themeFill="accent1"/>
          </w:tcPr>
          <w:p w14:paraId="73A7B94E" w14:textId="77777777" w:rsidR="00324983" w:rsidRPr="00D36257" w:rsidRDefault="00324983" w:rsidP="00CA019C">
            <w:pPr>
              <w:pStyle w:val="ListParagraph"/>
              <w:tabs>
                <w:tab w:val="center" w:pos="4680"/>
                <w:tab w:val="right" w:pos="9360"/>
              </w:tabs>
              <w:spacing w:line="240" w:lineRule="auto"/>
              <w:rPr>
                <w:rFonts w:ascii="Montserrat" w:hAnsi="Montserrat" w:cs="Arial"/>
                <w:b/>
              </w:rPr>
            </w:pPr>
          </w:p>
        </w:tc>
        <w:tc>
          <w:tcPr>
            <w:tcW w:w="6362" w:type="dxa"/>
            <w:shd w:val="clear" w:color="auto" w:fill="4F81BD" w:themeFill="accent1"/>
          </w:tcPr>
          <w:p w14:paraId="047CC9E5" w14:textId="77777777" w:rsidR="00324983" w:rsidRPr="00D36257" w:rsidRDefault="00324983" w:rsidP="00CA019C">
            <w:pPr>
              <w:tabs>
                <w:tab w:val="center" w:pos="4680"/>
                <w:tab w:val="right" w:pos="9360"/>
              </w:tabs>
              <w:spacing w:line="240" w:lineRule="auto"/>
              <w:ind w:left="360"/>
              <w:rPr>
                <w:rFonts w:ascii="Montserrat" w:hAnsi="Montserrat" w:cs="Arial"/>
              </w:rPr>
            </w:pPr>
          </w:p>
        </w:tc>
      </w:tr>
      <w:tr w:rsidR="009C1B2A" w:rsidRPr="00D36257" w14:paraId="5FDC6100" w14:textId="77777777" w:rsidTr="0047622D">
        <w:tc>
          <w:tcPr>
            <w:tcW w:w="2654" w:type="dxa"/>
            <w:shd w:val="clear" w:color="auto" w:fill="auto"/>
          </w:tcPr>
          <w:p w14:paraId="11D8C651" w14:textId="77777777" w:rsidR="009C1B2A" w:rsidRPr="00D36257" w:rsidRDefault="009C1B2A" w:rsidP="00CA019C">
            <w:pPr>
              <w:pStyle w:val="ListParagraph"/>
              <w:numPr>
                <w:ilvl w:val="0"/>
                <w:numId w:val="33"/>
              </w:numPr>
              <w:spacing w:line="240" w:lineRule="auto"/>
              <w:rPr>
                <w:rFonts w:ascii="Montserrat" w:hAnsi="Montserrat"/>
              </w:rPr>
            </w:pPr>
            <w:r w:rsidRPr="00D36257">
              <w:rPr>
                <w:rFonts w:ascii="Montserrat" w:hAnsi="Montserrat"/>
              </w:rPr>
              <w:t>Responsibilities</w:t>
            </w:r>
          </w:p>
        </w:tc>
        <w:tc>
          <w:tcPr>
            <w:tcW w:w="6362" w:type="dxa"/>
            <w:shd w:val="clear" w:color="auto" w:fill="auto"/>
          </w:tcPr>
          <w:p w14:paraId="4BCB6A60" w14:textId="0BEF11F3" w:rsidR="00EE3C3C" w:rsidRPr="000E08ED" w:rsidRDefault="00D86B01" w:rsidP="00D86B01">
            <w:pPr>
              <w:spacing w:after="0" w:line="240" w:lineRule="auto"/>
              <w:rPr>
                <w:rFonts w:ascii="Montserrat" w:hAnsi="Montserrat" w:cs="Arial"/>
                <w:b/>
                <w:color w:val="13263F"/>
              </w:rPr>
            </w:pPr>
            <w:r w:rsidRPr="000E08ED">
              <w:rPr>
                <w:rFonts w:ascii="Montserrat" w:hAnsi="Montserrat" w:cs="Arial"/>
                <w:b/>
                <w:color w:val="13263F"/>
              </w:rPr>
              <w:t>Leadership &amp; Management</w:t>
            </w:r>
          </w:p>
          <w:p w14:paraId="6D903F23" w14:textId="4706B652" w:rsidR="00D86B01" w:rsidRDefault="00D86B01"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lastRenderedPageBreak/>
              <w:t xml:space="preserve">Development of the school’s 5-year IT plan, including short, medium and long-term </w:t>
            </w:r>
            <w:r w:rsidR="000E08ED">
              <w:rPr>
                <w:rFonts w:ascii="Montserrat" w:hAnsi="Montserrat" w:cs="Arial"/>
                <w:color w:val="13263F"/>
              </w:rPr>
              <w:t>plans working within budget</w:t>
            </w:r>
          </w:p>
          <w:p w14:paraId="678D5209" w14:textId="63ADCFEC"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Management of the school’s IT budget</w:t>
            </w:r>
          </w:p>
          <w:p w14:paraId="1E0E8BFE" w14:textId="4AB7262F"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Lead and manage IT implementation projects</w:t>
            </w:r>
          </w:p>
          <w:p w14:paraId="6F40B981" w14:textId="3279F9E8"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 xml:space="preserve">Remain up-to-date with latest and cutting edge technology systems </w:t>
            </w:r>
          </w:p>
          <w:p w14:paraId="0C750BEE" w14:textId="01C7D312"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Work closely with the Director of Operations to devise Disaster Recovery Plan and Business Continuity Plan</w:t>
            </w:r>
          </w:p>
          <w:p w14:paraId="69F902E6" w14:textId="2C64F33B" w:rsidR="007201CF" w:rsidRDefault="007201CF"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To embed, monitor and look to continuously develop the school’s IT Helpdesk system and other reporting channels.</w:t>
            </w:r>
          </w:p>
          <w:p w14:paraId="4E2F2ED4" w14:textId="67615C21"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Supporting, mentoring and training the IT Support Team</w:t>
            </w:r>
          </w:p>
          <w:p w14:paraId="1D18570A" w14:textId="7AC33945"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Ensure security of the network and embed best practice for safe use of IT across school</w:t>
            </w:r>
          </w:p>
          <w:p w14:paraId="2E7902D4" w14:textId="5260ED5F"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Ensure all IT services are compliant with safeguarding legislation</w:t>
            </w:r>
          </w:p>
          <w:p w14:paraId="6B7F35CB" w14:textId="10E31EB4"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To work with the Director of Operations and Data manager to develop a data protection strategy and ensure compliance with all data protection legislation including GDPR.</w:t>
            </w:r>
          </w:p>
          <w:p w14:paraId="741D9C3B" w14:textId="7D47B74E"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Provide IT support and training to other staff members.</w:t>
            </w:r>
          </w:p>
          <w:p w14:paraId="43502791" w14:textId="62661BC7"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Oversee the maintenance and development of the school website and support the Communications Manager on the use and development of social media.</w:t>
            </w:r>
          </w:p>
          <w:p w14:paraId="02449536" w14:textId="12E7D25D"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Actively work to continually improve the reliability, performance and functionality of all IT systems and equipment.</w:t>
            </w:r>
          </w:p>
          <w:p w14:paraId="627DF7AD" w14:textId="36912DDE" w:rsidR="001659A0" w:rsidRDefault="001659A0"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Ensure minimal downtime and inconvenience to staff and students.</w:t>
            </w:r>
          </w:p>
          <w:p w14:paraId="0A4A4EC0" w14:textId="352205F6"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Raise support cases with third parties as required.</w:t>
            </w:r>
          </w:p>
          <w:p w14:paraId="754B7878" w14:textId="2B21BF13" w:rsidR="000E08ED" w:rsidRDefault="000E08ED"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Ensure that any IT service or equipment meets H&amp;S requirements.</w:t>
            </w:r>
          </w:p>
          <w:p w14:paraId="48AC0CF9" w14:textId="0FE2EA66" w:rsidR="00B84886" w:rsidRDefault="00B84886"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Ensure all new staff receive an induction to IT.</w:t>
            </w:r>
          </w:p>
          <w:p w14:paraId="0F470A39" w14:textId="78BC59B2" w:rsidR="00B84886" w:rsidRDefault="00B84886"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Liaise with staff to support curriculum development</w:t>
            </w:r>
            <w:r w:rsidR="00CE5949">
              <w:rPr>
                <w:rFonts w:ascii="Montserrat" w:hAnsi="Montserrat" w:cs="Arial"/>
                <w:color w:val="13263F"/>
              </w:rPr>
              <w:t xml:space="preserve"> with appropriate software.</w:t>
            </w:r>
          </w:p>
          <w:p w14:paraId="6CC9F367" w14:textId="716761C8" w:rsidR="001659A0" w:rsidRDefault="001659A0"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Undertake site surveys and risk assessment for IT projects and installations, overseeing installation progress and quality of work.</w:t>
            </w:r>
          </w:p>
          <w:p w14:paraId="261F21EE" w14:textId="5135CB13" w:rsidR="001659A0" w:rsidRDefault="001659A0"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Carry out out-of-hours maintenance including upgrades and housekeeping as required.</w:t>
            </w:r>
          </w:p>
          <w:p w14:paraId="17BC7BA2" w14:textId="294DC032" w:rsidR="001659A0" w:rsidRDefault="001659A0"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t xml:space="preserve">Being the first point of contact </w:t>
            </w:r>
            <w:r w:rsidR="000F0A4E">
              <w:rPr>
                <w:rFonts w:ascii="Montserrat" w:hAnsi="Montserrat" w:cs="Arial"/>
                <w:color w:val="13263F"/>
              </w:rPr>
              <w:t>for all IT related enquiries.</w:t>
            </w:r>
          </w:p>
          <w:p w14:paraId="26D301FA" w14:textId="20DC50AF" w:rsidR="000F0A4E" w:rsidRPr="00D86B01" w:rsidRDefault="000F0A4E" w:rsidP="00D86B01">
            <w:pPr>
              <w:pStyle w:val="ListParagraph"/>
              <w:numPr>
                <w:ilvl w:val="0"/>
                <w:numId w:val="43"/>
              </w:numPr>
              <w:spacing w:after="0" w:line="240" w:lineRule="auto"/>
              <w:rPr>
                <w:rFonts w:ascii="Montserrat" w:hAnsi="Montserrat" w:cs="Arial"/>
                <w:color w:val="13263F"/>
              </w:rPr>
            </w:pPr>
            <w:r>
              <w:rPr>
                <w:rFonts w:ascii="Montserrat" w:hAnsi="Montserrat" w:cs="Arial"/>
                <w:color w:val="13263F"/>
              </w:rPr>
              <w:lastRenderedPageBreak/>
              <w:t xml:space="preserve">Providing IT support is available at </w:t>
            </w:r>
            <w:proofErr w:type="gramStart"/>
            <w:r>
              <w:rPr>
                <w:rFonts w:ascii="Montserrat" w:hAnsi="Montserrat" w:cs="Arial"/>
                <w:color w:val="13263F"/>
              </w:rPr>
              <w:t>parents</w:t>
            </w:r>
            <w:proofErr w:type="gramEnd"/>
            <w:r>
              <w:rPr>
                <w:rFonts w:ascii="Montserrat" w:hAnsi="Montserrat" w:cs="Arial"/>
                <w:color w:val="13263F"/>
              </w:rPr>
              <w:t xml:space="preserve"> evenings, productions, open evenings </w:t>
            </w:r>
            <w:proofErr w:type="spellStart"/>
            <w:r>
              <w:rPr>
                <w:rFonts w:ascii="Montserrat" w:hAnsi="Montserrat" w:cs="Arial"/>
                <w:color w:val="13263F"/>
              </w:rPr>
              <w:t>etc</w:t>
            </w:r>
            <w:proofErr w:type="spellEnd"/>
            <w:r>
              <w:rPr>
                <w:rFonts w:ascii="Montserrat" w:hAnsi="Montserrat" w:cs="Arial"/>
                <w:color w:val="13263F"/>
              </w:rPr>
              <w:t xml:space="preserve"> as required.</w:t>
            </w:r>
          </w:p>
          <w:p w14:paraId="01AA4B7D" w14:textId="48B1FDA6" w:rsidR="00190288" w:rsidRDefault="00190288" w:rsidP="00EE3C3C">
            <w:pPr>
              <w:spacing w:after="0" w:line="240" w:lineRule="auto"/>
              <w:rPr>
                <w:rFonts w:ascii="Montserrat" w:hAnsi="Montserrat" w:cs="Arial"/>
                <w:b/>
                <w:color w:val="13263F"/>
              </w:rPr>
            </w:pPr>
          </w:p>
          <w:p w14:paraId="6F5C9FC5" w14:textId="40372A4B" w:rsidR="00190288" w:rsidRDefault="00190288" w:rsidP="00EE3C3C">
            <w:pPr>
              <w:spacing w:after="0" w:line="240" w:lineRule="auto"/>
              <w:rPr>
                <w:rFonts w:ascii="Montserrat" w:hAnsi="Montserrat" w:cs="Arial"/>
                <w:b/>
                <w:color w:val="13263F"/>
              </w:rPr>
            </w:pPr>
            <w:r>
              <w:rPr>
                <w:rFonts w:ascii="Montserrat" w:hAnsi="Montserrat" w:cs="Arial"/>
                <w:b/>
                <w:color w:val="13263F"/>
              </w:rPr>
              <w:t>Management of Resources</w:t>
            </w:r>
          </w:p>
          <w:p w14:paraId="1F5E50D8" w14:textId="00593AC5" w:rsidR="00190288"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Manage all school IT resources efficiently and effectively.</w:t>
            </w:r>
          </w:p>
          <w:p w14:paraId="7A305142" w14:textId="4250A6F4" w:rsidR="00B84886" w:rsidRDefault="00B84886"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Ensure effective operation of the school’s IT Helpdesk.</w:t>
            </w:r>
          </w:p>
          <w:p w14:paraId="0FC27CB1" w14:textId="59C1638B" w:rsidR="00743D01"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Identify and collate the future resourcing needs for IT consideration in the budget planning process.</w:t>
            </w:r>
          </w:p>
          <w:p w14:paraId="6B14A88E" w14:textId="6073C8C7" w:rsidR="00743D01"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Ensure compliance with procurement regulations to provide a thorough and robust costing plan for any IT purchase, presenting risk analysis and advice on best value and options.</w:t>
            </w:r>
          </w:p>
          <w:p w14:paraId="54EA746D" w14:textId="10BC5694" w:rsidR="00B84886" w:rsidRDefault="00B84886"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Work collaboratively with suppliers and external support to achieve the agreed aims of the school.</w:t>
            </w:r>
          </w:p>
          <w:p w14:paraId="09F58FA7" w14:textId="4DC55A92" w:rsidR="00743D01"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To be responsible for managing the IT Technicians, including induction, training and performance management.</w:t>
            </w:r>
          </w:p>
          <w:p w14:paraId="2730628A" w14:textId="192EE537" w:rsidR="00743D01"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Installation of desktop, server, network and multimedia hardware and software.</w:t>
            </w:r>
          </w:p>
          <w:p w14:paraId="371C2D2D" w14:textId="24522D8E" w:rsidR="00743D01" w:rsidRDefault="00743D01"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Ensure correct licensing for all software and systems and that Data Protection Impact Assessments are undertaken as required.</w:t>
            </w:r>
          </w:p>
          <w:p w14:paraId="7FAA667E" w14:textId="319F9DED" w:rsidR="00B84886" w:rsidRDefault="00B84886"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Maintain an inventory of all school’s hardware and software, including a record of renewal dates.</w:t>
            </w:r>
          </w:p>
          <w:p w14:paraId="537A4E5C" w14:textId="7A998040" w:rsidR="00CE5949" w:rsidRDefault="00CE5949"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Install, configure, test and roll-out new hardware and software in a timely manner.</w:t>
            </w:r>
          </w:p>
          <w:p w14:paraId="6DDA18F3" w14:textId="165888B2" w:rsidR="001659A0" w:rsidRDefault="001659A0"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Ensure efficient deployment of computer hardware around school in line with school policy.</w:t>
            </w:r>
          </w:p>
          <w:p w14:paraId="5D80C97D" w14:textId="1D48E618" w:rsidR="001659A0" w:rsidRDefault="001659A0"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Ensure prompt action for response to technical issues, faults and repairs.</w:t>
            </w:r>
          </w:p>
          <w:p w14:paraId="10AFECDB" w14:textId="54EF3B22" w:rsidR="001659A0" w:rsidRPr="00190288" w:rsidRDefault="001659A0" w:rsidP="00190288">
            <w:pPr>
              <w:pStyle w:val="ListParagraph"/>
              <w:numPr>
                <w:ilvl w:val="0"/>
                <w:numId w:val="44"/>
              </w:numPr>
              <w:spacing w:after="0" w:line="240" w:lineRule="auto"/>
              <w:rPr>
                <w:rFonts w:ascii="Montserrat" w:hAnsi="Montserrat" w:cs="Arial"/>
                <w:color w:val="13263F"/>
              </w:rPr>
            </w:pPr>
            <w:r>
              <w:rPr>
                <w:rFonts w:ascii="Montserrat" w:hAnsi="Montserrat" w:cs="Arial"/>
                <w:color w:val="13263F"/>
              </w:rPr>
              <w:t>Work with Data Manager to ensure effective maintenance, supervision and upgrading of MIS and other software as required.</w:t>
            </w:r>
          </w:p>
          <w:p w14:paraId="1F6033DA" w14:textId="77777777" w:rsidR="00190288" w:rsidRDefault="00190288" w:rsidP="00EE3C3C">
            <w:pPr>
              <w:spacing w:after="0" w:line="240" w:lineRule="auto"/>
              <w:rPr>
                <w:rFonts w:ascii="Montserrat" w:hAnsi="Montserrat" w:cs="Arial"/>
                <w:b/>
                <w:color w:val="13263F"/>
              </w:rPr>
            </w:pPr>
          </w:p>
          <w:p w14:paraId="79CE5A67" w14:textId="4F3D0059" w:rsidR="00743D01" w:rsidRDefault="00743D01" w:rsidP="00EE3C3C">
            <w:pPr>
              <w:spacing w:after="0" w:line="240" w:lineRule="auto"/>
              <w:rPr>
                <w:rFonts w:ascii="Montserrat" w:hAnsi="Montserrat" w:cs="Arial"/>
                <w:b/>
                <w:color w:val="13263F"/>
              </w:rPr>
            </w:pPr>
            <w:r>
              <w:rPr>
                <w:rFonts w:ascii="Montserrat" w:hAnsi="Montserrat" w:cs="Arial"/>
                <w:b/>
                <w:color w:val="13263F"/>
              </w:rPr>
              <w:t>Quality Assurance</w:t>
            </w:r>
          </w:p>
          <w:p w14:paraId="72433D6E" w14:textId="0B72834A"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To regularly check the school’s website and ensure the quality and relevance of content.</w:t>
            </w:r>
          </w:p>
          <w:p w14:paraId="43236734" w14:textId="198F608B"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Monitor and evaluate the performance of the IT team to ensure the delivery of highly effective support to staff and students.</w:t>
            </w:r>
          </w:p>
          <w:p w14:paraId="2C776547" w14:textId="43BC82E6"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Systematically review and monitor the quality of provision.</w:t>
            </w:r>
          </w:p>
          <w:p w14:paraId="31F69031" w14:textId="0F86E20E"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lastRenderedPageBreak/>
              <w:t>Develop and maintain an annual schedule of works to check IT equipment across site and replace or repair damaged or failing IT as required.</w:t>
            </w:r>
          </w:p>
          <w:p w14:paraId="449AF4DF" w14:textId="0C907C0C"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Oversee the testing and back-up of disaster recovery solutions.</w:t>
            </w:r>
          </w:p>
          <w:p w14:paraId="1DF3891A" w14:textId="3C2D7247"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Gather feedback and conduct reviews on the quality of IT systems and developments.</w:t>
            </w:r>
          </w:p>
          <w:p w14:paraId="3685EAEE" w14:textId="08596669" w:rsidR="00743D01" w:rsidRDefault="00743D01"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Ensure appropriate support contracts are in place</w:t>
            </w:r>
            <w:r w:rsidR="00612E1A">
              <w:rPr>
                <w:rFonts w:ascii="Montserrat" w:hAnsi="Montserrat" w:cs="Arial"/>
                <w:color w:val="13263F"/>
              </w:rPr>
              <w:t xml:space="preserve"> to cover hardware, software and relevant IT systems as required.</w:t>
            </w:r>
          </w:p>
          <w:p w14:paraId="68BA8629" w14:textId="7F9F1E40" w:rsidR="00612E1A" w:rsidRPr="00743D01" w:rsidRDefault="00612E1A" w:rsidP="00743D01">
            <w:pPr>
              <w:pStyle w:val="ListParagraph"/>
              <w:numPr>
                <w:ilvl w:val="0"/>
                <w:numId w:val="45"/>
              </w:numPr>
              <w:spacing w:after="0" w:line="240" w:lineRule="auto"/>
              <w:rPr>
                <w:rFonts w:ascii="Montserrat" w:hAnsi="Montserrat" w:cs="Arial"/>
                <w:color w:val="13263F"/>
              </w:rPr>
            </w:pPr>
            <w:r>
              <w:rPr>
                <w:rFonts w:ascii="Montserrat" w:hAnsi="Montserrat" w:cs="Arial"/>
                <w:color w:val="13263F"/>
              </w:rPr>
              <w:t xml:space="preserve">Review and </w:t>
            </w:r>
            <w:proofErr w:type="spellStart"/>
            <w:r>
              <w:rPr>
                <w:rFonts w:ascii="Montserrat" w:hAnsi="Montserrat" w:cs="Arial"/>
                <w:color w:val="13263F"/>
              </w:rPr>
              <w:t>analyse</w:t>
            </w:r>
            <w:proofErr w:type="spellEnd"/>
            <w:r>
              <w:rPr>
                <w:rFonts w:ascii="Montserrat" w:hAnsi="Montserrat" w:cs="Arial"/>
                <w:color w:val="13263F"/>
              </w:rPr>
              <w:t xml:space="preserve"> the effectiveness of the school’s IT Helpdesk and reporting systems</w:t>
            </w:r>
            <w:r w:rsidR="001659A0">
              <w:rPr>
                <w:rFonts w:ascii="Montserrat" w:hAnsi="Montserrat" w:cs="Arial"/>
                <w:color w:val="13263F"/>
              </w:rPr>
              <w:t xml:space="preserve"> and tracking of the log of technical faults</w:t>
            </w:r>
            <w:r>
              <w:rPr>
                <w:rFonts w:ascii="Montserrat" w:hAnsi="Montserrat" w:cs="Arial"/>
                <w:color w:val="13263F"/>
              </w:rPr>
              <w:t>.</w:t>
            </w:r>
          </w:p>
          <w:p w14:paraId="4F91B543" w14:textId="77777777" w:rsidR="00743D01" w:rsidRDefault="00743D01" w:rsidP="00EE3C3C">
            <w:pPr>
              <w:spacing w:after="0" w:line="240" w:lineRule="auto"/>
              <w:rPr>
                <w:rFonts w:ascii="Montserrat" w:hAnsi="Montserrat" w:cs="Arial"/>
                <w:b/>
                <w:color w:val="13263F"/>
              </w:rPr>
            </w:pPr>
          </w:p>
          <w:p w14:paraId="465DFA23" w14:textId="7C6F2956" w:rsidR="00EE3C3C" w:rsidRPr="00EE3C3C" w:rsidRDefault="00EE3C3C" w:rsidP="00EE3C3C">
            <w:pPr>
              <w:spacing w:after="0" w:line="240" w:lineRule="auto"/>
              <w:rPr>
                <w:rFonts w:ascii="Montserrat" w:hAnsi="Montserrat" w:cs="Arial"/>
                <w:b/>
                <w:color w:val="13263F"/>
              </w:rPr>
            </w:pPr>
            <w:r w:rsidRPr="00EE3C3C">
              <w:rPr>
                <w:rFonts w:ascii="Montserrat" w:hAnsi="Montserrat" w:cs="Arial"/>
                <w:b/>
                <w:color w:val="13263F"/>
              </w:rPr>
              <w:t>General</w:t>
            </w:r>
          </w:p>
          <w:p w14:paraId="74C7C955" w14:textId="77777777" w:rsidR="00EE3C3C" w:rsidRPr="00EE3C3C" w:rsidRDefault="009C1B2A" w:rsidP="00EE3C3C">
            <w:pPr>
              <w:pStyle w:val="ListParagraph"/>
              <w:numPr>
                <w:ilvl w:val="0"/>
                <w:numId w:val="42"/>
              </w:numPr>
              <w:spacing w:after="0" w:line="240" w:lineRule="auto"/>
              <w:rPr>
                <w:rFonts w:ascii="Montserrat" w:hAnsi="Montserrat" w:cs="Arial"/>
                <w:color w:val="13263F"/>
              </w:rPr>
            </w:pPr>
            <w:r w:rsidRPr="00EE3C3C">
              <w:rPr>
                <w:rFonts w:ascii="Montserrat" w:hAnsi="Montserrat" w:cs="Arial"/>
                <w:color w:val="201F1E"/>
                <w:shd w:val="clear" w:color="auto" w:fill="FFFFFF"/>
              </w:rPr>
              <w:t>Ensure that an enterprising approach is adopted by all across the school.</w:t>
            </w:r>
          </w:p>
          <w:p w14:paraId="4EEF9F69" w14:textId="6FF7832F" w:rsidR="00EE3C3C" w:rsidRPr="00C63AFE" w:rsidRDefault="009C1B2A" w:rsidP="00EE3C3C">
            <w:pPr>
              <w:pStyle w:val="ListParagraph"/>
              <w:numPr>
                <w:ilvl w:val="0"/>
                <w:numId w:val="42"/>
              </w:numPr>
              <w:spacing w:before="240" w:line="240" w:lineRule="auto"/>
              <w:rPr>
                <w:rFonts w:ascii="Montserrat" w:hAnsi="Montserrat" w:cs="Arial"/>
                <w:color w:val="13263F"/>
              </w:rPr>
            </w:pPr>
            <w:r w:rsidRPr="00EE3C3C">
              <w:rPr>
                <w:rFonts w:ascii="Montserrat" w:hAnsi="Montserrat" w:cs="Arial"/>
                <w:color w:val="201F1E"/>
                <w:shd w:val="clear" w:color="auto" w:fill="FFFFFF"/>
              </w:rPr>
              <w:t>Attend and participate in relevant meetings, training and other learning activities.</w:t>
            </w:r>
          </w:p>
          <w:p w14:paraId="05708CDA" w14:textId="5237DF04" w:rsidR="00C63AFE" w:rsidRPr="000156F8" w:rsidRDefault="00C63AFE" w:rsidP="00EE3C3C">
            <w:pPr>
              <w:pStyle w:val="ListParagraph"/>
              <w:numPr>
                <w:ilvl w:val="0"/>
                <w:numId w:val="42"/>
              </w:numPr>
              <w:spacing w:before="240" w:line="240" w:lineRule="auto"/>
              <w:rPr>
                <w:rFonts w:ascii="Montserrat" w:hAnsi="Montserrat" w:cs="Arial"/>
                <w:color w:val="13263F"/>
              </w:rPr>
            </w:pPr>
            <w:r w:rsidRPr="000156F8">
              <w:rPr>
                <w:rFonts w:ascii="Montserrat" w:hAnsi="Montserrat" w:cs="Arial"/>
                <w:color w:val="201F1E"/>
                <w:shd w:val="clear" w:color="auto" w:fill="FFFFFF"/>
              </w:rPr>
              <w:t>To take an active role in own professional development.</w:t>
            </w:r>
          </w:p>
          <w:p w14:paraId="6E157DA6" w14:textId="7124D15D" w:rsidR="00EE3C3C" w:rsidRPr="00EE3C3C" w:rsidRDefault="009C1B2A" w:rsidP="00EE3C3C">
            <w:pPr>
              <w:pStyle w:val="ListParagraph"/>
              <w:numPr>
                <w:ilvl w:val="0"/>
                <w:numId w:val="42"/>
              </w:numPr>
              <w:spacing w:before="240" w:line="240" w:lineRule="auto"/>
              <w:rPr>
                <w:rFonts w:ascii="Montserrat" w:hAnsi="Montserrat" w:cs="Arial"/>
                <w:color w:val="13263F"/>
              </w:rPr>
            </w:pPr>
            <w:r w:rsidRPr="00EE3C3C">
              <w:rPr>
                <w:rFonts w:ascii="Montserrat" w:hAnsi="Montserrat" w:cs="Arial"/>
                <w:color w:val="201F1E"/>
                <w:shd w:val="clear" w:color="auto" w:fill="FFFFFF"/>
              </w:rPr>
              <w:t>Be aware of and comply with policies and procedures relating to safeguarding and promoting the welfare of children, health, safety and security, confidentiality an</w:t>
            </w:r>
            <w:r w:rsidR="00B83B9E" w:rsidRPr="00EE3C3C">
              <w:rPr>
                <w:rFonts w:ascii="Montserrat" w:hAnsi="Montserrat" w:cs="Arial"/>
                <w:color w:val="201F1E"/>
                <w:shd w:val="clear" w:color="auto" w:fill="FFFFFF"/>
              </w:rPr>
              <w:t xml:space="preserve">d data protection, reporting all </w:t>
            </w:r>
            <w:r w:rsidRPr="00EE3C3C">
              <w:rPr>
                <w:rFonts w:ascii="Montserrat" w:hAnsi="Montserrat" w:cs="Arial"/>
                <w:color w:val="201F1E"/>
                <w:shd w:val="clear" w:color="auto" w:fill="FFFFFF"/>
              </w:rPr>
              <w:t>concerns to an appropriate person.</w:t>
            </w:r>
          </w:p>
          <w:p w14:paraId="1E1DAB29" w14:textId="77777777" w:rsidR="00EE3C3C" w:rsidRPr="00EE3C3C" w:rsidRDefault="009C1B2A" w:rsidP="00EE3C3C">
            <w:pPr>
              <w:pStyle w:val="ListParagraph"/>
              <w:numPr>
                <w:ilvl w:val="0"/>
                <w:numId w:val="42"/>
              </w:numPr>
              <w:spacing w:before="240" w:line="240" w:lineRule="auto"/>
              <w:rPr>
                <w:rFonts w:ascii="Montserrat" w:hAnsi="Montserrat" w:cs="Arial"/>
                <w:color w:val="13263F"/>
              </w:rPr>
            </w:pPr>
            <w:r w:rsidRPr="00EE3C3C">
              <w:rPr>
                <w:rFonts w:ascii="Montserrat" w:hAnsi="Montserrat" w:cs="Arial"/>
                <w:color w:val="201F1E"/>
                <w:shd w:val="clear" w:color="auto" w:fill="FFFFFF"/>
              </w:rPr>
              <w:t>To demonstrate an understanding of and commitment to equal opportunities and diversity and to</w:t>
            </w:r>
            <w:r w:rsidR="00B83B9E" w:rsidRPr="00EE3C3C">
              <w:rPr>
                <w:rFonts w:ascii="Montserrat" w:hAnsi="Montserrat" w:cs="Arial"/>
                <w:color w:val="13263F"/>
              </w:rPr>
              <w:t xml:space="preserve"> </w:t>
            </w:r>
            <w:r w:rsidRPr="00EE3C3C">
              <w:rPr>
                <w:rFonts w:ascii="Montserrat" w:hAnsi="Montserrat" w:cs="Arial"/>
                <w:color w:val="201F1E"/>
                <w:shd w:val="clear" w:color="auto" w:fill="FFFFFF"/>
              </w:rPr>
              <w:t>the standards of customer care.</w:t>
            </w:r>
          </w:p>
          <w:p w14:paraId="065ECFDF" w14:textId="77777777" w:rsidR="00EE3C3C" w:rsidRPr="00EE3C3C" w:rsidRDefault="009C1B2A" w:rsidP="00EE3C3C">
            <w:pPr>
              <w:pStyle w:val="ListParagraph"/>
              <w:numPr>
                <w:ilvl w:val="0"/>
                <w:numId w:val="42"/>
              </w:numPr>
              <w:spacing w:before="240" w:line="240" w:lineRule="auto"/>
              <w:rPr>
                <w:rFonts w:ascii="Montserrat" w:hAnsi="Montserrat" w:cs="Arial"/>
                <w:color w:val="13263F"/>
              </w:rPr>
            </w:pPr>
            <w:r w:rsidRPr="00EE3C3C">
              <w:rPr>
                <w:rFonts w:ascii="Montserrat" w:hAnsi="Montserrat" w:cs="Arial"/>
                <w:color w:val="201F1E"/>
                <w:shd w:val="clear" w:color="auto" w:fill="FFFFFF"/>
              </w:rPr>
              <w:t>Be responsible for own health and safety as well as that of colleagues, pupils and the public.</w:t>
            </w:r>
            <w:r w:rsidR="00B83B9E" w:rsidRPr="00EE3C3C">
              <w:rPr>
                <w:rFonts w:ascii="Montserrat" w:hAnsi="Montserrat" w:cs="Arial"/>
                <w:color w:val="201F1E"/>
              </w:rPr>
              <w:t xml:space="preserve"> </w:t>
            </w:r>
          </w:p>
          <w:p w14:paraId="0047DC55" w14:textId="5E4E8C07" w:rsidR="009C1B2A" w:rsidRPr="00EE3C3C" w:rsidRDefault="009C1B2A" w:rsidP="00EE3C3C">
            <w:pPr>
              <w:pStyle w:val="ListParagraph"/>
              <w:numPr>
                <w:ilvl w:val="0"/>
                <w:numId w:val="42"/>
              </w:numPr>
              <w:spacing w:before="240" w:line="240" w:lineRule="auto"/>
              <w:rPr>
                <w:rFonts w:ascii="Montserrat" w:hAnsi="Montserrat" w:cs="Arial"/>
                <w:color w:val="13263F"/>
              </w:rPr>
            </w:pPr>
            <w:r w:rsidRPr="00EE3C3C">
              <w:rPr>
                <w:rFonts w:ascii="Montserrat" w:hAnsi="Montserrat" w:cs="Arial"/>
                <w:color w:val="201F1E"/>
                <w:shd w:val="clear" w:color="auto" w:fill="FFFFFF"/>
              </w:rPr>
              <w:t>Duties and responsibilities of the post may change over time as requirements and circumstances</w:t>
            </w:r>
            <w:r w:rsidR="00CA019C" w:rsidRPr="00EE3C3C">
              <w:rPr>
                <w:rFonts w:ascii="Montserrat" w:hAnsi="Montserrat" w:cs="Arial"/>
                <w:color w:val="201F1E"/>
                <w:shd w:val="clear" w:color="auto" w:fill="FFFFFF"/>
              </w:rPr>
              <w:t xml:space="preserve"> </w:t>
            </w:r>
            <w:r w:rsidR="004B472F" w:rsidRPr="00EE3C3C">
              <w:rPr>
                <w:rFonts w:ascii="Montserrat" w:hAnsi="Montserrat" w:cs="Arial"/>
                <w:color w:val="201F1E"/>
                <w:shd w:val="clear" w:color="auto" w:fill="FFFFFF"/>
              </w:rPr>
              <w:t xml:space="preserve">change. </w:t>
            </w:r>
          </w:p>
        </w:tc>
      </w:tr>
      <w:tr w:rsidR="009C1B2A" w:rsidRPr="00D36257" w14:paraId="0F46751F" w14:textId="77777777" w:rsidTr="0047622D">
        <w:tc>
          <w:tcPr>
            <w:tcW w:w="2654" w:type="dxa"/>
            <w:shd w:val="clear" w:color="auto" w:fill="4F81BD" w:themeFill="accent1"/>
          </w:tcPr>
          <w:p w14:paraId="248218B7" w14:textId="77777777" w:rsidR="009C1B2A" w:rsidRPr="00D36257" w:rsidRDefault="009C1B2A" w:rsidP="009C1B2A">
            <w:pPr>
              <w:tabs>
                <w:tab w:val="center" w:pos="4680"/>
                <w:tab w:val="right" w:pos="9360"/>
              </w:tabs>
              <w:spacing w:line="240" w:lineRule="auto"/>
              <w:contextualSpacing/>
              <w:rPr>
                <w:rFonts w:ascii="Montserrat" w:hAnsi="Montserrat" w:cs="Arial"/>
              </w:rPr>
            </w:pPr>
          </w:p>
        </w:tc>
        <w:tc>
          <w:tcPr>
            <w:tcW w:w="6362" w:type="dxa"/>
            <w:shd w:val="clear" w:color="auto" w:fill="4F81BD" w:themeFill="accent1"/>
          </w:tcPr>
          <w:p w14:paraId="2DFAF2EF" w14:textId="77777777" w:rsidR="009C1B2A" w:rsidRPr="00D36257" w:rsidRDefault="009C1B2A" w:rsidP="009C1B2A">
            <w:pPr>
              <w:tabs>
                <w:tab w:val="center" w:pos="4680"/>
                <w:tab w:val="right" w:pos="9360"/>
              </w:tabs>
              <w:spacing w:line="240" w:lineRule="auto"/>
              <w:contextualSpacing/>
              <w:rPr>
                <w:rFonts w:ascii="Montserrat" w:hAnsi="Montserrat" w:cs="Arial"/>
              </w:rPr>
            </w:pPr>
          </w:p>
        </w:tc>
      </w:tr>
      <w:tr w:rsidR="009C1B2A" w:rsidRPr="00D36257" w14:paraId="7C4066C6" w14:textId="77777777" w:rsidTr="0047622D">
        <w:trPr>
          <w:trHeight w:val="1970"/>
        </w:trPr>
        <w:tc>
          <w:tcPr>
            <w:tcW w:w="2654" w:type="dxa"/>
            <w:shd w:val="clear" w:color="auto" w:fill="auto"/>
          </w:tcPr>
          <w:p w14:paraId="1D07E5E1" w14:textId="77777777" w:rsidR="009C1B2A" w:rsidRPr="00D36257" w:rsidRDefault="009C1B2A" w:rsidP="009C1B2A">
            <w:pPr>
              <w:tabs>
                <w:tab w:val="center" w:pos="4680"/>
                <w:tab w:val="right" w:pos="9360"/>
              </w:tabs>
              <w:spacing w:line="240" w:lineRule="auto"/>
              <w:contextualSpacing/>
              <w:rPr>
                <w:rFonts w:ascii="Montserrat" w:hAnsi="Montserrat" w:cs="Arial"/>
              </w:rPr>
            </w:pPr>
            <w:r w:rsidRPr="00D36257">
              <w:rPr>
                <w:rFonts w:ascii="Montserrat" w:hAnsi="Montserrat" w:cs="Arial"/>
              </w:rPr>
              <w:t>Relationships</w:t>
            </w:r>
          </w:p>
        </w:tc>
        <w:tc>
          <w:tcPr>
            <w:tcW w:w="6362" w:type="dxa"/>
            <w:shd w:val="clear" w:color="auto" w:fill="auto"/>
          </w:tcPr>
          <w:p w14:paraId="530AA461" w14:textId="44B273B4" w:rsidR="009C1B2A" w:rsidRPr="00D36257" w:rsidRDefault="009C1B2A" w:rsidP="00B83B9E">
            <w:pPr>
              <w:spacing w:line="240" w:lineRule="auto"/>
              <w:rPr>
                <w:rFonts w:ascii="Montserrat" w:hAnsi="Montserrat" w:cs="Arial"/>
              </w:rPr>
            </w:pPr>
            <w:r w:rsidRPr="00D36257">
              <w:rPr>
                <w:rFonts w:ascii="Montserrat" w:hAnsi="Montserrat" w:cs="Arial"/>
              </w:rPr>
              <w:t xml:space="preserve">The post-holder will be required to work flexibly to deliver an efficient Service. </w:t>
            </w:r>
          </w:p>
          <w:p w14:paraId="7281E523" w14:textId="77777777" w:rsidR="009C1B2A" w:rsidRPr="00D36257" w:rsidRDefault="009C1B2A" w:rsidP="00B83B9E">
            <w:pPr>
              <w:spacing w:line="240" w:lineRule="auto"/>
              <w:rPr>
                <w:rFonts w:ascii="Montserrat" w:hAnsi="Montserrat" w:cs="Arial"/>
              </w:rPr>
            </w:pPr>
            <w:r w:rsidRPr="00D36257">
              <w:rPr>
                <w:rFonts w:ascii="Montserrat" w:hAnsi="Montserrat" w:cs="Arial"/>
              </w:rPr>
              <w:t xml:space="preserve">There will be regular contact with pupils, colleagues, other members of staff, line managers and internal and external customers </w:t>
            </w:r>
          </w:p>
        </w:tc>
      </w:tr>
      <w:tr w:rsidR="009C1B2A" w:rsidRPr="00D36257" w14:paraId="397B1437" w14:textId="77777777" w:rsidTr="0047622D">
        <w:tc>
          <w:tcPr>
            <w:tcW w:w="2654" w:type="dxa"/>
            <w:shd w:val="clear" w:color="auto" w:fill="4F81BD" w:themeFill="accent1"/>
          </w:tcPr>
          <w:p w14:paraId="4DB3ABE5" w14:textId="77777777" w:rsidR="009C1B2A" w:rsidRPr="00D36257" w:rsidRDefault="009C1B2A" w:rsidP="009C1B2A">
            <w:pPr>
              <w:tabs>
                <w:tab w:val="center" w:pos="4680"/>
                <w:tab w:val="right" w:pos="9360"/>
              </w:tabs>
              <w:spacing w:line="240" w:lineRule="auto"/>
              <w:contextualSpacing/>
              <w:rPr>
                <w:rFonts w:ascii="Montserrat" w:hAnsi="Montserrat" w:cs="Arial"/>
              </w:rPr>
            </w:pPr>
          </w:p>
        </w:tc>
        <w:tc>
          <w:tcPr>
            <w:tcW w:w="6362" w:type="dxa"/>
            <w:shd w:val="clear" w:color="auto" w:fill="4F81BD" w:themeFill="accent1"/>
          </w:tcPr>
          <w:p w14:paraId="00D654AD" w14:textId="77777777" w:rsidR="009C1B2A" w:rsidRPr="00D36257" w:rsidRDefault="009C1B2A" w:rsidP="009C1B2A">
            <w:pPr>
              <w:pStyle w:val="ListParagraph"/>
              <w:tabs>
                <w:tab w:val="num" w:pos="350"/>
              </w:tabs>
              <w:spacing w:after="0" w:line="240" w:lineRule="auto"/>
              <w:ind w:left="345" w:hanging="345"/>
              <w:rPr>
                <w:rFonts w:ascii="Montserrat" w:hAnsi="Montserrat" w:cs="Arial"/>
              </w:rPr>
            </w:pPr>
          </w:p>
        </w:tc>
      </w:tr>
      <w:tr w:rsidR="009C1B2A" w:rsidRPr="00D36257" w14:paraId="6A128855" w14:textId="77777777" w:rsidTr="0047622D">
        <w:tc>
          <w:tcPr>
            <w:tcW w:w="2654" w:type="dxa"/>
            <w:shd w:val="clear" w:color="auto" w:fill="auto"/>
          </w:tcPr>
          <w:p w14:paraId="41C351A1" w14:textId="389C91D5" w:rsidR="009C1B2A" w:rsidRPr="00D36257" w:rsidRDefault="009C1B2A" w:rsidP="009C1B2A">
            <w:pPr>
              <w:tabs>
                <w:tab w:val="center" w:pos="4680"/>
                <w:tab w:val="right" w:pos="9360"/>
              </w:tabs>
              <w:spacing w:line="240" w:lineRule="auto"/>
              <w:contextualSpacing/>
              <w:rPr>
                <w:rFonts w:ascii="Montserrat" w:hAnsi="Montserrat" w:cs="Arial"/>
              </w:rPr>
            </w:pPr>
            <w:r w:rsidRPr="00D36257">
              <w:rPr>
                <w:rFonts w:ascii="Montserrat" w:hAnsi="Montserrat" w:cs="Arial"/>
              </w:rPr>
              <w:t>Physical Conditions</w:t>
            </w:r>
            <w:r w:rsidR="00D61AB0">
              <w:rPr>
                <w:rFonts w:ascii="Montserrat" w:hAnsi="Montserrat" w:cs="Arial"/>
              </w:rPr>
              <w:t xml:space="preserve"> &amp; Working Arrangements</w:t>
            </w:r>
          </w:p>
        </w:tc>
        <w:tc>
          <w:tcPr>
            <w:tcW w:w="6362" w:type="dxa"/>
            <w:shd w:val="clear" w:color="auto" w:fill="auto"/>
          </w:tcPr>
          <w:p w14:paraId="0D006B40" w14:textId="59789A91" w:rsidR="00205BFD" w:rsidRDefault="009C1B2A" w:rsidP="009C1B2A">
            <w:pPr>
              <w:spacing w:line="240" w:lineRule="auto"/>
              <w:contextualSpacing/>
              <w:rPr>
                <w:rFonts w:ascii="Montserrat" w:hAnsi="Montserrat" w:cs="Arial"/>
              </w:rPr>
            </w:pPr>
            <w:r w:rsidRPr="00D36257">
              <w:rPr>
                <w:rFonts w:ascii="Montserrat" w:hAnsi="Montserrat" w:cs="Arial"/>
              </w:rPr>
              <w:t>The post is based at Pudsey Grammar School.</w:t>
            </w:r>
            <w:r w:rsidR="00903631">
              <w:rPr>
                <w:rFonts w:ascii="Montserrat" w:hAnsi="Montserrat" w:cs="Arial"/>
              </w:rPr>
              <w:t xml:space="preserve"> </w:t>
            </w:r>
          </w:p>
          <w:p w14:paraId="2A2A0FCC" w14:textId="77777777" w:rsidR="00CD78CD" w:rsidRDefault="00CD78CD" w:rsidP="00600491">
            <w:pPr>
              <w:tabs>
                <w:tab w:val="center" w:pos="4680"/>
                <w:tab w:val="right" w:pos="9360"/>
              </w:tabs>
              <w:spacing w:after="0" w:line="240" w:lineRule="auto"/>
              <w:rPr>
                <w:rFonts w:ascii="Montserrat" w:hAnsi="Montserrat" w:cs="Arial"/>
                <w:color w:val="000000"/>
              </w:rPr>
            </w:pPr>
          </w:p>
          <w:p w14:paraId="111E3622" w14:textId="10EB33AC" w:rsidR="00600491" w:rsidRDefault="00600491" w:rsidP="00600491">
            <w:pPr>
              <w:tabs>
                <w:tab w:val="center" w:pos="4680"/>
                <w:tab w:val="right" w:pos="9360"/>
              </w:tabs>
              <w:spacing w:after="0" w:line="240" w:lineRule="auto"/>
              <w:rPr>
                <w:rFonts w:ascii="Montserrat" w:hAnsi="Montserrat" w:cs="Arial"/>
              </w:rPr>
            </w:pPr>
            <w:r>
              <w:rPr>
                <w:rFonts w:ascii="Montserrat" w:hAnsi="Montserrat" w:cs="Arial"/>
                <w:color w:val="000000"/>
              </w:rPr>
              <w:lastRenderedPageBreak/>
              <w:t>A flexible/hybrid working model for this role allowing a blended arrangement of home and school-based working</w:t>
            </w:r>
            <w:r>
              <w:rPr>
                <w:rFonts w:ascii="Montserrat" w:hAnsi="Montserrat" w:cs="Arial"/>
              </w:rPr>
              <w:t>.</w:t>
            </w:r>
          </w:p>
          <w:p w14:paraId="7CEE7C04" w14:textId="6418A07C" w:rsidR="00547836" w:rsidRDefault="00547836" w:rsidP="00600491">
            <w:pPr>
              <w:tabs>
                <w:tab w:val="center" w:pos="4680"/>
                <w:tab w:val="right" w:pos="9360"/>
              </w:tabs>
              <w:spacing w:after="0" w:line="240" w:lineRule="auto"/>
              <w:rPr>
                <w:rFonts w:ascii="Montserrat" w:hAnsi="Montserrat" w:cs="Arial"/>
              </w:rPr>
            </w:pPr>
          </w:p>
          <w:p w14:paraId="46DEDB11" w14:textId="77777777" w:rsidR="00547836" w:rsidRPr="00D36257" w:rsidRDefault="00547836" w:rsidP="00547836">
            <w:pPr>
              <w:spacing w:line="240" w:lineRule="auto"/>
              <w:contextualSpacing/>
              <w:jc w:val="both"/>
              <w:rPr>
                <w:rFonts w:ascii="Montserrat" w:hAnsi="Montserrat" w:cs="Arial"/>
                <w:color w:val="000000"/>
              </w:rPr>
            </w:pPr>
            <w:r>
              <w:rPr>
                <w:rFonts w:ascii="Montserrat" w:hAnsi="Montserrat" w:cs="Arial"/>
                <w:color w:val="000000"/>
              </w:rPr>
              <w:t>Provision for some holiday entitlement to be taken during term-time.</w:t>
            </w:r>
          </w:p>
          <w:p w14:paraId="12CCE4F7" w14:textId="77777777" w:rsidR="0047622D" w:rsidRPr="00D36257" w:rsidRDefault="0047622D" w:rsidP="009C1B2A">
            <w:pPr>
              <w:spacing w:line="240" w:lineRule="auto"/>
              <w:contextualSpacing/>
              <w:rPr>
                <w:rFonts w:ascii="Montserrat" w:hAnsi="Montserrat" w:cs="Arial"/>
              </w:rPr>
            </w:pPr>
          </w:p>
          <w:p w14:paraId="6C5AC48B" w14:textId="25BBE1B5" w:rsidR="009C1B2A" w:rsidRPr="00D36257" w:rsidRDefault="009C1B2A" w:rsidP="009C1B2A">
            <w:pPr>
              <w:spacing w:line="240" w:lineRule="auto"/>
              <w:contextualSpacing/>
              <w:rPr>
                <w:rFonts w:ascii="Montserrat" w:hAnsi="Montserrat" w:cs="Arial"/>
              </w:rPr>
            </w:pPr>
            <w:r w:rsidRPr="00D36257">
              <w:rPr>
                <w:rFonts w:ascii="Montserrat" w:hAnsi="Montserrat" w:cs="Arial"/>
              </w:rPr>
              <w:t>The school is accessible by stairs and lift and is available by disabled persons to the ground floor by a portable ramp on request.</w:t>
            </w:r>
          </w:p>
          <w:p w14:paraId="713307B9" w14:textId="77777777" w:rsidR="009C1B2A" w:rsidRPr="00D36257" w:rsidRDefault="009C1B2A" w:rsidP="009C1B2A">
            <w:pPr>
              <w:spacing w:line="240" w:lineRule="auto"/>
              <w:contextualSpacing/>
              <w:rPr>
                <w:rFonts w:ascii="Montserrat" w:hAnsi="Montserrat" w:cs="Arial"/>
              </w:rPr>
            </w:pPr>
          </w:p>
          <w:p w14:paraId="4DBC2E88" w14:textId="77777777" w:rsidR="009C1B2A" w:rsidRPr="00D36257" w:rsidRDefault="009C1B2A" w:rsidP="009C1B2A">
            <w:pPr>
              <w:spacing w:line="240" w:lineRule="auto"/>
              <w:contextualSpacing/>
              <w:rPr>
                <w:rFonts w:ascii="Montserrat" w:hAnsi="Montserrat" w:cs="Arial"/>
              </w:rPr>
            </w:pPr>
            <w:r w:rsidRPr="00D36257">
              <w:rPr>
                <w:rFonts w:ascii="Montserrat" w:hAnsi="Montserrat" w:cs="Arial"/>
              </w:rPr>
              <w:t>This post is subject to an enhanced Disclose and Barring Service check.</w:t>
            </w:r>
          </w:p>
          <w:p w14:paraId="4751E7A8" w14:textId="77777777" w:rsidR="009C1B2A" w:rsidRPr="00D36257" w:rsidRDefault="009C1B2A" w:rsidP="009C1B2A">
            <w:pPr>
              <w:spacing w:line="240" w:lineRule="auto"/>
              <w:contextualSpacing/>
              <w:rPr>
                <w:rFonts w:ascii="Montserrat" w:hAnsi="Montserrat" w:cs="Arial"/>
              </w:rPr>
            </w:pPr>
          </w:p>
          <w:p w14:paraId="2C30E01D" w14:textId="77777777" w:rsidR="009C1B2A" w:rsidRPr="00D36257" w:rsidRDefault="009C1B2A" w:rsidP="009C1B2A">
            <w:pPr>
              <w:spacing w:after="0" w:line="240" w:lineRule="auto"/>
              <w:contextualSpacing/>
              <w:rPr>
                <w:rFonts w:ascii="Montserrat" w:hAnsi="Montserrat" w:cs="Arial"/>
              </w:rPr>
            </w:pPr>
            <w:r w:rsidRPr="00D36257">
              <w:rPr>
                <w:rFonts w:ascii="Montserrat" w:hAnsi="Montserrat" w:cs="Arial"/>
              </w:rPr>
              <w:t>The school operates a non-smoking policy.</w:t>
            </w:r>
          </w:p>
        </w:tc>
      </w:tr>
      <w:tr w:rsidR="009C1B2A" w:rsidRPr="00D36257" w14:paraId="56131C4E" w14:textId="77777777" w:rsidTr="0047622D">
        <w:tc>
          <w:tcPr>
            <w:tcW w:w="2654" w:type="dxa"/>
            <w:shd w:val="clear" w:color="auto" w:fill="4F81BD" w:themeFill="accent1"/>
          </w:tcPr>
          <w:p w14:paraId="64050FE0" w14:textId="77777777" w:rsidR="009C1B2A" w:rsidRPr="00D36257" w:rsidRDefault="009C1B2A" w:rsidP="009C1B2A">
            <w:pPr>
              <w:tabs>
                <w:tab w:val="center" w:pos="4680"/>
                <w:tab w:val="right" w:pos="9360"/>
              </w:tabs>
              <w:spacing w:line="240" w:lineRule="auto"/>
              <w:contextualSpacing/>
              <w:rPr>
                <w:rFonts w:ascii="Montserrat" w:hAnsi="Montserrat" w:cs="Arial"/>
              </w:rPr>
            </w:pPr>
          </w:p>
        </w:tc>
        <w:tc>
          <w:tcPr>
            <w:tcW w:w="6362" w:type="dxa"/>
            <w:shd w:val="clear" w:color="auto" w:fill="4F81BD" w:themeFill="accent1"/>
          </w:tcPr>
          <w:p w14:paraId="313EECE7" w14:textId="77777777" w:rsidR="009C1B2A" w:rsidRPr="00D36257" w:rsidRDefault="009C1B2A" w:rsidP="009C1B2A">
            <w:pPr>
              <w:tabs>
                <w:tab w:val="num" w:pos="350"/>
                <w:tab w:val="center" w:pos="4680"/>
                <w:tab w:val="right" w:pos="9360"/>
              </w:tabs>
              <w:spacing w:line="240" w:lineRule="auto"/>
              <w:ind w:left="345" w:hanging="345"/>
              <w:contextualSpacing/>
              <w:rPr>
                <w:rFonts w:ascii="Montserrat" w:hAnsi="Montserrat" w:cs="Arial"/>
              </w:rPr>
            </w:pPr>
          </w:p>
        </w:tc>
      </w:tr>
      <w:tr w:rsidR="009C1B2A" w:rsidRPr="00D36257" w14:paraId="3D94BEEC" w14:textId="77777777" w:rsidTr="0047622D">
        <w:tc>
          <w:tcPr>
            <w:tcW w:w="2654" w:type="dxa"/>
            <w:shd w:val="clear" w:color="auto" w:fill="auto"/>
          </w:tcPr>
          <w:p w14:paraId="3631B3A1" w14:textId="77777777" w:rsidR="009C1B2A" w:rsidRPr="00D36257" w:rsidRDefault="009C1B2A" w:rsidP="009C1B2A">
            <w:pPr>
              <w:tabs>
                <w:tab w:val="center" w:pos="4680"/>
                <w:tab w:val="right" w:pos="9360"/>
              </w:tabs>
              <w:spacing w:line="240" w:lineRule="auto"/>
              <w:contextualSpacing/>
              <w:rPr>
                <w:rFonts w:ascii="Montserrat" w:hAnsi="Montserrat" w:cs="Arial"/>
              </w:rPr>
            </w:pPr>
            <w:r w:rsidRPr="00D36257">
              <w:rPr>
                <w:rFonts w:ascii="Montserrat" w:hAnsi="Montserrat" w:cs="Arial"/>
              </w:rPr>
              <w:t>Prospects</w:t>
            </w:r>
          </w:p>
        </w:tc>
        <w:tc>
          <w:tcPr>
            <w:tcW w:w="6362" w:type="dxa"/>
            <w:shd w:val="clear" w:color="auto" w:fill="auto"/>
          </w:tcPr>
          <w:p w14:paraId="2BC4F26B" w14:textId="77777777" w:rsidR="009C1B2A" w:rsidRPr="00D36257" w:rsidRDefault="009C1B2A" w:rsidP="009C1B2A">
            <w:pPr>
              <w:spacing w:line="240" w:lineRule="auto"/>
              <w:contextualSpacing/>
              <w:rPr>
                <w:rFonts w:ascii="Montserrat" w:hAnsi="Montserrat" w:cs="Arial"/>
              </w:rPr>
            </w:pPr>
            <w:r w:rsidRPr="00D36257">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9C1B2A" w:rsidRPr="00D36257" w14:paraId="2D2BC5D9" w14:textId="77777777" w:rsidTr="0047622D">
        <w:tc>
          <w:tcPr>
            <w:tcW w:w="2654" w:type="dxa"/>
            <w:shd w:val="clear" w:color="auto" w:fill="4F81BD" w:themeFill="accent1"/>
          </w:tcPr>
          <w:p w14:paraId="0E6D4B97" w14:textId="77777777" w:rsidR="009C1B2A" w:rsidRPr="00D36257" w:rsidRDefault="009C1B2A" w:rsidP="009C1B2A">
            <w:pPr>
              <w:tabs>
                <w:tab w:val="center" w:pos="4680"/>
                <w:tab w:val="right" w:pos="9360"/>
              </w:tabs>
              <w:spacing w:line="240" w:lineRule="auto"/>
              <w:contextualSpacing/>
              <w:rPr>
                <w:rFonts w:ascii="Montserrat" w:hAnsi="Montserrat" w:cs="Arial"/>
              </w:rPr>
            </w:pPr>
          </w:p>
        </w:tc>
        <w:tc>
          <w:tcPr>
            <w:tcW w:w="6362" w:type="dxa"/>
            <w:shd w:val="clear" w:color="auto" w:fill="4F81BD" w:themeFill="accent1"/>
          </w:tcPr>
          <w:p w14:paraId="11F989E5" w14:textId="77777777" w:rsidR="009C1B2A" w:rsidRPr="00D36257" w:rsidRDefault="009C1B2A" w:rsidP="009C1B2A">
            <w:pPr>
              <w:tabs>
                <w:tab w:val="num" w:pos="350"/>
                <w:tab w:val="center" w:pos="4680"/>
                <w:tab w:val="right" w:pos="9360"/>
              </w:tabs>
              <w:spacing w:line="240" w:lineRule="auto"/>
              <w:ind w:left="345" w:hanging="345"/>
              <w:contextualSpacing/>
              <w:rPr>
                <w:rFonts w:ascii="Montserrat" w:hAnsi="Montserrat" w:cs="Arial"/>
              </w:rPr>
            </w:pPr>
          </w:p>
        </w:tc>
      </w:tr>
      <w:tr w:rsidR="009C1B2A" w:rsidRPr="00D36257" w14:paraId="0152C99B" w14:textId="77777777" w:rsidTr="0047622D">
        <w:trPr>
          <w:trHeight w:val="924"/>
        </w:trPr>
        <w:tc>
          <w:tcPr>
            <w:tcW w:w="2654" w:type="dxa"/>
            <w:shd w:val="clear" w:color="auto" w:fill="auto"/>
          </w:tcPr>
          <w:p w14:paraId="0351DD65" w14:textId="77777777" w:rsidR="009C1B2A" w:rsidRPr="00D36257" w:rsidRDefault="009C1B2A" w:rsidP="009C1B2A">
            <w:pPr>
              <w:tabs>
                <w:tab w:val="center" w:pos="4680"/>
                <w:tab w:val="right" w:pos="9360"/>
              </w:tabs>
              <w:spacing w:line="240" w:lineRule="auto"/>
              <w:contextualSpacing/>
              <w:rPr>
                <w:rFonts w:ascii="Montserrat" w:hAnsi="Montserrat" w:cs="Arial"/>
              </w:rPr>
            </w:pPr>
            <w:r w:rsidRPr="00D36257">
              <w:rPr>
                <w:rFonts w:ascii="Montserrat" w:hAnsi="Montserrat" w:cs="Arial"/>
              </w:rPr>
              <w:t>Training</w:t>
            </w:r>
          </w:p>
        </w:tc>
        <w:tc>
          <w:tcPr>
            <w:tcW w:w="6362" w:type="dxa"/>
            <w:shd w:val="clear" w:color="auto" w:fill="auto"/>
          </w:tcPr>
          <w:p w14:paraId="76A70AB5" w14:textId="77777777" w:rsidR="009C1B2A" w:rsidRPr="00D36257" w:rsidRDefault="009C1B2A" w:rsidP="009C1B2A">
            <w:pPr>
              <w:spacing w:line="240" w:lineRule="auto"/>
              <w:contextualSpacing/>
              <w:rPr>
                <w:rFonts w:ascii="Montserrat" w:hAnsi="Montserrat" w:cs="Arial"/>
              </w:rPr>
            </w:pPr>
            <w:r w:rsidRPr="00D36257">
              <w:rPr>
                <w:rFonts w:ascii="Montserrat" w:hAnsi="Montserrat" w:cs="Arial"/>
              </w:rPr>
              <w:t>The school encourages training both “in-house” and external to meet the needs of the individual and of the Service.</w:t>
            </w:r>
          </w:p>
        </w:tc>
      </w:tr>
      <w:tr w:rsidR="009C1B2A" w:rsidRPr="00D36257" w14:paraId="6C1A69F6" w14:textId="77777777" w:rsidTr="0047622D">
        <w:tc>
          <w:tcPr>
            <w:tcW w:w="2654" w:type="dxa"/>
            <w:tcBorders>
              <w:bottom w:val="single" w:sz="4" w:space="0" w:color="000000"/>
            </w:tcBorders>
            <w:shd w:val="clear" w:color="auto" w:fill="4F81BD" w:themeFill="accent1"/>
          </w:tcPr>
          <w:p w14:paraId="600CEF7C" w14:textId="77777777" w:rsidR="009C1B2A" w:rsidRPr="00D36257" w:rsidRDefault="009C1B2A" w:rsidP="009C1B2A">
            <w:pPr>
              <w:spacing w:line="240" w:lineRule="auto"/>
              <w:ind w:left="360"/>
              <w:contextualSpacing/>
              <w:rPr>
                <w:rFonts w:ascii="Montserrat" w:hAnsi="Montserrat" w:cs="Arial"/>
                <w:b/>
              </w:rPr>
            </w:pPr>
          </w:p>
        </w:tc>
        <w:tc>
          <w:tcPr>
            <w:tcW w:w="6362" w:type="dxa"/>
            <w:tcBorders>
              <w:bottom w:val="single" w:sz="4" w:space="0" w:color="000000"/>
            </w:tcBorders>
            <w:shd w:val="clear" w:color="auto" w:fill="4F81BD" w:themeFill="accent1"/>
          </w:tcPr>
          <w:p w14:paraId="6B4C6061" w14:textId="77777777" w:rsidR="009C1B2A" w:rsidRPr="00D36257" w:rsidRDefault="009C1B2A" w:rsidP="009C1B2A">
            <w:pPr>
              <w:tabs>
                <w:tab w:val="num" w:pos="350"/>
              </w:tabs>
              <w:spacing w:line="240" w:lineRule="auto"/>
              <w:ind w:left="345" w:hanging="345"/>
              <w:contextualSpacing/>
              <w:rPr>
                <w:rStyle w:val="main"/>
                <w:rFonts w:ascii="Montserrat" w:hAnsi="Montserrat" w:cs="Arial"/>
              </w:rPr>
            </w:pPr>
          </w:p>
        </w:tc>
      </w:tr>
      <w:tr w:rsidR="009C1B2A" w:rsidRPr="00D36257" w14:paraId="19F8A506" w14:textId="77777777" w:rsidTr="0047622D">
        <w:tc>
          <w:tcPr>
            <w:tcW w:w="2654" w:type="dxa"/>
            <w:shd w:val="clear" w:color="auto" w:fill="auto"/>
          </w:tcPr>
          <w:p w14:paraId="3B75D829" w14:textId="77777777" w:rsidR="009C1B2A" w:rsidRPr="00D36257" w:rsidRDefault="009C1B2A" w:rsidP="009C1B2A">
            <w:pPr>
              <w:spacing w:line="240" w:lineRule="auto"/>
              <w:ind w:left="360"/>
              <w:contextualSpacing/>
              <w:rPr>
                <w:rFonts w:ascii="Montserrat" w:hAnsi="Montserrat" w:cs="Arial"/>
                <w:b/>
              </w:rPr>
            </w:pPr>
          </w:p>
        </w:tc>
        <w:tc>
          <w:tcPr>
            <w:tcW w:w="6362" w:type="dxa"/>
            <w:shd w:val="clear" w:color="auto" w:fill="auto"/>
          </w:tcPr>
          <w:p w14:paraId="0E932DF5" w14:textId="77777777" w:rsidR="004B472F" w:rsidRPr="00D36257" w:rsidRDefault="009C1B2A" w:rsidP="004B472F">
            <w:pPr>
              <w:pBdr>
                <w:top w:val="nil"/>
                <w:left w:val="nil"/>
                <w:bottom w:val="nil"/>
                <w:right w:val="nil"/>
                <w:between w:val="nil"/>
                <w:bar w:val="nil"/>
              </w:pBdr>
              <w:spacing w:after="0" w:line="240" w:lineRule="auto"/>
              <w:jc w:val="both"/>
              <w:rPr>
                <w:rFonts w:ascii="Montserrat" w:eastAsia="Arial Unicode MS" w:hAnsi="Montserrat" w:cs="Calibri"/>
                <w:b/>
                <w:bCs/>
                <w:color w:val="000000"/>
                <w:u w:color="000000"/>
                <w:bdr w:val="nil"/>
                <w:lang w:val="en-US" w:eastAsia="en-GB"/>
                <w14:textOutline w14:w="0" w14:cap="flat" w14:cmpd="sng" w14:algn="ctr">
                  <w14:noFill/>
                  <w14:prstDash w14:val="solid"/>
                  <w14:bevel/>
                </w14:textOutline>
              </w:rPr>
            </w:pPr>
            <w:r w:rsidRPr="00D36257">
              <w:rPr>
                <w:rFonts w:ascii="Montserrat" w:eastAsia="Arial Unicode MS" w:hAnsi="Montserrat" w:cs="Calibri"/>
                <w:b/>
                <w:bCs/>
                <w:color w:val="000000"/>
                <w:u w:color="000000"/>
                <w:bdr w:val="nil"/>
                <w:lang w:val="en-US" w:eastAsia="en-GB"/>
                <w14:textOutline w14:w="0" w14:cap="flat" w14:cmpd="sng" w14:algn="ctr">
                  <w14:noFill/>
                  <w14:prstDash w14:val="solid"/>
                  <w14:bevel/>
                </w14:textOutline>
              </w:rPr>
              <w:t>The school is fully committed to safeguarding children and promoting their welfare and expects all staff to share in this commitment.  All posts are subject to an Enhanced DBS with Barred List check.</w:t>
            </w:r>
          </w:p>
          <w:p w14:paraId="7FE3885A" w14:textId="77777777" w:rsidR="004B472F" w:rsidRPr="00D36257" w:rsidRDefault="004B472F" w:rsidP="004B472F">
            <w:pPr>
              <w:pBdr>
                <w:top w:val="nil"/>
                <w:left w:val="nil"/>
                <w:bottom w:val="nil"/>
                <w:right w:val="nil"/>
                <w:between w:val="nil"/>
                <w:bar w:val="nil"/>
              </w:pBdr>
              <w:spacing w:after="0" w:line="240" w:lineRule="auto"/>
              <w:jc w:val="both"/>
              <w:rPr>
                <w:rFonts w:ascii="Montserrat" w:eastAsia="Arial Unicode MS" w:hAnsi="Montserrat" w:cs="Calibri"/>
                <w:b/>
                <w:bCs/>
                <w:color w:val="000000"/>
                <w:u w:color="000000"/>
                <w:bdr w:val="nil"/>
                <w:lang w:val="en-US" w:eastAsia="en-GB"/>
                <w14:textOutline w14:w="0" w14:cap="flat" w14:cmpd="sng" w14:algn="ctr">
                  <w14:noFill/>
                  <w14:prstDash w14:val="solid"/>
                  <w14:bevel/>
                </w14:textOutline>
              </w:rPr>
            </w:pPr>
          </w:p>
          <w:p w14:paraId="07C27F15" w14:textId="3F56CC2C" w:rsidR="009C1B2A" w:rsidRPr="00D36257" w:rsidRDefault="009C1B2A" w:rsidP="004B472F">
            <w:pPr>
              <w:pBdr>
                <w:top w:val="nil"/>
                <w:left w:val="nil"/>
                <w:bottom w:val="nil"/>
                <w:right w:val="nil"/>
                <w:between w:val="nil"/>
                <w:bar w:val="nil"/>
              </w:pBdr>
              <w:spacing w:after="0" w:line="240" w:lineRule="auto"/>
              <w:jc w:val="both"/>
              <w:rPr>
                <w:rFonts w:ascii="Montserrat" w:eastAsia="Arial" w:hAnsi="Montserrat" w:cs="Calibri"/>
                <w:b/>
                <w:bCs/>
                <w:color w:val="000000"/>
                <w:u w:color="000000"/>
                <w:bdr w:val="nil"/>
                <w:lang w:val="en-US" w:eastAsia="en-GB"/>
                <w14:textOutline w14:w="0" w14:cap="flat" w14:cmpd="sng" w14:algn="ctr">
                  <w14:noFill/>
                  <w14:prstDash w14:val="solid"/>
                  <w14:bevel/>
                </w14:textOutline>
              </w:rPr>
            </w:pPr>
            <w:r w:rsidRPr="00D36257">
              <w:rPr>
                <w:rFonts w:ascii="Montserrat" w:hAnsi="Montserrat" w:cs="Calibri"/>
                <w14:textOutline w14:w="0" w14:cap="flat" w14:cmpd="sng" w14:algn="ctr">
                  <w14:noFill/>
                  <w14:prstDash w14:val="solid"/>
                  <w14:bevel/>
                </w14:textOutline>
              </w:rPr>
              <w:t>T</w:t>
            </w:r>
            <w:bookmarkStart w:id="1" w:name="_Hlk505704590"/>
            <w:r w:rsidRPr="00D36257">
              <w:rPr>
                <w:rFonts w:ascii="Montserrat" w:hAnsi="Montserrat" w:cs="Calibri"/>
                <w14:textOutline w14:w="0" w14:cap="flat" w14:cmpd="sng" w14:algn="ctr">
                  <w14:noFill/>
                  <w14:prstDash w14:val="solid"/>
                  <w14:bevel/>
                </w14:textOutline>
              </w:rPr>
              <w:t>his job description is to assist staff joining</w:t>
            </w:r>
            <w:bookmarkEnd w:id="1"/>
            <w:r w:rsidRPr="00D36257">
              <w:rPr>
                <w:rFonts w:ascii="Montserrat" w:hAnsi="Montserrat" w:cs="Calibri"/>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4B91FE81"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Montserrat" w:hAnsi="Montserrat" w:cs="Calibri"/>
                <w:sz w:val="22"/>
                <w:szCs w:val="22"/>
                <w14:textOutline w14:w="0" w14:cap="flat" w14:cmpd="sng" w14:algn="ctr">
                  <w14:noFill/>
                  <w14:prstDash w14:val="solid"/>
                  <w14:bevel/>
                </w14:textOutline>
              </w:rPr>
            </w:pPr>
            <w:r w:rsidRPr="00D36257">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ADD6558"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D36257">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A85A993"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4C7469D"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D36257">
              <w:rPr>
                <w:rFonts w:ascii="Montserrat" w:hAnsi="Montserrat" w:cs="Calibri"/>
                <w:sz w:val="22"/>
                <w:szCs w:val="22"/>
                <w14:textOutline w14:w="0" w14:cap="flat" w14:cmpd="sng" w14:algn="ctr">
                  <w14:noFill/>
                  <w14:prstDash w14:val="solid"/>
                  <w14:bevel/>
                </w14:textOutline>
              </w:rPr>
              <w:t>Please note the successful applicant will be required to undertake a six-month probationary period in line with the current school policy for recruiting support staff.</w:t>
            </w:r>
          </w:p>
          <w:p w14:paraId="7BECE98C"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4AC88B02" w14:textId="77777777" w:rsidR="009C1B2A" w:rsidRPr="00D36257" w:rsidRDefault="009C1B2A" w:rsidP="009C1B2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Montserrat" w:hAnsi="Montserrat" w:cs="Calibri"/>
                <w:sz w:val="22"/>
                <w:szCs w:val="22"/>
                <w14:textOutline w14:w="0" w14:cap="flat" w14:cmpd="sng" w14:algn="ctr">
                  <w14:noFill/>
                  <w14:prstDash w14:val="solid"/>
                  <w14:bevel/>
                </w14:textOutline>
              </w:rPr>
            </w:pPr>
            <w:r w:rsidRPr="00D36257">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32F2717D" w14:textId="77777777" w:rsidR="009C1B2A" w:rsidRPr="00D36257" w:rsidRDefault="009C1B2A" w:rsidP="009C1B2A">
            <w:pPr>
              <w:tabs>
                <w:tab w:val="num" w:pos="350"/>
              </w:tabs>
              <w:spacing w:line="240" w:lineRule="auto"/>
              <w:ind w:left="345" w:hanging="345"/>
              <w:contextualSpacing/>
              <w:rPr>
                <w:rStyle w:val="main"/>
                <w:rFonts w:ascii="Montserrat" w:hAnsi="Montserrat" w:cs="Arial"/>
              </w:rPr>
            </w:pPr>
          </w:p>
        </w:tc>
      </w:tr>
    </w:tbl>
    <w:p w14:paraId="72CF15E8" w14:textId="77777777" w:rsidR="00536AF3" w:rsidRPr="00D36257" w:rsidRDefault="00536AF3" w:rsidP="00275B72">
      <w:pPr>
        <w:pStyle w:val="Title"/>
        <w:contextualSpacing/>
        <w:jc w:val="left"/>
        <w:rPr>
          <w:rFonts w:ascii="Montserrat" w:hAnsi="Montserrat" w:cs="Arial"/>
          <w:sz w:val="22"/>
          <w:szCs w:val="22"/>
          <w:u w:val="none"/>
        </w:rPr>
      </w:pPr>
    </w:p>
    <w:p w14:paraId="46B74AB0" w14:textId="77777777" w:rsidR="00CA019C" w:rsidRPr="00D36257" w:rsidRDefault="00CA019C" w:rsidP="00275B72">
      <w:pPr>
        <w:spacing w:line="240" w:lineRule="auto"/>
        <w:contextualSpacing/>
        <w:rPr>
          <w:rFonts w:ascii="Montserrat" w:hAnsi="Montserrat" w:cs="Arial"/>
          <w:b/>
        </w:rPr>
      </w:pPr>
    </w:p>
    <w:p w14:paraId="58D5CE2E" w14:textId="77777777" w:rsidR="00CA019C" w:rsidRPr="00D36257" w:rsidRDefault="00CA019C" w:rsidP="00275B72">
      <w:pPr>
        <w:spacing w:line="240" w:lineRule="auto"/>
        <w:contextualSpacing/>
        <w:rPr>
          <w:rFonts w:ascii="Montserrat" w:hAnsi="Montserrat" w:cs="Arial"/>
          <w:b/>
        </w:rPr>
      </w:pPr>
    </w:p>
    <w:p w14:paraId="785E7951" w14:textId="5B610957" w:rsidR="004B472F" w:rsidRPr="00D36257" w:rsidRDefault="004B472F" w:rsidP="00275B72">
      <w:pPr>
        <w:spacing w:line="240" w:lineRule="auto"/>
        <w:contextualSpacing/>
        <w:rPr>
          <w:rFonts w:ascii="Montserrat" w:hAnsi="Montserrat" w:cs="Arial"/>
          <w:b/>
        </w:rPr>
      </w:pPr>
    </w:p>
    <w:p w14:paraId="34B0449E" w14:textId="69453E75" w:rsidR="004B472F" w:rsidRPr="00D36257" w:rsidRDefault="004B472F" w:rsidP="00275B72">
      <w:pPr>
        <w:spacing w:line="240" w:lineRule="auto"/>
        <w:contextualSpacing/>
        <w:rPr>
          <w:rFonts w:ascii="Montserrat" w:hAnsi="Montserrat" w:cs="Arial"/>
          <w:b/>
        </w:rPr>
      </w:pPr>
    </w:p>
    <w:p w14:paraId="2079FF46" w14:textId="0342E212" w:rsidR="004B472F" w:rsidRPr="00D36257" w:rsidRDefault="004B472F" w:rsidP="00275B72">
      <w:pPr>
        <w:spacing w:line="240" w:lineRule="auto"/>
        <w:contextualSpacing/>
        <w:rPr>
          <w:rFonts w:ascii="Montserrat" w:hAnsi="Montserrat" w:cs="Arial"/>
          <w:b/>
        </w:rPr>
      </w:pPr>
    </w:p>
    <w:p w14:paraId="37E78483" w14:textId="47D3635E" w:rsidR="004B472F" w:rsidRPr="00D36257" w:rsidRDefault="004B472F" w:rsidP="00275B72">
      <w:pPr>
        <w:spacing w:line="240" w:lineRule="auto"/>
        <w:contextualSpacing/>
        <w:rPr>
          <w:rFonts w:ascii="Montserrat" w:hAnsi="Montserrat" w:cs="Arial"/>
          <w:b/>
        </w:rPr>
      </w:pPr>
    </w:p>
    <w:p w14:paraId="1397EC76" w14:textId="46572024" w:rsidR="004B472F" w:rsidRPr="00D36257" w:rsidRDefault="004B472F" w:rsidP="00275B72">
      <w:pPr>
        <w:spacing w:line="240" w:lineRule="auto"/>
        <w:contextualSpacing/>
        <w:rPr>
          <w:rFonts w:ascii="Montserrat" w:hAnsi="Montserrat" w:cs="Arial"/>
          <w:b/>
        </w:rPr>
      </w:pPr>
    </w:p>
    <w:p w14:paraId="1778E48A" w14:textId="13E44559" w:rsidR="004B472F" w:rsidRPr="00D36257" w:rsidRDefault="004B472F" w:rsidP="00275B72">
      <w:pPr>
        <w:spacing w:line="240" w:lineRule="auto"/>
        <w:contextualSpacing/>
        <w:rPr>
          <w:rFonts w:ascii="Montserrat" w:hAnsi="Montserrat" w:cs="Arial"/>
          <w:b/>
        </w:rPr>
      </w:pPr>
    </w:p>
    <w:p w14:paraId="37451830" w14:textId="70BDAD65" w:rsidR="004B472F" w:rsidRPr="00D36257" w:rsidRDefault="004B472F" w:rsidP="00275B72">
      <w:pPr>
        <w:spacing w:line="240" w:lineRule="auto"/>
        <w:contextualSpacing/>
        <w:rPr>
          <w:rFonts w:ascii="Montserrat" w:hAnsi="Montserrat" w:cs="Arial"/>
          <w:b/>
        </w:rPr>
      </w:pPr>
    </w:p>
    <w:p w14:paraId="13B11AA2" w14:textId="77777777" w:rsidR="00ED4B28" w:rsidRDefault="00ED4B28">
      <w:pPr>
        <w:rPr>
          <w:rFonts w:ascii="Montserrat" w:hAnsi="Montserrat" w:cs="Arial"/>
          <w:b/>
        </w:rPr>
      </w:pPr>
      <w:r>
        <w:rPr>
          <w:rFonts w:ascii="Montserrat" w:hAnsi="Montserrat" w:cs="Arial"/>
          <w:b/>
        </w:rPr>
        <w:br w:type="page"/>
      </w:r>
    </w:p>
    <w:p w14:paraId="1C5288A5" w14:textId="458B7FC2" w:rsidR="00CC401B" w:rsidRPr="00D36257" w:rsidRDefault="00536AF3" w:rsidP="00DA1EE4">
      <w:pPr>
        <w:spacing w:line="240" w:lineRule="auto"/>
        <w:contextualSpacing/>
        <w:jc w:val="center"/>
        <w:rPr>
          <w:rFonts w:ascii="Montserrat" w:hAnsi="Montserrat" w:cs="Arial"/>
          <w:b/>
        </w:rPr>
      </w:pPr>
      <w:r w:rsidRPr="00D36257">
        <w:rPr>
          <w:rFonts w:ascii="Montserrat" w:hAnsi="Montserrat" w:cs="Arial"/>
          <w:b/>
        </w:rPr>
        <w:lastRenderedPageBreak/>
        <w:t>Person Specification</w:t>
      </w:r>
    </w:p>
    <w:p w14:paraId="1C0FCA5F" w14:textId="437BE897" w:rsidR="00DA1EE4" w:rsidRPr="00D36257" w:rsidRDefault="000F0A4E" w:rsidP="00DA1EE4">
      <w:pPr>
        <w:spacing w:line="240" w:lineRule="auto"/>
        <w:contextualSpacing/>
        <w:jc w:val="center"/>
        <w:rPr>
          <w:rFonts w:ascii="Montserrat" w:eastAsia="Times New Roman" w:hAnsi="Montserrat" w:cs="Arial"/>
          <w:b/>
          <w:lang w:val="en-US"/>
        </w:rPr>
      </w:pPr>
      <w:r>
        <w:rPr>
          <w:rFonts w:ascii="Montserrat" w:hAnsi="Montserrat" w:cs="Arial"/>
          <w:b/>
        </w:rPr>
        <w:t>IT &amp; Network</w:t>
      </w:r>
      <w:r w:rsidR="00DA1EE4" w:rsidRPr="00D36257">
        <w:rPr>
          <w:rFonts w:ascii="Montserrat" w:hAnsi="Montserrat" w:cs="Arial"/>
          <w:b/>
        </w:rPr>
        <w:t xml:space="preserve"> Manager</w:t>
      </w:r>
    </w:p>
    <w:tbl>
      <w:tblPr>
        <w:tblW w:w="89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5245"/>
        <w:gridCol w:w="992"/>
        <w:gridCol w:w="851"/>
      </w:tblGrid>
      <w:tr w:rsidR="00324983" w:rsidRPr="00D36257" w14:paraId="5BDA9A12" w14:textId="77777777" w:rsidTr="00A16AFE">
        <w:tc>
          <w:tcPr>
            <w:tcW w:w="1908" w:type="dxa"/>
          </w:tcPr>
          <w:p w14:paraId="0BAE6BE6" w14:textId="77777777" w:rsidR="00324983" w:rsidRPr="00D36257" w:rsidRDefault="00324983" w:rsidP="00275B72">
            <w:pPr>
              <w:spacing w:line="240" w:lineRule="auto"/>
              <w:contextualSpacing/>
              <w:jc w:val="center"/>
              <w:rPr>
                <w:rFonts w:ascii="Montserrat" w:hAnsi="Montserrat" w:cs="Arial"/>
                <w:b/>
              </w:rPr>
            </w:pPr>
            <w:r w:rsidRPr="00D36257">
              <w:rPr>
                <w:rFonts w:ascii="Montserrat" w:hAnsi="Montserrat" w:cs="Arial"/>
                <w:b/>
              </w:rPr>
              <w:t>ATTRIBUTES</w:t>
            </w:r>
          </w:p>
        </w:tc>
        <w:tc>
          <w:tcPr>
            <w:tcW w:w="5245" w:type="dxa"/>
          </w:tcPr>
          <w:p w14:paraId="3D6DFC65" w14:textId="0AC9E5A0" w:rsidR="00324983" w:rsidRPr="00D36257" w:rsidRDefault="00324983" w:rsidP="00275B72">
            <w:pPr>
              <w:spacing w:line="240" w:lineRule="auto"/>
              <w:contextualSpacing/>
              <w:jc w:val="center"/>
              <w:rPr>
                <w:rFonts w:ascii="Montserrat" w:hAnsi="Montserrat" w:cs="Arial"/>
                <w:b/>
              </w:rPr>
            </w:pPr>
          </w:p>
        </w:tc>
        <w:tc>
          <w:tcPr>
            <w:tcW w:w="992" w:type="dxa"/>
          </w:tcPr>
          <w:p w14:paraId="3F787E1E" w14:textId="77777777" w:rsidR="00324983" w:rsidRPr="00D36257" w:rsidRDefault="00324983" w:rsidP="00275B72">
            <w:pPr>
              <w:spacing w:line="240" w:lineRule="auto"/>
              <w:contextualSpacing/>
              <w:jc w:val="center"/>
              <w:rPr>
                <w:rFonts w:ascii="Montserrat" w:hAnsi="Montserrat" w:cs="Arial"/>
                <w:b/>
              </w:rPr>
            </w:pPr>
            <w:proofErr w:type="spellStart"/>
            <w:r w:rsidRPr="00D36257">
              <w:rPr>
                <w:rFonts w:ascii="Montserrat" w:hAnsi="Montserrat" w:cs="Arial"/>
                <w:b/>
              </w:rPr>
              <w:t>Ess</w:t>
            </w:r>
            <w:proofErr w:type="spellEnd"/>
          </w:p>
        </w:tc>
        <w:tc>
          <w:tcPr>
            <w:tcW w:w="851" w:type="dxa"/>
          </w:tcPr>
          <w:p w14:paraId="0C8B0D0F" w14:textId="77777777" w:rsidR="00324983" w:rsidRPr="00D36257" w:rsidRDefault="00324983" w:rsidP="00275B72">
            <w:pPr>
              <w:spacing w:line="240" w:lineRule="auto"/>
              <w:contextualSpacing/>
              <w:jc w:val="center"/>
              <w:rPr>
                <w:rFonts w:ascii="Montserrat" w:hAnsi="Montserrat" w:cs="Arial"/>
                <w:b/>
              </w:rPr>
            </w:pPr>
            <w:r w:rsidRPr="00D36257">
              <w:rPr>
                <w:rFonts w:ascii="Montserrat" w:hAnsi="Montserrat" w:cs="Arial"/>
                <w:b/>
              </w:rPr>
              <w:t>Des</w:t>
            </w:r>
          </w:p>
        </w:tc>
      </w:tr>
      <w:tr w:rsidR="00324983" w:rsidRPr="00D36257" w14:paraId="5923A326" w14:textId="77777777" w:rsidTr="00A16AFE">
        <w:tc>
          <w:tcPr>
            <w:tcW w:w="1908" w:type="dxa"/>
          </w:tcPr>
          <w:p w14:paraId="6C558D70" w14:textId="64AD5B03" w:rsidR="00324983" w:rsidRPr="00D36257" w:rsidRDefault="00324983" w:rsidP="00275B72">
            <w:pPr>
              <w:spacing w:line="240" w:lineRule="auto"/>
              <w:contextualSpacing/>
              <w:rPr>
                <w:rFonts w:ascii="Montserrat" w:hAnsi="Montserrat" w:cs="Arial"/>
              </w:rPr>
            </w:pPr>
            <w:r w:rsidRPr="00D36257">
              <w:rPr>
                <w:rFonts w:ascii="Montserrat" w:hAnsi="Montserrat" w:cs="Arial"/>
              </w:rPr>
              <w:t>Skills</w:t>
            </w:r>
            <w:r w:rsidR="00472654">
              <w:rPr>
                <w:rFonts w:ascii="Montserrat" w:hAnsi="Montserrat" w:cs="Arial"/>
              </w:rPr>
              <w:t>/Abilities</w:t>
            </w:r>
          </w:p>
        </w:tc>
        <w:tc>
          <w:tcPr>
            <w:tcW w:w="5245" w:type="dxa"/>
          </w:tcPr>
          <w:p w14:paraId="291FE6EB" w14:textId="20275342" w:rsidR="00324983" w:rsidRDefault="001A52A2" w:rsidP="00275B7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 xml:space="preserve">Ability to source, recommend, install, configure and test computer hardware, network systems, software </w:t>
            </w:r>
            <w:proofErr w:type="spellStart"/>
            <w:r>
              <w:rPr>
                <w:rFonts w:ascii="Montserrat" w:hAnsi="Montserrat" w:cs="Arial"/>
                <w:color w:val="000000"/>
                <w:sz w:val="22"/>
                <w:szCs w:val="22"/>
              </w:rPr>
              <w:t>etc</w:t>
            </w:r>
            <w:proofErr w:type="spellEnd"/>
          </w:p>
          <w:p w14:paraId="1FB1D23C" w14:textId="4815AB91" w:rsidR="001A52A2" w:rsidRDefault="001A52A2" w:rsidP="00275B7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Analytical and strategic thinking</w:t>
            </w:r>
          </w:p>
          <w:p w14:paraId="0263A834" w14:textId="23816617" w:rsidR="001A52A2" w:rsidRDefault="001A52A2" w:rsidP="00275B7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Ability to lead and motivate a team</w:t>
            </w:r>
          </w:p>
          <w:p w14:paraId="4994AE86" w14:textId="4C845FD9" w:rsidR="000B0A35" w:rsidRPr="00D36257" w:rsidRDefault="000B0A35" w:rsidP="00275B72">
            <w:pPr>
              <w:pStyle w:val="BodyText"/>
              <w:numPr>
                <w:ilvl w:val="0"/>
                <w:numId w:val="30"/>
              </w:numPr>
              <w:contextualSpacing/>
              <w:rPr>
                <w:rFonts w:ascii="Montserrat" w:hAnsi="Montserrat" w:cs="Arial"/>
                <w:color w:val="000000"/>
                <w:sz w:val="22"/>
                <w:szCs w:val="22"/>
              </w:rPr>
            </w:pPr>
            <w:r w:rsidRPr="00D36257">
              <w:rPr>
                <w:rFonts w:ascii="Montserrat" w:hAnsi="Montserrat" w:cs="Arial"/>
                <w:color w:val="000000"/>
                <w:sz w:val="22"/>
                <w:szCs w:val="22"/>
              </w:rPr>
              <w:t xml:space="preserve">Excellent </w:t>
            </w:r>
            <w:r w:rsidR="000C7BC1">
              <w:rPr>
                <w:rFonts w:ascii="Montserrat" w:hAnsi="Montserrat" w:cs="Arial"/>
                <w:color w:val="000000"/>
                <w:sz w:val="22"/>
                <w:szCs w:val="22"/>
              </w:rPr>
              <w:t>organisational/time-management skills</w:t>
            </w:r>
          </w:p>
          <w:p w14:paraId="3A02C87C" w14:textId="1FD7C241" w:rsidR="000B0A35" w:rsidRDefault="000B0A35" w:rsidP="00275B72">
            <w:pPr>
              <w:pStyle w:val="BodyText"/>
              <w:numPr>
                <w:ilvl w:val="0"/>
                <w:numId w:val="30"/>
              </w:numPr>
              <w:contextualSpacing/>
              <w:rPr>
                <w:rFonts w:ascii="Montserrat" w:hAnsi="Montserrat" w:cs="Arial"/>
                <w:color w:val="000000"/>
                <w:sz w:val="22"/>
                <w:szCs w:val="22"/>
              </w:rPr>
            </w:pPr>
            <w:r w:rsidRPr="00D36257">
              <w:rPr>
                <w:rFonts w:ascii="Montserrat" w:hAnsi="Montserrat" w:cs="Arial"/>
                <w:color w:val="000000"/>
                <w:sz w:val="22"/>
                <w:szCs w:val="22"/>
              </w:rPr>
              <w:t>Ability to work under pressure while maintaining a positive professional attitude</w:t>
            </w:r>
          </w:p>
          <w:p w14:paraId="68633BD8" w14:textId="6625F0D0" w:rsidR="000B0A35" w:rsidRPr="00D36257" w:rsidRDefault="000B0A35" w:rsidP="00275B72">
            <w:pPr>
              <w:pStyle w:val="BodyText"/>
              <w:numPr>
                <w:ilvl w:val="0"/>
                <w:numId w:val="30"/>
              </w:numPr>
              <w:contextualSpacing/>
              <w:rPr>
                <w:rFonts w:ascii="Montserrat" w:hAnsi="Montserrat" w:cs="Arial"/>
                <w:color w:val="000000"/>
                <w:sz w:val="22"/>
                <w:szCs w:val="22"/>
              </w:rPr>
            </w:pPr>
            <w:r w:rsidRPr="00D36257">
              <w:rPr>
                <w:rFonts w:ascii="Montserrat" w:hAnsi="Montserrat" w:cs="Arial"/>
                <w:color w:val="000000"/>
                <w:sz w:val="22"/>
                <w:szCs w:val="22"/>
              </w:rPr>
              <w:t>Excellent communication skills with staff, pupils</w:t>
            </w:r>
            <w:r w:rsidR="00DA1EE4" w:rsidRPr="00D36257">
              <w:rPr>
                <w:rFonts w:ascii="Montserrat" w:hAnsi="Montserrat" w:cs="Arial"/>
                <w:color w:val="000000"/>
                <w:sz w:val="22"/>
                <w:szCs w:val="22"/>
              </w:rPr>
              <w:t>, parents and agencies/statutory bodies</w:t>
            </w:r>
            <w:r w:rsidR="000C7BC1">
              <w:rPr>
                <w:rFonts w:ascii="Montserrat" w:hAnsi="Montserrat" w:cs="Arial"/>
                <w:color w:val="000000"/>
                <w:sz w:val="22"/>
                <w:szCs w:val="22"/>
              </w:rPr>
              <w:t xml:space="preserve"> with the ability to communicate with users with varying technical abilities</w:t>
            </w:r>
          </w:p>
          <w:p w14:paraId="11DD37C0" w14:textId="5DFBC881" w:rsidR="00DA1EE4" w:rsidRPr="00D36257" w:rsidRDefault="000C7BC1" w:rsidP="00275B7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Able to work with a high level of initiative and independence</w:t>
            </w:r>
          </w:p>
          <w:p w14:paraId="69E1C93E" w14:textId="77777777" w:rsidR="00472654" w:rsidRDefault="00472654" w:rsidP="00472654">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A ‘can do’, solution focused approach</w:t>
            </w:r>
          </w:p>
          <w:p w14:paraId="552BE622" w14:textId="7D24D8E5" w:rsidR="001A52A2" w:rsidRPr="001A52A2" w:rsidRDefault="001A52A2" w:rsidP="001A52A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Ability to identify the benefits and limitations of network systems, hardware, software, printers and other equipment</w:t>
            </w:r>
            <w:r w:rsidR="00160D1C">
              <w:rPr>
                <w:rFonts w:ascii="Montserrat" w:hAnsi="Montserrat" w:cs="Arial"/>
                <w:color w:val="000000"/>
                <w:sz w:val="22"/>
                <w:szCs w:val="22"/>
              </w:rPr>
              <w:t>.</w:t>
            </w:r>
          </w:p>
        </w:tc>
        <w:tc>
          <w:tcPr>
            <w:tcW w:w="992" w:type="dxa"/>
          </w:tcPr>
          <w:p w14:paraId="7954017C" w14:textId="77777777" w:rsidR="00472654"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2AAD4674" w14:textId="77777777" w:rsidR="001A52A2" w:rsidRDefault="001A52A2" w:rsidP="00472654">
            <w:pPr>
              <w:spacing w:after="0" w:line="240" w:lineRule="auto"/>
              <w:ind w:left="360" w:hanging="182"/>
              <w:contextualSpacing/>
              <w:rPr>
                <w:rFonts w:ascii="Montserrat" w:hAnsi="Montserrat" w:cs="Arial"/>
                <w:b/>
              </w:rPr>
            </w:pPr>
          </w:p>
          <w:p w14:paraId="161DA83C" w14:textId="77777777" w:rsidR="001A52A2" w:rsidRDefault="001A52A2" w:rsidP="00472654">
            <w:pPr>
              <w:spacing w:after="0" w:line="240" w:lineRule="auto"/>
              <w:ind w:left="360" w:hanging="182"/>
              <w:contextualSpacing/>
              <w:rPr>
                <w:rFonts w:ascii="Montserrat" w:hAnsi="Montserrat" w:cs="Arial"/>
                <w:b/>
              </w:rPr>
            </w:pPr>
          </w:p>
          <w:p w14:paraId="4766C362" w14:textId="77777777" w:rsidR="001A52A2" w:rsidRDefault="001A52A2" w:rsidP="00472654">
            <w:pPr>
              <w:spacing w:after="0" w:line="240" w:lineRule="auto"/>
              <w:ind w:left="360" w:hanging="182"/>
              <w:contextualSpacing/>
              <w:rPr>
                <w:rFonts w:ascii="Montserrat" w:hAnsi="Montserrat" w:cs="Arial"/>
                <w:b/>
              </w:rPr>
            </w:pPr>
          </w:p>
          <w:p w14:paraId="50E69334"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2250DFB2"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0EECA9F8"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6E49E2AD" w14:textId="77777777" w:rsidR="001A52A2" w:rsidRDefault="001A52A2" w:rsidP="00472654">
            <w:pPr>
              <w:spacing w:after="0" w:line="240" w:lineRule="auto"/>
              <w:ind w:left="360" w:hanging="182"/>
              <w:contextualSpacing/>
              <w:rPr>
                <w:rFonts w:ascii="Montserrat" w:hAnsi="Montserrat" w:cs="Arial"/>
                <w:b/>
              </w:rPr>
            </w:pPr>
          </w:p>
          <w:p w14:paraId="74DB908E"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5613D21C" w14:textId="77777777" w:rsidR="001A52A2" w:rsidRDefault="001A52A2" w:rsidP="00472654">
            <w:pPr>
              <w:spacing w:after="0" w:line="240" w:lineRule="auto"/>
              <w:ind w:left="360" w:hanging="182"/>
              <w:contextualSpacing/>
              <w:rPr>
                <w:rFonts w:ascii="Montserrat" w:hAnsi="Montserrat" w:cs="Arial"/>
                <w:b/>
              </w:rPr>
            </w:pPr>
          </w:p>
          <w:p w14:paraId="5F3010C9" w14:textId="77777777" w:rsidR="001A52A2" w:rsidRDefault="001A52A2" w:rsidP="00472654">
            <w:pPr>
              <w:spacing w:after="0" w:line="240" w:lineRule="auto"/>
              <w:ind w:left="360" w:hanging="182"/>
              <w:contextualSpacing/>
              <w:rPr>
                <w:rFonts w:ascii="Montserrat" w:hAnsi="Montserrat" w:cs="Arial"/>
                <w:b/>
              </w:rPr>
            </w:pPr>
          </w:p>
          <w:p w14:paraId="72DAAC6F"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4D813415" w14:textId="77777777" w:rsidR="001A52A2" w:rsidRDefault="001A52A2" w:rsidP="00472654">
            <w:pPr>
              <w:spacing w:after="0" w:line="240" w:lineRule="auto"/>
              <w:ind w:left="360" w:hanging="182"/>
              <w:contextualSpacing/>
              <w:rPr>
                <w:rFonts w:ascii="Montserrat" w:hAnsi="Montserrat" w:cs="Arial"/>
                <w:b/>
              </w:rPr>
            </w:pPr>
          </w:p>
          <w:p w14:paraId="5B059419" w14:textId="77777777" w:rsidR="001A52A2" w:rsidRDefault="001A52A2" w:rsidP="00472654">
            <w:pPr>
              <w:spacing w:after="0" w:line="240" w:lineRule="auto"/>
              <w:ind w:left="360" w:hanging="182"/>
              <w:contextualSpacing/>
              <w:rPr>
                <w:rFonts w:ascii="Montserrat" w:hAnsi="Montserrat" w:cs="Arial"/>
                <w:b/>
              </w:rPr>
            </w:pPr>
          </w:p>
          <w:p w14:paraId="6BA87628" w14:textId="77777777" w:rsidR="001A52A2" w:rsidRDefault="001A52A2" w:rsidP="00472654">
            <w:pPr>
              <w:spacing w:after="0" w:line="240" w:lineRule="auto"/>
              <w:ind w:left="360" w:hanging="182"/>
              <w:contextualSpacing/>
              <w:rPr>
                <w:rFonts w:ascii="Montserrat" w:hAnsi="Montserrat" w:cs="Arial"/>
                <w:b/>
              </w:rPr>
            </w:pPr>
          </w:p>
          <w:p w14:paraId="3370B452" w14:textId="77777777" w:rsidR="001A52A2" w:rsidRDefault="001A52A2" w:rsidP="00472654">
            <w:pPr>
              <w:spacing w:after="0" w:line="240" w:lineRule="auto"/>
              <w:ind w:left="360" w:hanging="182"/>
              <w:contextualSpacing/>
              <w:rPr>
                <w:rFonts w:ascii="Montserrat" w:hAnsi="Montserrat" w:cs="Arial"/>
                <w:b/>
              </w:rPr>
            </w:pPr>
          </w:p>
          <w:p w14:paraId="52545CE2" w14:textId="77777777"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79C3AE7F" w14:textId="77777777" w:rsidR="001A52A2" w:rsidRDefault="001A52A2" w:rsidP="00472654">
            <w:pPr>
              <w:spacing w:after="0" w:line="240" w:lineRule="auto"/>
              <w:ind w:left="360" w:hanging="182"/>
              <w:contextualSpacing/>
              <w:rPr>
                <w:rFonts w:ascii="Montserrat" w:hAnsi="Montserrat" w:cs="Arial"/>
                <w:b/>
              </w:rPr>
            </w:pPr>
          </w:p>
          <w:p w14:paraId="1A3D2A68" w14:textId="3790A5B5" w:rsidR="001A52A2" w:rsidRDefault="001A52A2" w:rsidP="00472654">
            <w:pPr>
              <w:spacing w:after="0" w:line="240" w:lineRule="auto"/>
              <w:ind w:left="360" w:hanging="182"/>
              <w:contextualSpacing/>
              <w:rPr>
                <w:rFonts w:ascii="Montserrat" w:hAnsi="Montserrat" w:cs="Arial"/>
                <w:b/>
              </w:rPr>
            </w:pPr>
            <w:r>
              <w:rPr>
                <w:rFonts w:ascii="Montserrat" w:hAnsi="Montserrat" w:cs="Arial"/>
                <w:b/>
              </w:rPr>
              <w:t>*</w:t>
            </w:r>
          </w:p>
          <w:p w14:paraId="0947C419" w14:textId="630A3918" w:rsidR="001A52A2" w:rsidRPr="00D36257" w:rsidRDefault="001A52A2" w:rsidP="00472654">
            <w:pPr>
              <w:spacing w:after="0" w:line="240" w:lineRule="auto"/>
              <w:ind w:left="360" w:hanging="182"/>
              <w:contextualSpacing/>
              <w:rPr>
                <w:rFonts w:ascii="Montserrat" w:hAnsi="Montserrat" w:cs="Arial"/>
                <w:b/>
              </w:rPr>
            </w:pPr>
          </w:p>
        </w:tc>
        <w:tc>
          <w:tcPr>
            <w:tcW w:w="851" w:type="dxa"/>
          </w:tcPr>
          <w:p w14:paraId="213AA270" w14:textId="33EC7F87" w:rsidR="00324983" w:rsidRDefault="00324983" w:rsidP="00275B72">
            <w:pPr>
              <w:tabs>
                <w:tab w:val="left" w:pos="61"/>
                <w:tab w:val="left" w:pos="271"/>
              </w:tabs>
              <w:spacing w:after="0" w:line="240" w:lineRule="auto"/>
              <w:contextualSpacing/>
              <w:jc w:val="center"/>
              <w:rPr>
                <w:rFonts w:ascii="Montserrat" w:hAnsi="Montserrat" w:cs="Arial"/>
                <w:b/>
              </w:rPr>
            </w:pPr>
          </w:p>
          <w:p w14:paraId="12E535DD" w14:textId="4331E6FF" w:rsidR="00472654" w:rsidRDefault="00472654" w:rsidP="00275B72">
            <w:pPr>
              <w:tabs>
                <w:tab w:val="left" w:pos="61"/>
                <w:tab w:val="left" w:pos="271"/>
              </w:tabs>
              <w:spacing w:after="0" w:line="240" w:lineRule="auto"/>
              <w:contextualSpacing/>
              <w:jc w:val="center"/>
              <w:rPr>
                <w:rFonts w:ascii="Montserrat" w:hAnsi="Montserrat" w:cs="Arial"/>
                <w:b/>
              </w:rPr>
            </w:pPr>
          </w:p>
          <w:p w14:paraId="6C77A119" w14:textId="446C1B77" w:rsidR="001A52A2" w:rsidRDefault="001A52A2" w:rsidP="00275B72">
            <w:pPr>
              <w:tabs>
                <w:tab w:val="left" w:pos="61"/>
                <w:tab w:val="left" w:pos="271"/>
              </w:tabs>
              <w:spacing w:after="0" w:line="240" w:lineRule="auto"/>
              <w:contextualSpacing/>
              <w:jc w:val="center"/>
              <w:rPr>
                <w:rFonts w:ascii="Montserrat" w:hAnsi="Montserrat" w:cs="Arial"/>
                <w:b/>
              </w:rPr>
            </w:pPr>
          </w:p>
          <w:p w14:paraId="026686EA" w14:textId="32527AF4" w:rsidR="001A52A2" w:rsidRDefault="001A52A2" w:rsidP="00275B72">
            <w:pPr>
              <w:tabs>
                <w:tab w:val="left" w:pos="61"/>
                <w:tab w:val="left" w:pos="271"/>
              </w:tabs>
              <w:spacing w:after="0" w:line="240" w:lineRule="auto"/>
              <w:contextualSpacing/>
              <w:jc w:val="center"/>
              <w:rPr>
                <w:rFonts w:ascii="Montserrat" w:hAnsi="Montserrat" w:cs="Arial"/>
                <w:b/>
              </w:rPr>
            </w:pPr>
          </w:p>
          <w:p w14:paraId="2143A21C" w14:textId="3AAED0E2" w:rsidR="001A52A2" w:rsidRDefault="001A52A2" w:rsidP="00275B72">
            <w:pPr>
              <w:tabs>
                <w:tab w:val="left" w:pos="61"/>
                <w:tab w:val="left" w:pos="271"/>
              </w:tabs>
              <w:spacing w:after="0" w:line="240" w:lineRule="auto"/>
              <w:contextualSpacing/>
              <w:jc w:val="center"/>
              <w:rPr>
                <w:rFonts w:ascii="Montserrat" w:hAnsi="Montserrat" w:cs="Arial"/>
                <w:b/>
              </w:rPr>
            </w:pPr>
          </w:p>
          <w:p w14:paraId="5F90373B" w14:textId="3AA3B710" w:rsidR="001A52A2" w:rsidRDefault="001A52A2" w:rsidP="00275B72">
            <w:pPr>
              <w:tabs>
                <w:tab w:val="left" w:pos="61"/>
                <w:tab w:val="left" w:pos="271"/>
              </w:tabs>
              <w:spacing w:after="0" w:line="240" w:lineRule="auto"/>
              <w:contextualSpacing/>
              <w:jc w:val="center"/>
              <w:rPr>
                <w:rFonts w:ascii="Montserrat" w:hAnsi="Montserrat" w:cs="Arial"/>
                <w:b/>
              </w:rPr>
            </w:pPr>
          </w:p>
          <w:p w14:paraId="35B2B87B" w14:textId="245C0E18" w:rsidR="001A52A2" w:rsidRDefault="001A52A2" w:rsidP="00275B72">
            <w:pPr>
              <w:tabs>
                <w:tab w:val="left" w:pos="61"/>
                <w:tab w:val="left" w:pos="271"/>
              </w:tabs>
              <w:spacing w:after="0" w:line="240" w:lineRule="auto"/>
              <w:contextualSpacing/>
              <w:jc w:val="center"/>
              <w:rPr>
                <w:rFonts w:ascii="Montserrat" w:hAnsi="Montserrat" w:cs="Arial"/>
                <w:b/>
              </w:rPr>
            </w:pPr>
          </w:p>
          <w:p w14:paraId="7A95662A" w14:textId="507D42FB" w:rsidR="001A52A2" w:rsidRDefault="001A52A2" w:rsidP="00275B72">
            <w:pPr>
              <w:tabs>
                <w:tab w:val="left" w:pos="61"/>
                <w:tab w:val="left" w:pos="271"/>
              </w:tabs>
              <w:spacing w:after="0" w:line="240" w:lineRule="auto"/>
              <w:contextualSpacing/>
              <w:jc w:val="center"/>
              <w:rPr>
                <w:rFonts w:ascii="Montserrat" w:hAnsi="Montserrat" w:cs="Arial"/>
                <w:b/>
              </w:rPr>
            </w:pPr>
          </w:p>
          <w:p w14:paraId="707F7C69" w14:textId="65D4B131" w:rsidR="001A52A2" w:rsidRDefault="001A52A2" w:rsidP="00275B72">
            <w:pPr>
              <w:tabs>
                <w:tab w:val="left" w:pos="61"/>
                <w:tab w:val="left" w:pos="271"/>
              </w:tabs>
              <w:spacing w:after="0" w:line="240" w:lineRule="auto"/>
              <w:contextualSpacing/>
              <w:jc w:val="center"/>
              <w:rPr>
                <w:rFonts w:ascii="Montserrat" w:hAnsi="Montserrat" w:cs="Arial"/>
                <w:b/>
              </w:rPr>
            </w:pPr>
          </w:p>
          <w:p w14:paraId="2B9E981E" w14:textId="7E3E7F47" w:rsidR="001A52A2" w:rsidRDefault="001A52A2" w:rsidP="00275B72">
            <w:pPr>
              <w:tabs>
                <w:tab w:val="left" w:pos="61"/>
                <w:tab w:val="left" w:pos="271"/>
              </w:tabs>
              <w:spacing w:after="0" w:line="240" w:lineRule="auto"/>
              <w:contextualSpacing/>
              <w:jc w:val="center"/>
              <w:rPr>
                <w:rFonts w:ascii="Montserrat" w:hAnsi="Montserrat" w:cs="Arial"/>
                <w:b/>
              </w:rPr>
            </w:pPr>
          </w:p>
          <w:p w14:paraId="3EA5B277" w14:textId="75BC59D1" w:rsidR="001A52A2" w:rsidRDefault="001A52A2" w:rsidP="00275B72">
            <w:pPr>
              <w:tabs>
                <w:tab w:val="left" w:pos="61"/>
                <w:tab w:val="left" w:pos="271"/>
              </w:tabs>
              <w:spacing w:after="0" w:line="240" w:lineRule="auto"/>
              <w:contextualSpacing/>
              <w:jc w:val="center"/>
              <w:rPr>
                <w:rFonts w:ascii="Montserrat" w:hAnsi="Montserrat" w:cs="Arial"/>
                <w:b/>
              </w:rPr>
            </w:pPr>
          </w:p>
          <w:p w14:paraId="55CE97EB" w14:textId="71A6E8E9" w:rsidR="001A52A2" w:rsidRDefault="001A52A2" w:rsidP="00275B72">
            <w:pPr>
              <w:tabs>
                <w:tab w:val="left" w:pos="61"/>
                <w:tab w:val="left" w:pos="271"/>
              </w:tabs>
              <w:spacing w:after="0" w:line="240" w:lineRule="auto"/>
              <w:contextualSpacing/>
              <w:jc w:val="center"/>
              <w:rPr>
                <w:rFonts w:ascii="Montserrat" w:hAnsi="Montserrat" w:cs="Arial"/>
                <w:b/>
              </w:rPr>
            </w:pPr>
          </w:p>
          <w:p w14:paraId="2B422AFB" w14:textId="2477AE3C" w:rsidR="001A52A2" w:rsidRDefault="001A52A2" w:rsidP="00275B72">
            <w:pPr>
              <w:tabs>
                <w:tab w:val="left" w:pos="61"/>
                <w:tab w:val="left" w:pos="271"/>
              </w:tabs>
              <w:spacing w:after="0" w:line="240" w:lineRule="auto"/>
              <w:contextualSpacing/>
              <w:jc w:val="center"/>
              <w:rPr>
                <w:rFonts w:ascii="Montserrat" w:hAnsi="Montserrat" w:cs="Arial"/>
                <w:b/>
              </w:rPr>
            </w:pPr>
          </w:p>
          <w:p w14:paraId="1E63FF7A" w14:textId="7D4CB053" w:rsidR="001A52A2" w:rsidRDefault="001A52A2" w:rsidP="00275B72">
            <w:pPr>
              <w:tabs>
                <w:tab w:val="left" w:pos="61"/>
                <w:tab w:val="left" w:pos="271"/>
              </w:tabs>
              <w:spacing w:after="0" w:line="240" w:lineRule="auto"/>
              <w:contextualSpacing/>
              <w:jc w:val="center"/>
              <w:rPr>
                <w:rFonts w:ascii="Montserrat" w:hAnsi="Montserrat" w:cs="Arial"/>
                <w:b/>
              </w:rPr>
            </w:pPr>
          </w:p>
          <w:p w14:paraId="02156B86" w14:textId="0ACAA177" w:rsidR="001A52A2" w:rsidRDefault="001A52A2" w:rsidP="00275B72">
            <w:pPr>
              <w:tabs>
                <w:tab w:val="left" w:pos="61"/>
                <w:tab w:val="left" w:pos="271"/>
              </w:tabs>
              <w:spacing w:after="0" w:line="240" w:lineRule="auto"/>
              <w:contextualSpacing/>
              <w:jc w:val="center"/>
              <w:rPr>
                <w:rFonts w:ascii="Montserrat" w:hAnsi="Montserrat" w:cs="Arial"/>
                <w:b/>
              </w:rPr>
            </w:pPr>
          </w:p>
          <w:p w14:paraId="1AA10509" w14:textId="2E4AFA96" w:rsidR="001A52A2" w:rsidRDefault="001A52A2" w:rsidP="00275B72">
            <w:pPr>
              <w:tabs>
                <w:tab w:val="left" w:pos="61"/>
                <w:tab w:val="left" w:pos="271"/>
              </w:tabs>
              <w:spacing w:after="0" w:line="240" w:lineRule="auto"/>
              <w:contextualSpacing/>
              <w:jc w:val="center"/>
              <w:rPr>
                <w:rFonts w:ascii="Montserrat" w:hAnsi="Montserrat" w:cs="Arial"/>
                <w:b/>
              </w:rPr>
            </w:pPr>
          </w:p>
          <w:p w14:paraId="0D7C0C4C" w14:textId="6AF0797D" w:rsidR="001A52A2" w:rsidRDefault="001A52A2" w:rsidP="00275B72">
            <w:pPr>
              <w:tabs>
                <w:tab w:val="left" w:pos="61"/>
                <w:tab w:val="left" w:pos="271"/>
              </w:tabs>
              <w:spacing w:after="0" w:line="240" w:lineRule="auto"/>
              <w:contextualSpacing/>
              <w:jc w:val="center"/>
              <w:rPr>
                <w:rFonts w:ascii="Montserrat" w:hAnsi="Montserrat" w:cs="Arial"/>
                <w:b/>
              </w:rPr>
            </w:pPr>
          </w:p>
          <w:p w14:paraId="2671A99C" w14:textId="718484D5" w:rsidR="001A52A2" w:rsidRDefault="001A52A2" w:rsidP="00275B72">
            <w:pPr>
              <w:tabs>
                <w:tab w:val="left" w:pos="61"/>
                <w:tab w:val="left" w:pos="271"/>
              </w:tabs>
              <w:spacing w:after="0" w:line="240" w:lineRule="auto"/>
              <w:contextualSpacing/>
              <w:jc w:val="center"/>
              <w:rPr>
                <w:rFonts w:ascii="Montserrat" w:hAnsi="Montserrat" w:cs="Arial"/>
                <w:b/>
              </w:rPr>
            </w:pPr>
          </w:p>
          <w:p w14:paraId="03E8E44E" w14:textId="188B40CE" w:rsidR="001A52A2" w:rsidRDefault="001A52A2" w:rsidP="00275B72">
            <w:pPr>
              <w:tabs>
                <w:tab w:val="left" w:pos="61"/>
                <w:tab w:val="left" w:pos="271"/>
              </w:tabs>
              <w:spacing w:after="0" w:line="240" w:lineRule="auto"/>
              <w:contextualSpacing/>
              <w:jc w:val="center"/>
              <w:rPr>
                <w:rFonts w:ascii="Montserrat" w:hAnsi="Montserrat" w:cs="Arial"/>
                <w:b/>
              </w:rPr>
            </w:pPr>
          </w:p>
          <w:p w14:paraId="3141E8B7" w14:textId="48899211" w:rsidR="001A52A2" w:rsidRDefault="001A52A2" w:rsidP="00275B72">
            <w:pPr>
              <w:tabs>
                <w:tab w:val="left" w:pos="61"/>
                <w:tab w:val="left" w:pos="271"/>
              </w:tabs>
              <w:spacing w:after="0" w:line="240" w:lineRule="auto"/>
              <w:contextualSpacing/>
              <w:jc w:val="center"/>
              <w:rPr>
                <w:rFonts w:ascii="Montserrat" w:hAnsi="Montserrat" w:cs="Arial"/>
                <w:b/>
              </w:rPr>
            </w:pPr>
          </w:p>
          <w:p w14:paraId="60B56AFE" w14:textId="2AD683CB" w:rsidR="001A52A2" w:rsidRDefault="001A52A2" w:rsidP="00275B72">
            <w:pPr>
              <w:tabs>
                <w:tab w:val="left" w:pos="61"/>
                <w:tab w:val="left" w:pos="271"/>
              </w:tabs>
              <w:spacing w:after="0" w:line="240" w:lineRule="auto"/>
              <w:contextualSpacing/>
              <w:jc w:val="center"/>
              <w:rPr>
                <w:rFonts w:ascii="Montserrat" w:hAnsi="Montserrat" w:cs="Arial"/>
                <w:b/>
              </w:rPr>
            </w:pPr>
          </w:p>
          <w:p w14:paraId="028ABD58" w14:textId="1F8E8E18" w:rsidR="001A52A2" w:rsidRDefault="001A52A2" w:rsidP="00275B72">
            <w:pPr>
              <w:tabs>
                <w:tab w:val="left" w:pos="61"/>
                <w:tab w:val="left" w:pos="271"/>
              </w:tabs>
              <w:spacing w:after="0" w:line="240" w:lineRule="auto"/>
              <w:contextualSpacing/>
              <w:jc w:val="center"/>
              <w:rPr>
                <w:rFonts w:ascii="Montserrat" w:hAnsi="Montserrat" w:cs="Arial"/>
                <w:b/>
              </w:rPr>
            </w:pPr>
          </w:p>
          <w:p w14:paraId="4F3078E9" w14:textId="1BA3FCC5" w:rsidR="00472654" w:rsidRDefault="001A52A2" w:rsidP="00275B72">
            <w:pPr>
              <w:tabs>
                <w:tab w:val="left" w:pos="61"/>
                <w:tab w:val="left" w:pos="271"/>
              </w:tabs>
              <w:spacing w:after="0" w:line="240" w:lineRule="auto"/>
              <w:contextualSpacing/>
              <w:jc w:val="center"/>
              <w:rPr>
                <w:rFonts w:ascii="Montserrat" w:hAnsi="Montserrat" w:cs="Arial"/>
                <w:b/>
              </w:rPr>
            </w:pPr>
            <w:r>
              <w:rPr>
                <w:rFonts w:ascii="Montserrat" w:hAnsi="Montserrat" w:cs="Arial"/>
                <w:b/>
              </w:rPr>
              <w:t>*</w:t>
            </w:r>
          </w:p>
          <w:p w14:paraId="3B7E375E" w14:textId="4C76C149" w:rsidR="00324983" w:rsidRPr="00D36257" w:rsidRDefault="00324983" w:rsidP="00472654">
            <w:pPr>
              <w:tabs>
                <w:tab w:val="left" w:pos="61"/>
                <w:tab w:val="left" w:pos="271"/>
              </w:tabs>
              <w:spacing w:after="0" w:line="240" w:lineRule="auto"/>
              <w:contextualSpacing/>
              <w:rPr>
                <w:rFonts w:ascii="Montserrat" w:hAnsi="Montserrat" w:cs="Arial"/>
                <w:b/>
              </w:rPr>
            </w:pPr>
          </w:p>
        </w:tc>
      </w:tr>
      <w:tr w:rsidR="00324983" w:rsidRPr="00D36257" w14:paraId="7B5A0CFD" w14:textId="77777777" w:rsidTr="00A16AFE">
        <w:tc>
          <w:tcPr>
            <w:tcW w:w="1908" w:type="dxa"/>
          </w:tcPr>
          <w:p w14:paraId="4736D706" w14:textId="77777777" w:rsidR="00324983" w:rsidRPr="00D36257" w:rsidRDefault="00324983" w:rsidP="00275B72">
            <w:pPr>
              <w:spacing w:line="240" w:lineRule="auto"/>
              <w:contextualSpacing/>
              <w:rPr>
                <w:rFonts w:ascii="Montserrat" w:hAnsi="Montserrat" w:cs="Arial"/>
              </w:rPr>
            </w:pPr>
            <w:r w:rsidRPr="00D36257">
              <w:rPr>
                <w:rFonts w:ascii="Montserrat" w:hAnsi="Montserrat" w:cs="Arial"/>
              </w:rPr>
              <w:t>Knowledge/</w:t>
            </w:r>
          </w:p>
          <w:p w14:paraId="1DE3E270" w14:textId="77777777" w:rsidR="00324983" w:rsidRPr="00D36257" w:rsidRDefault="00324983" w:rsidP="00275B72">
            <w:pPr>
              <w:spacing w:line="240" w:lineRule="auto"/>
              <w:contextualSpacing/>
              <w:rPr>
                <w:rFonts w:ascii="Montserrat" w:hAnsi="Montserrat" w:cs="Arial"/>
              </w:rPr>
            </w:pPr>
            <w:r w:rsidRPr="00D36257">
              <w:rPr>
                <w:rFonts w:ascii="Montserrat" w:hAnsi="Montserrat" w:cs="Arial"/>
              </w:rPr>
              <w:t>Understanding</w:t>
            </w:r>
          </w:p>
        </w:tc>
        <w:tc>
          <w:tcPr>
            <w:tcW w:w="5245" w:type="dxa"/>
          </w:tcPr>
          <w:p w14:paraId="1432BB7B" w14:textId="77777777" w:rsidR="001A52A2" w:rsidRDefault="001A52A2" w:rsidP="001A52A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Expert knowledge of a range of IT technologies, both hardware and software</w:t>
            </w:r>
          </w:p>
          <w:p w14:paraId="794F0E4F" w14:textId="77777777" w:rsidR="001A52A2" w:rsidRPr="00D36257" w:rsidRDefault="001A52A2" w:rsidP="001A52A2">
            <w:pPr>
              <w:pStyle w:val="BodyText"/>
              <w:numPr>
                <w:ilvl w:val="0"/>
                <w:numId w:val="30"/>
              </w:numPr>
              <w:contextualSpacing/>
              <w:rPr>
                <w:rFonts w:ascii="Montserrat" w:hAnsi="Montserrat" w:cs="Arial"/>
                <w:color w:val="000000"/>
                <w:sz w:val="22"/>
                <w:szCs w:val="22"/>
              </w:rPr>
            </w:pPr>
            <w:r>
              <w:rPr>
                <w:rFonts w:ascii="Montserrat" w:hAnsi="Montserrat" w:cs="Arial"/>
                <w:color w:val="000000"/>
                <w:sz w:val="22"/>
                <w:szCs w:val="22"/>
              </w:rPr>
              <w:t>Detailed knowledge of security protection requirements</w:t>
            </w:r>
          </w:p>
          <w:p w14:paraId="2D6427FA" w14:textId="77777777" w:rsidR="00324983" w:rsidRPr="00D36257" w:rsidRDefault="00324983" w:rsidP="00275B72">
            <w:pPr>
              <w:pStyle w:val="NormalWeb"/>
              <w:numPr>
                <w:ilvl w:val="0"/>
                <w:numId w:val="30"/>
              </w:numPr>
              <w:contextualSpacing/>
              <w:rPr>
                <w:rFonts w:ascii="Montserrat" w:hAnsi="Montserrat" w:cs="Arial"/>
                <w:color w:val="000000"/>
                <w:sz w:val="22"/>
                <w:szCs w:val="22"/>
              </w:rPr>
            </w:pPr>
            <w:r w:rsidRPr="00D36257">
              <w:rPr>
                <w:rFonts w:ascii="Montserrat" w:hAnsi="Montserrat" w:cs="Arial"/>
                <w:color w:val="000000"/>
                <w:sz w:val="22"/>
                <w:szCs w:val="22"/>
              </w:rPr>
              <w:t>Full working knowledge of relevant polices/codes of practice and awareness of relevant legislation</w:t>
            </w:r>
          </w:p>
          <w:p w14:paraId="5F8BB6AA" w14:textId="29C2D4C2" w:rsidR="00DA1EE4" w:rsidRDefault="001A52A2" w:rsidP="00472654">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Full understanding of the IT context within a school environment and general health and safety issues relating to IT teams and users</w:t>
            </w:r>
          </w:p>
          <w:p w14:paraId="3268E12E" w14:textId="603301C5" w:rsidR="001A52A2" w:rsidRDefault="001A52A2" w:rsidP="00472654">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Understanding of procurement processes and requirements</w:t>
            </w:r>
          </w:p>
          <w:p w14:paraId="690053F8" w14:textId="77777777" w:rsidR="00472654" w:rsidRDefault="00472654" w:rsidP="00472654">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Knowledge of data protection and security relevant to the setting</w:t>
            </w:r>
          </w:p>
          <w:p w14:paraId="2150A7F4" w14:textId="77777777" w:rsidR="001A52A2" w:rsidRDefault="001A52A2" w:rsidP="001A52A2">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Knowledge of legislative requirements of procurement and negotiation of contracts</w:t>
            </w:r>
          </w:p>
          <w:p w14:paraId="00174486" w14:textId="3BF25B0E" w:rsidR="001A52A2" w:rsidRPr="00D36257" w:rsidRDefault="001A52A2" w:rsidP="001A52A2">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Knowledge of contingency planning at different levels</w:t>
            </w:r>
          </w:p>
        </w:tc>
        <w:tc>
          <w:tcPr>
            <w:tcW w:w="992" w:type="dxa"/>
          </w:tcPr>
          <w:p w14:paraId="51003824" w14:textId="77777777" w:rsidR="00472654" w:rsidRDefault="00472654" w:rsidP="001A52A2">
            <w:pPr>
              <w:tabs>
                <w:tab w:val="left" w:pos="202"/>
              </w:tabs>
              <w:spacing w:after="0" w:line="240" w:lineRule="auto"/>
              <w:ind w:left="720" w:hanging="755"/>
              <w:contextualSpacing/>
              <w:rPr>
                <w:rFonts w:ascii="Montserrat" w:hAnsi="Montserrat" w:cs="Arial"/>
                <w:b/>
              </w:rPr>
            </w:pPr>
            <w:r>
              <w:rPr>
                <w:rFonts w:ascii="Montserrat" w:hAnsi="Montserrat" w:cs="Arial"/>
              </w:rPr>
              <w:t xml:space="preserve">    </w:t>
            </w:r>
            <w:r w:rsidR="001A52A2">
              <w:rPr>
                <w:rFonts w:ascii="Montserrat" w:hAnsi="Montserrat" w:cs="Arial"/>
                <w:b/>
              </w:rPr>
              <w:t>*</w:t>
            </w:r>
          </w:p>
          <w:p w14:paraId="2EC81B38" w14:textId="77777777" w:rsidR="001A52A2" w:rsidRDefault="001A52A2" w:rsidP="001A52A2">
            <w:pPr>
              <w:tabs>
                <w:tab w:val="left" w:pos="202"/>
              </w:tabs>
              <w:spacing w:after="0" w:line="240" w:lineRule="auto"/>
              <w:ind w:left="720" w:hanging="755"/>
              <w:contextualSpacing/>
              <w:rPr>
                <w:rFonts w:ascii="Montserrat" w:hAnsi="Montserrat" w:cs="Arial"/>
                <w:b/>
              </w:rPr>
            </w:pPr>
          </w:p>
          <w:p w14:paraId="3395E68F" w14:textId="77777777" w:rsidR="001A52A2" w:rsidRDefault="001A52A2" w:rsidP="001A52A2">
            <w:pPr>
              <w:tabs>
                <w:tab w:val="left" w:pos="202"/>
              </w:tabs>
              <w:spacing w:after="0" w:line="240" w:lineRule="auto"/>
              <w:ind w:left="720" w:hanging="755"/>
              <w:contextualSpacing/>
              <w:rPr>
                <w:rFonts w:ascii="Montserrat" w:hAnsi="Montserrat" w:cs="Arial"/>
                <w:b/>
              </w:rPr>
            </w:pPr>
          </w:p>
          <w:p w14:paraId="7CFEF118" w14:textId="77777777" w:rsidR="001A52A2" w:rsidRDefault="001A52A2" w:rsidP="001A52A2">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10950F48" w14:textId="77777777" w:rsidR="001A52A2" w:rsidRDefault="001A52A2" w:rsidP="001A52A2">
            <w:pPr>
              <w:tabs>
                <w:tab w:val="left" w:pos="202"/>
              </w:tabs>
              <w:spacing w:after="0" w:line="240" w:lineRule="auto"/>
              <w:ind w:left="720" w:hanging="755"/>
              <w:contextualSpacing/>
              <w:rPr>
                <w:rFonts w:ascii="Montserrat" w:hAnsi="Montserrat" w:cs="Arial"/>
                <w:b/>
              </w:rPr>
            </w:pPr>
          </w:p>
          <w:p w14:paraId="4366918F" w14:textId="77777777" w:rsidR="001A52A2" w:rsidRDefault="001A52A2" w:rsidP="001A52A2">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5E6AB5D3" w14:textId="77777777" w:rsidR="001A52A2" w:rsidRDefault="001A52A2" w:rsidP="001A52A2">
            <w:pPr>
              <w:tabs>
                <w:tab w:val="left" w:pos="202"/>
              </w:tabs>
              <w:spacing w:after="0" w:line="240" w:lineRule="auto"/>
              <w:ind w:left="720" w:hanging="755"/>
              <w:contextualSpacing/>
              <w:rPr>
                <w:rFonts w:ascii="Montserrat" w:hAnsi="Montserrat" w:cs="Arial"/>
                <w:b/>
              </w:rPr>
            </w:pPr>
          </w:p>
          <w:p w14:paraId="09CAF994" w14:textId="77777777" w:rsidR="001A52A2" w:rsidRDefault="001A52A2" w:rsidP="001A52A2">
            <w:pPr>
              <w:tabs>
                <w:tab w:val="left" w:pos="202"/>
              </w:tabs>
              <w:spacing w:after="0" w:line="240" w:lineRule="auto"/>
              <w:ind w:left="720" w:hanging="755"/>
              <w:contextualSpacing/>
              <w:rPr>
                <w:rFonts w:ascii="Montserrat" w:hAnsi="Montserrat" w:cs="Arial"/>
                <w:b/>
              </w:rPr>
            </w:pPr>
          </w:p>
          <w:p w14:paraId="256117E6" w14:textId="77777777" w:rsidR="001A52A2" w:rsidRDefault="001A52A2" w:rsidP="001A52A2">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2FBF64ED" w14:textId="77777777" w:rsidR="001A52A2" w:rsidRDefault="001A52A2" w:rsidP="001A52A2">
            <w:pPr>
              <w:tabs>
                <w:tab w:val="left" w:pos="202"/>
              </w:tabs>
              <w:spacing w:after="0" w:line="240" w:lineRule="auto"/>
              <w:ind w:left="720" w:hanging="755"/>
              <w:contextualSpacing/>
              <w:rPr>
                <w:rFonts w:ascii="Montserrat" w:hAnsi="Montserrat" w:cs="Arial"/>
                <w:b/>
              </w:rPr>
            </w:pPr>
          </w:p>
          <w:p w14:paraId="100EB156" w14:textId="77777777" w:rsidR="001A52A2" w:rsidRDefault="001A52A2" w:rsidP="001A52A2">
            <w:pPr>
              <w:tabs>
                <w:tab w:val="left" w:pos="202"/>
              </w:tabs>
              <w:spacing w:after="0" w:line="240" w:lineRule="auto"/>
              <w:ind w:left="720" w:hanging="755"/>
              <w:contextualSpacing/>
              <w:rPr>
                <w:rFonts w:ascii="Montserrat" w:hAnsi="Montserrat" w:cs="Arial"/>
                <w:b/>
              </w:rPr>
            </w:pPr>
          </w:p>
          <w:p w14:paraId="443E2C62" w14:textId="77777777" w:rsidR="001A52A2" w:rsidRDefault="001A52A2" w:rsidP="001A52A2">
            <w:pPr>
              <w:tabs>
                <w:tab w:val="left" w:pos="202"/>
              </w:tabs>
              <w:spacing w:after="0" w:line="240" w:lineRule="auto"/>
              <w:ind w:left="720" w:hanging="755"/>
              <w:contextualSpacing/>
              <w:rPr>
                <w:rFonts w:ascii="Montserrat" w:hAnsi="Montserrat" w:cs="Arial"/>
                <w:b/>
              </w:rPr>
            </w:pPr>
          </w:p>
          <w:p w14:paraId="3A488B40" w14:textId="77777777" w:rsidR="001A52A2" w:rsidRDefault="001A52A2" w:rsidP="001A52A2">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4E0A2E98" w14:textId="77777777" w:rsidR="001A52A2" w:rsidRDefault="001A52A2" w:rsidP="001A52A2">
            <w:pPr>
              <w:tabs>
                <w:tab w:val="left" w:pos="202"/>
              </w:tabs>
              <w:spacing w:after="0" w:line="240" w:lineRule="auto"/>
              <w:ind w:left="720" w:hanging="755"/>
              <w:contextualSpacing/>
              <w:rPr>
                <w:rFonts w:ascii="Montserrat" w:hAnsi="Montserrat" w:cs="Arial"/>
                <w:b/>
              </w:rPr>
            </w:pPr>
          </w:p>
          <w:p w14:paraId="1A7C036C" w14:textId="5AA684C2" w:rsidR="001A52A2" w:rsidRPr="00D36257" w:rsidRDefault="001A52A2" w:rsidP="001A52A2">
            <w:pPr>
              <w:tabs>
                <w:tab w:val="left" w:pos="202"/>
              </w:tabs>
              <w:spacing w:after="0" w:line="240" w:lineRule="auto"/>
              <w:ind w:left="720" w:hanging="755"/>
              <w:contextualSpacing/>
              <w:rPr>
                <w:rFonts w:ascii="Montserrat" w:hAnsi="Montserrat" w:cs="Arial"/>
              </w:rPr>
            </w:pPr>
            <w:r>
              <w:rPr>
                <w:rFonts w:ascii="Montserrat" w:hAnsi="Montserrat" w:cs="Arial"/>
                <w:b/>
              </w:rPr>
              <w:t xml:space="preserve">    *</w:t>
            </w:r>
          </w:p>
        </w:tc>
        <w:tc>
          <w:tcPr>
            <w:tcW w:w="851" w:type="dxa"/>
          </w:tcPr>
          <w:p w14:paraId="4E058D23" w14:textId="77777777" w:rsidR="00324983" w:rsidRDefault="00324983" w:rsidP="00275B72">
            <w:pPr>
              <w:spacing w:after="0" w:line="240" w:lineRule="auto"/>
              <w:ind w:left="34"/>
              <w:contextualSpacing/>
              <w:rPr>
                <w:rFonts w:ascii="Montserrat" w:hAnsi="Montserrat" w:cs="Arial"/>
              </w:rPr>
            </w:pPr>
          </w:p>
          <w:p w14:paraId="2D8BB3D7" w14:textId="77777777" w:rsidR="001A52A2" w:rsidRDefault="001A52A2" w:rsidP="00275B72">
            <w:pPr>
              <w:spacing w:after="0" w:line="240" w:lineRule="auto"/>
              <w:ind w:left="34"/>
              <w:contextualSpacing/>
              <w:rPr>
                <w:rFonts w:ascii="Montserrat" w:hAnsi="Montserrat" w:cs="Arial"/>
              </w:rPr>
            </w:pPr>
          </w:p>
          <w:p w14:paraId="19B6DE16" w14:textId="77777777" w:rsidR="001A52A2" w:rsidRDefault="001A52A2" w:rsidP="00275B72">
            <w:pPr>
              <w:spacing w:after="0" w:line="240" w:lineRule="auto"/>
              <w:ind w:left="34"/>
              <w:contextualSpacing/>
              <w:rPr>
                <w:rFonts w:ascii="Montserrat" w:hAnsi="Montserrat" w:cs="Arial"/>
              </w:rPr>
            </w:pPr>
          </w:p>
          <w:p w14:paraId="25D24C4B" w14:textId="77777777" w:rsidR="001A52A2" w:rsidRDefault="001A52A2" w:rsidP="00275B72">
            <w:pPr>
              <w:spacing w:after="0" w:line="240" w:lineRule="auto"/>
              <w:ind w:left="34"/>
              <w:contextualSpacing/>
              <w:rPr>
                <w:rFonts w:ascii="Montserrat" w:hAnsi="Montserrat" w:cs="Arial"/>
              </w:rPr>
            </w:pPr>
          </w:p>
          <w:p w14:paraId="2907C321" w14:textId="77777777" w:rsidR="001A52A2" w:rsidRDefault="001A52A2" w:rsidP="00275B72">
            <w:pPr>
              <w:spacing w:after="0" w:line="240" w:lineRule="auto"/>
              <w:ind w:left="34"/>
              <w:contextualSpacing/>
              <w:rPr>
                <w:rFonts w:ascii="Montserrat" w:hAnsi="Montserrat" w:cs="Arial"/>
              </w:rPr>
            </w:pPr>
          </w:p>
          <w:p w14:paraId="03199919" w14:textId="77777777" w:rsidR="001A52A2" w:rsidRDefault="001A52A2" w:rsidP="00275B72">
            <w:pPr>
              <w:spacing w:after="0" w:line="240" w:lineRule="auto"/>
              <w:ind w:left="34"/>
              <w:contextualSpacing/>
              <w:rPr>
                <w:rFonts w:ascii="Montserrat" w:hAnsi="Montserrat" w:cs="Arial"/>
              </w:rPr>
            </w:pPr>
          </w:p>
          <w:p w14:paraId="5CEAAC90" w14:textId="77777777" w:rsidR="001A52A2" w:rsidRDefault="001A52A2" w:rsidP="00275B72">
            <w:pPr>
              <w:spacing w:after="0" w:line="240" w:lineRule="auto"/>
              <w:ind w:left="34"/>
              <w:contextualSpacing/>
              <w:rPr>
                <w:rFonts w:ascii="Montserrat" w:hAnsi="Montserrat" w:cs="Arial"/>
              </w:rPr>
            </w:pPr>
          </w:p>
          <w:p w14:paraId="1D4A82A4" w14:textId="77777777" w:rsidR="001A52A2" w:rsidRDefault="001A52A2" w:rsidP="00275B72">
            <w:pPr>
              <w:spacing w:after="0" w:line="240" w:lineRule="auto"/>
              <w:ind w:left="34"/>
              <w:contextualSpacing/>
              <w:rPr>
                <w:rFonts w:ascii="Montserrat" w:hAnsi="Montserrat" w:cs="Arial"/>
              </w:rPr>
            </w:pPr>
          </w:p>
          <w:p w14:paraId="7F7B494E" w14:textId="77777777" w:rsidR="001A52A2" w:rsidRDefault="001A52A2" w:rsidP="00275B72">
            <w:pPr>
              <w:spacing w:after="0" w:line="240" w:lineRule="auto"/>
              <w:ind w:left="34"/>
              <w:contextualSpacing/>
              <w:rPr>
                <w:rFonts w:ascii="Montserrat" w:hAnsi="Montserrat" w:cs="Arial"/>
              </w:rPr>
            </w:pPr>
          </w:p>
          <w:p w14:paraId="3282EE84" w14:textId="77777777" w:rsidR="001A52A2" w:rsidRDefault="001A52A2" w:rsidP="00275B72">
            <w:pPr>
              <w:spacing w:after="0" w:line="240" w:lineRule="auto"/>
              <w:ind w:left="34"/>
              <w:contextualSpacing/>
              <w:rPr>
                <w:rFonts w:ascii="Montserrat" w:hAnsi="Montserrat" w:cs="Arial"/>
              </w:rPr>
            </w:pPr>
          </w:p>
          <w:p w14:paraId="31F2FDFB" w14:textId="77777777" w:rsidR="001A52A2" w:rsidRDefault="001A52A2" w:rsidP="00275B72">
            <w:pPr>
              <w:spacing w:after="0" w:line="240" w:lineRule="auto"/>
              <w:ind w:left="34"/>
              <w:contextualSpacing/>
              <w:rPr>
                <w:rFonts w:ascii="Montserrat" w:hAnsi="Montserrat" w:cs="Arial"/>
              </w:rPr>
            </w:pPr>
          </w:p>
          <w:p w14:paraId="575CD1D8" w14:textId="77777777" w:rsidR="001A52A2" w:rsidRDefault="001A52A2" w:rsidP="00275B72">
            <w:pPr>
              <w:spacing w:after="0" w:line="240" w:lineRule="auto"/>
              <w:ind w:left="34"/>
              <w:contextualSpacing/>
              <w:rPr>
                <w:rFonts w:ascii="Montserrat" w:hAnsi="Montserrat" w:cs="Arial"/>
              </w:rPr>
            </w:pPr>
          </w:p>
          <w:p w14:paraId="4158D2F6" w14:textId="77777777" w:rsidR="001A52A2" w:rsidRDefault="001A52A2" w:rsidP="00275B72">
            <w:pPr>
              <w:spacing w:after="0" w:line="240" w:lineRule="auto"/>
              <w:ind w:left="34"/>
              <w:contextualSpacing/>
              <w:rPr>
                <w:rFonts w:ascii="Montserrat" w:hAnsi="Montserrat" w:cs="Arial"/>
              </w:rPr>
            </w:pPr>
          </w:p>
          <w:p w14:paraId="6D90BA5D" w14:textId="77777777" w:rsidR="001A52A2" w:rsidRDefault="001A52A2" w:rsidP="00275B72">
            <w:pPr>
              <w:spacing w:after="0" w:line="240" w:lineRule="auto"/>
              <w:ind w:left="34"/>
              <w:contextualSpacing/>
              <w:rPr>
                <w:rFonts w:ascii="Montserrat" w:hAnsi="Montserrat" w:cs="Arial"/>
              </w:rPr>
            </w:pPr>
          </w:p>
          <w:p w14:paraId="15C9225B" w14:textId="77777777" w:rsidR="001A52A2" w:rsidRDefault="001A52A2" w:rsidP="00275B72">
            <w:pPr>
              <w:spacing w:after="0" w:line="240" w:lineRule="auto"/>
              <w:ind w:left="34"/>
              <w:contextualSpacing/>
              <w:rPr>
                <w:rFonts w:ascii="Montserrat" w:hAnsi="Montserrat" w:cs="Arial"/>
              </w:rPr>
            </w:pPr>
          </w:p>
          <w:p w14:paraId="576D3C0C" w14:textId="77777777" w:rsidR="001A52A2" w:rsidRDefault="001A52A2" w:rsidP="00275B72">
            <w:pPr>
              <w:spacing w:after="0" w:line="240" w:lineRule="auto"/>
              <w:ind w:left="34"/>
              <w:contextualSpacing/>
              <w:rPr>
                <w:rFonts w:ascii="Montserrat" w:hAnsi="Montserrat" w:cs="Arial"/>
              </w:rPr>
            </w:pPr>
          </w:p>
          <w:p w14:paraId="2BBBAD73" w14:textId="77777777" w:rsidR="001A52A2" w:rsidRDefault="001A52A2" w:rsidP="00275B72">
            <w:pPr>
              <w:spacing w:after="0" w:line="240" w:lineRule="auto"/>
              <w:ind w:left="34"/>
              <w:contextualSpacing/>
              <w:rPr>
                <w:rFonts w:ascii="Montserrat" w:hAnsi="Montserrat" w:cs="Arial"/>
              </w:rPr>
            </w:pPr>
          </w:p>
          <w:p w14:paraId="60E2BBFF" w14:textId="77777777" w:rsidR="001A52A2" w:rsidRDefault="001A52A2" w:rsidP="00275B72">
            <w:pPr>
              <w:spacing w:after="0" w:line="240" w:lineRule="auto"/>
              <w:ind w:left="34"/>
              <w:contextualSpacing/>
              <w:rPr>
                <w:rFonts w:ascii="Montserrat" w:hAnsi="Montserrat" w:cs="Arial"/>
              </w:rPr>
            </w:pPr>
          </w:p>
          <w:p w14:paraId="07167FA3" w14:textId="77777777" w:rsidR="001A52A2" w:rsidRDefault="001A52A2" w:rsidP="00275B72">
            <w:pPr>
              <w:spacing w:after="0" w:line="240" w:lineRule="auto"/>
              <w:ind w:left="34"/>
              <w:contextualSpacing/>
              <w:rPr>
                <w:rFonts w:ascii="Montserrat" w:hAnsi="Montserrat" w:cs="Arial"/>
                <w:b/>
              </w:rPr>
            </w:pPr>
            <w:r>
              <w:rPr>
                <w:rFonts w:ascii="Montserrat" w:hAnsi="Montserrat" w:cs="Arial"/>
              </w:rPr>
              <w:t xml:space="preserve">   </w:t>
            </w:r>
            <w:r w:rsidRPr="001A52A2">
              <w:rPr>
                <w:rFonts w:ascii="Montserrat" w:hAnsi="Montserrat" w:cs="Arial"/>
                <w:b/>
              </w:rPr>
              <w:t>*</w:t>
            </w:r>
          </w:p>
          <w:p w14:paraId="66CDFA9C" w14:textId="77777777" w:rsidR="001A52A2" w:rsidRDefault="001A52A2" w:rsidP="00275B72">
            <w:pPr>
              <w:spacing w:after="0" w:line="240" w:lineRule="auto"/>
              <w:ind w:left="34"/>
              <w:contextualSpacing/>
              <w:rPr>
                <w:rFonts w:ascii="Montserrat" w:hAnsi="Montserrat" w:cs="Arial"/>
                <w:b/>
              </w:rPr>
            </w:pPr>
          </w:p>
          <w:p w14:paraId="2AF6A3CF" w14:textId="77777777" w:rsidR="001A52A2" w:rsidRDefault="001A52A2" w:rsidP="00275B72">
            <w:pPr>
              <w:spacing w:after="0" w:line="240" w:lineRule="auto"/>
              <w:ind w:left="34"/>
              <w:contextualSpacing/>
              <w:rPr>
                <w:rFonts w:ascii="Montserrat" w:hAnsi="Montserrat" w:cs="Arial"/>
                <w:b/>
              </w:rPr>
            </w:pPr>
          </w:p>
          <w:p w14:paraId="229C0C12" w14:textId="6E5D8EEB" w:rsidR="001A52A2" w:rsidRPr="001A52A2" w:rsidRDefault="001A52A2" w:rsidP="00275B72">
            <w:pPr>
              <w:spacing w:after="0" w:line="240" w:lineRule="auto"/>
              <w:ind w:left="34"/>
              <w:contextualSpacing/>
              <w:rPr>
                <w:rFonts w:ascii="Montserrat" w:hAnsi="Montserrat" w:cs="Arial"/>
                <w:b/>
              </w:rPr>
            </w:pPr>
            <w:r>
              <w:rPr>
                <w:rFonts w:ascii="Montserrat" w:hAnsi="Montserrat" w:cs="Arial"/>
                <w:b/>
              </w:rPr>
              <w:t xml:space="preserve">   *</w:t>
            </w:r>
          </w:p>
        </w:tc>
      </w:tr>
      <w:tr w:rsidR="00472654" w:rsidRPr="00D36257" w14:paraId="3249F832" w14:textId="77777777" w:rsidTr="000156F8">
        <w:trPr>
          <w:trHeight w:val="9446"/>
        </w:trPr>
        <w:tc>
          <w:tcPr>
            <w:tcW w:w="1908" w:type="dxa"/>
          </w:tcPr>
          <w:p w14:paraId="0CAE4324" w14:textId="742B14E2" w:rsidR="00472654" w:rsidRPr="00D36257" w:rsidRDefault="00472654" w:rsidP="00275B72">
            <w:pPr>
              <w:spacing w:line="240" w:lineRule="auto"/>
              <w:contextualSpacing/>
              <w:rPr>
                <w:rFonts w:ascii="Montserrat" w:hAnsi="Montserrat" w:cs="Arial"/>
              </w:rPr>
            </w:pPr>
            <w:r>
              <w:rPr>
                <w:rFonts w:ascii="Montserrat" w:hAnsi="Montserrat" w:cs="Arial"/>
              </w:rPr>
              <w:lastRenderedPageBreak/>
              <w:t>Experience</w:t>
            </w:r>
          </w:p>
        </w:tc>
        <w:tc>
          <w:tcPr>
            <w:tcW w:w="5245" w:type="dxa"/>
          </w:tcPr>
          <w:p w14:paraId="65E3F046" w14:textId="56945C1F" w:rsidR="00472654" w:rsidRDefault="00F45EC8"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Demonstrable experience of supervising a team and providing a full range of IT support within a fast-paced and challenging environment</w:t>
            </w:r>
          </w:p>
          <w:p w14:paraId="149EECC1" w14:textId="2C2811B7" w:rsidR="00F45EC8" w:rsidRDefault="00F45EC8"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detailed networking and system specification in a complex environment</w:t>
            </w:r>
            <w:r w:rsidR="000156F8">
              <w:rPr>
                <w:rFonts w:ascii="Montserrat" w:hAnsi="Montserrat" w:cs="Arial"/>
                <w:color w:val="000000"/>
                <w:sz w:val="22"/>
                <w:szCs w:val="22"/>
              </w:rPr>
              <w:t xml:space="preserve"> </w:t>
            </w:r>
            <w:r w:rsidR="000156F8" w:rsidRPr="000156F8">
              <w:rPr>
                <w:rFonts w:ascii="Montserrat" w:hAnsi="Montserrat" w:cs="Calibri"/>
                <w:color w:val="242424"/>
                <w:sz w:val="22"/>
                <w:szCs w:val="22"/>
                <w:shd w:val="clear" w:color="auto" w:fill="FFFFFF"/>
              </w:rPr>
              <w:t>including VLANs, ACLs and QOS configuration</w:t>
            </w:r>
          </w:p>
          <w:p w14:paraId="4347C94F" w14:textId="0B1FB8BB" w:rsidR="00F45EC8" w:rsidRDefault="00F45EC8"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supervision of an IT support team and provision of support request analysis and management information</w:t>
            </w:r>
          </w:p>
          <w:p w14:paraId="5AD2F286" w14:textId="77777777" w:rsidR="00472654" w:rsidRDefault="00472654"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working with a wide range of staff and multiple stakeholders</w:t>
            </w:r>
          </w:p>
          <w:p w14:paraId="01935CAF" w14:textId="77777777" w:rsidR="00472654" w:rsidRDefault="00472654"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working to conflicting demands and deadlines in a busy setting</w:t>
            </w:r>
          </w:p>
          <w:p w14:paraId="22948394" w14:textId="77777777" w:rsidR="00472654" w:rsidRDefault="00472654"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producing analyses and reports for senior management</w:t>
            </w:r>
          </w:p>
          <w:p w14:paraId="0796EA76" w14:textId="77777777" w:rsidR="00455B46" w:rsidRDefault="00F45EC8"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strategic business/IT planning</w:t>
            </w:r>
          </w:p>
          <w:p w14:paraId="03B4E8D7" w14:textId="77777777" w:rsidR="00F45EC8" w:rsidRDefault="00F45EC8" w:rsidP="000156F8">
            <w:pPr>
              <w:pStyle w:val="NormalWeb"/>
              <w:numPr>
                <w:ilvl w:val="0"/>
                <w:numId w:val="30"/>
              </w:numPr>
              <w:contextualSpacing/>
              <w:rPr>
                <w:rFonts w:ascii="Montserrat" w:hAnsi="Montserrat" w:cs="Arial"/>
                <w:color w:val="000000"/>
                <w:sz w:val="22"/>
                <w:szCs w:val="22"/>
              </w:rPr>
            </w:pPr>
            <w:r>
              <w:rPr>
                <w:rFonts w:ascii="Montserrat" w:hAnsi="Montserrat" w:cs="Arial"/>
                <w:color w:val="000000"/>
                <w:sz w:val="22"/>
                <w:szCs w:val="22"/>
              </w:rPr>
              <w:t>Experience of financial/budget management and procurement processes</w:t>
            </w:r>
          </w:p>
          <w:p w14:paraId="29CA7F10" w14:textId="485F94CC" w:rsidR="000156F8" w:rsidRPr="000156F8" w:rsidRDefault="000156F8" w:rsidP="000156F8">
            <w:pPr>
              <w:numPr>
                <w:ilvl w:val="0"/>
                <w:numId w:val="30"/>
              </w:numPr>
              <w:shd w:val="clear" w:color="auto" w:fill="FFFFFF"/>
              <w:spacing w:after="0" w:line="240" w:lineRule="auto"/>
              <w:rPr>
                <w:rFonts w:ascii="Montserrat" w:eastAsia="Times New Roman" w:hAnsi="Montserrat" w:cs="Calibri"/>
                <w:color w:val="242424"/>
                <w:lang w:eastAsia="en-GB"/>
              </w:rPr>
            </w:pPr>
            <w:r w:rsidRPr="000156F8">
              <w:rPr>
                <w:rFonts w:ascii="Montserrat" w:eastAsia="Times New Roman" w:hAnsi="Montserrat" w:cs="Calibri"/>
                <w:color w:val="242424"/>
                <w:bdr w:val="none" w:sz="0" w:space="0" w:color="auto" w:frame="1"/>
                <w:lang w:eastAsia="en-GB"/>
              </w:rPr>
              <w:t>Experience of managing Windows Server and Desktop environments using Active Directory</w:t>
            </w:r>
            <w:r>
              <w:rPr>
                <w:rFonts w:ascii="Montserrat" w:eastAsia="Times New Roman" w:hAnsi="Montserrat" w:cs="Calibri"/>
                <w:color w:val="242424"/>
                <w:bdr w:val="none" w:sz="0" w:space="0" w:color="auto" w:frame="1"/>
                <w:lang w:eastAsia="en-GB"/>
              </w:rPr>
              <w:t>, Group Policy and SCCM/MEM</w:t>
            </w:r>
          </w:p>
          <w:p w14:paraId="587963A0" w14:textId="7EEFA1DF" w:rsidR="000156F8" w:rsidRPr="000156F8" w:rsidRDefault="000156F8" w:rsidP="000156F8">
            <w:pPr>
              <w:numPr>
                <w:ilvl w:val="0"/>
                <w:numId w:val="30"/>
              </w:numPr>
              <w:shd w:val="clear" w:color="auto" w:fill="FFFFFF"/>
              <w:spacing w:after="0" w:line="240" w:lineRule="auto"/>
              <w:rPr>
                <w:rFonts w:ascii="Montserrat" w:eastAsia="Times New Roman" w:hAnsi="Montserrat" w:cs="Calibri"/>
                <w:color w:val="242424"/>
                <w:lang w:eastAsia="en-GB"/>
              </w:rPr>
            </w:pPr>
            <w:r w:rsidRPr="000156F8">
              <w:rPr>
                <w:rFonts w:ascii="Montserrat" w:eastAsia="Times New Roman" w:hAnsi="Montserrat" w:cs="Calibri"/>
                <w:color w:val="242424"/>
                <w:bdr w:val="none" w:sz="0" w:space="0" w:color="auto" w:frame="1"/>
                <w:lang w:eastAsia="en-GB"/>
              </w:rPr>
              <w:t>Experience of managing virtual infrastructu</w:t>
            </w:r>
            <w:r>
              <w:rPr>
                <w:rFonts w:ascii="Montserrat" w:eastAsia="Times New Roman" w:hAnsi="Montserrat" w:cs="Calibri"/>
                <w:color w:val="242424"/>
                <w:bdr w:val="none" w:sz="0" w:space="0" w:color="auto" w:frame="1"/>
                <w:lang w:eastAsia="en-GB"/>
              </w:rPr>
              <w:t xml:space="preserve">re using VMWare </w:t>
            </w:r>
            <w:proofErr w:type="spellStart"/>
            <w:r>
              <w:rPr>
                <w:rFonts w:ascii="Montserrat" w:eastAsia="Times New Roman" w:hAnsi="Montserrat" w:cs="Calibri"/>
                <w:color w:val="242424"/>
                <w:bdr w:val="none" w:sz="0" w:space="0" w:color="auto" w:frame="1"/>
                <w:lang w:eastAsia="en-GB"/>
              </w:rPr>
              <w:t>ESXi</w:t>
            </w:r>
            <w:proofErr w:type="spellEnd"/>
          </w:p>
          <w:p w14:paraId="14527AF2" w14:textId="3169FEE1" w:rsidR="000156F8" w:rsidRDefault="000156F8" w:rsidP="000156F8">
            <w:pPr>
              <w:numPr>
                <w:ilvl w:val="0"/>
                <w:numId w:val="30"/>
              </w:numPr>
              <w:shd w:val="clear" w:color="auto" w:fill="FFFFFF"/>
              <w:spacing w:after="0" w:line="240" w:lineRule="auto"/>
              <w:rPr>
                <w:rFonts w:ascii="Montserrat" w:hAnsi="Montserrat" w:cs="Arial"/>
                <w:color w:val="000000"/>
              </w:rPr>
            </w:pPr>
            <w:r w:rsidRPr="000156F8">
              <w:rPr>
                <w:rFonts w:ascii="Montserrat" w:eastAsia="Times New Roman" w:hAnsi="Montserrat" w:cs="Calibri"/>
                <w:color w:val="242424"/>
                <w:bdr w:val="none" w:sz="0" w:space="0" w:color="auto" w:frame="1"/>
                <w:lang w:eastAsia="en-GB"/>
              </w:rPr>
              <w:t>Experience of managing backup</w:t>
            </w:r>
            <w:r>
              <w:rPr>
                <w:rFonts w:ascii="Montserrat" w:eastAsia="Times New Roman" w:hAnsi="Montserrat" w:cs="Calibri"/>
                <w:color w:val="242424"/>
                <w:bdr w:val="none" w:sz="0" w:space="0" w:color="auto" w:frame="1"/>
                <w:lang w:eastAsia="en-GB"/>
              </w:rPr>
              <w:t xml:space="preserve"> systems using </w:t>
            </w:r>
            <w:proofErr w:type="spellStart"/>
            <w:r>
              <w:rPr>
                <w:rFonts w:ascii="Montserrat" w:eastAsia="Times New Roman" w:hAnsi="Montserrat" w:cs="Calibri"/>
                <w:color w:val="242424"/>
                <w:bdr w:val="none" w:sz="0" w:space="0" w:color="auto" w:frame="1"/>
                <w:lang w:eastAsia="en-GB"/>
              </w:rPr>
              <w:t>Veeam</w:t>
            </w:r>
            <w:proofErr w:type="spellEnd"/>
          </w:p>
        </w:tc>
        <w:tc>
          <w:tcPr>
            <w:tcW w:w="992" w:type="dxa"/>
          </w:tcPr>
          <w:p w14:paraId="740F52B5" w14:textId="2EFED8C6" w:rsidR="00F45EC8" w:rsidRDefault="00455B46" w:rsidP="00F45EC8">
            <w:pPr>
              <w:tabs>
                <w:tab w:val="left" w:pos="202"/>
              </w:tabs>
              <w:spacing w:after="0" w:line="240" w:lineRule="auto"/>
              <w:ind w:left="720" w:hanging="755"/>
              <w:contextualSpacing/>
              <w:rPr>
                <w:rFonts w:ascii="Montserrat" w:hAnsi="Montserrat" w:cs="Arial"/>
                <w:b/>
              </w:rPr>
            </w:pPr>
            <w:r w:rsidRPr="00455B46">
              <w:rPr>
                <w:rFonts w:ascii="Montserrat" w:hAnsi="Montserrat" w:cs="Arial"/>
                <w:b/>
              </w:rPr>
              <w:t xml:space="preserve">    </w:t>
            </w:r>
            <w:r w:rsidR="00F45EC8">
              <w:rPr>
                <w:rFonts w:ascii="Montserrat" w:hAnsi="Montserrat" w:cs="Arial"/>
                <w:b/>
              </w:rPr>
              <w:t>*</w:t>
            </w:r>
          </w:p>
          <w:p w14:paraId="01CF0172" w14:textId="7D7719E6" w:rsidR="00F45EC8" w:rsidRDefault="00F45EC8" w:rsidP="00F45EC8">
            <w:pPr>
              <w:tabs>
                <w:tab w:val="left" w:pos="202"/>
              </w:tabs>
              <w:spacing w:after="0" w:line="240" w:lineRule="auto"/>
              <w:ind w:left="720" w:hanging="755"/>
              <w:contextualSpacing/>
              <w:rPr>
                <w:rFonts w:ascii="Montserrat" w:hAnsi="Montserrat" w:cs="Arial"/>
                <w:b/>
              </w:rPr>
            </w:pPr>
          </w:p>
          <w:p w14:paraId="5D298231" w14:textId="1C748977" w:rsidR="00F45EC8" w:rsidRDefault="00F45EC8" w:rsidP="00F45EC8">
            <w:pPr>
              <w:tabs>
                <w:tab w:val="left" w:pos="202"/>
              </w:tabs>
              <w:spacing w:after="0" w:line="240" w:lineRule="auto"/>
              <w:ind w:left="720" w:hanging="755"/>
              <w:contextualSpacing/>
              <w:rPr>
                <w:rFonts w:ascii="Montserrat" w:hAnsi="Montserrat" w:cs="Arial"/>
                <w:b/>
              </w:rPr>
            </w:pPr>
          </w:p>
          <w:p w14:paraId="3DCA50C7" w14:textId="1589C520" w:rsidR="00F45EC8" w:rsidRDefault="00F45EC8" w:rsidP="00F45EC8">
            <w:pPr>
              <w:tabs>
                <w:tab w:val="left" w:pos="202"/>
              </w:tabs>
              <w:spacing w:after="0" w:line="240" w:lineRule="auto"/>
              <w:ind w:left="720" w:hanging="755"/>
              <w:contextualSpacing/>
              <w:rPr>
                <w:rFonts w:ascii="Montserrat" w:hAnsi="Montserrat" w:cs="Arial"/>
                <w:b/>
              </w:rPr>
            </w:pPr>
          </w:p>
          <w:p w14:paraId="615C2681" w14:textId="51A4346E" w:rsidR="00F45EC8" w:rsidRDefault="00F45EC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237C49C3" w14:textId="72268398" w:rsidR="00F45EC8" w:rsidRDefault="00F45EC8" w:rsidP="00F45EC8">
            <w:pPr>
              <w:tabs>
                <w:tab w:val="left" w:pos="202"/>
              </w:tabs>
              <w:spacing w:after="0" w:line="240" w:lineRule="auto"/>
              <w:ind w:left="720" w:hanging="755"/>
              <w:contextualSpacing/>
              <w:rPr>
                <w:rFonts w:ascii="Montserrat" w:hAnsi="Montserrat" w:cs="Arial"/>
                <w:b/>
              </w:rPr>
            </w:pPr>
          </w:p>
          <w:p w14:paraId="4A93628B" w14:textId="13383FF2" w:rsidR="00F45EC8" w:rsidRDefault="00F45EC8" w:rsidP="00F45EC8">
            <w:pPr>
              <w:tabs>
                <w:tab w:val="left" w:pos="202"/>
              </w:tabs>
              <w:spacing w:after="0" w:line="240" w:lineRule="auto"/>
              <w:ind w:left="720" w:hanging="755"/>
              <w:contextualSpacing/>
              <w:rPr>
                <w:rFonts w:ascii="Montserrat" w:hAnsi="Montserrat" w:cs="Arial"/>
                <w:b/>
              </w:rPr>
            </w:pPr>
          </w:p>
          <w:p w14:paraId="0E8C6B9E" w14:textId="77777777" w:rsidR="000156F8" w:rsidRDefault="00F45EC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6448BEA5" w14:textId="010A61C3" w:rsidR="00F45EC8" w:rsidRDefault="000156F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r w:rsidR="00F45EC8">
              <w:rPr>
                <w:rFonts w:ascii="Montserrat" w:hAnsi="Montserrat" w:cs="Arial"/>
                <w:b/>
              </w:rPr>
              <w:t xml:space="preserve"> *</w:t>
            </w:r>
          </w:p>
          <w:p w14:paraId="4A02374D" w14:textId="52104EA0" w:rsidR="00F45EC8" w:rsidRDefault="00F45EC8" w:rsidP="00F45EC8">
            <w:pPr>
              <w:tabs>
                <w:tab w:val="left" w:pos="202"/>
              </w:tabs>
              <w:spacing w:after="0" w:line="240" w:lineRule="auto"/>
              <w:ind w:left="720" w:hanging="755"/>
              <w:contextualSpacing/>
              <w:rPr>
                <w:rFonts w:ascii="Montserrat" w:hAnsi="Montserrat" w:cs="Arial"/>
                <w:b/>
              </w:rPr>
            </w:pPr>
          </w:p>
          <w:p w14:paraId="56A53F2B" w14:textId="1C7535CE" w:rsidR="00F45EC8" w:rsidRDefault="00F45EC8" w:rsidP="00F45EC8">
            <w:pPr>
              <w:tabs>
                <w:tab w:val="left" w:pos="202"/>
              </w:tabs>
              <w:spacing w:after="0" w:line="240" w:lineRule="auto"/>
              <w:ind w:left="720" w:hanging="755"/>
              <w:contextualSpacing/>
              <w:rPr>
                <w:rFonts w:ascii="Montserrat" w:hAnsi="Montserrat" w:cs="Arial"/>
                <w:b/>
              </w:rPr>
            </w:pPr>
          </w:p>
          <w:p w14:paraId="579DE9DD" w14:textId="6021AECE" w:rsidR="00F45EC8" w:rsidRDefault="00F45EC8" w:rsidP="00F45EC8">
            <w:pPr>
              <w:tabs>
                <w:tab w:val="left" w:pos="202"/>
              </w:tabs>
              <w:spacing w:after="0" w:line="240" w:lineRule="auto"/>
              <w:ind w:left="720" w:hanging="755"/>
              <w:contextualSpacing/>
              <w:rPr>
                <w:rFonts w:ascii="Montserrat" w:hAnsi="Montserrat" w:cs="Arial"/>
                <w:b/>
              </w:rPr>
            </w:pPr>
          </w:p>
          <w:p w14:paraId="073C07C8" w14:textId="7EA81A9F" w:rsidR="00F45EC8" w:rsidRDefault="00F45EC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121241C5" w14:textId="6171EDB8" w:rsidR="00F45EC8" w:rsidRDefault="00F45EC8" w:rsidP="00F45EC8">
            <w:pPr>
              <w:tabs>
                <w:tab w:val="left" w:pos="202"/>
              </w:tabs>
              <w:spacing w:after="0" w:line="240" w:lineRule="auto"/>
              <w:ind w:left="720" w:hanging="755"/>
              <w:contextualSpacing/>
              <w:rPr>
                <w:rFonts w:ascii="Montserrat" w:hAnsi="Montserrat" w:cs="Arial"/>
                <w:b/>
              </w:rPr>
            </w:pPr>
          </w:p>
          <w:p w14:paraId="6AB98CCC" w14:textId="6B5B6FF5" w:rsidR="00F45EC8" w:rsidRDefault="00F45EC8" w:rsidP="00F45EC8">
            <w:pPr>
              <w:tabs>
                <w:tab w:val="left" w:pos="202"/>
              </w:tabs>
              <w:spacing w:after="0" w:line="240" w:lineRule="auto"/>
              <w:ind w:left="720" w:hanging="755"/>
              <w:contextualSpacing/>
              <w:rPr>
                <w:rFonts w:ascii="Montserrat" w:hAnsi="Montserrat" w:cs="Arial"/>
                <w:b/>
              </w:rPr>
            </w:pPr>
          </w:p>
          <w:p w14:paraId="2DE301E4" w14:textId="4BCE7606" w:rsidR="00F45EC8" w:rsidRDefault="00F45EC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4A929015" w14:textId="73AE4F8A" w:rsidR="000156F8" w:rsidRDefault="000156F8" w:rsidP="00F45EC8">
            <w:pPr>
              <w:tabs>
                <w:tab w:val="left" w:pos="202"/>
              </w:tabs>
              <w:spacing w:after="0" w:line="240" w:lineRule="auto"/>
              <w:ind w:left="720" w:hanging="755"/>
              <w:contextualSpacing/>
              <w:rPr>
                <w:rFonts w:ascii="Montserrat" w:hAnsi="Montserrat" w:cs="Arial"/>
                <w:b/>
              </w:rPr>
            </w:pPr>
          </w:p>
          <w:p w14:paraId="012E6024" w14:textId="6B2AF40E" w:rsidR="000156F8" w:rsidRDefault="000156F8" w:rsidP="00F45EC8">
            <w:pPr>
              <w:tabs>
                <w:tab w:val="left" w:pos="202"/>
              </w:tabs>
              <w:spacing w:after="0" w:line="240" w:lineRule="auto"/>
              <w:ind w:left="720" w:hanging="755"/>
              <w:contextualSpacing/>
              <w:rPr>
                <w:rFonts w:ascii="Montserrat" w:hAnsi="Montserrat" w:cs="Arial"/>
                <w:b/>
              </w:rPr>
            </w:pPr>
          </w:p>
          <w:p w14:paraId="69E1B904" w14:textId="1383C478" w:rsidR="000156F8" w:rsidRDefault="000156F8" w:rsidP="00F45EC8">
            <w:pPr>
              <w:tabs>
                <w:tab w:val="left" w:pos="202"/>
              </w:tabs>
              <w:spacing w:after="0" w:line="240" w:lineRule="auto"/>
              <w:ind w:left="720" w:hanging="755"/>
              <w:contextualSpacing/>
              <w:rPr>
                <w:rFonts w:ascii="Montserrat" w:hAnsi="Montserrat" w:cs="Arial"/>
                <w:b/>
              </w:rPr>
            </w:pPr>
          </w:p>
          <w:p w14:paraId="4114E64B" w14:textId="59D395A6" w:rsidR="000156F8" w:rsidRDefault="000156F8" w:rsidP="00F45EC8">
            <w:pPr>
              <w:tabs>
                <w:tab w:val="left" w:pos="202"/>
              </w:tabs>
              <w:spacing w:after="0" w:line="240" w:lineRule="auto"/>
              <w:ind w:left="720" w:hanging="755"/>
              <w:contextualSpacing/>
              <w:rPr>
                <w:rFonts w:ascii="Montserrat" w:hAnsi="Montserrat" w:cs="Arial"/>
                <w:b/>
              </w:rPr>
            </w:pPr>
          </w:p>
          <w:p w14:paraId="2520E94F" w14:textId="7AA333AB" w:rsidR="000156F8" w:rsidRDefault="000156F8" w:rsidP="00F45EC8">
            <w:pPr>
              <w:tabs>
                <w:tab w:val="left" w:pos="202"/>
              </w:tabs>
              <w:spacing w:after="0" w:line="240" w:lineRule="auto"/>
              <w:ind w:left="720" w:hanging="755"/>
              <w:contextualSpacing/>
              <w:rPr>
                <w:rFonts w:ascii="Montserrat" w:hAnsi="Montserrat" w:cs="Arial"/>
                <w:b/>
              </w:rPr>
            </w:pPr>
          </w:p>
          <w:p w14:paraId="62021B42" w14:textId="05DCA1CD" w:rsidR="000156F8" w:rsidRDefault="000156F8" w:rsidP="00F45EC8">
            <w:pPr>
              <w:tabs>
                <w:tab w:val="left" w:pos="202"/>
              </w:tabs>
              <w:spacing w:after="0" w:line="240" w:lineRule="auto"/>
              <w:ind w:left="720" w:hanging="755"/>
              <w:contextualSpacing/>
              <w:rPr>
                <w:rFonts w:ascii="Montserrat" w:hAnsi="Montserrat" w:cs="Arial"/>
                <w:b/>
              </w:rPr>
            </w:pPr>
          </w:p>
          <w:p w14:paraId="7C37DB62" w14:textId="05E83B5C" w:rsidR="000156F8" w:rsidRDefault="000156F8" w:rsidP="00F45EC8">
            <w:pPr>
              <w:tabs>
                <w:tab w:val="left" w:pos="202"/>
              </w:tabs>
              <w:spacing w:after="0" w:line="240" w:lineRule="auto"/>
              <w:ind w:left="720" w:hanging="755"/>
              <w:contextualSpacing/>
              <w:rPr>
                <w:rFonts w:ascii="Montserrat" w:hAnsi="Montserrat" w:cs="Arial"/>
                <w:b/>
              </w:rPr>
            </w:pPr>
          </w:p>
          <w:p w14:paraId="3939FC88" w14:textId="0099CB85" w:rsidR="000156F8" w:rsidRDefault="000156F8" w:rsidP="00F45EC8">
            <w:pPr>
              <w:tabs>
                <w:tab w:val="left" w:pos="202"/>
              </w:tabs>
              <w:spacing w:after="0" w:line="240" w:lineRule="auto"/>
              <w:ind w:left="720" w:hanging="755"/>
              <w:contextualSpacing/>
              <w:rPr>
                <w:rFonts w:ascii="Montserrat" w:hAnsi="Montserrat" w:cs="Arial"/>
                <w:b/>
              </w:rPr>
            </w:pPr>
          </w:p>
          <w:p w14:paraId="27216630" w14:textId="475A141C" w:rsidR="000156F8" w:rsidRDefault="000156F8" w:rsidP="00F45EC8">
            <w:pPr>
              <w:tabs>
                <w:tab w:val="left" w:pos="202"/>
              </w:tabs>
              <w:spacing w:after="0" w:line="240" w:lineRule="auto"/>
              <w:ind w:left="720" w:hanging="755"/>
              <w:contextualSpacing/>
              <w:rPr>
                <w:rFonts w:ascii="Montserrat" w:hAnsi="Montserrat" w:cs="Arial"/>
                <w:b/>
              </w:rPr>
            </w:pPr>
          </w:p>
          <w:p w14:paraId="65C23EE3" w14:textId="3A8BE6B4" w:rsidR="000156F8" w:rsidRDefault="000156F8" w:rsidP="00F45EC8">
            <w:pPr>
              <w:tabs>
                <w:tab w:val="left" w:pos="202"/>
              </w:tabs>
              <w:spacing w:after="0" w:line="240" w:lineRule="auto"/>
              <w:ind w:left="720" w:hanging="755"/>
              <w:contextualSpacing/>
              <w:rPr>
                <w:rFonts w:ascii="Montserrat" w:hAnsi="Montserrat" w:cs="Arial"/>
                <w:b/>
              </w:rPr>
            </w:pPr>
            <w:r>
              <w:rPr>
                <w:rFonts w:ascii="Montserrat" w:hAnsi="Montserrat" w:cs="Arial"/>
                <w:b/>
              </w:rPr>
              <w:t xml:space="preserve">     *</w:t>
            </w:r>
          </w:p>
          <w:p w14:paraId="0B9AA00D" w14:textId="45FACEFF" w:rsidR="000156F8" w:rsidRDefault="000156F8" w:rsidP="00F45EC8">
            <w:pPr>
              <w:tabs>
                <w:tab w:val="left" w:pos="202"/>
              </w:tabs>
              <w:spacing w:after="0" w:line="240" w:lineRule="auto"/>
              <w:ind w:left="720" w:hanging="755"/>
              <w:contextualSpacing/>
              <w:rPr>
                <w:rFonts w:ascii="Montserrat" w:hAnsi="Montserrat" w:cs="Arial"/>
                <w:b/>
              </w:rPr>
            </w:pPr>
          </w:p>
          <w:p w14:paraId="41E3F704" w14:textId="61883376" w:rsidR="000156F8" w:rsidRDefault="000156F8" w:rsidP="00F45EC8">
            <w:pPr>
              <w:tabs>
                <w:tab w:val="left" w:pos="202"/>
              </w:tabs>
              <w:spacing w:after="0" w:line="240" w:lineRule="auto"/>
              <w:ind w:left="720" w:hanging="755"/>
              <w:contextualSpacing/>
              <w:rPr>
                <w:rFonts w:ascii="Montserrat" w:hAnsi="Montserrat" w:cs="Arial"/>
                <w:b/>
              </w:rPr>
            </w:pPr>
          </w:p>
          <w:p w14:paraId="412B1BFF" w14:textId="2DDDCF38" w:rsidR="000156F8" w:rsidRDefault="000156F8" w:rsidP="00F45EC8">
            <w:pPr>
              <w:tabs>
                <w:tab w:val="left" w:pos="202"/>
              </w:tabs>
              <w:spacing w:after="0" w:line="240" w:lineRule="auto"/>
              <w:ind w:left="720" w:hanging="755"/>
              <w:contextualSpacing/>
              <w:rPr>
                <w:rFonts w:ascii="Montserrat" w:hAnsi="Montserrat" w:cs="Arial"/>
                <w:b/>
              </w:rPr>
            </w:pPr>
          </w:p>
          <w:p w14:paraId="3163590F" w14:textId="4B5C5363" w:rsidR="000156F8" w:rsidRDefault="000156F8" w:rsidP="00F45EC8">
            <w:pPr>
              <w:tabs>
                <w:tab w:val="left" w:pos="202"/>
              </w:tabs>
              <w:spacing w:after="0" w:line="240" w:lineRule="auto"/>
              <w:ind w:left="720" w:hanging="755"/>
              <w:contextualSpacing/>
              <w:rPr>
                <w:rFonts w:ascii="Montserrat" w:hAnsi="Montserrat" w:cs="Arial"/>
                <w:b/>
              </w:rPr>
            </w:pPr>
          </w:p>
          <w:p w14:paraId="2FF7ECFC" w14:textId="554B483A" w:rsidR="000156F8" w:rsidRDefault="000156F8" w:rsidP="00F45EC8">
            <w:pPr>
              <w:tabs>
                <w:tab w:val="left" w:pos="202"/>
              </w:tabs>
              <w:spacing w:after="0" w:line="240" w:lineRule="auto"/>
              <w:ind w:left="720" w:hanging="755"/>
              <w:contextualSpacing/>
              <w:rPr>
                <w:rFonts w:ascii="Montserrat" w:hAnsi="Montserrat" w:cs="Arial"/>
                <w:b/>
              </w:rPr>
            </w:pPr>
          </w:p>
          <w:p w14:paraId="441EBA41" w14:textId="77777777" w:rsidR="000156F8" w:rsidRDefault="000156F8" w:rsidP="00F45EC8">
            <w:pPr>
              <w:tabs>
                <w:tab w:val="left" w:pos="202"/>
              </w:tabs>
              <w:spacing w:after="0" w:line="240" w:lineRule="auto"/>
              <w:ind w:left="720" w:hanging="755"/>
              <w:contextualSpacing/>
              <w:rPr>
                <w:rFonts w:ascii="Montserrat" w:hAnsi="Montserrat" w:cs="Arial"/>
                <w:b/>
              </w:rPr>
            </w:pPr>
          </w:p>
          <w:p w14:paraId="3B43589A" w14:textId="2515D3DC" w:rsidR="00455B46" w:rsidRPr="00455B46" w:rsidRDefault="00455B46" w:rsidP="00472654">
            <w:pPr>
              <w:tabs>
                <w:tab w:val="left" w:pos="202"/>
              </w:tabs>
              <w:spacing w:after="0" w:line="240" w:lineRule="auto"/>
              <w:ind w:left="720" w:hanging="755"/>
              <w:contextualSpacing/>
              <w:rPr>
                <w:rFonts w:ascii="Montserrat" w:hAnsi="Montserrat" w:cs="Arial"/>
                <w:b/>
              </w:rPr>
            </w:pPr>
          </w:p>
        </w:tc>
        <w:tc>
          <w:tcPr>
            <w:tcW w:w="851" w:type="dxa"/>
          </w:tcPr>
          <w:p w14:paraId="029B91CA" w14:textId="77777777" w:rsidR="00472654" w:rsidRPr="00455B46" w:rsidRDefault="00472654" w:rsidP="00275B72">
            <w:pPr>
              <w:spacing w:after="0" w:line="240" w:lineRule="auto"/>
              <w:ind w:left="34"/>
              <w:contextualSpacing/>
              <w:rPr>
                <w:rFonts w:ascii="Montserrat" w:hAnsi="Montserrat" w:cs="Arial"/>
                <w:b/>
              </w:rPr>
            </w:pPr>
          </w:p>
          <w:p w14:paraId="70A07106" w14:textId="77777777" w:rsidR="00455B46" w:rsidRPr="00455B46" w:rsidRDefault="00455B46" w:rsidP="00275B72">
            <w:pPr>
              <w:spacing w:after="0" w:line="240" w:lineRule="auto"/>
              <w:ind w:left="34"/>
              <w:contextualSpacing/>
              <w:rPr>
                <w:rFonts w:ascii="Montserrat" w:hAnsi="Montserrat" w:cs="Arial"/>
                <w:b/>
              </w:rPr>
            </w:pPr>
          </w:p>
          <w:p w14:paraId="2D9E005A" w14:textId="77777777" w:rsidR="00455B46" w:rsidRPr="00455B46" w:rsidRDefault="00455B46" w:rsidP="00275B72">
            <w:pPr>
              <w:spacing w:after="0" w:line="240" w:lineRule="auto"/>
              <w:ind w:left="34"/>
              <w:contextualSpacing/>
              <w:rPr>
                <w:rFonts w:ascii="Montserrat" w:hAnsi="Montserrat" w:cs="Arial"/>
                <w:b/>
              </w:rPr>
            </w:pPr>
          </w:p>
          <w:p w14:paraId="4F0F6AC8" w14:textId="77777777" w:rsidR="00455B46" w:rsidRPr="00455B46" w:rsidRDefault="00455B46" w:rsidP="00275B72">
            <w:pPr>
              <w:spacing w:after="0" w:line="240" w:lineRule="auto"/>
              <w:ind w:left="34"/>
              <w:contextualSpacing/>
              <w:rPr>
                <w:rFonts w:ascii="Montserrat" w:hAnsi="Montserrat" w:cs="Arial"/>
                <w:b/>
              </w:rPr>
            </w:pPr>
          </w:p>
          <w:p w14:paraId="62DC93C7" w14:textId="77777777" w:rsidR="00455B46" w:rsidRPr="00455B46" w:rsidRDefault="00455B46" w:rsidP="00275B72">
            <w:pPr>
              <w:spacing w:after="0" w:line="240" w:lineRule="auto"/>
              <w:ind w:left="34"/>
              <w:contextualSpacing/>
              <w:rPr>
                <w:rFonts w:ascii="Montserrat" w:hAnsi="Montserrat" w:cs="Arial"/>
                <w:b/>
              </w:rPr>
            </w:pPr>
          </w:p>
          <w:p w14:paraId="7440EBFA" w14:textId="77777777" w:rsidR="00455B46" w:rsidRPr="00455B46" w:rsidRDefault="00455B46" w:rsidP="00275B72">
            <w:pPr>
              <w:spacing w:after="0" w:line="240" w:lineRule="auto"/>
              <w:ind w:left="34"/>
              <w:contextualSpacing/>
              <w:rPr>
                <w:rFonts w:ascii="Montserrat" w:hAnsi="Montserrat" w:cs="Arial"/>
                <w:b/>
              </w:rPr>
            </w:pPr>
          </w:p>
          <w:p w14:paraId="025C632D" w14:textId="77777777" w:rsidR="00455B46" w:rsidRPr="00455B46" w:rsidRDefault="00455B46" w:rsidP="00275B72">
            <w:pPr>
              <w:spacing w:after="0" w:line="240" w:lineRule="auto"/>
              <w:ind w:left="34"/>
              <w:contextualSpacing/>
              <w:rPr>
                <w:rFonts w:ascii="Montserrat" w:hAnsi="Montserrat" w:cs="Arial"/>
                <w:b/>
              </w:rPr>
            </w:pPr>
          </w:p>
          <w:p w14:paraId="40F3B4B5" w14:textId="77777777" w:rsidR="00455B46" w:rsidRPr="00455B46" w:rsidRDefault="00455B46" w:rsidP="00275B72">
            <w:pPr>
              <w:spacing w:after="0" w:line="240" w:lineRule="auto"/>
              <w:ind w:left="34"/>
              <w:contextualSpacing/>
              <w:rPr>
                <w:rFonts w:ascii="Montserrat" w:hAnsi="Montserrat" w:cs="Arial"/>
                <w:b/>
              </w:rPr>
            </w:pPr>
          </w:p>
          <w:p w14:paraId="1C715DB3" w14:textId="77777777" w:rsidR="00455B46" w:rsidRPr="00455B46" w:rsidRDefault="00455B46" w:rsidP="00275B72">
            <w:pPr>
              <w:spacing w:after="0" w:line="240" w:lineRule="auto"/>
              <w:ind w:left="34"/>
              <w:contextualSpacing/>
              <w:rPr>
                <w:rFonts w:ascii="Montserrat" w:hAnsi="Montserrat" w:cs="Arial"/>
                <w:b/>
              </w:rPr>
            </w:pPr>
          </w:p>
          <w:p w14:paraId="408673F9" w14:textId="77777777" w:rsidR="00455B46" w:rsidRPr="00455B46" w:rsidRDefault="00455B46" w:rsidP="00275B72">
            <w:pPr>
              <w:spacing w:after="0" w:line="240" w:lineRule="auto"/>
              <w:ind w:left="34"/>
              <w:contextualSpacing/>
              <w:rPr>
                <w:rFonts w:ascii="Montserrat" w:hAnsi="Montserrat" w:cs="Arial"/>
                <w:b/>
              </w:rPr>
            </w:pPr>
          </w:p>
          <w:p w14:paraId="2A2409D7" w14:textId="77777777" w:rsidR="00455B46" w:rsidRPr="00455B46" w:rsidRDefault="00455B46" w:rsidP="00275B72">
            <w:pPr>
              <w:spacing w:after="0" w:line="240" w:lineRule="auto"/>
              <w:ind w:left="34"/>
              <w:contextualSpacing/>
              <w:rPr>
                <w:rFonts w:ascii="Montserrat" w:hAnsi="Montserrat" w:cs="Arial"/>
                <w:b/>
              </w:rPr>
            </w:pPr>
          </w:p>
          <w:p w14:paraId="113793E9" w14:textId="77777777" w:rsidR="00455B46" w:rsidRPr="00455B46" w:rsidRDefault="00455B46" w:rsidP="00275B72">
            <w:pPr>
              <w:spacing w:after="0" w:line="240" w:lineRule="auto"/>
              <w:ind w:left="34"/>
              <w:contextualSpacing/>
              <w:rPr>
                <w:rFonts w:ascii="Montserrat" w:hAnsi="Montserrat" w:cs="Arial"/>
                <w:b/>
              </w:rPr>
            </w:pPr>
          </w:p>
          <w:p w14:paraId="49CF7BD5" w14:textId="77777777" w:rsidR="00455B46" w:rsidRPr="00455B46" w:rsidRDefault="00455B46" w:rsidP="00275B72">
            <w:pPr>
              <w:spacing w:after="0" w:line="240" w:lineRule="auto"/>
              <w:ind w:left="34"/>
              <w:contextualSpacing/>
              <w:rPr>
                <w:rFonts w:ascii="Montserrat" w:hAnsi="Montserrat" w:cs="Arial"/>
                <w:b/>
              </w:rPr>
            </w:pPr>
          </w:p>
          <w:p w14:paraId="085B625A" w14:textId="77777777" w:rsidR="00455B46" w:rsidRPr="00455B46" w:rsidRDefault="00455B46" w:rsidP="00275B72">
            <w:pPr>
              <w:spacing w:after="0" w:line="240" w:lineRule="auto"/>
              <w:ind w:left="34"/>
              <w:contextualSpacing/>
              <w:rPr>
                <w:rFonts w:ascii="Montserrat" w:hAnsi="Montserrat" w:cs="Arial"/>
                <w:b/>
              </w:rPr>
            </w:pPr>
          </w:p>
          <w:p w14:paraId="7DB695CC" w14:textId="77777777" w:rsidR="00455B46" w:rsidRPr="00455B46" w:rsidRDefault="00455B46" w:rsidP="00275B72">
            <w:pPr>
              <w:spacing w:after="0" w:line="240" w:lineRule="auto"/>
              <w:ind w:left="34"/>
              <w:contextualSpacing/>
              <w:rPr>
                <w:rFonts w:ascii="Montserrat" w:hAnsi="Montserrat" w:cs="Arial"/>
                <w:b/>
              </w:rPr>
            </w:pPr>
          </w:p>
          <w:p w14:paraId="1C0080E1" w14:textId="69DC19A4" w:rsidR="00455B46" w:rsidRDefault="00455B46" w:rsidP="00275B72">
            <w:pPr>
              <w:spacing w:after="0" w:line="240" w:lineRule="auto"/>
              <w:ind w:left="34"/>
              <w:contextualSpacing/>
              <w:rPr>
                <w:rFonts w:ascii="Montserrat" w:hAnsi="Montserrat" w:cs="Arial"/>
                <w:b/>
              </w:rPr>
            </w:pPr>
          </w:p>
          <w:p w14:paraId="3BD0941A" w14:textId="77777777" w:rsidR="000156F8" w:rsidRPr="00455B46" w:rsidRDefault="000156F8" w:rsidP="00275B72">
            <w:pPr>
              <w:spacing w:after="0" w:line="240" w:lineRule="auto"/>
              <w:ind w:left="34"/>
              <w:contextualSpacing/>
              <w:rPr>
                <w:rFonts w:ascii="Montserrat" w:hAnsi="Montserrat" w:cs="Arial"/>
                <w:b/>
              </w:rPr>
            </w:pPr>
          </w:p>
          <w:p w14:paraId="1BE7DBA8" w14:textId="77777777" w:rsidR="00F45EC8" w:rsidRDefault="00F45EC8" w:rsidP="00455B46">
            <w:pPr>
              <w:spacing w:after="0" w:line="240" w:lineRule="auto"/>
              <w:ind w:left="34"/>
              <w:contextualSpacing/>
              <w:rPr>
                <w:rFonts w:ascii="Montserrat" w:hAnsi="Montserrat" w:cs="Arial"/>
                <w:b/>
              </w:rPr>
            </w:pPr>
          </w:p>
          <w:p w14:paraId="747C36C7" w14:textId="4B14BDED" w:rsidR="00455B46" w:rsidRDefault="00F45EC8" w:rsidP="00455B46">
            <w:pPr>
              <w:spacing w:after="0" w:line="240" w:lineRule="auto"/>
              <w:ind w:left="34"/>
              <w:contextualSpacing/>
              <w:rPr>
                <w:rFonts w:ascii="Montserrat" w:hAnsi="Montserrat" w:cs="Arial"/>
                <w:b/>
              </w:rPr>
            </w:pPr>
            <w:r>
              <w:rPr>
                <w:rFonts w:ascii="Montserrat" w:hAnsi="Montserrat" w:cs="Arial"/>
                <w:b/>
              </w:rPr>
              <w:t xml:space="preserve">   </w:t>
            </w:r>
            <w:r w:rsidR="00455B46" w:rsidRPr="00455B46">
              <w:rPr>
                <w:rFonts w:ascii="Montserrat" w:hAnsi="Montserrat" w:cs="Arial"/>
                <w:b/>
              </w:rPr>
              <w:t>*</w:t>
            </w:r>
          </w:p>
          <w:p w14:paraId="46AC1BFD" w14:textId="77777777" w:rsidR="00F45EC8" w:rsidRDefault="00F45EC8" w:rsidP="00455B46">
            <w:pPr>
              <w:spacing w:after="0" w:line="240" w:lineRule="auto"/>
              <w:ind w:left="34"/>
              <w:contextualSpacing/>
              <w:rPr>
                <w:rFonts w:ascii="Montserrat" w:hAnsi="Montserrat" w:cs="Arial"/>
                <w:b/>
              </w:rPr>
            </w:pPr>
          </w:p>
          <w:p w14:paraId="38D03396" w14:textId="2348E5FF" w:rsidR="00F45EC8" w:rsidRDefault="00F45EC8" w:rsidP="00455B46">
            <w:pPr>
              <w:spacing w:after="0" w:line="240" w:lineRule="auto"/>
              <w:ind w:left="34"/>
              <w:contextualSpacing/>
              <w:rPr>
                <w:rFonts w:ascii="Montserrat" w:hAnsi="Montserrat" w:cs="Arial"/>
                <w:b/>
              </w:rPr>
            </w:pPr>
            <w:r>
              <w:rPr>
                <w:rFonts w:ascii="Montserrat" w:hAnsi="Montserrat" w:cs="Arial"/>
                <w:b/>
              </w:rPr>
              <w:t xml:space="preserve">   *</w:t>
            </w:r>
          </w:p>
          <w:p w14:paraId="3EAC2CDF" w14:textId="6E423A8E" w:rsidR="00F45EC8" w:rsidRDefault="00F45EC8" w:rsidP="00455B46">
            <w:pPr>
              <w:spacing w:after="0" w:line="240" w:lineRule="auto"/>
              <w:ind w:left="34"/>
              <w:contextualSpacing/>
              <w:rPr>
                <w:rFonts w:ascii="Montserrat" w:hAnsi="Montserrat" w:cs="Arial"/>
                <w:b/>
              </w:rPr>
            </w:pPr>
          </w:p>
          <w:p w14:paraId="7DCD47BA" w14:textId="15DC3798" w:rsidR="00F45EC8" w:rsidRDefault="00F45EC8" w:rsidP="00455B46">
            <w:pPr>
              <w:spacing w:after="0" w:line="240" w:lineRule="auto"/>
              <w:ind w:left="34"/>
              <w:contextualSpacing/>
              <w:rPr>
                <w:rFonts w:ascii="Montserrat" w:hAnsi="Montserrat" w:cs="Arial"/>
                <w:b/>
              </w:rPr>
            </w:pPr>
            <w:r>
              <w:rPr>
                <w:rFonts w:ascii="Montserrat" w:hAnsi="Montserrat" w:cs="Arial"/>
                <w:b/>
              </w:rPr>
              <w:t xml:space="preserve">   *</w:t>
            </w:r>
          </w:p>
          <w:p w14:paraId="3C4D81C2" w14:textId="0477CA85" w:rsidR="000156F8" w:rsidRDefault="000156F8" w:rsidP="00455B46">
            <w:pPr>
              <w:spacing w:after="0" w:line="240" w:lineRule="auto"/>
              <w:ind w:left="34"/>
              <w:contextualSpacing/>
              <w:rPr>
                <w:rFonts w:ascii="Montserrat" w:hAnsi="Montserrat" w:cs="Arial"/>
                <w:b/>
              </w:rPr>
            </w:pPr>
          </w:p>
          <w:p w14:paraId="02A0F808" w14:textId="745808B8" w:rsidR="000156F8" w:rsidRDefault="000156F8" w:rsidP="00455B46">
            <w:pPr>
              <w:spacing w:after="0" w:line="240" w:lineRule="auto"/>
              <w:ind w:left="34"/>
              <w:contextualSpacing/>
              <w:rPr>
                <w:rFonts w:ascii="Montserrat" w:hAnsi="Montserrat" w:cs="Arial"/>
                <w:b/>
              </w:rPr>
            </w:pPr>
          </w:p>
          <w:p w14:paraId="7053756D" w14:textId="4CCCCDCF" w:rsidR="000156F8" w:rsidRDefault="000156F8" w:rsidP="00455B46">
            <w:pPr>
              <w:spacing w:after="0" w:line="240" w:lineRule="auto"/>
              <w:ind w:left="34"/>
              <w:contextualSpacing/>
              <w:rPr>
                <w:rFonts w:ascii="Montserrat" w:hAnsi="Montserrat" w:cs="Arial"/>
                <w:b/>
              </w:rPr>
            </w:pPr>
          </w:p>
          <w:p w14:paraId="680057BD" w14:textId="7032C9D2" w:rsidR="000156F8" w:rsidRDefault="000156F8" w:rsidP="00455B46">
            <w:pPr>
              <w:spacing w:after="0" w:line="240" w:lineRule="auto"/>
              <w:ind w:left="34"/>
              <w:contextualSpacing/>
              <w:rPr>
                <w:rFonts w:ascii="Montserrat" w:hAnsi="Montserrat" w:cs="Arial"/>
                <w:b/>
              </w:rPr>
            </w:pPr>
          </w:p>
          <w:p w14:paraId="67756729" w14:textId="1E038310" w:rsidR="000156F8" w:rsidRDefault="000156F8" w:rsidP="00455B46">
            <w:pPr>
              <w:spacing w:after="0" w:line="240" w:lineRule="auto"/>
              <w:ind w:left="34"/>
              <w:contextualSpacing/>
              <w:rPr>
                <w:rFonts w:ascii="Montserrat" w:hAnsi="Montserrat" w:cs="Arial"/>
                <w:b/>
              </w:rPr>
            </w:pPr>
          </w:p>
          <w:p w14:paraId="07C7B743" w14:textId="13CE2C88" w:rsidR="000156F8" w:rsidRDefault="000156F8" w:rsidP="00455B46">
            <w:pPr>
              <w:spacing w:after="0" w:line="240" w:lineRule="auto"/>
              <w:ind w:left="34"/>
              <w:contextualSpacing/>
              <w:rPr>
                <w:rFonts w:ascii="Montserrat" w:hAnsi="Montserrat" w:cs="Arial"/>
                <w:b/>
              </w:rPr>
            </w:pPr>
          </w:p>
          <w:p w14:paraId="678F10CE" w14:textId="68D88E3C" w:rsidR="000156F8" w:rsidRDefault="000156F8" w:rsidP="00455B46">
            <w:pPr>
              <w:spacing w:after="0" w:line="240" w:lineRule="auto"/>
              <w:ind w:left="34"/>
              <w:contextualSpacing/>
              <w:rPr>
                <w:rFonts w:ascii="Montserrat" w:hAnsi="Montserrat" w:cs="Arial"/>
                <w:b/>
              </w:rPr>
            </w:pPr>
            <w:r>
              <w:rPr>
                <w:rFonts w:ascii="Montserrat" w:hAnsi="Montserrat" w:cs="Arial"/>
                <w:b/>
              </w:rPr>
              <w:t xml:space="preserve">    *</w:t>
            </w:r>
          </w:p>
          <w:p w14:paraId="56D580E4" w14:textId="57BE96A6" w:rsidR="000156F8" w:rsidRDefault="000156F8" w:rsidP="00455B46">
            <w:pPr>
              <w:spacing w:after="0" w:line="240" w:lineRule="auto"/>
              <w:ind w:left="34"/>
              <w:contextualSpacing/>
              <w:rPr>
                <w:rFonts w:ascii="Montserrat" w:hAnsi="Montserrat" w:cs="Arial"/>
                <w:b/>
              </w:rPr>
            </w:pPr>
          </w:p>
          <w:p w14:paraId="45A646C1" w14:textId="16F53BE6" w:rsidR="000156F8" w:rsidRDefault="000156F8" w:rsidP="00455B46">
            <w:pPr>
              <w:spacing w:after="0" w:line="240" w:lineRule="auto"/>
              <w:ind w:left="34"/>
              <w:contextualSpacing/>
              <w:rPr>
                <w:rFonts w:ascii="Montserrat" w:hAnsi="Montserrat" w:cs="Arial"/>
                <w:b/>
              </w:rPr>
            </w:pPr>
          </w:p>
          <w:p w14:paraId="21AAD8C0" w14:textId="5391D10D" w:rsidR="00F45EC8" w:rsidRPr="00455B46" w:rsidRDefault="000156F8" w:rsidP="000156F8">
            <w:pPr>
              <w:spacing w:after="0" w:line="240" w:lineRule="auto"/>
              <w:ind w:left="34"/>
              <w:contextualSpacing/>
              <w:rPr>
                <w:rFonts w:ascii="Montserrat" w:hAnsi="Montserrat" w:cs="Arial"/>
                <w:b/>
              </w:rPr>
            </w:pPr>
            <w:r>
              <w:rPr>
                <w:rFonts w:ascii="Montserrat" w:hAnsi="Montserrat" w:cs="Arial"/>
                <w:b/>
              </w:rPr>
              <w:t xml:space="preserve">    *</w:t>
            </w:r>
          </w:p>
        </w:tc>
      </w:tr>
      <w:tr w:rsidR="00324983" w:rsidRPr="00D36257" w14:paraId="7BD9E667" w14:textId="77777777" w:rsidTr="00A16AFE">
        <w:tc>
          <w:tcPr>
            <w:tcW w:w="1908" w:type="dxa"/>
          </w:tcPr>
          <w:p w14:paraId="48B1437D" w14:textId="77777777" w:rsidR="00324983" w:rsidRPr="00D36257" w:rsidRDefault="00324983" w:rsidP="00275B72">
            <w:pPr>
              <w:spacing w:line="240" w:lineRule="auto"/>
              <w:contextualSpacing/>
              <w:rPr>
                <w:rFonts w:ascii="Montserrat" w:hAnsi="Montserrat" w:cs="Arial"/>
              </w:rPr>
            </w:pPr>
            <w:r w:rsidRPr="00D36257">
              <w:rPr>
                <w:rFonts w:ascii="Montserrat" w:hAnsi="Montserrat" w:cs="Arial"/>
              </w:rPr>
              <w:t>Qualifications/Training</w:t>
            </w:r>
          </w:p>
        </w:tc>
        <w:tc>
          <w:tcPr>
            <w:tcW w:w="5245" w:type="dxa"/>
          </w:tcPr>
          <w:p w14:paraId="4A812F48" w14:textId="4E11EE7C" w:rsidR="000F0A4E" w:rsidRPr="00D4110B" w:rsidRDefault="000F0A4E" w:rsidP="000C7BC1">
            <w:pPr>
              <w:pStyle w:val="ListParagraph"/>
              <w:numPr>
                <w:ilvl w:val="0"/>
                <w:numId w:val="30"/>
              </w:numPr>
              <w:spacing w:after="0" w:line="240" w:lineRule="auto"/>
              <w:rPr>
                <w:rFonts w:ascii="Montserrat" w:hAnsi="Montserrat" w:cs="Arial"/>
                <w:color w:val="000000"/>
              </w:rPr>
            </w:pPr>
            <w:r w:rsidRPr="00D4110B">
              <w:rPr>
                <w:rFonts w:ascii="Montserrat" w:hAnsi="Montserrat" w:cs="Arial"/>
                <w:color w:val="000000"/>
              </w:rPr>
              <w:t>Educated to degree level (or demonstrable relevant experience gained over a period of at least 3 years in a similar</w:t>
            </w:r>
            <w:r w:rsidR="00CD78CD">
              <w:rPr>
                <w:rFonts w:ascii="Montserrat" w:hAnsi="Montserrat" w:cs="Arial"/>
                <w:color w:val="000000"/>
              </w:rPr>
              <w:t>/IT</w:t>
            </w:r>
            <w:r w:rsidRPr="00D4110B">
              <w:rPr>
                <w:rFonts w:ascii="Montserrat" w:hAnsi="Montserrat" w:cs="Arial"/>
                <w:color w:val="000000"/>
              </w:rPr>
              <w:t xml:space="preserve"> role)</w:t>
            </w:r>
          </w:p>
          <w:p w14:paraId="5376FCBC" w14:textId="4A63C119" w:rsidR="00324983" w:rsidRDefault="000F0A4E" w:rsidP="000C7BC1">
            <w:pPr>
              <w:pStyle w:val="ListParagraph"/>
              <w:numPr>
                <w:ilvl w:val="0"/>
                <w:numId w:val="30"/>
              </w:numPr>
              <w:spacing w:after="0" w:line="240" w:lineRule="auto"/>
              <w:rPr>
                <w:rFonts w:ascii="Montserrat" w:hAnsi="Montserrat" w:cs="Arial"/>
                <w:color w:val="000000"/>
              </w:rPr>
            </w:pPr>
            <w:r w:rsidRPr="00D4110B">
              <w:rPr>
                <w:rFonts w:ascii="Montserrat" w:hAnsi="Montserrat" w:cs="Arial"/>
                <w:color w:val="000000"/>
              </w:rPr>
              <w:t xml:space="preserve">Possession of a relevant/appropriate </w:t>
            </w:r>
            <w:r w:rsidR="007D54FC" w:rsidRPr="00D4110B">
              <w:rPr>
                <w:rFonts w:ascii="Montserrat" w:hAnsi="Montserrat" w:cs="Arial"/>
                <w:color w:val="000000"/>
              </w:rPr>
              <w:t xml:space="preserve">professional or </w:t>
            </w:r>
            <w:r w:rsidRPr="00D4110B">
              <w:rPr>
                <w:rFonts w:ascii="Montserrat" w:hAnsi="Montserrat" w:cs="Arial"/>
                <w:color w:val="000000"/>
              </w:rPr>
              <w:t>IT qualification</w:t>
            </w:r>
          </w:p>
          <w:p w14:paraId="6FF3C13C" w14:textId="55360B30" w:rsidR="000156F8" w:rsidRPr="000156F8" w:rsidRDefault="000156F8" w:rsidP="000C7BC1">
            <w:pPr>
              <w:pStyle w:val="ListParagraph"/>
              <w:numPr>
                <w:ilvl w:val="0"/>
                <w:numId w:val="30"/>
              </w:numPr>
              <w:spacing w:after="0" w:line="240" w:lineRule="auto"/>
              <w:rPr>
                <w:rFonts w:ascii="Montserrat" w:hAnsi="Montserrat" w:cs="Arial"/>
                <w:color w:val="000000"/>
              </w:rPr>
            </w:pPr>
            <w:r w:rsidRPr="000156F8">
              <w:rPr>
                <w:rFonts w:ascii="Montserrat" w:hAnsi="Montserrat" w:cs="Calibri"/>
                <w:color w:val="242424"/>
                <w:shd w:val="clear" w:color="auto" w:fill="FFFFFF"/>
              </w:rPr>
              <w:t>Microsoft Certified Solutions Architect (MCSA) / Microsoft Certified Solutions Expert (MCSE) certified</w:t>
            </w:r>
          </w:p>
          <w:p w14:paraId="72E24B11" w14:textId="2778AF39" w:rsidR="00324983" w:rsidRPr="00D36257" w:rsidRDefault="00324983" w:rsidP="000D0713">
            <w:pPr>
              <w:spacing w:after="0" w:line="240" w:lineRule="auto"/>
              <w:rPr>
                <w:rFonts w:ascii="Montserrat" w:hAnsi="Montserrat" w:cs="Arial"/>
                <w:color w:val="000000"/>
              </w:rPr>
            </w:pPr>
          </w:p>
        </w:tc>
        <w:tc>
          <w:tcPr>
            <w:tcW w:w="992" w:type="dxa"/>
          </w:tcPr>
          <w:p w14:paraId="6E66C575" w14:textId="65BA3CCD" w:rsidR="00324983" w:rsidRPr="00455B46" w:rsidRDefault="00A16AFE" w:rsidP="00275B72">
            <w:pPr>
              <w:spacing w:after="0" w:line="240" w:lineRule="auto"/>
              <w:contextualSpacing/>
              <w:rPr>
                <w:rFonts w:ascii="Montserrat" w:hAnsi="Montserrat" w:cs="Arial"/>
                <w:b/>
              </w:rPr>
            </w:pPr>
            <w:r w:rsidRPr="00D36257">
              <w:rPr>
                <w:rFonts w:ascii="Montserrat" w:hAnsi="Montserrat" w:cs="Arial"/>
              </w:rPr>
              <w:t xml:space="preserve">      </w:t>
            </w:r>
            <w:r w:rsidR="00324983" w:rsidRPr="00455B46">
              <w:rPr>
                <w:rFonts w:ascii="Montserrat" w:hAnsi="Montserrat" w:cs="Arial"/>
                <w:b/>
              </w:rPr>
              <w:t>*</w:t>
            </w:r>
          </w:p>
          <w:p w14:paraId="355B3381" w14:textId="2441956B" w:rsidR="00324983" w:rsidRPr="00D36257" w:rsidRDefault="00324983" w:rsidP="00275B72">
            <w:pPr>
              <w:spacing w:after="0" w:line="240" w:lineRule="auto"/>
              <w:contextualSpacing/>
              <w:rPr>
                <w:rFonts w:ascii="Montserrat" w:hAnsi="Montserrat" w:cs="Arial"/>
              </w:rPr>
            </w:pPr>
          </w:p>
        </w:tc>
        <w:tc>
          <w:tcPr>
            <w:tcW w:w="851" w:type="dxa"/>
          </w:tcPr>
          <w:p w14:paraId="5312BF4D" w14:textId="6088CDFC" w:rsidR="00324983" w:rsidRDefault="00324983" w:rsidP="004B472F">
            <w:pPr>
              <w:spacing w:after="0" w:line="240" w:lineRule="auto"/>
              <w:contextualSpacing/>
              <w:rPr>
                <w:rFonts w:ascii="Montserrat" w:hAnsi="Montserrat" w:cs="Arial"/>
              </w:rPr>
            </w:pPr>
          </w:p>
          <w:p w14:paraId="7B531C74" w14:textId="3E777B29" w:rsidR="000F0A4E" w:rsidRDefault="000F0A4E" w:rsidP="004B472F">
            <w:pPr>
              <w:spacing w:after="0" w:line="240" w:lineRule="auto"/>
              <w:contextualSpacing/>
              <w:rPr>
                <w:rFonts w:ascii="Montserrat" w:hAnsi="Montserrat" w:cs="Arial"/>
              </w:rPr>
            </w:pPr>
          </w:p>
          <w:p w14:paraId="08BCB8D4" w14:textId="4B0B43D4" w:rsidR="000F0A4E" w:rsidRDefault="000F0A4E" w:rsidP="004B472F">
            <w:pPr>
              <w:spacing w:after="0" w:line="240" w:lineRule="auto"/>
              <w:contextualSpacing/>
              <w:rPr>
                <w:rFonts w:ascii="Montserrat" w:hAnsi="Montserrat" w:cs="Arial"/>
              </w:rPr>
            </w:pPr>
          </w:p>
          <w:p w14:paraId="0A35F94E" w14:textId="53A9DE48" w:rsidR="000F0A4E" w:rsidRDefault="000F0A4E" w:rsidP="004B472F">
            <w:pPr>
              <w:spacing w:after="0" w:line="240" w:lineRule="auto"/>
              <w:contextualSpacing/>
              <w:rPr>
                <w:rFonts w:ascii="Montserrat" w:hAnsi="Montserrat" w:cs="Arial"/>
              </w:rPr>
            </w:pPr>
          </w:p>
          <w:p w14:paraId="224718D1" w14:textId="478891D5" w:rsidR="004B472F" w:rsidRDefault="000F0A4E" w:rsidP="004B472F">
            <w:pPr>
              <w:spacing w:after="0" w:line="240" w:lineRule="auto"/>
              <w:contextualSpacing/>
              <w:rPr>
                <w:rFonts w:ascii="Montserrat" w:hAnsi="Montserrat" w:cs="Arial"/>
                <w:b/>
              </w:rPr>
            </w:pPr>
            <w:r>
              <w:rPr>
                <w:rFonts w:ascii="Montserrat" w:hAnsi="Montserrat" w:cs="Arial"/>
              </w:rPr>
              <w:t xml:space="preserve">  </w:t>
            </w:r>
            <w:r w:rsidRPr="000F0A4E">
              <w:rPr>
                <w:rFonts w:ascii="Montserrat" w:hAnsi="Montserrat" w:cs="Arial"/>
                <w:b/>
              </w:rPr>
              <w:t>*</w:t>
            </w:r>
          </w:p>
          <w:p w14:paraId="5D4F72BE" w14:textId="4BF1BF1C" w:rsidR="000156F8" w:rsidRDefault="000156F8" w:rsidP="004B472F">
            <w:pPr>
              <w:spacing w:after="0" w:line="240" w:lineRule="auto"/>
              <w:contextualSpacing/>
              <w:rPr>
                <w:rFonts w:ascii="Montserrat" w:hAnsi="Montserrat" w:cs="Arial"/>
                <w:b/>
              </w:rPr>
            </w:pPr>
          </w:p>
          <w:p w14:paraId="143D7815" w14:textId="6F24F158" w:rsidR="000156F8" w:rsidRDefault="000156F8" w:rsidP="004B472F">
            <w:pPr>
              <w:spacing w:after="0" w:line="240" w:lineRule="auto"/>
              <w:contextualSpacing/>
              <w:rPr>
                <w:rFonts w:ascii="Montserrat" w:hAnsi="Montserrat" w:cs="Arial"/>
                <w:b/>
              </w:rPr>
            </w:pPr>
            <w:r>
              <w:rPr>
                <w:rFonts w:ascii="Montserrat" w:hAnsi="Montserrat" w:cs="Arial"/>
                <w:b/>
              </w:rPr>
              <w:t xml:space="preserve">  *</w:t>
            </w:r>
          </w:p>
          <w:p w14:paraId="7DF9C74D" w14:textId="725FC7AF" w:rsidR="000156F8" w:rsidRDefault="000156F8" w:rsidP="004B472F">
            <w:pPr>
              <w:spacing w:after="0" w:line="240" w:lineRule="auto"/>
              <w:contextualSpacing/>
              <w:rPr>
                <w:rFonts w:ascii="Montserrat" w:hAnsi="Montserrat" w:cs="Arial"/>
                <w:b/>
              </w:rPr>
            </w:pPr>
          </w:p>
          <w:p w14:paraId="5F7C885F" w14:textId="77777777" w:rsidR="000156F8" w:rsidRPr="000F0A4E" w:rsidRDefault="000156F8" w:rsidP="004B472F">
            <w:pPr>
              <w:spacing w:after="0" w:line="240" w:lineRule="auto"/>
              <w:contextualSpacing/>
              <w:rPr>
                <w:rFonts w:ascii="Montserrat" w:hAnsi="Montserrat" w:cs="Arial"/>
                <w:b/>
              </w:rPr>
            </w:pPr>
          </w:p>
          <w:p w14:paraId="3F680287" w14:textId="12264C7C" w:rsidR="004B472F" w:rsidRPr="00D36257" w:rsidRDefault="004B472F" w:rsidP="004B472F">
            <w:pPr>
              <w:spacing w:after="0" w:line="240" w:lineRule="auto"/>
              <w:contextualSpacing/>
              <w:rPr>
                <w:rFonts w:ascii="Montserrat" w:hAnsi="Montserrat" w:cs="Arial"/>
              </w:rPr>
            </w:pPr>
          </w:p>
        </w:tc>
      </w:tr>
      <w:tr w:rsidR="00324983" w:rsidRPr="00D36257" w14:paraId="3522D3D4" w14:textId="77777777" w:rsidTr="00A16AFE">
        <w:trPr>
          <w:trHeight w:val="70"/>
        </w:trPr>
        <w:tc>
          <w:tcPr>
            <w:tcW w:w="1908" w:type="dxa"/>
          </w:tcPr>
          <w:p w14:paraId="7168E86A" w14:textId="77777777" w:rsidR="00324983" w:rsidRPr="00D36257" w:rsidRDefault="00324983" w:rsidP="00275B72">
            <w:pPr>
              <w:spacing w:line="240" w:lineRule="auto"/>
              <w:contextualSpacing/>
              <w:rPr>
                <w:rFonts w:ascii="Montserrat" w:hAnsi="Montserrat" w:cs="Arial"/>
                <w:color w:val="000000"/>
              </w:rPr>
            </w:pPr>
            <w:r w:rsidRPr="00D36257">
              <w:rPr>
                <w:rFonts w:ascii="Montserrat" w:hAnsi="Montserrat" w:cs="Arial"/>
                <w:color w:val="000000"/>
              </w:rPr>
              <w:t>Behavioural and other related characteristics</w:t>
            </w:r>
          </w:p>
          <w:p w14:paraId="60A91308" w14:textId="77777777" w:rsidR="00324983" w:rsidRPr="00D36257" w:rsidRDefault="00324983" w:rsidP="00275B72">
            <w:pPr>
              <w:spacing w:line="240" w:lineRule="auto"/>
              <w:contextualSpacing/>
              <w:rPr>
                <w:rFonts w:ascii="Montserrat" w:hAnsi="Montserrat" w:cs="Arial"/>
              </w:rPr>
            </w:pPr>
          </w:p>
        </w:tc>
        <w:tc>
          <w:tcPr>
            <w:tcW w:w="5245" w:type="dxa"/>
          </w:tcPr>
          <w:p w14:paraId="44EA1E18" w14:textId="020A4F46"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lastRenderedPageBreak/>
              <w:t>Ability to develop creative approaches to problem solving</w:t>
            </w:r>
          </w:p>
          <w:p w14:paraId="608FEFD1" w14:textId="5620E1F3"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Ability to develop own skill set to meet needs of a changing technical environment</w:t>
            </w:r>
          </w:p>
          <w:p w14:paraId="468913B3" w14:textId="4FF90729"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lastRenderedPageBreak/>
              <w:t>Flexible, resilient, co-operative and confident</w:t>
            </w:r>
          </w:p>
          <w:p w14:paraId="1F94A0F7" w14:textId="7CC4A5FD"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Self-directed, motivated and proactive</w:t>
            </w:r>
          </w:p>
          <w:p w14:paraId="1F20C2D7" w14:textId="4D25C80E"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A team player</w:t>
            </w:r>
          </w:p>
          <w:p w14:paraId="3D78AEC8" w14:textId="434281CE"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To be meticulous in approach to work</w:t>
            </w:r>
          </w:p>
          <w:p w14:paraId="697A82B7" w14:textId="320CF765"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Positive outlook and interpersonal skills</w:t>
            </w:r>
          </w:p>
          <w:p w14:paraId="367BBCC7" w14:textId="1281F217" w:rsidR="00DB06EB" w:rsidRDefault="00DB06EB" w:rsidP="00275B72">
            <w:pPr>
              <w:pStyle w:val="ListParagraph"/>
              <w:numPr>
                <w:ilvl w:val="0"/>
                <w:numId w:val="30"/>
              </w:numPr>
              <w:spacing w:line="240" w:lineRule="auto"/>
              <w:rPr>
                <w:rFonts w:ascii="Montserrat" w:hAnsi="Montserrat" w:cs="Arial"/>
                <w:color w:val="000000"/>
              </w:rPr>
            </w:pPr>
            <w:r>
              <w:rPr>
                <w:rFonts w:ascii="Montserrat" w:hAnsi="Montserrat" w:cs="Arial"/>
                <w:color w:val="000000"/>
              </w:rPr>
              <w:t>Tactful, discreet and confidential</w:t>
            </w:r>
          </w:p>
          <w:p w14:paraId="514C02BB" w14:textId="1982AB16" w:rsidR="00324983" w:rsidRPr="00D36257" w:rsidRDefault="00324983" w:rsidP="00275B72">
            <w:pPr>
              <w:pStyle w:val="ListParagraph"/>
              <w:numPr>
                <w:ilvl w:val="0"/>
                <w:numId w:val="30"/>
              </w:numPr>
              <w:spacing w:line="240" w:lineRule="auto"/>
              <w:rPr>
                <w:rFonts w:ascii="Montserrat" w:hAnsi="Montserrat" w:cs="Arial"/>
                <w:color w:val="000000"/>
              </w:rPr>
            </w:pPr>
            <w:r w:rsidRPr="00D36257">
              <w:rPr>
                <w:rFonts w:ascii="Montserrat" w:hAnsi="Montserrat" w:cs="Arial"/>
                <w:color w:val="000000"/>
              </w:rPr>
              <w:t>Willing to abide by the Council’s Equal Opportunities Policy in the duties of the post, and as an employee of the Council.</w:t>
            </w:r>
          </w:p>
          <w:p w14:paraId="6C119E31" w14:textId="05BBEEF5" w:rsidR="00324983" w:rsidRPr="00D36257" w:rsidRDefault="00324983" w:rsidP="00275B72">
            <w:pPr>
              <w:pStyle w:val="ListParagraph"/>
              <w:numPr>
                <w:ilvl w:val="0"/>
                <w:numId w:val="30"/>
              </w:numPr>
              <w:spacing w:line="240" w:lineRule="auto"/>
              <w:rPr>
                <w:rFonts w:ascii="Montserrat" w:hAnsi="Montserrat" w:cs="Arial"/>
                <w:color w:val="000000"/>
              </w:rPr>
            </w:pPr>
            <w:r w:rsidRPr="00D36257">
              <w:rPr>
                <w:rFonts w:ascii="Montserrat" w:hAnsi="Montserrat" w:cs="Arial"/>
                <w:color w:val="000000"/>
              </w:rPr>
              <w:t>Willing to carry out all duties having regard to an employee’s responsibility under the Council’s Health and Safety Policies</w:t>
            </w:r>
            <w:r w:rsidR="00094CE0" w:rsidRPr="00D36257">
              <w:rPr>
                <w:rFonts w:ascii="Montserrat" w:hAnsi="Montserrat" w:cs="Arial"/>
                <w:color w:val="000000"/>
              </w:rPr>
              <w:t>.</w:t>
            </w:r>
          </w:p>
          <w:p w14:paraId="7B73485F" w14:textId="30D30F07" w:rsidR="004B472F" w:rsidRPr="00DB06EB" w:rsidRDefault="00324983" w:rsidP="00DB06EB">
            <w:pPr>
              <w:pStyle w:val="ListParagraph"/>
              <w:numPr>
                <w:ilvl w:val="0"/>
                <w:numId w:val="30"/>
              </w:numPr>
              <w:spacing w:line="240" w:lineRule="auto"/>
              <w:rPr>
                <w:rFonts w:ascii="Montserrat" w:hAnsi="Montserrat" w:cs="Arial"/>
                <w:color w:val="000000"/>
              </w:rPr>
            </w:pPr>
            <w:r w:rsidRPr="00D36257">
              <w:rPr>
                <w:rFonts w:ascii="Montserrat" w:hAnsi="Montserrat" w:cs="Arial"/>
                <w:color w:val="000000"/>
              </w:rPr>
              <w:t>To display a responsible and co-operative attitude to working towards the achievement of the service area aims and objectives</w:t>
            </w:r>
            <w:r w:rsidR="00094CE0" w:rsidRPr="00D36257">
              <w:rPr>
                <w:rFonts w:ascii="Montserrat" w:hAnsi="Montserrat" w:cs="Arial"/>
                <w:color w:val="000000"/>
              </w:rPr>
              <w:t>.</w:t>
            </w:r>
          </w:p>
        </w:tc>
        <w:tc>
          <w:tcPr>
            <w:tcW w:w="992" w:type="dxa"/>
          </w:tcPr>
          <w:p w14:paraId="73FAE2C2" w14:textId="77777777" w:rsidR="00324983"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lastRenderedPageBreak/>
              <w:t>*</w:t>
            </w:r>
          </w:p>
          <w:p w14:paraId="1DF9AC15" w14:textId="77777777" w:rsidR="00DB06EB" w:rsidRPr="00DB06EB" w:rsidRDefault="00DB06EB" w:rsidP="00275B72">
            <w:pPr>
              <w:spacing w:after="0" w:line="240" w:lineRule="auto"/>
              <w:contextualSpacing/>
              <w:jc w:val="center"/>
              <w:rPr>
                <w:rFonts w:ascii="Montserrat" w:hAnsi="Montserrat" w:cs="Arial"/>
                <w:b/>
              </w:rPr>
            </w:pPr>
          </w:p>
          <w:p w14:paraId="28B72B1D"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43E6321A" w14:textId="77777777" w:rsidR="00DB06EB" w:rsidRPr="00DB06EB" w:rsidRDefault="00DB06EB" w:rsidP="00275B72">
            <w:pPr>
              <w:spacing w:after="0" w:line="240" w:lineRule="auto"/>
              <w:contextualSpacing/>
              <w:jc w:val="center"/>
              <w:rPr>
                <w:rFonts w:ascii="Montserrat" w:hAnsi="Montserrat" w:cs="Arial"/>
                <w:b/>
              </w:rPr>
            </w:pPr>
          </w:p>
          <w:p w14:paraId="7BAD3885" w14:textId="77777777" w:rsidR="00DB06EB" w:rsidRPr="00DB06EB" w:rsidRDefault="00DB06EB" w:rsidP="00275B72">
            <w:pPr>
              <w:spacing w:after="0" w:line="240" w:lineRule="auto"/>
              <w:contextualSpacing/>
              <w:jc w:val="center"/>
              <w:rPr>
                <w:rFonts w:ascii="Montserrat" w:hAnsi="Montserrat" w:cs="Arial"/>
                <w:b/>
              </w:rPr>
            </w:pPr>
          </w:p>
          <w:p w14:paraId="483D46B8"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lastRenderedPageBreak/>
              <w:t>*</w:t>
            </w:r>
          </w:p>
          <w:p w14:paraId="2A8DDBE2" w14:textId="77777777" w:rsidR="00DB06EB" w:rsidRPr="00DB06EB" w:rsidRDefault="00DB06EB" w:rsidP="00275B72">
            <w:pPr>
              <w:spacing w:after="0" w:line="240" w:lineRule="auto"/>
              <w:contextualSpacing/>
              <w:jc w:val="center"/>
              <w:rPr>
                <w:rFonts w:ascii="Montserrat" w:hAnsi="Montserrat" w:cs="Arial"/>
                <w:b/>
              </w:rPr>
            </w:pPr>
          </w:p>
          <w:p w14:paraId="07AA4DC6"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77F6CECF"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0D6659DF"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0478481A" w14:textId="77777777" w:rsidR="000066FE" w:rsidRDefault="000066FE" w:rsidP="00275B72">
            <w:pPr>
              <w:spacing w:after="0" w:line="240" w:lineRule="auto"/>
              <w:contextualSpacing/>
              <w:jc w:val="center"/>
              <w:rPr>
                <w:rFonts w:ascii="Montserrat" w:hAnsi="Montserrat" w:cs="Arial"/>
                <w:b/>
              </w:rPr>
            </w:pPr>
          </w:p>
          <w:p w14:paraId="7D95BD3B" w14:textId="5F31618D"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56CE84EE" w14:textId="77777777" w:rsidR="00DB06EB" w:rsidRPr="00DB06EB" w:rsidRDefault="00DB06EB" w:rsidP="00275B72">
            <w:pPr>
              <w:spacing w:after="0" w:line="240" w:lineRule="auto"/>
              <w:contextualSpacing/>
              <w:jc w:val="center"/>
              <w:rPr>
                <w:rFonts w:ascii="Montserrat" w:hAnsi="Montserrat" w:cs="Arial"/>
                <w:b/>
              </w:rPr>
            </w:pPr>
          </w:p>
          <w:p w14:paraId="240073F4"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1A08E087"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771C5D7C" w14:textId="77777777" w:rsidR="00DB06EB" w:rsidRPr="00DB06EB" w:rsidRDefault="00DB06EB" w:rsidP="00275B72">
            <w:pPr>
              <w:spacing w:after="0" w:line="240" w:lineRule="auto"/>
              <w:contextualSpacing/>
              <w:jc w:val="center"/>
              <w:rPr>
                <w:rFonts w:ascii="Montserrat" w:hAnsi="Montserrat" w:cs="Arial"/>
                <w:b/>
              </w:rPr>
            </w:pPr>
          </w:p>
          <w:p w14:paraId="7FDD8082" w14:textId="77777777" w:rsidR="00DB06EB" w:rsidRPr="00DB06EB" w:rsidRDefault="00DB06EB" w:rsidP="00275B72">
            <w:pPr>
              <w:spacing w:after="0" w:line="240" w:lineRule="auto"/>
              <w:contextualSpacing/>
              <w:jc w:val="center"/>
              <w:rPr>
                <w:rFonts w:ascii="Montserrat" w:hAnsi="Montserrat" w:cs="Arial"/>
                <w:b/>
              </w:rPr>
            </w:pPr>
          </w:p>
          <w:p w14:paraId="3561939A" w14:textId="77777777" w:rsidR="00DB06EB" w:rsidRPr="00DB06EB" w:rsidRDefault="00DB06EB" w:rsidP="00275B72">
            <w:pPr>
              <w:spacing w:after="0" w:line="240" w:lineRule="auto"/>
              <w:contextualSpacing/>
              <w:jc w:val="center"/>
              <w:rPr>
                <w:rFonts w:ascii="Montserrat" w:hAnsi="Montserrat" w:cs="Arial"/>
                <w:b/>
              </w:rPr>
            </w:pPr>
          </w:p>
          <w:p w14:paraId="21CC9B26" w14:textId="77777777" w:rsidR="00DB06EB" w:rsidRPr="00DB06EB" w:rsidRDefault="00DB06EB" w:rsidP="00275B72">
            <w:pPr>
              <w:spacing w:after="0" w:line="240" w:lineRule="auto"/>
              <w:contextualSpacing/>
              <w:jc w:val="center"/>
              <w:rPr>
                <w:rFonts w:ascii="Montserrat" w:hAnsi="Montserrat" w:cs="Arial"/>
                <w:b/>
              </w:rPr>
            </w:pPr>
            <w:r w:rsidRPr="00DB06EB">
              <w:rPr>
                <w:rFonts w:ascii="Montserrat" w:hAnsi="Montserrat" w:cs="Arial"/>
                <w:b/>
              </w:rPr>
              <w:t>*</w:t>
            </w:r>
          </w:p>
          <w:p w14:paraId="6CD851C9" w14:textId="77777777" w:rsidR="00DB06EB" w:rsidRPr="00DB06EB" w:rsidRDefault="00DB06EB" w:rsidP="00275B72">
            <w:pPr>
              <w:spacing w:after="0" w:line="240" w:lineRule="auto"/>
              <w:contextualSpacing/>
              <w:jc w:val="center"/>
              <w:rPr>
                <w:rFonts w:ascii="Montserrat" w:hAnsi="Montserrat" w:cs="Arial"/>
                <w:b/>
              </w:rPr>
            </w:pPr>
          </w:p>
          <w:p w14:paraId="77888943" w14:textId="77777777" w:rsidR="00DB06EB" w:rsidRPr="00DB06EB" w:rsidRDefault="00DB06EB" w:rsidP="00275B72">
            <w:pPr>
              <w:spacing w:after="0" w:line="240" w:lineRule="auto"/>
              <w:contextualSpacing/>
              <w:jc w:val="center"/>
              <w:rPr>
                <w:rFonts w:ascii="Montserrat" w:hAnsi="Montserrat" w:cs="Arial"/>
                <w:b/>
              </w:rPr>
            </w:pPr>
          </w:p>
          <w:p w14:paraId="3D1B303F" w14:textId="77777777" w:rsidR="00DB06EB" w:rsidRPr="00DB06EB" w:rsidRDefault="00DB06EB" w:rsidP="00275B72">
            <w:pPr>
              <w:spacing w:after="0" w:line="240" w:lineRule="auto"/>
              <w:contextualSpacing/>
              <w:jc w:val="center"/>
              <w:rPr>
                <w:rFonts w:ascii="Montserrat" w:hAnsi="Montserrat" w:cs="Arial"/>
                <w:b/>
              </w:rPr>
            </w:pPr>
          </w:p>
          <w:p w14:paraId="3AFB11CF" w14:textId="5716AA77" w:rsidR="00DB06EB" w:rsidRPr="00D36257" w:rsidRDefault="00DB06EB" w:rsidP="00275B72">
            <w:pPr>
              <w:spacing w:after="0" w:line="240" w:lineRule="auto"/>
              <w:contextualSpacing/>
              <w:jc w:val="center"/>
              <w:rPr>
                <w:rFonts w:ascii="Montserrat" w:hAnsi="Montserrat" w:cs="Arial"/>
              </w:rPr>
            </w:pPr>
            <w:r w:rsidRPr="00DB06EB">
              <w:rPr>
                <w:rFonts w:ascii="Montserrat" w:hAnsi="Montserrat" w:cs="Arial"/>
                <w:b/>
              </w:rPr>
              <w:t>*</w:t>
            </w:r>
          </w:p>
        </w:tc>
        <w:tc>
          <w:tcPr>
            <w:tcW w:w="851" w:type="dxa"/>
          </w:tcPr>
          <w:p w14:paraId="4CE7019F" w14:textId="77777777" w:rsidR="00324983" w:rsidRPr="00D36257" w:rsidRDefault="00324983" w:rsidP="00275B72">
            <w:pPr>
              <w:spacing w:after="0" w:line="240" w:lineRule="auto"/>
              <w:contextualSpacing/>
              <w:rPr>
                <w:rFonts w:ascii="Montserrat" w:hAnsi="Montserrat" w:cs="Arial"/>
              </w:rPr>
            </w:pPr>
          </w:p>
        </w:tc>
      </w:tr>
    </w:tbl>
    <w:p w14:paraId="44A6AEA7" w14:textId="4DC2F443" w:rsidR="00DA1EE4" w:rsidRPr="00D36257" w:rsidRDefault="00DA1EE4" w:rsidP="001B33F5">
      <w:pPr>
        <w:pStyle w:val="ListParagraph"/>
        <w:spacing w:line="240" w:lineRule="auto"/>
        <w:ind w:left="0"/>
        <w:rPr>
          <w:rFonts w:ascii="Montserrat" w:hAnsi="Montserrat" w:cs="Arial"/>
          <w:b/>
        </w:rPr>
      </w:pPr>
    </w:p>
    <w:p w14:paraId="5E23EEA6" w14:textId="77777777" w:rsidR="00DA1EE4" w:rsidRPr="00D36257" w:rsidRDefault="00DA1EE4" w:rsidP="001B33F5">
      <w:pPr>
        <w:pStyle w:val="ListParagraph"/>
        <w:spacing w:line="240" w:lineRule="auto"/>
        <w:ind w:left="0"/>
        <w:rPr>
          <w:rFonts w:ascii="Montserrat" w:hAnsi="Montserrat" w:cs="Arial"/>
          <w:b/>
        </w:rPr>
      </w:pPr>
    </w:p>
    <w:p w14:paraId="2430A44E" w14:textId="60CE1A3E" w:rsidR="00DA1EE4" w:rsidRPr="00D36257" w:rsidRDefault="00DA1EE4" w:rsidP="001B33F5">
      <w:pPr>
        <w:pStyle w:val="ListParagraph"/>
        <w:spacing w:line="240" w:lineRule="auto"/>
        <w:ind w:left="0"/>
        <w:rPr>
          <w:rFonts w:ascii="Montserrat" w:hAnsi="Montserrat" w:cs="Arial"/>
          <w:b/>
        </w:rPr>
      </w:pPr>
    </w:p>
    <w:p w14:paraId="4418148A" w14:textId="77777777" w:rsidR="00DA1EE4" w:rsidRPr="00D36257" w:rsidRDefault="00DA1EE4" w:rsidP="001B33F5">
      <w:pPr>
        <w:pStyle w:val="ListParagraph"/>
        <w:spacing w:line="240" w:lineRule="auto"/>
        <w:ind w:left="0"/>
        <w:rPr>
          <w:rFonts w:ascii="Montserrat" w:hAnsi="Montserrat" w:cs="Arial"/>
          <w:b/>
        </w:rPr>
      </w:pPr>
    </w:p>
    <w:p w14:paraId="284072B1" w14:textId="77777777" w:rsidR="00504079" w:rsidRDefault="00504079">
      <w:pPr>
        <w:rPr>
          <w:rFonts w:ascii="Montserrat" w:eastAsia="Calibri" w:hAnsi="Montserrat" w:cs="Arial"/>
          <w:b/>
          <w:lang w:val="en-US"/>
        </w:rPr>
      </w:pPr>
      <w:r>
        <w:rPr>
          <w:rFonts w:ascii="Montserrat" w:hAnsi="Montserrat" w:cs="Arial"/>
          <w:b/>
        </w:rPr>
        <w:br w:type="page"/>
      </w:r>
    </w:p>
    <w:p w14:paraId="22B66D45" w14:textId="27D16C9C" w:rsidR="001B33F5" w:rsidRPr="00D36257" w:rsidRDefault="001B33F5" w:rsidP="001B33F5">
      <w:pPr>
        <w:pStyle w:val="ListParagraph"/>
        <w:spacing w:line="240" w:lineRule="auto"/>
        <w:ind w:left="0"/>
        <w:rPr>
          <w:rFonts w:ascii="Montserrat" w:hAnsi="Montserrat" w:cs="Arial"/>
          <w:b/>
        </w:rPr>
      </w:pPr>
      <w:r w:rsidRPr="00D36257">
        <w:rPr>
          <w:rFonts w:ascii="Montserrat" w:hAnsi="Montserrat" w:cs="Arial"/>
          <w:b/>
        </w:rPr>
        <w:lastRenderedPageBreak/>
        <w:t>Enhanced Disclosure</w:t>
      </w:r>
    </w:p>
    <w:p w14:paraId="4B8AA318" w14:textId="77777777" w:rsidR="001B33F5" w:rsidRPr="00D36257" w:rsidRDefault="001B33F5" w:rsidP="001B33F5">
      <w:pPr>
        <w:pStyle w:val="ListParagraph"/>
        <w:spacing w:line="240" w:lineRule="auto"/>
        <w:ind w:left="0"/>
        <w:rPr>
          <w:rFonts w:ascii="Montserrat" w:hAnsi="Montserrat" w:cs="Arial"/>
        </w:rPr>
      </w:pPr>
    </w:p>
    <w:p w14:paraId="209F9DF2" w14:textId="77777777" w:rsidR="001B33F5" w:rsidRPr="00D36257" w:rsidRDefault="001B33F5" w:rsidP="001B33F5">
      <w:pPr>
        <w:pStyle w:val="ListParagraph"/>
        <w:spacing w:line="240" w:lineRule="auto"/>
        <w:ind w:left="0"/>
        <w:jc w:val="both"/>
        <w:rPr>
          <w:rFonts w:ascii="Montserrat" w:hAnsi="Montserrat" w:cs="Arial"/>
        </w:rPr>
      </w:pPr>
      <w:r w:rsidRPr="00D36257">
        <w:rPr>
          <w:rFonts w:ascii="Montserrat" w:hAnsi="Montserrat" w:cs="Arial"/>
        </w:rPr>
        <w:t xml:space="preserve">Thank you for your interest in this post at </w:t>
      </w:r>
      <w:proofErr w:type="spellStart"/>
      <w:r w:rsidRPr="00D36257">
        <w:rPr>
          <w:rFonts w:ascii="Montserrat" w:hAnsi="Montserrat" w:cs="Arial"/>
        </w:rPr>
        <w:t>Pudsey</w:t>
      </w:r>
      <w:proofErr w:type="spellEnd"/>
      <w:r w:rsidRPr="00D36257">
        <w:rPr>
          <w:rFonts w:ascii="Montserrat" w:hAnsi="Montserrat" w:cs="Arial"/>
        </w:rPr>
        <w:t xml:space="preserve"> Grammar School. The post you are applying for involves working with young people. It is therefore exempt from the Rehabilitation of Offenders Act and any offer of employment will be subject to an Enhanced Disclosure.</w:t>
      </w:r>
    </w:p>
    <w:p w14:paraId="267B18AB" w14:textId="77777777" w:rsidR="001B33F5" w:rsidRPr="00D36257" w:rsidRDefault="001B33F5" w:rsidP="001B33F5">
      <w:pPr>
        <w:pStyle w:val="ListParagraph"/>
        <w:spacing w:line="240" w:lineRule="auto"/>
        <w:ind w:left="0"/>
        <w:jc w:val="both"/>
        <w:rPr>
          <w:rFonts w:ascii="Montserrat" w:hAnsi="Montserrat" w:cs="Arial"/>
        </w:rPr>
      </w:pPr>
    </w:p>
    <w:p w14:paraId="5B6E2419" w14:textId="77777777" w:rsidR="001B33F5" w:rsidRPr="00D36257" w:rsidRDefault="001B33F5" w:rsidP="001B33F5">
      <w:pPr>
        <w:pStyle w:val="ListParagraph"/>
        <w:spacing w:line="240" w:lineRule="auto"/>
        <w:ind w:left="0"/>
        <w:jc w:val="both"/>
        <w:rPr>
          <w:rFonts w:ascii="Montserrat" w:hAnsi="Montserrat" w:cs="Arial"/>
        </w:rPr>
      </w:pPr>
      <w:r w:rsidRPr="00D36257">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2B6BB3F7" w14:textId="77777777" w:rsidR="001B33F5" w:rsidRPr="00D36257" w:rsidRDefault="001B33F5" w:rsidP="001B33F5">
      <w:pPr>
        <w:pStyle w:val="ListParagraph"/>
        <w:spacing w:line="240" w:lineRule="auto"/>
        <w:ind w:left="0"/>
        <w:jc w:val="both"/>
        <w:rPr>
          <w:rFonts w:ascii="Montserrat" w:hAnsi="Montserrat" w:cs="Arial"/>
        </w:rPr>
      </w:pPr>
    </w:p>
    <w:p w14:paraId="5DE3DF40" w14:textId="77777777" w:rsidR="001B33F5" w:rsidRPr="00D36257" w:rsidRDefault="001B33F5" w:rsidP="001B33F5">
      <w:pPr>
        <w:pStyle w:val="ListParagraph"/>
        <w:spacing w:line="240" w:lineRule="auto"/>
        <w:ind w:left="0"/>
        <w:jc w:val="both"/>
        <w:rPr>
          <w:rFonts w:ascii="Montserrat" w:hAnsi="Montserrat" w:cs="Arial"/>
        </w:rPr>
      </w:pPr>
      <w:r w:rsidRPr="00D36257">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09F86FE6" w14:textId="77777777" w:rsidR="001B33F5" w:rsidRPr="00D36257" w:rsidRDefault="001B33F5" w:rsidP="001B33F5">
      <w:pPr>
        <w:pStyle w:val="ListParagraph"/>
        <w:spacing w:line="240" w:lineRule="auto"/>
        <w:ind w:left="0"/>
        <w:jc w:val="both"/>
        <w:rPr>
          <w:rFonts w:ascii="Montserrat" w:hAnsi="Montserrat" w:cs="Arial"/>
        </w:rPr>
      </w:pPr>
    </w:p>
    <w:p w14:paraId="1AE96F46" w14:textId="56F0B17B" w:rsidR="001B33F5" w:rsidRPr="00D36257" w:rsidRDefault="001B33F5" w:rsidP="001B33F5">
      <w:pPr>
        <w:pStyle w:val="ListParagraph"/>
        <w:spacing w:line="240" w:lineRule="auto"/>
        <w:ind w:left="0"/>
        <w:jc w:val="both"/>
        <w:rPr>
          <w:rFonts w:ascii="Montserrat" w:hAnsi="Montserrat" w:cs="Arial"/>
        </w:rPr>
      </w:pPr>
      <w:r w:rsidRPr="00D36257">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6AD5B058" w14:textId="77777777" w:rsidR="00590849" w:rsidRPr="00D36257" w:rsidRDefault="00590849" w:rsidP="001B33F5">
      <w:pPr>
        <w:pStyle w:val="ListParagraph"/>
        <w:spacing w:line="240" w:lineRule="auto"/>
        <w:ind w:left="0"/>
        <w:jc w:val="both"/>
        <w:rPr>
          <w:rFonts w:ascii="Montserrat" w:hAnsi="Montserrat" w:cs="Arial"/>
        </w:rPr>
      </w:pPr>
    </w:p>
    <w:p w14:paraId="7E1139CF" w14:textId="77777777" w:rsidR="001B33F5" w:rsidRPr="00D36257" w:rsidRDefault="001B33F5" w:rsidP="001B33F5">
      <w:pPr>
        <w:pStyle w:val="ListParagraph"/>
        <w:spacing w:line="240" w:lineRule="auto"/>
        <w:ind w:left="0"/>
        <w:jc w:val="both"/>
        <w:rPr>
          <w:rFonts w:ascii="Montserrat" w:hAnsi="Montserrat" w:cs="Arial"/>
        </w:rPr>
      </w:pPr>
      <w:r w:rsidRPr="00D36257">
        <w:rPr>
          <w:rFonts w:ascii="Montserrat" w:hAnsi="Montserrat" w:cs="Arial"/>
        </w:rPr>
        <w:t>If your application is successful, you will receive further information on how to complete the Enhanced Disclosure.</w:t>
      </w:r>
    </w:p>
    <w:p w14:paraId="75E3AF89" w14:textId="77777777" w:rsidR="001B33F5" w:rsidRPr="00D36257" w:rsidRDefault="001B33F5" w:rsidP="001B33F5">
      <w:pPr>
        <w:pStyle w:val="ListParagraph"/>
        <w:spacing w:line="240" w:lineRule="auto"/>
        <w:ind w:left="0"/>
        <w:rPr>
          <w:rFonts w:ascii="Montserrat" w:hAnsi="Montserrat" w:cs="Arial"/>
        </w:rPr>
      </w:pPr>
    </w:p>
    <w:p w14:paraId="3AD205FE" w14:textId="77777777" w:rsidR="001B33F5" w:rsidRPr="00D36257" w:rsidRDefault="001B33F5" w:rsidP="001B33F5">
      <w:pPr>
        <w:pStyle w:val="ListParagraph"/>
        <w:spacing w:line="240" w:lineRule="auto"/>
        <w:ind w:left="0"/>
        <w:rPr>
          <w:rFonts w:ascii="Montserrat" w:hAnsi="Montserrat" w:cs="Arial"/>
          <w:b/>
          <w:i/>
        </w:rPr>
      </w:pPr>
      <w:r w:rsidRPr="00D36257">
        <w:rPr>
          <w:rFonts w:ascii="Montserrat" w:hAnsi="Montserrat" w:cs="Arial"/>
          <w:b/>
          <w:bCs/>
          <w:i/>
        </w:rPr>
        <w:t>We are committed to safeguarding and promoting the welfare of our pupils and expect all staff and volunteers to share this commitment.</w:t>
      </w:r>
    </w:p>
    <w:p w14:paraId="263CB86B" w14:textId="77777777" w:rsidR="001B33F5" w:rsidRPr="00D36257" w:rsidRDefault="001B33F5" w:rsidP="001B33F5">
      <w:pPr>
        <w:pStyle w:val="ListParagraph"/>
        <w:ind w:left="0"/>
        <w:rPr>
          <w:rFonts w:ascii="Montserrat" w:hAnsi="Montserrat" w:cs="Arial"/>
        </w:rPr>
      </w:pPr>
    </w:p>
    <w:p w14:paraId="10D173AA" w14:textId="77777777" w:rsidR="00E722A7" w:rsidRPr="00D36257" w:rsidRDefault="00E722A7" w:rsidP="00E722A7">
      <w:pPr>
        <w:rPr>
          <w:rFonts w:ascii="Montserrat" w:hAnsi="Montserrat" w:cs="Arial"/>
          <w:b/>
        </w:rPr>
      </w:pPr>
    </w:p>
    <w:p w14:paraId="4E4EFF2C" w14:textId="77777777" w:rsidR="00E722A7" w:rsidRPr="00D36257" w:rsidRDefault="00E722A7" w:rsidP="00E722A7">
      <w:pPr>
        <w:rPr>
          <w:rFonts w:ascii="Montserrat" w:hAnsi="Montserrat" w:cs="Arial"/>
          <w:b/>
        </w:rPr>
      </w:pPr>
    </w:p>
    <w:p w14:paraId="44C2B473" w14:textId="77777777" w:rsidR="00E722A7" w:rsidRPr="00D36257" w:rsidRDefault="00E722A7" w:rsidP="004921E1">
      <w:pPr>
        <w:rPr>
          <w:rFonts w:ascii="Montserrat" w:hAnsi="Montserrat" w:cs="Arial"/>
          <w:b/>
        </w:rPr>
      </w:pPr>
    </w:p>
    <w:p w14:paraId="4A5CF5F1" w14:textId="77777777" w:rsidR="00590849" w:rsidRPr="00D36257" w:rsidRDefault="00590849">
      <w:pPr>
        <w:rPr>
          <w:rFonts w:ascii="Montserrat" w:hAnsi="Montserrat" w:cs="Arial"/>
          <w:b/>
        </w:rPr>
      </w:pPr>
      <w:r w:rsidRPr="00D36257">
        <w:rPr>
          <w:rFonts w:ascii="Montserrat" w:hAnsi="Montserrat" w:cs="Arial"/>
          <w:b/>
        </w:rPr>
        <w:br w:type="page"/>
      </w:r>
    </w:p>
    <w:p w14:paraId="218F8825" w14:textId="77777777" w:rsidR="009027DA" w:rsidRPr="00D36257" w:rsidRDefault="009027DA" w:rsidP="00485D30">
      <w:pPr>
        <w:rPr>
          <w:rFonts w:ascii="Montserrat" w:hAnsi="Montserrat" w:cs="Arial"/>
          <w:b/>
        </w:rPr>
      </w:pPr>
    </w:p>
    <w:p w14:paraId="4DA5FB59" w14:textId="0B2B9213" w:rsidR="00485D30" w:rsidRPr="00D36257" w:rsidRDefault="00485D30" w:rsidP="00485D30">
      <w:pPr>
        <w:rPr>
          <w:rFonts w:ascii="Montserrat" w:hAnsi="Montserrat" w:cs="Arial"/>
        </w:rPr>
      </w:pPr>
      <w:r w:rsidRPr="00D36257">
        <w:rPr>
          <w:rFonts w:ascii="Montserrat" w:hAnsi="Montserrat" w:cs="Arial"/>
          <w:b/>
        </w:rPr>
        <w:t xml:space="preserve">School Location and Travel </w:t>
      </w:r>
      <w:r w:rsidR="004921E1" w:rsidRPr="00D36257">
        <w:rPr>
          <w:rFonts w:ascii="Montserrat" w:hAnsi="Montserrat" w:cs="Arial"/>
          <w:b/>
        </w:rPr>
        <w:t>Information</w:t>
      </w:r>
    </w:p>
    <w:p w14:paraId="73A861DE" w14:textId="09D9E4B5" w:rsidR="00C11407" w:rsidRPr="00D36257" w:rsidRDefault="004B494E" w:rsidP="004B494E">
      <w:pPr>
        <w:pStyle w:val="Heading3"/>
        <w:contextualSpacing/>
        <w:rPr>
          <w:rFonts w:ascii="Montserrat" w:hAnsi="Montserrat" w:cs="Arial"/>
          <w:sz w:val="22"/>
          <w:szCs w:val="22"/>
          <w:u w:val="none"/>
        </w:rPr>
      </w:pPr>
      <w:proofErr w:type="spellStart"/>
      <w:r w:rsidRPr="00D36257">
        <w:rPr>
          <w:rFonts w:ascii="Montserrat" w:hAnsi="Montserrat" w:cs="Arial"/>
          <w:sz w:val="22"/>
          <w:szCs w:val="22"/>
          <w:u w:val="none"/>
        </w:rPr>
        <w:t>Pudsey</w:t>
      </w:r>
      <w:proofErr w:type="spellEnd"/>
      <w:r w:rsidRPr="00D36257">
        <w:rPr>
          <w:rFonts w:ascii="Montserrat" w:hAnsi="Montserrat" w:cs="Arial"/>
          <w:sz w:val="22"/>
          <w:szCs w:val="22"/>
          <w:u w:val="none"/>
        </w:rPr>
        <w:t xml:space="preserve"> </w:t>
      </w:r>
      <w:r w:rsidR="00651330" w:rsidRPr="00D36257">
        <w:rPr>
          <w:rFonts w:ascii="Montserrat" w:hAnsi="Montserrat" w:cs="Arial"/>
          <w:sz w:val="22"/>
          <w:szCs w:val="22"/>
          <w:u w:val="none"/>
        </w:rPr>
        <w:t>Grammar</w:t>
      </w:r>
      <w:r w:rsidRPr="00D36257">
        <w:rPr>
          <w:rFonts w:ascii="Montserrat" w:hAnsi="Montserrat" w:cs="Arial"/>
          <w:sz w:val="22"/>
          <w:szCs w:val="22"/>
          <w:u w:val="none"/>
        </w:rPr>
        <w:t xml:space="preserve"> School</w:t>
      </w:r>
    </w:p>
    <w:p w14:paraId="1DBF6801" w14:textId="77777777" w:rsidR="004B494E" w:rsidRPr="00D36257" w:rsidRDefault="004B494E" w:rsidP="004B494E">
      <w:pPr>
        <w:contextualSpacing/>
        <w:rPr>
          <w:rFonts w:ascii="Montserrat" w:hAnsi="Montserrat" w:cs="Arial"/>
          <w:lang w:val="en-US"/>
        </w:rPr>
      </w:pPr>
      <w:r w:rsidRPr="00D36257">
        <w:rPr>
          <w:rFonts w:ascii="Montserrat" w:hAnsi="Montserrat" w:cs="Arial"/>
          <w:lang w:val="en-US"/>
        </w:rPr>
        <w:t>Mount Pleasant Road</w:t>
      </w:r>
    </w:p>
    <w:p w14:paraId="5305A6A2" w14:textId="77777777" w:rsidR="004B494E" w:rsidRPr="00D36257" w:rsidRDefault="004B494E" w:rsidP="004B494E">
      <w:pPr>
        <w:contextualSpacing/>
        <w:rPr>
          <w:rFonts w:ascii="Montserrat" w:hAnsi="Montserrat" w:cs="Arial"/>
          <w:lang w:val="en-US"/>
        </w:rPr>
      </w:pPr>
      <w:proofErr w:type="spellStart"/>
      <w:r w:rsidRPr="00D36257">
        <w:rPr>
          <w:rFonts w:ascii="Montserrat" w:hAnsi="Montserrat" w:cs="Arial"/>
          <w:lang w:val="en-US"/>
        </w:rPr>
        <w:t>Pudsey</w:t>
      </w:r>
      <w:proofErr w:type="spellEnd"/>
    </w:p>
    <w:p w14:paraId="1AD67E81" w14:textId="77777777" w:rsidR="004B494E" w:rsidRPr="00D36257" w:rsidRDefault="004B494E" w:rsidP="004B494E">
      <w:pPr>
        <w:contextualSpacing/>
        <w:rPr>
          <w:rFonts w:ascii="Montserrat" w:hAnsi="Montserrat" w:cs="Arial"/>
          <w:lang w:val="en-US"/>
        </w:rPr>
      </w:pPr>
      <w:r w:rsidRPr="00D36257">
        <w:rPr>
          <w:rFonts w:ascii="Montserrat" w:hAnsi="Montserrat" w:cs="Arial"/>
          <w:lang w:val="en-US"/>
        </w:rPr>
        <w:t>Leeds</w:t>
      </w:r>
    </w:p>
    <w:p w14:paraId="31BFD2B0" w14:textId="77777777" w:rsidR="004B494E" w:rsidRPr="00D36257" w:rsidRDefault="004B494E" w:rsidP="004B494E">
      <w:pPr>
        <w:contextualSpacing/>
        <w:rPr>
          <w:rFonts w:ascii="Montserrat" w:hAnsi="Montserrat" w:cs="Arial"/>
          <w:lang w:val="en-US"/>
        </w:rPr>
      </w:pPr>
      <w:r w:rsidRPr="00D36257">
        <w:rPr>
          <w:rFonts w:ascii="Montserrat" w:hAnsi="Montserrat" w:cs="Arial"/>
          <w:lang w:val="en-US"/>
        </w:rPr>
        <w:t>LS28 7ND</w:t>
      </w:r>
    </w:p>
    <w:p w14:paraId="270269C7" w14:textId="77777777" w:rsidR="005959FF" w:rsidRPr="00D36257" w:rsidRDefault="005959FF" w:rsidP="005959FF">
      <w:pPr>
        <w:rPr>
          <w:rFonts w:ascii="Montserrat" w:hAnsi="Montserrat"/>
          <w:lang w:val="en-US"/>
        </w:rPr>
      </w:pPr>
    </w:p>
    <w:p w14:paraId="22A0C7D8" w14:textId="77777777" w:rsidR="00C11407" w:rsidRPr="00D36257" w:rsidRDefault="00C11407" w:rsidP="00C11407">
      <w:pPr>
        <w:pStyle w:val="Heading3"/>
        <w:rPr>
          <w:rFonts w:ascii="Montserrat" w:hAnsi="Montserrat" w:cs="Arial"/>
          <w:sz w:val="22"/>
          <w:szCs w:val="22"/>
          <w:u w:val="none"/>
        </w:rPr>
      </w:pPr>
      <w:r w:rsidRPr="00D36257">
        <w:rPr>
          <w:rFonts w:ascii="Montserrat" w:hAnsi="Montserrat" w:cs="Arial"/>
          <w:sz w:val="22"/>
          <w:szCs w:val="22"/>
          <w:u w:val="none"/>
        </w:rPr>
        <w:t>Tel: 0113 2558277</w:t>
      </w:r>
    </w:p>
    <w:p w14:paraId="0D1F6710" w14:textId="367F6574" w:rsidR="00C11407" w:rsidRPr="00D36257" w:rsidRDefault="007A7563" w:rsidP="00C11407">
      <w:pPr>
        <w:pStyle w:val="Heading3"/>
        <w:rPr>
          <w:rFonts w:ascii="Montserrat" w:hAnsi="Montserrat"/>
          <w:sz w:val="22"/>
          <w:szCs w:val="22"/>
        </w:rPr>
      </w:pPr>
      <w:hyperlink r:id="rId12" w:history="1">
        <w:r w:rsidR="00157109" w:rsidRPr="00D36257">
          <w:rPr>
            <w:rStyle w:val="Hyperlink"/>
            <w:rFonts w:ascii="Montserrat" w:hAnsi="Montserrat" w:cs="Arial"/>
            <w:sz w:val="22"/>
            <w:szCs w:val="22"/>
          </w:rPr>
          <w:t>www.pudsey</w:t>
        </w:r>
        <w:r w:rsidR="00651330" w:rsidRPr="00D36257">
          <w:rPr>
            <w:rStyle w:val="Hyperlink"/>
            <w:rFonts w:ascii="Montserrat" w:hAnsi="Montserrat" w:cs="Arial"/>
            <w:sz w:val="22"/>
            <w:szCs w:val="22"/>
          </w:rPr>
          <w:t>grammar</w:t>
        </w:r>
        <w:r w:rsidR="00157109" w:rsidRPr="00D36257">
          <w:rPr>
            <w:rStyle w:val="Hyperlink"/>
            <w:rFonts w:ascii="Montserrat" w:hAnsi="Montserrat" w:cs="Arial"/>
            <w:sz w:val="22"/>
            <w:szCs w:val="22"/>
          </w:rPr>
          <w:t>.co.uk</w:t>
        </w:r>
      </w:hyperlink>
    </w:p>
    <w:p w14:paraId="08C19021" w14:textId="00BB2B68" w:rsidR="005959FF" w:rsidRPr="00D36257" w:rsidRDefault="00E45B07" w:rsidP="005959FF">
      <w:pPr>
        <w:rPr>
          <w:rFonts w:ascii="Montserrat" w:hAnsi="Montserrat" w:cs="Arial"/>
          <w:lang w:val="en-US"/>
        </w:rPr>
      </w:pPr>
      <w:r w:rsidRPr="00D36257">
        <w:rPr>
          <w:rFonts w:ascii="Montserrat" w:hAnsi="Montserrat" w:cs="Arial"/>
          <w:lang w:val="en-US"/>
        </w:rPr>
        <w:t>Instagram/Twitter/Facebook</w:t>
      </w:r>
      <w:r w:rsidR="005959FF" w:rsidRPr="00D36257">
        <w:rPr>
          <w:rFonts w:ascii="Montserrat" w:hAnsi="Montserrat" w:cs="Arial"/>
          <w:lang w:val="en-US"/>
        </w:rPr>
        <w:t xml:space="preserve"> - @</w:t>
      </w:r>
      <w:proofErr w:type="spellStart"/>
      <w:r w:rsidR="005959FF" w:rsidRPr="00D36257">
        <w:rPr>
          <w:rFonts w:ascii="Montserrat" w:hAnsi="Montserrat" w:cs="Arial"/>
          <w:lang w:val="en-US"/>
        </w:rPr>
        <w:t>PudseyGS</w:t>
      </w:r>
      <w:proofErr w:type="spellEnd"/>
    </w:p>
    <w:p w14:paraId="04C30820" w14:textId="77777777" w:rsidR="00C11407" w:rsidRPr="00D36257"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174ED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F7084" w14:textId="77777777" w:rsidR="000066FE" w:rsidRDefault="000066FE" w:rsidP="00285A1C">
      <w:pPr>
        <w:spacing w:after="0" w:line="240" w:lineRule="auto"/>
      </w:pPr>
      <w:r>
        <w:separator/>
      </w:r>
    </w:p>
  </w:endnote>
  <w:endnote w:type="continuationSeparator" w:id="0">
    <w:p w14:paraId="607FB7DE" w14:textId="77777777" w:rsidR="000066FE" w:rsidRDefault="000066FE"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FDA" w14:textId="77777777" w:rsidR="000066FE" w:rsidRDefault="000066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AA6B" w14:textId="77777777" w:rsidR="000066FE" w:rsidRDefault="000066FE">
    <w:pPr>
      <w:pStyle w:val="Footer"/>
    </w:pPr>
  </w:p>
  <w:p w14:paraId="55A979C6" w14:textId="77777777" w:rsidR="000066FE" w:rsidRDefault="000066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E294" w14:textId="77777777" w:rsidR="000066FE" w:rsidRDefault="000066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12E3" w14:textId="77777777" w:rsidR="000066FE" w:rsidRDefault="000066FE" w:rsidP="00285A1C">
      <w:pPr>
        <w:spacing w:after="0" w:line="240" w:lineRule="auto"/>
      </w:pPr>
      <w:r>
        <w:separator/>
      </w:r>
    </w:p>
  </w:footnote>
  <w:footnote w:type="continuationSeparator" w:id="0">
    <w:p w14:paraId="151DF713" w14:textId="77777777" w:rsidR="000066FE" w:rsidRDefault="000066FE"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7A15" w14:textId="77777777" w:rsidR="000066FE" w:rsidRDefault="000066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1FA4" w14:textId="55021AE2" w:rsidR="000066FE" w:rsidRPr="0008713B" w:rsidRDefault="000066FE" w:rsidP="0008713B">
    <w:pPr>
      <w:pStyle w:val="Header"/>
      <w:ind w:left="-1418"/>
    </w:pPr>
    <w:r w:rsidRPr="00DE1C9F">
      <w:rPr>
        <w:noProof/>
        <w:lang w:eastAsia="en-GB"/>
      </w:rPr>
      <w:drawing>
        <wp:inline distT="0" distB="0" distL="0" distR="0" wp14:anchorId="2DC80D0F" wp14:editId="07D7406F">
          <wp:extent cx="7581900" cy="1570330"/>
          <wp:effectExtent l="0" t="0" r="0" b="0"/>
          <wp:docPr id="4" name="Picture 4"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71A0" w14:textId="77777777" w:rsidR="000066FE" w:rsidRDefault="000066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1D5"/>
    <w:multiLevelType w:val="hybridMultilevel"/>
    <w:tmpl w:val="65EA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832A8"/>
    <w:multiLevelType w:val="hybridMultilevel"/>
    <w:tmpl w:val="3652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65395"/>
    <w:multiLevelType w:val="hybridMultilevel"/>
    <w:tmpl w:val="99DC390E"/>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74CB2"/>
    <w:multiLevelType w:val="hybridMultilevel"/>
    <w:tmpl w:val="309A05E0"/>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14D45"/>
    <w:multiLevelType w:val="hybridMultilevel"/>
    <w:tmpl w:val="78003814"/>
    <w:lvl w:ilvl="0" w:tplc="35EAB32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39786456"/>
    <w:multiLevelType w:val="hybridMultilevel"/>
    <w:tmpl w:val="E13A1F7A"/>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E129B"/>
    <w:multiLevelType w:val="hybridMultilevel"/>
    <w:tmpl w:val="FA5A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00DEA"/>
    <w:multiLevelType w:val="multilevel"/>
    <w:tmpl w:val="E91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3F2B28"/>
    <w:multiLevelType w:val="hybridMultilevel"/>
    <w:tmpl w:val="94BEEB2C"/>
    <w:lvl w:ilvl="0" w:tplc="60D2CEA8">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229AC"/>
    <w:multiLevelType w:val="hybridMultilevel"/>
    <w:tmpl w:val="BC8C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10AF0"/>
    <w:multiLevelType w:val="hybridMultilevel"/>
    <w:tmpl w:val="7A16205E"/>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45790"/>
    <w:multiLevelType w:val="multilevel"/>
    <w:tmpl w:val="05D86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421FE8"/>
    <w:multiLevelType w:val="hybridMultilevel"/>
    <w:tmpl w:val="724892F2"/>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947004"/>
    <w:multiLevelType w:val="hybridMultilevel"/>
    <w:tmpl w:val="8962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5E3D1F"/>
    <w:multiLevelType w:val="hybridMultilevel"/>
    <w:tmpl w:val="329009D8"/>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1548E"/>
    <w:multiLevelType w:val="hybridMultilevel"/>
    <w:tmpl w:val="2E38A45C"/>
    <w:lvl w:ilvl="0" w:tplc="35EAB3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8"/>
  </w:num>
  <w:num w:numId="3">
    <w:abstractNumId w:val="17"/>
  </w:num>
  <w:num w:numId="4">
    <w:abstractNumId w:val="34"/>
  </w:num>
  <w:num w:numId="5">
    <w:abstractNumId w:val="30"/>
  </w:num>
  <w:num w:numId="6">
    <w:abstractNumId w:val="22"/>
  </w:num>
  <w:num w:numId="7">
    <w:abstractNumId w:val="15"/>
  </w:num>
  <w:num w:numId="8">
    <w:abstractNumId w:val="36"/>
  </w:num>
  <w:num w:numId="9">
    <w:abstractNumId w:val="6"/>
  </w:num>
  <w:num w:numId="10">
    <w:abstractNumId w:val="31"/>
  </w:num>
  <w:num w:numId="11">
    <w:abstractNumId w:val="25"/>
  </w:num>
  <w:num w:numId="12">
    <w:abstractNumId w:val="1"/>
  </w:num>
  <w:num w:numId="13">
    <w:abstractNumId w:val="20"/>
  </w:num>
  <w:num w:numId="14">
    <w:abstractNumId w:val="13"/>
  </w:num>
  <w:num w:numId="15">
    <w:abstractNumId w:val="41"/>
  </w:num>
  <w:num w:numId="16">
    <w:abstractNumId w:val="42"/>
  </w:num>
  <w:num w:numId="17">
    <w:abstractNumId w:val="7"/>
  </w:num>
  <w:num w:numId="18">
    <w:abstractNumId w:val="9"/>
  </w:num>
  <w:num w:numId="19">
    <w:abstractNumId w:val="18"/>
  </w:num>
  <w:num w:numId="20">
    <w:abstractNumId w:val="14"/>
  </w:num>
  <w:num w:numId="21">
    <w:abstractNumId w:val="2"/>
  </w:num>
  <w:num w:numId="22">
    <w:abstractNumId w:val="29"/>
  </w:num>
  <w:num w:numId="23">
    <w:abstractNumId w:val="3"/>
  </w:num>
  <w:num w:numId="24">
    <w:abstractNumId w:val="39"/>
  </w:num>
  <w:num w:numId="25">
    <w:abstractNumId w:val="5"/>
  </w:num>
  <w:num w:numId="26">
    <w:abstractNumId w:val="16"/>
  </w:num>
  <w:num w:numId="27">
    <w:abstractNumId w:val="10"/>
  </w:num>
  <w:num w:numId="28">
    <w:abstractNumId w:val="26"/>
  </w:num>
  <w:num w:numId="29">
    <w:abstractNumId w:val="40"/>
  </w:num>
  <w:num w:numId="30">
    <w:abstractNumId w:val="23"/>
  </w:num>
  <w:num w:numId="31">
    <w:abstractNumId w:val="43"/>
  </w:num>
  <w:num w:numId="32">
    <w:abstractNumId w:val="28"/>
  </w:num>
  <w:num w:numId="33">
    <w:abstractNumId w:val="19"/>
  </w:num>
  <w:num w:numId="34">
    <w:abstractNumId w:val="44"/>
  </w:num>
  <w:num w:numId="35">
    <w:abstractNumId w:val="45"/>
  </w:num>
  <w:num w:numId="36">
    <w:abstractNumId w:val="27"/>
  </w:num>
  <w:num w:numId="37">
    <w:abstractNumId w:val="21"/>
  </w:num>
  <w:num w:numId="38">
    <w:abstractNumId w:val="37"/>
  </w:num>
  <w:num w:numId="39">
    <w:abstractNumId w:val="11"/>
  </w:num>
  <w:num w:numId="40">
    <w:abstractNumId w:val="33"/>
  </w:num>
  <w:num w:numId="41">
    <w:abstractNumId w:val="12"/>
  </w:num>
  <w:num w:numId="42">
    <w:abstractNumId w:val="24"/>
  </w:num>
  <w:num w:numId="43">
    <w:abstractNumId w:val="32"/>
  </w:num>
  <w:num w:numId="44">
    <w:abstractNumId w:val="0"/>
  </w:num>
  <w:num w:numId="45">
    <w:abstractNumId w:val="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1C"/>
    <w:rsid w:val="0000024B"/>
    <w:rsid w:val="000066FE"/>
    <w:rsid w:val="0001387E"/>
    <w:rsid w:val="000156F8"/>
    <w:rsid w:val="00021E1E"/>
    <w:rsid w:val="00023E81"/>
    <w:rsid w:val="00042DEE"/>
    <w:rsid w:val="000439C3"/>
    <w:rsid w:val="0005112F"/>
    <w:rsid w:val="000544F4"/>
    <w:rsid w:val="00066D7A"/>
    <w:rsid w:val="00071776"/>
    <w:rsid w:val="00082DD4"/>
    <w:rsid w:val="0008713B"/>
    <w:rsid w:val="00094CE0"/>
    <w:rsid w:val="000B0A35"/>
    <w:rsid w:val="000B5C28"/>
    <w:rsid w:val="000C45F1"/>
    <w:rsid w:val="000C7BC1"/>
    <w:rsid w:val="000D0713"/>
    <w:rsid w:val="000D4269"/>
    <w:rsid w:val="000E08ED"/>
    <w:rsid w:val="000E0C01"/>
    <w:rsid w:val="000E6149"/>
    <w:rsid w:val="000F0A4E"/>
    <w:rsid w:val="000F7820"/>
    <w:rsid w:val="000F7CC3"/>
    <w:rsid w:val="00117A3F"/>
    <w:rsid w:val="001315AD"/>
    <w:rsid w:val="00132322"/>
    <w:rsid w:val="00137BC9"/>
    <w:rsid w:val="001457D7"/>
    <w:rsid w:val="001465AB"/>
    <w:rsid w:val="00157109"/>
    <w:rsid w:val="00160D1C"/>
    <w:rsid w:val="00163855"/>
    <w:rsid w:val="001659A0"/>
    <w:rsid w:val="001709AE"/>
    <w:rsid w:val="00174ED4"/>
    <w:rsid w:val="00186566"/>
    <w:rsid w:val="00190288"/>
    <w:rsid w:val="001969A1"/>
    <w:rsid w:val="001A4449"/>
    <w:rsid w:val="001A52A2"/>
    <w:rsid w:val="001B33F5"/>
    <w:rsid w:val="001B6953"/>
    <w:rsid w:val="001B7902"/>
    <w:rsid w:val="001C7BD0"/>
    <w:rsid w:val="001F4347"/>
    <w:rsid w:val="001F4911"/>
    <w:rsid w:val="00205BFD"/>
    <w:rsid w:val="00216A0B"/>
    <w:rsid w:val="002375FE"/>
    <w:rsid w:val="00270F66"/>
    <w:rsid w:val="002753E4"/>
    <w:rsid w:val="00275B72"/>
    <w:rsid w:val="00280B60"/>
    <w:rsid w:val="00280BD3"/>
    <w:rsid w:val="00285A1C"/>
    <w:rsid w:val="002A1AAE"/>
    <w:rsid w:val="002A5E2C"/>
    <w:rsid w:val="002B4509"/>
    <w:rsid w:val="002B58CE"/>
    <w:rsid w:val="002D1AB4"/>
    <w:rsid w:val="002D1EF4"/>
    <w:rsid w:val="002D41A0"/>
    <w:rsid w:val="002E5C5B"/>
    <w:rsid w:val="00312272"/>
    <w:rsid w:val="00322DB0"/>
    <w:rsid w:val="0032346B"/>
    <w:rsid w:val="00324983"/>
    <w:rsid w:val="00330671"/>
    <w:rsid w:val="00340E26"/>
    <w:rsid w:val="003444BB"/>
    <w:rsid w:val="003461EF"/>
    <w:rsid w:val="00352B36"/>
    <w:rsid w:val="00385612"/>
    <w:rsid w:val="00390365"/>
    <w:rsid w:val="00392FD4"/>
    <w:rsid w:val="003974C9"/>
    <w:rsid w:val="003A58F7"/>
    <w:rsid w:val="003C3103"/>
    <w:rsid w:val="003C5082"/>
    <w:rsid w:val="003F670A"/>
    <w:rsid w:val="004006D2"/>
    <w:rsid w:val="004011D7"/>
    <w:rsid w:val="00404DCA"/>
    <w:rsid w:val="00414677"/>
    <w:rsid w:val="0042233E"/>
    <w:rsid w:val="00423BAE"/>
    <w:rsid w:val="004263C9"/>
    <w:rsid w:val="00426457"/>
    <w:rsid w:val="00437E3D"/>
    <w:rsid w:val="00440E4D"/>
    <w:rsid w:val="00453580"/>
    <w:rsid w:val="00455199"/>
    <w:rsid w:val="00455B46"/>
    <w:rsid w:val="004705B1"/>
    <w:rsid w:val="00471A1F"/>
    <w:rsid w:val="00472654"/>
    <w:rsid w:val="0047622D"/>
    <w:rsid w:val="00485D30"/>
    <w:rsid w:val="004921E1"/>
    <w:rsid w:val="00496574"/>
    <w:rsid w:val="004A5833"/>
    <w:rsid w:val="004B27D7"/>
    <w:rsid w:val="004B4382"/>
    <w:rsid w:val="004B472F"/>
    <w:rsid w:val="004B494E"/>
    <w:rsid w:val="004B6A50"/>
    <w:rsid w:val="004C19BF"/>
    <w:rsid w:val="004D43E0"/>
    <w:rsid w:val="00500C55"/>
    <w:rsid w:val="00504079"/>
    <w:rsid w:val="0051178F"/>
    <w:rsid w:val="005132FB"/>
    <w:rsid w:val="00536AF3"/>
    <w:rsid w:val="00547836"/>
    <w:rsid w:val="0055218C"/>
    <w:rsid w:val="0055642F"/>
    <w:rsid w:val="00562B47"/>
    <w:rsid w:val="00566A6A"/>
    <w:rsid w:val="00572CA0"/>
    <w:rsid w:val="005736D4"/>
    <w:rsid w:val="005758DC"/>
    <w:rsid w:val="00586E65"/>
    <w:rsid w:val="00590849"/>
    <w:rsid w:val="005959FF"/>
    <w:rsid w:val="00597C3F"/>
    <w:rsid w:val="005A2B05"/>
    <w:rsid w:val="005A44C4"/>
    <w:rsid w:val="005A65D3"/>
    <w:rsid w:val="005B2330"/>
    <w:rsid w:val="005C4FD5"/>
    <w:rsid w:val="005D043D"/>
    <w:rsid w:val="005D17A7"/>
    <w:rsid w:val="005D42DA"/>
    <w:rsid w:val="005D696D"/>
    <w:rsid w:val="005E23F1"/>
    <w:rsid w:val="005E5B09"/>
    <w:rsid w:val="005F4DA0"/>
    <w:rsid w:val="005F54BB"/>
    <w:rsid w:val="00600030"/>
    <w:rsid w:val="00600491"/>
    <w:rsid w:val="00612E1A"/>
    <w:rsid w:val="00613C09"/>
    <w:rsid w:val="00642158"/>
    <w:rsid w:val="0064228D"/>
    <w:rsid w:val="0064427F"/>
    <w:rsid w:val="00646F50"/>
    <w:rsid w:val="00651293"/>
    <w:rsid w:val="00651330"/>
    <w:rsid w:val="00653007"/>
    <w:rsid w:val="00665C23"/>
    <w:rsid w:val="00672560"/>
    <w:rsid w:val="006822D6"/>
    <w:rsid w:val="006959B0"/>
    <w:rsid w:val="006974C7"/>
    <w:rsid w:val="00697F56"/>
    <w:rsid w:val="006B32E6"/>
    <w:rsid w:val="006C4895"/>
    <w:rsid w:val="006D0688"/>
    <w:rsid w:val="006D1D98"/>
    <w:rsid w:val="006E0C02"/>
    <w:rsid w:val="00701B7E"/>
    <w:rsid w:val="0070659B"/>
    <w:rsid w:val="00707FF2"/>
    <w:rsid w:val="007106B1"/>
    <w:rsid w:val="007201CF"/>
    <w:rsid w:val="007212D5"/>
    <w:rsid w:val="00721999"/>
    <w:rsid w:val="00731740"/>
    <w:rsid w:val="00735DE8"/>
    <w:rsid w:val="007374A4"/>
    <w:rsid w:val="00741992"/>
    <w:rsid w:val="00742847"/>
    <w:rsid w:val="00743D01"/>
    <w:rsid w:val="0074603F"/>
    <w:rsid w:val="00772A4C"/>
    <w:rsid w:val="00773A8B"/>
    <w:rsid w:val="007A18CC"/>
    <w:rsid w:val="007A42D8"/>
    <w:rsid w:val="007A586E"/>
    <w:rsid w:val="007A6864"/>
    <w:rsid w:val="007A7563"/>
    <w:rsid w:val="007B671F"/>
    <w:rsid w:val="007C620C"/>
    <w:rsid w:val="007C62DB"/>
    <w:rsid w:val="007C72AE"/>
    <w:rsid w:val="007D0219"/>
    <w:rsid w:val="007D2970"/>
    <w:rsid w:val="007D5342"/>
    <w:rsid w:val="007D54FC"/>
    <w:rsid w:val="007F1489"/>
    <w:rsid w:val="007F4F9F"/>
    <w:rsid w:val="008044F2"/>
    <w:rsid w:val="00850E08"/>
    <w:rsid w:val="00853404"/>
    <w:rsid w:val="00864034"/>
    <w:rsid w:val="008716C1"/>
    <w:rsid w:val="008A27B8"/>
    <w:rsid w:val="008C644B"/>
    <w:rsid w:val="008D7964"/>
    <w:rsid w:val="008E7D06"/>
    <w:rsid w:val="008F1FED"/>
    <w:rsid w:val="008F7CA1"/>
    <w:rsid w:val="008F7E90"/>
    <w:rsid w:val="009027DA"/>
    <w:rsid w:val="00903631"/>
    <w:rsid w:val="00903E9B"/>
    <w:rsid w:val="00921F03"/>
    <w:rsid w:val="0092639E"/>
    <w:rsid w:val="00931370"/>
    <w:rsid w:val="00936F25"/>
    <w:rsid w:val="00940957"/>
    <w:rsid w:val="00946BF2"/>
    <w:rsid w:val="0095451B"/>
    <w:rsid w:val="00964BA2"/>
    <w:rsid w:val="0096704F"/>
    <w:rsid w:val="00970647"/>
    <w:rsid w:val="00974C34"/>
    <w:rsid w:val="00981972"/>
    <w:rsid w:val="00996399"/>
    <w:rsid w:val="009968E7"/>
    <w:rsid w:val="009B0E77"/>
    <w:rsid w:val="009B3070"/>
    <w:rsid w:val="009B3FD1"/>
    <w:rsid w:val="009B5B58"/>
    <w:rsid w:val="009B7D3E"/>
    <w:rsid w:val="009C1B2A"/>
    <w:rsid w:val="009C50BD"/>
    <w:rsid w:val="009C566D"/>
    <w:rsid w:val="009E689A"/>
    <w:rsid w:val="009E6EC8"/>
    <w:rsid w:val="009F464A"/>
    <w:rsid w:val="00A001A3"/>
    <w:rsid w:val="00A076BA"/>
    <w:rsid w:val="00A16A70"/>
    <w:rsid w:val="00A16AFE"/>
    <w:rsid w:val="00A26D42"/>
    <w:rsid w:val="00A43F9C"/>
    <w:rsid w:val="00A47BE3"/>
    <w:rsid w:val="00A55868"/>
    <w:rsid w:val="00A62F03"/>
    <w:rsid w:val="00A732E7"/>
    <w:rsid w:val="00A83A78"/>
    <w:rsid w:val="00AA0F18"/>
    <w:rsid w:val="00AA2CC8"/>
    <w:rsid w:val="00AB72AF"/>
    <w:rsid w:val="00AC0AA4"/>
    <w:rsid w:val="00AC7C29"/>
    <w:rsid w:val="00AD2ACF"/>
    <w:rsid w:val="00AD569D"/>
    <w:rsid w:val="00AE5C7A"/>
    <w:rsid w:val="00B026A4"/>
    <w:rsid w:val="00B02889"/>
    <w:rsid w:val="00B04393"/>
    <w:rsid w:val="00B0475F"/>
    <w:rsid w:val="00B24E0C"/>
    <w:rsid w:val="00B3113D"/>
    <w:rsid w:val="00B46F40"/>
    <w:rsid w:val="00B535DD"/>
    <w:rsid w:val="00B54578"/>
    <w:rsid w:val="00B71520"/>
    <w:rsid w:val="00B73E40"/>
    <w:rsid w:val="00B82CA7"/>
    <w:rsid w:val="00B83B9E"/>
    <w:rsid w:val="00B8454C"/>
    <w:rsid w:val="00B84886"/>
    <w:rsid w:val="00B901DF"/>
    <w:rsid w:val="00B95897"/>
    <w:rsid w:val="00BA1828"/>
    <w:rsid w:val="00BA3659"/>
    <w:rsid w:val="00BA4E81"/>
    <w:rsid w:val="00BB30CA"/>
    <w:rsid w:val="00BB5EDE"/>
    <w:rsid w:val="00BB68FE"/>
    <w:rsid w:val="00BD5864"/>
    <w:rsid w:val="00BE2160"/>
    <w:rsid w:val="00BF08DA"/>
    <w:rsid w:val="00C036F5"/>
    <w:rsid w:val="00C10DCE"/>
    <w:rsid w:val="00C11407"/>
    <w:rsid w:val="00C22FCA"/>
    <w:rsid w:val="00C513FC"/>
    <w:rsid w:val="00C63AFE"/>
    <w:rsid w:val="00C72D20"/>
    <w:rsid w:val="00C769C5"/>
    <w:rsid w:val="00C83C0C"/>
    <w:rsid w:val="00CA019C"/>
    <w:rsid w:val="00CA6A0B"/>
    <w:rsid w:val="00CB0460"/>
    <w:rsid w:val="00CB3041"/>
    <w:rsid w:val="00CB5DA8"/>
    <w:rsid w:val="00CC0EC4"/>
    <w:rsid w:val="00CC401B"/>
    <w:rsid w:val="00CC4DAC"/>
    <w:rsid w:val="00CC5B85"/>
    <w:rsid w:val="00CD5D9E"/>
    <w:rsid w:val="00CD78CD"/>
    <w:rsid w:val="00CE5949"/>
    <w:rsid w:val="00CE7B88"/>
    <w:rsid w:val="00CF2BDC"/>
    <w:rsid w:val="00D05710"/>
    <w:rsid w:val="00D0722A"/>
    <w:rsid w:val="00D10DB6"/>
    <w:rsid w:val="00D1536D"/>
    <w:rsid w:val="00D21330"/>
    <w:rsid w:val="00D36257"/>
    <w:rsid w:val="00D4110B"/>
    <w:rsid w:val="00D61AB0"/>
    <w:rsid w:val="00D7278C"/>
    <w:rsid w:val="00D852E3"/>
    <w:rsid w:val="00D86B01"/>
    <w:rsid w:val="00DA1EE4"/>
    <w:rsid w:val="00DA20F3"/>
    <w:rsid w:val="00DA3CA3"/>
    <w:rsid w:val="00DB06EB"/>
    <w:rsid w:val="00DB1671"/>
    <w:rsid w:val="00DC0405"/>
    <w:rsid w:val="00DC7F88"/>
    <w:rsid w:val="00DD2031"/>
    <w:rsid w:val="00DD24E6"/>
    <w:rsid w:val="00DD712D"/>
    <w:rsid w:val="00DE1C9F"/>
    <w:rsid w:val="00DE6B1B"/>
    <w:rsid w:val="00DF011F"/>
    <w:rsid w:val="00DF1CA9"/>
    <w:rsid w:val="00DF6459"/>
    <w:rsid w:val="00E14C3D"/>
    <w:rsid w:val="00E25AF5"/>
    <w:rsid w:val="00E330AF"/>
    <w:rsid w:val="00E36248"/>
    <w:rsid w:val="00E45B07"/>
    <w:rsid w:val="00E465B5"/>
    <w:rsid w:val="00E50A6C"/>
    <w:rsid w:val="00E60BC3"/>
    <w:rsid w:val="00E66770"/>
    <w:rsid w:val="00E71B5B"/>
    <w:rsid w:val="00E722A7"/>
    <w:rsid w:val="00E86345"/>
    <w:rsid w:val="00E94A5F"/>
    <w:rsid w:val="00EA2675"/>
    <w:rsid w:val="00EA619C"/>
    <w:rsid w:val="00EA64D2"/>
    <w:rsid w:val="00EC4E37"/>
    <w:rsid w:val="00EC7CC3"/>
    <w:rsid w:val="00ED24BB"/>
    <w:rsid w:val="00ED3AE0"/>
    <w:rsid w:val="00ED4B28"/>
    <w:rsid w:val="00EE06C3"/>
    <w:rsid w:val="00EE3C3C"/>
    <w:rsid w:val="00EF1E38"/>
    <w:rsid w:val="00EF62E7"/>
    <w:rsid w:val="00F012A3"/>
    <w:rsid w:val="00F01FF4"/>
    <w:rsid w:val="00F1093C"/>
    <w:rsid w:val="00F26A6C"/>
    <w:rsid w:val="00F43EA1"/>
    <w:rsid w:val="00F45EC8"/>
    <w:rsid w:val="00F46A63"/>
    <w:rsid w:val="00F5379F"/>
    <w:rsid w:val="00F573D4"/>
    <w:rsid w:val="00F57EC0"/>
    <w:rsid w:val="00F726A4"/>
    <w:rsid w:val="00F77768"/>
    <w:rsid w:val="00F83911"/>
    <w:rsid w:val="00F8598F"/>
    <w:rsid w:val="00F916F9"/>
    <w:rsid w:val="00F94AF7"/>
    <w:rsid w:val="00F94FA5"/>
    <w:rsid w:val="00FA43AE"/>
    <w:rsid w:val="00FA7D82"/>
    <w:rsid w:val="00FD1414"/>
    <w:rsid w:val="00FF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7A"/>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iPriority w:val="99"/>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wbzude">
    <w:name w:val="wbzude"/>
    <w:basedOn w:val="DefaultParagraphFont"/>
    <w:rsid w:val="00E3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1982">
      <w:bodyDiv w:val="1"/>
      <w:marLeft w:val="0"/>
      <w:marRight w:val="0"/>
      <w:marTop w:val="0"/>
      <w:marBottom w:val="0"/>
      <w:divBdr>
        <w:top w:val="none" w:sz="0" w:space="0" w:color="auto"/>
        <w:left w:val="none" w:sz="0" w:space="0" w:color="auto"/>
        <w:bottom w:val="none" w:sz="0" w:space="0" w:color="auto"/>
        <w:right w:val="none" w:sz="0" w:space="0" w:color="auto"/>
      </w:divBdr>
    </w:div>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pudseygrammar.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dseygrangefield.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2E79-E0DD-48A2-B517-474CC166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FA39106B</Template>
  <TotalTime>2</TotalTime>
  <Pages>17</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cp:lastPrinted>2022-10-19T09:47:00Z</cp:lastPrinted>
  <dcterms:created xsi:type="dcterms:W3CDTF">2023-01-06T14:45:00Z</dcterms:created>
  <dcterms:modified xsi:type="dcterms:W3CDTF">2023-01-06T14:45:00Z</dcterms:modified>
</cp:coreProperties>
</file>