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FB" w:rsidRDefault="00FC5FC0" w:rsidP="00A425D5">
      <w:pPr>
        <w:pStyle w:val="Title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8.4pt;height:74.65pt;visibility:visible">
            <v:imagedata r:id="rId5" o:title=""/>
          </v:shape>
        </w:pict>
      </w:r>
    </w:p>
    <w:p w:rsidR="00A425D5" w:rsidRPr="00A425D5" w:rsidRDefault="00BF0EE9" w:rsidP="002D2387">
      <w:pPr>
        <w:pStyle w:val="Title"/>
        <w:rPr>
          <w:rFonts w:asciiTheme="minorHAnsi" w:hAnsiTheme="minorHAnsi" w:cs="Arial"/>
          <w:b w:val="0"/>
          <w:sz w:val="40"/>
          <w:szCs w:val="40"/>
        </w:rPr>
      </w:pPr>
      <w:r w:rsidRPr="00A425D5">
        <w:rPr>
          <w:rFonts w:asciiTheme="minorHAnsi" w:hAnsiTheme="minorHAnsi" w:cs="Arial"/>
          <w:sz w:val="40"/>
          <w:szCs w:val="40"/>
        </w:rPr>
        <w:t>PERSON SPECIFICATION</w:t>
      </w:r>
      <w:r w:rsidRPr="00A425D5">
        <w:rPr>
          <w:rFonts w:asciiTheme="minorHAnsi" w:hAnsiTheme="minorHAnsi"/>
          <w:sz w:val="40"/>
          <w:szCs w:val="40"/>
        </w:rPr>
        <w:t xml:space="preserve">:  </w:t>
      </w:r>
      <w:r w:rsidR="00A425D5" w:rsidRPr="00A425D5">
        <w:rPr>
          <w:rFonts w:asciiTheme="minorHAnsi" w:hAnsiTheme="minorHAnsi" w:cs="Arial"/>
          <w:sz w:val="40"/>
          <w:szCs w:val="40"/>
        </w:rPr>
        <w:t xml:space="preserve">Teacher </w:t>
      </w:r>
      <w:r w:rsidR="00F1477C">
        <w:rPr>
          <w:rFonts w:asciiTheme="minorHAnsi" w:hAnsiTheme="minorHAnsi" w:cs="Arial"/>
          <w:sz w:val="40"/>
          <w:szCs w:val="40"/>
        </w:rPr>
        <w:t xml:space="preserve">of </w:t>
      </w:r>
      <w:r w:rsidR="00FC5FC0">
        <w:rPr>
          <w:rFonts w:asciiTheme="minorHAnsi" w:hAnsiTheme="minorHAnsi" w:cs="Arial"/>
          <w:sz w:val="40"/>
          <w:szCs w:val="40"/>
        </w:rPr>
        <w:t xml:space="preserve">History </w:t>
      </w:r>
      <w:r w:rsidR="005D56E9">
        <w:rPr>
          <w:rFonts w:asciiTheme="minorHAnsi" w:hAnsiTheme="minorHAnsi" w:cs="Arial"/>
          <w:sz w:val="40"/>
          <w:szCs w:val="40"/>
        </w:rPr>
        <w:t xml:space="preserve"> </w:t>
      </w:r>
      <w:r w:rsidR="008B4CA9">
        <w:rPr>
          <w:rFonts w:asciiTheme="minorHAnsi" w:hAnsiTheme="minorHAnsi" w:cs="Arial"/>
          <w:sz w:val="40"/>
          <w:szCs w:val="40"/>
        </w:rPr>
        <w:t xml:space="preserve"> </w:t>
      </w:r>
      <w:r w:rsidR="004F2B4A">
        <w:rPr>
          <w:rFonts w:asciiTheme="minorHAnsi" w:hAnsiTheme="minorHAnsi" w:cs="Arial"/>
          <w:sz w:val="40"/>
          <w:szCs w:val="40"/>
        </w:rPr>
        <w:t xml:space="preserve"> </w:t>
      </w:r>
    </w:p>
    <w:tbl>
      <w:tblPr>
        <w:tblW w:w="14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832"/>
        <w:gridCol w:w="4140"/>
        <w:gridCol w:w="2160"/>
      </w:tblGrid>
      <w:tr w:rsidR="00BF0EE9" w:rsidRPr="005179FB">
        <w:trPr>
          <w:cantSplit/>
        </w:trPr>
        <w:tc>
          <w:tcPr>
            <w:tcW w:w="2448" w:type="dxa"/>
          </w:tcPr>
          <w:p w:rsidR="00BF0EE9" w:rsidRPr="005179FB" w:rsidRDefault="00BF0EE9">
            <w:pPr>
              <w:pStyle w:val="Heading1"/>
              <w:spacing w:before="80" w:after="120"/>
            </w:pPr>
            <w:r w:rsidRPr="005179FB">
              <w:t>Attributes</w:t>
            </w:r>
          </w:p>
        </w:tc>
        <w:tc>
          <w:tcPr>
            <w:tcW w:w="5832" w:type="dxa"/>
          </w:tcPr>
          <w:p w:rsidR="00BF0EE9" w:rsidRPr="005179FB" w:rsidRDefault="00BF0EE9">
            <w:pPr>
              <w:pStyle w:val="Heading1"/>
              <w:spacing w:before="80"/>
            </w:pPr>
            <w:r w:rsidRPr="005179FB">
              <w:t>Essential</w:t>
            </w:r>
          </w:p>
        </w:tc>
        <w:tc>
          <w:tcPr>
            <w:tcW w:w="4140" w:type="dxa"/>
          </w:tcPr>
          <w:p w:rsidR="00BF0EE9" w:rsidRPr="005179FB" w:rsidRDefault="00BF0EE9">
            <w:pPr>
              <w:pStyle w:val="Heading1"/>
              <w:spacing w:before="80"/>
            </w:pPr>
            <w:r w:rsidRPr="005179FB">
              <w:t>Desirable</w:t>
            </w:r>
          </w:p>
        </w:tc>
        <w:tc>
          <w:tcPr>
            <w:tcW w:w="2160" w:type="dxa"/>
          </w:tcPr>
          <w:p w:rsidR="00BF0EE9" w:rsidRPr="005179FB" w:rsidRDefault="00BF0EE9">
            <w:pPr>
              <w:pStyle w:val="Heading2"/>
              <w:spacing w:before="80"/>
            </w:pPr>
            <w:r w:rsidRPr="005179FB">
              <w:t>How identified</w:t>
            </w:r>
          </w:p>
        </w:tc>
      </w:tr>
      <w:tr w:rsidR="00BF0EE9" w:rsidRPr="005179FB">
        <w:trPr>
          <w:cantSplit/>
        </w:trPr>
        <w:tc>
          <w:tcPr>
            <w:tcW w:w="2448" w:type="dxa"/>
          </w:tcPr>
          <w:p w:rsidR="00BF0EE9" w:rsidRPr="005179FB" w:rsidRDefault="00BF0EE9">
            <w:pPr>
              <w:pStyle w:val="Heading3"/>
              <w:spacing w:before="60" w:after="60"/>
              <w:jc w:val="left"/>
              <w:rPr>
                <w:i/>
                <w:iCs/>
                <w:sz w:val="22"/>
              </w:rPr>
            </w:pPr>
            <w:r w:rsidRPr="005179FB">
              <w:rPr>
                <w:i/>
                <w:iCs/>
                <w:sz w:val="22"/>
              </w:rPr>
              <w:t>Qualifications</w:t>
            </w:r>
          </w:p>
        </w:tc>
        <w:tc>
          <w:tcPr>
            <w:tcW w:w="5832" w:type="dxa"/>
          </w:tcPr>
          <w:p w:rsidR="00BF0EE9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Qualified Teacher status.</w:t>
            </w:r>
          </w:p>
          <w:p w:rsidR="008323C6" w:rsidRPr="005179FB" w:rsidRDefault="008323C6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Degree in relevant subject</w:t>
            </w:r>
          </w:p>
        </w:tc>
        <w:tc>
          <w:tcPr>
            <w:tcW w:w="4140" w:type="dxa"/>
          </w:tcPr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Other professional development.</w:t>
            </w:r>
          </w:p>
        </w:tc>
        <w:tc>
          <w:tcPr>
            <w:tcW w:w="2160" w:type="dxa"/>
          </w:tcPr>
          <w:p w:rsidR="00BF0EE9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Application</w:t>
            </w:r>
            <w:r w:rsidR="00F10380">
              <w:rPr>
                <w:rFonts w:ascii="Arial" w:hAnsi="Arial" w:cs="Arial"/>
                <w:sz w:val="22"/>
              </w:rPr>
              <w:t>.</w:t>
            </w:r>
          </w:p>
          <w:p w:rsidR="00DA0D99" w:rsidRPr="005179FB" w:rsidRDefault="00DA0D99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BF0EE9" w:rsidRPr="005179FB">
        <w:trPr>
          <w:cantSplit/>
        </w:trPr>
        <w:tc>
          <w:tcPr>
            <w:tcW w:w="2448" w:type="dxa"/>
          </w:tcPr>
          <w:p w:rsidR="00BF0EE9" w:rsidRPr="005179FB" w:rsidRDefault="00BF0EE9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179FB">
              <w:rPr>
                <w:rFonts w:ascii="Arial" w:hAnsi="Arial" w:cs="Arial"/>
                <w:b/>
                <w:bCs/>
                <w:i/>
                <w:iCs/>
                <w:sz w:val="22"/>
              </w:rPr>
              <w:t>Experience</w:t>
            </w:r>
          </w:p>
        </w:tc>
        <w:tc>
          <w:tcPr>
            <w:tcW w:w="5832" w:type="dxa"/>
          </w:tcPr>
          <w:p w:rsidR="00BF0EE9" w:rsidRDefault="004527F2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Excellent</w:t>
            </w:r>
            <w:r w:rsidR="00BF0EE9" w:rsidRPr="005179FB">
              <w:rPr>
                <w:rFonts w:ascii="Arial" w:hAnsi="Arial" w:cs="Arial"/>
                <w:sz w:val="22"/>
              </w:rPr>
              <w:t xml:space="preserve"> teaching skills.</w:t>
            </w:r>
          </w:p>
          <w:p w:rsidR="0040257E" w:rsidRPr="005179FB" w:rsidRDefault="00C90A25" w:rsidP="00FC5FC0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Competency and desire to teach </w:t>
            </w:r>
            <w:r w:rsidR="00FC5FC0">
              <w:rPr>
                <w:rFonts w:ascii="Arial" w:hAnsi="Arial" w:cs="Arial"/>
                <w:sz w:val="22"/>
              </w:rPr>
              <w:t xml:space="preserve">History </w:t>
            </w:r>
            <w:bookmarkStart w:id="0" w:name="_GoBack"/>
            <w:bookmarkEnd w:id="0"/>
            <w:r w:rsidR="005D56E9">
              <w:rPr>
                <w:rFonts w:ascii="Arial" w:hAnsi="Arial" w:cs="Arial"/>
                <w:sz w:val="22"/>
              </w:rPr>
              <w:t xml:space="preserve"> </w:t>
            </w:r>
            <w:r w:rsidR="008B4CA9">
              <w:rPr>
                <w:rFonts w:ascii="Arial" w:hAnsi="Arial" w:cs="Arial"/>
                <w:sz w:val="22"/>
              </w:rPr>
              <w:t xml:space="preserve"> </w:t>
            </w:r>
            <w:r w:rsidR="004F2B4A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140" w:type="dxa"/>
          </w:tcPr>
          <w:p w:rsidR="004527F2" w:rsidRPr="004F2B4A" w:rsidRDefault="00D11FD3" w:rsidP="004F2B4A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4F2B4A">
              <w:rPr>
                <w:rFonts w:ascii="Arial" w:hAnsi="Arial" w:cs="Arial"/>
                <w:sz w:val="22"/>
              </w:rPr>
              <w:t>Experience of teaching</w:t>
            </w:r>
            <w:r w:rsidR="00C90A25" w:rsidRPr="004F2B4A">
              <w:rPr>
                <w:rFonts w:ascii="Arial" w:hAnsi="Arial" w:cs="Arial"/>
                <w:sz w:val="22"/>
              </w:rPr>
              <w:t xml:space="preserve"> A level </w:t>
            </w:r>
          </w:p>
        </w:tc>
        <w:tc>
          <w:tcPr>
            <w:tcW w:w="2160" w:type="dxa"/>
          </w:tcPr>
          <w:p w:rsidR="00DA0D99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Application and Interview</w:t>
            </w:r>
            <w:r w:rsidR="00F10380">
              <w:rPr>
                <w:rFonts w:ascii="Arial" w:hAnsi="Arial" w:cs="Arial"/>
                <w:sz w:val="22"/>
              </w:rPr>
              <w:t>.</w:t>
            </w:r>
          </w:p>
          <w:p w:rsidR="00DA0D99" w:rsidRPr="005179FB" w:rsidRDefault="00DA0D99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Portfolio</w:t>
            </w:r>
            <w:r w:rsidR="00F10380">
              <w:rPr>
                <w:rFonts w:ascii="Arial" w:hAnsi="Arial" w:cs="Arial"/>
                <w:sz w:val="22"/>
              </w:rPr>
              <w:t>.</w:t>
            </w:r>
          </w:p>
        </w:tc>
      </w:tr>
      <w:tr w:rsidR="00BF0EE9" w:rsidRPr="005179FB">
        <w:trPr>
          <w:cantSplit/>
        </w:trPr>
        <w:tc>
          <w:tcPr>
            <w:tcW w:w="2448" w:type="dxa"/>
          </w:tcPr>
          <w:p w:rsidR="00BF0EE9" w:rsidRPr="005179FB" w:rsidRDefault="00BF0EE9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179FB">
              <w:rPr>
                <w:rFonts w:ascii="Arial" w:hAnsi="Arial" w:cs="Arial"/>
                <w:b/>
                <w:bCs/>
                <w:i/>
                <w:iCs/>
                <w:sz w:val="22"/>
              </w:rPr>
              <w:t>Special knowledge</w:t>
            </w:r>
          </w:p>
        </w:tc>
        <w:tc>
          <w:tcPr>
            <w:tcW w:w="5832" w:type="dxa"/>
          </w:tcPr>
          <w:p w:rsidR="00BF0EE9" w:rsidRPr="005179FB" w:rsidRDefault="00A71FC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</w:t>
            </w:r>
            <w:r w:rsidR="00D11FD3">
              <w:rPr>
                <w:rFonts w:ascii="Arial" w:hAnsi="Arial" w:cs="Arial"/>
                <w:sz w:val="22"/>
              </w:rPr>
              <w:t>d subject knowledge.</w:t>
            </w:r>
          </w:p>
          <w:p w:rsidR="00AB1737" w:rsidRDefault="00A71FCC" w:rsidP="00CF21E6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Experience of </w:t>
            </w:r>
            <w:r w:rsidR="00CF21E6">
              <w:rPr>
                <w:rFonts w:ascii="Arial" w:hAnsi="Arial" w:cs="Arial"/>
                <w:sz w:val="22"/>
              </w:rPr>
              <w:t xml:space="preserve">assessing </w:t>
            </w:r>
            <w:r w:rsidR="00C90A25">
              <w:rPr>
                <w:rFonts w:ascii="Arial" w:hAnsi="Arial" w:cs="Arial"/>
                <w:sz w:val="22"/>
              </w:rPr>
              <w:t>at GCSE</w:t>
            </w:r>
          </w:p>
          <w:p w:rsidR="00C90A25" w:rsidRDefault="00C90A25" w:rsidP="00CF21E6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Excellent classroom management strategies </w:t>
            </w:r>
          </w:p>
          <w:p w:rsidR="00A71FCC" w:rsidRDefault="00AB1737" w:rsidP="00CF21E6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</w:t>
            </w:r>
            <w:r w:rsidR="00CF21E6">
              <w:rPr>
                <w:rFonts w:ascii="Arial" w:hAnsi="Arial" w:cs="Arial"/>
                <w:sz w:val="22"/>
              </w:rPr>
              <w:t>miliar with curriculum changes</w:t>
            </w:r>
          </w:p>
          <w:p w:rsidR="0040257E" w:rsidRPr="005179FB" w:rsidRDefault="00C90A25" w:rsidP="00CF21E6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C90A25">
              <w:rPr>
                <w:rFonts w:ascii="Arial" w:hAnsi="Arial" w:cs="Arial"/>
                <w:sz w:val="22"/>
              </w:rPr>
              <w:t>Has up-to-date knowledge of relevant legislation and guidance in relation to Child Protection.</w:t>
            </w:r>
          </w:p>
        </w:tc>
        <w:tc>
          <w:tcPr>
            <w:tcW w:w="4140" w:type="dxa"/>
          </w:tcPr>
          <w:p w:rsidR="00A71FCC" w:rsidRDefault="00AB1737" w:rsidP="005026EE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Experience of assessing at </w:t>
            </w:r>
            <w:r w:rsidR="00D11FD3">
              <w:rPr>
                <w:rFonts w:ascii="Arial" w:hAnsi="Arial" w:cs="Arial"/>
                <w:sz w:val="22"/>
              </w:rPr>
              <w:t>Post 16</w:t>
            </w:r>
          </w:p>
          <w:p w:rsidR="00D11FD3" w:rsidRPr="00CA4C91" w:rsidRDefault="00D11FD3" w:rsidP="00D11FD3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:rsidR="00BF0EE9" w:rsidRDefault="00DA0D99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Application</w:t>
            </w:r>
            <w:r w:rsidR="00F10380">
              <w:rPr>
                <w:rFonts w:ascii="Arial" w:hAnsi="Arial" w:cs="Arial"/>
                <w:sz w:val="22"/>
              </w:rPr>
              <w:t>.</w:t>
            </w:r>
            <w:r w:rsidR="00BF0EE9" w:rsidRPr="005179FB">
              <w:rPr>
                <w:rFonts w:ascii="Arial" w:hAnsi="Arial" w:cs="Arial"/>
                <w:sz w:val="22"/>
              </w:rPr>
              <w:t xml:space="preserve"> References</w:t>
            </w:r>
            <w:r w:rsidR="00F10380">
              <w:rPr>
                <w:rFonts w:ascii="Arial" w:hAnsi="Arial" w:cs="Arial"/>
                <w:sz w:val="22"/>
              </w:rPr>
              <w:t>.</w:t>
            </w:r>
            <w:r w:rsidR="00BF0EE9" w:rsidRPr="005179FB">
              <w:rPr>
                <w:rFonts w:ascii="Arial" w:hAnsi="Arial" w:cs="Arial"/>
                <w:sz w:val="22"/>
              </w:rPr>
              <w:t xml:space="preserve"> Interview</w:t>
            </w:r>
            <w:r w:rsidR="00F10380">
              <w:rPr>
                <w:rFonts w:ascii="Arial" w:hAnsi="Arial" w:cs="Arial"/>
                <w:sz w:val="22"/>
              </w:rPr>
              <w:t>.</w:t>
            </w:r>
          </w:p>
          <w:p w:rsidR="00DA0D99" w:rsidRPr="005179FB" w:rsidRDefault="00DA0D99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Portfolio</w:t>
            </w:r>
            <w:r w:rsidR="00F10380">
              <w:rPr>
                <w:rFonts w:ascii="Arial" w:hAnsi="Arial" w:cs="Arial"/>
                <w:sz w:val="22"/>
              </w:rPr>
              <w:t>.</w:t>
            </w:r>
          </w:p>
        </w:tc>
      </w:tr>
      <w:tr w:rsidR="00BF0EE9" w:rsidRPr="005179FB" w:rsidTr="00AB68A1">
        <w:trPr>
          <w:cantSplit/>
          <w:trHeight w:val="2211"/>
        </w:trPr>
        <w:tc>
          <w:tcPr>
            <w:tcW w:w="2448" w:type="dxa"/>
          </w:tcPr>
          <w:p w:rsidR="00BF0EE9" w:rsidRPr="005179FB" w:rsidRDefault="00BF0EE9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179FB">
              <w:rPr>
                <w:rFonts w:ascii="Arial" w:hAnsi="Arial" w:cs="Arial"/>
                <w:b/>
                <w:bCs/>
                <w:i/>
                <w:iCs/>
                <w:sz w:val="22"/>
              </w:rPr>
              <w:t>Personal attributes</w:t>
            </w:r>
          </w:p>
        </w:tc>
        <w:tc>
          <w:tcPr>
            <w:tcW w:w="5832" w:type="dxa"/>
          </w:tcPr>
          <w:p w:rsidR="008323C6" w:rsidRDefault="008323C6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Growth mind set and resilience</w:t>
            </w:r>
          </w:p>
          <w:p w:rsidR="00BF0EE9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 xml:space="preserve">Commitment to developing own </w:t>
            </w:r>
            <w:r w:rsidR="008323C6">
              <w:rPr>
                <w:rFonts w:ascii="Arial" w:hAnsi="Arial" w:cs="Arial"/>
                <w:sz w:val="22"/>
              </w:rPr>
              <w:t xml:space="preserve">practical and pedagogical </w:t>
            </w:r>
            <w:r w:rsidRPr="005179FB">
              <w:rPr>
                <w:rFonts w:ascii="Arial" w:hAnsi="Arial" w:cs="Arial"/>
                <w:sz w:val="22"/>
              </w:rPr>
              <w:t>skills.</w:t>
            </w:r>
          </w:p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Excellent team player.</w:t>
            </w:r>
          </w:p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Good communication skills.</w:t>
            </w:r>
          </w:p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Good organisational skills.</w:t>
            </w:r>
          </w:p>
          <w:p w:rsidR="00BF0EE9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Ability to work under pressure and on own initiative.</w:t>
            </w:r>
          </w:p>
          <w:p w:rsidR="00AB68A1" w:rsidRDefault="00AB68A1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Desire to contribute to extra-curricular and to promote the reputation of the subject. </w:t>
            </w:r>
          </w:p>
          <w:p w:rsidR="008323C6" w:rsidRDefault="008323C6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sense of humour</w:t>
            </w:r>
          </w:p>
          <w:p w:rsidR="00884B64" w:rsidRPr="005179FB" w:rsidRDefault="00884B64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884B64">
              <w:rPr>
                <w:rFonts w:ascii="Arial" w:hAnsi="Arial" w:cs="Arial"/>
                <w:sz w:val="22"/>
              </w:rPr>
              <w:t>Must be able to perform all duties with reasonable adjustment, where appropriate.</w:t>
            </w:r>
          </w:p>
        </w:tc>
        <w:tc>
          <w:tcPr>
            <w:tcW w:w="4140" w:type="dxa"/>
          </w:tcPr>
          <w:p w:rsidR="00BF0EE9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Experience of team teaching.</w:t>
            </w:r>
          </w:p>
          <w:p w:rsidR="00D11FD3" w:rsidRPr="005179FB" w:rsidRDefault="00D11FD3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Application, Interview and References</w:t>
            </w:r>
          </w:p>
        </w:tc>
      </w:tr>
    </w:tbl>
    <w:p w:rsidR="00BF0EE9" w:rsidRDefault="00BF0EE9" w:rsidP="00B63518"/>
    <w:sectPr w:rsidR="00BF0EE9" w:rsidSect="002D2387">
      <w:pgSz w:w="16838" w:h="11906" w:orient="landscape" w:code="9"/>
      <w:pgMar w:top="284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9FB"/>
    <w:rsid w:val="000F2AC2"/>
    <w:rsid w:val="001E636B"/>
    <w:rsid w:val="002D2387"/>
    <w:rsid w:val="00357577"/>
    <w:rsid w:val="00375052"/>
    <w:rsid w:val="00402385"/>
    <w:rsid w:val="0040257E"/>
    <w:rsid w:val="004527F2"/>
    <w:rsid w:val="004F2B4A"/>
    <w:rsid w:val="005026EE"/>
    <w:rsid w:val="005179FB"/>
    <w:rsid w:val="005D56E9"/>
    <w:rsid w:val="005E6253"/>
    <w:rsid w:val="00826672"/>
    <w:rsid w:val="008323C6"/>
    <w:rsid w:val="00884B64"/>
    <w:rsid w:val="008B4CA9"/>
    <w:rsid w:val="008C332E"/>
    <w:rsid w:val="00932D1D"/>
    <w:rsid w:val="00A1584F"/>
    <w:rsid w:val="00A4174D"/>
    <w:rsid w:val="00A425D5"/>
    <w:rsid w:val="00A71FCC"/>
    <w:rsid w:val="00AB1737"/>
    <w:rsid w:val="00AB68A1"/>
    <w:rsid w:val="00B63518"/>
    <w:rsid w:val="00BF0EE9"/>
    <w:rsid w:val="00C90A25"/>
    <w:rsid w:val="00CA4C91"/>
    <w:rsid w:val="00CB363D"/>
    <w:rsid w:val="00CF21E6"/>
    <w:rsid w:val="00D11FD3"/>
    <w:rsid w:val="00DA0D99"/>
    <w:rsid w:val="00F10380"/>
    <w:rsid w:val="00F1477C"/>
    <w:rsid w:val="00FC5FC0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38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023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402385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402385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402385"/>
    <w:pPr>
      <w:keepNext/>
      <w:spacing w:before="60"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2385"/>
    <w:pPr>
      <w:jc w:val="center"/>
    </w:pPr>
    <w:rPr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57FEE47</Template>
  <TotalTime>17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Dixons CTC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Victor Freeburn</cp:lastModifiedBy>
  <cp:revision>15</cp:revision>
  <cp:lastPrinted>2004-03-01T08:07:00Z</cp:lastPrinted>
  <dcterms:created xsi:type="dcterms:W3CDTF">2014-02-19T08:31:00Z</dcterms:created>
  <dcterms:modified xsi:type="dcterms:W3CDTF">2015-02-12T10:18:00Z</dcterms:modified>
</cp:coreProperties>
</file>