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BC7" w:rsidRDefault="00D63BC7" w:rsidP="007D5D9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45A27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8606976" wp14:editId="65BA9474">
            <wp:extent cx="666115" cy="865071"/>
            <wp:effectExtent l="0" t="0" r="635" b="0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34" cy="86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D90" w:rsidRDefault="00D63BC7" w:rsidP="00D63BC7">
      <w:pPr>
        <w:spacing w:after="0" w:line="240" w:lineRule="auto"/>
        <w:ind w:left="547" w:hanging="54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63BC7">
        <w:rPr>
          <w:rFonts w:ascii="Arial" w:eastAsia="Times New Roman" w:hAnsi="Arial" w:cs="Arial"/>
          <w:b/>
          <w:sz w:val="28"/>
          <w:szCs w:val="28"/>
          <w:u w:val="single"/>
        </w:rPr>
        <w:t xml:space="preserve">JOB DESCRIPTION </w:t>
      </w:r>
      <w:r w:rsidRPr="00D63BC7">
        <w:rPr>
          <w:rFonts w:ascii="Arial" w:eastAsia="Times New Roman" w:hAnsi="Arial" w:cs="Arial"/>
          <w:b/>
          <w:sz w:val="28"/>
          <w:szCs w:val="28"/>
          <w:u w:val="single"/>
        </w:rPr>
        <w:t xml:space="preserve">– </w:t>
      </w:r>
      <w:r w:rsidRPr="00D63BC7">
        <w:rPr>
          <w:rFonts w:ascii="Arial" w:hAnsi="Arial" w:cs="Arial"/>
          <w:b/>
          <w:sz w:val="28"/>
          <w:szCs w:val="28"/>
          <w:u w:val="single"/>
        </w:rPr>
        <w:t>KS4 CO-ORDINATOR: ENGLISH</w:t>
      </w:r>
    </w:p>
    <w:p w:rsidR="00D63BC7" w:rsidRPr="00D63BC7" w:rsidRDefault="00D63BC7" w:rsidP="00D63BC7">
      <w:pPr>
        <w:spacing w:after="0" w:line="240" w:lineRule="auto"/>
        <w:ind w:left="547" w:hanging="54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63BC7" w:rsidRPr="00D63BC7" w:rsidRDefault="00D63BC7" w:rsidP="007D5D9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D63BC7">
        <w:rPr>
          <w:rFonts w:ascii="Arial" w:hAnsi="Arial" w:cs="Arial"/>
          <w:b/>
          <w:sz w:val="28"/>
          <w:szCs w:val="28"/>
          <w:u w:val="single"/>
        </w:rPr>
        <w:t>TLR 2B</w:t>
      </w:r>
    </w:p>
    <w:p w:rsidR="007D5D90" w:rsidRDefault="007D5D90">
      <w:pPr>
        <w:rPr>
          <w:rFonts w:ascii="Arial" w:hAnsi="Arial" w:cs="Arial"/>
          <w:b/>
          <w:sz w:val="24"/>
          <w:szCs w:val="24"/>
          <w:u w:val="single"/>
        </w:rPr>
      </w:pPr>
    </w:p>
    <w:p w:rsidR="0031215E" w:rsidRPr="0031215E" w:rsidRDefault="0031215E">
      <w:pPr>
        <w:rPr>
          <w:rFonts w:ascii="Arial" w:hAnsi="Arial" w:cs="Arial"/>
          <w:b/>
          <w:sz w:val="24"/>
          <w:szCs w:val="24"/>
          <w:u w:val="single"/>
        </w:rPr>
      </w:pPr>
      <w:r w:rsidRPr="0031215E">
        <w:rPr>
          <w:rFonts w:ascii="Arial" w:hAnsi="Arial" w:cs="Arial"/>
          <w:b/>
          <w:sz w:val="24"/>
          <w:szCs w:val="24"/>
          <w:u w:val="single"/>
        </w:rPr>
        <w:t>O</w:t>
      </w:r>
      <w:r w:rsidR="00D63BC7">
        <w:rPr>
          <w:rFonts w:ascii="Arial" w:hAnsi="Arial" w:cs="Arial"/>
          <w:b/>
          <w:sz w:val="24"/>
          <w:szCs w:val="24"/>
          <w:u w:val="single"/>
        </w:rPr>
        <w:t>perational / Strategic Planning</w:t>
      </w:r>
      <w:r w:rsidRPr="0031215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1215E" w:rsidRDefault="0031215E" w:rsidP="003121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>To lead the development of appropriate syllabi, resources, schemes of work, marking policies, assessment and teaching and learning stra</w:t>
      </w:r>
      <w:r>
        <w:rPr>
          <w:rFonts w:ascii="Arial" w:hAnsi="Arial" w:cs="Arial"/>
          <w:sz w:val="24"/>
          <w:szCs w:val="24"/>
        </w:rPr>
        <w:t xml:space="preserve">tegies in Key Stage 4 English. </w:t>
      </w:r>
    </w:p>
    <w:p w:rsidR="0031215E" w:rsidRDefault="0031215E" w:rsidP="003121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 To be responsible for the day-to-day management, control and operation of course provision within Key Stage 4 English, including the effective depl</w:t>
      </w:r>
      <w:r>
        <w:rPr>
          <w:rFonts w:ascii="Arial" w:hAnsi="Arial" w:cs="Arial"/>
          <w:sz w:val="24"/>
          <w:szCs w:val="24"/>
        </w:rPr>
        <w:t xml:space="preserve">oyment of staff and resources. </w:t>
      </w:r>
    </w:p>
    <w:p w:rsidR="0031215E" w:rsidRDefault="0031215E" w:rsidP="003121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Pr="0031215E">
        <w:rPr>
          <w:rFonts w:ascii="Arial" w:hAnsi="Arial" w:cs="Arial"/>
          <w:sz w:val="24"/>
          <w:szCs w:val="24"/>
        </w:rPr>
        <w:t xml:space="preserve"> actively monitor </w:t>
      </w:r>
      <w:r>
        <w:rPr>
          <w:rFonts w:ascii="Arial" w:hAnsi="Arial" w:cs="Arial"/>
          <w:sz w:val="24"/>
          <w:szCs w:val="24"/>
        </w:rPr>
        <w:t>progress and follow up concerns, guided by school policies and procedures</w:t>
      </w:r>
      <w:r w:rsidRPr="0031215E">
        <w:rPr>
          <w:rFonts w:ascii="Arial" w:hAnsi="Arial" w:cs="Arial"/>
          <w:sz w:val="24"/>
          <w:szCs w:val="24"/>
        </w:rPr>
        <w:t xml:space="preserve"> </w:t>
      </w:r>
    </w:p>
    <w:p w:rsidR="0031215E" w:rsidRDefault="0031215E" w:rsidP="003121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lead and manage the planning of Key Stage 4 English and to ensure that the planned curriculum reflects the needs of students, the School </w:t>
      </w:r>
      <w:r>
        <w:rPr>
          <w:rFonts w:ascii="Arial" w:hAnsi="Arial" w:cs="Arial"/>
          <w:sz w:val="24"/>
          <w:szCs w:val="24"/>
        </w:rPr>
        <w:t>Improve</w:t>
      </w:r>
      <w:r w:rsidRPr="0031215E">
        <w:rPr>
          <w:rFonts w:ascii="Arial" w:hAnsi="Arial" w:cs="Arial"/>
          <w:sz w:val="24"/>
          <w:szCs w:val="24"/>
        </w:rPr>
        <w:t>ment Plan and the wider aims</w:t>
      </w:r>
      <w:r>
        <w:rPr>
          <w:rFonts w:ascii="Arial" w:hAnsi="Arial" w:cs="Arial"/>
          <w:sz w:val="24"/>
          <w:szCs w:val="24"/>
        </w:rPr>
        <w:t xml:space="preserve"> and objectives of the school. </w:t>
      </w:r>
    </w:p>
    <w:p w:rsidR="0031215E" w:rsidRDefault="0031215E" w:rsidP="003121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 To organise opportunities for </w:t>
      </w:r>
      <w:r>
        <w:rPr>
          <w:rFonts w:ascii="Arial" w:hAnsi="Arial" w:cs="Arial"/>
          <w:sz w:val="24"/>
          <w:szCs w:val="24"/>
        </w:rPr>
        <w:t>More Able and HPA</w:t>
      </w:r>
      <w:r w:rsidRPr="0031215E">
        <w:rPr>
          <w:rFonts w:ascii="Arial" w:hAnsi="Arial" w:cs="Arial"/>
          <w:sz w:val="24"/>
          <w:szCs w:val="24"/>
        </w:rPr>
        <w:t xml:space="preserve"> students to develop their skills and enjoyment. </w:t>
      </w:r>
    </w:p>
    <w:p w:rsidR="0031215E" w:rsidRDefault="0031215E" w:rsidP="0031215E">
      <w:pPr>
        <w:pStyle w:val="ListParagraph"/>
        <w:rPr>
          <w:rFonts w:ascii="Arial" w:hAnsi="Arial" w:cs="Arial"/>
          <w:sz w:val="24"/>
          <w:szCs w:val="24"/>
        </w:rPr>
      </w:pPr>
    </w:p>
    <w:p w:rsidR="0031215E" w:rsidRDefault="00D63BC7" w:rsidP="0031215E">
      <w:pPr>
        <w:pStyle w:val="ListParagraph"/>
        <w:ind w:left="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Curriculum Development</w:t>
      </w:r>
    </w:p>
    <w:p w:rsidR="0031215E" w:rsidRPr="0031215E" w:rsidRDefault="0031215E" w:rsidP="0031215E">
      <w:pPr>
        <w:pStyle w:val="ListParagraph"/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31215E" w:rsidRDefault="0031215E" w:rsidP="003121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>To keep up-to-date with national developments in Key Stage 4 English and teach</w:t>
      </w:r>
      <w:r>
        <w:rPr>
          <w:rFonts w:ascii="Arial" w:hAnsi="Arial" w:cs="Arial"/>
          <w:sz w:val="24"/>
          <w:szCs w:val="24"/>
        </w:rPr>
        <w:t>ing practice and methodology.</w:t>
      </w:r>
    </w:p>
    <w:p w:rsidR="0031215E" w:rsidRDefault="0031215E" w:rsidP="003121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liaise with the </w:t>
      </w:r>
      <w:r>
        <w:rPr>
          <w:rFonts w:ascii="Arial" w:hAnsi="Arial" w:cs="Arial"/>
          <w:sz w:val="24"/>
          <w:szCs w:val="24"/>
        </w:rPr>
        <w:t>Subject</w:t>
      </w:r>
      <w:r w:rsidRPr="0031215E">
        <w:rPr>
          <w:rFonts w:ascii="Arial" w:hAnsi="Arial" w:cs="Arial"/>
          <w:sz w:val="24"/>
          <w:szCs w:val="24"/>
        </w:rPr>
        <w:t xml:space="preserve"> Leader of English to maintain accreditation with the relevant exami</w:t>
      </w:r>
      <w:r>
        <w:rPr>
          <w:rFonts w:ascii="Arial" w:hAnsi="Arial" w:cs="Arial"/>
          <w:sz w:val="24"/>
          <w:szCs w:val="24"/>
        </w:rPr>
        <w:t xml:space="preserve">nation and validating bodies. </w:t>
      </w:r>
    </w:p>
    <w:p w:rsidR="0031215E" w:rsidRDefault="0031215E" w:rsidP="003121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ensure that the development of Key Stage 4 English is in line with national developments. </w:t>
      </w:r>
    </w:p>
    <w:p w:rsidR="0031215E" w:rsidRDefault="00D63BC7" w:rsidP="0031215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Staffing</w:t>
      </w:r>
      <w:r w:rsidR="0031215E">
        <w:rPr>
          <w:rFonts w:ascii="Arial" w:hAnsi="Arial" w:cs="Arial"/>
          <w:sz w:val="24"/>
          <w:szCs w:val="24"/>
        </w:rPr>
        <w:t xml:space="preserve"> </w:t>
      </w:r>
    </w:p>
    <w:p w:rsidR="0031215E" w:rsidRPr="0031215E" w:rsidRDefault="0031215E" w:rsidP="0031215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work with the relevant </w:t>
      </w:r>
      <w:r>
        <w:rPr>
          <w:rFonts w:ascii="Arial" w:hAnsi="Arial" w:cs="Arial"/>
          <w:sz w:val="24"/>
          <w:szCs w:val="24"/>
        </w:rPr>
        <w:t xml:space="preserve">SLT Link </w:t>
      </w:r>
      <w:r w:rsidRPr="0031215E">
        <w:rPr>
          <w:rFonts w:ascii="Arial" w:hAnsi="Arial" w:cs="Arial"/>
          <w:sz w:val="24"/>
          <w:szCs w:val="24"/>
        </w:rPr>
        <w:t xml:space="preserve">to ensure that staff development needs are identified and that appropriate programmes are designed to meet such needs. </w:t>
      </w:r>
    </w:p>
    <w:p w:rsidR="0031215E" w:rsidRPr="0031215E" w:rsidRDefault="0031215E" w:rsidP="0031215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continue your professional development as agreed with the </w:t>
      </w:r>
      <w:r>
        <w:rPr>
          <w:rFonts w:ascii="Arial" w:hAnsi="Arial" w:cs="Arial"/>
          <w:sz w:val="24"/>
          <w:szCs w:val="24"/>
        </w:rPr>
        <w:t>Subject</w:t>
      </w:r>
      <w:r w:rsidRPr="0031215E">
        <w:rPr>
          <w:rFonts w:ascii="Arial" w:hAnsi="Arial" w:cs="Arial"/>
          <w:sz w:val="24"/>
          <w:szCs w:val="24"/>
        </w:rPr>
        <w:t xml:space="preserve"> Leader of English. </w:t>
      </w:r>
    </w:p>
    <w:p w:rsidR="0031215E" w:rsidRPr="0031215E" w:rsidRDefault="0031215E" w:rsidP="0031215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be responsible for the efficient and effective deployment of support staff within Key Stage 4 English. </w:t>
      </w:r>
    </w:p>
    <w:p w:rsidR="0031215E" w:rsidRPr="0031215E" w:rsidRDefault="0031215E" w:rsidP="0031215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undertake </w:t>
      </w:r>
      <w:r>
        <w:rPr>
          <w:rFonts w:ascii="Arial" w:hAnsi="Arial" w:cs="Arial"/>
          <w:sz w:val="24"/>
          <w:szCs w:val="24"/>
        </w:rPr>
        <w:t>appraisals</w:t>
      </w:r>
      <w:r w:rsidRPr="0031215E">
        <w:rPr>
          <w:rFonts w:ascii="Arial" w:hAnsi="Arial" w:cs="Arial"/>
          <w:sz w:val="24"/>
          <w:szCs w:val="24"/>
        </w:rPr>
        <w:t xml:space="preserve"> and to act as reviewer for a group of staff within Key Stage 4 English. </w:t>
      </w:r>
    </w:p>
    <w:p w:rsidR="0031215E" w:rsidRPr="0031215E" w:rsidRDefault="0031215E" w:rsidP="0031215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make appropriate arrangements for classes when staff are absent, liaising with the Cover Supervisor. </w:t>
      </w:r>
    </w:p>
    <w:p w:rsidR="0031215E" w:rsidRPr="0031215E" w:rsidRDefault="0031215E" w:rsidP="0031215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participate in the interview process for staffing posts when required and to ensure effective induction of new staff in line with school procedures. </w:t>
      </w:r>
    </w:p>
    <w:p w:rsidR="0031215E" w:rsidRPr="0031215E" w:rsidRDefault="0031215E" w:rsidP="0031215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promote teamwork and to motivate staff to ensure </w:t>
      </w:r>
      <w:r>
        <w:rPr>
          <w:rFonts w:ascii="Arial" w:hAnsi="Arial" w:cs="Arial"/>
          <w:sz w:val="24"/>
          <w:szCs w:val="24"/>
        </w:rPr>
        <w:t>effective working relationships,</w:t>
      </w:r>
      <w:r w:rsidRPr="0031215E">
        <w:rPr>
          <w:rFonts w:ascii="Arial" w:hAnsi="Arial" w:cs="Arial"/>
          <w:sz w:val="24"/>
          <w:szCs w:val="24"/>
        </w:rPr>
        <w:t xml:space="preserve"> act</w:t>
      </w:r>
      <w:r>
        <w:rPr>
          <w:rFonts w:ascii="Arial" w:hAnsi="Arial" w:cs="Arial"/>
          <w:sz w:val="24"/>
          <w:szCs w:val="24"/>
        </w:rPr>
        <w:t>ing</w:t>
      </w:r>
      <w:r w:rsidRPr="0031215E">
        <w:rPr>
          <w:rFonts w:ascii="Arial" w:hAnsi="Arial" w:cs="Arial"/>
          <w:sz w:val="24"/>
          <w:szCs w:val="24"/>
        </w:rPr>
        <w:t xml:space="preserve"> as a positive role model. </w:t>
      </w:r>
    </w:p>
    <w:p w:rsidR="0031215E" w:rsidRDefault="00D63BC7" w:rsidP="0031215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Quality Assurance</w:t>
      </w:r>
    </w:p>
    <w:p w:rsidR="0031215E" w:rsidRPr="0031215E" w:rsidRDefault="0031215E" w:rsidP="003121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>To ensure the effective operation of quality assurance for teachers in Key Stage 4 En</w:t>
      </w:r>
      <w:r>
        <w:rPr>
          <w:rFonts w:ascii="Arial" w:hAnsi="Arial" w:cs="Arial"/>
          <w:sz w:val="24"/>
          <w:szCs w:val="24"/>
        </w:rPr>
        <w:t>glish in line with the school’s monitoring and observations schedule</w:t>
      </w:r>
    </w:p>
    <w:p w:rsidR="0031215E" w:rsidRPr="0031215E" w:rsidRDefault="0031215E" w:rsidP="003121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contribute to the process of the setting of targets within Key Stage 4 English and to work towards their achievement. </w:t>
      </w:r>
    </w:p>
    <w:p w:rsidR="0031215E" w:rsidRPr="0031215E" w:rsidRDefault="0031215E" w:rsidP="003121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establish and develop high quality learning and teaching in Key Stage 4 English. </w:t>
      </w:r>
    </w:p>
    <w:p w:rsidR="0031215E" w:rsidRPr="0031215E" w:rsidRDefault="0031215E" w:rsidP="003121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>To monitor and evaluate Key Stage 4 English in line with school self-evaluation procedures.</w:t>
      </w:r>
    </w:p>
    <w:p w:rsidR="0031215E" w:rsidRPr="0031215E" w:rsidRDefault="0031215E" w:rsidP="0031215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seek/implement improvement and modification where required. </w:t>
      </w:r>
    </w:p>
    <w:p w:rsidR="0031215E" w:rsidRDefault="0031215E" w:rsidP="0031215E">
      <w:pPr>
        <w:ind w:left="360"/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b/>
          <w:sz w:val="24"/>
          <w:szCs w:val="24"/>
          <w:u w:val="single"/>
        </w:rPr>
        <w:lastRenderedPageBreak/>
        <w:t>Management Information</w:t>
      </w:r>
      <w:r>
        <w:rPr>
          <w:rFonts w:ascii="Arial" w:hAnsi="Arial" w:cs="Arial"/>
          <w:sz w:val="24"/>
          <w:szCs w:val="24"/>
        </w:rPr>
        <w:t xml:space="preserve"> </w:t>
      </w:r>
    </w:p>
    <w:p w:rsidR="0031215E" w:rsidRPr="0031215E" w:rsidRDefault="0031215E" w:rsidP="0031215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ensure that accurate and up-to-date information concerning the Key Stage 4 English area is maintained. </w:t>
      </w:r>
    </w:p>
    <w:p w:rsidR="0031215E" w:rsidRPr="0031215E" w:rsidRDefault="0031215E" w:rsidP="0031215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>To make use of</w:t>
      </w:r>
      <w:r>
        <w:rPr>
          <w:rFonts w:ascii="Arial" w:hAnsi="Arial" w:cs="Arial"/>
          <w:sz w:val="24"/>
          <w:szCs w:val="24"/>
        </w:rPr>
        <w:t>, analyse and</w:t>
      </w:r>
      <w:r w:rsidRPr="0031215E">
        <w:rPr>
          <w:rFonts w:ascii="Arial" w:hAnsi="Arial" w:cs="Arial"/>
          <w:sz w:val="24"/>
          <w:szCs w:val="24"/>
        </w:rPr>
        <w:t xml:space="preserve"> evalu</w:t>
      </w:r>
      <w:r>
        <w:rPr>
          <w:rFonts w:ascii="Arial" w:hAnsi="Arial" w:cs="Arial"/>
          <w:sz w:val="24"/>
          <w:szCs w:val="24"/>
        </w:rPr>
        <w:t>ate performance data provided, taking</w:t>
      </w:r>
      <w:r w:rsidRPr="0031215E">
        <w:rPr>
          <w:rFonts w:ascii="Arial" w:hAnsi="Arial" w:cs="Arial"/>
          <w:sz w:val="24"/>
          <w:szCs w:val="24"/>
        </w:rPr>
        <w:t xml:space="preserve"> appropriate action on issues arising setting deadlines where necessary and reviewing progress on the action taken. </w:t>
      </w:r>
    </w:p>
    <w:p w:rsidR="0031215E" w:rsidRPr="0031215E" w:rsidRDefault="0031215E" w:rsidP="0031215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help </w:t>
      </w:r>
      <w:r w:rsidRPr="0031215E">
        <w:rPr>
          <w:rFonts w:ascii="Arial" w:hAnsi="Arial" w:cs="Arial"/>
          <w:sz w:val="24"/>
          <w:szCs w:val="24"/>
        </w:rPr>
        <w:t xml:space="preserve">produce reports on examination performance, including the use of value-added data. </w:t>
      </w:r>
    </w:p>
    <w:p w:rsidR="0031215E" w:rsidRPr="0031215E" w:rsidRDefault="0031215E" w:rsidP="0031215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manage the collection of student data within Key Stage 4 English through liaison with relevant staff. </w:t>
      </w:r>
    </w:p>
    <w:p w:rsidR="0031215E" w:rsidRPr="0031215E" w:rsidRDefault="0031215E" w:rsidP="0031215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To provide the Governing Body with relevant information relating to the curriculum area’s performance and development. </w:t>
      </w:r>
    </w:p>
    <w:p w:rsidR="0031215E" w:rsidRPr="0031215E" w:rsidRDefault="0031215E" w:rsidP="0031215E">
      <w:pPr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31215E">
        <w:rPr>
          <w:rFonts w:ascii="Arial" w:hAnsi="Arial" w:cs="Arial"/>
          <w:b/>
          <w:sz w:val="24"/>
          <w:szCs w:val="24"/>
          <w:u w:val="single"/>
        </w:rPr>
        <w:t xml:space="preserve">Communications &amp; Liaison: </w:t>
      </w:r>
    </w:p>
    <w:p w:rsidR="003B7187" w:rsidRPr="003B7187" w:rsidRDefault="0031215E" w:rsidP="003B718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B7187">
        <w:rPr>
          <w:rFonts w:ascii="Arial" w:hAnsi="Arial" w:cs="Arial"/>
          <w:sz w:val="24"/>
          <w:szCs w:val="24"/>
        </w:rPr>
        <w:t>To ensure effective communication / consultation as appropriate with th</w:t>
      </w:r>
      <w:r w:rsidR="003B7187" w:rsidRPr="003B7187">
        <w:rPr>
          <w:rFonts w:ascii="Arial" w:hAnsi="Arial" w:cs="Arial"/>
          <w:sz w:val="24"/>
          <w:szCs w:val="24"/>
        </w:rPr>
        <w:t>e parents/carers of students.</w:t>
      </w:r>
    </w:p>
    <w:p w:rsidR="003B7187" w:rsidRPr="003B7187" w:rsidRDefault="0031215E" w:rsidP="003B718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B7187">
        <w:rPr>
          <w:rFonts w:ascii="Arial" w:hAnsi="Arial" w:cs="Arial"/>
          <w:sz w:val="24"/>
          <w:szCs w:val="24"/>
        </w:rPr>
        <w:t>To liaise with partner schools, Higher Education, Examination Boards, Awarding Bodies and o</w:t>
      </w:r>
      <w:r w:rsidR="003B7187" w:rsidRPr="003B7187">
        <w:rPr>
          <w:rFonts w:ascii="Arial" w:hAnsi="Arial" w:cs="Arial"/>
          <w:sz w:val="24"/>
          <w:szCs w:val="24"/>
        </w:rPr>
        <w:t>ther relevant external bodies.</w:t>
      </w:r>
    </w:p>
    <w:p w:rsidR="006E6CAA" w:rsidRPr="0031215E" w:rsidRDefault="0031215E" w:rsidP="0031215E">
      <w:pPr>
        <w:ind w:left="360"/>
        <w:rPr>
          <w:rFonts w:ascii="Arial" w:hAnsi="Arial" w:cs="Arial"/>
          <w:sz w:val="24"/>
          <w:szCs w:val="24"/>
        </w:rPr>
      </w:pPr>
      <w:r w:rsidRPr="0031215E">
        <w:rPr>
          <w:rFonts w:ascii="Arial" w:hAnsi="Arial" w:cs="Arial"/>
          <w:sz w:val="24"/>
          <w:szCs w:val="24"/>
        </w:rPr>
        <w:t xml:space="preserve"> </w:t>
      </w:r>
    </w:p>
    <w:sectPr w:rsidR="006E6CAA" w:rsidRPr="0031215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BC7" w:rsidRDefault="00D63BC7" w:rsidP="00D63BC7">
      <w:pPr>
        <w:spacing w:after="0" w:line="240" w:lineRule="auto"/>
      </w:pPr>
      <w:r>
        <w:separator/>
      </w:r>
    </w:p>
  </w:endnote>
  <w:endnote w:type="continuationSeparator" w:id="0">
    <w:p w:rsidR="00D63BC7" w:rsidRDefault="00D63BC7" w:rsidP="00D6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10347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3BC7" w:rsidRDefault="00D63B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3BC7" w:rsidRDefault="00D63B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BC7" w:rsidRDefault="00D63BC7" w:rsidP="00D63BC7">
      <w:pPr>
        <w:spacing w:after="0" w:line="240" w:lineRule="auto"/>
      </w:pPr>
      <w:r>
        <w:separator/>
      </w:r>
    </w:p>
  </w:footnote>
  <w:footnote w:type="continuationSeparator" w:id="0">
    <w:p w:rsidR="00D63BC7" w:rsidRDefault="00D63BC7" w:rsidP="00D6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586C"/>
    <w:multiLevelType w:val="hybridMultilevel"/>
    <w:tmpl w:val="C570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F0A10"/>
    <w:multiLevelType w:val="hybridMultilevel"/>
    <w:tmpl w:val="7840A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91AA7"/>
    <w:multiLevelType w:val="hybridMultilevel"/>
    <w:tmpl w:val="47CA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572B3"/>
    <w:multiLevelType w:val="hybridMultilevel"/>
    <w:tmpl w:val="3190C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90C0F"/>
    <w:multiLevelType w:val="hybridMultilevel"/>
    <w:tmpl w:val="BF300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5E"/>
    <w:rsid w:val="00193F15"/>
    <w:rsid w:val="001A66B7"/>
    <w:rsid w:val="0031215E"/>
    <w:rsid w:val="003B7187"/>
    <w:rsid w:val="007D5D90"/>
    <w:rsid w:val="00965BB5"/>
    <w:rsid w:val="00C83E17"/>
    <w:rsid w:val="00D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45D80-3EED-40BD-AB61-D1B3B894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1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BC7"/>
  </w:style>
  <w:style w:type="paragraph" w:styleId="Footer">
    <w:name w:val="footer"/>
    <w:basedOn w:val="Normal"/>
    <w:link w:val="FooterChar"/>
    <w:uiPriority w:val="99"/>
    <w:unhideWhenUsed/>
    <w:rsid w:val="00D6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E0BC564</Template>
  <TotalTime>1</TotalTime>
  <Pages>2</Pages>
  <Words>514</Words>
  <Characters>2932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Mrs.Laws</dc:creator>
  <cp:keywords/>
  <dc:description/>
  <cp:lastModifiedBy>Mrs McGovern</cp:lastModifiedBy>
  <cp:revision>2</cp:revision>
  <dcterms:created xsi:type="dcterms:W3CDTF">2017-10-06T09:13:00Z</dcterms:created>
  <dcterms:modified xsi:type="dcterms:W3CDTF">2017-10-06T09:13:00Z</dcterms:modified>
</cp:coreProperties>
</file>