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7199025"/>
    <w:p w:rsidR="003C48AF" w:rsidRDefault="003C48AF" w:rsidP="007E0C4A">
      <w:pPr>
        <w:jc w:val="center"/>
      </w:pPr>
      <w:r>
        <w:rPr>
          <w:noProof/>
        </w:rPr>
        <mc:AlternateContent>
          <mc:Choice Requires="wps">
            <w:drawing>
              <wp:anchor distT="0" distB="0" distL="114300" distR="114300" simplePos="0" relativeHeight="251659264" behindDoc="0" locked="0" layoutInCell="1" allowOverlap="1" wp14:anchorId="08AB4E63" wp14:editId="2EEAE68F">
                <wp:simplePos x="0" y="0"/>
                <wp:positionH relativeFrom="column">
                  <wp:posOffset>-628650</wp:posOffset>
                </wp:positionH>
                <wp:positionV relativeFrom="paragraph">
                  <wp:posOffset>1365885</wp:posOffset>
                </wp:positionV>
                <wp:extent cx="6896100" cy="10160"/>
                <wp:effectExtent l="9525" t="13335"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A725" id="_x0000_t32" coordsize="21600,21600" o:spt="32" o:oned="t" path="m,l21600,21600e" filled="f">
                <v:path arrowok="t" fillok="f" o:connecttype="none"/>
                <o:lock v:ext="edit" shapetype="t"/>
              </v:shapetype>
              <v:shape id="Straight Arrow Connector 6" o:spid="_x0000_s1026" type="#_x0000_t32" style="position:absolute;margin-left:-49.5pt;margin-top:107.55pt;width:543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"/>
            </w:pict>
          </mc:Fallback>
        </mc:AlternateContent>
      </w:r>
      <w:r>
        <w:rPr>
          <w:noProof/>
        </w:rPr>
        <w:drawing>
          <wp:inline distT="0" distB="0" distL="0" distR="0" wp14:anchorId="049BD771" wp14:editId="69A4B535">
            <wp:extent cx="3781425" cy="1209675"/>
            <wp:effectExtent l="0" t="0" r="9525" b="9525"/>
            <wp:docPr id="5" name="Picture 5" descr="Dark Red on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k Red one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1209675"/>
                    </a:xfrm>
                    <a:prstGeom prst="rect">
                      <a:avLst/>
                    </a:prstGeom>
                    <a:noFill/>
                    <a:ln>
                      <a:noFill/>
                    </a:ln>
                  </pic:spPr>
                </pic:pic>
              </a:graphicData>
            </a:graphic>
          </wp:inline>
        </w:drawing>
      </w:r>
    </w:p>
    <w:p w:rsidR="003C48AF" w:rsidRDefault="003C48AF" w:rsidP="003C48AF"/>
    <w:p w:rsidR="003C48AF" w:rsidRDefault="003C48AF" w:rsidP="003C48AF">
      <w:pPr>
        <w:shd w:val="clear" w:color="auto" w:fill="FFFFFF"/>
        <w:rPr>
          <w:b/>
          <w:color w:val="8B051F"/>
          <w:sz w:val="40"/>
          <w:szCs w:val="40"/>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r w:rsidRPr="00A92449">
        <w:rPr>
          <w:b/>
          <w:color w:val="8B051F"/>
          <w:sz w:val="44"/>
          <w:szCs w:val="44"/>
        </w:rPr>
        <w:t>Application Form</w:t>
      </w:r>
    </w:p>
    <w:p w:rsidR="004238A6" w:rsidRDefault="004238A6" w:rsidP="003C48AF">
      <w:pPr>
        <w:shd w:val="clear" w:color="auto" w:fill="FFFFFF"/>
        <w:jc w:val="center"/>
        <w:rPr>
          <w:b/>
          <w:color w:val="8B051F"/>
          <w:sz w:val="44"/>
          <w:szCs w:val="44"/>
        </w:rPr>
      </w:pPr>
      <w:r>
        <w:rPr>
          <w:b/>
          <w:color w:val="8B051F"/>
          <w:sz w:val="44"/>
          <w:szCs w:val="44"/>
        </w:rPr>
        <w:t>Part Time (4 days a week)</w:t>
      </w:r>
    </w:p>
    <w:p w:rsidR="003958E7" w:rsidRDefault="003958E7" w:rsidP="003C48AF">
      <w:pPr>
        <w:shd w:val="clear" w:color="auto" w:fill="FFFFFF"/>
        <w:jc w:val="center"/>
        <w:rPr>
          <w:b/>
          <w:color w:val="8B051F"/>
          <w:sz w:val="44"/>
          <w:szCs w:val="44"/>
        </w:rPr>
      </w:pPr>
      <w:r>
        <w:rPr>
          <w:b/>
          <w:color w:val="8B051F"/>
          <w:sz w:val="44"/>
          <w:szCs w:val="44"/>
        </w:rPr>
        <w:t>Teaching Assistant</w:t>
      </w:r>
    </w:p>
    <w:p w:rsidR="00977185" w:rsidRDefault="00977185" w:rsidP="003C48AF">
      <w:pPr>
        <w:shd w:val="clear" w:color="auto" w:fill="FFFFFF"/>
        <w:jc w:val="center"/>
        <w:rPr>
          <w:b/>
          <w:color w:val="8B051F"/>
          <w:sz w:val="44"/>
          <w:szCs w:val="44"/>
        </w:rPr>
      </w:pPr>
    </w:p>
    <w:p w:rsidR="00977185" w:rsidRPr="00977185" w:rsidRDefault="00977185" w:rsidP="00977185">
      <w:pPr>
        <w:jc w:val="center"/>
        <w:rPr>
          <w:b/>
          <w:color w:val="8A0000"/>
          <w:sz w:val="40"/>
          <w:szCs w:val="40"/>
        </w:rPr>
      </w:pPr>
      <w:r w:rsidRPr="00977185">
        <w:rPr>
          <w:b/>
          <w:color w:val="8A0000"/>
          <w:sz w:val="40"/>
          <w:szCs w:val="40"/>
        </w:rPr>
        <w:t>Candidate</w:t>
      </w:r>
      <w:r w:rsidR="00805BCA">
        <w:rPr>
          <w:b/>
          <w:color w:val="8A0000"/>
          <w:sz w:val="40"/>
          <w:szCs w:val="40"/>
        </w:rPr>
        <w:t>’</w:t>
      </w:r>
      <w:r w:rsidRPr="00977185">
        <w:rPr>
          <w:b/>
          <w:color w:val="8A0000"/>
          <w:sz w:val="40"/>
          <w:szCs w:val="40"/>
        </w:rPr>
        <w:t>s Name</w:t>
      </w:r>
      <w:r>
        <w:rPr>
          <w:b/>
          <w:color w:val="8A0000"/>
          <w:sz w:val="40"/>
          <w:szCs w:val="40"/>
        </w:rPr>
        <w:t>:</w:t>
      </w:r>
    </w:p>
    <w:tbl>
      <w:tblPr>
        <w:tblStyle w:val="TableGrid"/>
        <w:tblW w:w="0" w:type="auto"/>
        <w:tblLook w:val="04A0" w:firstRow="1" w:lastRow="0" w:firstColumn="1" w:lastColumn="0" w:noHBand="0" w:noVBand="1"/>
      </w:tblPr>
      <w:tblGrid>
        <w:gridCol w:w="9017"/>
      </w:tblGrid>
      <w:tr w:rsidR="00977185" w:rsidTr="00977185">
        <w:tc>
          <w:tcPr>
            <w:tcW w:w="9017" w:type="dxa"/>
          </w:tcPr>
          <w:p w:rsidR="00977185" w:rsidRDefault="00977185" w:rsidP="003C48AF"/>
          <w:p w:rsidR="00977185" w:rsidRDefault="00977185" w:rsidP="003C48AF"/>
        </w:tc>
      </w:tr>
    </w:tbl>
    <w:p w:rsidR="003C48AF" w:rsidRDefault="003C48AF" w:rsidP="003C48AF"/>
    <w:p w:rsidR="003C48AF" w:rsidRDefault="003C48AF" w:rsidP="003C48AF"/>
    <w:p w:rsidR="003C48AF" w:rsidRDefault="003C48AF" w:rsidP="003C48AF"/>
    <w:p w:rsidR="003C48AF" w:rsidRDefault="003C48AF" w:rsidP="003C48AF"/>
    <w:p w:rsidR="003C48AF" w:rsidRDefault="003C48AF" w:rsidP="003C48AF"/>
    <w:p w:rsidR="003C48AF" w:rsidRPr="00583DD7" w:rsidRDefault="003C48AF" w:rsidP="003C48AF"/>
    <w:p w:rsidR="003C48AF" w:rsidRDefault="003C48AF" w:rsidP="003C48AF">
      <w:pPr>
        <w:pStyle w:val="CoversheetTitle2"/>
      </w:pPr>
      <w:r>
        <w:t xml:space="preserve">       </w:t>
      </w:r>
      <w:r>
        <w:rPr>
          <w:noProof/>
        </w:rPr>
        <w:drawing>
          <wp:inline distT="0" distB="0" distL="0" distR="0" wp14:anchorId="6EC8A411" wp14:editId="224B1D02">
            <wp:extent cx="1019175" cy="1019175"/>
            <wp:effectExtent l="0" t="0" r="9525" b="9525"/>
            <wp:docPr id="4" name="Picture 4" descr="NU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R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t xml:space="preserve">       </w:t>
      </w:r>
      <w:r>
        <w:rPr>
          <w:noProof/>
        </w:rPr>
        <w:drawing>
          <wp:inline distT="0" distB="0" distL="0" distR="0" wp14:anchorId="36A4A0E1" wp14:editId="64BCB8B2">
            <wp:extent cx="981075" cy="981075"/>
            <wp:effectExtent l="0" t="0" r="9525" b="9525"/>
            <wp:docPr id="3" name="Picture 3" descr="CURIO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IOS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t xml:space="preserve">       </w:t>
      </w:r>
      <w:r>
        <w:rPr>
          <w:noProof/>
        </w:rPr>
        <w:drawing>
          <wp:inline distT="0" distB="0" distL="0" distR="0" wp14:anchorId="37066027" wp14:editId="0AA389B2">
            <wp:extent cx="971550" cy="971550"/>
            <wp:effectExtent l="0" t="0" r="0" b="0"/>
            <wp:docPr id="2" name="Picture 2" descr="CRE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t xml:space="preserve">       </w:t>
      </w:r>
      <w:r>
        <w:rPr>
          <w:noProof/>
        </w:rPr>
        <w:drawing>
          <wp:inline distT="0" distB="0" distL="0" distR="0" wp14:anchorId="3EE616C1" wp14:editId="1C03C095">
            <wp:extent cx="1019175" cy="1019175"/>
            <wp:effectExtent l="0" t="0" r="9525" b="9525"/>
            <wp:docPr id="1" name="Picture 1" descr="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L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bookmarkEnd w:id="0"/>
    <w:p w:rsidR="003C48AF" w:rsidRDefault="003C48AF" w:rsidP="003C48AF">
      <w:pPr>
        <w:sectPr w:rsidR="003C48AF">
          <w:headerReference w:type="even" r:id="rId12"/>
          <w:footerReference w:type="even" r:id="rId13"/>
          <w:footerReference w:type="default" r:id="rId14"/>
          <w:pgSz w:w="11907" w:h="16840" w:code="9"/>
          <w:pgMar w:top="1080" w:right="1440" w:bottom="1080" w:left="1440" w:header="720" w:footer="720" w:gutter="0"/>
          <w:cols w:space="720"/>
        </w:sectPr>
      </w:pPr>
    </w:p>
    <w:tbl>
      <w:tblPr>
        <w:tblStyle w:val="TableGrid"/>
        <w:tblW w:w="10207" w:type="dxa"/>
        <w:tblInd w:w="-714" w:type="dxa"/>
        <w:tblLook w:val="04A0" w:firstRow="1" w:lastRow="0" w:firstColumn="1" w:lastColumn="0" w:noHBand="0" w:noVBand="1"/>
      </w:tblPr>
      <w:tblGrid>
        <w:gridCol w:w="5244"/>
        <w:gridCol w:w="4963"/>
      </w:tblGrid>
      <w:tr w:rsidR="00E64EE5" w:rsidTr="008B042E">
        <w:trPr>
          <w:trHeight w:val="998"/>
        </w:trPr>
        <w:tc>
          <w:tcPr>
            <w:tcW w:w="10207" w:type="dxa"/>
            <w:gridSpan w:val="2"/>
          </w:tcPr>
          <w:p w:rsidR="00E64EE5" w:rsidRDefault="00E64EE5" w:rsidP="00977185">
            <w:pPr>
              <w:jc w:val="center"/>
            </w:pPr>
            <w:bookmarkStart w:id="1" w:name="_Hlk97199063"/>
            <w:r w:rsidRPr="002A2892">
              <w:lastRenderedPageBreak/>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p>
          <w:p w:rsidR="00977185" w:rsidRDefault="00977185" w:rsidP="00977185">
            <w:pPr>
              <w:jc w:val="center"/>
            </w:pPr>
            <w:r>
              <w:t xml:space="preserve">The School will also carry out </w:t>
            </w:r>
            <w:r w:rsidR="00D00A58">
              <w:t>a social media check</w:t>
            </w:r>
            <w:r>
              <w:t xml:space="preserve"> as part of the due diligenc</w:t>
            </w:r>
            <w:r w:rsidR="001A37D7">
              <w:t xml:space="preserve">e </w:t>
            </w:r>
            <w:r>
              <w:t xml:space="preserve">for </w:t>
            </w:r>
            <w:r w:rsidR="001A37D7">
              <w:t xml:space="preserve">shortlisted </w:t>
            </w:r>
            <w:r>
              <w:t>candidates.</w:t>
            </w:r>
          </w:p>
        </w:tc>
      </w:tr>
      <w:tr w:rsidR="00E64EE5" w:rsidTr="008B042E">
        <w:trPr>
          <w:cantSplit/>
          <w:trHeight w:val="616"/>
        </w:trPr>
        <w:tc>
          <w:tcPr>
            <w:tcW w:w="5244" w:type="dxa"/>
            <w:vAlign w:val="center"/>
          </w:tcPr>
          <w:p w:rsidR="00E64EE5" w:rsidRPr="001A37D7" w:rsidRDefault="00E64EE5" w:rsidP="008B042E">
            <w:pPr>
              <w:jc w:val="center"/>
              <w:rPr>
                <w:b/>
                <w:sz w:val="28"/>
                <w:szCs w:val="28"/>
              </w:rPr>
            </w:pPr>
            <w:r w:rsidRPr="001A37D7">
              <w:rPr>
                <w:b/>
                <w:sz w:val="28"/>
                <w:szCs w:val="28"/>
              </w:rPr>
              <w:t>Position applied for:</w:t>
            </w:r>
          </w:p>
        </w:tc>
        <w:sdt>
          <w:sdtPr>
            <w:rPr>
              <w:b/>
              <w:sz w:val="28"/>
              <w:szCs w:val="28"/>
            </w:rPr>
            <w:id w:val="167299409"/>
            <w:placeholder>
              <w:docPart w:val="578A63F155B4444F8B9B5114EF80DB4D"/>
            </w:placeholder>
            <w:text/>
          </w:sdtPr>
          <w:sdtEndPr/>
          <w:sdtContent>
            <w:tc>
              <w:tcPr>
                <w:tcW w:w="4963" w:type="dxa"/>
                <w:vAlign w:val="center"/>
              </w:tcPr>
              <w:p w:rsidR="00E64EE5" w:rsidRDefault="004238A6" w:rsidP="008B042E">
                <w:pPr>
                  <w:pStyle w:val="ListParagraph"/>
                </w:pPr>
                <w:r>
                  <w:rPr>
                    <w:b/>
                    <w:sz w:val="28"/>
                    <w:szCs w:val="28"/>
                  </w:rPr>
                  <w:t xml:space="preserve">Part Time </w:t>
                </w:r>
                <w:r w:rsidR="003958E7" w:rsidRPr="003958E7">
                  <w:rPr>
                    <w:b/>
                    <w:sz w:val="28"/>
                    <w:szCs w:val="28"/>
                  </w:rPr>
                  <w:t>Teaching Assistant</w:t>
                </w:r>
              </w:p>
            </w:tc>
          </w:sdtContent>
        </w:sdt>
      </w:tr>
    </w:tbl>
    <w:p w:rsidR="00E64EE5" w:rsidRPr="00977185" w:rsidRDefault="00E64EE5" w:rsidP="00E64EE5">
      <w:pPr>
        <w:rPr>
          <w:sz w:val="16"/>
          <w:szCs w:val="16"/>
        </w:rPr>
      </w:pPr>
    </w:p>
    <w:tbl>
      <w:tblPr>
        <w:tblStyle w:val="TableGrid"/>
        <w:tblW w:w="10490" w:type="dxa"/>
        <w:jc w:val="center"/>
        <w:tblLook w:val="04A0" w:firstRow="1" w:lastRow="0" w:firstColumn="1" w:lastColumn="0" w:noHBand="0" w:noVBand="1"/>
      </w:tblPr>
      <w:tblGrid>
        <w:gridCol w:w="2915"/>
        <w:gridCol w:w="908"/>
        <w:gridCol w:w="1422"/>
        <w:gridCol w:w="730"/>
        <w:gridCol w:w="1018"/>
        <w:gridCol w:w="1239"/>
        <w:gridCol w:w="2258"/>
      </w:tblGrid>
      <w:tr w:rsidR="00E64EE5" w:rsidTr="003E4BA2">
        <w:trPr>
          <w:trHeight w:val="645"/>
          <w:jc w:val="center"/>
        </w:trPr>
        <w:tc>
          <w:tcPr>
            <w:tcW w:w="10490" w:type="dxa"/>
            <w:gridSpan w:val="7"/>
            <w:shd w:val="clear" w:color="auto" w:fill="C00000"/>
            <w:vAlign w:val="center"/>
          </w:tcPr>
          <w:p w:rsidR="00E64EE5" w:rsidRPr="00BD6569" w:rsidRDefault="00E64EE5" w:rsidP="008B042E">
            <w:pPr>
              <w:jc w:val="center"/>
              <w:rPr>
                <w:b/>
              </w:rPr>
            </w:pPr>
            <w:r w:rsidRPr="00E81443">
              <w:rPr>
                <w:b/>
                <w:color w:val="FFFFFF" w:themeColor="background1"/>
              </w:rPr>
              <w:t>Section 1: Personal Details</w:t>
            </w:r>
          </w:p>
        </w:tc>
      </w:tr>
      <w:tr w:rsidR="00E64EE5" w:rsidTr="003E4BA2">
        <w:trPr>
          <w:trHeight w:val="753"/>
          <w:jc w:val="center"/>
        </w:trPr>
        <w:tc>
          <w:tcPr>
            <w:tcW w:w="2915" w:type="dxa"/>
          </w:tcPr>
          <w:p w:rsidR="00E64EE5" w:rsidRDefault="00E64EE5" w:rsidP="008B042E">
            <w:r>
              <w:t xml:space="preserve"> </w:t>
            </w:r>
            <w:sdt>
              <w:sdtPr>
                <w:id w:val="1751616141"/>
                <w:placeholder>
                  <w:docPart w:val="2CAB1CD644FA449CB9CDB0D045CEED99"/>
                </w:placeholder>
                <w:showingPlcHdr/>
                <w:dropDownList>
                  <w:listItem w:displayText="Dr" w:value="Dr"/>
                  <w:listItem w:displayText="Mr" w:value="Mr"/>
                  <w:listItem w:displayText="Mrs" w:value="Mrs"/>
                  <w:listItem w:displayText="Miss" w:value="Miss"/>
                  <w:listItem w:displayText="Ms" w:value="Ms"/>
                </w:dropDownList>
              </w:sdtPr>
              <w:sdtEndPr/>
              <w:sdtContent>
                <w:r w:rsidRPr="004C477E">
                  <w:rPr>
                    <w:rStyle w:val="PlaceholderText"/>
                    <w:color w:val="auto"/>
                  </w:rPr>
                  <w:t>Title:</w:t>
                </w:r>
              </w:sdtContent>
            </w:sdt>
          </w:p>
          <w:p w:rsidR="00E64EE5" w:rsidRDefault="00E64EE5" w:rsidP="008B042E"/>
        </w:tc>
        <w:tc>
          <w:tcPr>
            <w:tcW w:w="3060" w:type="dxa"/>
            <w:gridSpan w:val="3"/>
          </w:tcPr>
          <w:p w:rsidR="00E64EE5" w:rsidRDefault="00E64EE5" w:rsidP="008B042E">
            <w:r>
              <w:t xml:space="preserve">Forename(s):  </w:t>
            </w:r>
            <w:sdt>
              <w:sdtPr>
                <w:id w:val="1490054370"/>
                <w:placeholder>
                  <w:docPart w:val="9BDDD85E3E574BE4B5468272864E9693"/>
                </w:placeholder>
                <w:showingPlcHdr/>
                <w:text/>
              </w:sdtPr>
              <w:sdtEndPr/>
              <w:sdtContent>
                <w:r w:rsidRPr="00FA6CD4">
                  <w:rPr>
                    <w:rStyle w:val="PlaceholderText"/>
                    <w:rFonts w:eastAsiaTheme="minorHAnsi"/>
                    <w:color w:val="FFFFFF" w:themeColor="background1"/>
                  </w:rPr>
                  <w:t>Click or tap here to enter text.</w:t>
                </w:r>
              </w:sdtContent>
            </w:sdt>
          </w:p>
        </w:tc>
        <w:tc>
          <w:tcPr>
            <w:tcW w:w="4515" w:type="dxa"/>
            <w:gridSpan w:val="3"/>
          </w:tcPr>
          <w:p w:rsidR="00E64EE5" w:rsidRDefault="00E64EE5" w:rsidP="008B042E">
            <w:r>
              <w:t xml:space="preserve">Surname(s):  </w:t>
            </w:r>
            <w:sdt>
              <w:sdtPr>
                <w:id w:val="490836504"/>
                <w:placeholder>
                  <w:docPart w:val="D47392B163824D0094C622292C7AC2A7"/>
                </w:placeholder>
                <w:showingPlcHdr/>
                <w:text/>
              </w:sdtPr>
              <w:sdtEndPr/>
              <w:sdtContent>
                <w:r w:rsidRPr="00D723E5">
                  <w:rPr>
                    <w:rStyle w:val="PlaceholderText"/>
                    <w:rFonts w:eastAsiaTheme="minorHAnsi"/>
                    <w:color w:val="FFFFFF" w:themeColor="background1"/>
                  </w:rPr>
                  <w:t>Click or tap here to enter text.</w:t>
                </w:r>
              </w:sdtContent>
            </w:sdt>
          </w:p>
        </w:tc>
      </w:tr>
      <w:tr w:rsidR="00E64EE5" w:rsidTr="003E4BA2">
        <w:trPr>
          <w:trHeight w:val="398"/>
          <w:jc w:val="center"/>
        </w:trPr>
        <w:tc>
          <w:tcPr>
            <w:tcW w:w="5975" w:type="dxa"/>
            <w:gridSpan w:val="4"/>
            <w:vMerge w:val="restart"/>
          </w:tcPr>
          <w:p w:rsidR="00E64EE5" w:rsidRDefault="00E64EE5" w:rsidP="008B042E">
            <w:r>
              <w:t>Date of Birth:</w:t>
            </w:r>
          </w:p>
          <w:p w:rsidR="00E64EE5" w:rsidRDefault="00E64EE5" w:rsidP="008B042E"/>
        </w:tc>
        <w:tc>
          <w:tcPr>
            <w:tcW w:w="4515" w:type="dxa"/>
            <w:gridSpan w:val="3"/>
          </w:tcPr>
          <w:p w:rsidR="00E64EE5" w:rsidRDefault="00E64EE5" w:rsidP="008B042E">
            <w:r>
              <w:t>Former name:</w:t>
            </w:r>
          </w:p>
          <w:sdt>
            <w:sdtPr>
              <w:id w:val="-1935119616"/>
              <w:placeholder>
                <w:docPart w:val="93BF2D71243B4268A45F7BA2B9EE99E9"/>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397"/>
          <w:jc w:val="center"/>
        </w:trPr>
        <w:tc>
          <w:tcPr>
            <w:tcW w:w="5975" w:type="dxa"/>
            <w:gridSpan w:val="4"/>
            <w:vMerge/>
          </w:tcPr>
          <w:p w:rsidR="00E64EE5" w:rsidRDefault="00E64EE5" w:rsidP="008B042E"/>
        </w:tc>
        <w:tc>
          <w:tcPr>
            <w:tcW w:w="4515" w:type="dxa"/>
            <w:gridSpan w:val="3"/>
          </w:tcPr>
          <w:p w:rsidR="00E64EE5" w:rsidRDefault="00E64EE5" w:rsidP="008B042E">
            <w:r>
              <w:t>Preferred name:</w:t>
            </w:r>
          </w:p>
          <w:sdt>
            <w:sdtPr>
              <w:id w:val="759650238"/>
              <w:placeholder>
                <w:docPart w:val="3D6AEF697D3A4810BE66D652EBDF9142"/>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753"/>
          <w:jc w:val="center"/>
        </w:trPr>
        <w:tc>
          <w:tcPr>
            <w:tcW w:w="5975" w:type="dxa"/>
            <w:gridSpan w:val="4"/>
          </w:tcPr>
          <w:p w:rsidR="00E64EE5" w:rsidRDefault="00E64EE5" w:rsidP="008B042E">
            <w:r>
              <w:t>Teacher registration number (if applicable):</w:t>
            </w:r>
          </w:p>
          <w:sdt>
            <w:sdtPr>
              <w:id w:val="543642610"/>
              <w:placeholder>
                <w:docPart w:val="CEB8BCCBFF17478993A3CA8795F0AF11"/>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c>
          <w:tcPr>
            <w:tcW w:w="4515" w:type="dxa"/>
            <w:gridSpan w:val="3"/>
          </w:tcPr>
          <w:p w:rsidR="00E64EE5" w:rsidRDefault="00E64EE5" w:rsidP="008B042E">
            <w:r>
              <w:t>National Insurance number:</w:t>
            </w:r>
          </w:p>
          <w:sdt>
            <w:sdtPr>
              <w:id w:val="-1070265184"/>
              <w:placeholder>
                <w:docPart w:val="7907562775794774A3DD02FB8DAFC4F5"/>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1485"/>
          <w:jc w:val="center"/>
        </w:trPr>
        <w:tc>
          <w:tcPr>
            <w:tcW w:w="5975" w:type="dxa"/>
            <w:gridSpan w:val="4"/>
          </w:tcPr>
          <w:p w:rsidR="00E64EE5" w:rsidRDefault="00E64EE5" w:rsidP="008B042E">
            <w:r>
              <w:t>Address:</w:t>
            </w:r>
          </w:p>
          <w:p w:rsidR="00E64EE5" w:rsidRDefault="00E64EE5" w:rsidP="008B042E"/>
        </w:tc>
        <w:tc>
          <w:tcPr>
            <w:tcW w:w="4515" w:type="dxa"/>
            <w:gridSpan w:val="3"/>
          </w:tcPr>
          <w:p w:rsidR="00E64EE5" w:rsidRDefault="00E64EE5" w:rsidP="008B042E">
            <w:r>
              <w:t>Telephone number</w:t>
            </w:r>
            <w:r w:rsidR="00D70287">
              <w:t>s</w:t>
            </w:r>
            <w:r>
              <w:t xml:space="preserve">:  </w:t>
            </w:r>
          </w:p>
          <w:p w:rsidR="00E64EE5" w:rsidRDefault="00E64EE5" w:rsidP="008B042E"/>
          <w:p w:rsidR="00E64EE5" w:rsidRDefault="00E64EE5" w:rsidP="008B042E">
            <w:pPr>
              <w:spacing w:line="276" w:lineRule="auto"/>
            </w:pPr>
            <w:r>
              <w:t xml:space="preserve">Home:  </w:t>
            </w:r>
            <w:sdt>
              <w:sdtPr>
                <w:id w:val="1075251368"/>
                <w:placeholder>
                  <w:docPart w:val="52B250D7920D476BB216D48B52526271"/>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Work:  </w:t>
            </w:r>
            <w:sdt>
              <w:sdtPr>
                <w:id w:val="784160729"/>
                <w:placeholder>
                  <w:docPart w:val="ABD6D93C1DBD432788C529BDE2FB1C27"/>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Mobile:  </w:t>
            </w:r>
            <w:sdt>
              <w:sdtPr>
                <w:id w:val="943041577"/>
                <w:placeholder>
                  <w:docPart w:val="F94CA6D65DEE47EEA681F4153FE22243"/>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Email address: </w:t>
            </w:r>
            <w:sdt>
              <w:sdtPr>
                <w:id w:val="-2042898838"/>
                <w:placeholder>
                  <w:docPart w:val="D8B8292842F84DC294896E884FC9C66D"/>
                </w:placeholder>
                <w:showingPlcHdr/>
                <w:text/>
              </w:sdtPr>
              <w:sdtEndPr/>
              <w:sdtContent>
                <w:r w:rsidRPr="00FA6CD4">
                  <w:rPr>
                    <w:rStyle w:val="PlaceholderText"/>
                    <w:rFonts w:eastAsiaTheme="minorHAnsi"/>
                    <w:color w:val="FFFFFF" w:themeColor="background1"/>
                  </w:rPr>
                  <w:t>Click or tap here to enter text.</w:t>
                </w:r>
              </w:sdtContent>
            </w:sdt>
          </w:p>
        </w:tc>
      </w:tr>
      <w:tr w:rsidR="00E64EE5" w:rsidTr="003958E7">
        <w:trPr>
          <w:trHeight w:val="379"/>
          <w:jc w:val="center"/>
        </w:trPr>
        <w:tc>
          <w:tcPr>
            <w:tcW w:w="5975" w:type="dxa"/>
            <w:gridSpan w:val="4"/>
          </w:tcPr>
          <w:p w:rsidR="00E64EE5" w:rsidRDefault="00E64EE5" w:rsidP="008B042E">
            <w:r>
              <w:t xml:space="preserve">Are you eligible for employment in the UK? </w:t>
            </w:r>
          </w:p>
        </w:tc>
        <w:tc>
          <w:tcPr>
            <w:tcW w:w="2257" w:type="dxa"/>
            <w:gridSpan w:val="2"/>
          </w:tcPr>
          <w:p w:rsidR="00E64EE5" w:rsidRDefault="00E64EE5" w:rsidP="008B042E">
            <w:pPr>
              <w:jc w:val="center"/>
            </w:pPr>
            <w:r>
              <w:t xml:space="preserve">Yes </w:t>
            </w:r>
            <w:sdt>
              <w:sdtPr>
                <w:id w:val="205540318"/>
                <w14:checkbox>
                  <w14:checked w14:val="0"/>
                  <w14:checkedState w14:val="2612" w14:font="MS Gothic"/>
                  <w14:uncheckedState w14:val="2610" w14:font="MS Gothic"/>
                </w14:checkbox>
              </w:sdtPr>
              <w:sdtEndPr/>
              <w:sdtContent>
                <w:r w:rsidR="00D70287">
                  <w:rPr>
                    <w:rFonts w:ascii="MS Gothic" w:eastAsia="MS Gothic" w:hAnsi="MS Gothic" w:hint="eastAsia"/>
                  </w:rPr>
                  <w:t>☐</w:t>
                </w:r>
              </w:sdtContent>
            </w:sdt>
          </w:p>
        </w:tc>
        <w:tc>
          <w:tcPr>
            <w:tcW w:w="2258" w:type="dxa"/>
          </w:tcPr>
          <w:p w:rsidR="00E64EE5" w:rsidRDefault="00E64EE5" w:rsidP="008B042E">
            <w:pPr>
              <w:jc w:val="center"/>
            </w:pPr>
            <w:r>
              <w:t>No</w:t>
            </w:r>
            <w:sdt>
              <w:sdtPr>
                <w:id w:val="-14889314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938"/>
          <w:jc w:val="center"/>
        </w:trPr>
        <w:tc>
          <w:tcPr>
            <w:tcW w:w="10490" w:type="dxa"/>
            <w:gridSpan w:val="7"/>
          </w:tcPr>
          <w:p w:rsidR="00E64EE5" w:rsidRDefault="00E64EE5" w:rsidP="008B042E">
            <w:r>
              <w:t>If not, please provide details:</w:t>
            </w:r>
          </w:p>
          <w:p w:rsidR="00E64EE5" w:rsidRDefault="00E64EE5" w:rsidP="008B042E"/>
        </w:tc>
      </w:tr>
      <w:tr w:rsidR="00E64EE5" w:rsidTr="003E4BA2">
        <w:trPr>
          <w:trHeight w:val="311"/>
          <w:jc w:val="center"/>
        </w:trPr>
        <w:tc>
          <w:tcPr>
            <w:tcW w:w="3823" w:type="dxa"/>
            <w:gridSpan w:val="2"/>
          </w:tcPr>
          <w:p w:rsidR="00E64EE5" w:rsidRDefault="00E64EE5" w:rsidP="008B042E">
            <w:r>
              <w:t>Do you have an Enhanced DBS?</w:t>
            </w:r>
          </w:p>
        </w:tc>
        <w:tc>
          <w:tcPr>
            <w:tcW w:w="3170" w:type="dxa"/>
            <w:gridSpan w:val="3"/>
            <w:vAlign w:val="center"/>
          </w:tcPr>
          <w:p w:rsidR="00E64EE5" w:rsidRDefault="00E64EE5" w:rsidP="008B042E">
            <w:pPr>
              <w:jc w:val="center"/>
            </w:pPr>
            <w:r>
              <w:t xml:space="preserve">Yes </w:t>
            </w:r>
            <w:sdt>
              <w:sdtPr>
                <w:id w:val="-2139325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97" w:type="dxa"/>
            <w:gridSpan w:val="2"/>
            <w:vAlign w:val="center"/>
          </w:tcPr>
          <w:p w:rsidR="00E64EE5" w:rsidRDefault="00E64EE5" w:rsidP="008B042E">
            <w:pPr>
              <w:jc w:val="center"/>
            </w:pPr>
            <w:r>
              <w:t xml:space="preserve">No </w:t>
            </w:r>
            <w:sdt>
              <w:sdtPr>
                <w:id w:val="19503568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552"/>
          <w:jc w:val="center"/>
        </w:trPr>
        <w:tc>
          <w:tcPr>
            <w:tcW w:w="3823" w:type="dxa"/>
            <w:gridSpan w:val="2"/>
          </w:tcPr>
          <w:p w:rsidR="00E64EE5" w:rsidRDefault="00E64EE5" w:rsidP="008B042E">
            <w:r>
              <w:t xml:space="preserve">Have you subscribed to the </w:t>
            </w:r>
            <w:r w:rsidR="003E4BA2">
              <w:t xml:space="preserve">DBS </w:t>
            </w:r>
            <w:proofErr w:type="gramStart"/>
            <w:r w:rsidR="00D70287">
              <w:t>u</w:t>
            </w:r>
            <w:r>
              <w:t>pdate</w:t>
            </w:r>
            <w:proofErr w:type="gramEnd"/>
            <w:r>
              <w:t xml:space="preserve"> </w:t>
            </w:r>
          </w:p>
          <w:p w:rsidR="00E64EE5" w:rsidRDefault="00E64EE5" w:rsidP="008B042E">
            <w:r>
              <w:t>Service (making it portable?)</w:t>
            </w:r>
          </w:p>
        </w:tc>
        <w:tc>
          <w:tcPr>
            <w:tcW w:w="3170" w:type="dxa"/>
            <w:gridSpan w:val="3"/>
            <w:vAlign w:val="center"/>
          </w:tcPr>
          <w:p w:rsidR="00E64EE5" w:rsidRDefault="00E64EE5" w:rsidP="008B042E">
            <w:pPr>
              <w:jc w:val="center"/>
            </w:pPr>
            <w:r>
              <w:t xml:space="preserve">Yes </w:t>
            </w:r>
            <w:sdt>
              <w:sdtPr>
                <w:id w:val="14545249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97" w:type="dxa"/>
            <w:gridSpan w:val="2"/>
            <w:vAlign w:val="center"/>
          </w:tcPr>
          <w:p w:rsidR="00E64EE5" w:rsidRDefault="00E64EE5" w:rsidP="008B042E">
            <w:pPr>
              <w:jc w:val="center"/>
            </w:pPr>
            <w:r>
              <w:t xml:space="preserve">No </w:t>
            </w:r>
            <w:sdt>
              <w:sdtPr>
                <w:id w:val="17844539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977185">
        <w:trPr>
          <w:trHeight w:val="882"/>
          <w:jc w:val="center"/>
        </w:trPr>
        <w:tc>
          <w:tcPr>
            <w:tcW w:w="5245" w:type="dxa"/>
            <w:gridSpan w:val="3"/>
          </w:tcPr>
          <w:p w:rsidR="00E64EE5" w:rsidRDefault="00E64EE5" w:rsidP="008B042E">
            <w:r>
              <w:t xml:space="preserve">Where did you hear about the vacancy? </w:t>
            </w:r>
            <w:sdt>
              <w:sdtPr>
                <w:id w:val="-116758242"/>
                <w:placeholder>
                  <w:docPart w:val="3B0FD3519E4A4CA496404110564B97BC"/>
                </w:placeholder>
                <w:showingPlcHdr/>
                <w:dropDownList>
                  <w:listItem w:value="Please select from dropdown box"/>
                  <w:listItem w:displayText="School Website" w:value="School Website"/>
                  <w:listItem w:displayText="TES" w:value="TES"/>
                  <w:listItem w:displayText="Indeed" w:value="Indeed"/>
                  <w:listItem w:displayText="CV Library" w:value="CV Library"/>
                  <w:listItem w:displayText="Reed" w:value="Reed"/>
                  <w:listItem w:displayText="Word of mouth" w:value="Word of mouth"/>
                  <w:listItem w:displayText="Other" w:value="Other"/>
                </w:dropDownList>
              </w:sdtPr>
              <w:sdtEndPr/>
              <w:sdtContent>
                <w:r w:rsidRPr="00642D87">
                  <w:rPr>
                    <w:color w:val="FFFFFF" w:themeColor="background1"/>
                  </w:rPr>
                  <w:t>Please select  and choose the most suitable option</w:t>
                </w:r>
              </w:sdtContent>
            </w:sdt>
          </w:p>
          <w:p w:rsidR="00E64EE5" w:rsidRDefault="00E64EE5" w:rsidP="008B042E"/>
          <w:p w:rsidR="00E64EE5" w:rsidRDefault="00E64EE5" w:rsidP="008B042E"/>
        </w:tc>
        <w:tc>
          <w:tcPr>
            <w:tcW w:w="5245" w:type="dxa"/>
            <w:gridSpan w:val="4"/>
          </w:tcPr>
          <w:p w:rsidR="00E64EE5" w:rsidRDefault="00E64EE5" w:rsidP="008B042E">
            <w:r>
              <w:t>If other, please specify where:</w:t>
            </w:r>
          </w:p>
          <w:sdt>
            <w:sdtPr>
              <w:id w:val="-9074289"/>
              <w:placeholder>
                <w:docPart w:val="1C30B460A0064E45AFD8EBC2C9079C6A"/>
              </w:placeholder>
              <w:showingPlcHdr/>
              <w:text/>
            </w:sdtPr>
            <w:sdtEndPr/>
            <w:sdtContent>
              <w:p w:rsidR="00E64EE5" w:rsidRDefault="00E64EE5" w:rsidP="008B042E">
                <w:r w:rsidRPr="00F74BD8">
                  <w:rPr>
                    <w:rStyle w:val="PlaceholderText"/>
                    <w:rFonts w:eastAsiaTheme="minorHAnsi"/>
                    <w:color w:val="FFFFFF" w:themeColor="background1"/>
                  </w:rPr>
                  <w:t>Click or tap here to enter text.</w:t>
                </w:r>
              </w:p>
            </w:sdtContent>
          </w:sdt>
        </w:tc>
      </w:tr>
      <w:tr w:rsidR="00E64EE5" w:rsidTr="00977185">
        <w:trPr>
          <w:trHeight w:val="726"/>
          <w:jc w:val="center"/>
        </w:trPr>
        <w:tc>
          <w:tcPr>
            <w:tcW w:w="10490" w:type="dxa"/>
            <w:gridSpan w:val="7"/>
          </w:tcPr>
          <w:p w:rsidR="00E64EE5" w:rsidRDefault="00E64EE5" w:rsidP="008B042E">
            <w:r>
              <w:t>Please give details of any previous applications to Woodford Green Prep School (any role):</w:t>
            </w:r>
          </w:p>
          <w:p w:rsidR="00E64EE5" w:rsidRDefault="00E64EE5" w:rsidP="008B042E"/>
        </w:tc>
      </w:tr>
      <w:tr w:rsidR="00E64EE5" w:rsidTr="003E4BA2">
        <w:trPr>
          <w:trHeight w:val="542"/>
          <w:jc w:val="center"/>
        </w:trPr>
        <w:tc>
          <w:tcPr>
            <w:tcW w:w="5975" w:type="dxa"/>
            <w:gridSpan w:val="4"/>
            <w:vMerge w:val="restart"/>
          </w:tcPr>
          <w:p w:rsidR="00E64EE5" w:rsidRDefault="00D70287" w:rsidP="008B042E">
            <w:r>
              <w:t>D</w:t>
            </w:r>
            <w:r w:rsidR="00E64EE5">
              <w:t>o you have Qualified Teacher Status?</w:t>
            </w:r>
          </w:p>
        </w:tc>
        <w:tc>
          <w:tcPr>
            <w:tcW w:w="2257" w:type="dxa"/>
            <w:gridSpan w:val="2"/>
            <w:vAlign w:val="center"/>
          </w:tcPr>
          <w:p w:rsidR="00E64EE5" w:rsidRDefault="00E64EE5" w:rsidP="008B042E">
            <w:pPr>
              <w:jc w:val="center"/>
            </w:pPr>
            <w:r>
              <w:t xml:space="preserve">Yes </w:t>
            </w:r>
            <w:sdt>
              <w:sdtPr>
                <w:id w:val="7636579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8" w:type="dxa"/>
            <w:vAlign w:val="center"/>
          </w:tcPr>
          <w:p w:rsidR="00E64EE5" w:rsidRDefault="00E64EE5" w:rsidP="008B042E">
            <w:pPr>
              <w:jc w:val="center"/>
            </w:pPr>
            <w:r>
              <w:t xml:space="preserve">No </w:t>
            </w:r>
            <w:sdt>
              <w:sdtPr>
                <w:id w:val="18622364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614"/>
          <w:jc w:val="center"/>
        </w:trPr>
        <w:tc>
          <w:tcPr>
            <w:tcW w:w="5975" w:type="dxa"/>
            <w:gridSpan w:val="4"/>
            <w:vMerge/>
          </w:tcPr>
          <w:p w:rsidR="00E64EE5" w:rsidRDefault="00E64EE5" w:rsidP="008B042E"/>
        </w:tc>
        <w:tc>
          <w:tcPr>
            <w:tcW w:w="2257" w:type="dxa"/>
            <w:gridSpan w:val="2"/>
            <w:vAlign w:val="center"/>
          </w:tcPr>
          <w:p w:rsidR="00E64EE5" w:rsidRDefault="00E64EE5" w:rsidP="008B042E">
            <w:pPr>
              <w:jc w:val="center"/>
            </w:pPr>
            <w:r>
              <w:t xml:space="preserve">Pending </w:t>
            </w:r>
            <w:sdt>
              <w:sdtPr>
                <w:id w:val="-1910828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8" w:type="dxa"/>
            <w:vAlign w:val="center"/>
          </w:tcPr>
          <w:p w:rsidR="00E64EE5" w:rsidRDefault="00E64EE5" w:rsidP="008B042E">
            <w:pPr>
              <w:jc w:val="center"/>
            </w:pPr>
            <w:r w:rsidRPr="005F6DDD">
              <w:t>N/A</w:t>
            </w:r>
            <w:r>
              <w:t xml:space="preserve"> </w:t>
            </w:r>
            <w:sdt>
              <w:sdtPr>
                <w:id w:val="4357904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976E43">
        <w:trPr>
          <w:trHeight w:val="782"/>
          <w:jc w:val="center"/>
        </w:trPr>
        <w:tc>
          <w:tcPr>
            <w:tcW w:w="10490" w:type="dxa"/>
            <w:gridSpan w:val="7"/>
          </w:tcPr>
          <w:p w:rsidR="00E64EE5" w:rsidRDefault="00E64EE5" w:rsidP="008B042E">
            <w:r>
              <w:t>Please confirm you have read the School’s Child Protection Policy and Safer Recruitment Policy on our website.</w:t>
            </w:r>
          </w:p>
          <w:p w:rsidR="00976E43" w:rsidRPr="00976E43" w:rsidRDefault="00976E43" w:rsidP="008B042E">
            <w:pPr>
              <w:rPr>
                <w:sz w:val="16"/>
                <w:szCs w:val="16"/>
              </w:rPr>
            </w:pPr>
          </w:p>
          <w:p w:rsidR="00E64EE5" w:rsidRDefault="00E64EE5" w:rsidP="008B042E">
            <w:pPr>
              <w:jc w:val="center"/>
            </w:pPr>
            <w:r>
              <w:t xml:space="preserve">Yes </w:t>
            </w:r>
            <w:sdt>
              <w:sdtPr>
                <w:id w:val="-1943830220"/>
                <w14:checkbox>
                  <w14:checked w14:val="0"/>
                  <w14:checkedState w14:val="2612" w14:font="MS Gothic"/>
                  <w14:uncheckedState w14:val="2610" w14:font="MS Gothic"/>
                </w14:checkbox>
              </w:sdtPr>
              <w:sdtEndPr/>
              <w:sdtContent>
                <w:r w:rsidR="00A26104">
                  <w:rPr>
                    <w:rFonts w:ascii="MS Gothic" w:eastAsia="MS Gothic" w:hAnsi="MS Gothic" w:hint="eastAsia"/>
                  </w:rPr>
                  <w:t>☐</w:t>
                </w:r>
              </w:sdtContent>
            </w:sdt>
          </w:p>
        </w:tc>
      </w:tr>
    </w:tbl>
    <w:p w:rsidR="00E64EE5" w:rsidRDefault="00E64EE5"/>
    <w:tbl>
      <w:tblPr>
        <w:tblStyle w:val="TableGrid"/>
        <w:tblW w:w="10206" w:type="dxa"/>
        <w:tblInd w:w="-572" w:type="dxa"/>
        <w:tblLook w:val="04A0" w:firstRow="1" w:lastRow="0" w:firstColumn="1" w:lastColumn="0" w:noHBand="0" w:noVBand="1"/>
      </w:tblPr>
      <w:tblGrid>
        <w:gridCol w:w="3646"/>
        <w:gridCol w:w="3074"/>
        <w:gridCol w:w="3486"/>
      </w:tblGrid>
      <w:tr w:rsidR="00E64EE5" w:rsidTr="00543C2D">
        <w:trPr>
          <w:trHeight w:val="819"/>
        </w:trPr>
        <w:tc>
          <w:tcPr>
            <w:tcW w:w="10206" w:type="dxa"/>
            <w:gridSpan w:val="3"/>
            <w:shd w:val="clear" w:color="auto" w:fill="C00000"/>
            <w:vAlign w:val="center"/>
          </w:tcPr>
          <w:bookmarkEnd w:id="1"/>
          <w:p w:rsidR="00E64EE5" w:rsidRPr="00E64EE5" w:rsidRDefault="00E64EE5" w:rsidP="00E64EE5">
            <w:pPr>
              <w:tabs>
                <w:tab w:val="left" w:pos="1005"/>
              </w:tabs>
              <w:jc w:val="center"/>
              <w:rPr>
                <w:b/>
              </w:rPr>
            </w:pPr>
            <w:r w:rsidRPr="00E81443">
              <w:rPr>
                <w:b/>
                <w:color w:val="FFFFFF" w:themeColor="background1"/>
              </w:rPr>
              <w:lastRenderedPageBreak/>
              <w:t>Section 2</w:t>
            </w:r>
            <w:r w:rsidR="00543C2D" w:rsidRPr="00E81443">
              <w:rPr>
                <w:b/>
                <w:color w:val="FFFFFF" w:themeColor="background1"/>
              </w:rPr>
              <w:t>: Sanctions, restrictions and prohibitions</w:t>
            </w:r>
          </w:p>
        </w:tc>
      </w:tr>
      <w:tr w:rsidR="00E64EE5" w:rsidTr="00543C2D">
        <w:trPr>
          <w:trHeight w:val="2546"/>
        </w:trPr>
        <w:tc>
          <w:tcPr>
            <w:tcW w:w="3646" w:type="dxa"/>
            <w:vAlign w:val="center"/>
          </w:tcPr>
          <w:p w:rsidR="00E64EE5" w:rsidRDefault="00543C2D" w:rsidP="00543C2D">
            <w:pPr>
              <w:tabs>
                <w:tab w:val="left" w:pos="1005"/>
              </w:tabs>
            </w:pPr>
            <w:r w:rsidRPr="002A2892">
              <w:t>Have you ever been referred to, or are you the subject of a sanction, restriction or prohibition issued by, the Teaching Regulation Agency (previously known as the National College for Teaching and Leadership (</w:t>
            </w:r>
            <w:r w:rsidRPr="002A2892">
              <w:rPr>
                <w:rStyle w:val="DefinitionTerm"/>
              </w:rPr>
              <w:t>NCTL</w:t>
            </w:r>
            <w:r w:rsidRPr="002A2892">
              <w:t>)), any equivalent body in the UK or a regulator of the teaching profession in any other country?</w:t>
            </w:r>
          </w:p>
        </w:tc>
        <w:tc>
          <w:tcPr>
            <w:tcW w:w="3074" w:type="dxa"/>
            <w:vAlign w:val="center"/>
          </w:tcPr>
          <w:p w:rsidR="00543C2D" w:rsidRDefault="00543C2D" w:rsidP="00543C2D">
            <w:pPr>
              <w:tabs>
                <w:tab w:val="left" w:pos="1005"/>
              </w:tabs>
              <w:jc w:val="center"/>
            </w:pPr>
            <w:r>
              <w:t xml:space="preserve">Yes </w:t>
            </w:r>
            <w:sdt>
              <w:sdtPr>
                <w:id w:val="1679460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1642077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543C2D">
        <w:trPr>
          <w:trHeight w:val="2242"/>
        </w:trPr>
        <w:tc>
          <w:tcPr>
            <w:tcW w:w="3646" w:type="dxa"/>
            <w:vAlign w:val="center"/>
          </w:tcPr>
          <w:p w:rsidR="00E64EE5" w:rsidRDefault="00543C2D" w:rsidP="00543C2D">
            <w:pPr>
              <w:tabs>
                <w:tab w:val="left" w:pos="1005"/>
              </w:tabs>
            </w:pPr>
            <w:r w:rsidRPr="002A2892">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3074" w:type="dxa"/>
            <w:vAlign w:val="center"/>
          </w:tcPr>
          <w:p w:rsidR="00E64EE5" w:rsidRDefault="00543C2D" w:rsidP="00543C2D">
            <w:pPr>
              <w:tabs>
                <w:tab w:val="left" w:pos="1005"/>
              </w:tabs>
              <w:jc w:val="center"/>
            </w:pPr>
            <w:r>
              <w:t xml:space="preserve">Yes </w:t>
            </w:r>
            <w:sdt>
              <w:sdtPr>
                <w:id w:val="-831977098"/>
                <w14:checkbox>
                  <w14:checked w14:val="0"/>
                  <w14:checkedState w14:val="2612" w14:font="MS Gothic"/>
                  <w14:uncheckedState w14:val="2610" w14:font="MS Gothic"/>
                </w14:checkbox>
              </w:sdtPr>
              <w:sdtEndPr/>
              <w:sdtContent>
                <w:r w:rsidR="003E4BA2">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745620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543C2D">
        <w:trPr>
          <w:trHeight w:val="1267"/>
        </w:trPr>
        <w:tc>
          <w:tcPr>
            <w:tcW w:w="3646" w:type="dxa"/>
            <w:vAlign w:val="center"/>
          </w:tcPr>
          <w:p w:rsidR="00E64EE5" w:rsidRDefault="00543C2D" w:rsidP="00543C2D">
            <w:pPr>
              <w:tabs>
                <w:tab w:val="left" w:pos="1005"/>
              </w:tabs>
            </w:pPr>
            <w:r w:rsidRPr="002A2892">
              <w:t>Have you ever been the subject of a direction under section 142 of the Education Act 2002?</w:t>
            </w:r>
          </w:p>
        </w:tc>
        <w:tc>
          <w:tcPr>
            <w:tcW w:w="3074" w:type="dxa"/>
            <w:vAlign w:val="center"/>
          </w:tcPr>
          <w:p w:rsidR="00E64EE5" w:rsidRDefault="00543C2D" w:rsidP="00543C2D">
            <w:pPr>
              <w:tabs>
                <w:tab w:val="left" w:pos="1005"/>
              </w:tabs>
              <w:jc w:val="center"/>
            </w:pPr>
            <w:r>
              <w:t xml:space="preserve">Yes </w:t>
            </w:r>
            <w:sdt>
              <w:sdtPr>
                <w:id w:val="11362232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15634716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43C2D" w:rsidTr="00543C2D">
        <w:trPr>
          <w:trHeight w:val="606"/>
        </w:trPr>
        <w:tc>
          <w:tcPr>
            <w:tcW w:w="10206" w:type="dxa"/>
            <w:gridSpan w:val="3"/>
          </w:tcPr>
          <w:p w:rsidR="00543C2D" w:rsidRDefault="00543C2D" w:rsidP="003C48AF">
            <w:pPr>
              <w:tabs>
                <w:tab w:val="left" w:pos="1005"/>
              </w:tabs>
            </w:pPr>
            <w:r w:rsidRPr="009357E8">
              <w:rPr>
                <w:b/>
              </w:rPr>
              <w:t>If answering "Yes" to any of the questions in Section 2 please provide details on a separate sheet and send this in a sealed envelope marked "confidential" with your application form.</w:t>
            </w:r>
          </w:p>
        </w:tc>
      </w:tr>
    </w:tbl>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C48AF" w:rsidRDefault="003C48AF" w:rsidP="003C48AF">
      <w:pPr>
        <w:tabs>
          <w:tab w:val="left" w:pos="1005"/>
        </w:tabs>
      </w:pPr>
    </w:p>
    <w:p w:rsidR="00211E4F" w:rsidRDefault="00211E4F" w:rsidP="003C48AF">
      <w:pPr>
        <w:tabs>
          <w:tab w:val="left" w:pos="1005"/>
        </w:tabs>
      </w:pPr>
    </w:p>
    <w:p w:rsidR="003C48AF" w:rsidRDefault="003C48AF" w:rsidP="003C48AF">
      <w:pPr>
        <w:tabs>
          <w:tab w:val="left" w:pos="1005"/>
        </w:tabs>
      </w:pPr>
    </w:p>
    <w:p w:rsidR="0034354E" w:rsidRDefault="0034354E"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E64EE5" w:rsidRDefault="00E64EE5" w:rsidP="003C48AF">
      <w:pPr>
        <w:tabs>
          <w:tab w:val="left" w:pos="1005"/>
        </w:tabs>
      </w:pPr>
    </w:p>
    <w:tbl>
      <w:tblPr>
        <w:tblStyle w:val="TableGrid"/>
        <w:tblW w:w="10724" w:type="dxa"/>
        <w:jc w:val="center"/>
        <w:tblLook w:val="04A0" w:firstRow="1" w:lastRow="0" w:firstColumn="1" w:lastColumn="0" w:noHBand="0" w:noVBand="1"/>
      </w:tblPr>
      <w:tblGrid>
        <w:gridCol w:w="2610"/>
        <w:gridCol w:w="1780"/>
        <w:gridCol w:w="1701"/>
        <w:gridCol w:w="1125"/>
        <w:gridCol w:w="1490"/>
        <w:gridCol w:w="2018"/>
      </w:tblGrid>
      <w:tr w:rsidR="003C48AF" w:rsidTr="00602BEA">
        <w:trPr>
          <w:trHeight w:val="922"/>
          <w:jc w:val="center"/>
        </w:trPr>
        <w:tc>
          <w:tcPr>
            <w:tcW w:w="10724" w:type="dxa"/>
            <w:gridSpan w:val="6"/>
            <w:shd w:val="clear" w:color="auto" w:fill="C00000"/>
            <w:vAlign w:val="center"/>
          </w:tcPr>
          <w:p w:rsidR="0034354E" w:rsidRPr="00E81443" w:rsidRDefault="003C48AF" w:rsidP="0034354E">
            <w:pPr>
              <w:tabs>
                <w:tab w:val="left" w:pos="1005"/>
              </w:tabs>
              <w:jc w:val="center"/>
              <w:rPr>
                <w:b/>
                <w:color w:val="FFFFFF" w:themeColor="background1"/>
              </w:rPr>
            </w:pPr>
            <w:r w:rsidRPr="00E81443">
              <w:rPr>
                <w:b/>
                <w:color w:val="FFFFFF" w:themeColor="background1"/>
              </w:rPr>
              <w:lastRenderedPageBreak/>
              <w:t>Section 3: Education</w:t>
            </w:r>
          </w:p>
          <w:p w:rsidR="003C48AF" w:rsidRPr="00E81443" w:rsidRDefault="003C48AF" w:rsidP="00602BEA">
            <w:pPr>
              <w:tabs>
                <w:tab w:val="left" w:pos="1005"/>
              </w:tabs>
              <w:jc w:val="center"/>
              <w:rPr>
                <w:b/>
                <w:color w:val="FFFFFF" w:themeColor="background1"/>
              </w:rPr>
            </w:pPr>
          </w:p>
          <w:p w:rsidR="003C48AF" w:rsidRPr="007D59A8" w:rsidRDefault="003C48AF" w:rsidP="00602BEA">
            <w:pPr>
              <w:tabs>
                <w:tab w:val="left" w:pos="1005"/>
              </w:tabs>
              <w:jc w:val="center"/>
              <w:rPr>
                <w:b/>
              </w:rPr>
            </w:pPr>
            <w:r w:rsidRPr="00E81443">
              <w:rPr>
                <w:b/>
                <w:color w:val="FFFFFF" w:themeColor="background1"/>
              </w:rPr>
              <w:t>Please start with most recent</w:t>
            </w:r>
          </w:p>
        </w:tc>
      </w:tr>
      <w:tr w:rsidR="003C48AF" w:rsidTr="008F153D">
        <w:trPr>
          <w:trHeight w:val="325"/>
          <w:jc w:val="center"/>
        </w:trPr>
        <w:tc>
          <w:tcPr>
            <w:tcW w:w="2610" w:type="dxa"/>
            <w:vMerge w:val="restart"/>
          </w:tcPr>
          <w:p w:rsidR="003C48AF" w:rsidRPr="006D0B6D" w:rsidRDefault="003C48AF" w:rsidP="00602BEA">
            <w:pPr>
              <w:tabs>
                <w:tab w:val="left" w:pos="1005"/>
              </w:tabs>
              <w:rPr>
                <w:b/>
              </w:rPr>
            </w:pPr>
            <w:r w:rsidRPr="006D0B6D">
              <w:rPr>
                <w:b/>
              </w:rPr>
              <w:t>Name of School/College/University</w:t>
            </w:r>
          </w:p>
        </w:tc>
        <w:tc>
          <w:tcPr>
            <w:tcW w:w="1780" w:type="dxa"/>
            <w:vMerge w:val="restart"/>
          </w:tcPr>
          <w:p w:rsidR="003C48AF" w:rsidRPr="006D0B6D" w:rsidRDefault="003C48AF" w:rsidP="00602BEA">
            <w:pPr>
              <w:tabs>
                <w:tab w:val="left" w:pos="1005"/>
              </w:tabs>
              <w:rPr>
                <w:b/>
              </w:rPr>
            </w:pPr>
            <w:r w:rsidRPr="006D0B6D">
              <w:rPr>
                <w:b/>
              </w:rPr>
              <w:t>Date of attendance</w:t>
            </w:r>
          </w:p>
        </w:tc>
        <w:tc>
          <w:tcPr>
            <w:tcW w:w="6334" w:type="dxa"/>
            <w:gridSpan w:val="4"/>
          </w:tcPr>
          <w:p w:rsidR="003C48AF" w:rsidRPr="006D0B6D" w:rsidRDefault="003C48AF" w:rsidP="00602BEA">
            <w:pPr>
              <w:tabs>
                <w:tab w:val="left" w:pos="1005"/>
              </w:tabs>
              <w:rPr>
                <w:b/>
              </w:rPr>
            </w:pPr>
            <w:r w:rsidRPr="006D0B6D">
              <w:rPr>
                <w:b/>
              </w:rPr>
              <w:t>Examinations</w:t>
            </w:r>
          </w:p>
          <w:p w:rsidR="003C48AF" w:rsidRPr="006D0B6D" w:rsidRDefault="003C48AF" w:rsidP="00602BEA">
            <w:pPr>
              <w:tabs>
                <w:tab w:val="left" w:pos="1005"/>
              </w:tabs>
              <w:rPr>
                <w:b/>
              </w:rPr>
            </w:pPr>
          </w:p>
        </w:tc>
      </w:tr>
      <w:tr w:rsidR="003C48AF" w:rsidTr="008F153D">
        <w:trPr>
          <w:trHeight w:val="205"/>
          <w:jc w:val="center"/>
        </w:trPr>
        <w:tc>
          <w:tcPr>
            <w:tcW w:w="2610" w:type="dxa"/>
            <w:vMerge/>
          </w:tcPr>
          <w:p w:rsidR="003C48AF" w:rsidRPr="006D0B6D" w:rsidRDefault="003C48AF" w:rsidP="00602BEA">
            <w:pPr>
              <w:tabs>
                <w:tab w:val="left" w:pos="1005"/>
              </w:tabs>
              <w:rPr>
                <w:b/>
              </w:rPr>
            </w:pPr>
          </w:p>
        </w:tc>
        <w:tc>
          <w:tcPr>
            <w:tcW w:w="1780" w:type="dxa"/>
            <w:vMerge/>
          </w:tcPr>
          <w:p w:rsidR="003C48AF" w:rsidRPr="006D0B6D" w:rsidRDefault="003C48AF" w:rsidP="00602BEA">
            <w:pPr>
              <w:tabs>
                <w:tab w:val="left" w:pos="1005"/>
              </w:tabs>
              <w:rPr>
                <w:b/>
              </w:rPr>
            </w:pPr>
          </w:p>
        </w:tc>
        <w:tc>
          <w:tcPr>
            <w:tcW w:w="1701" w:type="dxa"/>
          </w:tcPr>
          <w:p w:rsidR="003C48AF" w:rsidRPr="006D0B6D" w:rsidRDefault="003C48AF" w:rsidP="00602BEA">
            <w:pPr>
              <w:tabs>
                <w:tab w:val="left" w:pos="1005"/>
              </w:tabs>
              <w:rPr>
                <w:b/>
              </w:rPr>
            </w:pPr>
            <w:r w:rsidRPr="006D0B6D">
              <w:rPr>
                <w:b/>
              </w:rPr>
              <w:t>Subject</w:t>
            </w:r>
          </w:p>
        </w:tc>
        <w:tc>
          <w:tcPr>
            <w:tcW w:w="1125" w:type="dxa"/>
          </w:tcPr>
          <w:p w:rsidR="003C48AF" w:rsidRPr="006D0B6D" w:rsidRDefault="003C48AF" w:rsidP="00602BEA">
            <w:pPr>
              <w:tabs>
                <w:tab w:val="left" w:pos="1005"/>
              </w:tabs>
              <w:rPr>
                <w:b/>
              </w:rPr>
            </w:pPr>
            <w:r w:rsidRPr="006D0B6D">
              <w:rPr>
                <w:b/>
              </w:rPr>
              <w:t>Result</w:t>
            </w:r>
          </w:p>
        </w:tc>
        <w:tc>
          <w:tcPr>
            <w:tcW w:w="1490" w:type="dxa"/>
          </w:tcPr>
          <w:p w:rsidR="003C48AF" w:rsidRPr="006D0B6D" w:rsidRDefault="003C48AF" w:rsidP="00602BEA">
            <w:pPr>
              <w:tabs>
                <w:tab w:val="left" w:pos="1005"/>
              </w:tabs>
              <w:rPr>
                <w:b/>
              </w:rPr>
            </w:pPr>
            <w:r w:rsidRPr="006D0B6D">
              <w:rPr>
                <w:b/>
              </w:rPr>
              <w:t>Date</w:t>
            </w:r>
          </w:p>
        </w:tc>
        <w:tc>
          <w:tcPr>
            <w:tcW w:w="2018" w:type="dxa"/>
          </w:tcPr>
          <w:p w:rsidR="003C48AF" w:rsidRPr="006D0B6D" w:rsidRDefault="003C48AF" w:rsidP="00602BEA">
            <w:pPr>
              <w:tabs>
                <w:tab w:val="left" w:pos="1005"/>
              </w:tabs>
              <w:rPr>
                <w:b/>
              </w:rPr>
            </w:pPr>
            <w:r w:rsidRPr="006D0B6D">
              <w:rPr>
                <w:b/>
              </w:rPr>
              <w:t>Awarding body</w:t>
            </w:r>
          </w:p>
        </w:tc>
      </w:tr>
      <w:tr w:rsidR="003C48AF" w:rsidTr="00146A99">
        <w:trPr>
          <w:trHeight w:val="2176"/>
          <w:jc w:val="center"/>
        </w:trPr>
        <w:tc>
          <w:tcPr>
            <w:tcW w:w="2610" w:type="dxa"/>
          </w:tcPr>
          <w:p w:rsidR="003C48AF" w:rsidRDefault="003C48AF" w:rsidP="00602BEA">
            <w:pPr>
              <w:tabs>
                <w:tab w:val="left" w:pos="1005"/>
              </w:tabs>
            </w:pPr>
          </w:p>
        </w:tc>
        <w:tc>
          <w:tcPr>
            <w:tcW w:w="1780" w:type="dxa"/>
          </w:tcPr>
          <w:p w:rsidR="003C48AF" w:rsidRDefault="003C48AF" w:rsidP="00602BEA">
            <w:pPr>
              <w:tabs>
                <w:tab w:val="left" w:pos="1005"/>
              </w:tabs>
            </w:pPr>
            <w:r>
              <w:t>From:</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BD69D9" w:rsidTr="008B042E">
              <w:trPr>
                <w:trHeight w:val="377"/>
              </w:trPr>
              <w:tc>
                <w:tcPr>
                  <w:tcW w:w="505" w:type="dxa"/>
                </w:tcPr>
                <w:p w:rsidR="00BD69D9" w:rsidRDefault="00BD69D9" w:rsidP="00BD69D9">
                  <w:pPr>
                    <w:tabs>
                      <w:tab w:val="left" w:pos="1005"/>
                    </w:tabs>
                  </w:pPr>
                </w:p>
              </w:tc>
              <w:tc>
                <w:tcPr>
                  <w:tcW w:w="505" w:type="dxa"/>
                </w:tcPr>
                <w:p w:rsidR="00BD69D9" w:rsidRDefault="00BD69D9" w:rsidP="00BD69D9">
                  <w:pPr>
                    <w:tabs>
                      <w:tab w:val="left" w:pos="1005"/>
                    </w:tabs>
                  </w:pPr>
                </w:p>
              </w:tc>
              <w:tc>
                <w:tcPr>
                  <w:tcW w:w="505" w:type="dxa"/>
                </w:tcPr>
                <w:p w:rsidR="00BD69D9" w:rsidRDefault="00BD69D9" w:rsidP="00BD69D9">
                  <w:pPr>
                    <w:tabs>
                      <w:tab w:val="left" w:pos="1005"/>
                    </w:tabs>
                  </w:pPr>
                </w:p>
              </w:tc>
            </w:tr>
          </w:tbl>
          <w:p w:rsidR="003C48AF" w:rsidRDefault="003C48AF" w:rsidP="00602BEA">
            <w:pPr>
              <w:tabs>
                <w:tab w:val="left" w:pos="1005"/>
              </w:tabs>
            </w:pPr>
          </w:p>
          <w:p w:rsidR="003C48AF" w:rsidRDefault="003C48AF" w:rsidP="00602BEA">
            <w:pPr>
              <w:tabs>
                <w:tab w:val="left" w:pos="1005"/>
              </w:tabs>
            </w:pPr>
            <w:r>
              <w:t>To:</w:t>
            </w:r>
          </w:p>
          <w:p w:rsidR="006550C3" w:rsidRDefault="003C48AF" w:rsidP="006550C3">
            <w:pPr>
              <w:tabs>
                <w:tab w:val="left" w:pos="1005"/>
              </w:tabs>
              <w:jc w:val="center"/>
            </w:pPr>
            <w:r>
              <w:t xml:space="preserve">dd / mm / </w:t>
            </w:r>
            <w:proofErr w:type="spellStart"/>
            <w:r>
              <w:t>yy</w:t>
            </w:r>
            <w:sdt>
              <w:sdtPr>
                <w:id w:val="-509211391"/>
                <w:placeholder>
                  <w:docPart w:val="A7E3E8F5FE464F8A8B77994870F8BAD1"/>
                </w:placeholder>
                <w:showingPlcHdr/>
                <w:text/>
              </w:sdtPr>
              <w:sdtEndPr/>
              <w:sdtContent>
                <w:r w:rsidR="006550C3" w:rsidRPr="00036693">
                  <w:rPr>
                    <w:rStyle w:val="PlaceholderText"/>
                    <w:rFonts w:eastAsiaTheme="minorHAnsi"/>
                    <w:color w:val="FFFFFF" w:themeColor="background1"/>
                  </w:rPr>
                  <w:t>d</w:t>
                </w:r>
                <w:proofErr w:type="spellEnd"/>
              </w:sdtContent>
            </w:sdt>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tc>
        <w:tc>
          <w:tcPr>
            <w:tcW w:w="1701" w:type="dxa"/>
          </w:tcPr>
          <w:p w:rsidR="008F153D" w:rsidRDefault="008F153D" w:rsidP="00602BEA">
            <w:pPr>
              <w:tabs>
                <w:tab w:val="left" w:pos="1005"/>
              </w:tabs>
            </w:pPr>
          </w:p>
        </w:tc>
        <w:tc>
          <w:tcPr>
            <w:tcW w:w="1125" w:type="dxa"/>
          </w:tcPr>
          <w:p w:rsidR="003C48AF" w:rsidRDefault="003C48AF" w:rsidP="00602BEA">
            <w:pPr>
              <w:tabs>
                <w:tab w:val="left" w:pos="1005"/>
              </w:tabs>
            </w:pPr>
          </w:p>
        </w:tc>
        <w:tc>
          <w:tcPr>
            <w:tcW w:w="1490" w:type="dxa"/>
          </w:tcPr>
          <w:p w:rsidR="003C48AF" w:rsidRDefault="003C48AF" w:rsidP="00602BEA">
            <w:pPr>
              <w:tabs>
                <w:tab w:val="left" w:pos="1005"/>
              </w:tabs>
            </w:pPr>
          </w:p>
        </w:tc>
        <w:tc>
          <w:tcPr>
            <w:tcW w:w="2018" w:type="dxa"/>
          </w:tcPr>
          <w:p w:rsidR="003C48AF" w:rsidRDefault="003C48AF" w:rsidP="00602BEA">
            <w:pPr>
              <w:tabs>
                <w:tab w:val="left" w:pos="1005"/>
              </w:tabs>
            </w:pPr>
          </w:p>
        </w:tc>
      </w:tr>
      <w:tr w:rsidR="003C48AF" w:rsidTr="0034354E">
        <w:trPr>
          <w:trHeight w:val="2259"/>
          <w:jc w:val="center"/>
        </w:trPr>
        <w:tc>
          <w:tcPr>
            <w:tcW w:w="2610" w:type="dxa"/>
          </w:tcPr>
          <w:p w:rsidR="003C48AF" w:rsidRDefault="003C48AF" w:rsidP="00602BEA">
            <w:pPr>
              <w:tabs>
                <w:tab w:val="left" w:pos="1005"/>
              </w:tabs>
            </w:pPr>
          </w:p>
        </w:tc>
        <w:tc>
          <w:tcPr>
            <w:tcW w:w="1780" w:type="dxa"/>
          </w:tcPr>
          <w:p w:rsidR="003C48AF" w:rsidRDefault="003C48AF" w:rsidP="00602BEA">
            <w:pPr>
              <w:tabs>
                <w:tab w:val="left" w:pos="1005"/>
              </w:tabs>
            </w:pPr>
            <w:r>
              <w:t>From:</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p w:rsidR="003C48AF" w:rsidRDefault="003C48AF" w:rsidP="00602BEA">
            <w:pPr>
              <w:tabs>
                <w:tab w:val="left" w:pos="1005"/>
              </w:tabs>
            </w:pPr>
            <w:r>
              <w:t>To:</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tc>
        <w:tc>
          <w:tcPr>
            <w:tcW w:w="1701" w:type="dxa"/>
          </w:tcPr>
          <w:p w:rsidR="003C48AF" w:rsidRDefault="003C48AF" w:rsidP="00602BEA">
            <w:pPr>
              <w:tabs>
                <w:tab w:val="left" w:pos="1005"/>
              </w:tabs>
            </w:pPr>
          </w:p>
        </w:tc>
        <w:tc>
          <w:tcPr>
            <w:tcW w:w="1125" w:type="dxa"/>
          </w:tcPr>
          <w:p w:rsidR="003C48AF" w:rsidRDefault="003C48AF" w:rsidP="00602BEA">
            <w:pPr>
              <w:tabs>
                <w:tab w:val="left" w:pos="1005"/>
              </w:tabs>
            </w:pPr>
          </w:p>
        </w:tc>
        <w:tc>
          <w:tcPr>
            <w:tcW w:w="1490" w:type="dxa"/>
          </w:tcPr>
          <w:p w:rsidR="003C48AF" w:rsidRDefault="003C48AF" w:rsidP="00602BEA">
            <w:pPr>
              <w:tabs>
                <w:tab w:val="left" w:pos="1005"/>
              </w:tabs>
            </w:pPr>
          </w:p>
        </w:tc>
        <w:tc>
          <w:tcPr>
            <w:tcW w:w="2018" w:type="dxa"/>
          </w:tcPr>
          <w:p w:rsidR="003C48AF" w:rsidRDefault="003C48AF" w:rsidP="00602BEA">
            <w:pPr>
              <w:tabs>
                <w:tab w:val="left" w:pos="1005"/>
              </w:tabs>
            </w:pPr>
          </w:p>
        </w:tc>
      </w:tr>
      <w:tr w:rsidR="0034354E" w:rsidTr="0034354E">
        <w:trPr>
          <w:trHeight w:val="2259"/>
          <w:jc w:val="center"/>
        </w:trPr>
        <w:tc>
          <w:tcPr>
            <w:tcW w:w="2610" w:type="dxa"/>
          </w:tcPr>
          <w:p w:rsidR="0034354E" w:rsidRDefault="0034354E" w:rsidP="0034354E">
            <w:pPr>
              <w:tabs>
                <w:tab w:val="left" w:pos="1005"/>
              </w:tabs>
            </w:pPr>
          </w:p>
        </w:tc>
        <w:tc>
          <w:tcPr>
            <w:tcW w:w="1780" w:type="dxa"/>
          </w:tcPr>
          <w:p w:rsidR="0034354E" w:rsidRDefault="0034354E" w:rsidP="0034354E">
            <w:pPr>
              <w:tabs>
                <w:tab w:val="left" w:pos="1005"/>
              </w:tabs>
            </w:pPr>
            <w:r>
              <w:t>From:</w:t>
            </w:r>
          </w:p>
          <w:p w:rsidR="0034354E" w:rsidRDefault="0034354E" w:rsidP="002F1CF5">
            <w:pPr>
              <w:tabs>
                <w:tab w:val="left" w:pos="1005"/>
              </w:tabs>
              <w:jc w:val="center"/>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p w:rsidR="0034354E" w:rsidRDefault="0034354E" w:rsidP="0034354E">
            <w:pPr>
              <w:tabs>
                <w:tab w:val="left" w:pos="1005"/>
              </w:tabs>
            </w:pPr>
            <w:r>
              <w:t>To:</w:t>
            </w:r>
          </w:p>
          <w:p w:rsidR="0034354E" w:rsidRDefault="0034354E" w:rsidP="002F1CF5">
            <w:pPr>
              <w:tabs>
                <w:tab w:val="left" w:pos="1005"/>
              </w:tabs>
              <w:jc w:val="center"/>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tc>
        <w:tc>
          <w:tcPr>
            <w:tcW w:w="1701" w:type="dxa"/>
          </w:tcPr>
          <w:p w:rsidR="0034354E" w:rsidRDefault="0034354E" w:rsidP="0034354E">
            <w:pPr>
              <w:tabs>
                <w:tab w:val="left" w:pos="1005"/>
              </w:tabs>
            </w:pPr>
          </w:p>
        </w:tc>
        <w:tc>
          <w:tcPr>
            <w:tcW w:w="1125" w:type="dxa"/>
          </w:tcPr>
          <w:p w:rsidR="0034354E" w:rsidRDefault="0034354E" w:rsidP="0034354E">
            <w:pPr>
              <w:tabs>
                <w:tab w:val="left" w:pos="1005"/>
              </w:tabs>
            </w:pPr>
          </w:p>
        </w:tc>
        <w:tc>
          <w:tcPr>
            <w:tcW w:w="1490" w:type="dxa"/>
          </w:tcPr>
          <w:p w:rsidR="0034354E" w:rsidRDefault="0034354E" w:rsidP="0034354E">
            <w:pPr>
              <w:tabs>
                <w:tab w:val="left" w:pos="1005"/>
              </w:tabs>
            </w:pPr>
          </w:p>
        </w:tc>
        <w:tc>
          <w:tcPr>
            <w:tcW w:w="2018" w:type="dxa"/>
          </w:tcPr>
          <w:p w:rsidR="0034354E" w:rsidRDefault="0034354E" w:rsidP="0034354E">
            <w:pPr>
              <w:tabs>
                <w:tab w:val="left" w:pos="1005"/>
              </w:tabs>
            </w:pPr>
          </w:p>
        </w:tc>
      </w:tr>
      <w:tr w:rsidR="0034354E" w:rsidTr="00146A99">
        <w:trPr>
          <w:trHeight w:val="1974"/>
          <w:jc w:val="center"/>
        </w:trPr>
        <w:tc>
          <w:tcPr>
            <w:tcW w:w="2610" w:type="dxa"/>
          </w:tcPr>
          <w:p w:rsidR="0034354E" w:rsidRDefault="0034354E" w:rsidP="0034354E">
            <w:pPr>
              <w:tabs>
                <w:tab w:val="left" w:pos="1005"/>
              </w:tabs>
            </w:pPr>
          </w:p>
          <w:p w:rsidR="0034354E" w:rsidRPr="0034354E" w:rsidRDefault="0034354E" w:rsidP="0034354E"/>
          <w:p w:rsidR="0034354E" w:rsidRPr="0034354E" w:rsidRDefault="0034354E" w:rsidP="0034354E"/>
          <w:p w:rsidR="0034354E" w:rsidRPr="0034354E" w:rsidRDefault="0034354E" w:rsidP="0034354E"/>
          <w:p w:rsidR="0034354E" w:rsidRPr="0034354E" w:rsidRDefault="0034354E" w:rsidP="0034354E"/>
          <w:p w:rsidR="0034354E" w:rsidRDefault="0034354E" w:rsidP="0034354E"/>
          <w:p w:rsidR="0034354E" w:rsidRPr="0034354E" w:rsidRDefault="0034354E" w:rsidP="0034354E"/>
          <w:p w:rsidR="0034354E" w:rsidRDefault="0034354E" w:rsidP="0034354E"/>
          <w:p w:rsidR="0034354E" w:rsidRPr="0034354E" w:rsidRDefault="0034354E" w:rsidP="0034354E">
            <w:pPr>
              <w:jc w:val="right"/>
            </w:pPr>
          </w:p>
        </w:tc>
        <w:tc>
          <w:tcPr>
            <w:tcW w:w="1780" w:type="dxa"/>
          </w:tcPr>
          <w:p w:rsidR="0034354E" w:rsidRDefault="0034354E" w:rsidP="0034354E">
            <w:pPr>
              <w:tabs>
                <w:tab w:val="left" w:pos="1005"/>
              </w:tabs>
            </w:pPr>
            <w:r>
              <w:t>From:</w:t>
            </w:r>
          </w:p>
          <w:p w:rsidR="0034354E" w:rsidRDefault="0034354E"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p w:rsidR="0034354E" w:rsidRDefault="0034354E" w:rsidP="0034354E">
            <w:pPr>
              <w:tabs>
                <w:tab w:val="left" w:pos="1005"/>
              </w:tabs>
            </w:pPr>
            <w:r>
              <w:t>To:</w:t>
            </w:r>
          </w:p>
          <w:p w:rsidR="0034354E" w:rsidRDefault="0034354E"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tc>
        <w:tc>
          <w:tcPr>
            <w:tcW w:w="1701" w:type="dxa"/>
          </w:tcPr>
          <w:p w:rsidR="0034354E" w:rsidRDefault="0034354E" w:rsidP="0034354E">
            <w:pPr>
              <w:tabs>
                <w:tab w:val="left" w:pos="1005"/>
              </w:tabs>
            </w:pPr>
          </w:p>
        </w:tc>
        <w:tc>
          <w:tcPr>
            <w:tcW w:w="1125" w:type="dxa"/>
          </w:tcPr>
          <w:p w:rsidR="0034354E" w:rsidRDefault="0034354E" w:rsidP="0034354E">
            <w:pPr>
              <w:tabs>
                <w:tab w:val="left" w:pos="1005"/>
              </w:tabs>
            </w:pPr>
          </w:p>
        </w:tc>
        <w:tc>
          <w:tcPr>
            <w:tcW w:w="1490" w:type="dxa"/>
          </w:tcPr>
          <w:p w:rsidR="0034354E" w:rsidRDefault="0034354E" w:rsidP="0034354E">
            <w:pPr>
              <w:tabs>
                <w:tab w:val="left" w:pos="1005"/>
              </w:tabs>
            </w:pPr>
          </w:p>
        </w:tc>
        <w:tc>
          <w:tcPr>
            <w:tcW w:w="2018" w:type="dxa"/>
          </w:tcPr>
          <w:p w:rsidR="0034354E" w:rsidRDefault="0034354E" w:rsidP="0034354E">
            <w:pPr>
              <w:tabs>
                <w:tab w:val="left" w:pos="1005"/>
              </w:tabs>
            </w:pPr>
          </w:p>
        </w:tc>
      </w:tr>
    </w:tbl>
    <w:p w:rsidR="009D354A" w:rsidRDefault="009D354A" w:rsidP="003C48AF">
      <w:pPr>
        <w:tabs>
          <w:tab w:val="left" w:pos="1005"/>
        </w:tabs>
      </w:pPr>
    </w:p>
    <w:p w:rsidR="003C48AF" w:rsidRDefault="003C48AF" w:rsidP="003C48AF">
      <w:pPr>
        <w:tabs>
          <w:tab w:val="left" w:pos="1005"/>
        </w:tabs>
      </w:pPr>
    </w:p>
    <w:p w:rsidR="00E64EE5" w:rsidRDefault="00E64EE5" w:rsidP="003C48AF">
      <w:pPr>
        <w:tabs>
          <w:tab w:val="left" w:pos="1005"/>
        </w:tabs>
      </w:pPr>
    </w:p>
    <w:p w:rsidR="00E64EE5" w:rsidRDefault="00E64EE5" w:rsidP="003C48AF">
      <w:pPr>
        <w:tabs>
          <w:tab w:val="left" w:pos="1005"/>
        </w:tabs>
      </w:pPr>
    </w:p>
    <w:p w:rsidR="002F1CF5" w:rsidRDefault="002F1CF5" w:rsidP="003C48AF">
      <w:pPr>
        <w:tabs>
          <w:tab w:val="left" w:pos="1005"/>
        </w:tabs>
      </w:pPr>
    </w:p>
    <w:p w:rsidR="002F1CF5" w:rsidRDefault="002F1CF5" w:rsidP="003C48AF">
      <w:pPr>
        <w:tabs>
          <w:tab w:val="left" w:pos="1005"/>
        </w:tabs>
      </w:pPr>
    </w:p>
    <w:tbl>
      <w:tblPr>
        <w:tblStyle w:val="TableGrid"/>
        <w:tblW w:w="10485" w:type="dxa"/>
        <w:jc w:val="center"/>
        <w:tblLook w:val="04A0" w:firstRow="1" w:lastRow="0" w:firstColumn="1" w:lastColumn="0" w:noHBand="0" w:noVBand="1"/>
      </w:tblPr>
      <w:tblGrid>
        <w:gridCol w:w="3964"/>
        <w:gridCol w:w="3348"/>
        <w:gridCol w:w="3173"/>
      </w:tblGrid>
      <w:tr w:rsidR="003C48AF" w:rsidTr="00602BEA">
        <w:trPr>
          <w:trHeight w:val="1275"/>
          <w:jc w:val="center"/>
        </w:trPr>
        <w:tc>
          <w:tcPr>
            <w:tcW w:w="10485" w:type="dxa"/>
            <w:gridSpan w:val="3"/>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4: Other vocational qualifications, skills or training</w:t>
            </w:r>
          </w:p>
          <w:p w:rsidR="003C48AF" w:rsidRPr="00E81443" w:rsidRDefault="003C48AF" w:rsidP="00602BEA">
            <w:pPr>
              <w:tabs>
                <w:tab w:val="left" w:pos="1005"/>
              </w:tabs>
              <w:jc w:val="center"/>
              <w:rPr>
                <w:b/>
                <w:color w:val="FFFFFF" w:themeColor="background1"/>
              </w:rPr>
            </w:pPr>
          </w:p>
          <w:p w:rsidR="003C48AF" w:rsidRPr="007D59A8" w:rsidRDefault="003C48AF" w:rsidP="00602BEA">
            <w:pPr>
              <w:tabs>
                <w:tab w:val="left" w:pos="1005"/>
              </w:tabs>
              <w:jc w:val="center"/>
              <w:rPr>
                <w:b/>
              </w:rPr>
            </w:pPr>
            <w:r w:rsidRPr="00E81443">
              <w:rPr>
                <w:b/>
                <w:color w:val="FFFFFF" w:themeColor="background1"/>
              </w:rPr>
              <w:t>Please provide details of any vocational qualifications or skills that you possess or training that you have received which you consider to be relevant to the role for which you have applied.</w:t>
            </w:r>
          </w:p>
        </w:tc>
      </w:tr>
      <w:tr w:rsidR="003C48AF" w:rsidTr="00602BEA">
        <w:trPr>
          <w:trHeight w:val="2815"/>
          <w:jc w:val="center"/>
        </w:trPr>
        <w:tc>
          <w:tcPr>
            <w:tcW w:w="10485" w:type="dxa"/>
            <w:gridSpan w:val="3"/>
          </w:tcPr>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tc>
      </w:tr>
      <w:tr w:rsidR="003C48AF" w:rsidTr="00602BEA">
        <w:trPr>
          <w:trHeight w:val="323"/>
          <w:jc w:val="center"/>
        </w:trPr>
        <w:tc>
          <w:tcPr>
            <w:tcW w:w="10485" w:type="dxa"/>
            <w:gridSpan w:val="3"/>
            <w:shd w:val="clear" w:color="auto" w:fill="C00000"/>
            <w:vAlign w:val="center"/>
          </w:tcPr>
          <w:p w:rsidR="003C48AF" w:rsidRPr="00E81443" w:rsidRDefault="003C48AF" w:rsidP="00602BEA">
            <w:pPr>
              <w:jc w:val="center"/>
              <w:rPr>
                <w:rStyle w:val="Bold"/>
                <w:color w:val="FFFFFF" w:themeColor="background1"/>
              </w:rPr>
            </w:pPr>
            <w:r w:rsidRPr="00E81443">
              <w:rPr>
                <w:rStyle w:val="Bold"/>
                <w:color w:val="FFFFFF" w:themeColor="background1"/>
              </w:rPr>
              <w:t>Section 5: Employment History</w:t>
            </w:r>
          </w:p>
          <w:p w:rsidR="003C48AF" w:rsidRPr="00E81443" w:rsidRDefault="003C48AF" w:rsidP="00602BEA">
            <w:pPr>
              <w:jc w:val="center"/>
              <w:rPr>
                <w:rStyle w:val="Bold"/>
                <w:color w:val="FFFFFF" w:themeColor="background1"/>
              </w:rPr>
            </w:pPr>
          </w:p>
          <w:p w:rsidR="003C48AF" w:rsidRPr="00E81443" w:rsidRDefault="003C48AF" w:rsidP="00602BEA">
            <w:pPr>
              <w:jc w:val="center"/>
              <w:rPr>
                <w:rStyle w:val="Bold"/>
                <w:color w:val="FFFFFF" w:themeColor="background1"/>
              </w:rPr>
            </w:pPr>
            <w:r w:rsidRPr="00E81443">
              <w:rPr>
                <w:rStyle w:val="Bold"/>
                <w:color w:val="FFFFFF" w:themeColor="background1"/>
              </w:rPr>
              <w:t>Safeguarding children requirements calls for applicants to provide a full employment history.</w:t>
            </w:r>
          </w:p>
          <w:p w:rsidR="003C48AF" w:rsidRDefault="003C48AF" w:rsidP="00602BEA">
            <w:pPr>
              <w:tabs>
                <w:tab w:val="left" w:pos="1005"/>
              </w:tabs>
            </w:pPr>
          </w:p>
        </w:tc>
      </w:tr>
      <w:tr w:rsidR="003C48AF" w:rsidTr="00602BEA">
        <w:trPr>
          <w:trHeight w:val="495"/>
          <w:jc w:val="center"/>
        </w:trPr>
        <w:tc>
          <w:tcPr>
            <w:tcW w:w="10485" w:type="dxa"/>
            <w:gridSpan w:val="3"/>
            <w:shd w:val="clear" w:color="auto" w:fill="FFFFFF" w:themeFill="background1"/>
          </w:tcPr>
          <w:p w:rsidR="003C48AF" w:rsidRPr="0084771B" w:rsidRDefault="003C48AF" w:rsidP="00602BEA">
            <w:pPr>
              <w:rPr>
                <w:rStyle w:val="Bold"/>
                <w:b w:val="0"/>
              </w:rPr>
            </w:pPr>
            <w:r w:rsidRPr="0084771B">
              <w:rPr>
                <w:rStyle w:val="Bold"/>
              </w:rPr>
              <w:t>Current / most recent employer:</w:t>
            </w:r>
            <w:r>
              <w:rPr>
                <w:rStyle w:val="Bold"/>
              </w:rPr>
              <w:t xml:space="preserve"> </w:t>
            </w:r>
            <w:sdt>
              <w:sdtPr>
                <w:rPr>
                  <w:rStyle w:val="Bold"/>
                  <w:b w:val="0"/>
                </w:rPr>
                <w:id w:val="-371153312"/>
                <w:placeholder>
                  <w:docPart w:val="8169F1C4C6E143F88BBC93A801E22CC3"/>
                </w:placeholder>
                <w:showingPlcHdr/>
                <w:text/>
              </w:sdtPr>
              <w:sdtEndPr>
                <w:rPr>
                  <w:rStyle w:val="Bold"/>
                </w:rPr>
              </w:sdtEndPr>
              <w:sdtContent>
                <w:r w:rsidRPr="0084771B">
                  <w:rPr>
                    <w:rStyle w:val="PlaceholderText"/>
                    <w:rFonts w:eastAsiaTheme="minorHAnsi"/>
                    <w:color w:val="FFFFFF" w:themeColor="background1"/>
                  </w:rPr>
                  <w:t>Click or tap here to enter text.</w:t>
                </w:r>
              </w:sdtContent>
            </w:sdt>
          </w:p>
        </w:tc>
      </w:tr>
      <w:tr w:rsidR="003C48AF" w:rsidTr="00602BEA">
        <w:trPr>
          <w:trHeight w:val="854"/>
          <w:jc w:val="center"/>
        </w:trPr>
        <w:tc>
          <w:tcPr>
            <w:tcW w:w="10485" w:type="dxa"/>
            <w:gridSpan w:val="3"/>
            <w:shd w:val="clear" w:color="auto" w:fill="FFFFFF" w:themeFill="background1"/>
          </w:tcPr>
          <w:p w:rsidR="003C48AF" w:rsidRDefault="003C48AF" w:rsidP="00602BEA">
            <w:pPr>
              <w:rPr>
                <w:rStyle w:val="Bold"/>
                <w:b w:val="0"/>
              </w:rPr>
            </w:pPr>
            <w:r>
              <w:rPr>
                <w:rStyle w:val="Bold"/>
              </w:rPr>
              <w:t>Current / most recent employer’s address:</w:t>
            </w:r>
          </w:p>
          <w:sdt>
            <w:sdtPr>
              <w:rPr>
                <w:rStyle w:val="Bold"/>
                <w:b w:val="0"/>
              </w:rPr>
              <w:id w:val="-1027410794"/>
              <w:placeholder>
                <w:docPart w:val="8E8E09AAC6204969B17B5DC8B0C6378B"/>
              </w:placeholder>
              <w:showingPlcHdr/>
              <w:text/>
            </w:sdtPr>
            <w:sdtEndPr>
              <w:rPr>
                <w:rStyle w:val="Bold"/>
              </w:rPr>
            </w:sdtEndPr>
            <w:sdtContent>
              <w:p w:rsidR="003C48AF" w:rsidRPr="0084771B" w:rsidRDefault="003C48AF" w:rsidP="00602BEA">
                <w:pPr>
                  <w:rPr>
                    <w:rStyle w:val="Bold"/>
                    <w:b w:val="0"/>
                  </w:rPr>
                </w:pPr>
                <w:r w:rsidRPr="00702E8D">
                  <w:rPr>
                    <w:rStyle w:val="PlaceholderText"/>
                    <w:rFonts w:eastAsiaTheme="minorHAnsi"/>
                    <w:color w:val="FFFFFF" w:themeColor="background1"/>
                  </w:rPr>
                  <w:t>Click or tap here to enter text.</w:t>
                </w:r>
              </w:p>
            </w:sdtContent>
          </w:sdt>
        </w:tc>
      </w:tr>
      <w:tr w:rsidR="003C48AF" w:rsidTr="00602BEA">
        <w:trPr>
          <w:trHeight w:val="528"/>
          <w:jc w:val="center"/>
        </w:trPr>
        <w:tc>
          <w:tcPr>
            <w:tcW w:w="10485" w:type="dxa"/>
            <w:gridSpan w:val="3"/>
            <w:shd w:val="clear" w:color="auto" w:fill="FFFFFF" w:themeFill="background1"/>
          </w:tcPr>
          <w:p w:rsidR="003C48AF" w:rsidRPr="0084771B" w:rsidRDefault="003C48AF" w:rsidP="00602BEA">
            <w:pPr>
              <w:rPr>
                <w:rStyle w:val="Bold"/>
                <w:b w:val="0"/>
              </w:rPr>
            </w:pPr>
            <w:r>
              <w:rPr>
                <w:rStyle w:val="Bold"/>
              </w:rPr>
              <w:t xml:space="preserve">Current / most recent job title: </w:t>
            </w:r>
            <w:sdt>
              <w:sdtPr>
                <w:rPr>
                  <w:rStyle w:val="Bold"/>
                  <w:b w:val="0"/>
                </w:rPr>
                <w:id w:val="1749533298"/>
                <w:placeholder>
                  <w:docPart w:val="8510BA8902D94936AEED1962942F7F4B"/>
                </w:placeholder>
                <w:showingPlcHdr/>
                <w:text/>
              </w:sdtPr>
              <w:sdtEndPr>
                <w:rPr>
                  <w:rStyle w:val="Bold"/>
                </w:rPr>
              </w:sdtEndPr>
              <w:sdtContent>
                <w:r w:rsidRPr="00702E8D">
                  <w:rPr>
                    <w:rStyle w:val="PlaceholderText"/>
                    <w:rFonts w:eastAsiaTheme="minorHAnsi"/>
                    <w:color w:val="FFFFFF" w:themeColor="background1"/>
                  </w:rPr>
                  <w:t>Click or tap here to enter text.</w:t>
                </w:r>
              </w:sdtContent>
            </w:sdt>
          </w:p>
        </w:tc>
      </w:tr>
      <w:tr w:rsidR="003C48AF" w:rsidTr="002F1CF5">
        <w:trPr>
          <w:trHeight w:val="1536"/>
          <w:jc w:val="center"/>
        </w:trPr>
        <w:tc>
          <w:tcPr>
            <w:tcW w:w="3964" w:type="dxa"/>
            <w:shd w:val="clear" w:color="auto" w:fill="FFFFFF" w:themeFill="background1"/>
          </w:tcPr>
          <w:p w:rsidR="003C48AF" w:rsidRDefault="003C48AF" w:rsidP="00602BEA">
            <w:pPr>
              <w:rPr>
                <w:rStyle w:val="Bold"/>
                <w:b w:val="0"/>
              </w:rPr>
            </w:pPr>
            <w:r>
              <w:rPr>
                <w:rStyle w:val="Bold"/>
              </w:rPr>
              <w:t>Date employment started:</w:t>
            </w:r>
          </w:p>
          <w:sdt>
            <w:sdtPr>
              <w:rPr>
                <w:rStyle w:val="Bold"/>
                <w:b w:val="0"/>
              </w:rPr>
              <w:id w:val="-1815863993"/>
              <w:placeholder>
                <w:docPart w:val="2687C06D55EE4654A0857AAD1DE689E4"/>
              </w:placeholder>
              <w:showingPlcHdr/>
              <w:text/>
            </w:sdtPr>
            <w:sdtEndPr>
              <w:rPr>
                <w:rStyle w:val="Bold"/>
              </w:rPr>
            </w:sdtEndPr>
            <w:sdtContent>
              <w:p w:rsidR="003C48AF" w:rsidRPr="0084771B" w:rsidRDefault="007E0C4A" w:rsidP="00602BEA">
                <w:pPr>
                  <w:rPr>
                    <w:rStyle w:val="Bold"/>
                    <w:b w:val="0"/>
                  </w:rPr>
                </w:pPr>
                <w:r w:rsidRPr="00702E8D">
                  <w:rPr>
                    <w:rStyle w:val="PlaceholderText"/>
                    <w:rFonts w:eastAsiaTheme="minorHAnsi"/>
                    <w:color w:val="FFFFFF" w:themeColor="background1"/>
                  </w:rPr>
                  <w:t>Click or tap here to enter text.</w:t>
                </w:r>
              </w:p>
            </w:sdtContent>
          </w:sdt>
        </w:tc>
        <w:tc>
          <w:tcPr>
            <w:tcW w:w="3348" w:type="dxa"/>
            <w:shd w:val="clear" w:color="auto" w:fill="FFFFFF" w:themeFill="background1"/>
          </w:tcPr>
          <w:p w:rsidR="003C48AF" w:rsidRDefault="003C48AF" w:rsidP="00602BEA">
            <w:pPr>
              <w:rPr>
                <w:rStyle w:val="Bold"/>
                <w:b w:val="0"/>
              </w:rPr>
            </w:pPr>
            <w:r>
              <w:rPr>
                <w:rStyle w:val="Bold"/>
              </w:rPr>
              <w:t>Date employment ended (if applicable):</w:t>
            </w:r>
          </w:p>
          <w:sdt>
            <w:sdtPr>
              <w:rPr>
                <w:rStyle w:val="Bold"/>
                <w:b w:val="0"/>
              </w:rPr>
              <w:id w:val="246780825"/>
              <w:placeholder>
                <w:docPart w:val="AE499DCFEECE4CBC9D55382984A62365"/>
              </w:placeholder>
              <w:showingPlcHdr/>
              <w:text/>
            </w:sdtPr>
            <w:sdtEndPr>
              <w:rPr>
                <w:rStyle w:val="Bold"/>
              </w:rPr>
            </w:sdtEndPr>
            <w:sdtContent>
              <w:p w:rsidR="003C48AF" w:rsidRPr="0084771B" w:rsidRDefault="003C48AF" w:rsidP="00602BEA">
                <w:pPr>
                  <w:rPr>
                    <w:rStyle w:val="Bold"/>
                    <w:b w:val="0"/>
                  </w:rPr>
                </w:pPr>
                <w:r w:rsidRPr="00702E8D">
                  <w:rPr>
                    <w:rStyle w:val="PlaceholderText"/>
                    <w:rFonts w:eastAsiaTheme="minorHAnsi"/>
                    <w:color w:val="FFFFFF" w:themeColor="background1"/>
                  </w:rPr>
                  <w:t>Click or tap here to enter text.</w:t>
                </w:r>
              </w:p>
            </w:sdtContent>
          </w:sdt>
        </w:tc>
        <w:tc>
          <w:tcPr>
            <w:tcW w:w="3173" w:type="dxa"/>
            <w:shd w:val="clear" w:color="auto" w:fill="FFFFFF" w:themeFill="background1"/>
          </w:tcPr>
          <w:p w:rsidR="003C48AF" w:rsidRDefault="003C48AF" w:rsidP="00602BEA">
            <w:pPr>
              <w:rPr>
                <w:rStyle w:val="Bold"/>
                <w:b w:val="0"/>
              </w:rPr>
            </w:pPr>
            <w:r>
              <w:rPr>
                <w:rStyle w:val="Bold"/>
              </w:rPr>
              <w:t>Current salary / salary on leaving:</w:t>
            </w:r>
          </w:p>
          <w:sdt>
            <w:sdtPr>
              <w:rPr>
                <w:rStyle w:val="Bold"/>
                <w:sz w:val="28"/>
                <w:szCs w:val="28"/>
              </w:rPr>
              <w:id w:val="-77988231"/>
              <w:placeholder>
                <w:docPart w:val="C54BC52337954FA48B8AA3BC01768201"/>
              </w:placeholder>
              <w:text/>
            </w:sdtPr>
            <w:sdtEndPr>
              <w:rPr>
                <w:rStyle w:val="Bold"/>
              </w:rPr>
            </w:sdtEndPr>
            <w:sdtContent>
              <w:p w:rsidR="003C48AF" w:rsidRPr="00976E43" w:rsidRDefault="003C48AF" w:rsidP="00602BEA">
                <w:pPr>
                  <w:rPr>
                    <w:rStyle w:val="Bold"/>
                    <w:sz w:val="28"/>
                    <w:szCs w:val="28"/>
                  </w:rPr>
                </w:pPr>
                <w:r w:rsidRPr="00976E43">
                  <w:rPr>
                    <w:rStyle w:val="Bold"/>
                    <w:sz w:val="28"/>
                    <w:szCs w:val="28"/>
                  </w:rPr>
                  <w:t>£</w:t>
                </w:r>
              </w:p>
            </w:sdtContent>
          </w:sdt>
        </w:tc>
      </w:tr>
      <w:tr w:rsidR="003C48AF" w:rsidTr="00602BEA">
        <w:trPr>
          <w:trHeight w:val="694"/>
          <w:jc w:val="center"/>
        </w:trPr>
        <w:tc>
          <w:tcPr>
            <w:tcW w:w="3964" w:type="dxa"/>
            <w:shd w:val="clear" w:color="auto" w:fill="FFFFFF" w:themeFill="background1"/>
          </w:tcPr>
          <w:p w:rsidR="003C48AF" w:rsidRPr="0084771B" w:rsidRDefault="003C48AF" w:rsidP="00602BEA">
            <w:pPr>
              <w:rPr>
                <w:rStyle w:val="Bold"/>
                <w:b w:val="0"/>
              </w:rPr>
            </w:pPr>
            <w:r>
              <w:rPr>
                <w:rStyle w:val="Bold"/>
              </w:rPr>
              <w:t>Do you / did you receive any additional employee benefits?</w:t>
            </w:r>
          </w:p>
        </w:tc>
        <w:tc>
          <w:tcPr>
            <w:tcW w:w="3348" w:type="dxa"/>
            <w:shd w:val="clear" w:color="auto" w:fill="FFFFFF" w:themeFill="background1"/>
            <w:vAlign w:val="center"/>
          </w:tcPr>
          <w:p w:rsidR="003C48AF" w:rsidRPr="0084771B" w:rsidRDefault="003C48AF" w:rsidP="00602BEA">
            <w:pPr>
              <w:jc w:val="center"/>
              <w:rPr>
                <w:rStyle w:val="Bold"/>
                <w:b w:val="0"/>
              </w:rPr>
            </w:pPr>
            <w:r>
              <w:t xml:space="preserve">Yes </w:t>
            </w:r>
            <w:sdt>
              <w:sdtPr>
                <w:id w:val="1869879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73" w:type="dxa"/>
            <w:shd w:val="clear" w:color="auto" w:fill="FFFFFF" w:themeFill="background1"/>
            <w:vAlign w:val="center"/>
          </w:tcPr>
          <w:p w:rsidR="003C48AF" w:rsidRPr="0084771B" w:rsidRDefault="003C48AF" w:rsidP="00602BEA">
            <w:pPr>
              <w:jc w:val="center"/>
              <w:rPr>
                <w:rStyle w:val="Bold"/>
                <w:b w:val="0"/>
              </w:rPr>
            </w:pPr>
            <w:r>
              <w:t xml:space="preserve">No </w:t>
            </w:r>
            <w:sdt>
              <w:sdtPr>
                <w:id w:val="7077588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602BEA">
        <w:trPr>
          <w:trHeight w:val="856"/>
          <w:jc w:val="center"/>
        </w:trPr>
        <w:tc>
          <w:tcPr>
            <w:tcW w:w="10485" w:type="dxa"/>
            <w:gridSpan w:val="3"/>
            <w:shd w:val="clear" w:color="auto" w:fill="FFFFFF" w:themeFill="background1"/>
          </w:tcPr>
          <w:p w:rsidR="003C48AF" w:rsidRDefault="003C48AF" w:rsidP="00602BEA">
            <w:pPr>
              <w:rPr>
                <w:rStyle w:val="Bold"/>
                <w:b w:val="0"/>
              </w:rPr>
            </w:pPr>
            <w:r>
              <w:rPr>
                <w:rStyle w:val="Bold"/>
              </w:rPr>
              <w:t>If so, please provide details of these:</w:t>
            </w:r>
          </w:p>
          <w:p w:rsidR="007E0C4A" w:rsidRPr="0084771B" w:rsidRDefault="007E0C4A" w:rsidP="00602BEA">
            <w:pPr>
              <w:rPr>
                <w:rStyle w:val="Bold"/>
                <w:b w:val="0"/>
              </w:rPr>
            </w:pPr>
          </w:p>
        </w:tc>
      </w:tr>
      <w:tr w:rsidR="003C48AF" w:rsidTr="00602BEA">
        <w:trPr>
          <w:trHeight w:val="712"/>
          <w:jc w:val="center"/>
        </w:trPr>
        <w:tc>
          <w:tcPr>
            <w:tcW w:w="10485" w:type="dxa"/>
            <w:gridSpan w:val="3"/>
            <w:shd w:val="clear" w:color="auto" w:fill="FFFFFF" w:themeFill="background1"/>
          </w:tcPr>
          <w:p w:rsidR="003C48AF" w:rsidRDefault="003C48AF" w:rsidP="00602BEA">
            <w:pPr>
              <w:rPr>
                <w:rStyle w:val="Bold"/>
                <w:b w:val="0"/>
              </w:rPr>
            </w:pPr>
            <w:r>
              <w:rPr>
                <w:rStyle w:val="Bold"/>
              </w:rPr>
              <w:t xml:space="preserve">Brief description of responsibilities: </w:t>
            </w:r>
          </w:p>
          <w:p w:rsidR="003C48AF" w:rsidRPr="0084771B" w:rsidRDefault="003C48AF" w:rsidP="00602BEA">
            <w:pPr>
              <w:rPr>
                <w:rStyle w:val="Bold"/>
                <w:b w:val="0"/>
              </w:rPr>
            </w:pPr>
          </w:p>
        </w:tc>
      </w:tr>
      <w:tr w:rsidR="003C48AF" w:rsidTr="00602BEA">
        <w:trPr>
          <w:trHeight w:val="542"/>
          <w:jc w:val="center"/>
        </w:trPr>
        <w:tc>
          <w:tcPr>
            <w:tcW w:w="10485" w:type="dxa"/>
            <w:gridSpan w:val="3"/>
            <w:shd w:val="clear" w:color="auto" w:fill="FFFFFF" w:themeFill="background1"/>
          </w:tcPr>
          <w:p w:rsidR="003C48AF" w:rsidRPr="0084771B" w:rsidRDefault="003C48AF" w:rsidP="00602BEA">
            <w:pPr>
              <w:rPr>
                <w:rStyle w:val="Bold"/>
                <w:b w:val="0"/>
              </w:rPr>
            </w:pPr>
            <w:r>
              <w:rPr>
                <w:rStyle w:val="Bold"/>
              </w:rPr>
              <w:t xml:space="preserve">Notice period: </w:t>
            </w:r>
          </w:p>
        </w:tc>
      </w:tr>
      <w:tr w:rsidR="003C48AF" w:rsidTr="004121EE">
        <w:trPr>
          <w:trHeight w:val="1543"/>
          <w:jc w:val="center"/>
        </w:trPr>
        <w:tc>
          <w:tcPr>
            <w:tcW w:w="10485" w:type="dxa"/>
            <w:gridSpan w:val="3"/>
            <w:shd w:val="clear" w:color="auto" w:fill="FFFFFF" w:themeFill="background1"/>
          </w:tcPr>
          <w:p w:rsidR="003C48AF" w:rsidRDefault="003C48AF" w:rsidP="00602BEA">
            <w:pPr>
              <w:rPr>
                <w:rStyle w:val="Bold"/>
                <w:b w:val="0"/>
              </w:rPr>
            </w:pPr>
            <w:r>
              <w:rPr>
                <w:rStyle w:val="Bold"/>
              </w:rPr>
              <w:t xml:space="preserve">Reason for seeking other employment: </w:t>
            </w:r>
          </w:p>
          <w:p w:rsidR="003C48AF" w:rsidRDefault="003C48AF" w:rsidP="00602BEA">
            <w:pPr>
              <w:rPr>
                <w:rStyle w:val="Bold"/>
                <w:b w:val="0"/>
              </w:rPr>
            </w:pPr>
          </w:p>
          <w:p w:rsidR="003C48AF" w:rsidRDefault="003C48AF" w:rsidP="00602BEA">
            <w:pPr>
              <w:rPr>
                <w:rStyle w:val="Bold"/>
                <w:b w:val="0"/>
              </w:rPr>
            </w:pPr>
          </w:p>
          <w:p w:rsidR="003C48AF" w:rsidRDefault="003C48AF" w:rsidP="00602BEA">
            <w:pPr>
              <w:rPr>
                <w:rStyle w:val="Bold"/>
                <w:b w:val="0"/>
              </w:rPr>
            </w:pPr>
          </w:p>
          <w:p w:rsidR="003C48AF" w:rsidRPr="0084771B" w:rsidRDefault="003C48AF" w:rsidP="00602BEA">
            <w:pPr>
              <w:rPr>
                <w:rStyle w:val="Bold"/>
                <w:b w:val="0"/>
              </w:rPr>
            </w:pPr>
          </w:p>
        </w:tc>
      </w:tr>
    </w:tbl>
    <w:p w:rsidR="00FF2F0F" w:rsidRDefault="00FF2F0F" w:rsidP="003C48AF">
      <w:pPr>
        <w:tabs>
          <w:tab w:val="left" w:pos="1005"/>
        </w:tabs>
      </w:pPr>
    </w:p>
    <w:p w:rsidR="004121EE" w:rsidRDefault="004121EE" w:rsidP="003C48AF">
      <w:pPr>
        <w:tabs>
          <w:tab w:val="left" w:pos="1005"/>
        </w:tabs>
      </w:pPr>
    </w:p>
    <w:tbl>
      <w:tblPr>
        <w:tblStyle w:val="TableGrid"/>
        <w:tblW w:w="10450" w:type="dxa"/>
        <w:jc w:val="center"/>
        <w:tblLook w:val="04A0" w:firstRow="1" w:lastRow="0" w:firstColumn="1" w:lastColumn="0" w:noHBand="0" w:noVBand="1"/>
      </w:tblPr>
      <w:tblGrid>
        <w:gridCol w:w="2689"/>
        <w:gridCol w:w="2693"/>
        <w:gridCol w:w="2693"/>
        <w:gridCol w:w="2375"/>
      </w:tblGrid>
      <w:tr w:rsidR="003C48AF" w:rsidTr="00602BEA">
        <w:trPr>
          <w:trHeight w:val="699"/>
          <w:jc w:val="center"/>
        </w:trPr>
        <w:tc>
          <w:tcPr>
            <w:tcW w:w="10450" w:type="dxa"/>
            <w:gridSpan w:val="4"/>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5: Employment History continued</w:t>
            </w:r>
          </w:p>
          <w:p w:rsidR="003C48AF" w:rsidRPr="00E81443" w:rsidRDefault="003C48AF" w:rsidP="00602BEA">
            <w:pPr>
              <w:jc w:val="center"/>
              <w:rPr>
                <w:rStyle w:val="Bold"/>
                <w:color w:val="FFFFFF" w:themeColor="background1"/>
              </w:rPr>
            </w:pPr>
            <w:r w:rsidRPr="00E81443">
              <w:rPr>
                <w:rStyle w:val="Bold"/>
                <w:color w:val="FFFFFF" w:themeColor="background1"/>
              </w:rPr>
              <w:t>Start with your most recent post and work backwards.</w:t>
            </w:r>
          </w:p>
          <w:p w:rsidR="003C48AF" w:rsidRPr="007D59A8" w:rsidRDefault="003C48AF" w:rsidP="00602BEA">
            <w:pPr>
              <w:tabs>
                <w:tab w:val="left" w:pos="1005"/>
              </w:tabs>
              <w:jc w:val="center"/>
              <w:rPr>
                <w:b/>
              </w:rPr>
            </w:pPr>
            <w:r w:rsidRPr="00E81443">
              <w:rPr>
                <w:b/>
                <w:color w:val="FFFFFF" w:themeColor="background1"/>
              </w:rPr>
              <w:t>Please continue on a separate sheet if necessary</w:t>
            </w:r>
          </w:p>
        </w:tc>
      </w:tr>
      <w:tr w:rsidR="003C48AF" w:rsidTr="00602BEA">
        <w:trPr>
          <w:trHeight w:val="899"/>
          <w:jc w:val="center"/>
        </w:trPr>
        <w:tc>
          <w:tcPr>
            <w:tcW w:w="2689" w:type="dxa"/>
          </w:tcPr>
          <w:p w:rsidR="003C48AF" w:rsidRPr="006D0B6D" w:rsidRDefault="003C48AF" w:rsidP="00602BEA">
            <w:pPr>
              <w:tabs>
                <w:tab w:val="left" w:pos="1005"/>
              </w:tabs>
              <w:rPr>
                <w:b/>
              </w:rPr>
            </w:pPr>
            <w:r w:rsidRPr="006D0B6D">
              <w:rPr>
                <w:b/>
              </w:rPr>
              <w:t>Dates</w:t>
            </w:r>
          </w:p>
        </w:tc>
        <w:tc>
          <w:tcPr>
            <w:tcW w:w="2693" w:type="dxa"/>
          </w:tcPr>
          <w:p w:rsidR="003C48AF" w:rsidRPr="006D0B6D" w:rsidRDefault="003C48AF" w:rsidP="00602BEA">
            <w:pPr>
              <w:tabs>
                <w:tab w:val="left" w:pos="1005"/>
              </w:tabs>
              <w:rPr>
                <w:b/>
              </w:rPr>
            </w:pPr>
            <w:r>
              <w:rPr>
                <w:b/>
              </w:rPr>
              <w:t>E</w:t>
            </w:r>
            <w:r w:rsidRPr="006D0B6D">
              <w:rPr>
                <w:b/>
              </w:rPr>
              <w:t xml:space="preserve">mployer name and address </w:t>
            </w:r>
          </w:p>
        </w:tc>
        <w:tc>
          <w:tcPr>
            <w:tcW w:w="2693" w:type="dxa"/>
          </w:tcPr>
          <w:p w:rsidR="003C48AF" w:rsidRPr="006D0B6D" w:rsidRDefault="003C48AF" w:rsidP="00602BEA">
            <w:pPr>
              <w:tabs>
                <w:tab w:val="left" w:pos="1005"/>
              </w:tabs>
              <w:rPr>
                <w:b/>
              </w:rPr>
            </w:pPr>
            <w:r w:rsidRPr="006D0B6D">
              <w:rPr>
                <w:b/>
              </w:rPr>
              <w:t>Position held and duties</w:t>
            </w:r>
            <w:r>
              <w:rPr>
                <w:b/>
              </w:rPr>
              <w:t xml:space="preserve"> undertaken</w:t>
            </w:r>
          </w:p>
        </w:tc>
        <w:tc>
          <w:tcPr>
            <w:tcW w:w="2375" w:type="dxa"/>
          </w:tcPr>
          <w:p w:rsidR="003C48AF" w:rsidRPr="006D0B6D" w:rsidRDefault="003C48AF" w:rsidP="00602BEA">
            <w:pPr>
              <w:tabs>
                <w:tab w:val="left" w:pos="1005"/>
              </w:tabs>
              <w:rPr>
                <w:b/>
              </w:rPr>
            </w:pPr>
            <w:r w:rsidRPr="006D0B6D">
              <w:rPr>
                <w:b/>
              </w:rPr>
              <w:t>Reason for leaving</w:t>
            </w:r>
          </w:p>
        </w:tc>
      </w:tr>
      <w:tr w:rsidR="003C48AF" w:rsidTr="00602BEA">
        <w:trPr>
          <w:trHeight w:val="2873"/>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6261BB" w:rsidTr="008B042E">
              <w:trPr>
                <w:trHeight w:val="377"/>
              </w:trPr>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6261BB" w:rsidTr="008B042E">
              <w:trPr>
                <w:trHeight w:val="377"/>
              </w:trPr>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3C48AF" w:rsidTr="00602BEA">
        <w:trPr>
          <w:trHeight w:val="3078"/>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8E76EB" w:rsidTr="008B042E">
              <w:trPr>
                <w:trHeight w:val="377"/>
              </w:trPr>
              <w:tc>
                <w:tcPr>
                  <w:tcW w:w="505" w:type="dxa"/>
                </w:tcPr>
                <w:p w:rsidR="008E76EB" w:rsidRDefault="008E76EB" w:rsidP="008E76EB">
                  <w:pPr>
                    <w:tabs>
                      <w:tab w:val="left" w:pos="1005"/>
                    </w:tabs>
                  </w:pPr>
                </w:p>
              </w:tc>
              <w:tc>
                <w:tcPr>
                  <w:tcW w:w="505" w:type="dxa"/>
                </w:tcPr>
                <w:p w:rsidR="008E76EB" w:rsidRDefault="008E76EB" w:rsidP="008E76EB">
                  <w:pPr>
                    <w:tabs>
                      <w:tab w:val="left" w:pos="1005"/>
                    </w:tabs>
                  </w:pPr>
                </w:p>
              </w:tc>
              <w:tc>
                <w:tcPr>
                  <w:tcW w:w="505" w:type="dxa"/>
                </w:tcPr>
                <w:p w:rsidR="008E76EB" w:rsidRDefault="008E76EB" w:rsidP="008E76EB">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A5000E" w:rsidTr="008B042E">
              <w:trPr>
                <w:trHeight w:val="377"/>
              </w:trPr>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3C48AF" w:rsidTr="00602BEA">
        <w:trPr>
          <w:trHeight w:val="2947"/>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A5000E" w:rsidTr="008B042E">
              <w:trPr>
                <w:trHeight w:val="377"/>
              </w:trPr>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556AC0" w:rsidTr="00602BEA">
        <w:trPr>
          <w:trHeight w:val="2947"/>
          <w:jc w:val="center"/>
        </w:trPr>
        <w:tc>
          <w:tcPr>
            <w:tcW w:w="2689" w:type="dxa"/>
          </w:tcPr>
          <w:p w:rsidR="004121EE" w:rsidRDefault="004121EE" w:rsidP="004121EE">
            <w:pPr>
              <w:tabs>
                <w:tab w:val="left" w:pos="1005"/>
              </w:tabs>
            </w:pPr>
            <w:r>
              <w:t>From:</w:t>
            </w:r>
          </w:p>
          <w:p w:rsidR="004121EE" w:rsidRDefault="004121EE" w:rsidP="004121EE">
            <w:pPr>
              <w:tabs>
                <w:tab w:val="left" w:pos="1005"/>
              </w:tabs>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4121EE" w:rsidRDefault="004121EE" w:rsidP="004121EE">
            <w:pPr>
              <w:tabs>
                <w:tab w:val="left" w:pos="1005"/>
              </w:tabs>
            </w:pPr>
          </w:p>
          <w:p w:rsidR="004121EE" w:rsidRDefault="004121EE" w:rsidP="004121EE">
            <w:pPr>
              <w:tabs>
                <w:tab w:val="left" w:pos="1005"/>
              </w:tabs>
            </w:pPr>
          </w:p>
          <w:p w:rsidR="004121EE" w:rsidRDefault="004121EE" w:rsidP="004121EE">
            <w:pPr>
              <w:tabs>
                <w:tab w:val="left" w:pos="1005"/>
              </w:tabs>
            </w:pPr>
            <w:r>
              <w:t>To:</w:t>
            </w:r>
          </w:p>
          <w:p w:rsidR="004121EE" w:rsidRDefault="004121EE" w:rsidP="004121EE">
            <w:pPr>
              <w:tabs>
                <w:tab w:val="left" w:pos="1005"/>
              </w:tabs>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556AC0" w:rsidRDefault="00556AC0" w:rsidP="00602BEA">
            <w:pPr>
              <w:tabs>
                <w:tab w:val="left" w:pos="1005"/>
              </w:tabs>
            </w:pPr>
          </w:p>
        </w:tc>
        <w:tc>
          <w:tcPr>
            <w:tcW w:w="2693" w:type="dxa"/>
          </w:tcPr>
          <w:p w:rsidR="00556AC0" w:rsidRDefault="00556AC0" w:rsidP="00602BEA">
            <w:pPr>
              <w:tabs>
                <w:tab w:val="left" w:pos="1005"/>
              </w:tabs>
            </w:pPr>
          </w:p>
        </w:tc>
        <w:tc>
          <w:tcPr>
            <w:tcW w:w="2693" w:type="dxa"/>
          </w:tcPr>
          <w:p w:rsidR="00556AC0" w:rsidRDefault="00556AC0" w:rsidP="00602BEA">
            <w:pPr>
              <w:tabs>
                <w:tab w:val="left" w:pos="1005"/>
              </w:tabs>
            </w:pPr>
          </w:p>
        </w:tc>
        <w:tc>
          <w:tcPr>
            <w:tcW w:w="2375" w:type="dxa"/>
          </w:tcPr>
          <w:p w:rsidR="00556AC0" w:rsidRDefault="00556AC0" w:rsidP="00602BEA">
            <w:pPr>
              <w:tabs>
                <w:tab w:val="left" w:pos="1005"/>
              </w:tabs>
            </w:pPr>
          </w:p>
        </w:tc>
      </w:tr>
    </w:tbl>
    <w:p w:rsidR="004121EE" w:rsidRDefault="00556AC0">
      <w:r>
        <w:br w:type="page"/>
      </w:r>
    </w:p>
    <w:tbl>
      <w:tblPr>
        <w:tblStyle w:val="TableGrid"/>
        <w:tblW w:w="9436" w:type="dxa"/>
        <w:tblLook w:val="04A0" w:firstRow="1" w:lastRow="0" w:firstColumn="1" w:lastColumn="0" w:noHBand="0" w:noVBand="1"/>
      </w:tblPr>
      <w:tblGrid>
        <w:gridCol w:w="9436"/>
      </w:tblGrid>
      <w:tr w:rsidR="00556AC0" w:rsidTr="004121EE">
        <w:trPr>
          <w:trHeight w:val="1102"/>
        </w:trPr>
        <w:tc>
          <w:tcPr>
            <w:tcW w:w="9436" w:type="dxa"/>
            <w:shd w:val="clear" w:color="auto" w:fill="C00000"/>
            <w:vAlign w:val="center"/>
          </w:tcPr>
          <w:p w:rsidR="00556AC0" w:rsidRPr="00E81443" w:rsidRDefault="00556AC0" w:rsidP="00556AC0">
            <w:pPr>
              <w:tabs>
                <w:tab w:val="left" w:pos="1005"/>
              </w:tabs>
              <w:jc w:val="center"/>
              <w:rPr>
                <w:b/>
                <w:color w:val="FFFFFF" w:themeColor="background1"/>
              </w:rPr>
            </w:pPr>
            <w:r w:rsidRPr="00E81443">
              <w:rPr>
                <w:b/>
                <w:color w:val="FFFFFF" w:themeColor="background1"/>
              </w:rPr>
              <w:lastRenderedPageBreak/>
              <w:t>Section 6: Gaps in your employment</w:t>
            </w:r>
          </w:p>
          <w:p w:rsidR="00556AC0" w:rsidRPr="00E81443" w:rsidRDefault="00556AC0" w:rsidP="00556AC0">
            <w:pPr>
              <w:tabs>
                <w:tab w:val="left" w:pos="1005"/>
              </w:tabs>
              <w:jc w:val="center"/>
              <w:rPr>
                <w:color w:val="FFFFFF" w:themeColor="background1"/>
              </w:rPr>
            </w:pPr>
          </w:p>
          <w:p w:rsidR="00556AC0" w:rsidRPr="00E81443" w:rsidRDefault="00556AC0" w:rsidP="00556AC0">
            <w:pPr>
              <w:tabs>
                <w:tab w:val="left" w:pos="1005"/>
              </w:tabs>
              <w:jc w:val="center"/>
              <w:rPr>
                <w:b/>
              </w:rPr>
            </w:pPr>
            <w:r w:rsidRPr="00E81443">
              <w:rPr>
                <w:b/>
                <w:color w:val="FFFFFF" w:themeColor="background1"/>
              </w:rPr>
              <w:t>If there are any gaps in your employment history, e.g. looking after children, sabbatical year, please give details and dates.</w:t>
            </w:r>
          </w:p>
        </w:tc>
      </w:tr>
      <w:tr w:rsidR="00556AC0" w:rsidTr="004121EE">
        <w:trPr>
          <w:trHeight w:val="3056"/>
        </w:trPr>
        <w:tc>
          <w:tcPr>
            <w:tcW w:w="9436" w:type="dxa"/>
          </w:tcPr>
          <w:p w:rsidR="00556AC0" w:rsidRDefault="00556AC0" w:rsidP="003C48AF">
            <w:pPr>
              <w:tabs>
                <w:tab w:val="left" w:pos="1005"/>
              </w:tabs>
            </w:pPr>
          </w:p>
        </w:tc>
      </w:tr>
      <w:tr w:rsidR="00556AC0" w:rsidTr="004121EE">
        <w:trPr>
          <w:trHeight w:val="1230"/>
        </w:trPr>
        <w:tc>
          <w:tcPr>
            <w:tcW w:w="9436" w:type="dxa"/>
            <w:shd w:val="clear" w:color="auto" w:fill="C00000"/>
            <w:vAlign w:val="center"/>
          </w:tcPr>
          <w:p w:rsidR="00556AC0" w:rsidRPr="00E81443" w:rsidRDefault="00556AC0" w:rsidP="00556AC0">
            <w:pPr>
              <w:tabs>
                <w:tab w:val="left" w:pos="1005"/>
              </w:tabs>
              <w:jc w:val="center"/>
              <w:rPr>
                <w:b/>
                <w:color w:val="FFFFFF" w:themeColor="background1"/>
              </w:rPr>
            </w:pPr>
            <w:r w:rsidRPr="00E81443">
              <w:rPr>
                <w:b/>
                <w:color w:val="FFFFFF" w:themeColor="background1"/>
              </w:rPr>
              <w:t>Section 7: Suitability</w:t>
            </w:r>
          </w:p>
          <w:p w:rsidR="00556AC0" w:rsidRPr="00E81443" w:rsidRDefault="00556AC0" w:rsidP="00556AC0">
            <w:pPr>
              <w:tabs>
                <w:tab w:val="left" w:pos="1005"/>
              </w:tabs>
              <w:jc w:val="center"/>
              <w:rPr>
                <w:color w:val="FFFFFF" w:themeColor="background1"/>
              </w:rPr>
            </w:pPr>
          </w:p>
          <w:p w:rsidR="00556AC0" w:rsidRPr="00E81443" w:rsidRDefault="00556AC0" w:rsidP="00556AC0">
            <w:pPr>
              <w:tabs>
                <w:tab w:val="left" w:pos="1005"/>
              </w:tabs>
              <w:jc w:val="center"/>
              <w:rPr>
                <w:b/>
              </w:rPr>
            </w:pPr>
            <w:r w:rsidRPr="00E81443">
              <w:rPr>
                <w:b/>
                <w:color w:val="FFFFFF" w:themeColor="background1"/>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556AC0" w:rsidTr="004121EE">
        <w:trPr>
          <w:trHeight w:val="7370"/>
        </w:trPr>
        <w:tc>
          <w:tcPr>
            <w:tcW w:w="9436" w:type="dxa"/>
          </w:tcPr>
          <w:p w:rsidR="00556AC0" w:rsidRDefault="00556AC0" w:rsidP="003C48AF">
            <w:pPr>
              <w:tabs>
                <w:tab w:val="left" w:pos="1005"/>
              </w:tabs>
            </w:pPr>
          </w:p>
        </w:tc>
      </w:tr>
    </w:tbl>
    <w:p w:rsidR="00556AC0" w:rsidRDefault="00556AC0" w:rsidP="003C48AF">
      <w:pPr>
        <w:tabs>
          <w:tab w:val="left" w:pos="1005"/>
        </w:tabs>
      </w:pPr>
    </w:p>
    <w:tbl>
      <w:tblPr>
        <w:tblStyle w:val="TableGrid"/>
        <w:tblW w:w="10060" w:type="dxa"/>
        <w:jc w:val="center"/>
        <w:tblLook w:val="04A0" w:firstRow="1" w:lastRow="0" w:firstColumn="1" w:lastColumn="0" w:noHBand="0" w:noVBand="1"/>
      </w:tblPr>
      <w:tblGrid>
        <w:gridCol w:w="10060"/>
      </w:tblGrid>
      <w:tr w:rsidR="003C48AF" w:rsidTr="002F1CF5">
        <w:trPr>
          <w:jc w:val="center"/>
        </w:trPr>
        <w:tc>
          <w:tcPr>
            <w:tcW w:w="10060" w:type="dxa"/>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8: Interests</w:t>
            </w:r>
          </w:p>
          <w:p w:rsidR="003C48AF" w:rsidRPr="00E81443" w:rsidRDefault="003C48AF" w:rsidP="00602BEA">
            <w:pPr>
              <w:tabs>
                <w:tab w:val="left" w:pos="1005"/>
              </w:tabs>
              <w:jc w:val="center"/>
              <w:rPr>
                <w:b/>
                <w:color w:val="FFFFFF" w:themeColor="background1"/>
              </w:rPr>
            </w:pPr>
          </w:p>
          <w:p w:rsidR="003C48AF" w:rsidRPr="00E81443" w:rsidRDefault="003C48AF" w:rsidP="00602BEA">
            <w:pPr>
              <w:tabs>
                <w:tab w:val="left" w:pos="1005"/>
              </w:tabs>
              <w:jc w:val="center"/>
              <w:rPr>
                <w:b/>
              </w:rPr>
            </w:pPr>
            <w:r w:rsidRPr="00E81443">
              <w:rPr>
                <w:b/>
                <w:color w:val="FFFFFF" w:themeColor="background1"/>
              </w:rPr>
              <w:t>Please give details of your interests, hobbies or skills - in particular any which could be of benefit to the School for the purposes of enriching its extra curricular activity</w:t>
            </w:r>
            <w:r w:rsidRPr="00E81443">
              <w:rPr>
                <w:b/>
                <w:color w:val="FFFFFF"/>
              </w:rPr>
              <w:t>.</w:t>
            </w:r>
          </w:p>
        </w:tc>
      </w:tr>
      <w:tr w:rsidR="003C48AF" w:rsidTr="002F1CF5">
        <w:trPr>
          <w:trHeight w:val="3592"/>
          <w:jc w:val="center"/>
        </w:trPr>
        <w:tc>
          <w:tcPr>
            <w:tcW w:w="10060" w:type="dxa"/>
          </w:tcPr>
          <w:p w:rsidR="003C48AF" w:rsidRDefault="003C48AF" w:rsidP="00602BEA">
            <w:pPr>
              <w:tabs>
                <w:tab w:val="left" w:pos="1005"/>
              </w:tabs>
            </w:pPr>
          </w:p>
        </w:tc>
      </w:tr>
    </w:tbl>
    <w:p w:rsidR="003C48AF" w:rsidRDefault="003C48AF" w:rsidP="003C48AF">
      <w:pPr>
        <w:tabs>
          <w:tab w:val="left" w:pos="1005"/>
        </w:tabs>
      </w:pPr>
    </w:p>
    <w:tbl>
      <w:tblPr>
        <w:tblStyle w:val="TableGrid"/>
        <w:tblW w:w="10060" w:type="dxa"/>
        <w:jc w:val="center"/>
        <w:tblLook w:val="04A0" w:firstRow="1" w:lastRow="0" w:firstColumn="1" w:lastColumn="0" w:noHBand="0" w:noVBand="1"/>
      </w:tblPr>
      <w:tblGrid>
        <w:gridCol w:w="5458"/>
        <w:gridCol w:w="1781"/>
        <w:gridCol w:w="2821"/>
      </w:tblGrid>
      <w:tr w:rsidR="003C48AF" w:rsidTr="002F1CF5">
        <w:trPr>
          <w:trHeight w:val="942"/>
          <w:jc w:val="center"/>
        </w:trPr>
        <w:tc>
          <w:tcPr>
            <w:tcW w:w="5458" w:type="dxa"/>
          </w:tcPr>
          <w:p w:rsidR="003C48AF" w:rsidRDefault="003C48AF" w:rsidP="00602BEA">
            <w:pPr>
              <w:tabs>
                <w:tab w:val="left" w:pos="1005"/>
              </w:tabs>
            </w:pPr>
            <w:r>
              <w:t>Are you related to, or do you maintain a relationship</w:t>
            </w:r>
            <w:r w:rsidR="00D70287">
              <w:t>/friendship</w:t>
            </w:r>
            <w:r>
              <w:t xml:space="preserve"> with an employee, volunteer or governor of the school?</w:t>
            </w:r>
          </w:p>
        </w:tc>
        <w:tc>
          <w:tcPr>
            <w:tcW w:w="1781" w:type="dxa"/>
            <w:vAlign w:val="center"/>
          </w:tcPr>
          <w:p w:rsidR="003C48AF" w:rsidRDefault="003C48AF" w:rsidP="00602BEA">
            <w:pPr>
              <w:tabs>
                <w:tab w:val="left" w:pos="1005"/>
              </w:tabs>
              <w:jc w:val="center"/>
            </w:pPr>
            <w:r>
              <w:t xml:space="preserve">Yes </w:t>
            </w:r>
            <w:sdt>
              <w:sdtPr>
                <w:id w:val="20399223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821" w:type="dxa"/>
            <w:vAlign w:val="center"/>
          </w:tcPr>
          <w:p w:rsidR="003C48AF" w:rsidRDefault="003C48AF" w:rsidP="00602BEA">
            <w:pPr>
              <w:tabs>
                <w:tab w:val="left" w:pos="1005"/>
              </w:tabs>
              <w:jc w:val="center"/>
            </w:pPr>
            <w:r>
              <w:t xml:space="preserve">No </w:t>
            </w:r>
            <w:sdt>
              <w:sdtPr>
                <w:id w:val="-48255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1834"/>
          <w:jc w:val="center"/>
        </w:trPr>
        <w:tc>
          <w:tcPr>
            <w:tcW w:w="10060" w:type="dxa"/>
            <w:gridSpan w:val="3"/>
          </w:tcPr>
          <w:p w:rsidR="003C48AF" w:rsidRDefault="003C48AF" w:rsidP="00602BEA">
            <w:pPr>
              <w:tabs>
                <w:tab w:val="left" w:pos="1005"/>
              </w:tabs>
            </w:pPr>
            <w:r>
              <w:t>If so, please provide details below:</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tc>
      </w:tr>
      <w:tr w:rsidR="003C48AF" w:rsidTr="002F1CF5">
        <w:trPr>
          <w:trHeight w:val="1223"/>
          <w:jc w:val="center"/>
        </w:trPr>
        <w:tc>
          <w:tcPr>
            <w:tcW w:w="10060" w:type="dxa"/>
            <w:gridSpan w:val="3"/>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t>Section 9: Health &amp; Disability</w:t>
            </w:r>
          </w:p>
          <w:p w:rsidR="003C48AF" w:rsidRPr="00E81443" w:rsidRDefault="003C48AF" w:rsidP="00602BEA">
            <w:pPr>
              <w:tabs>
                <w:tab w:val="left" w:pos="1005"/>
              </w:tabs>
              <w:jc w:val="center"/>
              <w:rPr>
                <w:b/>
                <w:color w:val="FFFFFF" w:themeColor="background1"/>
              </w:rPr>
            </w:pPr>
          </w:p>
          <w:p w:rsidR="003C48AF" w:rsidRDefault="003C48AF" w:rsidP="00602BEA">
            <w:pPr>
              <w:tabs>
                <w:tab w:val="left" w:pos="1005"/>
              </w:tabs>
              <w:jc w:val="center"/>
            </w:pPr>
            <w:r w:rsidRPr="00E81443">
              <w:rPr>
                <w:b/>
                <w:color w:val="FFFFFF" w:themeColor="background1"/>
              </w:rPr>
              <w:t>Woodford Green Preparatory School is an inclusive employer and this information is used to support positive action in employment for disabled people.</w:t>
            </w:r>
          </w:p>
        </w:tc>
      </w:tr>
      <w:tr w:rsidR="003C48AF" w:rsidTr="002F1CF5">
        <w:trPr>
          <w:trHeight w:val="3523"/>
          <w:jc w:val="center"/>
        </w:trPr>
        <w:tc>
          <w:tcPr>
            <w:tcW w:w="10060" w:type="dxa"/>
            <w:gridSpan w:val="3"/>
          </w:tcPr>
          <w:p w:rsidR="002F1CF5" w:rsidRDefault="002F1CF5" w:rsidP="00602BEA">
            <w:pPr>
              <w:tabs>
                <w:tab w:val="left" w:pos="1005"/>
              </w:tabs>
            </w:pPr>
          </w:p>
          <w:p w:rsidR="003C48AF" w:rsidRDefault="003C48AF" w:rsidP="00602BEA">
            <w:pPr>
              <w:tabs>
                <w:tab w:val="left" w:pos="1005"/>
              </w:tabs>
            </w:pPr>
            <w:r>
              <w:t>For your interview are there any reasonable adjustments we need to make?</w:t>
            </w:r>
          </w:p>
          <w:p w:rsidR="003C48AF" w:rsidRDefault="003C48AF" w:rsidP="00602BEA">
            <w:pPr>
              <w:tabs>
                <w:tab w:val="left" w:pos="1005"/>
              </w:tabs>
            </w:pPr>
          </w:p>
          <w:p w:rsidR="003C48AF" w:rsidRDefault="003C48AF" w:rsidP="00602BEA">
            <w:pPr>
              <w:tabs>
                <w:tab w:val="left" w:pos="1005"/>
              </w:tabs>
            </w:pPr>
          </w:p>
        </w:tc>
      </w:tr>
    </w:tbl>
    <w:p w:rsidR="003C48AF" w:rsidRPr="00DB2B60" w:rsidRDefault="003C48AF" w:rsidP="003C48AF">
      <w:pPr>
        <w:ind w:left="-284"/>
        <w:rPr>
          <w:rFonts w:cs="Calibri"/>
        </w:rPr>
      </w:pPr>
      <w:r w:rsidRPr="00DB2B60">
        <w:rPr>
          <w:rFonts w:eastAsia="SimSun" w:cs="Calibri"/>
        </w:rPr>
        <w:t>Health &amp; Disability</w:t>
      </w:r>
      <w:r w:rsidRPr="00DB2B60">
        <w:rPr>
          <w:rFonts w:eastAsia="SimSun" w:cs="Calibri"/>
          <w:b/>
        </w:rPr>
        <w:t xml:space="preserve"> </w:t>
      </w:r>
      <w:r w:rsidRPr="00DB2B60">
        <w:rPr>
          <w:rFonts w:cs="Calibri"/>
        </w:rPr>
        <w:t>Information on how the School uses personal data is set out in the School's Privacy Policy which can be found here https://www.wgprep.co.uk/379/policies</w:t>
      </w:r>
    </w:p>
    <w:tbl>
      <w:tblPr>
        <w:tblStyle w:val="TableGrid"/>
        <w:tblW w:w="10008" w:type="dxa"/>
        <w:tblInd w:w="-572" w:type="dxa"/>
        <w:tblLook w:val="04A0" w:firstRow="1" w:lastRow="0" w:firstColumn="1" w:lastColumn="0" w:noHBand="0" w:noVBand="1"/>
      </w:tblPr>
      <w:tblGrid>
        <w:gridCol w:w="5245"/>
        <w:gridCol w:w="2410"/>
        <w:gridCol w:w="2353"/>
      </w:tblGrid>
      <w:tr w:rsidR="003C48AF" w:rsidTr="002F1CF5">
        <w:trPr>
          <w:trHeight w:val="557"/>
        </w:trPr>
        <w:tc>
          <w:tcPr>
            <w:tcW w:w="10008" w:type="dxa"/>
            <w:gridSpan w:val="3"/>
            <w:shd w:val="clear" w:color="auto" w:fill="C00000"/>
            <w:vAlign w:val="center"/>
          </w:tcPr>
          <w:p w:rsidR="003C48AF" w:rsidRPr="00E81443" w:rsidRDefault="003C48AF" w:rsidP="00602BEA">
            <w:pPr>
              <w:shd w:val="clear" w:color="auto" w:fill="C00000"/>
              <w:tabs>
                <w:tab w:val="left" w:pos="1005"/>
              </w:tabs>
              <w:jc w:val="center"/>
              <w:rPr>
                <w:b/>
                <w:color w:val="FFFFFF" w:themeColor="background1"/>
              </w:rPr>
            </w:pPr>
            <w:r w:rsidRPr="00E81443">
              <w:rPr>
                <w:b/>
                <w:color w:val="FFFFFF" w:themeColor="background1"/>
              </w:rPr>
              <w:lastRenderedPageBreak/>
              <w:t>Section 10: Criminal Record</w:t>
            </w:r>
          </w:p>
          <w:p w:rsidR="003C48AF" w:rsidRPr="00BF201A" w:rsidRDefault="003C48AF" w:rsidP="00602BEA">
            <w:pPr>
              <w:tabs>
                <w:tab w:val="left" w:pos="1005"/>
              </w:tabs>
              <w:jc w:val="center"/>
              <w:rPr>
                <w:b/>
              </w:rPr>
            </w:pPr>
          </w:p>
        </w:tc>
      </w:tr>
      <w:tr w:rsidR="003C48AF" w:rsidTr="002F1CF5">
        <w:trPr>
          <w:trHeight w:val="4253"/>
        </w:trPr>
        <w:tc>
          <w:tcPr>
            <w:tcW w:w="10008" w:type="dxa"/>
            <w:gridSpan w:val="3"/>
          </w:tcPr>
          <w:p w:rsidR="003C48AF" w:rsidRPr="002A2892" w:rsidRDefault="003C48AF" w:rsidP="00602BEA">
            <w:pPr>
              <w:pStyle w:val="Tabletext"/>
              <w:spacing w:line="276" w:lineRule="auto"/>
            </w:pPr>
            <w:r w:rsidRPr="002A2892">
              <w:t xml:space="preserve">The School </w:t>
            </w:r>
            <w:r>
              <w:t>will apply</w:t>
            </w:r>
            <w:r w:rsidRPr="002A2892">
              <w:t xml:space="preserve"> for an Enhanced Disclosure from the Disclosure and Barring Service (</w:t>
            </w:r>
            <w:r w:rsidRPr="002A2892">
              <w:rPr>
                <w:rStyle w:val="DefinitionTerm"/>
              </w:rPr>
              <w:t>DBS</w:t>
            </w:r>
            <w:r w:rsidRPr="002A2892">
              <w:t>),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w:t>
            </w:r>
          </w:p>
          <w:p w:rsidR="003C48AF" w:rsidRPr="002A2892" w:rsidRDefault="003C48AF" w:rsidP="00602BEA">
            <w:pPr>
              <w:pStyle w:val="Tabletext"/>
              <w:spacing w:line="276" w:lineRule="auto"/>
            </w:pPr>
            <w:r w:rsidRPr="002A2892">
              <w:t xml:space="preserve">The School is exempt from the Rehabilitation of Offenders Act 1974 and is therefore permitted to ask job applicants to declare all convictions and cautions (including those which would normally be considered "spent") in order to assess their suitability to work with children.  </w:t>
            </w:r>
          </w:p>
          <w:p w:rsidR="003C48AF" w:rsidRPr="002A2892" w:rsidRDefault="003C48AF" w:rsidP="00602BEA">
            <w:pPr>
              <w:pStyle w:val="Tabletext"/>
              <w:spacing w:line="276" w:lineRule="auto"/>
              <w:rPr>
                <w:rStyle w:val="Bold"/>
              </w:rPr>
            </w:pPr>
            <w:r w:rsidRPr="002A2892">
              <w:rPr>
                <w:rStyle w:val="Bold"/>
              </w:rPr>
              <w:t>However, you are not required to disclose a caution or conviction for an offence committed in the United Kingdom if it has been filtered in accordance with the DBS filtering rules.*</w:t>
            </w:r>
          </w:p>
          <w:p w:rsidR="003C48AF" w:rsidRDefault="003C48AF" w:rsidP="00602BEA">
            <w:pPr>
              <w:tabs>
                <w:tab w:val="left" w:pos="1005"/>
              </w:tabs>
              <w:spacing w:line="276" w:lineRule="auto"/>
            </w:pPr>
            <w:r w:rsidRPr="002A2892">
              <w:t>*Further details of DBS filtering rules can be found in our Safer Recruitment Policy on our website.</w:t>
            </w:r>
          </w:p>
        </w:tc>
      </w:tr>
      <w:tr w:rsidR="003C48AF" w:rsidTr="002F1CF5">
        <w:trPr>
          <w:trHeight w:val="2091"/>
        </w:trPr>
        <w:tc>
          <w:tcPr>
            <w:tcW w:w="5245" w:type="dxa"/>
          </w:tcPr>
          <w:p w:rsidR="003C48AF" w:rsidRPr="002A2892" w:rsidRDefault="003C48AF" w:rsidP="00602BEA">
            <w:pPr>
              <w:pStyle w:val="Tabletext"/>
              <w:spacing w:line="276" w:lineRule="auto"/>
            </w:pPr>
            <w:r w:rsidRPr="002A2892">
              <w:t xml:space="preserve">Have you received a caution for, or been convicted of, any criminal offence whether in the United Kingdom or in another country?  </w:t>
            </w:r>
          </w:p>
          <w:p w:rsidR="003C48AF" w:rsidRDefault="003C48AF" w:rsidP="00602BEA">
            <w:pPr>
              <w:tabs>
                <w:tab w:val="left" w:pos="1005"/>
              </w:tabs>
              <w:spacing w:line="276" w:lineRule="auto"/>
            </w:pPr>
            <w:r w:rsidRPr="002A2892">
              <w:rPr>
                <w:rStyle w:val="Bold"/>
              </w:rPr>
              <w:t>You are not required to disclose a caution or conviction for an offence committed in the United Kingdom which is subject to the DBS filtering rules.</w:t>
            </w:r>
            <w:r w:rsidRPr="002A2892">
              <w:t>*</w:t>
            </w:r>
          </w:p>
        </w:tc>
        <w:tc>
          <w:tcPr>
            <w:tcW w:w="2410" w:type="dxa"/>
            <w:vAlign w:val="center"/>
          </w:tcPr>
          <w:p w:rsidR="003C48AF" w:rsidRDefault="003C48AF" w:rsidP="00602BEA">
            <w:pPr>
              <w:tabs>
                <w:tab w:val="left" w:pos="1005"/>
              </w:tabs>
              <w:jc w:val="center"/>
            </w:pPr>
            <w:r>
              <w:t xml:space="preserve">Yes </w:t>
            </w:r>
            <w:sdt>
              <w:sdtPr>
                <w:id w:val="1446808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53" w:type="dxa"/>
            <w:vAlign w:val="center"/>
          </w:tcPr>
          <w:p w:rsidR="003C48AF" w:rsidRDefault="00EB455F" w:rsidP="00602BEA">
            <w:pPr>
              <w:tabs>
                <w:tab w:val="left" w:pos="1005"/>
              </w:tabs>
              <w:jc w:val="center"/>
            </w:pPr>
            <w:r>
              <w:t>No</w:t>
            </w:r>
            <w:r w:rsidR="003C48AF">
              <w:t xml:space="preserve"> </w:t>
            </w:r>
            <w:sdt>
              <w:sdtPr>
                <w:id w:val="1380675195"/>
                <w14:checkbox>
                  <w14:checked w14:val="0"/>
                  <w14:checkedState w14:val="2612" w14:font="MS Gothic"/>
                  <w14:uncheckedState w14:val="2610" w14:font="MS Gothic"/>
                </w14:checkbox>
              </w:sdtPr>
              <w:sdtEndPr/>
              <w:sdtContent>
                <w:r w:rsidR="003C48AF">
                  <w:rPr>
                    <w:rFonts w:ascii="MS Gothic" w:eastAsia="MS Gothic" w:hAnsi="MS Gothic" w:hint="eastAsia"/>
                  </w:rPr>
                  <w:t>☐</w:t>
                </w:r>
              </w:sdtContent>
            </w:sdt>
          </w:p>
        </w:tc>
      </w:tr>
      <w:tr w:rsidR="003C48AF" w:rsidTr="002F1CF5">
        <w:trPr>
          <w:trHeight w:val="858"/>
        </w:trPr>
        <w:tc>
          <w:tcPr>
            <w:tcW w:w="5245" w:type="dxa"/>
          </w:tcPr>
          <w:p w:rsidR="003C48AF" w:rsidRDefault="003C48AF" w:rsidP="00602BEA">
            <w:pPr>
              <w:tabs>
                <w:tab w:val="left" w:pos="1005"/>
              </w:tabs>
            </w:pPr>
            <w:r w:rsidRPr="002A2892">
              <w:t>Is there any relevant court action pending against you?</w:t>
            </w:r>
          </w:p>
        </w:tc>
        <w:tc>
          <w:tcPr>
            <w:tcW w:w="2410" w:type="dxa"/>
            <w:vAlign w:val="center"/>
          </w:tcPr>
          <w:p w:rsidR="003C48AF" w:rsidRDefault="003C48AF" w:rsidP="00602BEA">
            <w:pPr>
              <w:tabs>
                <w:tab w:val="left" w:pos="1005"/>
              </w:tabs>
              <w:jc w:val="center"/>
            </w:pPr>
            <w:r>
              <w:t xml:space="preserve">Yes </w:t>
            </w:r>
            <w:sdt>
              <w:sdtPr>
                <w:id w:val="-9931737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53" w:type="dxa"/>
            <w:vAlign w:val="center"/>
          </w:tcPr>
          <w:p w:rsidR="003C48AF" w:rsidRDefault="003C48AF" w:rsidP="00602BEA">
            <w:pPr>
              <w:tabs>
                <w:tab w:val="left" w:pos="1005"/>
              </w:tabs>
              <w:jc w:val="center"/>
            </w:pPr>
            <w:r>
              <w:t xml:space="preserve">No </w:t>
            </w:r>
            <w:sdt>
              <w:sdtPr>
                <w:id w:val="20015291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842"/>
        </w:trPr>
        <w:tc>
          <w:tcPr>
            <w:tcW w:w="10008" w:type="dxa"/>
            <w:gridSpan w:val="3"/>
          </w:tcPr>
          <w:p w:rsidR="003C48AF" w:rsidRDefault="003C48AF" w:rsidP="00602BEA">
            <w:pPr>
              <w:tabs>
                <w:tab w:val="left" w:pos="1005"/>
              </w:tabs>
            </w:pPr>
            <w:r w:rsidRPr="002A2892">
              <w:t>If answering "YES" to any of the above, please provide details on a separate sheet and send this in a sealed envelope marked "confidential" with your application form.</w:t>
            </w:r>
          </w:p>
        </w:tc>
      </w:tr>
    </w:tbl>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tbl>
      <w:tblPr>
        <w:tblStyle w:val="TableGrid"/>
        <w:tblW w:w="10060" w:type="dxa"/>
        <w:jc w:val="center"/>
        <w:tblLook w:val="04A0" w:firstRow="1" w:lastRow="0" w:firstColumn="1" w:lastColumn="0" w:noHBand="0" w:noVBand="1"/>
      </w:tblPr>
      <w:tblGrid>
        <w:gridCol w:w="2131"/>
        <w:gridCol w:w="201"/>
        <w:gridCol w:w="2611"/>
        <w:gridCol w:w="2150"/>
        <w:gridCol w:w="623"/>
        <w:gridCol w:w="2344"/>
      </w:tblGrid>
      <w:tr w:rsidR="003C48AF" w:rsidTr="002F1CF5">
        <w:trPr>
          <w:trHeight w:val="4385"/>
          <w:jc w:val="center"/>
        </w:trPr>
        <w:tc>
          <w:tcPr>
            <w:tcW w:w="10060" w:type="dxa"/>
            <w:gridSpan w:val="6"/>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11: References</w:t>
            </w:r>
          </w:p>
          <w:p w:rsidR="003C48AF" w:rsidRDefault="003C48AF" w:rsidP="00602BEA">
            <w:pPr>
              <w:tabs>
                <w:tab w:val="left" w:pos="1005"/>
              </w:tabs>
              <w:jc w:val="center"/>
              <w:rPr>
                <w:b/>
              </w:rPr>
            </w:pPr>
          </w:p>
          <w:p w:rsidR="003C48AF" w:rsidRPr="00E81443" w:rsidRDefault="003C48AF" w:rsidP="00602BEA">
            <w:pPr>
              <w:jc w:val="center"/>
              <w:rPr>
                <w:b/>
                <w:color w:val="FFFFFF" w:themeColor="background1"/>
              </w:rPr>
            </w:pPr>
            <w:r w:rsidRPr="00E81443">
              <w:rPr>
                <w:b/>
                <w:color w:val="FFFFFF" w:themeColor="background1"/>
              </w:rPr>
              <w:t>Please supply the names and contact details of two people who we may contact for references.</w:t>
            </w:r>
          </w:p>
          <w:p w:rsidR="003C48AF" w:rsidRPr="00E81443" w:rsidRDefault="003C48AF" w:rsidP="00602BEA">
            <w:pPr>
              <w:jc w:val="center"/>
              <w:rPr>
                <w:b/>
                <w:color w:val="FFFFFF" w:themeColor="background1"/>
              </w:rPr>
            </w:pPr>
          </w:p>
          <w:p w:rsidR="003C48AF" w:rsidRPr="00E81443" w:rsidRDefault="003C48AF" w:rsidP="00602BEA">
            <w:pPr>
              <w:jc w:val="center"/>
              <w:rPr>
                <w:b/>
                <w:color w:val="FFFFFF" w:themeColor="background1"/>
              </w:rPr>
            </w:pPr>
            <w:r w:rsidRPr="00E81443">
              <w:rPr>
                <w:b/>
                <w:color w:val="FFFFFF" w:themeColor="background1"/>
              </w:rPr>
              <w:t>One of these must be your current or most recent employer.</w:t>
            </w:r>
          </w:p>
          <w:p w:rsidR="003C48AF" w:rsidRPr="00E81443" w:rsidRDefault="003C48AF" w:rsidP="00602BEA">
            <w:pPr>
              <w:jc w:val="center"/>
              <w:rPr>
                <w:b/>
                <w:color w:val="FFFFFF" w:themeColor="background1"/>
              </w:rPr>
            </w:pPr>
          </w:p>
          <w:p w:rsidR="003C48AF" w:rsidRPr="00E81443" w:rsidRDefault="003C48AF" w:rsidP="00602BEA">
            <w:pPr>
              <w:jc w:val="center"/>
              <w:rPr>
                <w:b/>
                <w:color w:val="FFFFFF" w:themeColor="background1"/>
              </w:rPr>
            </w:pPr>
            <w:r w:rsidRPr="00E81443">
              <w:rPr>
                <w:b/>
                <w:color w:val="FFFFFF" w:themeColor="background1"/>
              </w:rPr>
              <w:t>If your current / most recent employment does / did not involve working with children, then your</w:t>
            </w:r>
          </w:p>
          <w:p w:rsidR="003C48AF" w:rsidRPr="00E81443" w:rsidRDefault="003C48AF" w:rsidP="00602BEA">
            <w:pPr>
              <w:jc w:val="center"/>
              <w:rPr>
                <w:b/>
                <w:color w:val="FFFFFF" w:themeColor="background1"/>
              </w:rPr>
            </w:pPr>
            <w:r w:rsidRPr="00E81443">
              <w:rPr>
                <w:b/>
                <w:color w:val="FFFFFF" w:themeColor="background1"/>
              </w:rPr>
              <w:t xml:space="preserve">second referee should be from your employer with whom you most recently worked with children.  Neither referee should be a relative or someone known to you solely as a friend.  </w:t>
            </w:r>
          </w:p>
          <w:p w:rsidR="003C48AF" w:rsidRPr="00E81443" w:rsidRDefault="003C48AF" w:rsidP="00602BEA">
            <w:pPr>
              <w:jc w:val="center"/>
              <w:rPr>
                <w:b/>
                <w:color w:val="FFFFFF" w:themeColor="background1"/>
              </w:rPr>
            </w:pPr>
          </w:p>
          <w:p w:rsidR="00D70287" w:rsidRDefault="003C48AF" w:rsidP="00602BEA">
            <w:pPr>
              <w:jc w:val="center"/>
              <w:rPr>
                <w:b/>
                <w:color w:val="FFFFFF" w:themeColor="background1"/>
              </w:rPr>
            </w:pPr>
            <w:r w:rsidRPr="00E81443">
              <w:rPr>
                <w:b/>
                <w:color w:val="FFFFFF" w:themeColor="background1"/>
              </w:rPr>
              <w:t xml:space="preserve">The School intends to take up references on all shortlisted candidates before interview.  </w:t>
            </w:r>
          </w:p>
          <w:p w:rsidR="003C48AF" w:rsidRPr="00E81443" w:rsidRDefault="003C48AF" w:rsidP="00602BEA">
            <w:pPr>
              <w:jc w:val="center"/>
              <w:rPr>
                <w:b/>
                <w:color w:val="FFFFFF" w:themeColor="background1"/>
              </w:rPr>
            </w:pPr>
            <w:r w:rsidRPr="00E81443">
              <w:rPr>
                <w:b/>
                <w:color w:val="FFFFFF" w:themeColor="background1"/>
              </w:rPr>
              <w:t>The School reserves the right to take up references from any previous employer.</w:t>
            </w:r>
          </w:p>
          <w:p w:rsidR="003C48AF" w:rsidRPr="00E81443" w:rsidRDefault="003C48AF" w:rsidP="00602BEA">
            <w:pPr>
              <w:tabs>
                <w:tab w:val="left" w:pos="1005"/>
              </w:tabs>
              <w:jc w:val="center"/>
              <w:rPr>
                <w:b/>
                <w:color w:val="FFFFFF" w:themeColor="background1"/>
              </w:rPr>
            </w:pPr>
          </w:p>
          <w:p w:rsidR="003C48AF" w:rsidRPr="00492C02" w:rsidRDefault="003C48AF" w:rsidP="00602BEA">
            <w:pPr>
              <w:tabs>
                <w:tab w:val="left" w:pos="1005"/>
              </w:tabs>
              <w:jc w:val="center"/>
              <w:rPr>
                <w:color w:val="FFFFFF"/>
              </w:rPr>
            </w:pPr>
            <w:r w:rsidRPr="00E81443">
              <w:rPr>
                <w:b/>
                <w:color w:val="FFFFFF" w:themeColor="background1"/>
              </w:rPr>
              <w:t>If the School receives a factual reference i.e. one which contains only limited information about you, additional references may be sought. If you have previously worked overseas the School may take up references from your overseas employers.</w:t>
            </w:r>
            <w:r w:rsidRPr="00E81443">
              <w:rPr>
                <w:color w:val="FFFFFF" w:themeColor="background1"/>
              </w:rPr>
              <w:t xml:space="preserve"> </w:t>
            </w:r>
          </w:p>
        </w:tc>
      </w:tr>
      <w:tr w:rsidR="003C48AF" w:rsidTr="002F1CF5">
        <w:trPr>
          <w:jc w:val="center"/>
        </w:trPr>
        <w:tc>
          <w:tcPr>
            <w:tcW w:w="4943" w:type="dxa"/>
            <w:gridSpan w:val="3"/>
          </w:tcPr>
          <w:p w:rsidR="003C48AF" w:rsidRPr="00C27644" w:rsidRDefault="003C48AF" w:rsidP="00602BEA">
            <w:pPr>
              <w:tabs>
                <w:tab w:val="left" w:pos="1005"/>
              </w:tabs>
              <w:rPr>
                <w:b/>
              </w:rPr>
            </w:pPr>
            <w:r w:rsidRPr="00C27644">
              <w:rPr>
                <w:b/>
              </w:rPr>
              <w:t>Referee 1:</w:t>
            </w:r>
          </w:p>
        </w:tc>
        <w:tc>
          <w:tcPr>
            <w:tcW w:w="5117" w:type="dxa"/>
            <w:gridSpan w:val="3"/>
          </w:tcPr>
          <w:p w:rsidR="003C48AF" w:rsidRPr="00C27644" w:rsidRDefault="003C48AF" w:rsidP="00602BEA">
            <w:pPr>
              <w:tabs>
                <w:tab w:val="left" w:pos="1005"/>
              </w:tabs>
              <w:rPr>
                <w:b/>
              </w:rPr>
            </w:pPr>
            <w:r w:rsidRPr="00C27644">
              <w:rPr>
                <w:b/>
              </w:rPr>
              <w:t>Referee 2:</w:t>
            </w:r>
          </w:p>
        </w:tc>
      </w:tr>
      <w:tr w:rsidR="003C48AF" w:rsidTr="002F1CF5">
        <w:trPr>
          <w:trHeight w:val="552"/>
          <w:jc w:val="center"/>
        </w:trPr>
        <w:sdt>
          <w:sdtPr>
            <w:id w:val="943271388"/>
            <w:placeholder>
              <w:docPart w:val="45AC777282374B87892DFFEE52C1ACEC"/>
            </w:placeholder>
            <w:showingPlcHdr/>
            <w:dropDownList>
              <w:listItem w:displayText="Dr" w:value="Dr"/>
              <w:listItem w:displayText="Mr" w:value="Mr"/>
              <w:listItem w:displayText="Mrs" w:value="Mrs"/>
              <w:listItem w:displayText="Miss" w:value="Miss"/>
              <w:listItem w:displayText="Ms" w:value="Ms"/>
            </w:dropDownList>
          </w:sdtPr>
          <w:sdtEndPr/>
          <w:sdtContent>
            <w:tc>
              <w:tcPr>
                <w:tcW w:w="2131" w:type="dxa"/>
              </w:tcPr>
              <w:p w:rsidR="003C48AF" w:rsidRDefault="003C48AF" w:rsidP="00602BEA">
                <w:pPr>
                  <w:tabs>
                    <w:tab w:val="left" w:pos="1005"/>
                  </w:tabs>
                </w:pPr>
                <w:r w:rsidRPr="00C22203">
                  <w:rPr>
                    <w:rStyle w:val="PlaceholderText"/>
                    <w:color w:val="auto"/>
                  </w:rPr>
                  <w:t>Title:</w:t>
                </w:r>
              </w:p>
            </w:tc>
          </w:sdtContent>
        </w:sdt>
        <w:tc>
          <w:tcPr>
            <w:tcW w:w="2812" w:type="dxa"/>
            <w:gridSpan w:val="2"/>
          </w:tcPr>
          <w:p w:rsidR="003C48AF" w:rsidRDefault="003C48AF" w:rsidP="00602BEA">
            <w:pPr>
              <w:tabs>
                <w:tab w:val="left" w:pos="1005"/>
              </w:tabs>
            </w:pPr>
            <w:r>
              <w:t xml:space="preserve">Name: </w:t>
            </w:r>
          </w:p>
        </w:tc>
        <w:sdt>
          <w:sdtPr>
            <w:rPr>
              <w:color w:val="7F7F7F" w:themeColor="text1" w:themeTint="80"/>
            </w:rPr>
            <w:id w:val="1623884157"/>
            <w:placeholder>
              <w:docPart w:val="4955E894C92B4AFD9BB4454094802B4A"/>
            </w:placeholder>
            <w:showingPlcHdr/>
            <w:dropDownList>
              <w:listItem w:displayText="Dr" w:value="Dr"/>
              <w:listItem w:displayText="Mr" w:value="Mr"/>
              <w:listItem w:displayText="Mrs" w:value="Mrs"/>
              <w:listItem w:displayText="Miss" w:value="Miss"/>
              <w:listItem w:displayText="Ms" w:value="Ms"/>
            </w:dropDownList>
          </w:sdtPr>
          <w:sdtEndPr/>
          <w:sdtContent>
            <w:tc>
              <w:tcPr>
                <w:tcW w:w="2150" w:type="dxa"/>
              </w:tcPr>
              <w:p w:rsidR="003C48AF" w:rsidRDefault="003C48AF" w:rsidP="00602BEA">
                <w:pPr>
                  <w:tabs>
                    <w:tab w:val="left" w:pos="1005"/>
                  </w:tabs>
                </w:pPr>
                <w:r w:rsidRPr="00C22203">
                  <w:rPr>
                    <w:rStyle w:val="PlaceholderText"/>
                    <w:color w:val="auto"/>
                  </w:rPr>
                  <w:t>Title:</w:t>
                </w:r>
              </w:p>
            </w:tc>
          </w:sdtContent>
        </w:sdt>
        <w:tc>
          <w:tcPr>
            <w:tcW w:w="2967" w:type="dxa"/>
            <w:gridSpan w:val="2"/>
          </w:tcPr>
          <w:p w:rsidR="003C48AF" w:rsidRDefault="003C48AF" w:rsidP="00602BEA">
            <w:pPr>
              <w:tabs>
                <w:tab w:val="left" w:pos="1005"/>
              </w:tabs>
            </w:pPr>
            <w:r>
              <w:t xml:space="preserve">Name: </w:t>
            </w:r>
          </w:p>
        </w:tc>
      </w:tr>
      <w:tr w:rsidR="003C48AF" w:rsidTr="002F1CF5">
        <w:trPr>
          <w:trHeight w:val="702"/>
          <w:jc w:val="center"/>
        </w:trPr>
        <w:tc>
          <w:tcPr>
            <w:tcW w:w="4943" w:type="dxa"/>
            <w:gridSpan w:val="3"/>
          </w:tcPr>
          <w:p w:rsidR="003C48AF" w:rsidRDefault="003C48AF" w:rsidP="00602BEA">
            <w:pPr>
              <w:tabs>
                <w:tab w:val="left" w:pos="1005"/>
              </w:tabs>
            </w:pPr>
            <w:r>
              <w:t xml:space="preserve">Organisation Name: </w:t>
            </w:r>
          </w:p>
          <w:p w:rsidR="003E15BB" w:rsidRDefault="003E15BB" w:rsidP="00602BEA">
            <w:pPr>
              <w:tabs>
                <w:tab w:val="left" w:pos="1005"/>
              </w:tabs>
            </w:pPr>
          </w:p>
        </w:tc>
        <w:tc>
          <w:tcPr>
            <w:tcW w:w="5117" w:type="dxa"/>
            <w:gridSpan w:val="3"/>
          </w:tcPr>
          <w:p w:rsidR="003C48AF" w:rsidRDefault="003C48AF" w:rsidP="00602BEA">
            <w:pPr>
              <w:tabs>
                <w:tab w:val="left" w:pos="1005"/>
              </w:tabs>
            </w:pPr>
            <w:r>
              <w:t xml:space="preserve">Organisation Name: </w:t>
            </w:r>
          </w:p>
        </w:tc>
      </w:tr>
      <w:tr w:rsidR="003C48AF" w:rsidTr="002F1CF5">
        <w:trPr>
          <w:trHeight w:val="2018"/>
          <w:jc w:val="center"/>
        </w:trPr>
        <w:tc>
          <w:tcPr>
            <w:tcW w:w="4943" w:type="dxa"/>
            <w:gridSpan w:val="3"/>
          </w:tcPr>
          <w:p w:rsidR="003C48AF" w:rsidRDefault="003C48AF" w:rsidP="00602BEA">
            <w:pPr>
              <w:tabs>
                <w:tab w:val="left" w:pos="1005"/>
              </w:tabs>
            </w:pPr>
            <w:r>
              <w:t>Address:</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spacing w:line="276" w:lineRule="auto"/>
            </w:pPr>
            <w:r w:rsidRPr="002A2892">
              <w:t>For candidates from overseas or Senior Leadership positions, we may require a 3</w:t>
            </w:r>
            <w:r w:rsidRPr="002A2892">
              <w:rPr>
                <w:vertAlign w:val="superscript"/>
              </w:rPr>
              <w:t>rd</w:t>
            </w:r>
            <w:r w:rsidRPr="002A2892">
              <w:t xml:space="preserve"> professional reference.</w:t>
            </w:r>
          </w:p>
        </w:tc>
        <w:tc>
          <w:tcPr>
            <w:tcW w:w="5117" w:type="dxa"/>
            <w:gridSpan w:val="3"/>
          </w:tcPr>
          <w:p w:rsidR="003C48AF" w:rsidRDefault="003C48AF" w:rsidP="00602BEA">
            <w:pPr>
              <w:tabs>
                <w:tab w:val="left" w:pos="1005"/>
              </w:tabs>
            </w:pPr>
            <w:r>
              <w:t>Address:</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spacing w:line="276" w:lineRule="auto"/>
            </w:pPr>
            <w:r w:rsidRPr="002A2892">
              <w:t>For candidates from overseas or Senior Leadership positions, we may require a 3</w:t>
            </w:r>
            <w:r w:rsidRPr="002A2892">
              <w:rPr>
                <w:vertAlign w:val="superscript"/>
              </w:rPr>
              <w:t>rd</w:t>
            </w:r>
            <w:r w:rsidRPr="002A2892">
              <w:t xml:space="preserve"> professional reference.</w:t>
            </w:r>
          </w:p>
        </w:tc>
      </w:tr>
      <w:tr w:rsidR="003C48AF" w:rsidTr="002F1CF5">
        <w:trPr>
          <w:trHeight w:val="984"/>
          <w:jc w:val="center"/>
        </w:trPr>
        <w:tc>
          <w:tcPr>
            <w:tcW w:w="4943" w:type="dxa"/>
            <w:gridSpan w:val="3"/>
          </w:tcPr>
          <w:p w:rsidR="003C48AF" w:rsidRPr="002A2892" w:rsidRDefault="003C48AF" w:rsidP="00602BEA">
            <w:pPr>
              <w:pStyle w:val="Tabletext"/>
            </w:pPr>
            <w:r w:rsidRPr="002A2892">
              <w:t>Occupation:</w:t>
            </w:r>
            <w:r>
              <w:t xml:space="preserve">  </w:t>
            </w:r>
          </w:p>
          <w:p w:rsidR="003C48AF" w:rsidRDefault="003C48AF" w:rsidP="00602BEA">
            <w:pPr>
              <w:tabs>
                <w:tab w:val="left" w:pos="1005"/>
              </w:tabs>
            </w:pPr>
          </w:p>
          <w:p w:rsidR="003C48AF" w:rsidRDefault="003C48AF" w:rsidP="00602BEA">
            <w:pPr>
              <w:tabs>
                <w:tab w:val="left" w:pos="1005"/>
              </w:tabs>
            </w:pPr>
            <w:r w:rsidRPr="002A2892">
              <w:t>Relationship to you:</w:t>
            </w:r>
            <w:r>
              <w:t xml:space="preserve"> </w:t>
            </w:r>
          </w:p>
        </w:tc>
        <w:tc>
          <w:tcPr>
            <w:tcW w:w="5117" w:type="dxa"/>
            <w:gridSpan w:val="3"/>
          </w:tcPr>
          <w:p w:rsidR="003C48AF" w:rsidRPr="002A2892" w:rsidRDefault="003C48AF" w:rsidP="00602BEA">
            <w:pPr>
              <w:pStyle w:val="Tabletext"/>
            </w:pPr>
            <w:r w:rsidRPr="002A2892">
              <w:t>Occupation:</w:t>
            </w:r>
            <w:r>
              <w:t xml:space="preserve"> </w:t>
            </w:r>
          </w:p>
          <w:p w:rsidR="003C48AF" w:rsidRDefault="003C48AF" w:rsidP="00602BEA">
            <w:pPr>
              <w:tabs>
                <w:tab w:val="left" w:pos="1005"/>
              </w:tabs>
            </w:pPr>
          </w:p>
          <w:p w:rsidR="003C48AF" w:rsidRDefault="003C48AF" w:rsidP="00602BEA">
            <w:pPr>
              <w:tabs>
                <w:tab w:val="left" w:pos="1005"/>
              </w:tabs>
            </w:pPr>
            <w:r w:rsidRPr="002A2892">
              <w:t>Relationship to you:</w:t>
            </w:r>
            <w:r>
              <w:t xml:space="preserve"> </w:t>
            </w:r>
          </w:p>
        </w:tc>
      </w:tr>
      <w:tr w:rsidR="003C48AF" w:rsidTr="002F1CF5">
        <w:trPr>
          <w:trHeight w:val="944"/>
          <w:jc w:val="center"/>
        </w:trPr>
        <w:tc>
          <w:tcPr>
            <w:tcW w:w="4943" w:type="dxa"/>
            <w:gridSpan w:val="3"/>
          </w:tcPr>
          <w:p w:rsidR="003C48AF" w:rsidRDefault="003C48AF" w:rsidP="00602BEA">
            <w:pPr>
              <w:pStyle w:val="Tabletext"/>
            </w:pPr>
            <w:r w:rsidRPr="002A2892">
              <w:t>Work telephone number:</w:t>
            </w:r>
            <w:r>
              <w:t xml:space="preserve"> </w:t>
            </w:r>
          </w:p>
          <w:p w:rsidR="00840964" w:rsidRDefault="00840964" w:rsidP="00840964">
            <w:pPr>
              <w:pStyle w:val="Tabletext"/>
            </w:pPr>
            <w:r>
              <w:t>Home number:</w:t>
            </w:r>
          </w:p>
          <w:p w:rsidR="003C48AF" w:rsidRDefault="003C48AF" w:rsidP="00840964">
            <w:pPr>
              <w:pStyle w:val="Tabletext"/>
            </w:pPr>
            <w:r w:rsidRPr="002A2892">
              <w:t>Mobile number:</w:t>
            </w:r>
            <w:r>
              <w:t xml:space="preserve"> </w:t>
            </w:r>
          </w:p>
          <w:p w:rsidR="003C48AF" w:rsidRDefault="003C48AF" w:rsidP="00602BEA">
            <w:pPr>
              <w:tabs>
                <w:tab w:val="left" w:pos="1005"/>
              </w:tabs>
            </w:pPr>
            <w:r>
              <w:t xml:space="preserve">Email: </w:t>
            </w:r>
          </w:p>
        </w:tc>
        <w:tc>
          <w:tcPr>
            <w:tcW w:w="5117" w:type="dxa"/>
            <w:gridSpan w:val="3"/>
          </w:tcPr>
          <w:p w:rsidR="00840964" w:rsidRDefault="00840964" w:rsidP="00840964">
            <w:pPr>
              <w:pStyle w:val="Tabletext"/>
            </w:pPr>
            <w:r w:rsidRPr="002A2892">
              <w:t>Work telephone number:</w:t>
            </w:r>
            <w:r>
              <w:t xml:space="preserve"> </w:t>
            </w:r>
          </w:p>
          <w:p w:rsidR="00840964" w:rsidRDefault="00840964" w:rsidP="00840964">
            <w:pPr>
              <w:pStyle w:val="Tabletext"/>
            </w:pPr>
            <w:r>
              <w:t>Home number:</w:t>
            </w:r>
          </w:p>
          <w:p w:rsidR="00840964" w:rsidRDefault="00840964" w:rsidP="00840964">
            <w:pPr>
              <w:pStyle w:val="Tabletext"/>
            </w:pPr>
            <w:r w:rsidRPr="002A2892">
              <w:t>Mobile number:</w:t>
            </w:r>
            <w:r>
              <w:t xml:space="preserve"> </w:t>
            </w:r>
          </w:p>
          <w:p w:rsidR="003C48AF" w:rsidRDefault="00840964" w:rsidP="00840964">
            <w:pPr>
              <w:tabs>
                <w:tab w:val="left" w:pos="1005"/>
              </w:tabs>
            </w:pPr>
            <w:r>
              <w:t>Email:</w:t>
            </w:r>
          </w:p>
        </w:tc>
      </w:tr>
      <w:tr w:rsidR="00935208" w:rsidTr="002F1CF5">
        <w:trPr>
          <w:trHeight w:val="463"/>
          <w:jc w:val="center"/>
        </w:trPr>
        <w:tc>
          <w:tcPr>
            <w:tcW w:w="4943" w:type="dxa"/>
            <w:gridSpan w:val="3"/>
          </w:tcPr>
          <w:p w:rsidR="00935208" w:rsidRDefault="00935208" w:rsidP="00C22203">
            <w:pPr>
              <w:tabs>
                <w:tab w:val="left" w:pos="1005"/>
              </w:tabs>
            </w:pPr>
            <w:r w:rsidRPr="002A2892">
              <w:t>May we contact prior to Interview?</w:t>
            </w:r>
          </w:p>
        </w:tc>
        <w:tc>
          <w:tcPr>
            <w:tcW w:w="5117" w:type="dxa"/>
            <w:gridSpan w:val="3"/>
          </w:tcPr>
          <w:p w:rsidR="00935208" w:rsidRDefault="00935208" w:rsidP="00935208">
            <w:pPr>
              <w:tabs>
                <w:tab w:val="left" w:pos="1005"/>
              </w:tabs>
            </w:pPr>
            <w:r w:rsidRPr="002A2892">
              <w:t>May we contact prior to Interview?</w:t>
            </w:r>
          </w:p>
        </w:tc>
      </w:tr>
      <w:tr w:rsidR="00935208" w:rsidTr="002F1CF5">
        <w:trPr>
          <w:trHeight w:val="412"/>
          <w:jc w:val="center"/>
        </w:trPr>
        <w:tc>
          <w:tcPr>
            <w:tcW w:w="2332" w:type="dxa"/>
            <w:gridSpan w:val="2"/>
            <w:vAlign w:val="bottom"/>
          </w:tcPr>
          <w:p w:rsidR="00935208" w:rsidRPr="002A2892" w:rsidRDefault="00935208" w:rsidP="00602BEA">
            <w:pPr>
              <w:tabs>
                <w:tab w:val="left" w:pos="1005"/>
              </w:tabs>
            </w:pPr>
            <w:r>
              <w:t xml:space="preserve">Yes </w:t>
            </w:r>
            <w:sdt>
              <w:sdtPr>
                <w:id w:val="19265307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2611" w:type="dxa"/>
            <w:vAlign w:val="bottom"/>
          </w:tcPr>
          <w:p w:rsidR="00935208" w:rsidRPr="002A2892" w:rsidRDefault="00935208" w:rsidP="00602BEA">
            <w:pPr>
              <w:tabs>
                <w:tab w:val="left" w:pos="1005"/>
              </w:tabs>
            </w:pPr>
            <w:r>
              <w:t xml:space="preserve">No </w:t>
            </w:r>
            <w:sdt>
              <w:sdtPr>
                <w:id w:val="-812715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73" w:type="dxa"/>
            <w:gridSpan w:val="2"/>
            <w:vAlign w:val="bottom"/>
          </w:tcPr>
          <w:p w:rsidR="00935208" w:rsidRPr="002A2892" w:rsidRDefault="00935208" w:rsidP="00602BEA">
            <w:pPr>
              <w:tabs>
                <w:tab w:val="left" w:pos="1005"/>
              </w:tabs>
            </w:pPr>
            <w:r>
              <w:t xml:space="preserve">Yes </w:t>
            </w:r>
            <w:sdt>
              <w:sdtPr>
                <w:id w:val="9209053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2344" w:type="dxa"/>
            <w:vAlign w:val="bottom"/>
          </w:tcPr>
          <w:p w:rsidR="00935208" w:rsidRPr="002A2892" w:rsidRDefault="00935208" w:rsidP="00602BEA">
            <w:pPr>
              <w:tabs>
                <w:tab w:val="left" w:pos="1005"/>
              </w:tabs>
            </w:pPr>
            <w:r>
              <w:t xml:space="preserve">No </w:t>
            </w:r>
            <w:sdt>
              <w:sdtPr>
                <w:id w:val="-835846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1158"/>
          <w:jc w:val="center"/>
        </w:trPr>
        <w:tc>
          <w:tcPr>
            <w:tcW w:w="4943" w:type="dxa"/>
            <w:gridSpan w:val="3"/>
          </w:tcPr>
          <w:p w:rsidR="003C48AF" w:rsidRDefault="003C48AF" w:rsidP="00602BEA">
            <w:pPr>
              <w:tabs>
                <w:tab w:val="left" w:pos="1005"/>
              </w:tabs>
            </w:pPr>
            <w:r>
              <w:t>If no, why?</w:t>
            </w:r>
          </w:p>
          <w:p w:rsidR="003C48AF" w:rsidRDefault="003C48AF" w:rsidP="00602BEA">
            <w:pPr>
              <w:tabs>
                <w:tab w:val="left" w:pos="1005"/>
              </w:tabs>
            </w:pPr>
          </w:p>
        </w:tc>
        <w:tc>
          <w:tcPr>
            <w:tcW w:w="5117" w:type="dxa"/>
            <w:gridSpan w:val="3"/>
          </w:tcPr>
          <w:p w:rsidR="003C48AF" w:rsidRDefault="003C48AF" w:rsidP="00602BEA">
            <w:pPr>
              <w:tabs>
                <w:tab w:val="left" w:pos="1005"/>
              </w:tabs>
            </w:pPr>
            <w:r>
              <w:t>If no, why?</w:t>
            </w:r>
          </w:p>
          <w:p w:rsidR="003C48AF" w:rsidRDefault="003C48AF" w:rsidP="00602BEA">
            <w:pPr>
              <w:tabs>
                <w:tab w:val="left" w:pos="1005"/>
              </w:tabs>
            </w:pPr>
          </w:p>
        </w:tc>
      </w:tr>
      <w:tr w:rsidR="003C48AF" w:rsidTr="002F1CF5">
        <w:trPr>
          <w:trHeight w:val="838"/>
          <w:jc w:val="center"/>
        </w:trPr>
        <w:tc>
          <w:tcPr>
            <w:tcW w:w="10060" w:type="dxa"/>
            <w:gridSpan w:val="6"/>
          </w:tcPr>
          <w:p w:rsidR="003C48AF" w:rsidRPr="002A2892" w:rsidRDefault="003C48AF" w:rsidP="007E0C4A">
            <w:pPr>
              <w:pStyle w:val="Tabletext"/>
            </w:pPr>
            <w:r w:rsidRPr="002A2892">
              <w:t>It is our policy to take up references before interview for all short</w:t>
            </w:r>
            <w:r w:rsidR="00EB455F">
              <w:t>-</w:t>
            </w:r>
            <w:r w:rsidRPr="002A2892">
              <w:t>listed applicants</w:t>
            </w:r>
            <w:r w:rsidR="00D04A94">
              <w:t>.</w:t>
            </w:r>
          </w:p>
          <w:p w:rsidR="003C48AF" w:rsidRDefault="003C48AF" w:rsidP="002F1CF5">
            <w:pPr>
              <w:pStyle w:val="Tabletext"/>
            </w:pPr>
            <w:r w:rsidRPr="002A2892">
              <w:t>If you do not wish for us to contact either of your references at this stage, please explain why</w:t>
            </w:r>
            <w:r w:rsidR="00977185">
              <w:t xml:space="preserve"> above</w:t>
            </w:r>
            <w:r w:rsidRPr="002A2892">
              <w:t>.</w:t>
            </w:r>
          </w:p>
        </w:tc>
      </w:tr>
    </w:tbl>
    <w:p w:rsidR="004121EE" w:rsidRDefault="004121EE" w:rsidP="003C48AF">
      <w:pPr>
        <w:tabs>
          <w:tab w:val="left" w:pos="1005"/>
        </w:tabs>
      </w:pPr>
    </w:p>
    <w:tbl>
      <w:tblPr>
        <w:tblStyle w:val="TableGrid"/>
        <w:tblW w:w="9924" w:type="dxa"/>
        <w:tblInd w:w="-431" w:type="dxa"/>
        <w:tblLook w:val="04A0" w:firstRow="1" w:lastRow="0" w:firstColumn="1" w:lastColumn="0" w:noHBand="0" w:noVBand="1"/>
      </w:tblPr>
      <w:tblGrid>
        <w:gridCol w:w="9924"/>
      </w:tblGrid>
      <w:tr w:rsidR="003C48AF" w:rsidTr="002F1CF5">
        <w:trPr>
          <w:trHeight w:val="565"/>
        </w:trPr>
        <w:tc>
          <w:tcPr>
            <w:tcW w:w="9924" w:type="dxa"/>
            <w:shd w:val="clear" w:color="auto" w:fill="C00000"/>
            <w:vAlign w:val="center"/>
          </w:tcPr>
          <w:p w:rsidR="003C48AF" w:rsidRPr="005C68BD" w:rsidRDefault="003C48AF" w:rsidP="00602BEA">
            <w:pPr>
              <w:tabs>
                <w:tab w:val="left" w:pos="1005"/>
              </w:tabs>
              <w:jc w:val="center"/>
              <w:rPr>
                <w:b/>
              </w:rPr>
            </w:pPr>
            <w:r w:rsidRPr="00E81443">
              <w:rPr>
                <w:b/>
                <w:color w:val="FFFFFF" w:themeColor="background1"/>
              </w:rPr>
              <w:lastRenderedPageBreak/>
              <w:t>Section 12: Recruitment</w:t>
            </w:r>
          </w:p>
        </w:tc>
      </w:tr>
      <w:tr w:rsidR="003C48AF" w:rsidTr="002F1CF5">
        <w:trPr>
          <w:trHeight w:val="4924"/>
        </w:trPr>
        <w:tc>
          <w:tcPr>
            <w:tcW w:w="9924" w:type="dxa"/>
          </w:tcPr>
          <w:p w:rsidR="003C48AF" w:rsidRPr="002A2892" w:rsidRDefault="003C48AF" w:rsidP="00602BEA">
            <w:pPr>
              <w:pStyle w:val="Tabletext"/>
              <w:spacing w:line="276" w:lineRule="auto"/>
            </w:pPr>
            <w:r w:rsidRPr="002A2892">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3C48AF" w:rsidRPr="002A2892" w:rsidRDefault="003C48AF" w:rsidP="00602BEA">
            <w:pPr>
              <w:pStyle w:val="Tabletext"/>
              <w:spacing w:line="276" w:lineRule="auto"/>
            </w:pPr>
            <w:r w:rsidRPr="002A2892">
              <w:t>The School is committed to safeguarding and promoting the welfare of children and young people and expects all staff and volunteers to share this commitment.</w:t>
            </w:r>
          </w:p>
          <w:p w:rsidR="003C48AF" w:rsidRPr="002A2892" w:rsidRDefault="003C48AF" w:rsidP="00602BEA">
            <w:pPr>
              <w:pStyle w:val="Tabletext"/>
              <w:spacing w:line="276" w:lineRule="auto"/>
            </w:pPr>
            <w:r w:rsidRPr="002A2892">
              <w:t xml:space="preserve">A copy of the School's Safer Recruitment Policy and Child Protection Policy is available for download from the School's website under our Policies https://www.wgprep.co.uk/379/policies </w:t>
            </w:r>
            <w:r>
              <w:t xml:space="preserve"> </w:t>
            </w:r>
            <w:r w:rsidRPr="002A2892">
              <w:t>Please take the time to read them.</w:t>
            </w:r>
          </w:p>
          <w:p w:rsidR="003C48AF" w:rsidRDefault="003C48AF" w:rsidP="00602BEA">
            <w:pPr>
              <w:tabs>
                <w:tab w:val="left" w:pos="1005"/>
              </w:tabs>
              <w:spacing w:line="276" w:lineRule="auto"/>
            </w:pPr>
            <w:r w:rsidRPr="002A2892">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School's retention of records policy for further detail on how such information is retained by the School.</w:t>
            </w:r>
          </w:p>
        </w:tc>
      </w:tr>
      <w:tr w:rsidR="003C48AF" w:rsidTr="002F1CF5">
        <w:trPr>
          <w:trHeight w:val="670"/>
        </w:trPr>
        <w:tc>
          <w:tcPr>
            <w:tcW w:w="9924" w:type="dxa"/>
            <w:shd w:val="clear" w:color="auto" w:fill="C00000"/>
            <w:vAlign w:val="center"/>
          </w:tcPr>
          <w:p w:rsidR="003C48AF" w:rsidRPr="005C68BD" w:rsidRDefault="003C48AF" w:rsidP="00602BEA">
            <w:pPr>
              <w:tabs>
                <w:tab w:val="left" w:pos="1005"/>
              </w:tabs>
              <w:jc w:val="center"/>
              <w:rPr>
                <w:b/>
              </w:rPr>
            </w:pPr>
            <w:r w:rsidRPr="00E81443">
              <w:rPr>
                <w:b/>
                <w:color w:val="FFFFFF" w:themeColor="background1"/>
              </w:rPr>
              <w:t>Section 13: Declaration</w:t>
            </w:r>
          </w:p>
        </w:tc>
      </w:tr>
      <w:tr w:rsidR="003C48AF" w:rsidTr="002F1CF5">
        <w:trPr>
          <w:trHeight w:val="2976"/>
        </w:trPr>
        <w:tc>
          <w:tcPr>
            <w:tcW w:w="9924" w:type="dxa"/>
          </w:tcPr>
          <w:p w:rsidR="003C48AF" w:rsidRPr="002A2892" w:rsidRDefault="003C48AF" w:rsidP="003C48AF">
            <w:pPr>
              <w:pStyle w:val="TableBullet"/>
              <w:rPr>
                <w:rStyle w:val="Bold"/>
              </w:rPr>
            </w:pPr>
            <w:r w:rsidRPr="002A2892">
              <w:rPr>
                <w:rStyle w:val="Bold"/>
              </w:rPr>
              <w:t>I confirm that the information I have given on this application form is true and correct to the best of my knowledge.</w:t>
            </w:r>
          </w:p>
          <w:p w:rsidR="003C48AF" w:rsidRPr="002A2892" w:rsidRDefault="003C48AF" w:rsidP="003C48AF">
            <w:pPr>
              <w:pStyle w:val="TableBullet"/>
              <w:rPr>
                <w:rStyle w:val="Bold"/>
              </w:rPr>
            </w:pPr>
            <w:r w:rsidRPr="002A2892">
              <w:rPr>
                <w:rStyle w:val="Bold"/>
              </w:rPr>
              <w:t>I confirm that I am not named on the Children's Barred List or otherwise disqualified from working with children.</w:t>
            </w:r>
          </w:p>
          <w:p w:rsidR="003C48AF" w:rsidRPr="002A2892" w:rsidRDefault="003C48AF" w:rsidP="003C48AF">
            <w:pPr>
              <w:pStyle w:val="TableBullet"/>
              <w:rPr>
                <w:rStyle w:val="Bold"/>
              </w:rPr>
            </w:pPr>
            <w:r w:rsidRPr="002A2892">
              <w:rPr>
                <w:rStyle w:val="Bold"/>
              </w:rPr>
              <w:t>I understand that providing false information is an offence which could result in my application being rejected or (if the false information comes to light after my appointment) summary dismissal and may amount to a criminal offence.</w:t>
            </w:r>
          </w:p>
          <w:p w:rsidR="003C48AF" w:rsidRPr="002A2892" w:rsidRDefault="003C48AF" w:rsidP="003C48AF">
            <w:pPr>
              <w:pStyle w:val="TableBullet"/>
              <w:rPr>
                <w:rStyle w:val="Bold"/>
              </w:rPr>
            </w:pPr>
            <w:r w:rsidRPr="002A2892">
              <w:rPr>
                <w:rStyle w:val="Bold"/>
              </w:rPr>
              <w:t>I confirm that, to the best of my knowledge, I am not disqualified from working in early years provision or later years provision with children under the age of eight.</w:t>
            </w:r>
          </w:p>
          <w:p w:rsidR="003C48AF" w:rsidRDefault="003C48AF" w:rsidP="00602BEA">
            <w:pPr>
              <w:tabs>
                <w:tab w:val="left" w:pos="1005"/>
              </w:tabs>
            </w:pPr>
          </w:p>
        </w:tc>
      </w:tr>
      <w:tr w:rsidR="003C48AF" w:rsidTr="002F1CF5">
        <w:trPr>
          <w:trHeight w:val="1165"/>
        </w:trPr>
        <w:tc>
          <w:tcPr>
            <w:tcW w:w="9924" w:type="dxa"/>
          </w:tcPr>
          <w:p w:rsidR="00B108C1" w:rsidRDefault="00B108C1" w:rsidP="00602BEA">
            <w:pPr>
              <w:tabs>
                <w:tab w:val="left" w:pos="1005"/>
              </w:tabs>
              <w:rPr>
                <w:b/>
              </w:rPr>
            </w:pPr>
          </w:p>
          <w:p w:rsidR="003C48AF" w:rsidRDefault="003C48AF" w:rsidP="00602BEA">
            <w:pPr>
              <w:tabs>
                <w:tab w:val="left" w:pos="1005"/>
              </w:tabs>
            </w:pPr>
            <w:r w:rsidRPr="005C68BD">
              <w:rPr>
                <w:b/>
              </w:rPr>
              <w:t>Signed:</w:t>
            </w:r>
            <w:r>
              <w:t xml:space="preserve"> </w:t>
            </w:r>
            <w:sdt>
              <w:sdtPr>
                <w:id w:val="-1043896626"/>
                <w:placeholder>
                  <w:docPart w:val="B0548F27BED34BCDB82E43FC61FCB2C6"/>
                </w:placeholder>
                <w:showingPlcHdr/>
                <w:text/>
              </w:sdtPr>
              <w:sdtEndPr/>
              <w:sdtContent>
                <w:r w:rsidRPr="005C68BD">
                  <w:rPr>
                    <w:rStyle w:val="PlaceholderText"/>
                    <w:color w:val="FFFFFF" w:themeColor="background1"/>
                  </w:rPr>
                  <w:t>Click or tap here to enter text.</w:t>
                </w:r>
              </w:sdtContent>
            </w:sdt>
          </w:p>
          <w:p w:rsidR="003C48AF" w:rsidRDefault="003C48AF" w:rsidP="00602BEA">
            <w:pPr>
              <w:tabs>
                <w:tab w:val="left" w:pos="1005"/>
              </w:tabs>
            </w:pPr>
          </w:p>
          <w:p w:rsidR="00B108C1" w:rsidRPr="00B108C1" w:rsidRDefault="00B108C1" w:rsidP="00602BEA">
            <w:pPr>
              <w:tabs>
                <w:tab w:val="left" w:pos="1005"/>
              </w:tabs>
              <w:rPr>
                <w:b/>
              </w:rPr>
            </w:pPr>
            <w:r w:rsidRPr="00B108C1">
              <w:rPr>
                <w:b/>
              </w:rPr>
              <w:t>Print Name:</w:t>
            </w:r>
          </w:p>
          <w:p w:rsidR="00B108C1" w:rsidRDefault="00B108C1" w:rsidP="00602BEA">
            <w:pPr>
              <w:tabs>
                <w:tab w:val="left" w:pos="1005"/>
              </w:tabs>
            </w:pPr>
          </w:p>
          <w:p w:rsidR="003C48AF" w:rsidRDefault="003C48AF" w:rsidP="00602BEA">
            <w:pPr>
              <w:tabs>
                <w:tab w:val="left" w:pos="1005"/>
              </w:tabs>
            </w:pPr>
            <w:r w:rsidRPr="005C68BD">
              <w:rPr>
                <w:b/>
              </w:rPr>
              <w:t>Date:</w:t>
            </w:r>
            <w:r>
              <w:t xml:space="preserve"> </w:t>
            </w:r>
          </w:p>
          <w:p w:rsidR="00B108C1" w:rsidRDefault="00B108C1" w:rsidP="00602BEA">
            <w:pPr>
              <w:tabs>
                <w:tab w:val="left" w:pos="1005"/>
              </w:tabs>
            </w:pPr>
          </w:p>
        </w:tc>
      </w:tr>
      <w:tr w:rsidR="003C48AF" w:rsidTr="002F1CF5">
        <w:trPr>
          <w:trHeight w:val="856"/>
        </w:trPr>
        <w:tc>
          <w:tcPr>
            <w:tcW w:w="9924" w:type="dxa"/>
          </w:tcPr>
          <w:p w:rsidR="003C48AF" w:rsidRDefault="003C48AF" w:rsidP="00602BEA">
            <w:pPr>
              <w:tabs>
                <w:tab w:val="left" w:pos="1005"/>
              </w:tabs>
            </w:pPr>
            <w:r w:rsidRPr="002A2892">
              <w:t xml:space="preserve">Where this form is submitted electronically and without </w:t>
            </w:r>
            <w:r>
              <w:t xml:space="preserve">a </w:t>
            </w:r>
            <w:r w:rsidR="003B38FE">
              <w:t xml:space="preserve">handwritten </w:t>
            </w:r>
            <w:r w:rsidRPr="002A2892">
              <w:t>signature</w:t>
            </w:r>
            <w:r w:rsidR="003B38FE">
              <w:t xml:space="preserve">, we will require shortlisted candidates to hand sign a hardcopy of their application form on arrival for their interview. </w:t>
            </w:r>
          </w:p>
        </w:tc>
      </w:tr>
    </w:tbl>
    <w:p w:rsidR="003C48AF" w:rsidRDefault="003C48AF" w:rsidP="003C48AF">
      <w:pPr>
        <w:tabs>
          <w:tab w:val="left" w:pos="1005"/>
        </w:tabs>
      </w:pPr>
    </w:p>
    <w:p w:rsidR="003C48AF" w:rsidRPr="0080335E" w:rsidRDefault="003C48AF" w:rsidP="003C48AF">
      <w:pPr>
        <w:tabs>
          <w:tab w:val="left" w:pos="1005"/>
        </w:tabs>
      </w:pPr>
    </w:p>
    <w:p w:rsidR="00051E25" w:rsidRDefault="00051E25"/>
    <w:sectPr w:rsidR="00051E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EF" w:rsidRDefault="00487840">
      <w:pPr>
        <w:spacing w:after="0" w:line="240" w:lineRule="auto"/>
      </w:pPr>
      <w:r>
        <w:separator/>
      </w:r>
    </w:p>
  </w:endnote>
  <w:endnote w:type="continuationSeparator" w:id="0">
    <w:p w:rsidR="006054EF" w:rsidRDefault="0048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EC" w:rsidRDefault="004878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F06EC" w:rsidRDefault="00423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F06EC" w:rsidRPr="002A2892" w:rsidTr="00FF06EC">
      <w:tc>
        <w:tcPr>
          <w:tcW w:w="4730" w:type="dxa"/>
          <w:shd w:val="clear" w:color="auto" w:fill="auto"/>
          <w:tcMar>
            <w:top w:w="144" w:type="dxa"/>
          </w:tcMar>
          <w:vAlign w:val="bottom"/>
        </w:tcPr>
        <w:p w:rsidR="00FF06EC" w:rsidRPr="002A2892" w:rsidRDefault="00487840" w:rsidP="0080335E">
          <w:pPr>
            <w:pStyle w:val="Footer"/>
          </w:pPr>
          <w:r w:rsidRPr="002A2892">
            <w:t>Emp - safer recruitment pack - application form - v5.0</w:t>
          </w:r>
        </w:p>
        <w:p w:rsidR="00FF06EC" w:rsidRPr="002A2892" w:rsidRDefault="00487840" w:rsidP="0080335E">
          <w:pPr>
            <w:pStyle w:val="Footer"/>
          </w:pPr>
          <w:r w:rsidRPr="002A2892">
            <w:t>2020</w:t>
          </w:r>
        </w:p>
      </w:tc>
      <w:tc>
        <w:tcPr>
          <w:tcW w:w="550" w:type="dxa"/>
          <w:shd w:val="clear" w:color="auto" w:fill="auto"/>
          <w:tcMar>
            <w:top w:w="144" w:type="dxa"/>
          </w:tcMar>
          <w:vAlign w:val="bottom"/>
        </w:tcPr>
        <w:p w:rsidR="00FF06EC" w:rsidRPr="002A2892" w:rsidRDefault="00487840" w:rsidP="0080335E">
          <w:pPr>
            <w:pStyle w:val="Footer"/>
            <w:jc w:val="center"/>
            <w:rPr>
              <w:rStyle w:val="PageNumber"/>
            </w:rPr>
          </w:pPr>
          <w:r w:rsidRPr="002A2892">
            <w:rPr>
              <w:rStyle w:val="PageNumber"/>
            </w:rPr>
            <w:fldChar w:fldCharType="begin"/>
          </w:r>
          <w:r w:rsidRPr="002A2892">
            <w:rPr>
              <w:rStyle w:val="PageNumber"/>
            </w:rPr>
            <w:instrText xml:space="preserve"> PAGE  \* Arabic  \* MERGEFORMAT </w:instrText>
          </w:r>
          <w:r w:rsidRPr="002A2892">
            <w:rPr>
              <w:rStyle w:val="PageNumber"/>
            </w:rPr>
            <w:fldChar w:fldCharType="separate"/>
          </w:r>
          <w:r>
            <w:rPr>
              <w:rStyle w:val="PageNumber"/>
            </w:rPr>
            <w:t>2</w:t>
          </w:r>
          <w:r w:rsidRPr="002A2892">
            <w:rPr>
              <w:rStyle w:val="PageNumber"/>
            </w:rPr>
            <w:fldChar w:fldCharType="end"/>
          </w:r>
        </w:p>
      </w:tc>
      <w:tc>
        <w:tcPr>
          <w:tcW w:w="4723" w:type="dxa"/>
          <w:shd w:val="clear" w:color="auto" w:fill="auto"/>
          <w:tcMar>
            <w:top w:w="144" w:type="dxa"/>
          </w:tcMar>
          <w:vAlign w:val="bottom"/>
        </w:tcPr>
        <w:p w:rsidR="00FF06EC" w:rsidRPr="002A2892" w:rsidRDefault="00487840" w:rsidP="0080335E">
          <w:pPr>
            <w:pStyle w:val="Footer"/>
            <w:jc w:val="right"/>
          </w:pPr>
          <w:r w:rsidRPr="002A2892">
            <w:t>© Veale Wasbrough Vizards LLP</w:t>
          </w:r>
        </w:p>
      </w:tc>
    </w:tr>
  </w:tbl>
  <w:p w:rsidR="00FF06EC" w:rsidRPr="00BD21E0" w:rsidRDefault="004238A6" w:rsidP="0080335E">
    <w:pPr>
      <w:pStyle w:val="Footer"/>
    </w:pPr>
  </w:p>
  <w:p w:rsidR="00FF06EC" w:rsidRDefault="00423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EF" w:rsidRDefault="00487840">
      <w:pPr>
        <w:spacing w:after="0" w:line="240" w:lineRule="auto"/>
      </w:pPr>
      <w:r>
        <w:separator/>
      </w:r>
    </w:p>
  </w:footnote>
  <w:footnote w:type="continuationSeparator" w:id="0">
    <w:p w:rsidR="006054EF" w:rsidRDefault="00487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EC" w:rsidRDefault="004238A6"/>
  <w:p w:rsidR="00FF06EC" w:rsidRDefault="004238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AF"/>
    <w:rsid w:val="00051E25"/>
    <w:rsid w:val="00146A99"/>
    <w:rsid w:val="0017426E"/>
    <w:rsid w:val="001A37D7"/>
    <w:rsid w:val="00201750"/>
    <w:rsid w:val="00211E4F"/>
    <w:rsid w:val="002176F0"/>
    <w:rsid w:val="002F1CF5"/>
    <w:rsid w:val="0034354E"/>
    <w:rsid w:val="003958E7"/>
    <w:rsid w:val="003B38FE"/>
    <w:rsid w:val="003C48AF"/>
    <w:rsid w:val="003E15BB"/>
    <w:rsid w:val="003E4BA2"/>
    <w:rsid w:val="004121EE"/>
    <w:rsid w:val="004238A6"/>
    <w:rsid w:val="00487840"/>
    <w:rsid w:val="004C477E"/>
    <w:rsid w:val="004F3800"/>
    <w:rsid w:val="00543C2D"/>
    <w:rsid w:val="00556AC0"/>
    <w:rsid w:val="006054EF"/>
    <w:rsid w:val="006261BB"/>
    <w:rsid w:val="00642D87"/>
    <w:rsid w:val="006550C3"/>
    <w:rsid w:val="00711A3A"/>
    <w:rsid w:val="007E0C4A"/>
    <w:rsid w:val="00805BCA"/>
    <w:rsid w:val="00840964"/>
    <w:rsid w:val="008509B2"/>
    <w:rsid w:val="008E76EB"/>
    <w:rsid w:val="008F153D"/>
    <w:rsid w:val="00935208"/>
    <w:rsid w:val="00976E43"/>
    <w:rsid w:val="00977185"/>
    <w:rsid w:val="009D354A"/>
    <w:rsid w:val="00A26104"/>
    <w:rsid w:val="00A5000E"/>
    <w:rsid w:val="00A813C4"/>
    <w:rsid w:val="00B108C1"/>
    <w:rsid w:val="00B3747F"/>
    <w:rsid w:val="00BD69D9"/>
    <w:rsid w:val="00C22203"/>
    <w:rsid w:val="00D00A58"/>
    <w:rsid w:val="00D04A94"/>
    <w:rsid w:val="00D70287"/>
    <w:rsid w:val="00E5316A"/>
    <w:rsid w:val="00E64EE5"/>
    <w:rsid w:val="00E81443"/>
    <w:rsid w:val="00EB455F"/>
    <w:rsid w:val="00FF2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A10E"/>
  <w15:chartTrackingRefBased/>
  <w15:docId w15:val="{BD0540C4-DE04-4420-ABA8-616186B8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8AF"/>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8AF"/>
    <w:pPr>
      <w:spacing w:after="0"/>
    </w:pPr>
    <w:rPr>
      <w:rFonts w:cs="Arial"/>
      <w:sz w:val="12"/>
    </w:rPr>
  </w:style>
  <w:style w:type="character" w:customStyle="1" w:styleId="FooterChar">
    <w:name w:val="Footer Char"/>
    <w:basedOn w:val="DefaultParagraphFont"/>
    <w:link w:val="Footer"/>
    <w:rsid w:val="003C48AF"/>
    <w:rPr>
      <w:rFonts w:ascii="Calibri" w:eastAsia="Times New Roman" w:hAnsi="Calibri" w:cs="Arial"/>
      <w:sz w:val="12"/>
      <w:lang w:eastAsia="en-GB"/>
    </w:rPr>
  </w:style>
  <w:style w:type="character" w:styleId="PageNumber">
    <w:name w:val="page number"/>
    <w:rsid w:val="003C48AF"/>
    <w:rPr>
      <w:rFonts w:cs="Arial"/>
      <w:color w:val="auto"/>
      <w:sz w:val="20"/>
    </w:rPr>
  </w:style>
  <w:style w:type="paragraph" w:customStyle="1" w:styleId="CoversheetTitle2">
    <w:name w:val="Coversheet Title2"/>
    <w:basedOn w:val="Normal"/>
    <w:rsid w:val="003C48AF"/>
    <w:pPr>
      <w:contextualSpacing/>
    </w:pPr>
    <w:rPr>
      <w:b/>
      <w:sz w:val="32"/>
    </w:rPr>
  </w:style>
  <w:style w:type="table" w:styleId="TableGrid">
    <w:name w:val="Table Grid"/>
    <w:basedOn w:val="TableNormal"/>
    <w:uiPriority w:val="39"/>
    <w:rsid w:val="003C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48AF"/>
    <w:rPr>
      <w:color w:val="808080"/>
    </w:rPr>
  </w:style>
  <w:style w:type="paragraph" w:styleId="ListParagraph">
    <w:name w:val="List Paragraph"/>
    <w:basedOn w:val="Normal"/>
    <w:uiPriority w:val="34"/>
    <w:qFormat/>
    <w:rsid w:val="003C48AF"/>
    <w:pPr>
      <w:ind w:left="720"/>
      <w:contextualSpacing/>
    </w:pPr>
  </w:style>
  <w:style w:type="character" w:customStyle="1" w:styleId="DefinitionTerm">
    <w:name w:val="Definition Term"/>
    <w:rsid w:val="003C48AF"/>
    <w:rPr>
      <w:b/>
      <w:color w:val="auto"/>
    </w:rPr>
  </w:style>
  <w:style w:type="character" w:customStyle="1" w:styleId="Bold">
    <w:name w:val="Bold"/>
    <w:rsid w:val="003C48AF"/>
    <w:rPr>
      <w:b/>
    </w:rPr>
  </w:style>
  <w:style w:type="paragraph" w:customStyle="1" w:styleId="Tabletext">
    <w:name w:val="Table text"/>
    <w:basedOn w:val="Normal"/>
    <w:rsid w:val="003C48AF"/>
    <w:pPr>
      <w:spacing w:after="120"/>
    </w:pPr>
  </w:style>
  <w:style w:type="paragraph" w:customStyle="1" w:styleId="TableBullet">
    <w:name w:val="Table Bullet"/>
    <w:basedOn w:val="Tabletext"/>
    <w:rsid w:val="003C48AF"/>
    <w:pPr>
      <w:numPr>
        <w:numId w:val="1"/>
      </w:numPr>
    </w:pPr>
  </w:style>
  <w:style w:type="paragraph" w:styleId="Header">
    <w:name w:val="header"/>
    <w:basedOn w:val="Normal"/>
    <w:link w:val="HeaderChar"/>
    <w:uiPriority w:val="99"/>
    <w:unhideWhenUsed/>
    <w:rsid w:val="0034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4E"/>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69F1C4C6E143F88BBC93A801E22CC3"/>
        <w:category>
          <w:name w:val="General"/>
          <w:gallery w:val="placeholder"/>
        </w:category>
        <w:types>
          <w:type w:val="bbPlcHdr"/>
        </w:types>
        <w:behaviors>
          <w:behavior w:val="content"/>
        </w:behaviors>
        <w:guid w:val="{0AF39D2D-A57E-487B-874A-05148EEC6630}"/>
      </w:docPartPr>
      <w:docPartBody>
        <w:p w:rsidR="00B02AA7" w:rsidRDefault="00B02AA7" w:rsidP="00B02AA7">
          <w:pPr>
            <w:pStyle w:val="8169F1C4C6E143F88BBC93A801E22CC33"/>
          </w:pPr>
          <w:r w:rsidRPr="0084771B">
            <w:rPr>
              <w:rStyle w:val="PlaceholderText"/>
              <w:rFonts w:eastAsiaTheme="minorHAnsi"/>
              <w:color w:val="FFFFFF" w:themeColor="background1"/>
            </w:rPr>
            <w:t>Click or tap here to enter text.</w:t>
          </w:r>
        </w:p>
      </w:docPartBody>
    </w:docPart>
    <w:docPart>
      <w:docPartPr>
        <w:name w:val="8E8E09AAC6204969B17B5DC8B0C6378B"/>
        <w:category>
          <w:name w:val="General"/>
          <w:gallery w:val="placeholder"/>
        </w:category>
        <w:types>
          <w:type w:val="bbPlcHdr"/>
        </w:types>
        <w:behaviors>
          <w:behavior w:val="content"/>
        </w:behaviors>
        <w:guid w:val="{0057C3AD-7559-4C74-AB3E-1A0E7090ECC0}"/>
      </w:docPartPr>
      <w:docPartBody>
        <w:p w:rsidR="00B02AA7" w:rsidRDefault="00B02AA7" w:rsidP="00B02AA7">
          <w:pPr>
            <w:pStyle w:val="8E8E09AAC6204969B17B5DC8B0C6378B3"/>
          </w:pPr>
          <w:r w:rsidRPr="00702E8D">
            <w:rPr>
              <w:rStyle w:val="PlaceholderText"/>
              <w:rFonts w:eastAsiaTheme="minorHAnsi"/>
              <w:color w:val="FFFFFF" w:themeColor="background1"/>
            </w:rPr>
            <w:t>Click or tap here to enter text.</w:t>
          </w:r>
        </w:p>
      </w:docPartBody>
    </w:docPart>
    <w:docPart>
      <w:docPartPr>
        <w:name w:val="8510BA8902D94936AEED1962942F7F4B"/>
        <w:category>
          <w:name w:val="General"/>
          <w:gallery w:val="placeholder"/>
        </w:category>
        <w:types>
          <w:type w:val="bbPlcHdr"/>
        </w:types>
        <w:behaviors>
          <w:behavior w:val="content"/>
        </w:behaviors>
        <w:guid w:val="{7F27D171-75F0-49F8-A318-E9090BC7A7C3}"/>
      </w:docPartPr>
      <w:docPartBody>
        <w:p w:rsidR="00B02AA7" w:rsidRDefault="00B02AA7" w:rsidP="00B02AA7">
          <w:pPr>
            <w:pStyle w:val="8510BA8902D94936AEED1962942F7F4B3"/>
          </w:pPr>
          <w:r w:rsidRPr="00702E8D">
            <w:rPr>
              <w:rStyle w:val="PlaceholderText"/>
              <w:rFonts w:eastAsiaTheme="minorHAnsi"/>
              <w:color w:val="FFFFFF" w:themeColor="background1"/>
            </w:rPr>
            <w:t>Click or tap here to enter text.</w:t>
          </w:r>
        </w:p>
      </w:docPartBody>
    </w:docPart>
    <w:docPart>
      <w:docPartPr>
        <w:name w:val="2687C06D55EE4654A0857AAD1DE689E4"/>
        <w:category>
          <w:name w:val="General"/>
          <w:gallery w:val="placeholder"/>
        </w:category>
        <w:types>
          <w:type w:val="bbPlcHdr"/>
        </w:types>
        <w:behaviors>
          <w:behavior w:val="content"/>
        </w:behaviors>
        <w:guid w:val="{3F530597-6B96-477D-82C4-DEB6E10E1447}"/>
      </w:docPartPr>
      <w:docPartBody>
        <w:p w:rsidR="00B02AA7" w:rsidRDefault="00B02AA7" w:rsidP="00B02AA7">
          <w:pPr>
            <w:pStyle w:val="2687C06D55EE4654A0857AAD1DE689E43"/>
          </w:pPr>
          <w:r w:rsidRPr="00702E8D">
            <w:rPr>
              <w:rStyle w:val="PlaceholderText"/>
              <w:rFonts w:eastAsiaTheme="minorHAnsi"/>
              <w:color w:val="FFFFFF" w:themeColor="background1"/>
            </w:rPr>
            <w:t>Click or tap here to enter text.</w:t>
          </w:r>
        </w:p>
      </w:docPartBody>
    </w:docPart>
    <w:docPart>
      <w:docPartPr>
        <w:name w:val="AE499DCFEECE4CBC9D55382984A62365"/>
        <w:category>
          <w:name w:val="General"/>
          <w:gallery w:val="placeholder"/>
        </w:category>
        <w:types>
          <w:type w:val="bbPlcHdr"/>
        </w:types>
        <w:behaviors>
          <w:behavior w:val="content"/>
        </w:behaviors>
        <w:guid w:val="{B968CED4-48C7-46FE-B95B-56222D76D91C}"/>
      </w:docPartPr>
      <w:docPartBody>
        <w:p w:rsidR="00B02AA7" w:rsidRDefault="00B02AA7" w:rsidP="00B02AA7">
          <w:pPr>
            <w:pStyle w:val="AE499DCFEECE4CBC9D55382984A623653"/>
          </w:pPr>
          <w:r w:rsidRPr="00702E8D">
            <w:rPr>
              <w:rStyle w:val="PlaceholderText"/>
              <w:rFonts w:eastAsiaTheme="minorHAnsi"/>
              <w:color w:val="FFFFFF" w:themeColor="background1"/>
            </w:rPr>
            <w:t>Click or tap here to enter text.</w:t>
          </w:r>
        </w:p>
      </w:docPartBody>
    </w:docPart>
    <w:docPart>
      <w:docPartPr>
        <w:name w:val="C54BC52337954FA48B8AA3BC01768201"/>
        <w:category>
          <w:name w:val="General"/>
          <w:gallery w:val="placeholder"/>
        </w:category>
        <w:types>
          <w:type w:val="bbPlcHdr"/>
        </w:types>
        <w:behaviors>
          <w:behavior w:val="content"/>
        </w:behaviors>
        <w:guid w:val="{08683FFB-98F4-4615-948C-AA1F72CA6D8A}"/>
      </w:docPartPr>
      <w:docPartBody>
        <w:p w:rsidR="00B02AA7" w:rsidRDefault="00E859FE" w:rsidP="00E859FE">
          <w:pPr>
            <w:pStyle w:val="C54BC52337954FA48B8AA3BC01768201"/>
          </w:pPr>
          <w:r w:rsidRPr="00702E8D">
            <w:rPr>
              <w:rStyle w:val="PlaceholderText"/>
              <w:rFonts w:eastAsiaTheme="minorHAnsi"/>
              <w:color w:val="FFFFFF" w:themeColor="background1"/>
            </w:rPr>
            <w:t>Click or tap here to enter text.</w:t>
          </w:r>
        </w:p>
      </w:docPartBody>
    </w:docPart>
    <w:docPart>
      <w:docPartPr>
        <w:name w:val="45AC777282374B87892DFFEE52C1ACEC"/>
        <w:category>
          <w:name w:val="General"/>
          <w:gallery w:val="placeholder"/>
        </w:category>
        <w:types>
          <w:type w:val="bbPlcHdr"/>
        </w:types>
        <w:behaviors>
          <w:behavior w:val="content"/>
        </w:behaviors>
        <w:guid w:val="{BD50123E-A8DF-4E51-9771-B689D157814F}"/>
      </w:docPartPr>
      <w:docPartBody>
        <w:p w:rsidR="00B02AA7" w:rsidRDefault="00B02AA7" w:rsidP="00B02AA7">
          <w:pPr>
            <w:pStyle w:val="45AC777282374B87892DFFEE52C1ACEC3"/>
          </w:pPr>
          <w:r w:rsidRPr="008539A1">
            <w:rPr>
              <w:rStyle w:val="PlaceholderText"/>
            </w:rPr>
            <w:t>Title:</w:t>
          </w:r>
        </w:p>
      </w:docPartBody>
    </w:docPart>
    <w:docPart>
      <w:docPartPr>
        <w:name w:val="4955E894C92B4AFD9BB4454094802B4A"/>
        <w:category>
          <w:name w:val="General"/>
          <w:gallery w:val="placeholder"/>
        </w:category>
        <w:types>
          <w:type w:val="bbPlcHdr"/>
        </w:types>
        <w:behaviors>
          <w:behavior w:val="content"/>
        </w:behaviors>
        <w:guid w:val="{D48056A6-522B-4BCE-83EB-3755D24A9F37}"/>
      </w:docPartPr>
      <w:docPartBody>
        <w:p w:rsidR="00B02AA7" w:rsidRDefault="00B02AA7" w:rsidP="00B02AA7">
          <w:pPr>
            <w:pStyle w:val="4955E894C92B4AFD9BB4454094802B4A3"/>
          </w:pPr>
          <w:r w:rsidRPr="008539A1">
            <w:rPr>
              <w:rStyle w:val="PlaceholderText"/>
            </w:rPr>
            <w:t>Title:</w:t>
          </w:r>
        </w:p>
      </w:docPartBody>
    </w:docPart>
    <w:docPart>
      <w:docPartPr>
        <w:name w:val="B0548F27BED34BCDB82E43FC61FCB2C6"/>
        <w:category>
          <w:name w:val="General"/>
          <w:gallery w:val="placeholder"/>
        </w:category>
        <w:types>
          <w:type w:val="bbPlcHdr"/>
        </w:types>
        <w:behaviors>
          <w:behavior w:val="content"/>
        </w:behaviors>
        <w:guid w:val="{35DCC438-2135-47FC-86B9-74C63CF8C5E6}"/>
      </w:docPartPr>
      <w:docPartBody>
        <w:p w:rsidR="00B02AA7" w:rsidRDefault="00B02AA7" w:rsidP="00B02AA7">
          <w:pPr>
            <w:pStyle w:val="B0548F27BED34BCDB82E43FC61FCB2C63"/>
          </w:pPr>
          <w:r w:rsidRPr="005C68BD">
            <w:rPr>
              <w:rStyle w:val="PlaceholderText"/>
              <w:color w:val="FFFFFF" w:themeColor="background1"/>
            </w:rPr>
            <w:t>Click or tap here to enter text.</w:t>
          </w:r>
        </w:p>
      </w:docPartBody>
    </w:docPart>
    <w:docPart>
      <w:docPartPr>
        <w:name w:val="578A63F155B4444F8B9B5114EF80DB4D"/>
        <w:category>
          <w:name w:val="General"/>
          <w:gallery w:val="placeholder"/>
        </w:category>
        <w:types>
          <w:type w:val="bbPlcHdr"/>
        </w:types>
        <w:behaviors>
          <w:behavior w:val="content"/>
        </w:behaviors>
        <w:guid w:val="{5BE41D98-8803-4398-8AB3-AF6E6F9258CE}"/>
      </w:docPartPr>
      <w:docPartBody>
        <w:p w:rsidR="0096319F" w:rsidRDefault="00DF6141" w:rsidP="00DF6141">
          <w:pPr>
            <w:pStyle w:val="578A63F155B4444F8B9B5114EF80DB4D"/>
          </w:pPr>
          <w:r w:rsidRPr="00FA6CD4">
            <w:rPr>
              <w:rStyle w:val="PlaceholderText"/>
              <w:rFonts w:eastAsiaTheme="minorHAnsi"/>
              <w:color w:val="FFFFFF" w:themeColor="background1"/>
            </w:rPr>
            <w:t>Click or tap here to enter text.</w:t>
          </w:r>
        </w:p>
      </w:docPartBody>
    </w:docPart>
    <w:docPart>
      <w:docPartPr>
        <w:name w:val="2CAB1CD644FA449CB9CDB0D045CEED99"/>
        <w:category>
          <w:name w:val="General"/>
          <w:gallery w:val="placeholder"/>
        </w:category>
        <w:types>
          <w:type w:val="bbPlcHdr"/>
        </w:types>
        <w:behaviors>
          <w:behavior w:val="content"/>
        </w:behaviors>
        <w:guid w:val="{7D8EE855-1EF6-4E75-8BD0-486C1B5FFF61}"/>
      </w:docPartPr>
      <w:docPartBody>
        <w:p w:rsidR="0096319F" w:rsidRDefault="00DF6141" w:rsidP="00DF6141">
          <w:pPr>
            <w:pStyle w:val="2CAB1CD644FA449CB9CDB0D045CEED99"/>
          </w:pPr>
          <w:r w:rsidRPr="004C477E">
            <w:rPr>
              <w:rStyle w:val="PlaceholderText"/>
              <w:color w:val="auto"/>
            </w:rPr>
            <w:t>Title:</w:t>
          </w:r>
        </w:p>
      </w:docPartBody>
    </w:docPart>
    <w:docPart>
      <w:docPartPr>
        <w:name w:val="9BDDD85E3E574BE4B5468272864E9693"/>
        <w:category>
          <w:name w:val="General"/>
          <w:gallery w:val="placeholder"/>
        </w:category>
        <w:types>
          <w:type w:val="bbPlcHdr"/>
        </w:types>
        <w:behaviors>
          <w:behavior w:val="content"/>
        </w:behaviors>
        <w:guid w:val="{24CDA325-84E3-42B2-91FC-2286F9B17E3F}"/>
      </w:docPartPr>
      <w:docPartBody>
        <w:p w:rsidR="0096319F" w:rsidRDefault="00DF6141" w:rsidP="00DF6141">
          <w:pPr>
            <w:pStyle w:val="9BDDD85E3E574BE4B5468272864E9693"/>
          </w:pPr>
          <w:r w:rsidRPr="00FA6CD4">
            <w:rPr>
              <w:rStyle w:val="PlaceholderText"/>
              <w:rFonts w:eastAsiaTheme="minorHAnsi"/>
              <w:color w:val="FFFFFF" w:themeColor="background1"/>
            </w:rPr>
            <w:t>Click or tap here to enter text.</w:t>
          </w:r>
        </w:p>
      </w:docPartBody>
    </w:docPart>
    <w:docPart>
      <w:docPartPr>
        <w:name w:val="D47392B163824D0094C622292C7AC2A7"/>
        <w:category>
          <w:name w:val="General"/>
          <w:gallery w:val="placeholder"/>
        </w:category>
        <w:types>
          <w:type w:val="bbPlcHdr"/>
        </w:types>
        <w:behaviors>
          <w:behavior w:val="content"/>
        </w:behaviors>
        <w:guid w:val="{A09763E8-F01D-42E3-AAC5-A8708743A26C}"/>
      </w:docPartPr>
      <w:docPartBody>
        <w:p w:rsidR="0096319F" w:rsidRDefault="00DF6141" w:rsidP="00DF6141">
          <w:pPr>
            <w:pStyle w:val="D47392B163824D0094C622292C7AC2A7"/>
          </w:pPr>
          <w:r w:rsidRPr="00D723E5">
            <w:rPr>
              <w:rStyle w:val="PlaceholderText"/>
              <w:rFonts w:eastAsiaTheme="minorHAnsi"/>
              <w:color w:val="FFFFFF" w:themeColor="background1"/>
            </w:rPr>
            <w:t>Click or tap here to enter text.</w:t>
          </w:r>
        </w:p>
      </w:docPartBody>
    </w:docPart>
    <w:docPart>
      <w:docPartPr>
        <w:name w:val="93BF2D71243B4268A45F7BA2B9EE99E9"/>
        <w:category>
          <w:name w:val="General"/>
          <w:gallery w:val="placeholder"/>
        </w:category>
        <w:types>
          <w:type w:val="bbPlcHdr"/>
        </w:types>
        <w:behaviors>
          <w:behavior w:val="content"/>
        </w:behaviors>
        <w:guid w:val="{A767BFBE-3929-4EC1-8672-E29FBECEA4E6}"/>
      </w:docPartPr>
      <w:docPartBody>
        <w:p w:rsidR="0096319F" w:rsidRDefault="00DF6141" w:rsidP="00DF6141">
          <w:pPr>
            <w:pStyle w:val="93BF2D71243B4268A45F7BA2B9EE99E9"/>
          </w:pPr>
          <w:r w:rsidRPr="00FA6CD4">
            <w:rPr>
              <w:rStyle w:val="PlaceholderText"/>
              <w:rFonts w:eastAsiaTheme="minorHAnsi"/>
              <w:color w:val="FFFFFF" w:themeColor="background1"/>
            </w:rPr>
            <w:t>Click or tap here to enter text.</w:t>
          </w:r>
        </w:p>
      </w:docPartBody>
    </w:docPart>
    <w:docPart>
      <w:docPartPr>
        <w:name w:val="3D6AEF697D3A4810BE66D652EBDF9142"/>
        <w:category>
          <w:name w:val="General"/>
          <w:gallery w:val="placeholder"/>
        </w:category>
        <w:types>
          <w:type w:val="bbPlcHdr"/>
        </w:types>
        <w:behaviors>
          <w:behavior w:val="content"/>
        </w:behaviors>
        <w:guid w:val="{06B92408-75B8-4130-BD75-4B86BCF5F73C}"/>
      </w:docPartPr>
      <w:docPartBody>
        <w:p w:rsidR="0096319F" w:rsidRDefault="00DF6141" w:rsidP="00DF6141">
          <w:pPr>
            <w:pStyle w:val="3D6AEF697D3A4810BE66D652EBDF9142"/>
          </w:pPr>
          <w:r w:rsidRPr="00FA6CD4">
            <w:rPr>
              <w:rStyle w:val="PlaceholderText"/>
              <w:rFonts w:eastAsiaTheme="minorHAnsi"/>
              <w:color w:val="FFFFFF" w:themeColor="background1"/>
            </w:rPr>
            <w:t>Click or tap here to enter text.</w:t>
          </w:r>
        </w:p>
      </w:docPartBody>
    </w:docPart>
    <w:docPart>
      <w:docPartPr>
        <w:name w:val="CEB8BCCBFF17478993A3CA8795F0AF11"/>
        <w:category>
          <w:name w:val="General"/>
          <w:gallery w:val="placeholder"/>
        </w:category>
        <w:types>
          <w:type w:val="bbPlcHdr"/>
        </w:types>
        <w:behaviors>
          <w:behavior w:val="content"/>
        </w:behaviors>
        <w:guid w:val="{794586C2-970E-4BD9-BB20-1055417270BE}"/>
      </w:docPartPr>
      <w:docPartBody>
        <w:p w:rsidR="0096319F" w:rsidRDefault="00DF6141" w:rsidP="00DF6141">
          <w:pPr>
            <w:pStyle w:val="CEB8BCCBFF17478993A3CA8795F0AF11"/>
          </w:pPr>
          <w:r w:rsidRPr="00FA6CD4">
            <w:rPr>
              <w:rStyle w:val="PlaceholderText"/>
              <w:rFonts w:eastAsiaTheme="minorHAnsi"/>
              <w:color w:val="FFFFFF" w:themeColor="background1"/>
            </w:rPr>
            <w:t>Click or tap here to enter text.</w:t>
          </w:r>
        </w:p>
      </w:docPartBody>
    </w:docPart>
    <w:docPart>
      <w:docPartPr>
        <w:name w:val="7907562775794774A3DD02FB8DAFC4F5"/>
        <w:category>
          <w:name w:val="General"/>
          <w:gallery w:val="placeholder"/>
        </w:category>
        <w:types>
          <w:type w:val="bbPlcHdr"/>
        </w:types>
        <w:behaviors>
          <w:behavior w:val="content"/>
        </w:behaviors>
        <w:guid w:val="{C0BC881F-33D6-4B68-9FBE-013DB0E4D58C}"/>
      </w:docPartPr>
      <w:docPartBody>
        <w:p w:rsidR="0096319F" w:rsidRDefault="00DF6141" w:rsidP="00DF6141">
          <w:pPr>
            <w:pStyle w:val="7907562775794774A3DD02FB8DAFC4F5"/>
          </w:pPr>
          <w:r w:rsidRPr="00FA6CD4">
            <w:rPr>
              <w:rStyle w:val="PlaceholderText"/>
              <w:rFonts w:eastAsiaTheme="minorHAnsi"/>
              <w:color w:val="FFFFFF" w:themeColor="background1"/>
            </w:rPr>
            <w:t>Click or tap here to enter text.</w:t>
          </w:r>
        </w:p>
      </w:docPartBody>
    </w:docPart>
    <w:docPart>
      <w:docPartPr>
        <w:name w:val="52B250D7920D476BB216D48B52526271"/>
        <w:category>
          <w:name w:val="General"/>
          <w:gallery w:val="placeholder"/>
        </w:category>
        <w:types>
          <w:type w:val="bbPlcHdr"/>
        </w:types>
        <w:behaviors>
          <w:behavior w:val="content"/>
        </w:behaviors>
        <w:guid w:val="{E9FFD29C-4F61-4572-8894-F71CDFC7949F}"/>
      </w:docPartPr>
      <w:docPartBody>
        <w:p w:rsidR="0096319F" w:rsidRDefault="00DF6141" w:rsidP="00DF6141">
          <w:pPr>
            <w:pStyle w:val="52B250D7920D476BB216D48B52526271"/>
          </w:pPr>
          <w:r w:rsidRPr="00FA6CD4">
            <w:rPr>
              <w:rStyle w:val="PlaceholderText"/>
              <w:rFonts w:eastAsiaTheme="minorHAnsi"/>
              <w:color w:val="FFFFFF" w:themeColor="background1"/>
            </w:rPr>
            <w:t>Click or tap here to enter text.</w:t>
          </w:r>
        </w:p>
      </w:docPartBody>
    </w:docPart>
    <w:docPart>
      <w:docPartPr>
        <w:name w:val="ABD6D93C1DBD432788C529BDE2FB1C27"/>
        <w:category>
          <w:name w:val="General"/>
          <w:gallery w:val="placeholder"/>
        </w:category>
        <w:types>
          <w:type w:val="bbPlcHdr"/>
        </w:types>
        <w:behaviors>
          <w:behavior w:val="content"/>
        </w:behaviors>
        <w:guid w:val="{E4243F71-A99A-424A-B933-FFBD39C2F9BD}"/>
      </w:docPartPr>
      <w:docPartBody>
        <w:p w:rsidR="0096319F" w:rsidRDefault="00DF6141" w:rsidP="00DF6141">
          <w:pPr>
            <w:pStyle w:val="ABD6D93C1DBD432788C529BDE2FB1C27"/>
          </w:pPr>
          <w:r w:rsidRPr="00FA6CD4">
            <w:rPr>
              <w:rStyle w:val="PlaceholderText"/>
              <w:rFonts w:eastAsiaTheme="minorHAnsi"/>
              <w:color w:val="FFFFFF" w:themeColor="background1"/>
            </w:rPr>
            <w:t>Click or tap here to enter text.</w:t>
          </w:r>
        </w:p>
      </w:docPartBody>
    </w:docPart>
    <w:docPart>
      <w:docPartPr>
        <w:name w:val="F94CA6D65DEE47EEA681F4153FE22243"/>
        <w:category>
          <w:name w:val="General"/>
          <w:gallery w:val="placeholder"/>
        </w:category>
        <w:types>
          <w:type w:val="bbPlcHdr"/>
        </w:types>
        <w:behaviors>
          <w:behavior w:val="content"/>
        </w:behaviors>
        <w:guid w:val="{1097AC3F-073C-40B1-9FD9-C7DA4111DA54}"/>
      </w:docPartPr>
      <w:docPartBody>
        <w:p w:rsidR="0096319F" w:rsidRDefault="00DF6141" w:rsidP="00DF6141">
          <w:pPr>
            <w:pStyle w:val="F94CA6D65DEE47EEA681F4153FE22243"/>
          </w:pPr>
          <w:r w:rsidRPr="00FA6CD4">
            <w:rPr>
              <w:rStyle w:val="PlaceholderText"/>
              <w:rFonts w:eastAsiaTheme="minorHAnsi"/>
              <w:color w:val="FFFFFF" w:themeColor="background1"/>
            </w:rPr>
            <w:t>Click or tap here to enter text.</w:t>
          </w:r>
        </w:p>
      </w:docPartBody>
    </w:docPart>
    <w:docPart>
      <w:docPartPr>
        <w:name w:val="D8B8292842F84DC294896E884FC9C66D"/>
        <w:category>
          <w:name w:val="General"/>
          <w:gallery w:val="placeholder"/>
        </w:category>
        <w:types>
          <w:type w:val="bbPlcHdr"/>
        </w:types>
        <w:behaviors>
          <w:behavior w:val="content"/>
        </w:behaviors>
        <w:guid w:val="{997C30F8-0E07-4F6D-B839-9512B8C69C3F}"/>
      </w:docPartPr>
      <w:docPartBody>
        <w:p w:rsidR="0096319F" w:rsidRDefault="00DF6141" w:rsidP="00DF6141">
          <w:pPr>
            <w:pStyle w:val="D8B8292842F84DC294896E884FC9C66D"/>
          </w:pPr>
          <w:r w:rsidRPr="00FA6CD4">
            <w:rPr>
              <w:rStyle w:val="PlaceholderText"/>
              <w:rFonts w:eastAsiaTheme="minorHAnsi"/>
              <w:color w:val="FFFFFF" w:themeColor="background1"/>
            </w:rPr>
            <w:t>Click or tap here to enter text.</w:t>
          </w:r>
        </w:p>
      </w:docPartBody>
    </w:docPart>
    <w:docPart>
      <w:docPartPr>
        <w:name w:val="3B0FD3519E4A4CA496404110564B97BC"/>
        <w:category>
          <w:name w:val="General"/>
          <w:gallery w:val="placeholder"/>
        </w:category>
        <w:types>
          <w:type w:val="bbPlcHdr"/>
        </w:types>
        <w:behaviors>
          <w:behavior w:val="content"/>
        </w:behaviors>
        <w:guid w:val="{7644270D-2D4D-432B-9170-59B470220A0B}"/>
      </w:docPartPr>
      <w:docPartBody>
        <w:p w:rsidR="0096319F" w:rsidRDefault="00DF6141" w:rsidP="00DF6141">
          <w:pPr>
            <w:pStyle w:val="3B0FD3519E4A4CA496404110564B97BC"/>
          </w:pPr>
          <w:r w:rsidRPr="003B0665">
            <w:rPr>
              <w:color w:val="FFFFFF" w:themeColor="background1"/>
            </w:rPr>
            <w:t>Please select</w:t>
          </w:r>
          <w:r>
            <w:t xml:space="preserve">  and choose the most suitable option</w:t>
          </w:r>
        </w:p>
      </w:docPartBody>
    </w:docPart>
    <w:docPart>
      <w:docPartPr>
        <w:name w:val="1C30B460A0064E45AFD8EBC2C9079C6A"/>
        <w:category>
          <w:name w:val="General"/>
          <w:gallery w:val="placeholder"/>
        </w:category>
        <w:types>
          <w:type w:val="bbPlcHdr"/>
        </w:types>
        <w:behaviors>
          <w:behavior w:val="content"/>
        </w:behaviors>
        <w:guid w:val="{F49AC3D6-AD18-4077-B2B1-DB8C4BC54953}"/>
      </w:docPartPr>
      <w:docPartBody>
        <w:p w:rsidR="0096319F" w:rsidRDefault="00DF6141" w:rsidP="00DF6141">
          <w:pPr>
            <w:pStyle w:val="1C30B460A0064E45AFD8EBC2C9079C6A"/>
          </w:pPr>
          <w:r w:rsidRPr="00F74BD8">
            <w:rPr>
              <w:rStyle w:val="PlaceholderText"/>
              <w:rFonts w:eastAsiaTheme="minorHAnsi"/>
              <w:color w:val="FFFFFF" w:themeColor="background1"/>
            </w:rPr>
            <w:t>Click or tap here to enter text.</w:t>
          </w:r>
        </w:p>
      </w:docPartBody>
    </w:docPart>
    <w:docPart>
      <w:docPartPr>
        <w:name w:val="A7E3E8F5FE464F8A8B77994870F8BAD1"/>
        <w:category>
          <w:name w:val="General"/>
          <w:gallery w:val="placeholder"/>
        </w:category>
        <w:types>
          <w:type w:val="bbPlcHdr"/>
        </w:types>
        <w:behaviors>
          <w:behavior w:val="content"/>
        </w:behaviors>
        <w:guid w:val="{101D23A5-3B9F-4DBD-AAB9-FDF76128B7CD}"/>
      </w:docPartPr>
      <w:docPartBody>
        <w:p w:rsidR="0096319F" w:rsidRDefault="00DF6141" w:rsidP="00DF6141">
          <w:pPr>
            <w:pStyle w:val="A7E3E8F5FE464F8A8B77994870F8BAD1"/>
          </w:pPr>
          <w:r w:rsidRPr="00036693">
            <w:rPr>
              <w:rStyle w:val="PlaceholderText"/>
              <w:rFonts w:eastAsiaTheme="minorHAnsi"/>
              <w:color w:val="FFFFFF" w:themeColor="background1"/>
            </w:rPr>
            <w:t>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E"/>
    <w:rsid w:val="0096319F"/>
    <w:rsid w:val="00AF4A49"/>
    <w:rsid w:val="00B02AA7"/>
    <w:rsid w:val="00DF6141"/>
    <w:rsid w:val="00E859FE"/>
    <w:rsid w:val="00FB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141"/>
    <w:rPr>
      <w:color w:val="808080"/>
    </w:rPr>
  </w:style>
  <w:style w:type="paragraph" w:customStyle="1" w:styleId="3EA38641E6D24E3993CA41E25E0784E6">
    <w:name w:val="3EA38641E6D24E3993CA41E25E0784E6"/>
    <w:rsid w:val="00E859FE"/>
  </w:style>
  <w:style w:type="paragraph" w:customStyle="1" w:styleId="BBF22113160F4D0296E0C1D6341A0F1F">
    <w:name w:val="BBF22113160F4D0296E0C1D6341A0F1F"/>
    <w:rsid w:val="00E859FE"/>
  </w:style>
  <w:style w:type="paragraph" w:customStyle="1" w:styleId="B5870294542542DE950A402DA04F353D">
    <w:name w:val="B5870294542542DE950A402DA04F353D"/>
    <w:rsid w:val="00E859FE"/>
  </w:style>
  <w:style w:type="paragraph" w:customStyle="1" w:styleId="E7B3F1938A224409BD0530F03E953F73">
    <w:name w:val="E7B3F1938A224409BD0530F03E953F73"/>
    <w:rsid w:val="00E859FE"/>
  </w:style>
  <w:style w:type="paragraph" w:customStyle="1" w:styleId="69C6EC884B9A4AA8BCFAB39F808BA2BC">
    <w:name w:val="69C6EC884B9A4AA8BCFAB39F808BA2BC"/>
    <w:rsid w:val="00E859FE"/>
  </w:style>
  <w:style w:type="paragraph" w:customStyle="1" w:styleId="DFAA79972DD7429595DF955C28E62C8E">
    <w:name w:val="DFAA79972DD7429595DF955C28E62C8E"/>
    <w:rsid w:val="00E859FE"/>
  </w:style>
  <w:style w:type="paragraph" w:customStyle="1" w:styleId="EC08013043AF4E9CA7DDA26B4958A066">
    <w:name w:val="EC08013043AF4E9CA7DDA26B4958A066"/>
    <w:rsid w:val="00E859FE"/>
  </w:style>
  <w:style w:type="paragraph" w:customStyle="1" w:styleId="44EDF045C636429DB6AAD57F5AD5BD68">
    <w:name w:val="44EDF045C636429DB6AAD57F5AD5BD68"/>
    <w:rsid w:val="00E859FE"/>
  </w:style>
  <w:style w:type="paragraph" w:customStyle="1" w:styleId="730BD993A5934534B5442481A3EEAC01">
    <w:name w:val="730BD993A5934534B5442481A3EEAC01"/>
    <w:rsid w:val="00E859FE"/>
  </w:style>
  <w:style w:type="paragraph" w:customStyle="1" w:styleId="BAEB672312C544A480B963C866FF2458">
    <w:name w:val="BAEB672312C544A480B963C866FF2458"/>
    <w:rsid w:val="00E859FE"/>
  </w:style>
  <w:style w:type="paragraph" w:customStyle="1" w:styleId="F862CED5903647D0904D1A3121622522">
    <w:name w:val="F862CED5903647D0904D1A3121622522"/>
    <w:rsid w:val="00E859FE"/>
  </w:style>
  <w:style w:type="paragraph" w:customStyle="1" w:styleId="2C848F52A2AC476999ED079194F13024">
    <w:name w:val="2C848F52A2AC476999ED079194F13024"/>
    <w:rsid w:val="00E859FE"/>
  </w:style>
  <w:style w:type="paragraph" w:customStyle="1" w:styleId="BE9BD118A89941BFBB866AC1E79031E9">
    <w:name w:val="BE9BD118A89941BFBB866AC1E79031E9"/>
    <w:rsid w:val="00E859FE"/>
  </w:style>
  <w:style w:type="paragraph" w:customStyle="1" w:styleId="1F3189300489434BBF57932738C0ED7D">
    <w:name w:val="1F3189300489434BBF57932738C0ED7D"/>
    <w:rsid w:val="00E859FE"/>
  </w:style>
  <w:style w:type="paragraph" w:customStyle="1" w:styleId="BB2E7B97B4094E97882FD6AA38AFB6A0">
    <w:name w:val="BB2E7B97B4094E97882FD6AA38AFB6A0"/>
    <w:rsid w:val="00E859FE"/>
  </w:style>
  <w:style w:type="paragraph" w:customStyle="1" w:styleId="138B06BC34AD4FFDA6F0C7D6D2B3E1B9">
    <w:name w:val="138B06BC34AD4FFDA6F0C7D6D2B3E1B9"/>
    <w:rsid w:val="00E859FE"/>
  </w:style>
  <w:style w:type="paragraph" w:customStyle="1" w:styleId="5C70B97FDB364A01B0F87F2EA9233C3C">
    <w:name w:val="5C70B97FDB364A01B0F87F2EA9233C3C"/>
    <w:rsid w:val="00E859FE"/>
  </w:style>
  <w:style w:type="paragraph" w:customStyle="1" w:styleId="27FEA72E035741AC82AF7AFB8AC6CACA">
    <w:name w:val="27FEA72E035741AC82AF7AFB8AC6CACA"/>
    <w:rsid w:val="00E859FE"/>
  </w:style>
  <w:style w:type="paragraph" w:customStyle="1" w:styleId="FF25AC0DDF3F401CB22F7891D171E4B5">
    <w:name w:val="FF25AC0DDF3F401CB22F7891D171E4B5"/>
    <w:rsid w:val="00E859FE"/>
  </w:style>
  <w:style w:type="paragraph" w:customStyle="1" w:styleId="0625B1DE41F947F5BF2A7C210C01B7C6">
    <w:name w:val="0625B1DE41F947F5BF2A7C210C01B7C6"/>
    <w:rsid w:val="00E859FE"/>
  </w:style>
  <w:style w:type="paragraph" w:customStyle="1" w:styleId="BDA51E5C2F9344C6A589E79DA7884FDB">
    <w:name w:val="BDA51E5C2F9344C6A589E79DA7884FDB"/>
    <w:rsid w:val="00E859FE"/>
  </w:style>
  <w:style w:type="paragraph" w:customStyle="1" w:styleId="B730329564F6433AA5009B2A6F91E15C">
    <w:name w:val="B730329564F6433AA5009B2A6F91E15C"/>
    <w:rsid w:val="00E859FE"/>
  </w:style>
  <w:style w:type="paragraph" w:customStyle="1" w:styleId="CE3693702A3A414B92C7F9776CBB57D9">
    <w:name w:val="CE3693702A3A414B92C7F9776CBB57D9"/>
    <w:rsid w:val="00E859FE"/>
  </w:style>
  <w:style w:type="paragraph" w:customStyle="1" w:styleId="E1EC32A741F640B39CBA83E0E4F14AF0">
    <w:name w:val="E1EC32A741F640B39CBA83E0E4F14AF0"/>
    <w:rsid w:val="00E859FE"/>
  </w:style>
  <w:style w:type="paragraph" w:customStyle="1" w:styleId="6BEBD64F13DF4F528EFC6D9ADD5262BC">
    <w:name w:val="6BEBD64F13DF4F528EFC6D9ADD5262BC"/>
    <w:rsid w:val="00E859FE"/>
  </w:style>
  <w:style w:type="paragraph" w:customStyle="1" w:styleId="FE3B8C7ED27F48F78598D43EC6179623">
    <w:name w:val="FE3B8C7ED27F48F78598D43EC6179623"/>
    <w:rsid w:val="00E859FE"/>
  </w:style>
  <w:style w:type="paragraph" w:customStyle="1" w:styleId="804354F925A84317B9618DB4DB1568A4">
    <w:name w:val="804354F925A84317B9618DB4DB1568A4"/>
    <w:rsid w:val="00E859FE"/>
  </w:style>
  <w:style w:type="paragraph" w:customStyle="1" w:styleId="EA0BA80A46124A7089FCD16C448F52EB">
    <w:name w:val="EA0BA80A46124A7089FCD16C448F52EB"/>
    <w:rsid w:val="00E859FE"/>
  </w:style>
  <w:style w:type="paragraph" w:customStyle="1" w:styleId="40553B8B60044BC8BDAF647D9F50F9BE">
    <w:name w:val="40553B8B60044BC8BDAF647D9F50F9BE"/>
    <w:rsid w:val="00E859FE"/>
  </w:style>
  <w:style w:type="paragraph" w:customStyle="1" w:styleId="ACF0AD76A0554DB58F62B4B52FF6077F">
    <w:name w:val="ACF0AD76A0554DB58F62B4B52FF6077F"/>
    <w:rsid w:val="00E859FE"/>
  </w:style>
  <w:style w:type="paragraph" w:customStyle="1" w:styleId="D3102BE8657043A2882C5C9861B1C898">
    <w:name w:val="D3102BE8657043A2882C5C9861B1C898"/>
    <w:rsid w:val="00E859FE"/>
  </w:style>
  <w:style w:type="paragraph" w:customStyle="1" w:styleId="1998FCCDE2D84804A65DDC831FBC9C17">
    <w:name w:val="1998FCCDE2D84804A65DDC831FBC9C17"/>
    <w:rsid w:val="00E859FE"/>
  </w:style>
  <w:style w:type="paragraph" w:customStyle="1" w:styleId="2153508AAE78457E964B4688AE580ADA">
    <w:name w:val="2153508AAE78457E964B4688AE580ADA"/>
    <w:rsid w:val="00E859FE"/>
  </w:style>
  <w:style w:type="paragraph" w:customStyle="1" w:styleId="B4E291C814EE435DA145CC4509ECB005">
    <w:name w:val="B4E291C814EE435DA145CC4509ECB005"/>
    <w:rsid w:val="00E859FE"/>
  </w:style>
  <w:style w:type="paragraph" w:customStyle="1" w:styleId="34638D24B75A4EC78D27E9D873E1C328">
    <w:name w:val="34638D24B75A4EC78D27E9D873E1C328"/>
    <w:rsid w:val="00E859FE"/>
  </w:style>
  <w:style w:type="paragraph" w:customStyle="1" w:styleId="ABF953AFF8584C679E8AE420F5DDFFC1">
    <w:name w:val="ABF953AFF8584C679E8AE420F5DDFFC1"/>
    <w:rsid w:val="00E859FE"/>
  </w:style>
  <w:style w:type="paragraph" w:customStyle="1" w:styleId="459E255C075F402D83ECDE0CA6D7DABB">
    <w:name w:val="459E255C075F402D83ECDE0CA6D7DABB"/>
    <w:rsid w:val="00E859FE"/>
  </w:style>
  <w:style w:type="paragraph" w:customStyle="1" w:styleId="EDC31C5E9E12494AA0A90527A98CDD9B">
    <w:name w:val="EDC31C5E9E12494AA0A90527A98CDD9B"/>
    <w:rsid w:val="00E859FE"/>
  </w:style>
  <w:style w:type="paragraph" w:customStyle="1" w:styleId="5A221D3E0B3D4E29A6F893B4BC52C7A9">
    <w:name w:val="5A221D3E0B3D4E29A6F893B4BC52C7A9"/>
    <w:rsid w:val="00E859FE"/>
  </w:style>
  <w:style w:type="paragraph" w:customStyle="1" w:styleId="F0337D1F55204B97B80459BA596E2EB6">
    <w:name w:val="F0337D1F55204B97B80459BA596E2EB6"/>
    <w:rsid w:val="00E859FE"/>
  </w:style>
  <w:style w:type="paragraph" w:customStyle="1" w:styleId="01A8A486BCC44E438EC39E212045C4E4">
    <w:name w:val="01A8A486BCC44E438EC39E212045C4E4"/>
    <w:rsid w:val="00E859FE"/>
  </w:style>
  <w:style w:type="paragraph" w:customStyle="1" w:styleId="1331241A6B6F4C50B71D0276BEA9D610">
    <w:name w:val="1331241A6B6F4C50B71D0276BEA9D610"/>
    <w:rsid w:val="00E859FE"/>
  </w:style>
  <w:style w:type="paragraph" w:customStyle="1" w:styleId="B0CB8E4E09B6464F8FE2F64AA3C83146">
    <w:name w:val="B0CB8E4E09B6464F8FE2F64AA3C83146"/>
    <w:rsid w:val="00E859FE"/>
  </w:style>
  <w:style w:type="paragraph" w:customStyle="1" w:styleId="ABD1FA3DF87D4C55AE060CB8EF56046D">
    <w:name w:val="ABD1FA3DF87D4C55AE060CB8EF56046D"/>
    <w:rsid w:val="00E859FE"/>
  </w:style>
  <w:style w:type="paragraph" w:customStyle="1" w:styleId="A0C94E7B53D14C7287DE4381F0A5F33C">
    <w:name w:val="A0C94E7B53D14C7287DE4381F0A5F33C"/>
    <w:rsid w:val="00E859FE"/>
  </w:style>
  <w:style w:type="paragraph" w:customStyle="1" w:styleId="51929DC0D8A248C994DF1191BB6AA1DC">
    <w:name w:val="51929DC0D8A248C994DF1191BB6AA1DC"/>
    <w:rsid w:val="00E859FE"/>
  </w:style>
  <w:style w:type="paragraph" w:customStyle="1" w:styleId="9781699B6C7A45D3B001D6128CB9FB85">
    <w:name w:val="9781699B6C7A45D3B001D6128CB9FB85"/>
    <w:rsid w:val="00E859FE"/>
  </w:style>
  <w:style w:type="paragraph" w:customStyle="1" w:styleId="CFFAE7A3C01B45FC9F2D784CCA394FCD">
    <w:name w:val="CFFAE7A3C01B45FC9F2D784CCA394FCD"/>
    <w:rsid w:val="00E859FE"/>
  </w:style>
  <w:style w:type="paragraph" w:customStyle="1" w:styleId="B53ADDD1A6D946DAA6CC316C3BD779F9">
    <w:name w:val="B53ADDD1A6D946DAA6CC316C3BD779F9"/>
    <w:rsid w:val="00E859FE"/>
  </w:style>
  <w:style w:type="paragraph" w:customStyle="1" w:styleId="A9CADA29DD5B4F9D85F276A5C0819873">
    <w:name w:val="A9CADA29DD5B4F9D85F276A5C0819873"/>
    <w:rsid w:val="00E859FE"/>
  </w:style>
  <w:style w:type="paragraph" w:customStyle="1" w:styleId="CD6E310F13D7478EAFFE0F810C926555">
    <w:name w:val="CD6E310F13D7478EAFFE0F810C926555"/>
    <w:rsid w:val="00E859FE"/>
  </w:style>
  <w:style w:type="paragraph" w:customStyle="1" w:styleId="FE68C0FCF59D44F68FC0557E51BFE28A">
    <w:name w:val="FE68C0FCF59D44F68FC0557E51BFE28A"/>
    <w:rsid w:val="00E859FE"/>
  </w:style>
  <w:style w:type="paragraph" w:customStyle="1" w:styleId="7E8754484164436AADF193CC7F883FD3">
    <w:name w:val="7E8754484164436AADF193CC7F883FD3"/>
    <w:rsid w:val="00E859FE"/>
  </w:style>
  <w:style w:type="paragraph" w:customStyle="1" w:styleId="1CF53CC01D3649A6971760E308A0478B">
    <w:name w:val="1CF53CC01D3649A6971760E308A0478B"/>
    <w:rsid w:val="00E859FE"/>
  </w:style>
  <w:style w:type="paragraph" w:customStyle="1" w:styleId="839DDA0924EC4A23AE955714945330C5">
    <w:name w:val="839DDA0924EC4A23AE955714945330C5"/>
    <w:rsid w:val="00E859FE"/>
  </w:style>
  <w:style w:type="paragraph" w:customStyle="1" w:styleId="B66793396BD44122B117DD6C7EA5CA9C">
    <w:name w:val="B66793396BD44122B117DD6C7EA5CA9C"/>
    <w:rsid w:val="00E859FE"/>
  </w:style>
  <w:style w:type="paragraph" w:customStyle="1" w:styleId="67AD1CE6CD884BF4823532030F860258">
    <w:name w:val="67AD1CE6CD884BF4823532030F860258"/>
    <w:rsid w:val="00E859FE"/>
  </w:style>
  <w:style w:type="paragraph" w:customStyle="1" w:styleId="0AC77E74C228476CBDB431A4B2E6D756">
    <w:name w:val="0AC77E74C228476CBDB431A4B2E6D756"/>
    <w:rsid w:val="00E859FE"/>
  </w:style>
  <w:style w:type="paragraph" w:customStyle="1" w:styleId="FD2FB020C6F3457CAC165B9F1A7B13AA">
    <w:name w:val="FD2FB020C6F3457CAC165B9F1A7B13AA"/>
    <w:rsid w:val="00E859FE"/>
  </w:style>
  <w:style w:type="paragraph" w:customStyle="1" w:styleId="9517DA3C44E5456CB36221A5DD8221E4">
    <w:name w:val="9517DA3C44E5456CB36221A5DD8221E4"/>
    <w:rsid w:val="00E859FE"/>
  </w:style>
  <w:style w:type="paragraph" w:customStyle="1" w:styleId="14995A24F7C742F3A1FC8BD71535371B">
    <w:name w:val="14995A24F7C742F3A1FC8BD71535371B"/>
    <w:rsid w:val="00E859FE"/>
  </w:style>
  <w:style w:type="paragraph" w:customStyle="1" w:styleId="4FE7712315A344CDB03FC6A1D6B551E3">
    <w:name w:val="4FE7712315A344CDB03FC6A1D6B551E3"/>
    <w:rsid w:val="00E859FE"/>
  </w:style>
  <w:style w:type="paragraph" w:customStyle="1" w:styleId="8169F1C4C6E143F88BBC93A801E22CC3">
    <w:name w:val="8169F1C4C6E143F88BBC93A801E22CC3"/>
    <w:rsid w:val="00E859FE"/>
  </w:style>
  <w:style w:type="paragraph" w:customStyle="1" w:styleId="8E8E09AAC6204969B17B5DC8B0C6378B">
    <w:name w:val="8E8E09AAC6204969B17B5DC8B0C6378B"/>
    <w:rsid w:val="00E859FE"/>
  </w:style>
  <w:style w:type="paragraph" w:customStyle="1" w:styleId="8510BA8902D94936AEED1962942F7F4B">
    <w:name w:val="8510BA8902D94936AEED1962942F7F4B"/>
    <w:rsid w:val="00E859FE"/>
  </w:style>
  <w:style w:type="paragraph" w:customStyle="1" w:styleId="2687C06D55EE4654A0857AAD1DE689E4">
    <w:name w:val="2687C06D55EE4654A0857AAD1DE689E4"/>
    <w:rsid w:val="00E859FE"/>
  </w:style>
  <w:style w:type="paragraph" w:customStyle="1" w:styleId="AE499DCFEECE4CBC9D55382984A62365">
    <w:name w:val="AE499DCFEECE4CBC9D55382984A62365"/>
    <w:rsid w:val="00E859FE"/>
  </w:style>
  <w:style w:type="paragraph" w:customStyle="1" w:styleId="C54BC52337954FA48B8AA3BC01768201">
    <w:name w:val="C54BC52337954FA48B8AA3BC01768201"/>
    <w:rsid w:val="00E859FE"/>
  </w:style>
  <w:style w:type="paragraph" w:customStyle="1" w:styleId="66833C318E3745048CD9D1AAF334FAF8">
    <w:name w:val="66833C318E3745048CD9D1AAF334FAF8"/>
    <w:rsid w:val="00E859FE"/>
  </w:style>
  <w:style w:type="paragraph" w:customStyle="1" w:styleId="337B5D2B7E6E4F0082F7C568C4368BD5">
    <w:name w:val="337B5D2B7E6E4F0082F7C568C4368BD5"/>
    <w:rsid w:val="00E859FE"/>
  </w:style>
  <w:style w:type="paragraph" w:customStyle="1" w:styleId="2C6947B55BCD474E9069729666D31033">
    <w:name w:val="2C6947B55BCD474E9069729666D31033"/>
    <w:rsid w:val="00E859FE"/>
  </w:style>
  <w:style w:type="paragraph" w:customStyle="1" w:styleId="170BE7FA3EED4989BA30DF0F518C3758">
    <w:name w:val="170BE7FA3EED4989BA30DF0F518C3758"/>
    <w:rsid w:val="00E859FE"/>
  </w:style>
  <w:style w:type="paragraph" w:customStyle="1" w:styleId="B7DAD0EFA2F74A7EA2D4CA4338614D8F">
    <w:name w:val="B7DAD0EFA2F74A7EA2D4CA4338614D8F"/>
    <w:rsid w:val="00E859FE"/>
  </w:style>
  <w:style w:type="paragraph" w:customStyle="1" w:styleId="DEA02B3A55A64F399F82387E72B14BA6">
    <w:name w:val="DEA02B3A55A64F399F82387E72B14BA6"/>
    <w:rsid w:val="00E859FE"/>
  </w:style>
  <w:style w:type="paragraph" w:customStyle="1" w:styleId="F2A7EBE95D0644DCA055042395F86DDB">
    <w:name w:val="F2A7EBE95D0644DCA055042395F86DDB"/>
    <w:rsid w:val="00E859FE"/>
  </w:style>
  <w:style w:type="paragraph" w:customStyle="1" w:styleId="CEC0D1AC87424119A5586AA9E88E4B85">
    <w:name w:val="CEC0D1AC87424119A5586AA9E88E4B85"/>
    <w:rsid w:val="00E859FE"/>
  </w:style>
  <w:style w:type="paragraph" w:customStyle="1" w:styleId="31D2E3C8BFC0474BA2EB0278A67CB0FD">
    <w:name w:val="31D2E3C8BFC0474BA2EB0278A67CB0FD"/>
    <w:rsid w:val="00E859FE"/>
  </w:style>
  <w:style w:type="paragraph" w:customStyle="1" w:styleId="3C2B9277ACCF4FBA85354A3A0E966DCB">
    <w:name w:val="3C2B9277ACCF4FBA85354A3A0E966DCB"/>
    <w:rsid w:val="00E859FE"/>
  </w:style>
  <w:style w:type="paragraph" w:customStyle="1" w:styleId="1B5C21B615F74B3D94312A0CD11DCC7E">
    <w:name w:val="1B5C21B615F74B3D94312A0CD11DCC7E"/>
    <w:rsid w:val="00E859FE"/>
  </w:style>
  <w:style w:type="paragraph" w:customStyle="1" w:styleId="C5495606BAA54894BA3EBD156A539EF4">
    <w:name w:val="C5495606BAA54894BA3EBD156A539EF4"/>
    <w:rsid w:val="00E859FE"/>
  </w:style>
  <w:style w:type="paragraph" w:customStyle="1" w:styleId="59B233F60978475BB261E6EFFA43E10A">
    <w:name w:val="59B233F60978475BB261E6EFFA43E10A"/>
    <w:rsid w:val="00E859FE"/>
  </w:style>
  <w:style w:type="paragraph" w:customStyle="1" w:styleId="3905FC73F64A4FA6930B8A95FAF508B7">
    <w:name w:val="3905FC73F64A4FA6930B8A95FAF508B7"/>
    <w:rsid w:val="00E859FE"/>
  </w:style>
  <w:style w:type="paragraph" w:customStyle="1" w:styleId="ED15E0FE09144FE9A88DE49EC8298C49">
    <w:name w:val="ED15E0FE09144FE9A88DE49EC8298C49"/>
    <w:rsid w:val="00E859FE"/>
  </w:style>
  <w:style w:type="paragraph" w:customStyle="1" w:styleId="3F4C894F0BCF4219BFDAEF5ED67A4B5F">
    <w:name w:val="3F4C894F0BCF4219BFDAEF5ED67A4B5F"/>
    <w:rsid w:val="00E859FE"/>
  </w:style>
  <w:style w:type="paragraph" w:customStyle="1" w:styleId="6910E8287D7A4FB2B3C6597FB5FC04AA">
    <w:name w:val="6910E8287D7A4FB2B3C6597FB5FC04AA"/>
    <w:rsid w:val="00E859FE"/>
  </w:style>
  <w:style w:type="paragraph" w:customStyle="1" w:styleId="E727754DD9C84AFA8C2CE0BD47F4AA6E">
    <w:name w:val="E727754DD9C84AFA8C2CE0BD47F4AA6E"/>
    <w:rsid w:val="00E859FE"/>
  </w:style>
  <w:style w:type="paragraph" w:customStyle="1" w:styleId="7D910A837F48423EA9090D7BE83CE2EC">
    <w:name w:val="7D910A837F48423EA9090D7BE83CE2EC"/>
    <w:rsid w:val="00E859FE"/>
  </w:style>
  <w:style w:type="paragraph" w:customStyle="1" w:styleId="57CCBC79B0124A4A9AA10406FA9FDD91">
    <w:name w:val="57CCBC79B0124A4A9AA10406FA9FDD91"/>
    <w:rsid w:val="00E859FE"/>
  </w:style>
  <w:style w:type="paragraph" w:customStyle="1" w:styleId="8A34170B197141AFB6C40BEC91BC3504">
    <w:name w:val="8A34170B197141AFB6C40BEC91BC3504"/>
    <w:rsid w:val="00E859FE"/>
  </w:style>
  <w:style w:type="paragraph" w:customStyle="1" w:styleId="E7F4CFB7AB7D4593A7CD809CA96093DC">
    <w:name w:val="E7F4CFB7AB7D4593A7CD809CA96093DC"/>
    <w:rsid w:val="00E859FE"/>
  </w:style>
  <w:style w:type="paragraph" w:customStyle="1" w:styleId="4CEBD76673DD4807B5FE6BBFD5A32830">
    <w:name w:val="4CEBD76673DD4807B5FE6BBFD5A32830"/>
    <w:rsid w:val="00E859FE"/>
  </w:style>
  <w:style w:type="paragraph" w:customStyle="1" w:styleId="4D48D992B8FD4E6A9632BFD820F62D1A">
    <w:name w:val="4D48D992B8FD4E6A9632BFD820F62D1A"/>
    <w:rsid w:val="00E859FE"/>
  </w:style>
  <w:style w:type="paragraph" w:customStyle="1" w:styleId="7CEDAA11EE8E4486A97A422AD6BE86EA">
    <w:name w:val="7CEDAA11EE8E4486A97A422AD6BE86EA"/>
    <w:rsid w:val="00E859FE"/>
  </w:style>
  <w:style w:type="paragraph" w:customStyle="1" w:styleId="165AADC0E1904ABEB50C97AB46542587">
    <w:name w:val="165AADC0E1904ABEB50C97AB46542587"/>
    <w:rsid w:val="00E859FE"/>
  </w:style>
  <w:style w:type="paragraph" w:customStyle="1" w:styleId="2CCD6E6FB7274D22A1CD6F72C94537A9">
    <w:name w:val="2CCD6E6FB7274D22A1CD6F72C94537A9"/>
    <w:rsid w:val="00E859FE"/>
  </w:style>
  <w:style w:type="paragraph" w:customStyle="1" w:styleId="6EC622E4A2704052B6FF4CBAF91E41D8">
    <w:name w:val="6EC622E4A2704052B6FF4CBAF91E41D8"/>
    <w:rsid w:val="00E859FE"/>
  </w:style>
  <w:style w:type="paragraph" w:customStyle="1" w:styleId="8962FDB5F5734DF1B1CD04B2F7424127">
    <w:name w:val="8962FDB5F5734DF1B1CD04B2F7424127"/>
    <w:rsid w:val="00E859FE"/>
  </w:style>
  <w:style w:type="paragraph" w:customStyle="1" w:styleId="9F7F9B88F4F04EAE89AD05BA4B5F8225">
    <w:name w:val="9F7F9B88F4F04EAE89AD05BA4B5F8225"/>
    <w:rsid w:val="00E859FE"/>
  </w:style>
  <w:style w:type="paragraph" w:customStyle="1" w:styleId="4B5FD3498B20482990E644176267AAF8">
    <w:name w:val="4B5FD3498B20482990E644176267AAF8"/>
    <w:rsid w:val="00E859FE"/>
  </w:style>
  <w:style w:type="paragraph" w:customStyle="1" w:styleId="E9231148161640CDB609161A8E8DA864">
    <w:name w:val="E9231148161640CDB609161A8E8DA864"/>
    <w:rsid w:val="00E859FE"/>
  </w:style>
  <w:style w:type="paragraph" w:customStyle="1" w:styleId="25DBCF773B4C4972B84629E64CF480F3">
    <w:name w:val="25DBCF773B4C4972B84629E64CF480F3"/>
    <w:rsid w:val="00E859FE"/>
  </w:style>
  <w:style w:type="paragraph" w:customStyle="1" w:styleId="234FE69F081D4A7391F099BC59FC51FE">
    <w:name w:val="234FE69F081D4A7391F099BC59FC51FE"/>
    <w:rsid w:val="00E859FE"/>
  </w:style>
  <w:style w:type="paragraph" w:customStyle="1" w:styleId="9D07CBEDDE2945A494E30BA1057B6479">
    <w:name w:val="9D07CBEDDE2945A494E30BA1057B6479"/>
    <w:rsid w:val="00E859FE"/>
  </w:style>
  <w:style w:type="paragraph" w:customStyle="1" w:styleId="0747E8E540074276A74A98D7A0B44D61">
    <w:name w:val="0747E8E540074276A74A98D7A0B44D61"/>
    <w:rsid w:val="00E859FE"/>
  </w:style>
  <w:style w:type="paragraph" w:customStyle="1" w:styleId="D97421C1769242AF8010D6BFB6A5A087">
    <w:name w:val="D97421C1769242AF8010D6BFB6A5A087"/>
    <w:rsid w:val="00E859FE"/>
  </w:style>
  <w:style w:type="paragraph" w:customStyle="1" w:styleId="8D15FF1738EB469B9D02617A080FD943">
    <w:name w:val="8D15FF1738EB469B9D02617A080FD943"/>
    <w:rsid w:val="00E859FE"/>
  </w:style>
  <w:style w:type="paragraph" w:customStyle="1" w:styleId="D3BD65B04B3349229200E079142BF20E">
    <w:name w:val="D3BD65B04B3349229200E079142BF20E"/>
    <w:rsid w:val="00E859FE"/>
  </w:style>
  <w:style w:type="paragraph" w:customStyle="1" w:styleId="4AA7B1F54043468E96A103D7847E0795">
    <w:name w:val="4AA7B1F54043468E96A103D7847E0795"/>
    <w:rsid w:val="00E859FE"/>
  </w:style>
  <w:style w:type="paragraph" w:customStyle="1" w:styleId="998A2498CF98471CA77541CB6990D90A">
    <w:name w:val="998A2498CF98471CA77541CB6990D90A"/>
    <w:rsid w:val="00E859FE"/>
  </w:style>
  <w:style w:type="paragraph" w:customStyle="1" w:styleId="D94CFCA675144724BBE4922CA9337405">
    <w:name w:val="D94CFCA675144724BBE4922CA9337405"/>
    <w:rsid w:val="00E859FE"/>
  </w:style>
  <w:style w:type="paragraph" w:customStyle="1" w:styleId="BC7BA6C49E854A129FBF33982FCC475E">
    <w:name w:val="BC7BA6C49E854A129FBF33982FCC475E"/>
    <w:rsid w:val="00E859FE"/>
  </w:style>
  <w:style w:type="paragraph" w:customStyle="1" w:styleId="1F3E7304EEC94BF99FE3AEEB83A7DFD5">
    <w:name w:val="1F3E7304EEC94BF99FE3AEEB83A7DFD5"/>
    <w:rsid w:val="00E859FE"/>
  </w:style>
  <w:style w:type="paragraph" w:customStyle="1" w:styleId="5A17A4975ADA48109885E300A49CD1D9">
    <w:name w:val="5A17A4975ADA48109885E300A49CD1D9"/>
    <w:rsid w:val="00E859FE"/>
  </w:style>
  <w:style w:type="paragraph" w:customStyle="1" w:styleId="45AC777282374B87892DFFEE52C1ACEC">
    <w:name w:val="45AC777282374B87892DFFEE52C1ACEC"/>
    <w:rsid w:val="00E859FE"/>
  </w:style>
  <w:style w:type="paragraph" w:customStyle="1" w:styleId="6C3F678367BC4639B2E1908A804DFBE6">
    <w:name w:val="6C3F678367BC4639B2E1908A804DFBE6"/>
    <w:rsid w:val="00E859FE"/>
  </w:style>
  <w:style w:type="paragraph" w:customStyle="1" w:styleId="4955E894C92B4AFD9BB4454094802B4A">
    <w:name w:val="4955E894C92B4AFD9BB4454094802B4A"/>
    <w:rsid w:val="00E859FE"/>
  </w:style>
  <w:style w:type="paragraph" w:customStyle="1" w:styleId="91D8C6CB4DE64EFDB763B223593CDCA3">
    <w:name w:val="91D8C6CB4DE64EFDB763B223593CDCA3"/>
    <w:rsid w:val="00E859FE"/>
  </w:style>
  <w:style w:type="paragraph" w:customStyle="1" w:styleId="0B440BCCB0F849C384FABD91B5841A21">
    <w:name w:val="0B440BCCB0F849C384FABD91B5841A21"/>
    <w:rsid w:val="00E859FE"/>
  </w:style>
  <w:style w:type="paragraph" w:customStyle="1" w:styleId="C84658728BD04733AC8C1FF8AF197FD9">
    <w:name w:val="C84658728BD04733AC8C1FF8AF197FD9"/>
    <w:rsid w:val="00E859FE"/>
  </w:style>
  <w:style w:type="paragraph" w:customStyle="1" w:styleId="3EAC5AF2C55C463487C67AE8B2E00333">
    <w:name w:val="3EAC5AF2C55C463487C67AE8B2E00333"/>
    <w:rsid w:val="00E859FE"/>
  </w:style>
  <w:style w:type="paragraph" w:customStyle="1" w:styleId="E113C7F04A824D1F984EE52550D59A7C">
    <w:name w:val="E113C7F04A824D1F984EE52550D59A7C"/>
    <w:rsid w:val="00E859FE"/>
  </w:style>
  <w:style w:type="paragraph" w:customStyle="1" w:styleId="760ACA869F6C4B27BDCCC41146D33509">
    <w:name w:val="760ACA869F6C4B27BDCCC41146D33509"/>
    <w:rsid w:val="00E859FE"/>
  </w:style>
  <w:style w:type="paragraph" w:customStyle="1" w:styleId="37E10C69F1154486B8E93F79A099665A">
    <w:name w:val="37E10C69F1154486B8E93F79A099665A"/>
    <w:rsid w:val="00E859FE"/>
  </w:style>
  <w:style w:type="paragraph" w:customStyle="1" w:styleId="961404467BC2433C9DED1B9932413442">
    <w:name w:val="961404467BC2433C9DED1B9932413442"/>
    <w:rsid w:val="00E859FE"/>
  </w:style>
  <w:style w:type="paragraph" w:customStyle="1" w:styleId="70FC4626FFFD4B1DA7181D71CD151F62">
    <w:name w:val="70FC4626FFFD4B1DA7181D71CD151F62"/>
    <w:rsid w:val="00E859FE"/>
  </w:style>
  <w:style w:type="paragraph" w:customStyle="1" w:styleId="3F96BB73DDB14833901091E0CC3FBC85">
    <w:name w:val="3F96BB73DDB14833901091E0CC3FBC85"/>
    <w:rsid w:val="00E859FE"/>
  </w:style>
  <w:style w:type="paragraph" w:customStyle="1" w:styleId="9B6537D578504E4DB5C33B05831C948B">
    <w:name w:val="9B6537D578504E4DB5C33B05831C948B"/>
    <w:rsid w:val="00E859FE"/>
  </w:style>
  <w:style w:type="paragraph" w:customStyle="1" w:styleId="80EC7315E1B046318D7157F1767EA510">
    <w:name w:val="80EC7315E1B046318D7157F1767EA510"/>
    <w:rsid w:val="00E859FE"/>
  </w:style>
  <w:style w:type="paragraph" w:customStyle="1" w:styleId="7D8A54B5A6EF4FA7B9E378D21570A198">
    <w:name w:val="7D8A54B5A6EF4FA7B9E378D21570A198"/>
    <w:rsid w:val="00E859FE"/>
  </w:style>
  <w:style w:type="paragraph" w:customStyle="1" w:styleId="834FB99A851C4A53AAEFB3A2282C2FC0">
    <w:name w:val="834FB99A851C4A53AAEFB3A2282C2FC0"/>
    <w:rsid w:val="00E859FE"/>
  </w:style>
  <w:style w:type="paragraph" w:customStyle="1" w:styleId="DDB7232511124D71B29FC3B9102CFB89">
    <w:name w:val="DDB7232511124D71B29FC3B9102CFB89"/>
    <w:rsid w:val="00E859FE"/>
  </w:style>
  <w:style w:type="paragraph" w:customStyle="1" w:styleId="4F869E319E6F49C0A033E686A1087C0C">
    <w:name w:val="4F869E319E6F49C0A033E686A1087C0C"/>
    <w:rsid w:val="00E859FE"/>
  </w:style>
  <w:style w:type="paragraph" w:customStyle="1" w:styleId="B0548F27BED34BCDB82E43FC61FCB2C6">
    <w:name w:val="B0548F27BED34BCDB82E43FC61FCB2C6"/>
    <w:rsid w:val="00E859FE"/>
  </w:style>
  <w:style w:type="paragraph" w:customStyle="1" w:styleId="387D771AFBD440E09837915ADD87C1EB">
    <w:name w:val="387D771AFBD440E09837915ADD87C1EB"/>
    <w:rsid w:val="00E859FE"/>
  </w:style>
  <w:style w:type="paragraph" w:customStyle="1" w:styleId="2FC7F6ED449241519A176AD00B58C395">
    <w:name w:val="2FC7F6ED449241519A176AD00B58C395"/>
    <w:rsid w:val="00B02AA7"/>
  </w:style>
  <w:style w:type="paragraph" w:customStyle="1" w:styleId="3EA38641E6D24E3993CA41E25E0784E61">
    <w:name w:val="3EA38641E6D24E3993CA41E25E0784E61"/>
    <w:rsid w:val="00B02AA7"/>
    <w:pPr>
      <w:ind w:left="720"/>
      <w:contextualSpacing/>
    </w:pPr>
    <w:rPr>
      <w:rFonts w:ascii="Calibri" w:eastAsia="Times New Roman" w:hAnsi="Calibri" w:cs="Times New Roman"/>
    </w:rPr>
  </w:style>
  <w:style w:type="paragraph" w:customStyle="1" w:styleId="BBF22113160F4D0296E0C1D6341A0F1F1">
    <w:name w:val="BBF22113160F4D0296E0C1D6341A0F1F1"/>
    <w:rsid w:val="00B02AA7"/>
    <w:rPr>
      <w:rFonts w:ascii="Calibri" w:eastAsia="Times New Roman" w:hAnsi="Calibri" w:cs="Times New Roman"/>
    </w:rPr>
  </w:style>
  <w:style w:type="paragraph" w:customStyle="1" w:styleId="B5870294542542DE950A402DA04F353D1">
    <w:name w:val="B5870294542542DE950A402DA04F353D1"/>
    <w:rsid w:val="00B02AA7"/>
    <w:rPr>
      <w:rFonts w:ascii="Calibri" w:eastAsia="Times New Roman" w:hAnsi="Calibri" w:cs="Times New Roman"/>
    </w:rPr>
  </w:style>
  <w:style w:type="paragraph" w:customStyle="1" w:styleId="E7B3F1938A224409BD0530F03E953F731">
    <w:name w:val="E7B3F1938A224409BD0530F03E953F731"/>
    <w:rsid w:val="00B02AA7"/>
    <w:rPr>
      <w:rFonts w:ascii="Calibri" w:eastAsia="Times New Roman" w:hAnsi="Calibri" w:cs="Times New Roman"/>
    </w:rPr>
  </w:style>
  <w:style w:type="paragraph" w:customStyle="1" w:styleId="DFAA79972DD7429595DF955C28E62C8E1">
    <w:name w:val="DFAA79972DD7429595DF955C28E62C8E1"/>
    <w:rsid w:val="00B02AA7"/>
    <w:rPr>
      <w:rFonts w:ascii="Calibri" w:eastAsia="Times New Roman" w:hAnsi="Calibri" w:cs="Times New Roman"/>
    </w:rPr>
  </w:style>
  <w:style w:type="paragraph" w:customStyle="1" w:styleId="EC08013043AF4E9CA7DDA26B4958A0661">
    <w:name w:val="EC08013043AF4E9CA7DDA26B4958A0661"/>
    <w:rsid w:val="00B02AA7"/>
    <w:rPr>
      <w:rFonts w:ascii="Calibri" w:eastAsia="Times New Roman" w:hAnsi="Calibri" w:cs="Times New Roman"/>
    </w:rPr>
  </w:style>
  <w:style w:type="paragraph" w:customStyle="1" w:styleId="44EDF045C636429DB6AAD57F5AD5BD681">
    <w:name w:val="44EDF045C636429DB6AAD57F5AD5BD681"/>
    <w:rsid w:val="00B02AA7"/>
    <w:rPr>
      <w:rFonts w:ascii="Calibri" w:eastAsia="Times New Roman" w:hAnsi="Calibri" w:cs="Times New Roman"/>
    </w:rPr>
  </w:style>
  <w:style w:type="paragraph" w:customStyle="1" w:styleId="730BD993A5934534B5442481A3EEAC011">
    <w:name w:val="730BD993A5934534B5442481A3EEAC011"/>
    <w:rsid w:val="00B02AA7"/>
    <w:rPr>
      <w:rFonts w:ascii="Calibri" w:eastAsia="Times New Roman" w:hAnsi="Calibri" w:cs="Times New Roman"/>
    </w:rPr>
  </w:style>
  <w:style w:type="paragraph" w:customStyle="1" w:styleId="F862CED5903647D0904D1A31216225221">
    <w:name w:val="F862CED5903647D0904D1A31216225221"/>
    <w:rsid w:val="00B02AA7"/>
    <w:rPr>
      <w:rFonts w:ascii="Calibri" w:eastAsia="Times New Roman" w:hAnsi="Calibri" w:cs="Times New Roman"/>
    </w:rPr>
  </w:style>
  <w:style w:type="paragraph" w:customStyle="1" w:styleId="2C848F52A2AC476999ED079194F130241">
    <w:name w:val="2C848F52A2AC476999ED079194F130241"/>
    <w:rsid w:val="00B02AA7"/>
    <w:rPr>
      <w:rFonts w:ascii="Calibri" w:eastAsia="Times New Roman" w:hAnsi="Calibri" w:cs="Times New Roman"/>
    </w:rPr>
  </w:style>
  <w:style w:type="paragraph" w:customStyle="1" w:styleId="BE9BD118A89941BFBB866AC1E79031E91">
    <w:name w:val="BE9BD118A89941BFBB866AC1E79031E91"/>
    <w:rsid w:val="00B02AA7"/>
    <w:rPr>
      <w:rFonts w:ascii="Calibri" w:eastAsia="Times New Roman" w:hAnsi="Calibri" w:cs="Times New Roman"/>
    </w:rPr>
  </w:style>
  <w:style w:type="paragraph" w:customStyle="1" w:styleId="1F3189300489434BBF57932738C0ED7D1">
    <w:name w:val="1F3189300489434BBF57932738C0ED7D1"/>
    <w:rsid w:val="00B02AA7"/>
    <w:rPr>
      <w:rFonts w:ascii="Calibri" w:eastAsia="Times New Roman" w:hAnsi="Calibri" w:cs="Times New Roman"/>
    </w:rPr>
  </w:style>
  <w:style w:type="paragraph" w:customStyle="1" w:styleId="2FC7F6ED449241519A176AD00B58C3951">
    <w:name w:val="2FC7F6ED449241519A176AD00B58C3951"/>
    <w:rsid w:val="00B02AA7"/>
    <w:rPr>
      <w:rFonts w:ascii="Calibri" w:eastAsia="Times New Roman" w:hAnsi="Calibri" w:cs="Times New Roman"/>
    </w:rPr>
  </w:style>
  <w:style w:type="paragraph" w:customStyle="1" w:styleId="138B06BC34AD4FFDA6F0C7D6D2B3E1B91">
    <w:name w:val="138B06BC34AD4FFDA6F0C7D6D2B3E1B91"/>
    <w:rsid w:val="00B02AA7"/>
    <w:rPr>
      <w:rFonts w:ascii="Calibri" w:eastAsia="Times New Roman" w:hAnsi="Calibri" w:cs="Times New Roman"/>
    </w:rPr>
  </w:style>
  <w:style w:type="paragraph" w:customStyle="1" w:styleId="5C70B97FDB364A01B0F87F2EA9233C3C1">
    <w:name w:val="5C70B97FDB364A01B0F87F2EA9233C3C1"/>
    <w:rsid w:val="00B02AA7"/>
    <w:rPr>
      <w:rFonts w:ascii="Calibri" w:eastAsia="Times New Roman" w:hAnsi="Calibri" w:cs="Times New Roman"/>
    </w:rPr>
  </w:style>
  <w:style w:type="paragraph" w:customStyle="1" w:styleId="FF25AC0DDF3F401CB22F7891D171E4B51">
    <w:name w:val="FF25AC0DDF3F401CB22F7891D171E4B51"/>
    <w:rsid w:val="00B02AA7"/>
    <w:rPr>
      <w:rFonts w:ascii="Calibri" w:eastAsia="Times New Roman" w:hAnsi="Calibri" w:cs="Times New Roman"/>
    </w:rPr>
  </w:style>
  <w:style w:type="paragraph" w:customStyle="1" w:styleId="0625B1DE41F947F5BF2A7C210C01B7C61">
    <w:name w:val="0625B1DE41F947F5BF2A7C210C01B7C61"/>
    <w:rsid w:val="00B02AA7"/>
    <w:rPr>
      <w:rFonts w:ascii="Calibri" w:eastAsia="Times New Roman" w:hAnsi="Calibri" w:cs="Times New Roman"/>
    </w:rPr>
  </w:style>
  <w:style w:type="paragraph" w:customStyle="1" w:styleId="BDA51E5C2F9344C6A589E79DA7884FDB1">
    <w:name w:val="BDA51E5C2F9344C6A589E79DA7884FDB1"/>
    <w:rsid w:val="00B02AA7"/>
    <w:rPr>
      <w:rFonts w:ascii="Calibri" w:eastAsia="Times New Roman" w:hAnsi="Calibri" w:cs="Times New Roman"/>
    </w:rPr>
  </w:style>
  <w:style w:type="paragraph" w:customStyle="1" w:styleId="B730329564F6433AA5009B2A6F91E15C1">
    <w:name w:val="B730329564F6433AA5009B2A6F91E15C1"/>
    <w:rsid w:val="00B02AA7"/>
    <w:rPr>
      <w:rFonts w:ascii="Calibri" w:eastAsia="Times New Roman" w:hAnsi="Calibri" w:cs="Times New Roman"/>
    </w:rPr>
  </w:style>
  <w:style w:type="paragraph" w:customStyle="1" w:styleId="CE3693702A3A414B92C7F9776CBB57D91">
    <w:name w:val="CE3693702A3A414B92C7F9776CBB57D91"/>
    <w:rsid w:val="00B02AA7"/>
    <w:rPr>
      <w:rFonts w:ascii="Calibri" w:eastAsia="Times New Roman" w:hAnsi="Calibri" w:cs="Times New Roman"/>
    </w:rPr>
  </w:style>
  <w:style w:type="paragraph" w:customStyle="1" w:styleId="E1EC32A741F640B39CBA83E0E4F14AF01">
    <w:name w:val="E1EC32A741F640B39CBA83E0E4F14AF01"/>
    <w:rsid w:val="00B02AA7"/>
    <w:rPr>
      <w:rFonts w:ascii="Calibri" w:eastAsia="Times New Roman" w:hAnsi="Calibri" w:cs="Times New Roman"/>
    </w:rPr>
  </w:style>
  <w:style w:type="paragraph" w:customStyle="1" w:styleId="ACF0AD76A0554DB58F62B4B52FF6077F1">
    <w:name w:val="ACF0AD76A0554DB58F62B4B52FF6077F1"/>
    <w:rsid w:val="00B02AA7"/>
    <w:rPr>
      <w:rFonts w:ascii="Calibri" w:eastAsia="Times New Roman" w:hAnsi="Calibri" w:cs="Times New Roman"/>
    </w:rPr>
  </w:style>
  <w:style w:type="paragraph" w:customStyle="1" w:styleId="D3102BE8657043A2882C5C9861B1C8981">
    <w:name w:val="D3102BE8657043A2882C5C9861B1C8981"/>
    <w:rsid w:val="00B02AA7"/>
    <w:rPr>
      <w:rFonts w:ascii="Calibri" w:eastAsia="Times New Roman" w:hAnsi="Calibri" w:cs="Times New Roman"/>
    </w:rPr>
  </w:style>
  <w:style w:type="paragraph" w:customStyle="1" w:styleId="1998FCCDE2D84804A65DDC831FBC9C171">
    <w:name w:val="1998FCCDE2D84804A65DDC831FBC9C171"/>
    <w:rsid w:val="00B02AA7"/>
    <w:rPr>
      <w:rFonts w:ascii="Calibri" w:eastAsia="Times New Roman" w:hAnsi="Calibri" w:cs="Times New Roman"/>
    </w:rPr>
  </w:style>
  <w:style w:type="paragraph" w:customStyle="1" w:styleId="2153508AAE78457E964B4688AE580ADA1">
    <w:name w:val="2153508AAE78457E964B4688AE580ADA1"/>
    <w:rsid w:val="00B02AA7"/>
    <w:rPr>
      <w:rFonts w:ascii="Calibri" w:eastAsia="Times New Roman" w:hAnsi="Calibri" w:cs="Times New Roman"/>
    </w:rPr>
  </w:style>
  <w:style w:type="paragraph" w:customStyle="1" w:styleId="B4E291C814EE435DA145CC4509ECB0051">
    <w:name w:val="B4E291C814EE435DA145CC4509ECB0051"/>
    <w:rsid w:val="00B02AA7"/>
    <w:rPr>
      <w:rFonts w:ascii="Calibri" w:eastAsia="Times New Roman" w:hAnsi="Calibri" w:cs="Times New Roman"/>
    </w:rPr>
  </w:style>
  <w:style w:type="paragraph" w:customStyle="1" w:styleId="34638D24B75A4EC78D27E9D873E1C3281">
    <w:name w:val="34638D24B75A4EC78D27E9D873E1C3281"/>
    <w:rsid w:val="00B02AA7"/>
    <w:rPr>
      <w:rFonts w:ascii="Calibri" w:eastAsia="Times New Roman" w:hAnsi="Calibri" w:cs="Times New Roman"/>
    </w:rPr>
  </w:style>
  <w:style w:type="paragraph" w:customStyle="1" w:styleId="01A8A486BCC44E438EC39E212045C4E41">
    <w:name w:val="01A8A486BCC44E438EC39E212045C4E41"/>
    <w:rsid w:val="00B02AA7"/>
    <w:rPr>
      <w:rFonts w:ascii="Calibri" w:eastAsia="Times New Roman" w:hAnsi="Calibri" w:cs="Times New Roman"/>
    </w:rPr>
  </w:style>
  <w:style w:type="paragraph" w:customStyle="1" w:styleId="1331241A6B6F4C50B71D0276BEA9D6101">
    <w:name w:val="1331241A6B6F4C50B71D0276BEA9D6101"/>
    <w:rsid w:val="00B02AA7"/>
    <w:rPr>
      <w:rFonts w:ascii="Calibri" w:eastAsia="Times New Roman" w:hAnsi="Calibri" w:cs="Times New Roman"/>
    </w:rPr>
  </w:style>
  <w:style w:type="paragraph" w:customStyle="1" w:styleId="B0CB8E4E09B6464F8FE2F64AA3C831461">
    <w:name w:val="B0CB8E4E09B6464F8FE2F64AA3C831461"/>
    <w:rsid w:val="00B02AA7"/>
    <w:rPr>
      <w:rFonts w:ascii="Calibri" w:eastAsia="Times New Roman" w:hAnsi="Calibri" w:cs="Times New Roman"/>
    </w:rPr>
  </w:style>
  <w:style w:type="paragraph" w:customStyle="1" w:styleId="ABD1FA3DF87D4C55AE060CB8EF56046D1">
    <w:name w:val="ABD1FA3DF87D4C55AE060CB8EF56046D1"/>
    <w:rsid w:val="00B02AA7"/>
    <w:rPr>
      <w:rFonts w:ascii="Calibri" w:eastAsia="Times New Roman" w:hAnsi="Calibri" w:cs="Times New Roman"/>
    </w:rPr>
  </w:style>
  <w:style w:type="paragraph" w:customStyle="1" w:styleId="A0C94E7B53D14C7287DE4381F0A5F33C1">
    <w:name w:val="A0C94E7B53D14C7287DE4381F0A5F33C1"/>
    <w:rsid w:val="00B02AA7"/>
    <w:rPr>
      <w:rFonts w:ascii="Calibri" w:eastAsia="Times New Roman" w:hAnsi="Calibri" w:cs="Times New Roman"/>
    </w:rPr>
  </w:style>
  <w:style w:type="paragraph" w:customStyle="1" w:styleId="51929DC0D8A248C994DF1191BB6AA1DC1">
    <w:name w:val="51929DC0D8A248C994DF1191BB6AA1DC1"/>
    <w:rsid w:val="00B02AA7"/>
    <w:rPr>
      <w:rFonts w:ascii="Calibri" w:eastAsia="Times New Roman" w:hAnsi="Calibri" w:cs="Times New Roman"/>
    </w:rPr>
  </w:style>
  <w:style w:type="paragraph" w:customStyle="1" w:styleId="FE68C0FCF59D44F68FC0557E51BFE28A1">
    <w:name w:val="FE68C0FCF59D44F68FC0557E51BFE28A1"/>
    <w:rsid w:val="00B02AA7"/>
    <w:rPr>
      <w:rFonts w:ascii="Calibri" w:eastAsia="Times New Roman" w:hAnsi="Calibri" w:cs="Times New Roman"/>
    </w:rPr>
  </w:style>
  <w:style w:type="paragraph" w:customStyle="1" w:styleId="7E8754484164436AADF193CC7F883FD31">
    <w:name w:val="7E8754484164436AADF193CC7F883FD31"/>
    <w:rsid w:val="00B02AA7"/>
    <w:rPr>
      <w:rFonts w:ascii="Calibri" w:eastAsia="Times New Roman" w:hAnsi="Calibri" w:cs="Times New Roman"/>
    </w:rPr>
  </w:style>
  <w:style w:type="paragraph" w:customStyle="1" w:styleId="1CF53CC01D3649A6971760E308A0478B1">
    <w:name w:val="1CF53CC01D3649A6971760E308A0478B1"/>
    <w:rsid w:val="00B02AA7"/>
    <w:rPr>
      <w:rFonts w:ascii="Calibri" w:eastAsia="Times New Roman" w:hAnsi="Calibri" w:cs="Times New Roman"/>
    </w:rPr>
  </w:style>
  <w:style w:type="paragraph" w:customStyle="1" w:styleId="839DDA0924EC4A23AE955714945330C51">
    <w:name w:val="839DDA0924EC4A23AE955714945330C51"/>
    <w:rsid w:val="00B02AA7"/>
    <w:rPr>
      <w:rFonts w:ascii="Calibri" w:eastAsia="Times New Roman" w:hAnsi="Calibri" w:cs="Times New Roman"/>
    </w:rPr>
  </w:style>
  <w:style w:type="paragraph" w:customStyle="1" w:styleId="B66793396BD44122B117DD6C7EA5CA9C1">
    <w:name w:val="B66793396BD44122B117DD6C7EA5CA9C1"/>
    <w:rsid w:val="00B02AA7"/>
    <w:rPr>
      <w:rFonts w:ascii="Calibri" w:eastAsia="Times New Roman" w:hAnsi="Calibri" w:cs="Times New Roman"/>
    </w:rPr>
  </w:style>
  <w:style w:type="paragraph" w:customStyle="1" w:styleId="67AD1CE6CD884BF4823532030F8602581">
    <w:name w:val="67AD1CE6CD884BF4823532030F8602581"/>
    <w:rsid w:val="00B02AA7"/>
    <w:rPr>
      <w:rFonts w:ascii="Calibri" w:eastAsia="Times New Roman" w:hAnsi="Calibri" w:cs="Times New Roman"/>
    </w:rPr>
  </w:style>
  <w:style w:type="paragraph" w:customStyle="1" w:styleId="4FE7712315A344CDB03FC6A1D6B551E31">
    <w:name w:val="4FE7712315A344CDB03FC6A1D6B551E31"/>
    <w:rsid w:val="00B02AA7"/>
    <w:rPr>
      <w:rFonts w:ascii="Calibri" w:eastAsia="Times New Roman" w:hAnsi="Calibri" w:cs="Times New Roman"/>
    </w:rPr>
  </w:style>
  <w:style w:type="paragraph" w:customStyle="1" w:styleId="8169F1C4C6E143F88BBC93A801E22CC31">
    <w:name w:val="8169F1C4C6E143F88BBC93A801E22CC31"/>
    <w:rsid w:val="00B02AA7"/>
    <w:rPr>
      <w:rFonts w:ascii="Calibri" w:eastAsia="Times New Roman" w:hAnsi="Calibri" w:cs="Times New Roman"/>
    </w:rPr>
  </w:style>
  <w:style w:type="paragraph" w:customStyle="1" w:styleId="8E8E09AAC6204969B17B5DC8B0C6378B1">
    <w:name w:val="8E8E09AAC6204969B17B5DC8B0C6378B1"/>
    <w:rsid w:val="00B02AA7"/>
    <w:rPr>
      <w:rFonts w:ascii="Calibri" w:eastAsia="Times New Roman" w:hAnsi="Calibri" w:cs="Times New Roman"/>
    </w:rPr>
  </w:style>
  <w:style w:type="paragraph" w:customStyle="1" w:styleId="8510BA8902D94936AEED1962942F7F4B1">
    <w:name w:val="8510BA8902D94936AEED1962942F7F4B1"/>
    <w:rsid w:val="00B02AA7"/>
    <w:rPr>
      <w:rFonts w:ascii="Calibri" w:eastAsia="Times New Roman" w:hAnsi="Calibri" w:cs="Times New Roman"/>
    </w:rPr>
  </w:style>
  <w:style w:type="paragraph" w:customStyle="1" w:styleId="2687C06D55EE4654A0857AAD1DE689E41">
    <w:name w:val="2687C06D55EE4654A0857AAD1DE689E41"/>
    <w:rsid w:val="00B02AA7"/>
    <w:rPr>
      <w:rFonts w:ascii="Calibri" w:eastAsia="Times New Roman" w:hAnsi="Calibri" w:cs="Times New Roman"/>
    </w:rPr>
  </w:style>
  <w:style w:type="paragraph" w:customStyle="1" w:styleId="AE499DCFEECE4CBC9D55382984A623651">
    <w:name w:val="AE499DCFEECE4CBC9D55382984A623651"/>
    <w:rsid w:val="00B02AA7"/>
    <w:rPr>
      <w:rFonts w:ascii="Calibri" w:eastAsia="Times New Roman" w:hAnsi="Calibri" w:cs="Times New Roman"/>
    </w:rPr>
  </w:style>
  <w:style w:type="paragraph" w:customStyle="1" w:styleId="66833C318E3745048CD9D1AAF334FAF81">
    <w:name w:val="66833C318E3745048CD9D1AAF334FAF81"/>
    <w:rsid w:val="00B02AA7"/>
    <w:rPr>
      <w:rFonts w:ascii="Calibri" w:eastAsia="Times New Roman" w:hAnsi="Calibri" w:cs="Times New Roman"/>
    </w:rPr>
  </w:style>
  <w:style w:type="paragraph" w:customStyle="1" w:styleId="337B5D2B7E6E4F0082F7C568C4368BD51">
    <w:name w:val="337B5D2B7E6E4F0082F7C568C4368BD51"/>
    <w:rsid w:val="00B02AA7"/>
    <w:rPr>
      <w:rFonts w:ascii="Calibri" w:eastAsia="Times New Roman" w:hAnsi="Calibri" w:cs="Times New Roman"/>
    </w:rPr>
  </w:style>
  <w:style w:type="paragraph" w:customStyle="1" w:styleId="2C6947B55BCD474E9069729666D310331">
    <w:name w:val="2C6947B55BCD474E9069729666D310331"/>
    <w:rsid w:val="00B02AA7"/>
    <w:rPr>
      <w:rFonts w:ascii="Calibri" w:eastAsia="Times New Roman" w:hAnsi="Calibri" w:cs="Times New Roman"/>
    </w:rPr>
  </w:style>
  <w:style w:type="paragraph" w:customStyle="1" w:styleId="170BE7FA3EED4989BA30DF0F518C37581">
    <w:name w:val="170BE7FA3EED4989BA30DF0F518C37581"/>
    <w:rsid w:val="00B02AA7"/>
    <w:rPr>
      <w:rFonts w:ascii="Calibri" w:eastAsia="Times New Roman" w:hAnsi="Calibri" w:cs="Times New Roman"/>
    </w:rPr>
  </w:style>
  <w:style w:type="paragraph" w:customStyle="1" w:styleId="B7DAD0EFA2F74A7EA2D4CA4338614D8F1">
    <w:name w:val="B7DAD0EFA2F74A7EA2D4CA4338614D8F1"/>
    <w:rsid w:val="00B02AA7"/>
    <w:rPr>
      <w:rFonts w:ascii="Calibri" w:eastAsia="Times New Roman" w:hAnsi="Calibri" w:cs="Times New Roman"/>
    </w:rPr>
  </w:style>
  <w:style w:type="paragraph" w:customStyle="1" w:styleId="DEA02B3A55A64F399F82387E72B14BA61">
    <w:name w:val="DEA02B3A55A64F399F82387E72B14BA61"/>
    <w:rsid w:val="00B02AA7"/>
    <w:rPr>
      <w:rFonts w:ascii="Calibri" w:eastAsia="Times New Roman" w:hAnsi="Calibri" w:cs="Times New Roman"/>
    </w:rPr>
  </w:style>
  <w:style w:type="paragraph" w:customStyle="1" w:styleId="F2A7EBE95D0644DCA055042395F86DDB1">
    <w:name w:val="F2A7EBE95D0644DCA055042395F86DDB1"/>
    <w:rsid w:val="00B02AA7"/>
    <w:rPr>
      <w:rFonts w:ascii="Calibri" w:eastAsia="Times New Roman" w:hAnsi="Calibri" w:cs="Times New Roman"/>
    </w:rPr>
  </w:style>
  <w:style w:type="paragraph" w:customStyle="1" w:styleId="CEC0D1AC87424119A5586AA9E88E4B851">
    <w:name w:val="CEC0D1AC87424119A5586AA9E88E4B851"/>
    <w:rsid w:val="00B02AA7"/>
    <w:rPr>
      <w:rFonts w:ascii="Calibri" w:eastAsia="Times New Roman" w:hAnsi="Calibri" w:cs="Times New Roman"/>
    </w:rPr>
  </w:style>
  <w:style w:type="paragraph" w:customStyle="1" w:styleId="31D2E3C8BFC0474BA2EB0278A67CB0FD1">
    <w:name w:val="31D2E3C8BFC0474BA2EB0278A67CB0FD1"/>
    <w:rsid w:val="00B02AA7"/>
    <w:rPr>
      <w:rFonts w:ascii="Calibri" w:eastAsia="Times New Roman" w:hAnsi="Calibri" w:cs="Times New Roman"/>
    </w:rPr>
  </w:style>
  <w:style w:type="paragraph" w:customStyle="1" w:styleId="3C2B9277ACCF4FBA85354A3A0E966DCB1">
    <w:name w:val="3C2B9277ACCF4FBA85354A3A0E966DCB1"/>
    <w:rsid w:val="00B02AA7"/>
    <w:rPr>
      <w:rFonts w:ascii="Calibri" w:eastAsia="Times New Roman" w:hAnsi="Calibri" w:cs="Times New Roman"/>
    </w:rPr>
  </w:style>
  <w:style w:type="paragraph" w:customStyle="1" w:styleId="1B5C21B615F74B3D94312A0CD11DCC7E1">
    <w:name w:val="1B5C21B615F74B3D94312A0CD11DCC7E1"/>
    <w:rsid w:val="00B02AA7"/>
    <w:rPr>
      <w:rFonts w:ascii="Calibri" w:eastAsia="Times New Roman" w:hAnsi="Calibri" w:cs="Times New Roman"/>
    </w:rPr>
  </w:style>
  <w:style w:type="paragraph" w:customStyle="1" w:styleId="C5495606BAA54894BA3EBD156A539EF41">
    <w:name w:val="C5495606BAA54894BA3EBD156A539EF41"/>
    <w:rsid w:val="00B02AA7"/>
    <w:rPr>
      <w:rFonts w:ascii="Calibri" w:eastAsia="Times New Roman" w:hAnsi="Calibri" w:cs="Times New Roman"/>
    </w:rPr>
  </w:style>
  <w:style w:type="paragraph" w:customStyle="1" w:styleId="59B233F60978475BB261E6EFFA43E10A1">
    <w:name w:val="59B233F60978475BB261E6EFFA43E10A1"/>
    <w:rsid w:val="00B02AA7"/>
    <w:rPr>
      <w:rFonts w:ascii="Calibri" w:eastAsia="Times New Roman" w:hAnsi="Calibri" w:cs="Times New Roman"/>
    </w:rPr>
  </w:style>
  <w:style w:type="paragraph" w:customStyle="1" w:styleId="3905FC73F64A4FA6930B8A95FAF508B71">
    <w:name w:val="3905FC73F64A4FA6930B8A95FAF508B71"/>
    <w:rsid w:val="00B02AA7"/>
    <w:rPr>
      <w:rFonts w:ascii="Calibri" w:eastAsia="Times New Roman" w:hAnsi="Calibri" w:cs="Times New Roman"/>
    </w:rPr>
  </w:style>
  <w:style w:type="paragraph" w:customStyle="1" w:styleId="ED15E0FE09144FE9A88DE49EC8298C491">
    <w:name w:val="ED15E0FE09144FE9A88DE49EC8298C491"/>
    <w:rsid w:val="00B02AA7"/>
    <w:rPr>
      <w:rFonts w:ascii="Calibri" w:eastAsia="Times New Roman" w:hAnsi="Calibri" w:cs="Times New Roman"/>
    </w:rPr>
  </w:style>
  <w:style w:type="paragraph" w:customStyle="1" w:styleId="3F4C894F0BCF4219BFDAEF5ED67A4B5F1">
    <w:name w:val="3F4C894F0BCF4219BFDAEF5ED67A4B5F1"/>
    <w:rsid w:val="00B02AA7"/>
    <w:rPr>
      <w:rFonts w:ascii="Calibri" w:eastAsia="Times New Roman" w:hAnsi="Calibri" w:cs="Times New Roman"/>
    </w:rPr>
  </w:style>
  <w:style w:type="paragraph" w:customStyle="1" w:styleId="6910E8287D7A4FB2B3C6597FB5FC04AA1">
    <w:name w:val="6910E8287D7A4FB2B3C6597FB5FC04AA1"/>
    <w:rsid w:val="00B02AA7"/>
    <w:rPr>
      <w:rFonts w:ascii="Calibri" w:eastAsia="Times New Roman" w:hAnsi="Calibri" w:cs="Times New Roman"/>
    </w:rPr>
  </w:style>
  <w:style w:type="paragraph" w:customStyle="1" w:styleId="E727754DD9C84AFA8C2CE0BD47F4AA6E1">
    <w:name w:val="E727754DD9C84AFA8C2CE0BD47F4AA6E1"/>
    <w:rsid w:val="00B02AA7"/>
    <w:rPr>
      <w:rFonts w:ascii="Calibri" w:eastAsia="Times New Roman" w:hAnsi="Calibri" w:cs="Times New Roman"/>
    </w:rPr>
  </w:style>
  <w:style w:type="paragraph" w:customStyle="1" w:styleId="7D910A837F48423EA9090D7BE83CE2EC1">
    <w:name w:val="7D910A837F48423EA9090D7BE83CE2EC1"/>
    <w:rsid w:val="00B02AA7"/>
    <w:rPr>
      <w:rFonts w:ascii="Calibri" w:eastAsia="Times New Roman" w:hAnsi="Calibri" w:cs="Times New Roman"/>
    </w:rPr>
  </w:style>
  <w:style w:type="paragraph" w:customStyle="1" w:styleId="57CCBC79B0124A4A9AA10406FA9FDD911">
    <w:name w:val="57CCBC79B0124A4A9AA10406FA9FDD911"/>
    <w:rsid w:val="00B02AA7"/>
    <w:rPr>
      <w:rFonts w:ascii="Calibri" w:eastAsia="Times New Roman" w:hAnsi="Calibri" w:cs="Times New Roman"/>
    </w:rPr>
  </w:style>
  <w:style w:type="paragraph" w:customStyle="1" w:styleId="8A34170B197141AFB6C40BEC91BC35041">
    <w:name w:val="8A34170B197141AFB6C40BEC91BC35041"/>
    <w:rsid w:val="00B02AA7"/>
    <w:rPr>
      <w:rFonts w:ascii="Calibri" w:eastAsia="Times New Roman" w:hAnsi="Calibri" w:cs="Times New Roman"/>
    </w:rPr>
  </w:style>
  <w:style w:type="paragraph" w:customStyle="1" w:styleId="E7F4CFB7AB7D4593A7CD809CA96093DC1">
    <w:name w:val="E7F4CFB7AB7D4593A7CD809CA96093DC1"/>
    <w:rsid w:val="00B02AA7"/>
    <w:rPr>
      <w:rFonts w:ascii="Calibri" w:eastAsia="Times New Roman" w:hAnsi="Calibri" w:cs="Times New Roman"/>
    </w:rPr>
  </w:style>
  <w:style w:type="paragraph" w:customStyle="1" w:styleId="4CEBD76673DD4807B5FE6BBFD5A328301">
    <w:name w:val="4CEBD76673DD4807B5FE6BBFD5A328301"/>
    <w:rsid w:val="00B02AA7"/>
    <w:rPr>
      <w:rFonts w:ascii="Calibri" w:eastAsia="Times New Roman" w:hAnsi="Calibri" w:cs="Times New Roman"/>
    </w:rPr>
  </w:style>
  <w:style w:type="paragraph" w:customStyle="1" w:styleId="4D48D992B8FD4E6A9632BFD820F62D1A1">
    <w:name w:val="4D48D992B8FD4E6A9632BFD820F62D1A1"/>
    <w:rsid w:val="00B02AA7"/>
    <w:rPr>
      <w:rFonts w:ascii="Calibri" w:eastAsia="Times New Roman" w:hAnsi="Calibri" w:cs="Times New Roman"/>
    </w:rPr>
  </w:style>
  <w:style w:type="paragraph" w:customStyle="1" w:styleId="7CEDAA11EE8E4486A97A422AD6BE86EA1">
    <w:name w:val="7CEDAA11EE8E4486A97A422AD6BE86EA1"/>
    <w:rsid w:val="00B02AA7"/>
    <w:rPr>
      <w:rFonts w:ascii="Calibri" w:eastAsia="Times New Roman" w:hAnsi="Calibri" w:cs="Times New Roman"/>
    </w:rPr>
  </w:style>
  <w:style w:type="paragraph" w:customStyle="1" w:styleId="165AADC0E1904ABEB50C97AB465425871">
    <w:name w:val="165AADC0E1904ABEB50C97AB465425871"/>
    <w:rsid w:val="00B02AA7"/>
    <w:rPr>
      <w:rFonts w:ascii="Calibri" w:eastAsia="Times New Roman" w:hAnsi="Calibri" w:cs="Times New Roman"/>
    </w:rPr>
  </w:style>
  <w:style w:type="paragraph" w:customStyle="1" w:styleId="2CCD6E6FB7274D22A1CD6F72C94537A91">
    <w:name w:val="2CCD6E6FB7274D22A1CD6F72C94537A91"/>
    <w:rsid w:val="00B02AA7"/>
    <w:rPr>
      <w:rFonts w:ascii="Calibri" w:eastAsia="Times New Roman" w:hAnsi="Calibri" w:cs="Times New Roman"/>
    </w:rPr>
  </w:style>
  <w:style w:type="paragraph" w:customStyle="1" w:styleId="6EC622E4A2704052B6FF4CBAF91E41D81">
    <w:name w:val="6EC622E4A2704052B6FF4CBAF91E41D81"/>
    <w:rsid w:val="00B02AA7"/>
    <w:rPr>
      <w:rFonts w:ascii="Calibri" w:eastAsia="Times New Roman" w:hAnsi="Calibri" w:cs="Times New Roman"/>
    </w:rPr>
  </w:style>
  <w:style w:type="paragraph" w:customStyle="1" w:styleId="8962FDB5F5734DF1B1CD04B2F74241271">
    <w:name w:val="8962FDB5F5734DF1B1CD04B2F74241271"/>
    <w:rsid w:val="00B02AA7"/>
    <w:rPr>
      <w:rFonts w:ascii="Calibri" w:eastAsia="Times New Roman" w:hAnsi="Calibri" w:cs="Times New Roman"/>
    </w:rPr>
  </w:style>
  <w:style w:type="paragraph" w:customStyle="1" w:styleId="9F7F9B88F4F04EAE89AD05BA4B5F82251">
    <w:name w:val="9F7F9B88F4F04EAE89AD05BA4B5F82251"/>
    <w:rsid w:val="00B02AA7"/>
    <w:rPr>
      <w:rFonts w:ascii="Calibri" w:eastAsia="Times New Roman" w:hAnsi="Calibri" w:cs="Times New Roman"/>
    </w:rPr>
  </w:style>
  <w:style w:type="paragraph" w:customStyle="1" w:styleId="4B5FD3498B20482990E644176267AAF81">
    <w:name w:val="4B5FD3498B20482990E644176267AAF81"/>
    <w:rsid w:val="00B02AA7"/>
    <w:rPr>
      <w:rFonts w:ascii="Calibri" w:eastAsia="Times New Roman" w:hAnsi="Calibri" w:cs="Times New Roman"/>
    </w:rPr>
  </w:style>
  <w:style w:type="paragraph" w:customStyle="1" w:styleId="E9231148161640CDB609161A8E8DA8641">
    <w:name w:val="E9231148161640CDB609161A8E8DA8641"/>
    <w:rsid w:val="00B02AA7"/>
    <w:rPr>
      <w:rFonts w:ascii="Calibri" w:eastAsia="Times New Roman" w:hAnsi="Calibri" w:cs="Times New Roman"/>
    </w:rPr>
  </w:style>
  <w:style w:type="paragraph" w:customStyle="1" w:styleId="25DBCF773B4C4972B84629E64CF480F31">
    <w:name w:val="25DBCF773B4C4972B84629E64CF480F31"/>
    <w:rsid w:val="00B02AA7"/>
    <w:rPr>
      <w:rFonts w:ascii="Calibri" w:eastAsia="Times New Roman" w:hAnsi="Calibri" w:cs="Times New Roman"/>
    </w:rPr>
  </w:style>
  <w:style w:type="paragraph" w:customStyle="1" w:styleId="234FE69F081D4A7391F099BC59FC51FE1">
    <w:name w:val="234FE69F081D4A7391F099BC59FC51FE1"/>
    <w:rsid w:val="00B02AA7"/>
    <w:rPr>
      <w:rFonts w:ascii="Calibri" w:eastAsia="Times New Roman" w:hAnsi="Calibri" w:cs="Times New Roman"/>
    </w:rPr>
  </w:style>
  <w:style w:type="paragraph" w:customStyle="1" w:styleId="9D07CBEDDE2945A494E30BA1057B64791">
    <w:name w:val="9D07CBEDDE2945A494E30BA1057B64791"/>
    <w:rsid w:val="00B02AA7"/>
    <w:rPr>
      <w:rFonts w:ascii="Calibri" w:eastAsia="Times New Roman" w:hAnsi="Calibri" w:cs="Times New Roman"/>
    </w:rPr>
  </w:style>
  <w:style w:type="paragraph" w:customStyle="1" w:styleId="0747E8E540074276A74A98D7A0B44D611">
    <w:name w:val="0747E8E540074276A74A98D7A0B44D611"/>
    <w:rsid w:val="00B02AA7"/>
    <w:rPr>
      <w:rFonts w:ascii="Calibri" w:eastAsia="Times New Roman" w:hAnsi="Calibri" w:cs="Times New Roman"/>
    </w:rPr>
  </w:style>
  <w:style w:type="paragraph" w:customStyle="1" w:styleId="D97421C1769242AF8010D6BFB6A5A0871">
    <w:name w:val="D97421C1769242AF8010D6BFB6A5A0871"/>
    <w:rsid w:val="00B02AA7"/>
    <w:rPr>
      <w:rFonts w:ascii="Calibri" w:eastAsia="Times New Roman" w:hAnsi="Calibri" w:cs="Times New Roman"/>
    </w:rPr>
  </w:style>
  <w:style w:type="paragraph" w:customStyle="1" w:styleId="8D15FF1738EB469B9D02617A080FD9431">
    <w:name w:val="8D15FF1738EB469B9D02617A080FD9431"/>
    <w:rsid w:val="00B02AA7"/>
    <w:rPr>
      <w:rFonts w:ascii="Calibri" w:eastAsia="Times New Roman" w:hAnsi="Calibri" w:cs="Times New Roman"/>
    </w:rPr>
  </w:style>
  <w:style w:type="paragraph" w:customStyle="1" w:styleId="D3BD65B04B3349229200E079142BF20E1">
    <w:name w:val="D3BD65B04B3349229200E079142BF20E1"/>
    <w:rsid w:val="00B02AA7"/>
    <w:rPr>
      <w:rFonts w:ascii="Calibri" w:eastAsia="Times New Roman" w:hAnsi="Calibri" w:cs="Times New Roman"/>
    </w:rPr>
  </w:style>
  <w:style w:type="paragraph" w:customStyle="1" w:styleId="4AA7B1F54043468E96A103D7847E07951">
    <w:name w:val="4AA7B1F54043468E96A103D7847E07951"/>
    <w:rsid w:val="00B02AA7"/>
    <w:rPr>
      <w:rFonts w:ascii="Calibri" w:eastAsia="Times New Roman" w:hAnsi="Calibri" w:cs="Times New Roman"/>
    </w:rPr>
  </w:style>
  <w:style w:type="paragraph" w:customStyle="1" w:styleId="998A2498CF98471CA77541CB6990D90A1">
    <w:name w:val="998A2498CF98471CA77541CB6990D90A1"/>
    <w:rsid w:val="00B02AA7"/>
    <w:rPr>
      <w:rFonts w:ascii="Calibri" w:eastAsia="Times New Roman" w:hAnsi="Calibri" w:cs="Times New Roman"/>
    </w:rPr>
  </w:style>
  <w:style w:type="paragraph" w:customStyle="1" w:styleId="D94CFCA675144724BBE4922CA93374051">
    <w:name w:val="D94CFCA675144724BBE4922CA93374051"/>
    <w:rsid w:val="00B02AA7"/>
    <w:rPr>
      <w:rFonts w:ascii="Calibri" w:eastAsia="Times New Roman" w:hAnsi="Calibri" w:cs="Times New Roman"/>
    </w:rPr>
  </w:style>
  <w:style w:type="paragraph" w:customStyle="1" w:styleId="BC7BA6C49E854A129FBF33982FCC475E1">
    <w:name w:val="BC7BA6C49E854A129FBF33982FCC475E1"/>
    <w:rsid w:val="00B02AA7"/>
    <w:rPr>
      <w:rFonts w:ascii="Calibri" w:eastAsia="Times New Roman" w:hAnsi="Calibri" w:cs="Times New Roman"/>
    </w:rPr>
  </w:style>
  <w:style w:type="paragraph" w:customStyle="1" w:styleId="1F3E7304EEC94BF99FE3AEEB83A7DFD51">
    <w:name w:val="1F3E7304EEC94BF99FE3AEEB83A7DFD51"/>
    <w:rsid w:val="00B02AA7"/>
    <w:rPr>
      <w:rFonts w:ascii="Calibri" w:eastAsia="Times New Roman" w:hAnsi="Calibri" w:cs="Times New Roman"/>
    </w:rPr>
  </w:style>
  <w:style w:type="paragraph" w:customStyle="1" w:styleId="5A17A4975ADA48109885E300A49CD1D91">
    <w:name w:val="5A17A4975ADA48109885E300A49CD1D91"/>
    <w:rsid w:val="00B02AA7"/>
    <w:rPr>
      <w:rFonts w:ascii="Calibri" w:eastAsia="Times New Roman" w:hAnsi="Calibri" w:cs="Times New Roman"/>
    </w:rPr>
  </w:style>
  <w:style w:type="paragraph" w:customStyle="1" w:styleId="45AC777282374B87892DFFEE52C1ACEC1">
    <w:name w:val="45AC777282374B87892DFFEE52C1ACEC1"/>
    <w:rsid w:val="00B02AA7"/>
    <w:rPr>
      <w:rFonts w:ascii="Calibri" w:eastAsia="Times New Roman" w:hAnsi="Calibri" w:cs="Times New Roman"/>
    </w:rPr>
  </w:style>
  <w:style w:type="paragraph" w:customStyle="1" w:styleId="6C3F678367BC4639B2E1908A804DFBE61">
    <w:name w:val="6C3F678367BC4639B2E1908A804DFBE61"/>
    <w:rsid w:val="00B02AA7"/>
    <w:rPr>
      <w:rFonts w:ascii="Calibri" w:eastAsia="Times New Roman" w:hAnsi="Calibri" w:cs="Times New Roman"/>
    </w:rPr>
  </w:style>
  <w:style w:type="paragraph" w:customStyle="1" w:styleId="4955E894C92B4AFD9BB4454094802B4A1">
    <w:name w:val="4955E894C92B4AFD9BB4454094802B4A1"/>
    <w:rsid w:val="00B02AA7"/>
    <w:rPr>
      <w:rFonts w:ascii="Calibri" w:eastAsia="Times New Roman" w:hAnsi="Calibri" w:cs="Times New Roman"/>
    </w:rPr>
  </w:style>
  <w:style w:type="paragraph" w:customStyle="1" w:styleId="91D8C6CB4DE64EFDB763B223593CDCA31">
    <w:name w:val="91D8C6CB4DE64EFDB763B223593CDCA31"/>
    <w:rsid w:val="00B02AA7"/>
    <w:rPr>
      <w:rFonts w:ascii="Calibri" w:eastAsia="Times New Roman" w:hAnsi="Calibri" w:cs="Times New Roman"/>
    </w:rPr>
  </w:style>
  <w:style w:type="paragraph" w:customStyle="1" w:styleId="0B440BCCB0F849C384FABD91B5841A211">
    <w:name w:val="0B440BCCB0F849C384FABD91B5841A211"/>
    <w:rsid w:val="00B02AA7"/>
    <w:rPr>
      <w:rFonts w:ascii="Calibri" w:eastAsia="Times New Roman" w:hAnsi="Calibri" w:cs="Times New Roman"/>
    </w:rPr>
  </w:style>
  <w:style w:type="paragraph" w:customStyle="1" w:styleId="C84658728BD04733AC8C1FF8AF197FD91">
    <w:name w:val="C84658728BD04733AC8C1FF8AF197FD91"/>
    <w:rsid w:val="00B02AA7"/>
    <w:rPr>
      <w:rFonts w:ascii="Calibri" w:eastAsia="Times New Roman" w:hAnsi="Calibri" w:cs="Times New Roman"/>
    </w:rPr>
  </w:style>
  <w:style w:type="paragraph" w:customStyle="1" w:styleId="3EAC5AF2C55C463487C67AE8B2E003331">
    <w:name w:val="3EAC5AF2C55C463487C67AE8B2E003331"/>
    <w:rsid w:val="00B02AA7"/>
    <w:rPr>
      <w:rFonts w:ascii="Calibri" w:eastAsia="Times New Roman" w:hAnsi="Calibri" w:cs="Times New Roman"/>
    </w:rPr>
  </w:style>
  <w:style w:type="paragraph" w:customStyle="1" w:styleId="E113C7F04A824D1F984EE52550D59A7C1">
    <w:name w:val="E113C7F04A824D1F984EE52550D59A7C1"/>
    <w:rsid w:val="00B02AA7"/>
    <w:rPr>
      <w:rFonts w:ascii="Calibri" w:eastAsia="Times New Roman" w:hAnsi="Calibri" w:cs="Times New Roman"/>
    </w:rPr>
  </w:style>
  <w:style w:type="paragraph" w:customStyle="1" w:styleId="760ACA869F6C4B27BDCCC41146D335091">
    <w:name w:val="760ACA869F6C4B27BDCCC41146D335091"/>
    <w:rsid w:val="00B02AA7"/>
    <w:pPr>
      <w:spacing w:after="120"/>
    </w:pPr>
    <w:rPr>
      <w:rFonts w:ascii="Calibri" w:eastAsia="Times New Roman" w:hAnsi="Calibri" w:cs="Times New Roman"/>
    </w:rPr>
  </w:style>
  <w:style w:type="paragraph" w:customStyle="1" w:styleId="37E10C69F1154486B8E93F79A099665A1">
    <w:name w:val="37E10C69F1154486B8E93F79A099665A1"/>
    <w:rsid w:val="00B02AA7"/>
    <w:rPr>
      <w:rFonts w:ascii="Calibri" w:eastAsia="Times New Roman" w:hAnsi="Calibri" w:cs="Times New Roman"/>
    </w:rPr>
  </w:style>
  <w:style w:type="paragraph" w:customStyle="1" w:styleId="961404467BC2433C9DED1B99324134421">
    <w:name w:val="961404467BC2433C9DED1B99324134421"/>
    <w:rsid w:val="00B02AA7"/>
    <w:pPr>
      <w:spacing w:after="120"/>
    </w:pPr>
    <w:rPr>
      <w:rFonts w:ascii="Calibri" w:eastAsia="Times New Roman" w:hAnsi="Calibri" w:cs="Times New Roman"/>
    </w:rPr>
  </w:style>
  <w:style w:type="paragraph" w:customStyle="1" w:styleId="70FC4626FFFD4B1DA7181D71CD151F621">
    <w:name w:val="70FC4626FFFD4B1DA7181D71CD151F621"/>
    <w:rsid w:val="00B02AA7"/>
    <w:rPr>
      <w:rFonts w:ascii="Calibri" w:eastAsia="Times New Roman" w:hAnsi="Calibri" w:cs="Times New Roman"/>
    </w:rPr>
  </w:style>
  <w:style w:type="paragraph" w:customStyle="1" w:styleId="3F96BB73DDB14833901091E0CC3FBC851">
    <w:name w:val="3F96BB73DDB14833901091E0CC3FBC851"/>
    <w:rsid w:val="00B02AA7"/>
    <w:pPr>
      <w:spacing w:after="120"/>
    </w:pPr>
    <w:rPr>
      <w:rFonts w:ascii="Calibri" w:eastAsia="Times New Roman" w:hAnsi="Calibri" w:cs="Times New Roman"/>
    </w:rPr>
  </w:style>
  <w:style w:type="paragraph" w:customStyle="1" w:styleId="9B6537D578504E4DB5C33B05831C948B1">
    <w:name w:val="9B6537D578504E4DB5C33B05831C948B1"/>
    <w:rsid w:val="00B02AA7"/>
    <w:rPr>
      <w:rFonts w:ascii="Calibri" w:eastAsia="Times New Roman" w:hAnsi="Calibri" w:cs="Times New Roman"/>
    </w:rPr>
  </w:style>
  <w:style w:type="paragraph" w:customStyle="1" w:styleId="80EC7315E1B046318D7157F1767EA5101">
    <w:name w:val="80EC7315E1B046318D7157F1767EA5101"/>
    <w:rsid w:val="00B02AA7"/>
    <w:rPr>
      <w:rFonts w:ascii="Calibri" w:eastAsia="Times New Roman" w:hAnsi="Calibri" w:cs="Times New Roman"/>
    </w:rPr>
  </w:style>
  <w:style w:type="paragraph" w:customStyle="1" w:styleId="7D8A54B5A6EF4FA7B9E378D21570A1981">
    <w:name w:val="7D8A54B5A6EF4FA7B9E378D21570A1981"/>
    <w:rsid w:val="00B02AA7"/>
    <w:pPr>
      <w:spacing w:after="120"/>
    </w:pPr>
    <w:rPr>
      <w:rFonts w:ascii="Calibri" w:eastAsia="Times New Roman" w:hAnsi="Calibri" w:cs="Times New Roman"/>
    </w:rPr>
  </w:style>
  <w:style w:type="paragraph" w:customStyle="1" w:styleId="834FB99A851C4A53AAEFB3A2282C2FC01">
    <w:name w:val="834FB99A851C4A53AAEFB3A2282C2FC01"/>
    <w:rsid w:val="00B02AA7"/>
    <w:rPr>
      <w:rFonts w:ascii="Calibri" w:eastAsia="Times New Roman" w:hAnsi="Calibri" w:cs="Times New Roman"/>
    </w:rPr>
  </w:style>
  <w:style w:type="paragraph" w:customStyle="1" w:styleId="DDB7232511124D71B29FC3B9102CFB891">
    <w:name w:val="DDB7232511124D71B29FC3B9102CFB891"/>
    <w:rsid w:val="00B02AA7"/>
    <w:rPr>
      <w:rFonts w:ascii="Calibri" w:eastAsia="Times New Roman" w:hAnsi="Calibri" w:cs="Times New Roman"/>
    </w:rPr>
  </w:style>
  <w:style w:type="paragraph" w:customStyle="1" w:styleId="4F869E319E6F49C0A033E686A1087C0C1">
    <w:name w:val="4F869E319E6F49C0A033E686A1087C0C1"/>
    <w:rsid w:val="00B02AA7"/>
    <w:rPr>
      <w:rFonts w:ascii="Calibri" w:eastAsia="Times New Roman" w:hAnsi="Calibri" w:cs="Times New Roman"/>
    </w:rPr>
  </w:style>
  <w:style w:type="paragraph" w:customStyle="1" w:styleId="B0548F27BED34BCDB82E43FC61FCB2C61">
    <w:name w:val="B0548F27BED34BCDB82E43FC61FCB2C61"/>
    <w:rsid w:val="00B02AA7"/>
    <w:rPr>
      <w:rFonts w:ascii="Calibri" w:eastAsia="Times New Roman" w:hAnsi="Calibri" w:cs="Times New Roman"/>
    </w:rPr>
  </w:style>
  <w:style w:type="paragraph" w:customStyle="1" w:styleId="387D771AFBD440E09837915ADD87C1EB1">
    <w:name w:val="387D771AFBD440E09837915ADD87C1EB1"/>
    <w:rsid w:val="00B02AA7"/>
    <w:rPr>
      <w:rFonts w:ascii="Calibri" w:eastAsia="Times New Roman" w:hAnsi="Calibri" w:cs="Times New Roman"/>
    </w:rPr>
  </w:style>
  <w:style w:type="paragraph" w:customStyle="1" w:styleId="3EA38641E6D24E3993CA41E25E0784E62">
    <w:name w:val="3EA38641E6D24E3993CA41E25E0784E62"/>
    <w:rsid w:val="00B02AA7"/>
    <w:pPr>
      <w:ind w:left="720"/>
      <w:contextualSpacing/>
    </w:pPr>
    <w:rPr>
      <w:rFonts w:ascii="Calibri" w:eastAsia="Times New Roman" w:hAnsi="Calibri" w:cs="Times New Roman"/>
    </w:rPr>
  </w:style>
  <w:style w:type="paragraph" w:customStyle="1" w:styleId="BBF22113160F4D0296E0C1D6341A0F1F2">
    <w:name w:val="BBF22113160F4D0296E0C1D6341A0F1F2"/>
    <w:rsid w:val="00B02AA7"/>
    <w:rPr>
      <w:rFonts w:ascii="Calibri" w:eastAsia="Times New Roman" w:hAnsi="Calibri" w:cs="Times New Roman"/>
    </w:rPr>
  </w:style>
  <w:style w:type="paragraph" w:customStyle="1" w:styleId="B5870294542542DE950A402DA04F353D2">
    <w:name w:val="B5870294542542DE950A402DA04F353D2"/>
    <w:rsid w:val="00B02AA7"/>
    <w:rPr>
      <w:rFonts w:ascii="Calibri" w:eastAsia="Times New Roman" w:hAnsi="Calibri" w:cs="Times New Roman"/>
    </w:rPr>
  </w:style>
  <w:style w:type="paragraph" w:customStyle="1" w:styleId="E7B3F1938A224409BD0530F03E953F732">
    <w:name w:val="E7B3F1938A224409BD0530F03E953F732"/>
    <w:rsid w:val="00B02AA7"/>
    <w:rPr>
      <w:rFonts w:ascii="Calibri" w:eastAsia="Times New Roman" w:hAnsi="Calibri" w:cs="Times New Roman"/>
    </w:rPr>
  </w:style>
  <w:style w:type="paragraph" w:customStyle="1" w:styleId="DFAA79972DD7429595DF955C28E62C8E2">
    <w:name w:val="DFAA79972DD7429595DF955C28E62C8E2"/>
    <w:rsid w:val="00B02AA7"/>
    <w:rPr>
      <w:rFonts w:ascii="Calibri" w:eastAsia="Times New Roman" w:hAnsi="Calibri" w:cs="Times New Roman"/>
    </w:rPr>
  </w:style>
  <w:style w:type="paragraph" w:customStyle="1" w:styleId="EC08013043AF4E9CA7DDA26B4958A0662">
    <w:name w:val="EC08013043AF4E9CA7DDA26B4958A0662"/>
    <w:rsid w:val="00B02AA7"/>
    <w:rPr>
      <w:rFonts w:ascii="Calibri" w:eastAsia="Times New Roman" w:hAnsi="Calibri" w:cs="Times New Roman"/>
    </w:rPr>
  </w:style>
  <w:style w:type="paragraph" w:customStyle="1" w:styleId="44EDF045C636429DB6AAD57F5AD5BD682">
    <w:name w:val="44EDF045C636429DB6AAD57F5AD5BD682"/>
    <w:rsid w:val="00B02AA7"/>
    <w:rPr>
      <w:rFonts w:ascii="Calibri" w:eastAsia="Times New Roman" w:hAnsi="Calibri" w:cs="Times New Roman"/>
    </w:rPr>
  </w:style>
  <w:style w:type="paragraph" w:customStyle="1" w:styleId="730BD993A5934534B5442481A3EEAC012">
    <w:name w:val="730BD993A5934534B5442481A3EEAC012"/>
    <w:rsid w:val="00B02AA7"/>
    <w:rPr>
      <w:rFonts w:ascii="Calibri" w:eastAsia="Times New Roman" w:hAnsi="Calibri" w:cs="Times New Roman"/>
    </w:rPr>
  </w:style>
  <w:style w:type="paragraph" w:customStyle="1" w:styleId="F862CED5903647D0904D1A31216225222">
    <w:name w:val="F862CED5903647D0904D1A31216225222"/>
    <w:rsid w:val="00B02AA7"/>
    <w:rPr>
      <w:rFonts w:ascii="Calibri" w:eastAsia="Times New Roman" w:hAnsi="Calibri" w:cs="Times New Roman"/>
    </w:rPr>
  </w:style>
  <w:style w:type="paragraph" w:customStyle="1" w:styleId="2C848F52A2AC476999ED079194F130242">
    <w:name w:val="2C848F52A2AC476999ED079194F130242"/>
    <w:rsid w:val="00B02AA7"/>
    <w:rPr>
      <w:rFonts w:ascii="Calibri" w:eastAsia="Times New Roman" w:hAnsi="Calibri" w:cs="Times New Roman"/>
    </w:rPr>
  </w:style>
  <w:style w:type="paragraph" w:customStyle="1" w:styleId="BE9BD118A89941BFBB866AC1E79031E92">
    <w:name w:val="BE9BD118A89941BFBB866AC1E79031E92"/>
    <w:rsid w:val="00B02AA7"/>
    <w:rPr>
      <w:rFonts w:ascii="Calibri" w:eastAsia="Times New Roman" w:hAnsi="Calibri" w:cs="Times New Roman"/>
    </w:rPr>
  </w:style>
  <w:style w:type="paragraph" w:customStyle="1" w:styleId="1F3189300489434BBF57932738C0ED7D2">
    <w:name w:val="1F3189300489434BBF57932738C0ED7D2"/>
    <w:rsid w:val="00B02AA7"/>
    <w:rPr>
      <w:rFonts w:ascii="Calibri" w:eastAsia="Times New Roman" w:hAnsi="Calibri" w:cs="Times New Roman"/>
    </w:rPr>
  </w:style>
  <w:style w:type="paragraph" w:customStyle="1" w:styleId="2FC7F6ED449241519A176AD00B58C3952">
    <w:name w:val="2FC7F6ED449241519A176AD00B58C3952"/>
    <w:rsid w:val="00B02AA7"/>
    <w:rPr>
      <w:rFonts w:ascii="Calibri" w:eastAsia="Times New Roman" w:hAnsi="Calibri" w:cs="Times New Roman"/>
    </w:rPr>
  </w:style>
  <w:style w:type="paragraph" w:customStyle="1" w:styleId="138B06BC34AD4FFDA6F0C7D6D2B3E1B92">
    <w:name w:val="138B06BC34AD4FFDA6F0C7D6D2B3E1B92"/>
    <w:rsid w:val="00B02AA7"/>
    <w:rPr>
      <w:rFonts w:ascii="Calibri" w:eastAsia="Times New Roman" w:hAnsi="Calibri" w:cs="Times New Roman"/>
    </w:rPr>
  </w:style>
  <w:style w:type="paragraph" w:customStyle="1" w:styleId="5C70B97FDB364A01B0F87F2EA9233C3C2">
    <w:name w:val="5C70B97FDB364A01B0F87F2EA9233C3C2"/>
    <w:rsid w:val="00B02AA7"/>
    <w:rPr>
      <w:rFonts w:ascii="Calibri" w:eastAsia="Times New Roman" w:hAnsi="Calibri" w:cs="Times New Roman"/>
    </w:rPr>
  </w:style>
  <w:style w:type="paragraph" w:customStyle="1" w:styleId="FF25AC0DDF3F401CB22F7891D171E4B52">
    <w:name w:val="FF25AC0DDF3F401CB22F7891D171E4B52"/>
    <w:rsid w:val="00B02AA7"/>
    <w:rPr>
      <w:rFonts w:ascii="Calibri" w:eastAsia="Times New Roman" w:hAnsi="Calibri" w:cs="Times New Roman"/>
    </w:rPr>
  </w:style>
  <w:style w:type="paragraph" w:customStyle="1" w:styleId="0625B1DE41F947F5BF2A7C210C01B7C62">
    <w:name w:val="0625B1DE41F947F5BF2A7C210C01B7C62"/>
    <w:rsid w:val="00B02AA7"/>
    <w:rPr>
      <w:rFonts w:ascii="Calibri" w:eastAsia="Times New Roman" w:hAnsi="Calibri" w:cs="Times New Roman"/>
    </w:rPr>
  </w:style>
  <w:style w:type="paragraph" w:customStyle="1" w:styleId="BDA51E5C2F9344C6A589E79DA7884FDB2">
    <w:name w:val="BDA51E5C2F9344C6A589E79DA7884FDB2"/>
    <w:rsid w:val="00B02AA7"/>
    <w:rPr>
      <w:rFonts w:ascii="Calibri" w:eastAsia="Times New Roman" w:hAnsi="Calibri" w:cs="Times New Roman"/>
    </w:rPr>
  </w:style>
  <w:style w:type="paragraph" w:customStyle="1" w:styleId="B730329564F6433AA5009B2A6F91E15C2">
    <w:name w:val="B730329564F6433AA5009B2A6F91E15C2"/>
    <w:rsid w:val="00B02AA7"/>
    <w:rPr>
      <w:rFonts w:ascii="Calibri" w:eastAsia="Times New Roman" w:hAnsi="Calibri" w:cs="Times New Roman"/>
    </w:rPr>
  </w:style>
  <w:style w:type="paragraph" w:customStyle="1" w:styleId="CE3693702A3A414B92C7F9776CBB57D92">
    <w:name w:val="CE3693702A3A414B92C7F9776CBB57D92"/>
    <w:rsid w:val="00B02AA7"/>
    <w:rPr>
      <w:rFonts w:ascii="Calibri" w:eastAsia="Times New Roman" w:hAnsi="Calibri" w:cs="Times New Roman"/>
    </w:rPr>
  </w:style>
  <w:style w:type="paragraph" w:customStyle="1" w:styleId="E1EC32A741F640B39CBA83E0E4F14AF02">
    <w:name w:val="E1EC32A741F640B39CBA83E0E4F14AF02"/>
    <w:rsid w:val="00B02AA7"/>
    <w:rPr>
      <w:rFonts w:ascii="Calibri" w:eastAsia="Times New Roman" w:hAnsi="Calibri" w:cs="Times New Roman"/>
    </w:rPr>
  </w:style>
  <w:style w:type="paragraph" w:customStyle="1" w:styleId="ACF0AD76A0554DB58F62B4B52FF6077F2">
    <w:name w:val="ACF0AD76A0554DB58F62B4B52FF6077F2"/>
    <w:rsid w:val="00B02AA7"/>
    <w:rPr>
      <w:rFonts w:ascii="Calibri" w:eastAsia="Times New Roman" w:hAnsi="Calibri" w:cs="Times New Roman"/>
    </w:rPr>
  </w:style>
  <w:style w:type="paragraph" w:customStyle="1" w:styleId="D3102BE8657043A2882C5C9861B1C8982">
    <w:name w:val="D3102BE8657043A2882C5C9861B1C8982"/>
    <w:rsid w:val="00B02AA7"/>
    <w:rPr>
      <w:rFonts w:ascii="Calibri" w:eastAsia="Times New Roman" w:hAnsi="Calibri" w:cs="Times New Roman"/>
    </w:rPr>
  </w:style>
  <w:style w:type="paragraph" w:customStyle="1" w:styleId="1998FCCDE2D84804A65DDC831FBC9C172">
    <w:name w:val="1998FCCDE2D84804A65DDC831FBC9C172"/>
    <w:rsid w:val="00B02AA7"/>
    <w:rPr>
      <w:rFonts w:ascii="Calibri" w:eastAsia="Times New Roman" w:hAnsi="Calibri" w:cs="Times New Roman"/>
    </w:rPr>
  </w:style>
  <w:style w:type="paragraph" w:customStyle="1" w:styleId="2153508AAE78457E964B4688AE580ADA2">
    <w:name w:val="2153508AAE78457E964B4688AE580ADA2"/>
    <w:rsid w:val="00B02AA7"/>
    <w:rPr>
      <w:rFonts w:ascii="Calibri" w:eastAsia="Times New Roman" w:hAnsi="Calibri" w:cs="Times New Roman"/>
    </w:rPr>
  </w:style>
  <w:style w:type="paragraph" w:customStyle="1" w:styleId="B4E291C814EE435DA145CC4509ECB0052">
    <w:name w:val="B4E291C814EE435DA145CC4509ECB0052"/>
    <w:rsid w:val="00B02AA7"/>
    <w:rPr>
      <w:rFonts w:ascii="Calibri" w:eastAsia="Times New Roman" w:hAnsi="Calibri" w:cs="Times New Roman"/>
    </w:rPr>
  </w:style>
  <w:style w:type="paragraph" w:customStyle="1" w:styleId="34638D24B75A4EC78D27E9D873E1C3282">
    <w:name w:val="34638D24B75A4EC78D27E9D873E1C3282"/>
    <w:rsid w:val="00B02AA7"/>
    <w:rPr>
      <w:rFonts w:ascii="Calibri" w:eastAsia="Times New Roman" w:hAnsi="Calibri" w:cs="Times New Roman"/>
    </w:rPr>
  </w:style>
  <w:style w:type="paragraph" w:customStyle="1" w:styleId="01A8A486BCC44E438EC39E212045C4E42">
    <w:name w:val="01A8A486BCC44E438EC39E212045C4E42"/>
    <w:rsid w:val="00B02AA7"/>
    <w:rPr>
      <w:rFonts w:ascii="Calibri" w:eastAsia="Times New Roman" w:hAnsi="Calibri" w:cs="Times New Roman"/>
    </w:rPr>
  </w:style>
  <w:style w:type="paragraph" w:customStyle="1" w:styleId="1331241A6B6F4C50B71D0276BEA9D6102">
    <w:name w:val="1331241A6B6F4C50B71D0276BEA9D6102"/>
    <w:rsid w:val="00B02AA7"/>
    <w:rPr>
      <w:rFonts w:ascii="Calibri" w:eastAsia="Times New Roman" w:hAnsi="Calibri" w:cs="Times New Roman"/>
    </w:rPr>
  </w:style>
  <w:style w:type="paragraph" w:customStyle="1" w:styleId="B0CB8E4E09B6464F8FE2F64AA3C831462">
    <w:name w:val="B0CB8E4E09B6464F8FE2F64AA3C831462"/>
    <w:rsid w:val="00B02AA7"/>
    <w:rPr>
      <w:rFonts w:ascii="Calibri" w:eastAsia="Times New Roman" w:hAnsi="Calibri" w:cs="Times New Roman"/>
    </w:rPr>
  </w:style>
  <w:style w:type="paragraph" w:customStyle="1" w:styleId="ABD1FA3DF87D4C55AE060CB8EF56046D2">
    <w:name w:val="ABD1FA3DF87D4C55AE060CB8EF56046D2"/>
    <w:rsid w:val="00B02AA7"/>
    <w:rPr>
      <w:rFonts w:ascii="Calibri" w:eastAsia="Times New Roman" w:hAnsi="Calibri" w:cs="Times New Roman"/>
    </w:rPr>
  </w:style>
  <w:style w:type="paragraph" w:customStyle="1" w:styleId="A0C94E7B53D14C7287DE4381F0A5F33C2">
    <w:name w:val="A0C94E7B53D14C7287DE4381F0A5F33C2"/>
    <w:rsid w:val="00B02AA7"/>
    <w:rPr>
      <w:rFonts w:ascii="Calibri" w:eastAsia="Times New Roman" w:hAnsi="Calibri" w:cs="Times New Roman"/>
    </w:rPr>
  </w:style>
  <w:style w:type="paragraph" w:customStyle="1" w:styleId="51929DC0D8A248C994DF1191BB6AA1DC2">
    <w:name w:val="51929DC0D8A248C994DF1191BB6AA1DC2"/>
    <w:rsid w:val="00B02AA7"/>
    <w:rPr>
      <w:rFonts w:ascii="Calibri" w:eastAsia="Times New Roman" w:hAnsi="Calibri" w:cs="Times New Roman"/>
    </w:rPr>
  </w:style>
  <w:style w:type="paragraph" w:customStyle="1" w:styleId="FE68C0FCF59D44F68FC0557E51BFE28A2">
    <w:name w:val="FE68C0FCF59D44F68FC0557E51BFE28A2"/>
    <w:rsid w:val="00B02AA7"/>
    <w:rPr>
      <w:rFonts w:ascii="Calibri" w:eastAsia="Times New Roman" w:hAnsi="Calibri" w:cs="Times New Roman"/>
    </w:rPr>
  </w:style>
  <w:style w:type="paragraph" w:customStyle="1" w:styleId="7E8754484164436AADF193CC7F883FD32">
    <w:name w:val="7E8754484164436AADF193CC7F883FD32"/>
    <w:rsid w:val="00B02AA7"/>
    <w:rPr>
      <w:rFonts w:ascii="Calibri" w:eastAsia="Times New Roman" w:hAnsi="Calibri" w:cs="Times New Roman"/>
    </w:rPr>
  </w:style>
  <w:style w:type="paragraph" w:customStyle="1" w:styleId="1CF53CC01D3649A6971760E308A0478B2">
    <w:name w:val="1CF53CC01D3649A6971760E308A0478B2"/>
    <w:rsid w:val="00B02AA7"/>
    <w:rPr>
      <w:rFonts w:ascii="Calibri" w:eastAsia="Times New Roman" w:hAnsi="Calibri" w:cs="Times New Roman"/>
    </w:rPr>
  </w:style>
  <w:style w:type="paragraph" w:customStyle="1" w:styleId="839DDA0924EC4A23AE955714945330C52">
    <w:name w:val="839DDA0924EC4A23AE955714945330C52"/>
    <w:rsid w:val="00B02AA7"/>
    <w:rPr>
      <w:rFonts w:ascii="Calibri" w:eastAsia="Times New Roman" w:hAnsi="Calibri" w:cs="Times New Roman"/>
    </w:rPr>
  </w:style>
  <w:style w:type="paragraph" w:customStyle="1" w:styleId="B66793396BD44122B117DD6C7EA5CA9C2">
    <w:name w:val="B66793396BD44122B117DD6C7EA5CA9C2"/>
    <w:rsid w:val="00B02AA7"/>
    <w:rPr>
      <w:rFonts w:ascii="Calibri" w:eastAsia="Times New Roman" w:hAnsi="Calibri" w:cs="Times New Roman"/>
    </w:rPr>
  </w:style>
  <w:style w:type="paragraph" w:customStyle="1" w:styleId="67AD1CE6CD884BF4823532030F8602582">
    <w:name w:val="67AD1CE6CD884BF4823532030F8602582"/>
    <w:rsid w:val="00B02AA7"/>
    <w:rPr>
      <w:rFonts w:ascii="Calibri" w:eastAsia="Times New Roman" w:hAnsi="Calibri" w:cs="Times New Roman"/>
    </w:rPr>
  </w:style>
  <w:style w:type="paragraph" w:customStyle="1" w:styleId="4FE7712315A344CDB03FC6A1D6B551E32">
    <w:name w:val="4FE7712315A344CDB03FC6A1D6B551E32"/>
    <w:rsid w:val="00B02AA7"/>
    <w:rPr>
      <w:rFonts w:ascii="Calibri" w:eastAsia="Times New Roman" w:hAnsi="Calibri" w:cs="Times New Roman"/>
    </w:rPr>
  </w:style>
  <w:style w:type="paragraph" w:customStyle="1" w:styleId="8169F1C4C6E143F88BBC93A801E22CC32">
    <w:name w:val="8169F1C4C6E143F88BBC93A801E22CC32"/>
    <w:rsid w:val="00B02AA7"/>
    <w:rPr>
      <w:rFonts w:ascii="Calibri" w:eastAsia="Times New Roman" w:hAnsi="Calibri" w:cs="Times New Roman"/>
    </w:rPr>
  </w:style>
  <w:style w:type="paragraph" w:customStyle="1" w:styleId="8E8E09AAC6204969B17B5DC8B0C6378B2">
    <w:name w:val="8E8E09AAC6204969B17B5DC8B0C6378B2"/>
    <w:rsid w:val="00B02AA7"/>
    <w:rPr>
      <w:rFonts w:ascii="Calibri" w:eastAsia="Times New Roman" w:hAnsi="Calibri" w:cs="Times New Roman"/>
    </w:rPr>
  </w:style>
  <w:style w:type="paragraph" w:customStyle="1" w:styleId="8510BA8902D94936AEED1962942F7F4B2">
    <w:name w:val="8510BA8902D94936AEED1962942F7F4B2"/>
    <w:rsid w:val="00B02AA7"/>
    <w:rPr>
      <w:rFonts w:ascii="Calibri" w:eastAsia="Times New Roman" w:hAnsi="Calibri" w:cs="Times New Roman"/>
    </w:rPr>
  </w:style>
  <w:style w:type="paragraph" w:customStyle="1" w:styleId="2687C06D55EE4654A0857AAD1DE689E42">
    <w:name w:val="2687C06D55EE4654A0857AAD1DE689E42"/>
    <w:rsid w:val="00B02AA7"/>
    <w:rPr>
      <w:rFonts w:ascii="Calibri" w:eastAsia="Times New Roman" w:hAnsi="Calibri" w:cs="Times New Roman"/>
    </w:rPr>
  </w:style>
  <w:style w:type="paragraph" w:customStyle="1" w:styleId="AE499DCFEECE4CBC9D55382984A623652">
    <w:name w:val="AE499DCFEECE4CBC9D55382984A623652"/>
    <w:rsid w:val="00B02AA7"/>
    <w:rPr>
      <w:rFonts w:ascii="Calibri" w:eastAsia="Times New Roman" w:hAnsi="Calibri" w:cs="Times New Roman"/>
    </w:rPr>
  </w:style>
  <w:style w:type="paragraph" w:customStyle="1" w:styleId="66833C318E3745048CD9D1AAF334FAF82">
    <w:name w:val="66833C318E3745048CD9D1AAF334FAF82"/>
    <w:rsid w:val="00B02AA7"/>
    <w:rPr>
      <w:rFonts w:ascii="Calibri" w:eastAsia="Times New Roman" w:hAnsi="Calibri" w:cs="Times New Roman"/>
    </w:rPr>
  </w:style>
  <w:style w:type="paragraph" w:customStyle="1" w:styleId="337B5D2B7E6E4F0082F7C568C4368BD52">
    <w:name w:val="337B5D2B7E6E4F0082F7C568C4368BD52"/>
    <w:rsid w:val="00B02AA7"/>
    <w:rPr>
      <w:rFonts w:ascii="Calibri" w:eastAsia="Times New Roman" w:hAnsi="Calibri" w:cs="Times New Roman"/>
    </w:rPr>
  </w:style>
  <w:style w:type="paragraph" w:customStyle="1" w:styleId="2C6947B55BCD474E9069729666D310332">
    <w:name w:val="2C6947B55BCD474E9069729666D310332"/>
    <w:rsid w:val="00B02AA7"/>
    <w:rPr>
      <w:rFonts w:ascii="Calibri" w:eastAsia="Times New Roman" w:hAnsi="Calibri" w:cs="Times New Roman"/>
    </w:rPr>
  </w:style>
  <w:style w:type="paragraph" w:customStyle="1" w:styleId="170BE7FA3EED4989BA30DF0F518C37582">
    <w:name w:val="170BE7FA3EED4989BA30DF0F518C37582"/>
    <w:rsid w:val="00B02AA7"/>
    <w:rPr>
      <w:rFonts w:ascii="Calibri" w:eastAsia="Times New Roman" w:hAnsi="Calibri" w:cs="Times New Roman"/>
    </w:rPr>
  </w:style>
  <w:style w:type="paragraph" w:customStyle="1" w:styleId="B7DAD0EFA2F74A7EA2D4CA4338614D8F2">
    <w:name w:val="B7DAD0EFA2F74A7EA2D4CA4338614D8F2"/>
    <w:rsid w:val="00B02AA7"/>
    <w:rPr>
      <w:rFonts w:ascii="Calibri" w:eastAsia="Times New Roman" w:hAnsi="Calibri" w:cs="Times New Roman"/>
    </w:rPr>
  </w:style>
  <w:style w:type="paragraph" w:customStyle="1" w:styleId="DEA02B3A55A64F399F82387E72B14BA62">
    <w:name w:val="DEA02B3A55A64F399F82387E72B14BA62"/>
    <w:rsid w:val="00B02AA7"/>
    <w:rPr>
      <w:rFonts w:ascii="Calibri" w:eastAsia="Times New Roman" w:hAnsi="Calibri" w:cs="Times New Roman"/>
    </w:rPr>
  </w:style>
  <w:style w:type="paragraph" w:customStyle="1" w:styleId="F2A7EBE95D0644DCA055042395F86DDB2">
    <w:name w:val="F2A7EBE95D0644DCA055042395F86DDB2"/>
    <w:rsid w:val="00B02AA7"/>
    <w:rPr>
      <w:rFonts w:ascii="Calibri" w:eastAsia="Times New Roman" w:hAnsi="Calibri" w:cs="Times New Roman"/>
    </w:rPr>
  </w:style>
  <w:style w:type="paragraph" w:customStyle="1" w:styleId="CEC0D1AC87424119A5586AA9E88E4B852">
    <w:name w:val="CEC0D1AC87424119A5586AA9E88E4B852"/>
    <w:rsid w:val="00B02AA7"/>
    <w:rPr>
      <w:rFonts w:ascii="Calibri" w:eastAsia="Times New Roman" w:hAnsi="Calibri" w:cs="Times New Roman"/>
    </w:rPr>
  </w:style>
  <w:style w:type="paragraph" w:customStyle="1" w:styleId="31D2E3C8BFC0474BA2EB0278A67CB0FD2">
    <w:name w:val="31D2E3C8BFC0474BA2EB0278A67CB0FD2"/>
    <w:rsid w:val="00B02AA7"/>
    <w:rPr>
      <w:rFonts w:ascii="Calibri" w:eastAsia="Times New Roman" w:hAnsi="Calibri" w:cs="Times New Roman"/>
    </w:rPr>
  </w:style>
  <w:style w:type="paragraph" w:customStyle="1" w:styleId="3C2B9277ACCF4FBA85354A3A0E966DCB2">
    <w:name w:val="3C2B9277ACCF4FBA85354A3A0E966DCB2"/>
    <w:rsid w:val="00B02AA7"/>
    <w:rPr>
      <w:rFonts w:ascii="Calibri" w:eastAsia="Times New Roman" w:hAnsi="Calibri" w:cs="Times New Roman"/>
    </w:rPr>
  </w:style>
  <w:style w:type="paragraph" w:customStyle="1" w:styleId="1B5C21B615F74B3D94312A0CD11DCC7E2">
    <w:name w:val="1B5C21B615F74B3D94312A0CD11DCC7E2"/>
    <w:rsid w:val="00B02AA7"/>
    <w:rPr>
      <w:rFonts w:ascii="Calibri" w:eastAsia="Times New Roman" w:hAnsi="Calibri" w:cs="Times New Roman"/>
    </w:rPr>
  </w:style>
  <w:style w:type="paragraph" w:customStyle="1" w:styleId="C5495606BAA54894BA3EBD156A539EF42">
    <w:name w:val="C5495606BAA54894BA3EBD156A539EF42"/>
    <w:rsid w:val="00B02AA7"/>
    <w:rPr>
      <w:rFonts w:ascii="Calibri" w:eastAsia="Times New Roman" w:hAnsi="Calibri" w:cs="Times New Roman"/>
    </w:rPr>
  </w:style>
  <w:style w:type="paragraph" w:customStyle="1" w:styleId="59B233F60978475BB261E6EFFA43E10A2">
    <w:name w:val="59B233F60978475BB261E6EFFA43E10A2"/>
    <w:rsid w:val="00B02AA7"/>
    <w:rPr>
      <w:rFonts w:ascii="Calibri" w:eastAsia="Times New Roman" w:hAnsi="Calibri" w:cs="Times New Roman"/>
    </w:rPr>
  </w:style>
  <w:style w:type="paragraph" w:customStyle="1" w:styleId="3905FC73F64A4FA6930B8A95FAF508B72">
    <w:name w:val="3905FC73F64A4FA6930B8A95FAF508B72"/>
    <w:rsid w:val="00B02AA7"/>
    <w:rPr>
      <w:rFonts w:ascii="Calibri" w:eastAsia="Times New Roman" w:hAnsi="Calibri" w:cs="Times New Roman"/>
    </w:rPr>
  </w:style>
  <w:style w:type="paragraph" w:customStyle="1" w:styleId="ED15E0FE09144FE9A88DE49EC8298C492">
    <w:name w:val="ED15E0FE09144FE9A88DE49EC8298C492"/>
    <w:rsid w:val="00B02AA7"/>
    <w:rPr>
      <w:rFonts w:ascii="Calibri" w:eastAsia="Times New Roman" w:hAnsi="Calibri" w:cs="Times New Roman"/>
    </w:rPr>
  </w:style>
  <w:style w:type="paragraph" w:customStyle="1" w:styleId="3F4C894F0BCF4219BFDAEF5ED67A4B5F2">
    <w:name w:val="3F4C894F0BCF4219BFDAEF5ED67A4B5F2"/>
    <w:rsid w:val="00B02AA7"/>
    <w:rPr>
      <w:rFonts w:ascii="Calibri" w:eastAsia="Times New Roman" w:hAnsi="Calibri" w:cs="Times New Roman"/>
    </w:rPr>
  </w:style>
  <w:style w:type="paragraph" w:customStyle="1" w:styleId="6910E8287D7A4FB2B3C6597FB5FC04AA2">
    <w:name w:val="6910E8287D7A4FB2B3C6597FB5FC04AA2"/>
    <w:rsid w:val="00B02AA7"/>
    <w:rPr>
      <w:rFonts w:ascii="Calibri" w:eastAsia="Times New Roman" w:hAnsi="Calibri" w:cs="Times New Roman"/>
    </w:rPr>
  </w:style>
  <w:style w:type="paragraph" w:customStyle="1" w:styleId="E727754DD9C84AFA8C2CE0BD47F4AA6E2">
    <w:name w:val="E727754DD9C84AFA8C2CE0BD47F4AA6E2"/>
    <w:rsid w:val="00B02AA7"/>
    <w:rPr>
      <w:rFonts w:ascii="Calibri" w:eastAsia="Times New Roman" w:hAnsi="Calibri" w:cs="Times New Roman"/>
    </w:rPr>
  </w:style>
  <w:style w:type="paragraph" w:customStyle="1" w:styleId="7D910A837F48423EA9090D7BE83CE2EC2">
    <w:name w:val="7D910A837F48423EA9090D7BE83CE2EC2"/>
    <w:rsid w:val="00B02AA7"/>
    <w:rPr>
      <w:rFonts w:ascii="Calibri" w:eastAsia="Times New Roman" w:hAnsi="Calibri" w:cs="Times New Roman"/>
    </w:rPr>
  </w:style>
  <w:style w:type="paragraph" w:customStyle="1" w:styleId="57CCBC79B0124A4A9AA10406FA9FDD912">
    <w:name w:val="57CCBC79B0124A4A9AA10406FA9FDD912"/>
    <w:rsid w:val="00B02AA7"/>
    <w:rPr>
      <w:rFonts w:ascii="Calibri" w:eastAsia="Times New Roman" w:hAnsi="Calibri" w:cs="Times New Roman"/>
    </w:rPr>
  </w:style>
  <w:style w:type="paragraph" w:customStyle="1" w:styleId="8A34170B197141AFB6C40BEC91BC35042">
    <w:name w:val="8A34170B197141AFB6C40BEC91BC35042"/>
    <w:rsid w:val="00B02AA7"/>
    <w:rPr>
      <w:rFonts w:ascii="Calibri" w:eastAsia="Times New Roman" w:hAnsi="Calibri" w:cs="Times New Roman"/>
    </w:rPr>
  </w:style>
  <w:style w:type="paragraph" w:customStyle="1" w:styleId="E7F4CFB7AB7D4593A7CD809CA96093DC2">
    <w:name w:val="E7F4CFB7AB7D4593A7CD809CA96093DC2"/>
    <w:rsid w:val="00B02AA7"/>
    <w:rPr>
      <w:rFonts w:ascii="Calibri" w:eastAsia="Times New Roman" w:hAnsi="Calibri" w:cs="Times New Roman"/>
    </w:rPr>
  </w:style>
  <w:style w:type="paragraph" w:customStyle="1" w:styleId="4CEBD76673DD4807B5FE6BBFD5A328302">
    <w:name w:val="4CEBD76673DD4807B5FE6BBFD5A328302"/>
    <w:rsid w:val="00B02AA7"/>
    <w:rPr>
      <w:rFonts w:ascii="Calibri" w:eastAsia="Times New Roman" w:hAnsi="Calibri" w:cs="Times New Roman"/>
    </w:rPr>
  </w:style>
  <w:style w:type="paragraph" w:customStyle="1" w:styleId="4D48D992B8FD4E6A9632BFD820F62D1A2">
    <w:name w:val="4D48D992B8FD4E6A9632BFD820F62D1A2"/>
    <w:rsid w:val="00B02AA7"/>
    <w:rPr>
      <w:rFonts w:ascii="Calibri" w:eastAsia="Times New Roman" w:hAnsi="Calibri" w:cs="Times New Roman"/>
    </w:rPr>
  </w:style>
  <w:style w:type="paragraph" w:customStyle="1" w:styleId="7CEDAA11EE8E4486A97A422AD6BE86EA2">
    <w:name w:val="7CEDAA11EE8E4486A97A422AD6BE86EA2"/>
    <w:rsid w:val="00B02AA7"/>
    <w:rPr>
      <w:rFonts w:ascii="Calibri" w:eastAsia="Times New Roman" w:hAnsi="Calibri" w:cs="Times New Roman"/>
    </w:rPr>
  </w:style>
  <w:style w:type="paragraph" w:customStyle="1" w:styleId="165AADC0E1904ABEB50C97AB465425872">
    <w:name w:val="165AADC0E1904ABEB50C97AB465425872"/>
    <w:rsid w:val="00B02AA7"/>
    <w:rPr>
      <w:rFonts w:ascii="Calibri" w:eastAsia="Times New Roman" w:hAnsi="Calibri" w:cs="Times New Roman"/>
    </w:rPr>
  </w:style>
  <w:style w:type="paragraph" w:customStyle="1" w:styleId="2CCD6E6FB7274D22A1CD6F72C94537A92">
    <w:name w:val="2CCD6E6FB7274D22A1CD6F72C94537A92"/>
    <w:rsid w:val="00B02AA7"/>
    <w:rPr>
      <w:rFonts w:ascii="Calibri" w:eastAsia="Times New Roman" w:hAnsi="Calibri" w:cs="Times New Roman"/>
    </w:rPr>
  </w:style>
  <w:style w:type="paragraph" w:customStyle="1" w:styleId="6EC622E4A2704052B6FF4CBAF91E41D82">
    <w:name w:val="6EC622E4A2704052B6FF4CBAF91E41D82"/>
    <w:rsid w:val="00B02AA7"/>
    <w:rPr>
      <w:rFonts w:ascii="Calibri" w:eastAsia="Times New Roman" w:hAnsi="Calibri" w:cs="Times New Roman"/>
    </w:rPr>
  </w:style>
  <w:style w:type="paragraph" w:customStyle="1" w:styleId="8962FDB5F5734DF1B1CD04B2F74241272">
    <w:name w:val="8962FDB5F5734DF1B1CD04B2F74241272"/>
    <w:rsid w:val="00B02AA7"/>
    <w:rPr>
      <w:rFonts w:ascii="Calibri" w:eastAsia="Times New Roman" w:hAnsi="Calibri" w:cs="Times New Roman"/>
    </w:rPr>
  </w:style>
  <w:style w:type="paragraph" w:customStyle="1" w:styleId="9F7F9B88F4F04EAE89AD05BA4B5F82252">
    <w:name w:val="9F7F9B88F4F04EAE89AD05BA4B5F82252"/>
    <w:rsid w:val="00B02AA7"/>
    <w:rPr>
      <w:rFonts w:ascii="Calibri" w:eastAsia="Times New Roman" w:hAnsi="Calibri" w:cs="Times New Roman"/>
    </w:rPr>
  </w:style>
  <w:style w:type="paragraph" w:customStyle="1" w:styleId="4B5FD3498B20482990E644176267AAF82">
    <w:name w:val="4B5FD3498B20482990E644176267AAF82"/>
    <w:rsid w:val="00B02AA7"/>
    <w:rPr>
      <w:rFonts w:ascii="Calibri" w:eastAsia="Times New Roman" w:hAnsi="Calibri" w:cs="Times New Roman"/>
    </w:rPr>
  </w:style>
  <w:style w:type="paragraph" w:customStyle="1" w:styleId="E9231148161640CDB609161A8E8DA8642">
    <w:name w:val="E9231148161640CDB609161A8E8DA8642"/>
    <w:rsid w:val="00B02AA7"/>
    <w:rPr>
      <w:rFonts w:ascii="Calibri" w:eastAsia="Times New Roman" w:hAnsi="Calibri" w:cs="Times New Roman"/>
    </w:rPr>
  </w:style>
  <w:style w:type="paragraph" w:customStyle="1" w:styleId="25DBCF773B4C4972B84629E64CF480F32">
    <w:name w:val="25DBCF773B4C4972B84629E64CF480F32"/>
    <w:rsid w:val="00B02AA7"/>
    <w:rPr>
      <w:rFonts w:ascii="Calibri" w:eastAsia="Times New Roman" w:hAnsi="Calibri" w:cs="Times New Roman"/>
    </w:rPr>
  </w:style>
  <w:style w:type="paragraph" w:customStyle="1" w:styleId="234FE69F081D4A7391F099BC59FC51FE2">
    <w:name w:val="234FE69F081D4A7391F099BC59FC51FE2"/>
    <w:rsid w:val="00B02AA7"/>
    <w:rPr>
      <w:rFonts w:ascii="Calibri" w:eastAsia="Times New Roman" w:hAnsi="Calibri" w:cs="Times New Roman"/>
    </w:rPr>
  </w:style>
  <w:style w:type="paragraph" w:customStyle="1" w:styleId="9D07CBEDDE2945A494E30BA1057B64792">
    <w:name w:val="9D07CBEDDE2945A494E30BA1057B64792"/>
    <w:rsid w:val="00B02AA7"/>
    <w:rPr>
      <w:rFonts w:ascii="Calibri" w:eastAsia="Times New Roman" w:hAnsi="Calibri" w:cs="Times New Roman"/>
    </w:rPr>
  </w:style>
  <w:style w:type="paragraph" w:customStyle="1" w:styleId="0747E8E540074276A74A98D7A0B44D612">
    <w:name w:val="0747E8E540074276A74A98D7A0B44D612"/>
    <w:rsid w:val="00B02AA7"/>
    <w:rPr>
      <w:rFonts w:ascii="Calibri" w:eastAsia="Times New Roman" w:hAnsi="Calibri" w:cs="Times New Roman"/>
    </w:rPr>
  </w:style>
  <w:style w:type="paragraph" w:customStyle="1" w:styleId="D97421C1769242AF8010D6BFB6A5A0872">
    <w:name w:val="D97421C1769242AF8010D6BFB6A5A0872"/>
    <w:rsid w:val="00B02AA7"/>
    <w:rPr>
      <w:rFonts w:ascii="Calibri" w:eastAsia="Times New Roman" w:hAnsi="Calibri" w:cs="Times New Roman"/>
    </w:rPr>
  </w:style>
  <w:style w:type="paragraph" w:customStyle="1" w:styleId="8D15FF1738EB469B9D02617A080FD9432">
    <w:name w:val="8D15FF1738EB469B9D02617A080FD9432"/>
    <w:rsid w:val="00B02AA7"/>
    <w:rPr>
      <w:rFonts w:ascii="Calibri" w:eastAsia="Times New Roman" w:hAnsi="Calibri" w:cs="Times New Roman"/>
    </w:rPr>
  </w:style>
  <w:style w:type="paragraph" w:customStyle="1" w:styleId="D3BD65B04B3349229200E079142BF20E2">
    <w:name w:val="D3BD65B04B3349229200E079142BF20E2"/>
    <w:rsid w:val="00B02AA7"/>
    <w:rPr>
      <w:rFonts w:ascii="Calibri" w:eastAsia="Times New Roman" w:hAnsi="Calibri" w:cs="Times New Roman"/>
    </w:rPr>
  </w:style>
  <w:style w:type="paragraph" w:customStyle="1" w:styleId="4AA7B1F54043468E96A103D7847E07952">
    <w:name w:val="4AA7B1F54043468E96A103D7847E07952"/>
    <w:rsid w:val="00B02AA7"/>
    <w:rPr>
      <w:rFonts w:ascii="Calibri" w:eastAsia="Times New Roman" w:hAnsi="Calibri" w:cs="Times New Roman"/>
    </w:rPr>
  </w:style>
  <w:style w:type="paragraph" w:customStyle="1" w:styleId="998A2498CF98471CA77541CB6990D90A2">
    <w:name w:val="998A2498CF98471CA77541CB6990D90A2"/>
    <w:rsid w:val="00B02AA7"/>
    <w:rPr>
      <w:rFonts w:ascii="Calibri" w:eastAsia="Times New Roman" w:hAnsi="Calibri" w:cs="Times New Roman"/>
    </w:rPr>
  </w:style>
  <w:style w:type="paragraph" w:customStyle="1" w:styleId="D94CFCA675144724BBE4922CA93374052">
    <w:name w:val="D94CFCA675144724BBE4922CA93374052"/>
    <w:rsid w:val="00B02AA7"/>
    <w:rPr>
      <w:rFonts w:ascii="Calibri" w:eastAsia="Times New Roman" w:hAnsi="Calibri" w:cs="Times New Roman"/>
    </w:rPr>
  </w:style>
  <w:style w:type="paragraph" w:customStyle="1" w:styleId="BC7BA6C49E854A129FBF33982FCC475E2">
    <w:name w:val="BC7BA6C49E854A129FBF33982FCC475E2"/>
    <w:rsid w:val="00B02AA7"/>
    <w:rPr>
      <w:rFonts w:ascii="Calibri" w:eastAsia="Times New Roman" w:hAnsi="Calibri" w:cs="Times New Roman"/>
    </w:rPr>
  </w:style>
  <w:style w:type="paragraph" w:customStyle="1" w:styleId="1F3E7304EEC94BF99FE3AEEB83A7DFD52">
    <w:name w:val="1F3E7304EEC94BF99FE3AEEB83A7DFD52"/>
    <w:rsid w:val="00B02AA7"/>
    <w:rPr>
      <w:rFonts w:ascii="Calibri" w:eastAsia="Times New Roman" w:hAnsi="Calibri" w:cs="Times New Roman"/>
    </w:rPr>
  </w:style>
  <w:style w:type="paragraph" w:customStyle="1" w:styleId="5A17A4975ADA48109885E300A49CD1D92">
    <w:name w:val="5A17A4975ADA48109885E300A49CD1D92"/>
    <w:rsid w:val="00B02AA7"/>
    <w:rPr>
      <w:rFonts w:ascii="Calibri" w:eastAsia="Times New Roman" w:hAnsi="Calibri" w:cs="Times New Roman"/>
    </w:rPr>
  </w:style>
  <w:style w:type="paragraph" w:customStyle="1" w:styleId="45AC777282374B87892DFFEE52C1ACEC2">
    <w:name w:val="45AC777282374B87892DFFEE52C1ACEC2"/>
    <w:rsid w:val="00B02AA7"/>
    <w:rPr>
      <w:rFonts w:ascii="Calibri" w:eastAsia="Times New Roman" w:hAnsi="Calibri" w:cs="Times New Roman"/>
    </w:rPr>
  </w:style>
  <w:style w:type="paragraph" w:customStyle="1" w:styleId="6C3F678367BC4639B2E1908A804DFBE62">
    <w:name w:val="6C3F678367BC4639B2E1908A804DFBE62"/>
    <w:rsid w:val="00B02AA7"/>
    <w:rPr>
      <w:rFonts w:ascii="Calibri" w:eastAsia="Times New Roman" w:hAnsi="Calibri" w:cs="Times New Roman"/>
    </w:rPr>
  </w:style>
  <w:style w:type="paragraph" w:customStyle="1" w:styleId="4955E894C92B4AFD9BB4454094802B4A2">
    <w:name w:val="4955E894C92B4AFD9BB4454094802B4A2"/>
    <w:rsid w:val="00B02AA7"/>
    <w:rPr>
      <w:rFonts w:ascii="Calibri" w:eastAsia="Times New Roman" w:hAnsi="Calibri" w:cs="Times New Roman"/>
    </w:rPr>
  </w:style>
  <w:style w:type="paragraph" w:customStyle="1" w:styleId="91D8C6CB4DE64EFDB763B223593CDCA32">
    <w:name w:val="91D8C6CB4DE64EFDB763B223593CDCA32"/>
    <w:rsid w:val="00B02AA7"/>
    <w:rPr>
      <w:rFonts w:ascii="Calibri" w:eastAsia="Times New Roman" w:hAnsi="Calibri" w:cs="Times New Roman"/>
    </w:rPr>
  </w:style>
  <w:style w:type="paragraph" w:customStyle="1" w:styleId="0B440BCCB0F849C384FABD91B5841A212">
    <w:name w:val="0B440BCCB0F849C384FABD91B5841A212"/>
    <w:rsid w:val="00B02AA7"/>
    <w:rPr>
      <w:rFonts w:ascii="Calibri" w:eastAsia="Times New Roman" w:hAnsi="Calibri" w:cs="Times New Roman"/>
    </w:rPr>
  </w:style>
  <w:style w:type="paragraph" w:customStyle="1" w:styleId="C84658728BD04733AC8C1FF8AF197FD92">
    <w:name w:val="C84658728BD04733AC8C1FF8AF197FD92"/>
    <w:rsid w:val="00B02AA7"/>
    <w:rPr>
      <w:rFonts w:ascii="Calibri" w:eastAsia="Times New Roman" w:hAnsi="Calibri" w:cs="Times New Roman"/>
    </w:rPr>
  </w:style>
  <w:style w:type="paragraph" w:customStyle="1" w:styleId="3EAC5AF2C55C463487C67AE8B2E003332">
    <w:name w:val="3EAC5AF2C55C463487C67AE8B2E003332"/>
    <w:rsid w:val="00B02AA7"/>
    <w:rPr>
      <w:rFonts w:ascii="Calibri" w:eastAsia="Times New Roman" w:hAnsi="Calibri" w:cs="Times New Roman"/>
    </w:rPr>
  </w:style>
  <w:style w:type="paragraph" w:customStyle="1" w:styleId="E113C7F04A824D1F984EE52550D59A7C2">
    <w:name w:val="E113C7F04A824D1F984EE52550D59A7C2"/>
    <w:rsid w:val="00B02AA7"/>
    <w:rPr>
      <w:rFonts w:ascii="Calibri" w:eastAsia="Times New Roman" w:hAnsi="Calibri" w:cs="Times New Roman"/>
    </w:rPr>
  </w:style>
  <w:style w:type="paragraph" w:customStyle="1" w:styleId="760ACA869F6C4B27BDCCC41146D335092">
    <w:name w:val="760ACA869F6C4B27BDCCC41146D335092"/>
    <w:rsid w:val="00B02AA7"/>
    <w:pPr>
      <w:spacing w:after="120"/>
    </w:pPr>
    <w:rPr>
      <w:rFonts w:ascii="Calibri" w:eastAsia="Times New Roman" w:hAnsi="Calibri" w:cs="Times New Roman"/>
    </w:rPr>
  </w:style>
  <w:style w:type="paragraph" w:customStyle="1" w:styleId="37E10C69F1154486B8E93F79A099665A2">
    <w:name w:val="37E10C69F1154486B8E93F79A099665A2"/>
    <w:rsid w:val="00B02AA7"/>
    <w:rPr>
      <w:rFonts w:ascii="Calibri" w:eastAsia="Times New Roman" w:hAnsi="Calibri" w:cs="Times New Roman"/>
    </w:rPr>
  </w:style>
  <w:style w:type="paragraph" w:customStyle="1" w:styleId="961404467BC2433C9DED1B99324134422">
    <w:name w:val="961404467BC2433C9DED1B99324134422"/>
    <w:rsid w:val="00B02AA7"/>
    <w:pPr>
      <w:spacing w:after="120"/>
    </w:pPr>
    <w:rPr>
      <w:rFonts w:ascii="Calibri" w:eastAsia="Times New Roman" w:hAnsi="Calibri" w:cs="Times New Roman"/>
    </w:rPr>
  </w:style>
  <w:style w:type="paragraph" w:customStyle="1" w:styleId="70FC4626FFFD4B1DA7181D71CD151F622">
    <w:name w:val="70FC4626FFFD4B1DA7181D71CD151F622"/>
    <w:rsid w:val="00B02AA7"/>
    <w:rPr>
      <w:rFonts w:ascii="Calibri" w:eastAsia="Times New Roman" w:hAnsi="Calibri" w:cs="Times New Roman"/>
    </w:rPr>
  </w:style>
  <w:style w:type="paragraph" w:customStyle="1" w:styleId="3F96BB73DDB14833901091E0CC3FBC852">
    <w:name w:val="3F96BB73DDB14833901091E0CC3FBC852"/>
    <w:rsid w:val="00B02AA7"/>
    <w:pPr>
      <w:spacing w:after="120"/>
    </w:pPr>
    <w:rPr>
      <w:rFonts w:ascii="Calibri" w:eastAsia="Times New Roman" w:hAnsi="Calibri" w:cs="Times New Roman"/>
    </w:rPr>
  </w:style>
  <w:style w:type="paragraph" w:customStyle="1" w:styleId="9B6537D578504E4DB5C33B05831C948B2">
    <w:name w:val="9B6537D578504E4DB5C33B05831C948B2"/>
    <w:rsid w:val="00B02AA7"/>
    <w:rPr>
      <w:rFonts w:ascii="Calibri" w:eastAsia="Times New Roman" w:hAnsi="Calibri" w:cs="Times New Roman"/>
    </w:rPr>
  </w:style>
  <w:style w:type="paragraph" w:customStyle="1" w:styleId="80EC7315E1B046318D7157F1767EA5102">
    <w:name w:val="80EC7315E1B046318D7157F1767EA5102"/>
    <w:rsid w:val="00B02AA7"/>
    <w:rPr>
      <w:rFonts w:ascii="Calibri" w:eastAsia="Times New Roman" w:hAnsi="Calibri" w:cs="Times New Roman"/>
    </w:rPr>
  </w:style>
  <w:style w:type="paragraph" w:customStyle="1" w:styleId="7D8A54B5A6EF4FA7B9E378D21570A1982">
    <w:name w:val="7D8A54B5A6EF4FA7B9E378D21570A1982"/>
    <w:rsid w:val="00B02AA7"/>
    <w:pPr>
      <w:spacing w:after="120"/>
    </w:pPr>
    <w:rPr>
      <w:rFonts w:ascii="Calibri" w:eastAsia="Times New Roman" w:hAnsi="Calibri" w:cs="Times New Roman"/>
    </w:rPr>
  </w:style>
  <w:style w:type="paragraph" w:customStyle="1" w:styleId="834FB99A851C4A53AAEFB3A2282C2FC02">
    <w:name w:val="834FB99A851C4A53AAEFB3A2282C2FC02"/>
    <w:rsid w:val="00B02AA7"/>
    <w:rPr>
      <w:rFonts w:ascii="Calibri" w:eastAsia="Times New Roman" w:hAnsi="Calibri" w:cs="Times New Roman"/>
    </w:rPr>
  </w:style>
  <w:style w:type="paragraph" w:customStyle="1" w:styleId="DDB7232511124D71B29FC3B9102CFB892">
    <w:name w:val="DDB7232511124D71B29FC3B9102CFB892"/>
    <w:rsid w:val="00B02AA7"/>
    <w:rPr>
      <w:rFonts w:ascii="Calibri" w:eastAsia="Times New Roman" w:hAnsi="Calibri" w:cs="Times New Roman"/>
    </w:rPr>
  </w:style>
  <w:style w:type="paragraph" w:customStyle="1" w:styleId="4F869E319E6F49C0A033E686A1087C0C2">
    <w:name w:val="4F869E319E6F49C0A033E686A1087C0C2"/>
    <w:rsid w:val="00B02AA7"/>
    <w:rPr>
      <w:rFonts w:ascii="Calibri" w:eastAsia="Times New Roman" w:hAnsi="Calibri" w:cs="Times New Roman"/>
    </w:rPr>
  </w:style>
  <w:style w:type="paragraph" w:customStyle="1" w:styleId="B0548F27BED34BCDB82E43FC61FCB2C62">
    <w:name w:val="B0548F27BED34BCDB82E43FC61FCB2C62"/>
    <w:rsid w:val="00B02AA7"/>
    <w:rPr>
      <w:rFonts w:ascii="Calibri" w:eastAsia="Times New Roman" w:hAnsi="Calibri" w:cs="Times New Roman"/>
    </w:rPr>
  </w:style>
  <w:style w:type="paragraph" w:customStyle="1" w:styleId="387D771AFBD440E09837915ADD87C1EB2">
    <w:name w:val="387D771AFBD440E09837915ADD87C1EB2"/>
    <w:rsid w:val="00B02AA7"/>
    <w:rPr>
      <w:rFonts w:ascii="Calibri" w:eastAsia="Times New Roman" w:hAnsi="Calibri" w:cs="Times New Roman"/>
    </w:rPr>
  </w:style>
  <w:style w:type="paragraph" w:customStyle="1" w:styleId="3EA38641E6D24E3993CA41E25E0784E63">
    <w:name w:val="3EA38641E6D24E3993CA41E25E0784E63"/>
    <w:rsid w:val="00B02AA7"/>
    <w:pPr>
      <w:ind w:left="720"/>
      <w:contextualSpacing/>
    </w:pPr>
    <w:rPr>
      <w:rFonts w:ascii="Calibri" w:eastAsia="Times New Roman" w:hAnsi="Calibri" w:cs="Times New Roman"/>
    </w:rPr>
  </w:style>
  <w:style w:type="paragraph" w:customStyle="1" w:styleId="BBF22113160F4D0296E0C1D6341A0F1F3">
    <w:name w:val="BBF22113160F4D0296E0C1D6341A0F1F3"/>
    <w:rsid w:val="00B02AA7"/>
    <w:rPr>
      <w:rFonts w:ascii="Calibri" w:eastAsia="Times New Roman" w:hAnsi="Calibri" w:cs="Times New Roman"/>
    </w:rPr>
  </w:style>
  <w:style w:type="paragraph" w:customStyle="1" w:styleId="B5870294542542DE950A402DA04F353D3">
    <w:name w:val="B5870294542542DE950A402DA04F353D3"/>
    <w:rsid w:val="00B02AA7"/>
    <w:rPr>
      <w:rFonts w:ascii="Calibri" w:eastAsia="Times New Roman" w:hAnsi="Calibri" w:cs="Times New Roman"/>
    </w:rPr>
  </w:style>
  <w:style w:type="paragraph" w:customStyle="1" w:styleId="E7B3F1938A224409BD0530F03E953F733">
    <w:name w:val="E7B3F1938A224409BD0530F03E953F733"/>
    <w:rsid w:val="00B02AA7"/>
    <w:rPr>
      <w:rFonts w:ascii="Calibri" w:eastAsia="Times New Roman" w:hAnsi="Calibri" w:cs="Times New Roman"/>
    </w:rPr>
  </w:style>
  <w:style w:type="paragraph" w:customStyle="1" w:styleId="DFAA79972DD7429595DF955C28E62C8E3">
    <w:name w:val="DFAA79972DD7429595DF955C28E62C8E3"/>
    <w:rsid w:val="00B02AA7"/>
    <w:rPr>
      <w:rFonts w:ascii="Calibri" w:eastAsia="Times New Roman" w:hAnsi="Calibri" w:cs="Times New Roman"/>
    </w:rPr>
  </w:style>
  <w:style w:type="paragraph" w:customStyle="1" w:styleId="EC08013043AF4E9CA7DDA26B4958A0663">
    <w:name w:val="EC08013043AF4E9CA7DDA26B4958A0663"/>
    <w:rsid w:val="00B02AA7"/>
    <w:rPr>
      <w:rFonts w:ascii="Calibri" w:eastAsia="Times New Roman" w:hAnsi="Calibri" w:cs="Times New Roman"/>
    </w:rPr>
  </w:style>
  <w:style w:type="paragraph" w:customStyle="1" w:styleId="44EDF045C636429DB6AAD57F5AD5BD683">
    <w:name w:val="44EDF045C636429DB6AAD57F5AD5BD683"/>
    <w:rsid w:val="00B02AA7"/>
    <w:rPr>
      <w:rFonts w:ascii="Calibri" w:eastAsia="Times New Roman" w:hAnsi="Calibri" w:cs="Times New Roman"/>
    </w:rPr>
  </w:style>
  <w:style w:type="paragraph" w:customStyle="1" w:styleId="730BD993A5934534B5442481A3EEAC013">
    <w:name w:val="730BD993A5934534B5442481A3EEAC013"/>
    <w:rsid w:val="00B02AA7"/>
    <w:rPr>
      <w:rFonts w:ascii="Calibri" w:eastAsia="Times New Roman" w:hAnsi="Calibri" w:cs="Times New Roman"/>
    </w:rPr>
  </w:style>
  <w:style w:type="paragraph" w:customStyle="1" w:styleId="F862CED5903647D0904D1A31216225223">
    <w:name w:val="F862CED5903647D0904D1A31216225223"/>
    <w:rsid w:val="00B02AA7"/>
    <w:rPr>
      <w:rFonts w:ascii="Calibri" w:eastAsia="Times New Roman" w:hAnsi="Calibri" w:cs="Times New Roman"/>
    </w:rPr>
  </w:style>
  <w:style w:type="paragraph" w:customStyle="1" w:styleId="2C848F52A2AC476999ED079194F130243">
    <w:name w:val="2C848F52A2AC476999ED079194F130243"/>
    <w:rsid w:val="00B02AA7"/>
    <w:rPr>
      <w:rFonts w:ascii="Calibri" w:eastAsia="Times New Roman" w:hAnsi="Calibri" w:cs="Times New Roman"/>
    </w:rPr>
  </w:style>
  <w:style w:type="paragraph" w:customStyle="1" w:styleId="BE9BD118A89941BFBB866AC1E79031E93">
    <w:name w:val="BE9BD118A89941BFBB866AC1E79031E93"/>
    <w:rsid w:val="00B02AA7"/>
    <w:rPr>
      <w:rFonts w:ascii="Calibri" w:eastAsia="Times New Roman" w:hAnsi="Calibri" w:cs="Times New Roman"/>
    </w:rPr>
  </w:style>
  <w:style w:type="paragraph" w:customStyle="1" w:styleId="1F3189300489434BBF57932738C0ED7D3">
    <w:name w:val="1F3189300489434BBF57932738C0ED7D3"/>
    <w:rsid w:val="00B02AA7"/>
    <w:rPr>
      <w:rFonts w:ascii="Calibri" w:eastAsia="Times New Roman" w:hAnsi="Calibri" w:cs="Times New Roman"/>
    </w:rPr>
  </w:style>
  <w:style w:type="paragraph" w:customStyle="1" w:styleId="2FC7F6ED449241519A176AD00B58C3953">
    <w:name w:val="2FC7F6ED449241519A176AD00B58C3953"/>
    <w:rsid w:val="00B02AA7"/>
    <w:rPr>
      <w:rFonts w:ascii="Calibri" w:eastAsia="Times New Roman" w:hAnsi="Calibri" w:cs="Times New Roman"/>
    </w:rPr>
  </w:style>
  <w:style w:type="paragraph" w:customStyle="1" w:styleId="138B06BC34AD4FFDA6F0C7D6D2B3E1B93">
    <w:name w:val="138B06BC34AD4FFDA6F0C7D6D2B3E1B93"/>
    <w:rsid w:val="00B02AA7"/>
    <w:rPr>
      <w:rFonts w:ascii="Calibri" w:eastAsia="Times New Roman" w:hAnsi="Calibri" w:cs="Times New Roman"/>
    </w:rPr>
  </w:style>
  <w:style w:type="paragraph" w:customStyle="1" w:styleId="5C70B97FDB364A01B0F87F2EA9233C3C3">
    <w:name w:val="5C70B97FDB364A01B0F87F2EA9233C3C3"/>
    <w:rsid w:val="00B02AA7"/>
    <w:rPr>
      <w:rFonts w:ascii="Calibri" w:eastAsia="Times New Roman" w:hAnsi="Calibri" w:cs="Times New Roman"/>
    </w:rPr>
  </w:style>
  <w:style w:type="paragraph" w:customStyle="1" w:styleId="FF25AC0DDF3F401CB22F7891D171E4B53">
    <w:name w:val="FF25AC0DDF3F401CB22F7891D171E4B53"/>
    <w:rsid w:val="00B02AA7"/>
    <w:rPr>
      <w:rFonts w:ascii="Calibri" w:eastAsia="Times New Roman" w:hAnsi="Calibri" w:cs="Times New Roman"/>
    </w:rPr>
  </w:style>
  <w:style w:type="paragraph" w:customStyle="1" w:styleId="0625B1DE41F947F5BF2A7C210C01B7C63">
    <w:name w:val="0625B1DE41F947F5BF2A7C210C01B7C63"/>
    <w:rsid w:val="00B02AA7"/>
    <w:rPr>
      <w:rFonts w:ascii="Calibri" w:eastAsia="Times New Roman" w:hAnsi="Calibri" w:cs="Times New Roman"/>
    </w:rPr>
  </w:style>
  <w:style w:type="paragraph" w:customStyle="1" w:styleId="BDA51E5C2F9344C6A589E79DA7884FDB3">
    <w:name w:val="BDA51E5C2F9344C6A589E79DA7884FDB3"/>
    <w:rsid w:val="00B02AA7"/>
    <w:rPr>
      <w:rFonts w:ascii="Calibri" w:eastAsia="Times New Roman" w:hAnsi="Calibri" w:cs="Times New Roman"/>
    </w:rPr>
  </w:style>
  <w:style w:type="paragraph" w:customStyle="1" w:styleId="B730329564F6433AA5009B2A6F91E15C3">
    <w:name w:val="B730329564F6433AA5009B2A6F91E15C3"/>
    <w:rsid w:val="00B02AA7"/>
    <w:rPr>
      <w:rFonts w:ascii="Calibri" w:eastAsia="Times New Roman" w:hAnsi="Calibri" w:cs="Times New Roman"/>
    </w:rPr>
  </w:style>
  <w:style w:type="paragraph" w:customStyle="1" w:styleId="CE3693702A3A414B92C7F9776CBB57D93">
    <w:name w:val="CE3693702A3A414B92C7F9776CBB57D93"/>
    <w:rsid w:val="00B02AA7"/>
    <w:rPr>
      <w:rFonts w:ascii="Calibri" w:eastAsia="Times New Roman" w:hAnsi="Calibri" w:cs="Times New Roman"/>
    </w:rPr>
  </w:style>
  <w:style w:type="paragraph" w:customStyle="1" w:styleId="E1EC32A741F640B39CBA83E0E4F14AF03">
    <w:name w:val="E1EC32A741F640B39CBA83E0E4F14AF03"/>
    <w:rsid w:val="00B02AA7"/>
    <w:rPr>
      <w:rFonts w:ascii="Calibri" w:eastAsia="Times New Roman" w:hAnsi="Calibri" w:cs="Times New Roman"/>
    </w:rPr>
  </w:style>
  <w:style w:type="paragraph" w:customStyle="1" w:styleId="ACF0AD76A0554DB58F62B4B52FF6077F3">
    <w:name w:val="ACF0AD76A0554DB58F62B4B52FF6077F3"/>
    <w:rsid w:val="00B02AA7"/>
    <w:rPr>
      <w:rFonts w:ascii="Calibri" w:eastAsia="Times New Roman" w:hAnsi="Calibri" w:cs="Times New Roman"/>
    </w:rPr>
  </w:style>
  <w:style w:type="paragraph" w:customStyle="1" w:styleId="D3102BE8657043A2882C5C9861B1C8983">
    <w:name w:val="D3102BE8657043A2882C5C9861B1C8983"/>
    <w:rsid w:val="00B02AA7"/>
    <w:rPr>
      <w:rFonts w:ascii="Calibri" w:eastAsia="Times New Roman" w:hAnsi="Calibri" w:cs="Times New Roman"/>
    </w:rPr>
  </w:style>
  <w:style w:type="paragraph" w:customStyle="1" w:styleId="1998FCCDE2D84804A65DDC831FBC9C173">
    <w:name w:val="1998FCCDE2D84804A65DDC831FBC9C173"/>
    <w:rsid w:val="00B02AA7"/>
    <w:rPr>
      <w:rFonts w:ascii="Calibri" w:eastAsia="Times New Roman" w:hAnsi="Calibri" w:cs="Times New Roman"/>
    </w:rPr>
  </w:style>
  <w:style w:type="paragraph" w:customStyle="1" w:styleId="2153508AAE78457E964B4688AE580ADA3">
    <w:name w:val="2153508AAE78457E964B4688AE580ADA3"/>
    <w:rsid w:val="00B02AA7"/>
    <w:rPr>
      <w:rFonts w:ascii="Calibri" w:eastAsia="Times New Roman" w:hAnsi="Calibri" w:cs="Times New Roman"/>
    </w:rPr>
  </w:style>
  <w:style w:type="paragraph" w:customStyle="1" w:styleId="B4E291C814EE435DA145CC4509ECB0053">
    <w:name w:val="B4E291C814EE435DA145CC4509ECB0053"/>
    <w:rsid w:val="00B02AA7"/>
    <w:rPr>
      <w:rFonts w:ascii="Calibri" w:eastAsia="Times New Roman" w:hAnsi="Calibri" w:cs="Times New Roman"/>
    </w:rPr>
  </w:style>
  <w:style w:type="paragraph" w:customStyle="1" w:styleId="34638D24B75A4EC78D27E9D873E1C3283">
    <w:name w:val="34638D24B75A4EC78D27E9D873E1C3283"/>
    <w:rsid w:val="00B02AA7"/>
    <w:rPr>
      <w:rFonts w:ascii="Calibri" w:eastAsia="Times New Roman" w:hAnsi="Calibri" w:cs="Times New Roman"/>
    </w:rPr>
  </w:style>
  <w:style w:type="paragraph" w:customStyle="1" w:styleId="01A8A486BCC44E438EC39E212045C4E43">
    <w:name w:val="01A8A486BCC44E438EC39E212045C4E43"/>
    <w:rsid w:val="00B02AA7"/>
    <w:rPr>
      <w:rFonts w:ascii="Calibri" w:eastAsia="Times New Roman" w:hAnsi="Calibri" w:cs="Times New Roman"/>
    </w:rPr>
  </w:style>
  <w:style w:type="paragraph" w:customStyle="1" w:styleId="1331241A6B6F4C50B71D0276BEA9D6103">
    <w:name w:val="1331241A6B6F4C50B71D0276BEA9D6103"/>
    <w:rsid w:val="00B02AA7"/>
    <w:rPr>
      <w:rFonts w:ascii="Calibri" w:eastAsia="Times New Roman" w:hAnsi="Calibri" w:cs="Times New Roman"/>
    </w:rPr>
  </w:style>
  <w:style w:type="paragraph" w:customStyle="1" w:styleId="B0CB8E4E09B6464F8FE2F64AA3C831463">
    <w:name w:val="B0CB8E4E09B6464F8FE2F64AA3C831463"/>
    <w:rsid w:val="00B02AA7"/>
    <w:rPr>
      <w:rFonts w:ascii="Calibri" w:eastAsia="Times New Roman" w:hAnsi="Calibri" w:cs="Times New Roman"/>
    </w:rPr>
  </w:style>
  <w:style w:type="paragraph" w:customStyle="1" w:styleId="ABD1FA3DF87D4C55AE060CB8EF56046D3">
    <w:name w:val="ABD1FA3DF87D4C55AE060CB8EF56046D3"/>
    <w:rsid w:val="00B02AA7"/>
    <w:rPr>
      <w:rFonts w:ascii="Calibri" w:eastAsia="Times New Roman" w:hAnsi="Calibri" w:cs="Times New Roman"/>
    </w:rPr>
  </w:style>
  <w:style w:type="paragraph" w:customStyle="1" w:styleId="A0C94E7B53D14C7287DE4381F0A5F33C3">
    <w:name w:val="A0C94E7B53D14C7287DE4381F0A5F33C3"/>
    <w:rsid w:val="00B02AA7"/>
    <w:rPr>
      <w:rFonts w:ascii="Calibri" w:eastAsia="Times New Roman" w:hAnsi="Calibri" w:cs="Times New Roman"/>
    </w:rPr>
  </w:style>
  <w:style w:type="paragraph" w:customStyle="1" w:styleId="51929DC0D8A248C994DF1191BB6AA1DC3">
    <w:name w:val="51929DC0D8A248C994DF1191BB6AA1DC3"/>
    <w:rsid w:val="00B02AA7"/>
    <w:rPr>
      <w:rFonts w:ascii="Calibri" w:eastAsia="Times New Roman" w:hAnsi="Calibri" w:cs="Times New Roman"/>
    </w:rPr>
  </w:style>
  <w:style w:type="paragraph" w:customStyle="1" w:styleId="FE68C0FCF59D44F68FC0557E51BFE28A3">
    <w:name w:val="FE68C0FCF59D44F68FC0557E51BFE28A3"/>
    <w:rsid w:val="00B02AA7"/>
    <w:rPr>
      <w:rFonts w:ascii="Calibri" w:eastAsia="Times New Roman" w:hAnsi="Calibri" w:cs="Times New Roman"/>
    </w:rPr>
  </w:style>
  <w:style w:type="paragraph" w:customStyle="1" w:styleId="7E8754484164436AADF193CC7F883FD33">
    <w:name w:val="7E8754484164436AADF193CC7F883FD33"/>
    <w:rsid w:val="00B02AA7"/>
    <w:rPr>
      <w:rFonts w:ascii="Calibri" w:eastAsia="Times New Roman" w:hAnsi="Calibri" w:cs="Times New Roman"/>
    </w:rPr>
  </w:style>
  <w:style w:type="paragraph" w:customStyle="1" w:styleId="1CF53CC01D3649A6971760E308A0478B3">
    <w:name w:val="1CF53CC01D3649A6971760E308A0478B3"/>
    <w:rsid w:val="00B02AA7"/>
    <w:rPr>
      <w:rFonts w:ascii="Calibri" w:eastAsia="Times New Roman" w:hAnsi="Calibri" w:cs="Times New Roman"/>
    </w:rPr>
  </w:style>
  <w:style w:type="paragraph" w:customStyle="1" w:styleId="839DDA0924EC4A23AE955714945330C53">
    <w:name w:val="839DDA0924EC4A23AE955714945330C53"/>
    <w:rsid w:val="00B02AA7"/>
    <w:rPr>
      <w:rFonts w:ascii="Calibri" w:eastAsia="Times New Roman" w:hAnsi="Calibri" w:cs="Times New Roman"/>
    </w:rPr>
  </w:style>
  <w:style w:type="paragraph" w:customStyle="1" w:styleId="B66793396BD44122B117DD6C7EA5CA9C3">
    <w:name w:val="B66793396BD44122B117DD6C7EA5CA9C3"/>
    <w:rsid w:val="00B02AA7"/>
    <w:rPr>
      <w:rFonts w:ascii="Calibri" w:eastAsia="Times New Roman" w:hAnsi="Calibri" w:cs="Times New Roman"/>
    </w:rPr>
  </w:style>
  <w:style w:type="paragraph" w:customStyle="1" w:styleId="67AD1CE6CD884BF4823532030F8602583">
    <w:name w:val="67AD1CE6CD884BF4823532030F8602583"/>
    <w:rsid w:val="00B02AA7"/>
    <w:rPr>
      <w:rFonts w:ascii="Calibri" w:eastAsia="Times New Roman" w:hAnsi="Calibri" w:cs="Times New Roman"/>
    </w:rPr>
  </w:style>
  <w:style w:type="paragraph" w:customStyle="1" w:styleId="4FE7712315A344CDB03FC6A1D6B551E33">
    <w:name w:val="4FE7712315A344CDB03FC6A1D6B551E33"/>
    <w:rsid w:val="00B02AA7"/>
    <w:rPr>
      <w:rFonts w:ascii="Calibri" w:eastAsia="Times New Roman" w:hAnsi="Calibri" w:cs="Times New Roman"/>
    </w:rPr>
  </w:style>
  <w:style w:type="paragraph" w:customStyle="1" w:styleId="8169F1C4C6E143F88BBC93A801E22CC33">
    <w:name w:val="8169F1C4C6E143F88BBC93A801E22CC33"/>
    <w:rsid w:val="00B02AA7"/>
    <w:rPr>
      <w:rFonts w:ascii="Calibri" w:eastAsia="Times New Roman" w:hAnsi="Calibri" w:cs="Times New Roman"/>
    </w:rPr>
  </w:style>
  <w:style w:type="paragraph" w:customStyle="1" w:styleId="8E8E09AAC6204969B17B5DC8B0C6378B3">
    <w:name w:val="8E8E09AAC6204969B17B5DC8B0C6378B3"/>
    <w:rsid w:val="00B02AA7"/>
    <w:rPr>
      <w:rFonts w:ascii="Calibri" w:eastAsia="Times New Roman" w:hAnsi="Calibri" w:cs="Times New Roman"/>
    </w:rPr>
  </w:style>
  <w:style w:type="paragraph" w:customStyle="1" w:styleId="8510BA8902D94936AEED1962942F7F4B3">
    <w:name w:val="8510BA8902D94936AEED1962942F7F4B3"/>
    <w:rsid w:val="00B02AA7"/>
    <w:rPr>
      <w:rFonts w:ascii="Calibri" w:eastAsia="Times New Roman" w:hAnsi="Calibri" w:cs="Times New Roman"/>
    </w:rPr>
  </w:style>
  <w:style w:type="paragraph" w:customStyle="1" w:styleId="2687C06D55EE4654A0857AAD1DE689E43">
    <w:name w:val="2687C06D55EE4654A0857AAD1DE689E43"/>
    <w:rsid w:val="00B02AA7"/>
    <w:rPr>
      <w:rFonts w:ascii="Calibri" w:eastAsia="Times New Roman" w:hAnsi="Calibri" w:cs="Times New Roman"/>
    </w:rPr>
  </w:style>
  <w:style w:type="paragraph" w:customStyle="1" w:styleId="AE499DCFEECE4CBC9D55382984A623653">
    <w:name w:val="AE499DCFEECE4CBC9D55382984A623653"/>
    <w:rsid w:val="00B02AA7"/>
    <w:rPr>
      <w:rFonts w:ascii="Calibri" w:eastAsia="Times New Roman" w:hAnsi="Calibri" w:cs="Times New Roman"/>
    </w:rPr>
  </w:style>
  <w:style w:type="paragraph" w:customStyle="1" w:styleId="66833C318E3745048CD9D1AAF334FAF83">
    <w:name w:val="66833C318E3745048CD9D1AAF334FAF83"/>
    <w:rsid w:val="00B02AA7"/>
    <w:rPr>
      <w:rFonts w:ascii="Calibri" w:eastAsia="Times New Roman" w:hAnsi="Calibri" w:cs="Times New Roman"/>
    </w:rPr>
  </w:style>
  <w:style w:type="paragraph" w:customStyle="1" w:styleId="337B5D2B7E6E4F0082F7C568C4368BD53">
    <w:name w:val="337B5D2B7E6E4F0082F7C568C4368BD53"/>
    <w:rsid w:val="00B02AA7"/>
    <w:rPr>
      <w:rFonts w:ascii="Calibri" w:eastAsia="Times New Roman" w:hAnsi="Calibri" w:cs="Times New Roman"/>
    </w:rPr>
  </w:style>
  <w:style w:type="paragraph" w:customStyle="1" w:styleId="2C6947B55BCD474E9069729666D310333">
    <w:name w:val="2C6947B55BCD474E9069729666D310333"/>
    <w:rsid w:val="00B02AA7"/>
    <w:rPr>
      <w:rFonts w:ascii="Calibri" w:eastAsia="Times New Roman" w:hAnsi="Calibri" w:cs="Times New Roman"/>
    </w:rPr>
  </w:style>
  <w:style w:type="paragraph" w:customStyle="1" w:styleId="170BE7FA3EED4989BA30DF0F518C37583">
    <w:name w:val="170BE7FA3EED4989BA30DF0F518C37583"/>
    <w:rsid w:val="00B02AA7"/>
    <w:rPr>
      <w:rFonts w:ascii="Calibri" w:eastAsia="Times New Roman" w:hAnsi="Calibri" w:cs="Times New Roman"/>
    </w:rPr>
  </w:style>
  <w:style w:type="paragraph" w:customStyle="1" w:styleId="B7DAD0EFA2F74A7EA2D4CA4338614D8F3">
    <w:name w:val="B7DAD0EFA2F74A7EA2D4CA4338614D8F3"/>
    <w:rsid w:val="00B02AA7"/>
    <w:rPr>
      <w:rFonts w:ascii="Calibri" w:eastAsia="Times New Roman" w:hAnsi="Calibri" w:cs="Times New Roman"/>
    </w:rPr>
  </w:style>
  <w:style w:type="paragraph" w:customStyle="1" w:styleId="DEA02B3A55A64F399F82387E72B14BA63">
    <w:name w:val="DEA02B3A55A64F399F82387E72B14BA63"/>
    <w:rsid w:val="00B02AA7"/>
    <w:rPr>
      <w:rFonts w:ascii="Calibri" w:eastAsia="Times New Roman" w:hAnsi="Calibri" w:cs="Times New Roman"/>
    </w:rPr>
  </w:style>
  <w:style w:type="paragraph" w:customStyle="1" w:styleId="F2A7EBE95D0644DCA055042395F86DDB3">
    <w:name w:val="F2A7EBE95D0644DCA055042395F86DDB3"/>
    <w:rsid w:val="00B02AA7"/>
    <w:rPr>
      <w:rFonts w:ascii="Calibri" w:eastAsia="Times New Roman" w:hAnsi="Calibri" w:cs="Times New Roman"/>
    </w:rPr>
  </w:style>
  <w:style w:type="paragraph" w:customStyle="1" w:styleId="CEC0D1AC87424119A5586AA9E88E4B853">
    <w:name w:val="CEC0D1AC87424119A5586AA9E88E4B853"/>
    <w:rsid w:val="00B02AA7"/>
    <w:rPr>
      <w:rFonts w:ascii="Calibri" w:eastAsia="Times New Roman" w:hAnsi="Calibri" w:cs="Times New Roman"/>
    </w:rPr>
  </w:style>
  <w:style w:type="paragraph" w:customStyle="1" w:styleId="31D2E3C8BFC0474BA2EB0278A67CB0FD3">
    <w:name w:val="31D2E3C8BFC0474BA2EB0278A67CB0FD3"/>
    <w:rsid w:val="00B02AA7"/>
    <w:rPr>
      <w:rFonts w:ascii="Calibri" w:eastAsia="Times New Roman" w:hAnsi="Calibri" w:cs="Times New Roman"/>
    </w:rPr>
  </w:style>
  <w:style w:type="paragraph" w:customStyle="1" w:styleId="3C2B9277ACCF4FBA85354A3A0E966DCB3">
    <w:name w:val="3C2B9277ACCF4FBA85354A3A0E966DCB3"/>
    <w:rsid w:val="00B02AA7"/>
    <w:rPr>
      <w:rFonts w:ascii="Calibri" w:eastAsia="Times New Roman" w:hAnsi="Calibri" w:cs="Times New Roman"/>
    </w:rPr>
  </w:style>
  <w:style w:type="paragraph" w:customStyle="1" w:styleId="1B5C21B615F74B3D94312A0CD11DCC7E3">
    <w:name w:val="1B5C21B615F74B3D94312A0CD11DCC7E3"/>
    <w:rsid w:val="00B02AA7"/>
    <w:rPr>
      <w:rFonts w:ascii="Calibri" w:eastAsia="Times New Roman" w:hAnsi="Calibri" w:cs="Times New Roman"/>
    </w:rPr>
  </w:style>
  <w:style w:type="paragraph" w:customStyle="1" w:styleId="C5495606BAA54894BA3EBD156A539EF43">
    <w:name w:val="C5495606BAA54894BA3EBD156A539EF43"/>
    <w:rsid w:val="00B02AA7"/>
    <w:rPr>
      <w:rFonts w:ascii="Calibri" w:eastAsia="Times New Roman" w:hAnsi="Calibri" w:cs="Times New Roman"/>
    </w:rPr>
  </w:style>
  <w:style w:type="paragraph" w:customStyle="1" w:styleId="59B233F60978475BB261E6EFFA43E10A3">
    <w:name w:val="59B233F60978475BB261E6EFFA43E10A3"/>
    <w:rsid w:val="00B02AA7"/>
    <w:rPr>
      <w:rFonts w:ascii="Calibri" w:eastAsia="Times New Roman" w:hAnsi="Calibri" w:cs="Times New Roman"/>
    </w:rPr>
  </w:style>
  <w:style w:type="paragraph" w:customStyle="1" w:styleId="3905FC73F64A4FA6930B8A95FAF508B73">
    <w:name w:val="3905FC73F64A4FA6930B8A95FAF508B73"/>
    <w:rsid w:val="00B02AA7"/>
    <w:rPr>
      <w:rFonts w:ascii="Calibri" w:eastAsia="Times New Roman" w:hAnsi="Calibri" w:cs="Times New Roman"/>
    </w:rPr>
  </w:style>
  <w:style w:type="paragraph" w:customStyle="1" w:styleId="ED15E0FE09144FE9A88DE49EC8298C493">
    <w:name w:val="ED15E0FE09144FE9A88DE49EC8298C493"/>
    <w:rsid w:val="00B02AA7"/>
    <w:rPr>
      <w:rFonts w:ascii="Calibri" w:eastAsia="Times New Roman" w:hAnsi="Calibri" w:cs="Times New Roman"/>
    </w:rPr>
  </w:style>
  <w:style w:type="paragraph" w:customStyle="1" w:styleId="3F4C894F0BCF4219BFDAEF5ED67A4B5F3">
    <w:name w:val="3F4C894F0BCF4219BFDAEF5ED67A4B5F3"/>
    <w:rsid w:val="00B02AA7"/>
    <w:rPr>
      <w:rFonts w:ascii="Calibri" w:eastAsia="Times New Roman" w:hAnsi="Calibri" w:cs="Times New Roman"/>
    </w:rPr>
  </w:style>
  <w:style w:type="paragraph" w:customStyle="1" w:styleId="6910E8287D7A4FB2B3C6597FB5FC04AA3">
    <w:name w:val="6910E8287D7A4FB2B3C6597FB5FC04AA3"/>
    <w:rsid w:val="00B02AA7"/>
    <w:rPr>
      <w:rFonts w:ascii="Calibri" w:eastAsia="Times New Roman" w:hAnsi="Calibri" w:cs="Times New Roman"/>
    </w:rPr>
  </w:style>
  <w:style w:type="paragraph" w:customStyle="1" w:styleId="E727754DD9C84AFA8C2CE0BD47F4AA6E3">
    <w:name w:val="E727754DD9C84AFA8C2CE0BD47F4AA6E3"/>
    <w:rsid w:val="00B02AA7"/>
    <w:rPr>
      <w:rFonts w:ascii="Calibri" w:eastAsia="Times New Roman" w:hAnsi="Calibri" w:cs="Times New Roman"/>
    </w:rPr>
  </w:style>
  <w:style w:type="paragraph" w:customStyle="1" w:styleId="7D910A837F48423EA9090D7BE83CE2EC3">
    <w:name w:val="7D910A837F48423EA9090D7BE83CE2EC3"/>
    <w:rsid w:val="00B02AA7"/>
    <w:rPr>
      <w:rFonts w:ascii="Calibri" w:eastAsia="Times New Roman" w:hAnsi="Calibri" w:cs="Times New Roman"/>
    </w:rPr>
  </w:style>
  <w:style w:type="paragraph" w:customStyle="1" w:styleId="57CCBC79B0124A4A9AA10406FA9FDD913">
    <w:name w:val="57CCBC79B0124A4A9AA10406FA9FDD913"/>
    <w:rsid w:val="00B02AA7"/>
    <w:rPr>
      <w:rFonts w:ascii="Calibri" w:eastAsia="Times New Roman" w:hAnsi="Calibri" w:cs="Times New Roman"/>
    </w:rPr>
  </w:style>
  <w:style w:type="paragraph" w:customStyle="1" w:styleId="8A34170B197141AFB6C40BEC91BC35043">
    <w:name w:val="8A34170B197141AFB6C40BEC91BC35043"/>
    <w:rsid w:val="00B02AA7"/>
    <w:rPr>
      <w:rFonts w:ascii="Calibri" w:eastAsia="Times New Roman" w:hAnsi="Calibri" w:cs="Times New Roman"/>
    </w:rPr>
  </w:style>
  <w:style w:type="paragraph" w:customStyle="1" w:styleId="E7F4CFB7AB7D4593A7CD809CA96093DC3">
    <w:name w:val="E7F4CFB7AB7D4593A7CD809CA96093DC3"/>
    <w:rsid w:val="00B02AA7"/>
    <w:rPr>
      <w:rFonts w:ascii="Calibri" w:eastAsia="Times New Roman" w:hAnsi="Calibri" w:cs="Times New Roman"/>
    </w:rPr>
  </w:style>
  <w:style w:type="paragraph" w:customStyle="1" w:styleId="4CEBD76673DD4807B5FE6BBFD5A328303">
    <w:name w:val="4CEBD76673DD4807B5FE6BBFD5A328303"/>
    <w:rsid w:val="00B02AA7"/>
    <w:rPr>
      <w:rFonts w:ascii="Calibri" w:eastAsia="Times New Roman" w:hAnsi="Calibri" w:cs="Times New Roman"/>
    </w:rPr>
  </w:style>
  <w:style w:type="paragraph" w:customStyle="1" w:styleId="4D48D992B8FD4E6A9632BFD820F62D1A3">
    <w:name w:val="4D48D992B8FD4E6A9632BFD820F62D1A3"/>
    <w:rsid w:val="00B02AA7"/>
    <w:rPr>
      <w:rFonts w:ascii="Calibri" w:eastAsia="Times New Roman" w:hAnsi="Calibri" w:cs="Times New Roman"/>
    </w:rPr>
  </w:style>
  <w:style w:type="paragraph" w:customStyle="1" w:styleId="7CEDAA11EE8E4486A97A422AD6BE86EA3">
    <w:name w:val="7CEDAA11EE8E4486A97A422AD6BE86EA3"/>
    <w:rsid w:val="00B02AA7"/>
    <w:rPr>
      <w:rFonts w:ascii="Calibri" w:eastAsia="Times New Roman" w:hAnsi="Calibri" w:cs="Times New Roman"/>
    </w:rPr>
  </w:style>
  <w:style w:type="paragraph" w:customStyle="1" w:styleId="165AADC0E1904ABEB50C97AB465425873">
    <w:name w:val="165AADC0E1904ABEB50C97AB465425873"/>
    <w:rsid w:val="00B02AA7"/>
    <w:rPr>
      <w:rFonts w:ascii="Calibri" w:eastAsia="Times New Roman" w:hAnsi="Calibri" w:cs="Times New Roman"/>
    </w:rPr>
  </w:style>
  <w:style w:type="paragraph" w:customStyle="1" w:styleId="2CCD6E6FB7274D22A1CD6F72C94537A93">
    <w:name w:val="2CCD6E6FB7274D22A1CD6F72C94537A93"/>
    <w:rsid w:val="00B02AA7"/>
    <w:rPr>
      <w:rFonts w:ascii="Calibri" w:eastAsia="Times New Roman" w:hAnsi="Calibri" w:cs="Times New Roman"/>
    </w:rPr>
  </w:style>
  <w:style w:type="paragraph" w:customStyle="1" w:styleId="6EC622E4A2704052B6FF4CBAF91E41D83">
    <w:name w:val="6EC622E4A2704052B6FF4CBAF91E41D83"/>
    <w:rsid w:val="00B02AA7"/>
    <w:rPr>
      <w:rFonts w:ascii="Calibri" w:eastAsia="Times New Roman" w:hAnsi="Calibri" w:cs="Times New Roman"/>
    </w:rPr>
  </w:style>
  <w:style w:type="paragraph" w:customStyle="1" w:styleId="8962FDB5F5734DF1B1CD04B2F74241273">
    <w:name w:val="8962FDB5F5734DF1B1CD04B2F74241273"/>
    <w:rsid w:val="00B02AA7"/>
    <w:rPr>
      <w:rFonts w:ascii="Calibri" w:eastAsia="Times New Roman" w:hAnsi="Calibri" w:cs="Times New Roman"/>
    </w:rPr>
  </w:style>
  <w:style w:type="paragraph" w:customStyle="1" w:styleId="9F7F9B88F4F04EAE89AD05BA4B5F82253">
    <w:name w:val="9F7F9B88F4F04EAE89AD05BA4B5F82253"/>
    <w:rsid w:val="00B02AA7"/>
    <w:rPr>
      <w:rFonts w:ascii="Calibri" w:eastAsia="Times New Roman" w:hAnsi="Calibri" w:cs="Times New Roman"/>
    </w:rPr>
  </w:style>
  <w:style w:type="paragraph" w:customStyle="1" w:styleId="4B5FD3498B20482990E644176267AAF83">
    <w:name w:val="4B5FD3498B20482990E644176267AAF83"/>
    <w:rsid w:val="00B02AA7"/>
    <w:rPr>
      <w:rFonts w:ascii="Calibri" w:eastAsia="Times New Roman" w:hAnsi="Calibri" w:cs="Times New Roman"/>
    </w:rPr>
  </w:style>
  <w:style w:type="paragraph" w:customStyle="1" w:styleId="E9231148161640CDB609161A8E8DA8643">
    <w:name w:val="E9231148161640CDB609161A8E8DA8643"/>
    <w:rsid w:val="00B02AA7"/>
    <w:rPr>
      <w:rFonts w:ascii="Calibri" w:eastAsia="Times New Roman" w:hAnsi="Calibri" w:cs="Times New Roman"/>
    </w:rPr>
  </w:style>
  <w:style w:type="paragraph" w:customStyle="1" w:styleId="25DBCF773B4C4972B84629E64CF480F33">
    <w:name w:val="25DBCF773B4C4972B84629E64CF480F33"/>
    <w:rsid w:val="00B02AA7"/>
    <w:rPr>
      <w:rFonts w:ascii="Calibri" w:eastAsia="Times New Roman" w:hAnsi="Calibri" w:cs="Times New Roman"/>
    </w:rPr>
  </w:style>
  <w:style w:type="paragraph" w:customStyle="1" w:styleId="234FE69F081D4A7391F099BC59FC51FE3">
    <w:name w:val="234FE69F081D4A7391F099BC59FC51FE3"/>
    <w:rsid w:val="00B02AA7"/>
    <w:rPr>
      <w:rFonts w:ascii="Calibri" w:eastAsia="Times New Roman" w:hAnsi="Calibri" w:cs="Times New Roman"/>
    </w:rPr>
  </w:style>
  <w:style w:type="paragraph" w:customStyle="1" w:styleId="9D07CBEDDE2945A494E30BA1057B64793">
    <w:name w:val="9D07CBEDDE2945A494E30BA1057B64793"/>
    <w:rsid w:val="00B02AA7"/>
    <w:rPr>
      <w:rFonts w:ascii="Calibri" w:eastAsia="Times New Roman" w:hAnsi="Calibri" w:cs="Times New Roman"/>
    </w:rPr>
  </w:style>
  <w:style w:type="paragraph" w:customStyle="1" w:styleId="0747E8E540074276A74A98D7A0B44D613">
    <w:name w:val="0747E8E540074276A74A98D7A0B44D613"/>
    <w:rsid w:val="00B02AA7"/>
    <w:rPr>
      <w:rFonts w:ascii="Calibri" w:eastAsia="Times New Roman" w:hAnsi="Calibri" w:cs="Times New Roman"/>
    </w:rPr>
  </w:style>
  <w:style w:type="paragraph" w:customStyle="1" w:styleId="D97421C1769242AF8010D6BFB6A5A0873">
    <w:name w:val="D97421C1769242AF8010D6BFB6A5A0873"/>
    <w:rsid w:val="00B02AA7"/>
    <w:rPr>
      <w:rFonts w:ascii="Calibri" w:eastAsia="Times New Roman" w:hAnsi="Calibri" w:cs="Times New Roman"/>
    </w:rPr>
  </w:style>
  <w:style w:type="paragraph" w:customStyle="1" w:styleId="8D15FF1738EB469B9D02617A080FD9433">
    <w:name w:val="8D15FF1738EB469B9D02617A080FD9433"/>
    <w:rsid w:val="00B02AA7"/>
    <w:rPr>
      <w:rFonts w:ascii="Calibri" w:eastAsia="Times New Roman" w:hAnsi="Calibri" w:cs="Times New Roman"/>
    </w:rPr>
  </w:style>
  <w:style w:type="paragraph" w:customStyle="1" w:styleId="D3BD65B04B3349229200E079142BF20E3">
    <w:name w:val="D3BD65B04B3349229200E079142BF20E3"/>
    <w:rsid w:val="00B02AA7"/>
    <w:rPr>
      <w:rFonts w:ascii="Calibri" w:eastAsia="Times New Roman" w:hAnsi="Calibri" w:cs="Times New Roman"/>
    </w:rPr>
  </w:style>
  <w:style w:type="paragraph" w:customStyle="1" w:styleId="4AA7B1F54043468E96A103D7847E07953">
    <w:name w:val="4AA7B1F54043468E96A103D7847E07953"/>
    <w:rsid w:val="00B02AA7"/>
    <w:rPr>
      <w:rFonts w:ascii="Calibri" w:eastAsia="Times New Roman" w:hAnsi="Calibri" w:cs="Times New Roman"/>
    </w:rPr>
  </w:style>
  <w:style w:type="paragraph" w:customStyle="1" w:styleId="998A2498CF98471CA77541CB6990D90A3">
    <w:name w:val="998A2498CF98471CA77541CB6990D90A3"/>
    <w:rsid w:val="00B02AA7"/>
    <w:rPr>
      <w:rFonts w:ascii="Calibri" w:eastAsia="Times New Roman" w:hAnsi="Calibri" w:cs="Times New Roman"/>
    </w:rPr>
  </w:style>
  <w:style w:type="paragraph" w:customStyle="1" w:styleId="D94CFCA675144724BBE4922CA93374053">
    <w:name w:val="D94CFCA675144724BBE4922CA93374053"/>
    <w:rsid w:val="00B02AA7"/>
    <w:rPr>
      <w:rFonts w:ascii="Calibri" w:eastAsia="Times New Roman" w:hAnsi="Calibri" w:cs="Times New Roman"/>
    </w:rPr>
  </w:style>
  <w:style w:type="paragraph" w:customStyle="1" w:styleId="BC7BA6C49E854A129FBF33982FCC475E3">
    <w:name w:val="BC7BA6C49E854A129FBF33982FCC475E3"/>
    <w:rsid w:val="00B02AA7"/>
    <w:rPr>
      <w:rFonts w:ascii="Calibri" w:eastAsia="Times New Roman" w:hAnsi="Calibri" w:cs="Times New Roman"/>
    </w:rPr>
  </w:style>
  <w:style w:type="paragraph" w:customStyle="1" w:styleId="1F3E7304EEC94BF99FE3AEEB83A7DFD53">
    <w:name w:val="1F3E7304EEC94BF99FE3AEEB83A7DFD53"/>
    <w:rsid w:val="00B02AA7"/>
    <w:rPr>
      <w:rFonts w:ascii="Calibri" w:eastAsia="Times New Roman" w:hAnsi="Calibri" w:cs="Times New Roman"/>
    </w:rPr>
  </w:style>
  <w:style w:type="paragraph" w:customStyle="1" w:styleId="5A17A4975ADA48109885E300A49CD1D93">
    <w:name w:val="5A17A4975ADA48109885E300A49CD1D93"/>
    <w:rsid w:val="00B02AA7"/>
    <w:rPr>
      <w:rFonts w:ascii="Calibri" w:eastAsia="Times New Roman" w:hAnsi="Calibri" w:cs="Times New Roman"/>
    </w:rPr>
  </w:style>
  <w:style w:type="paragraph" w:customStyle="1" w:styleId="45AC777282374B87892DFFEE52C1ACEC3">
    <w:name w:val="45AC777282374B87892DFFEE52C1ACEC3"/>
    <w:rsid w:val="00B02AA7"/>
    <w:rPr>
      <w:rFonts w:ascii="Calibri" w:eastAsia="Times New Roman" w:hAnsi="Calibri" w:cs="Times New Roman"/>
    </w:rPr>
  </w:style>
  <w:style w:type="paragraph" w:customStyle="1" w:styleId="6C3F678367BC4639B2E1908A804DFBE63">
    <w:name w:val="6C3F678367BC4639B2E1908A804DFBE63"/>
    <w:rsid w:val="00B02AA7"/>
    <w:rPr>
      <w:rFonts w:ascii="Calibri" w:eastAsia="Times New Roman" w:hAnsi="Calibri" w:cs="Times New Roman"/>
    </w:rPr>
  </w:style>
  <w:style w:type="paragraph" w:customStyle="1" w:styleId="4955E894C92B4AFD9BB4454094802B4A3">
    <w:name w:val="4955E894C92B4AFD9BB4454094802B4A3"/>
    <w:rsid w:val="00B02AA7"/>
    <w:rPr>
      <w:rFonts w:ascii="Calibri" w:eastAsia="Times New Roman" w:hAnsi="Calibri" w:cs="Times New Roman"/>
    </w:rPr>
  </w:style>
  <w:style w:type="paragraph" w:customStyle="1" w:styleId="91D8C6CB4DE64EFDB763B223593CDCA33">
    <w:name w:val="91D8C6CB4DE64EFDB763B223593CDCA33"/>
    <w:rsid w:val="00B02AA7"/>
    <w:rPr>
      <w:rFonts w:ascii="Calibri" w:eastAsia="Times New Roman" w:hAnsi="Calibri" w:cs="Times New Roman"/>
    </w:rPr>
  </w:style>
  <w:style w:type="paragraph" w:customStyle="1" w:styleId="0B440BCCB0F849C384FABD91B5841A213">
    <w:name w:val="0B440BCCB0F849C384FABD91B5841A213"/>
    <w:rsid w:val="00B02AA7"/>
    <w:rPr>
      <w:rFonts w:ascii="Calibri" w:eastAsia="Times New Roman" w:hAnsi="Calibri" w:cs="Times New Roman"/>
    </w:rPr>
  </w:style>
  <w:style w:type="paragraph" w:customStyle="1" w:styleId="C84658728BD04733AC8C1FF8AF197FD93">
    <w:name w:val="C84658728BD04733AC8C1FF8AF197FD93"/>
    <w:rsid w:val="00B02AA7"/>
    <w:rPr>
      <w:rFonts w:ascii="Calibri" w:eastAsia="Times New Roman" w:hAnsi="Calibri" w:cs="Times New Roman"/>
    </w:rPr>
  </w:style>
  <w:style w:type="paragraph" w:customStyle="1" w:styleId="3EAC5AF2C55C463487C67AE8B2E003333">
    <w:name w:val="3EAC5AF2C55C463487C67AE8B2E003333"/>
    <w:rsid w:val="00B02AA7"/>
    <w:rPr>
      <w:rFonts w:ascii="Calibri" w:eastAsia="Times New Roman" w:hAnsi="Calibri" w:cs="Times New Roman"/>
    </w:rPr>
  </w:style>
  <w:style w:type="paragraph" w:customStyle="1" w:styleId="E113C7F04A824D1F984EE52550D59A7C3">
    <w:name w:val="E113C7F04A824D1F984EE52550D59A7C3"/>
    <w:rsid w:val="00B02AA7"/>
    <w:rPr>
      <w:rFonts w:ascii="Calibri" w:eastAsia="Times New Roman" w:hAnsi="Calibri" w:cs="Times New Roman"/>
    </w:rPr>
  </w:style>
  <w:style w:type="paragraph" w:customStyle="1" w:styleId="760ACA869F6C4B27BDCCC41146D335093">
    <w:name w:val="760ACA869F6C4B27BDCCC41146D335093"/>
    <w:rsid w:val="00B02AA7"/>
    <w:pPr>
      <w:spacing w:after="120"/>
    </w:pPr>
    <w:rPr>
      <w:rFonts w:ascii="Calibri" w:eastAsia="Times New Roman" w:hAnsi="Calibri" w:cs="Times New Roman"/>
    </w:rPr>
  </w:style>
  <w:style w:type="paragraph" w:customStyle="1" w:styleId="37E10C69F1154486B8E93F79A099665A3">
    <w:name w:val="37E10C69F1154486B8E93F79A099665A3"/>
    <w:rsid w:val="00B02AA7"/>
    <w:rPr>
      <w:rFonts w:ascii="Calibri" w:eastAsia="Times New Roman" w:hAnsi="Calibri" w:cs="Times New Roman"/>
    </w:rPr>
  </w:style>
  <w:style w:type="paragraph" w:customStyle="1" w:styleId="961404467BC2433C9DED1B99324134423">
    <w:name w:val="961404467BC2433C9DED1B99324134423"/>
    <w:rsid w:val="00B02AA7"/>
    <w:pPr>
      <w:spacing w:after="120"/>
    </w:pPr>
    <w:rPr>
      <w:rFonts w:ascii="Calibri" w:eastAsia="Times New Roman" w:hAnsi="Calibri" w:cs="Times New Roman"/>
    </w:rPr>
  </w:style>
  <w:style w:type="paragraph" w:customStyle="1" w:styleId="70FC4626FFFD4B1DA7181D71CD151F623">
    <w:name w:val="70FC4626FFFD4B1DA7181D71CD151F623"/>
    <w:rsid w:val="00B02AA7"/>
    <w:rPr>
      <w:rFonts w:ascii="Calibri" w:eastAsia="Times New Roman" w:hAnsi="Calibri" w:cs="Times New Roman"/>
    </w:rPr>
  </w:style>
  <w:style w:type="paragraph" w:customStyle="1" w:styleId="3F96BB73DDB14833901091E0CC3FBC853">
    <w:name w:val="3F96BB73DDB14833901091E0CC3FBC853"/>
    <w:rsid w:val="00B02AA7"/>
    <w:pPr>
      <w:spacing w:after="120"/>
    </w:pPr>
    <w:rPr>
      <w:rFonts w:ascii="Calibri" w:eastAsia="Times New Roman" w:hAnsi="Calibri" w:cs="Times New Roman"/>
    </w:rPr>
  </w:style>
  <w:style w:type="paragraph" w:customStyle="1" w:styleId="9B6537D578504E4DB5C33B05831C948B3">
    <w:name w:val="9B6537D578504E4DB5C33B05831C948B3"/>
    <w:rsid w:val="00B02AA7"/>
    <w:rPr>
      <w:rFonts w:ascii="Calibri" w:eastAsia="Times New Roman" w:hAnsi="Calibri" w:cs="Times New Roman"/>
    </w:rPr>
  </w:style>
  <w:style w:type="paragraph" w:customStyle="1" w:styleId="80EC7315E1B046318D7157F1767EA5103">
    <w:name w:val="80EC7315E1B046318D7157F1767EA5103"/>
    <w:rsid w:val="00B02AA7"/>
    <w:rPr>
      <w:rFonts w:ascii="Calibri" w:eastAsia="Times New Roman" w:hAnsi="Calibri" w:cs="Times New Roman"/>
    </w:rPr>
  </w:style>
  <w:style w:type="paragraph" w:customStyle="1" w:styleId="7D8A54B5A6EF4FA7B9E378D21570A1983">
    <w:name w:val="7D8A54B5A6EF4FA7B9E378D21570A1983"/>
    <w:rsid w:val="00B02AA7"/>
    <w:pPr>
      <w:spacing w:after="120"/>
    </w:pPr>
    <w:rPr>
      <w:rFonts w:ascii="Calibri" w:eastAsia="Times New Roman" w:hAnsi="Calibri" w:cs="Times New Roman"/>
    </w:rPr>
  </w:style>
  <w:style w:type="paragraph" w:customStyle="1" w:styleId="834FB99A851C4A53AAEFB3A2282C2FC03">
    <w:name w:val="834FB99A851C4A53AAEFB3A2282C2FC03"/>
    <w:rsid w:val="00B02AA7"/>
    <w:rPr>
      <w:rFonts w:ascii="Calibri" w:eastAsia="Times New Roman" w:hAnsi="Calibri" w:cs="Times New Roman"/>
    </w:rPr>
  </w:style>
  <w:style w:type="paragraph" w:customStyle="1" w:styleId="DDB7232511124D71B29FC3B9102CFB893">
    <w:name w:val="DDB7232511124D71B29FC3B9102CFB893"/>
    <w:rsid w:val="00B02AA7"/>
    <w:rPr>
      <w:rFonts w:ascii="Calibri" w:eastAsia="Times New Roman" w:hAnsi="Calibri" w:cs="Times New Roman"/>
    </w:rPr>
  </w:style>
  <w:style w:type="paragraph" w:customStyle="1" w:styleId="4F869E319E6F49C0A033E686A1087C0C3">
    <w:name w:val="4F869E319E6F49C0A033E686A1087C0C3"/>
    <w:rsid w:val="00B02AA7"/>
    <w:rPr>
      <w:rFonts w:ascii="Calibri" w:eastAsia="Times New Roman" w:hAnsi="Calibri" w:cs="Times New Roman"/>
    </w:rPr>
  </w:style>
  <w:style w:type="paragraph" w:customStyle="1" w:styleId="B0548F27BED34BCDB82E43FC61FCB2C63">
    <w:name w:val="B0548F27BED34BCDB82E43FC61FCB2C63"/>
    <w:rsid w:val="00B02AA7"/>
    <w:rPr>
      <w:rFonts w:ascii="Calibri" w:eastAsia="Times New Roman" w:hAnsi="Calibri" w:cs="Times New Roman"/>
    </w:rPr>
  </w:style>
  <w:style w:type="paragraph" w:customStyle="1" w:styleId="387D771AFBD440E09837915ADD87C1EB3">
    <w:name w:val="387D771AFBD440E09837915ADD87C1EB3"/>
    <w:rsid w:val="00B02AA7"/>
    <w:rPr>
      <w:rFonts w:ascii="Calibri" w:eastAsia="Times New Roman" w:hAnsi="Calibri" w:cs="Times New Roman"/>
    </w:rPr>
  </w:style>
  <w:style w:type="paragraph" w:customStyle="1" w:styleId="299A968620E34CC3BD701F490F7A5353">
    <w:name w:val="299A968620E34CC3BD701F490F7A5353"/>
    <w:rsid w:val="00AF4A49"/>
  </w:style>
  <w:style w:type="paragraph" w:customStyle="1" w:styleId="0CB912D95611495399B762A0B560C6B0">
    <w:name w:val="0CB912D95611495399B762A0B560C6B0"/>
    <w:rsid w:val="00AF4A49"/>
  </w:style>
  <w:style w:type="paragraph" w:customStyle="1" w:styleId="B51B3B33307A4850B89E1853AB200B6A">
    <w:name w:val="B51B3B33307A4850B89E1853AB200B6A"/>
    <w:rsid w:val="00AF4A49"/>
  </w:style>
  <w:style w:type="paragraph" w:customStyle="1" w:styleId="F687C6D91A41494DA4F9C0BE3EF66FB7">
    <w:name w:val="F687C6D91A41494DA4F9C0BE3EF66FB7"/>
    <w:rsid w:val="00AF4A49"/>
  </w:style>
  <w:style w:type="paragraph" w:customStyle="1" w:styleId="E0AB63ACCC4F4E6C9C38E87DFD81D43B">
    <w:name w:val="E0AB63ACCC4F4E6C9C38E87DFD81D43B"/>
    <w:rsid w:val="00AF4A49"/>
  </w:style>
  <w:style w:type="paragraph" w:customStyle="1" w:styleId="5451EC3F35394C7D9DE4E62DD062A396">
    <w:name w:val="5451EC3F35394C7D9DE4E62DD062A396"/>
    <w:rsid w:val="00AF4A49"/>
  </w:style>
  <w:style w:type="paragraph" w:customStyle="1" w:styleId="D07290F1037443A59D3C91DDD6E349F4">
    <w:name w:val="D07290F1037443A59D3C91DDD6E349F4"/>
    <w:rsid w:val="00AF4A49"/>
  </w:style>
  <w:style w:type="paragraph" w:customStyle="1" w:styleId="3AC97017611B49A286CDB310A1D16DC4">
    <w:name w:val="3AC97017611B49A286CDB310A1D16DC4"/>
    <w:rsid w:val="00AF4A49"/>
  </w:style>
  <w:style w:type="paragraph" w:customStyle="1" w:styleId="1E6CF59908A648CDB30B606DC796EB5E">
    <w:name w:val="1E6CF59908A648CDB30B606DC796EB5E"/>
    <w:rsid w:val="00AF4A49"/>
  </w:style>
  <w:style w:type="paragraph" w:customStyle="1" w:styleId="E4891E6298CE4A09888CE04F6BB4B97D">
    <w:name w:val="E4891E6298CE4A09888CE04F6BB4B97D"/>
    <w:rsid w:val="00AF4A49"/>
  </w:style>
  <w:style w:type="paragraph" w:customStyle="1" w:styleId="14BBE0D2D1594157A893235343C99C00">
    <w:name w:val="14BBE0D2D1594157A893235343C99C00"/>
    <w:rsid w:val="00AF4A49"/>
  </w:style>
  <w:style w:type="paragraph" w:customStyle="1" w:styleId="DE16640AF556441D9D2866567F00F8AA">
    <w:name w:val="DE16640AF556441D9D2866567F00F8AA"/>
    <w:rsid w:val="00AF4A49"/>
  </w:style>
  <w:style w:type="paragraph" w:customStyle="1" w:styleId="5A459AC3108144B39043B30C97DADC56">
    <w:name w:val="5A459AC3108144B39043B30C97DADC56"/>
    <w:rsid w:val="00AF4A49"/>
  </w:style>
  <w:style w:type="paragraph" w:customStyle="1" w:styleId="7761A53763514942BEC9296DF6F6B373">
    <w:name w:val="7761A53763514942BEC9296DF6F6B373"/>
    <w:rsid w:val="00AF4A49"/>
  </w:style>
  <w:style w:type="paragraph" w:customStyle="1" w:styleId="A86E8962C913456692A483024C30AF4F">
    <w:name w:val="A86E8962C913456692A483024C30AF4F"/>
    <w:rsid w:val="00AF4A49"/>
  </w:style>
  <w:style w:type="paragraph" w:customStyle="1" w:styleId="5DBD056C5A8C41FB971A81BCC4370A12">
    <w:name w:val="5DBD056C5A8C41FB971A81BCC4370A12"/>
    <w:rsid w:val="00AF4A49"/>
  </w:style>
  <w:style w:type="paragraph" w:customStyle="1" w:styleId="0590E5566CBF4CF983E77E87AC86D12F">
    <w:name w:val="0590E5566CBF4CF983E77E87AC86D12F"/>
    <w:rsid w:val="00AF4A49"/>
  </w:style>
  <w:style w:type="paragraph" w:customStyle="1" w:styleId="983FCA970AEF41209AA398DB88A386EC">
    <w:name w:val="983FCA970AEF41209AA398DB88A386EC"/>
    <w:rsid w:val="00AF4A49"/>
  </w:style>
  <w:style w:type="paragraph" w:customStyle="1" w:styleId="21A8E2A9A93044D5A059F1473AB24469">
    <w:name w:val="21A8E2A9A93044D5A059F1473AB24469"/>
    <w:rsid w:val="00AF4A49"/>
  </w:style>
  <w:style w:type="paragraph" w:customStyle="1" w:styleId="868CA6F0817F46C89C8BC54B73030D51">
    <w:name w:val="868CA6F0817F46C89C8BC54B73030D51"/>
    <w:rsid w:val="00AF4A49"/>
  </w:style>
  <w:style w:type="paragraph" w:customStyle="1" w:styleId="774387375FB1431EB7B626317E2A0E91">
    <w:name w:val="774387375FB1431EB7B626317E2A0E91"/>
    <w:rsid w:val="00AF4A49"/>
  </w:style>
  <w:style w:type="paragraph" w:customStyle="1" w:styleId="1D8AD2ED989A4D6D85BF1F629018E25E">
    <w:name w:val="1D8AD2ED989A4D6D85BF1F629018E25E"/>
    <w:rsid w:val="00AF4A49"/>
  </w:style>
  <w:style w:type="paragraph" w:customStyle="1" w:styleId="20721D0B7AA949D0817E127897135CB2">
    <w:name w:val="20721D0B7AA949D0817E127897135CB2"/>
    <w:rsid w:val="00AF4A49"/>
  </w:style>
  <w:style w:type="paragraph" w:customStyle="1" w:styleId="973FB7DF37874251A12D3F2AD92D7CF6">
    <w:name w:val="973FB7DF37874251A12D3F2AD92D7CF6"/>
    <w:rsid w:val="00AF4A49"/>
  </w:style>
  <w:style w:type="paragraph" w:customStyle="1" w:styleId="E3407D9345EB440E8DD64123F81DA04F">
    <w:name w:val="E3407D9345EB440E8DD64123F81DA04F"/>
    <w:rsid w:val="00AF4A49"/>
  </w:style>
  <w:style w:type="paragraph" w:customStyle="1" w:styleId="E595A41E141D4794B0BE8895CCEF5406">
    <w:name w:val="E595A41E141D4794B0BE8895CCEF5406"/>
    <w:rsid w:val="00AF4A49"/>
  </w:style>
  <w:style w:type="paragraph" w:customStyle="1" w:styleId="8492C8F9EC864ECEA0834DDEFEF59865">
    <w:name w:val="8492C8F9EC864ECEA0834DDEFEF59865"/>
    <w:rsid w:val="00AF4A49"/>
  </w:style>
  <w:style w:type="paragraph" w:customStyle="1" w:styleId="03236BC13F4A40B98FB25B23EA831422">
    <w:name w:val="03236BC13F4A40B98FB25B23EA831422"/>
    <w:rsid w:val="00AF4A49"/>
  </w:style>
  <w:style w:type="paragraph" w:customStyle="1" w:styleId="91285D766AB543EB8F466E060F7CB901">
    <w:name w:val="91285D766AB543EB8F466E060F7CB901"/>
    <w:rsid w:val="00AF4A49"/>
  </w:style>
  <w:style w:type="paragraph" w:customStyle="1" w:styleId="6316BAF6103F478284B73F816447420F">
    <w:name w:val="6316BAF6103F478284B73F816447420F"/>
    <w:rsid w:val="00AF4A49"/>
  </w:style>
  <w:style w:type="paragraph" w:customStyle="1" w:styleId="87F12CB0C8D84CA98F5915010BC5B24F">
    <w:name w:val="87F12CB0C8D84CA98F5915010BC5B24F"/>
    <w:rsid w:val="00AF4A49"/>
  </w:style>
  <w:style w:type="paragraph" w:customStyle="1" w:styleId="4491075E1B3F4D45A41B9EE4E9B81AE2">
    <w:name w:val="4491075E1B3F4D45A41B9EE4E9B81AE2"/>
    <w:rsid w:val="00AF4A49"/>
  </w:style>
  <w:style w:type="paragraph" w:customStyle="1" w:styleId="76D1A25345AD46AAB51225932C34200B">
    <w:name w:val="76D1A25345AD46AAB51225932C34200B"/>
    <w:rsid w:val="00AF4A49"/>
  </w:style>
  <w:style w:type="paragraph" w:customStyle="1" w:styleId="155BE87B997F46A0BADFCD325A292192">
    <w:name w:val="155BE87B997F46A0BADFCD325A292192"/>
    <w:rsid w:val="00AF4A49"/>
  </w:style>
  <w:style w:type="paragraph" w:customStyle="1" w:styleId="94E73BF1DE154F6A8F9C90F045500416">
    <w:name w:val="94E73BF1DE154F6A8F9C90F045500416"/>
    <w:rsid w:val="00AF4A49"/>
  </w:style>
  <w:style w:type="paragraph" w:customStyle="1" w:styleId="574FECD328C3418FB51C8E2EE745E446">
    <w:name w:val="574FECD328C3418FB51C8E2EE745E446"/>
    <w:rsid w:val="00AF4A49"/>
  </w:style>
  <w:style w:type="paragraph" w:customStyle="1" w:styleId="92298732DB16441896F48615D6F5C2C9">
    <w:name w:val="92298732DB16441896F48615D6F5C2C9"/>
    <w:rsid w:val="00AF4A49"/>
  </w:style>
  <w:style w:type="paragraph" w:customStyle="1" w:styleId="7A10518B133243DA9F40731B8BA5482E">
    <w:name w:val="7A10518B133243DA9F40731B8BA5482E"/>
    <w:rsid w:val="00AF4A49"/>
  </w:style>
  <w:style w:type="paragraph" w:customStyle="1" w:styleId="0E1B9C24A1FC481F850226EDFBEEEE8D">
    <w:name w:val="0E1B9C24A1FC481F850226EDFBEEEE8D"/>
    <w:rsid w:val="00AF4A49"/>
  </w:style>
  <w:style w:type="paragraph" w:customStyle="1" w:styleId="40E944FE2A7A4E2992D3C9ED5B9CB1DE">
    <w:name w:val="40E944FE2A7A4E2992D3C9ED5B9CB1DE"/>
    <w:rsid w:val="00AF4A49"/>
  </w:style>
  <w:style w:type="paragraph" w:customStyle="1" w:styleId="A16EF4A93B8D4CB18D4224204233B457">
    <w:name w:val="A16EF4A93B8D4CB18D4224204233B457"/>
    <w:rsid w:val="00AF4A49"/>
  </w:style>
  <w:style w:type="paragraph" w:customStyle="1" w:styleId="5B0F1240CFEA450AB81CEED39FA194F9">
    <w:name w:val="5B0F1240CFEA450AB81CEED39FA194F9"/>
    <w:rsid w:val="00AF4A49"/>
  </w:style>
  <w:style w:type="paragraph" w:customStyle="1" w:styleId="0E9FA2D0B97B4D6588241AC37061BE8B">
    <w:name w:val="0E9FA2D0B97B4D6588241AC37061BE8B"/>
    <w:rsid w:val="00AF4A49"/>
  </w:style>
  <w:style w:type="paragraph" w:customStyle="1" w:styleId="8514812BDEF94DC38073DB2158795C55">
    <w:name w:val="8514812BDEF94DC38073DB2158795C55"/>
    <w:rsid w:val="00AF4A49"/>
  </w:style>
  <w:style w:type="paragraph" w:customStyle="1" w:styleId="AC7939D7BA0044C59EFF6CD78CF3C83C">
    <w:name w:val="AC7939D7BA0044C59EFF6CD78CF3C83C"/>
    <w:rsid w:val="00AF4A49"/>
  </w:style>
  <w:style w:type="paragraph" w:customStyle="1" w:styleId="3CCDAC9ABCB5406987529A919CC43B8A">
    <w:name w:val="3CCDAC9ABCB5406987529A919CC43B8A"/>
    <w:rsid w:val="00AF4A49"/>
  </w:style>
  <w:style w:type="paragraph" w:customStyle="1" w:styleId="23A949D27ED6435AB0C916A3A280C6E4">
    <w:name w:val="23A949D27ED6435AB0C916A3A280C6E4"/>
    <w:rsid w:val="00AF4A49"/>
  </w:style>
  <w:style w:type="paragraph" w:customStyle="1" w:styleId="824DC174251644AA82EF02686BA0D498">
    <w:name w:val="824DC174251644AA82EF02686BA0D498"/>
    <w:rsid w:val="00AF4A49"/>
  </w:style>
  <w:style w:type="paragraph" w:customStyle="1" w:styleId="0039A450EBA14CCBBFC25D3EF5786E72">
    <w:name w:val="0039A450EBA14CCBBFC25D3EF5786E72"/>
    <w:rsid w:val="00AF4A49"/>
  </w:style>
  <w:style w:type="paragraph" w:customStyle="1" w:styleId="CBCEF55D456148CEA4CB1856F4C51471">
    <w:name w:val="CBCEF55D456148CEA4CB1856F4C51471"/>
    <w:rsid w:val="00AF4A49"/>
  </w:style>
  <w:style w:type="paragraph" w:customStyle="1" w:styleId="F33E4EAAE97D4D139ADB0DC6C302EA74">
    <w:name w:val="F33E4EAAE97D4D139ADB0DC6C302EA74"/>
    <w:rsid w:val="00AF4A49"/>
  </w:style>
  <w:style w:type="paragraph" w:customStyle="1" w:styleId="EB001336B66540F9845902187B07678C">
    <w:name w:val="EB001336B66540F9845902187B07678C"/>
    <w:rsid w:val="00AF4A49"/>
  </w:style>
  <w:style w:type="paragraph" w:customStyle="1" w:styleId="8805E0079BB34DD698B9333C9DE09CC4">
    <w:name w:val="8805E0079BB34DD698B9333C9DE09CC4"/>
    <w:rsid w:val="00AF4A49"/>
  </w:style>
  <w:style w:type="paragraph" w:customStyle="1" w:styleId="8EE65A453F4C416AAA47A6614A16CE55">
    <w:name w:val="8EE65A453F4C416AAA47A6614A16CE55"/>
    <w:rsid w:val="00AF4A49"/>
  </w:style>
  <w:style w:type="paragraph" w:customStyle="1" w:styleId="011EB1042FC34B18952966498B3FF187">
    <w:name w:val="011EB1042FC34B18952966498B3FF187"/>
    <w:rsid w:val="00AF4A49"/>
  </w:style>
  <w:style w:type="paragraph" w:customStyle="1" w:styleId="E48AE51705F240389786BEB3900543FA">
    <w:name w:val="E48AE51705F240389786BEB3900543FA"/>
    <w:rsid w:val="00AF4A49"/>
  </w:style>
  <w:style w:type="paragraph" w:customStyle="1" w:styleId="D1841C3562FA467ABA08752A5DFAD5D9">
    <w:name w:val="D1841C3562FA467ABA08752A5DFAD5D9"/>
    <w:rsid w:val="00AF4A49"/>
  </w:style>
  <w:style w:type="paragraph" w:customStyle="1" w:styleId="9C3767195219457EB2DD23A7B5788DCA">
    <w:name w:val="9C3767195219457EB2DD23A7B5788DCA"/>
    <w:rsid w:val="00AF4A49"/>
  </w:style>
  <w:style w:type="paragraph" w:customStyle="1" w:styleId="BC466B7D4104441A9943057A3F9B8A04">
    <w:name w:val="BC466B7D4104441A9943057A3F9B8A04"/>
    <w:rsid w:val="00AF4A49"/>
  </w:style>
  <w:style w:type="paragraph" w:customStyle="1" w:styleId="D4B3A85CD5D846FB8551A9CA8B682A7F">
    <w:name w:val="D4B3A85CD5D846FB8551A9CA8B682A7F"/>
    <w:rsid w:val="00AF4A49"/>
  </w:style>
  <w:style w:type="paragraph" w:customStyle="1" w:styleId="9E8C153773414897A424F46050FAC2DF">
    <w:name w:val="9E8C153773414897A424F46050FAC2DF"/>
    <w:rsid w:val="00AF4A49"/>
  </w:style>
  <w:style w:type="paragraph" w:customStyle="1" w:styleId="B3DF4FF6B74D41FD85F96A67E3593ED6">
    <w:name w:val="B3DF4FF6B74D41FD85F96A67E3593ED6"/>
    <w:rsid w:val="00AF4A49"/>
  </w:style>
  <w:style w:type="paragraph" w:customStyle="1" w:styleId="72C652BF2AD245E08F6491C34968676E">
    <w:name w:val="72C652BF2AD245E08F6491C34968676E"/>
    <w:rsid w:val="00AF4A49"/>
  </w:style>
  <w:style w:type="paragraph" w:customStyle="1" w:styleId="578A63F155B4444F8B9B5114EF80DB4D">
    <w:name w:val="578A63F155B4444F8B9B5114EF80DB4D"/>
    <w:rsid w:val="00DF6141"/>
  </w:style>
  <w:style w:type="paragraph" w:customStyle="1" w:styleId="2CAB1CD644FA449CB9CDB0D045CEED99">
    <w:name w:val="2CAB1CD644FA449CB9CDB0D045CEED99"/>
    <w:rsid w:val="00DF6141"/>
  </w:style>
  <w:style w:type="paragraph" w:customStyle="1" w:styleId="9BDDD85E3E574BE4B5468272864E9693">
    <w:name w:val="9BDDD85E3E574BE4B5468272864E9693"/>
    <w:rsid w:val="00DF6141"/>
  </w:style>
  <w:style w:type="paragraph" w:customStyle="1" w:styleId="D47392B163824D0094C622292C7AC2A7">
    <w:name w:val="D47392B163824D0094C622292C7AC2A7"/>
    <w:rsid w:val="00DF6141"/>
  </w:style>
  <w:style w:type="paragraph" w:customStyle="1" w:styleId="93BF2D71243B4268A45F7BA2B9EE99E9">
    <w:name w:val="93BF2D71243B4268A45F7BA2B9EE99E9"/>
    <w:rsid w:val="00DF6141"/>
  </w:style>
  <w:style w:type="paragraph" w:customStyle="1" w:styleId="3D6AEF697D3A4810BE66D652EBDF9142">
    <w:name w:val="3D6AEF697D3A4810BE66D652EBDF9142"/>
    <w:rsid w:val="00DF6141"/>
  </w:style>
  <w:style w:type="paragraph" w:customStyle="1" w:styleId="CEB8BCCBFF17478993A3CA8795F0AF11">
    <w:name w:val="CEB8BCCBFF17478993A3CA8795F0AF11"/>
    <w:rsid w:val="00DF6141"/>
  </w:style>
  <w:style w:type="paragraph" w:customStyle="1" w:styleId="7907562775794774A3DD02FB8DAFC4F5">
    <w:name w:val="7907562775794774A3DD02FB8DAFC4F5"/>
    <w:rsid w:val="00DF6141"/>
  </w:style>
  <w:style w:type="paragraph" w:customStyle="1" w:styleId="52B250D7920D476BB216D48B52526271">
    <w:name w:val="52B250D7920D476BB216D48B52526271"/>
    <w:rsid w:val="00DF6141"/>
  </w:style>
  <w:style w:type="paragraph" w:customStyle="1" w:styleId="ABD6D93C1DBD432788C529BDE2FB1C27">
    <w:name w:val="ABD6D93C1DBD432788C529BDE2FB1C27"/>
    <w:rsid w:val="00DF6141"/>
  </w:style>
  <w:style w:type="paragraph" w:customStyle="1" w:styleId="F94CA6D65DEE47EEA681F4153FE22243">
    <w:name w:val="F94CA6D65DEE47EEA681F4153FE22243"/>
    <w:rsid w:val="00DF6141"/>
  </w:style>
  <w:style w:type="paragraph" w:customStyle="1" w:styleId="D8B8292842F84DC294896E884FC9C66D">
    <w:name w:val="D8B8292842F84DC294896E884FC9C66D"/>
    <w:rsid w:val="00DF6141"/>
  </w:style>
  <w:style w:type="paragraph" w:customStyle="1" w:styleId="3B0FD3519E4A4CA496404110564B97BC">
    <w:name w:val="3B0FD3519E4A4CA496404110564B97BC"/>
    <w:rsid w:val="00DF6141"/>
  </w:style>
  <w:style w:type="paragraph" w:customStyle="1" w:styleId="1C30B460A0064E45AFD8EBC2C9079C6A">
    <w:name w:val="1C30B460A0064E45AFD8EBC2C9079C6A"/>
    <w:rsid w:val="00DF6141"/>
  </w:style>
  <w:style w:type="paragraph" w:customStyle="1" w:styleId="DD50987A137246EC9AC1ACCCB6C2075F">
    <w:name w:val="DD50987A137246EC9AC1ACCCB6C2075F"/>
    <w:rsid w:val="00DF6141"/>
  </w:style>
  <w:style w:type="paragraph" w:customStyle="1" w:styleId="70BB6A683B864D2595CE6668DBA7F3C9">
    <w:name w:val="70BB6A683B864D2595CE6668DBA7F3C9"/>
    <w:rsid w:val="00DF6141"/>
  </w:style>
  <w:style w:type="paragraph" w:customStyle="1" w:styleId="4C807755CD854FC197C4685FC38B5402">
    <w:name w:val="4C807755CD854FC197C4685FC38B5402"/>
    <w:rsid w:val="00DF6141"/>
  </w:style>
  <w:style w:type="paragraph" w:customStyle="1" w:styleId="0374E52032AC4893AADA6CD54C41472A">
    <w:name w:val="0374E52032AC4893AADA6CD54C41472A"/>
    <w:rsid w:val="00DF6141"/>
  </w:style>
  <w:style w:type="paragraph" w:customStyle="1" w:styleId="A7E3E8F5FE464F8A8B77994870F8BAD1">
    <w:name w:val="A7E3E8F5FE464F8A8B77994870F8BAD1"/>
    <w:rsid w:val="00DF6141"/>
  </w:style>
  <w:style w:type="paragraph" w:customStyle="1" w:styleId="C5A4C25F339A4593AAFE2858E87DB6CA">
    <w:name w:val="C5A4C25F339A4593AAFE2858E87DB6CA"/>
    <w:rsid w:val="00DF6141"/>
  </w:style>
  <w:style w:type="paragraph" w:customStyle="1" w:styleId="588FF26B1BFC43ADAFA829D7875BC549">
    <w:name w:val="588FF26B1BFC43ADAFA829D7875BC549"/>
    <w:rsid w:val="00DF6141"/>
  </w:style>
  <w:style w:type="paragraph" w:customStyle="1" w:styleId="1A959018B79D48A4BF1421325B232F0D">
    <w:name w:val="1A959018B79D48A4BF1421325B232F0D"/>
    <w:rsid w:val="00DF6141"/>
  </w:style>
  <w:style w:type="paragraph" w:customStyle="1" w:styleId="7C3E68B61A4447D18AC736DA1BB33C28">
    <w:name w:val="7C3E68B61A4447D18AC736DA1BB33C28"/>
    <w:rsid w:val="00DF6141"/>
  </w:style>
  <w:style w:type="paragraph" w:customStyle="1" w:styleId="AB304E249AF54F3DA4D4BC17BE63B3A1">
    <w:name w:val="AB304E249AF54F3DA4D4BC17BE63B3A1"/>
    <w:rsid w:val="00DF6141"/>
  </w:style>
  <w:style w:type="paragraph" w:customStyle="1" w:styleId="99FD2D3E16484FBDBA1BB9037978345A">
    <w:name w:val="99FD2D3E16484FBDBA1BB9037978345A"/>
    <w:rsid w:val="00DF6141"/>
  </w:style>
  <w:style w:type="paragraph" w:customStyle="1" w:styleId="46F05BC6B3144F57A97F4C903F56BC1A">
    <w:name w:val="46F05BC6B3144F57A97F4C903F56BC1A"/>
    <w:rsid w:val="00DF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EB91B03A</Template>
  <TotalTime>10</TotalTime>
  <Pages>11</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Woodford Preparatory School</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Hurst</dc:creator>
  <cp:keywords/>
  <dc:description/>
  <cp:lastModifiedBy>Victoria Hurst</cp:lastModifiedBy>
  <cp:revision>5</cp:revision>
  <dcterms:created xsi:type="dcterms:W3CDTF">2024-03-20T15:11:00Z</dcterms:created>
  <dcterms:modified xsi:type="dcterms:W3CDTF">2024-03-21T13:41:00Z</dcterms:modified>
</cp:coreProperties>
</file>