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89F7" w14:textId="77777777" w:rsidR="006C060B" w:rsidRDefault="006C060B">
      <w:bookmarkStart w:id="0" w:name="_GoBack"/>
    </w:p>
    <w:bookmarkEnd w:id="0"/>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adjustments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77822"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6CB7"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e.g.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1"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1"/>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No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2"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3"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bookmarkEnd w:id="3"/>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DC3120">
              <w:rPr>
                <w:rFonts w:ascii="Arial" w:hAnsi="Arial" w:cs="Arial"/>
                <w:b/>
                <w:sz w:val="18"/>
                <w:szCs w:val="20"/>
              </w:rPr>
            </w:r>
            <w:r w:rsidR="00DC312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0385" w14:textId="77777777" w:rsidR="00832022" w:rsidRDefault="00832022" w:rsidP="00123006">
      <w:pPr>
        <w:spacing w:after="0" w:line="240" w:lineRule="auto"/>
      </w:pPr>
      <w:r>
        <w:separator/>
      </w:r>
    </w:p>
  </w:endnote>
  <w:endnote w:type="continuationSeparator" w:id="0">
    <w:p w14:paraId="0A046DA5" w14:textId="77777777" w:rsidR="00832022" w:rsidRDefault="00832022"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18859" w14:textId="77777777" w:rsidR="00832022" w:rsidRDefault="00832022" w:rsidP="00123006">
      <w:pPr>
        <w:spacing w:after="0" w:line="240" w:lineRule="auto"/>
      </w:pPr>
      <w:r>
        <w:separator/>
      </w:r>
    </w:p>
  </w:footnote>
  <w:footnote w:type="continuationSeparator" w:id="0">
    <w:p w14:paraId="46109970" w14:textId="77777777" w:rsidR="00832022" w:rsidRDefault="00832022"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AF2D" w14:textId="77777777" w:rsidR="00634E11" w:rsidRDefault="00DC3120">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C0B20"/>
    <w:rsid w:val="002D5CDC"/>
    <w:rsid w:val="002D6A27"/>
    <w:rsid w:val="002E25BF"/>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120"/>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 w:type="paragraph" w:styleId="BalloonText">
    <w:name w:val="Balloon Text"/>
    <w:basedOn w:val="Normal"/>
    <w:link w:val="BalloonTextChar"/>
    <w:uiPriority w:val="99"/>
    <w:semiHidden/>
    <w:unhideWhenUsed/>
    <w:rsid w:val="00DC3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E4D5925B81DA4C9AFD27525F150719" ma:contentTypeVersion="13" ma:contentTypeDescription="Create a new document." ma:contentTypeScope="" ma:versionID="0a719aa964fdbb36f2bb82d1d69bccba">
  <xsd:schema xmlns:xsd="http://www.w3.org/2001/XMLSchema" xmlns:xs="http://www.w3.org/2001/XMLSchema" xmlns:p="http://schemas.microsoft.com/office/2006/metadata/properties" xmlns:ns3="27e57a0e-15f8-4e5b-b09e-9b9687550ad1" xmlns:ns4="c4a8cc0c-7bd5-4bfa-8f1d-6608ddc6574d" targetNamespace="http://schemas.microsoft.com/office/2006/metadata/properties" ma:root="true" ma:fieldsID="bfcbea9508628c856bf185f133a988c7" ns3:_="" ns4:_="">
    <xsd:import namespace="27e57a0e-15f8-4e5b-b09e-9b9687550ad1"/>
    <xsd:import namespace="c4a8cc0c-7bd5-4bfa-8f1d-6608ddc657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57a0e-15f8-4e5b-b09e-9b9687550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8cc0c-7bd5-4bfa-8f1d-6608ddc657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2.xml><?xml version="1.0" encoding="utf-8"?>
<ds:datastoreItem xmlns:ds="http://schemas.openxmlformats.org/officeDocument/2006/customXml" ds:itemID="{58C67E73-9468-49AA-9BCC-C556BBC14AC1}">
  <ds:schemaRefs>
    <ds:schemaRef ds:uri="http://schemas.microsoft.com/office/infopath/2007/PartnerControls"/>
    <ds:schemaRef ds:uri="http://purl.org/dc/terms/"/>
    <ds:schemaRef ds:uri="http://schemas.microsoft.com/office/2006/documentManagement/types"/>
    <ds:schemaRef ds:uri="27e57a0e-15f8-4e5b-b09e-9b9687550ad1"/>
    <ds:schemaRef ds:uri="http://purl.org/dc/elements/1.1/"/>
    <ds:schemaRef ds:uri="http://schemas.microsoft.com/office/2006/metadata/properties"/>
    <ds:schemaRef ds:uri="http://schemas.openxmlformats.org/package/2006/metadata/core-properties"/>
    <ds:schemaRef ds:uri="c4a8cc0c-7bd5-4bfa-8f1d-6608ddc6574d"/>
    <ds:schemaRef ds:uri="http://www.w3.org/XML/1998/namespace"/>
    <ds:schemaRef ds:uri="http://purl.org/dc/dcmitype/"/>
  </ds:schemaRefs>
</ds:datastoreItem>
</file>

<file path=customXml/itemProps3.xml><?xml version="1.0" encoding="utf-8"?>
<ds:datastoreItem xmlns:ds="http://schemas.openxmlformats.org/officeDocument/2006/customXml" ds:itemID="{F75EBF9E-2A93-4BAD-82DB-0FD94E3F5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57a0e-15f8-4e5b-b09e-9b9687550ad1"/>
    <ds:schemaRef ds:uri="c4a8cc0c-7bd5-4bfa-8f1d-6608ddc6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E9730-699F-494E-979E-A34F8827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437A748E</Template>
  <TotalTime>1</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E Campbell</cp:lastModifiedBy>
  <cp:revision>2</cp:revision>
  <cp:lastPrinted>2021-10-27T10:26:00Z</cp:lastPrinted>
  <dcterms:created xsi:type="dcterms:W3CDTF">2022-09-30T06:55:00Z</dcterms:created>
  <dcterms:modified xsi:type="dcterms:W3CDTF">2022-09-30T06:55:00Z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0x0101003CE4D5925B81DA4C9AFD27525F150719</vt:lpwstr>
  </property>
</Properties>
</file>