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35839" w14:textId="50BC006C" w:rsidR="002E4F98" w:rsidRPr="00651393" w:rsidRDefault="002E4F98" w:rsidP="00651393">
      <w:pPr>
        <w:spacing w:after="0"/>
        <w:jc w:val="center"/>
        <w:rPr>
          <w:rFonts w:ascii="Arial" w:eastAsiaTheme="minorEastAsia" w:hAnsi="Arial" w:cs="Arial"/>
          <w:b/>
          <w:bCs/>
        </w:rPr>
      </w:pPr>
      <w:bookmarkStart w:id="0" w:name="_GoBack"/>
      <w:bookmarkEnd w:id="0"/>
      <w:r w:rsidRPr="00651393">
        <w:rPr>
          <w:rFonts w:ascii="Arial" w:eastAsiaTheme="minorEastAsia" w:hAnsi="Arial" w:cs="Arial"/>
          <w:b/>
          <w:bCs/>
        </w:rPr>
        <w:t>Policy Statement on the Recruitment of Ex-Offenders</w:t>
      </w:r>
    </w:p>
    <w:p w14:paraId="501FDAA0" w14:textId="77777777" w:rsidR="002E4F98" w:rsidRPr="00651393" w:rsidRDefault="002E4F98" w:rsidP="00651393">
      <w:pPr>
        <w:spacing w:after="0"/>
        <w:jc w:val="center"/>
        <w:rPr>
          <w:rFonts w:ascii="Arial" w:eastAsiaTheme="minorEastAsia" w:hAnsi="Arial" w:cs="Arial"/>
        </w:rPr>
      </w:pPr>
    </w:p>
    <w:p w14:paraId="63885A16" w14:textId="750807CB" w:rsidR="002E4F98" w:rsidRPr="00651393" w:rsidRDefault="002E4F98" w:rsidP="00651393">
      <w:pPr>
        <w:spacing w:after="0"/>
        <w:jc w:val="center"/>
        <w:rPr>
          <w:rFonts w:ascii="Arial" w:eastAsiaTheme="minorEastAsia" w:hAnsi="Arial" w:cs="Arial"/>
        </w:rPr>
      </w:pPr>
      <w:r w:rsidRPr="00651393">
        <w:rPr>
          <w:rFonts w:ascii="Arial" w:eastAsiaTheme="minorEastAsia" w:hAnsi="Arial" w:cs="Arial"/>
        </w:rPr>
        <w:t>December 2022</w:t>
      </w:r>
    </w:p>
    <w:p w14:paraId="381C78E6" w14:textId="77777777" w:rsidR="002E4F98" w:rsidRPr="007C003D" w:rsidRDefault="002E4F98" w:rsidP="002E4F98">
      <w:pPr>
        <w:spacing w:after="0"/>
        <w:jc w:val="both"/>
        <w:rPr>
          <w:rFonts w:ascii="Arial" w:eastAsiaTheme="minorEastAsia" w:hAnsi="Arial" w:cs="Arial"/>
          <w:sz w:val="24"/>
          <w:szCs w:val="24"/>
        </w:rPr>
      </w:pPr>
    </w:p>
    <w:p w14:paraId="389C5E32" w14:textId="77777777" w:rsidR="002E4F98" w:rsidRPr="007C003D" w:rsidRDefault="002E4F98" w:rsidP="002E4F98">
      <w:pPr>
        <w:spacing w:after="0"/>
        <w:jc w:val="both"/>
        <w:rPr>
          <w:rFonts w:ascii="Arial" w:eastAsiaTheme="minorEastAsia" w:hAnsi="Arial" w:cs="Arial"/>
          <w:sz w:val="24"/>
          <w:szCs w:val="24"/>
        </w:rPr>
      </w:pPr>
    </w:p>
    <w:p w14:paraId="61D675AF" w14:textId="77777777" w:rsidR="002E4F98" w:rsidRPr="007C003D" w:rsidRDefault="002E4F98" w:rsidP="002E4F98">
      <w:pPr>
        <w:pStyle w:val="ListParagraph"/>
        <w:numPr>
          <w:ilvl w:val="0"/>
          <w:numId w:val="2"/>
        </w:numPr>
        <w:spacing w:after="0" w:line="276" w:lineRule="auto"/>
        <w:contextualSpacing w:val="0"/>
        <w:jc w:val="both"/>
        <w:rPr>
          <w:rFonts w:ascii="Arial" w:eastAsiaTheme="minorEastAsia" w:hAnsi="Arial" w:cs="Arial"/>
        </w:rPr>
      </w:pPr>
      <w:r w:rsidRPr="007C003D">
        <w:rPr>
          <w:rFonts w:ascii="Arial" w:eastAsiaTheme="minorEastAsia" w:hAnsi="Arial" w:cs="Arial"/>
        </w:rPr>
        <w:t xml:space="preserve">The Trust, as an organisation assessing applicants’ suitability for positions which are included in the Rehabilitation of Offenders Act 1974 (Exceptions) Order using criminal record checks processed through the Disclosure and Barring Service (DBS), complies fully with the DBS code of practice and undertakes to treat all applicants for positions fairly. </w:t>
      </w:r>
    </w:p>
    <w:p w14:paraId="7B6DAC63" w14:textId="77777777" w:rsidR="002E4F98" w:rsidRPr="007C003D" w:rsidRDefault="002E4F98" w:rsidP="002E4F98">
      <w:pPr>
        <w:pStyle w:val="ListParagraph"/>
        <w:numPr>
          <w:ilvl w:val="0"/>
          <w:numId w:val="2"/>
        </w:numPr>
        <w:spacing w:after="0" w:line="276" w:lineRule="auto"/>
        <w:contextualSpacing w:val="0"/>
        <w:jc w:val="both"/>
        <w:rPr>
          <w:rFonts w:ascii="Arial" w:eastAsiaTheme="minorEastAsia" w:hAnsi="Arial" w:cs="Arial"/>
        </w:rPr>
      </w:pPr>
      <w:r w:rsidRPr="007C003D">
        <w:rPr>
          <w:rFonts w:ascii="Arial" w:eastAsiaTheme="minorEastAsia" w:hAnsi="Arial" w:cs="Arial"/>
        </w:rPr>
        <w:t xml:space="preserve">The Trust undertakes not to discriminate unfairly against any subject of a criminal records check </w:t>
      </w:r>
      <w:proofErr w:type="gramStart"/>
      <w:r w:rsidRPr="007C003D">
        <w:rPr>
          <w:rFonts w:ascii="Arial" w:eastAsiaTheme="minorEastAsia" w:hAnsi="Arial" w:cs="Arial"/>
        </w:rPr>
        <w:t>on the basis of</w:t>
      </w:r>
      <w:proofErr w:type="gramEnd"/>
      <w:r w:rsidRPr="007C003D">
        <w:rPr>
          <w:rFonts w:ascii="Arial" w:eastAsiaTheme="minorEastAsia" w:hAnsi="Arial" w:cs="Arial"/>
        </w:rPr>
        <w:t xml:space="preserve"> a conviction or other information revealed</w:t>
      </w:r>
      <w:r>
        <w:rPr>
          <w:rFonts w:ascii="Arial" w:eastAsiaTheme="minorEastAsia" w:hAnsi="Arial" w:cs="Arial"/>
        </w:rPr>
        <w:t>.</w:t>
      </w:r>
    </w:p>
    <w:p w14:paraId="397B4ECC" w14:textId="300AA051" w:rsidR="002E4F98" w:rsidRPr="007C003D" w:rsidRDefault="002E4F98" w:rsidP="002E4F98">
      <w:pPr>
        <w:pStyle w:val="ListParagraph"/>
        <w:numPr>
          <w:ilvl w:val="0"/>
          <w:numId w:val="2"/>
        </w:numPr>
        <w:spacing w:after="0" w:line="276" w:lineRule="auto"/>
        <w:contextualSpacing w:val="0"/>
        <w:jc w:val="both"/>
        <w:rPr>
          <w:rFonts w:ascii="Arial" w:eastAsiaTheme="minorEastAsia" w:hAnsi="Arial" w:cs="Arial"/>
        </w:rPr>
      </w:pPr>
      <w:r w:rsidRPr="007C003D">
        <w:rPr>
          <w:rFonts w:ascii="Arial" w:eastAsiaTheme="minorEastAsia" w:hAnsi="Arial" w:cs="Arial"/>
        </w:rPr>
        <w:t>The Trust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w:t>
      </w:r>
      <w:r w:rsidR="00FD5C43">
        <w:rPr>
          <w:rFonts w:ascii="Arial" w:eastAsiaTheme="minorEastAsia" w:hAnsi="Arial" w:cs="Arial"/>
        </w:rPr>
        <w:t>)</w:t>
      </w:r>
      <w:r w:rsidRPr="007C003D">
        <w:rPr>
          <w:rFonts w:ascii="Arial" w:eastAsiaTheme="minorEastAsia" w:hAnsi="Arial" w:cs="Arial"/>
        </w:rPr>
        <w:t xml:space="preserve"> and where appropriate Police Act Regulations as amended this Trust can only ask an individual about convictions and cautions that are not protected. </w:t>
      </w:r>
    </w:p>
    <w:p w14:paraId="4A8AB343" w14:textId="52721DFE" w:rsidR="002E4F98" w:rsidRPr="00332E52" w:rsidRDefault="002E4F98" w:rsidP="00332E52">
      <w:pPr>
        <w:pStyle w:val="ListParagraph"/>
        <w:numPr>
          <w:ilvl w:val="0"/>
          <w:numId w:val="2"/>
        </w:numPr>
        <w:spacing w:after="0" w:line="276" w:lineRule="auto"/>
        <w:contextualSpacing w:val="0"/>
        <w:jc w:val="both"/>
        <w:rPr>
          <w:rFonts w:ascii="Arial" w:eastAsia="Calibri" w:hAnsi="Arial" w:cs="Arial"/>
        </w:rPr>
      </w:pPr>
      <w:r w:rsidRPr="007C003D">
        <w:rPr>
          <w:rFonts w:ascii="Arial" w:eastAsiaTheme="minorEastAsia" w:hAnsi="Arial" w:cs="Arial"/>
        </w:rPr>
        <w:t xml:space="preserve">The Trust is committed to the fair treatment of its staff and potential staff, regardless of </w:t>
      </w:r>
      <w:r w:rsidR="00332E52">
        <w:rPr>
          <w:rFonts w:ascii="Arial" w:eastAsiaTheme="minorEastAsia" w:hAnsi="Arial" w:cs="Arial"/>
        </w:rPr>
        <w:t xml:space="preserve">age, </w:t>
      </w:r>
      <w:r w:rsidR="00332E52" w:rsidRPr="007C003D">
        <w:rPr>
          <w:rFonts w:ascii="Arial" w:eastAsiaTheme="minorEastAsia" w:hAnsi="Arial" w:cs="Arial"/>
        </w:rPr>
        <w:t xml:space="preserve">physical/mental </w:t>
      </w:r>
      <w:r w:rsidR="00332E52">
        <w:rPr>
          <w:rFonts w:ascii="Arial" w:eastAsiaTheme="minorEastAsia" w:hAnsi="Arial" w:cs="Arial"/>
        </w:rPr>
        <w:t xml:space="preserve">disability, gender reassignment, marriage or civil partnership, pregnancy and maternity, race, religion or belief, sex, sexual orientation, </w:t>
      </w:r>
      <w:r w:rsidRPr="00332E52">
        <w:rPr>
          <w:rFonts w:ascii="Arial" w:eastAsiaTheme="minorEastAsia" w:hAnsi="Arial" w:cs="Arial"/>
        </w:rPr>
        <w:t xml:space="preserve">responsibilities for dependents or offending background. </w:t>
      </w:r>
    </w:p>
    <w:p w14:paraId="460BF24C" w14:textId="02965DDF"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The Trust has this written policy statement on the recruitment of ex-offenders, which is made available to all DBS applicants at the start of the recruitment process. </w:t>
      </w:r>
    </w:p>
    <w:p w14:paraId="535B2919" w14:textId="22B509B6"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The Trust actively promotes equality of opportunity for all with the right mix of talent, skills and potential and welcome applications from a wide range of candidates, including those with criminal records. Candidates are selected for interview based on their skills, qualifications and experience and criminal record information is only requested from short-listed candidates. </w:t>
      </w:r>
    </w:p>
    <w:p w14:paraId="6B44759A" w14:textId="77777777"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 </w:t>
      </w:r>
    </w:p>
    <w:p w14:paraId="3C6086C3" w14:textId="77777777"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The Trust ensures that all those who are involved in the recruitment process have been suitably trained to identify and assess the relevance and circumstances of offences. </w:t>
      </w:r>
    </w:p>
    <w:p w14:paraId="5E1EBD61" w14:textId="74D22901"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The Trust also ensures that they have received appropriate guidance and training in the relevant legislation relating to the employment of ex-offenders, </w:t>
      </w:r>
      <w:r w:rsidR="00FD5C43" w:rsidRPr="007C003D">
        <w:rPr>
          <w:rFonts w:ascii="Arial" w:eastAsia="Calibri" w:hAnsi="Arial" w:cs="Arial"/>
        </w:rPr>
        <w:t>e.g.,</w:t>
      </w:r>
      <w:r w:rsidRPr="007C003D">
        <w:rPr>
          <w:rFonts w:ascii="Arial" w:eastAsia="Calibri" w:hAnsi="Arial" w:cs="Arial"/>
        </w:rPr>
        <w:t xml:space="preserve"> the Rehabilitation of Offenders Act 1974. </w:t>
      </w:r>
    </w:p>
    <w:p w14:paraId="5C542A92" w14:textId="77777777"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At interview, or in a separate discussion, this Trust ensures that an open and measured discussion takes place </w:t>
      </w:r>
      <w:proofErr w:type="gramStart"/>
      <w:r w:rsidRPr="007C003D">
        <w:rPr>
          <w:rFonts w:ascii="Arial" w:eastAsia="Calibri" w:hAnsi="Arial" w:cs="Arial"/>
        </w:rPr>
        <w:t>on the subject of any</w:t>
      </w:r>
      <w:proofErr w:type="gramEnd"/>
      <w:r w:rsidRPr="007C003D">
        <w:rPr>
          <w:rFonts w:ascii="Arial" w:eastAsia="Calibri" w:hAnsi="Arial" w:cs="Arial"/>
        </w:rPr>
        <w:t xml:space="preserve"> offences or other matter that might be relevant to the position. Failure to reveal information that is directly relevant to the position sought could lead to withdrawal of an offer of employment.</w:t>
      </w:r>
    </w:p>
    <w:p w14:paraId="23F2184E" w14:textId="77777777" w:rsidR="002E4F98" w:rsidRPr="007C003D" w:rsidRDefault="002E4F98" w:rsidP="00FD5C43">
      <w:pPr>
        <w:pStyle w:val="ListParagraph"/>
        <w:numPr>
          <w:ilvl w:val="0"/>
          <w:numId w:val="2"/>
        </w:numPr>
        <w:spacing w:after="0" w:line="276" w:lineRule="auto"/>
        <w:ind w:left="714" w:hanging="357"/>
        <w:contextualSpacing w:val="0"/>
        <w:jc w:val="both"/>
        <w:rPr>
          <w:rFonts w:ascii="Arial" w:eastAsia="Calibri" w:hAnsi="Arial" w:cs="Arial"/>
        </w:rPr>
      </w:pPr>
      <w:r w:rsidRPr="007C003D">
        <w:rPr>
          <w:rFonts w:ascii="Arial" w:eastAsia="Calibri" w:hAnsi="Arial" w:cs="Arial"/>
        </w:rPr>
        <w:t xml:space="preserve">The Trust makes every subject of a criminal record check submitted to DBS aware of the existence of the DBS code of practice and makes a copy available on request. </w:t>
      </w:r>
    </w:p>
    <w:p w14:paraId="6194D8D1" w14:textId="34500D5E" w:rsidR="00EE47EE" w:rsidRPr="00481C69" w:rsidRDefault="002E4F98" w:rsidP="00FD5C43">
      <w:pPr>
        <w:pStyle w:val="ListParagraph"/>
        <w:numPr>
          <w:ilvl w:val="0"/>
          <w:numId w:val="2"/>
        </w:numPr>
        <w:spacing w:after="0" w:line="276" w:lineRule="auto"/>
        <w:ind w:left="714" w:hanging="357"/>
        <w:contextualSpacing w:val="0"/>
        <w:jc w:val="both"/>
        <w:rPr>
          <w:rFonts w:ascii="Myriad Pro" w:eastAsia="Times New Roman" w:hAnsi="Myriad Pro" w:cs="Times New Roman"/>
          <w:b/>
          <w:sz w:val="24"/>
          <w:szCs w:val="24"/>
          <w:lang w:eastAsia="en-GB"/>
        </w:rPr>
      </w:pPr>
      <w:r w:rsidRPr="00481C69">
        <w:rPr>
          <w:rFonts w:ascii="Arial" w:eastAsia="Calibri" w:hAnsi="Arial" w:cs="Arial"/>
        </w:rPr>
        <w:t>The Trust undertakes to discuss any matter revealed on a DBS certificate with the individual seeking the position before withdrawing a conditional offer of employment.</w:t>
      </w:r>
    </w:p>
    <w:sectPr w:rsidR="00EE47EE" w:rsidRPr="00481C69" w:rsidSect="006E341A">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51B8D" w14:textId="77777777" w:rsidR="00056862" w:rsidRDefault="00056862" w:rsidP="006E341A">
      <w:pPr>
        <w:spacing w:after="0" w:line="240" w:lineRule="auto"/>
      </w:pPr>
      <w:r>
        <w:separator/>
      </w:r>
    </w:p>
  </w:endnote>
  <w:endnote w:type="continuationSeparator" w:id="0">
    <w:p w14:paraId="28E3BFE1" w14:textId="77777777" w:rsidR="00056862" w:rsidRDefault="00056862" w:rsidP="006E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YZN H+ Trebuchet MS">
    <w:altName w:val="Trebuchet M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A114" w14:textId="77777777" w:rsidR="00CF410E" w:rsidRDefault="00850583">
    <w:pPr>
      <w:pStyle w:val="Footer"/>
    </w:pPr>
    <w:r>
      <w:rPr>
        <w:noProof/>
        <w:lang w:eastAsia="en-GB"/>
      </w:rPr>
      <w:drawing>
        <wp:anchor distT="0" distB="0" distL="114300" distR="114300" simplePos="0" relativeHeight="251662336" behindDoc="0" locked="0" layoutInCell="1" allowOverlap="1" wp14:anchorId="6794AABA" wp14:editId="4D66A1FF">
          <wp:simplePos x="0" y="0"/>
          <wp:positionH relativeFrom="page">
            <wp:posOffset>-62865</wp:posOffset>
          </wp:positionH>
          <wp:positionV relativeFrom="page">
            <wp:posOffset>10175875</wp:posOffset>
          </wp:positionV>
          <wp:extent cx="7639050" cy="562815"/>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blank 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0" cy="562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4CA58" w14:textId="77777777" w:rsidR="006E341A" w:rsidRDefault="006E341A">
    <w:pPr>
      <w:pStyle w:val="Footer"/>
    </w:pPr>
    <w:r>
      <w:rPr>
        <w:noProof/>
        <w:lang w:eastAsia="en-GB"/>
      </w:rPr>
      <w:drawing>
        <wp:anchor distT="0" distB="0" distL="114300" distR="114300" simplePos="0" relativeHeight="251659264" behindDoc="0" locked="0" layoutInCell="1" allowOverlap="1" wp14:anchorId="2FA80514" wp14:editId="5BD79174">
          <wp:simplePos x="0" y="0"/>
          <wp:positionH relativeFrom="page">
            <wp:align>right</wp:align>
          </wp:positionH>
          <wp:positionV relativeFrom="page">
            <wp:posOffset>10126345</wp:posOffset>
          </wp:positionV>
          <wp:extent cx="7639050" cy="562815"/>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blank 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0" cy="562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49D80" w14:textId="77777777" w:rsidR="00056862" w:rsidRDefault="00056862" w:rsidP="006E341A">
      <w:pPr>
        <w:spacing w:after="0" w:line="240" w:lineRule="auto"/>
      </w:pPr>
      <w:r>
        <w:separator/>
      </w:r>
    </w:p>
  </w:footnote>
  <w:footnote w:type="continuationSeparator" w:id="0">
    <w:p w14:paraId="6862FBCE" w14:textId="77777777" w:rsidR="00056862" w:rsidRDefault="00056862" w:rsidP="006E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F73B9" w14:textId="77777777" w:rsidR="006E341A" w:rsidRDefault="006E341A">
    <w:pPr>
      <w:pStyle w:val="Header"/>
    </w:pPr>
    <w:r>
      <w:rPr>
        <w:noProof/>
        <w:lang w:eastAsia="en-GB"/>
      </w:rPr>
      <w:drawing>
        <wp:anchor distT="0" distB="0" distL="114300" distR="114300" simplePos="0" relativeHeight="251660288" behindDoc="0" locked="0" layoutInCell="1" allowOverlap="1" wp14:anchorId="75619A36" wp14:editId="3C65FD02">
          <wp:simplePos x="0" y="0"/>
          <wp:positionH relativeFrom="page">
            <wp:align>left</wp:align>
          </wp:positionH>
          <wp:positionV relativeFrom="page">
            <wp:align>top</wp:align>
          </wp:positionV>
          <wp:extent cx="2136648" cy="1719072"/>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648" cy="17190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491BAC"/>
    <w:multiLevelType w:val="hybridMultilevel"/>
    <w:tmpl w:val="90BE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0124FB"/>
    <w:multiLevelType w:val="hybridMultilevel"/>
    <w:tmpl w:val="2F1EED8C"/>
    <w:lvl w:ilvl="0" w:tplc="B4967116">
      <w:start w:val="1"/>
      <w:numFmt w:val="bullet"/>
      <w:lvlText w:val=""/>
      <w:lvlJc w:val="left"/>
      <w:pPr>
        <w:ind w:left="720" w:hanging="360"/>
      </w:pPr>
      <w:rPr>
        <w:rFonts w:ascii="Symbol" w:hAnsi="Symbol" w:hint="default"/>
      </w:rPr>
    </w:lvl>
    <w:lvl w:ilvl="1" w:tplc="FA5C629C">
      <w:start w:val="1"/>
      <w:numFmt w:val="bullet"/>
      <w:lvlText w:val="o"/>
      <w:lvlJc w:val="left"/>
      <w:pPr>
        <w:ind w:left="1440" w:hanging="360"/>
      </w:pPr>
      <w:rPr>
        <w:rFonts w:ascii="Courier New" w:hAnsi="Courier New" w:hint="default"/>
      </w:rPr>
    </w:lvl>
    <w:lvl w:ilvl="2" w:tplc="6EC8855A">
      <w:start w:val="1"/>
      <w:numFmt w:val="bullet"/>
      <w:lvlText w:val=""/>
      <w:lvlJc w:val="left"/>
      <w:pPr>
        <w:ind w:left="2160" w:hanging="360"/>
      </w:pPr>
      <w:rPr>
        <w:rFonts w:ascii="Wingdings" w:hAnsi="Wingdings" w:hint="default"/>
      </w:rPr>
    </w:lvl>
    <w:lvl w:ilvl="3" w:tplc="6102078C">
      <w:start w:val="1"/>
      <w:numFmt w:val="bullet"/>
      <w:lvlText w:val=""/>
      <w:lvlJc w:val="left"/>
      <w:pPr>
        <w:ind w:left="2880" w:hanging="360"/>
      </w:pPr>
      <w:rPr>
        <w:rFonts w:ascii="Symbol" w:hAnsi="Symbol" w:hint="default"/>
      </w:rPr>
    </w:lvl>
    <w:lvl w:ilvl="4" w:tplc="00F40406">
      <w:start w:val="1"/>
      <w:numFmt w:val="bullet"/>
      <w:lvlText w:val="o"/>
      <w:lvlJc w:val="left"/>
      <w:pPr>
        <w:ind w:left="3600" w:hanging="360"/>
      </w:pPr>
      <w:rPr>
        <w:rFonts w:ascii="Courier New" w:hAnsi="Courier New" w:hint="default"/>
      </w:rPr>
    </w:lvl>
    <w:lvl w:ilvl="5" w:tplc="B44EA80A">
      <w:start w:val="1"/>
      <w:numFmt w:val="bullet"/>
      <w:lvlText w:val=""/>
      <w:lvlJc w:val="left"/>
      <w:pPr>
        <w:ind w:left="4320" w:hanging="360"/>
      </w:pPr>
      <w:rPr>
        <w:rFonts w:ascii="Wingdings" w:hAnsi="Wingdings" w:hint="default"/>
      </w:rPr>
    </w:lvl>
    <w:lvl w:ilvl="6" w:tplc="1CB0E29E">
      <w:start w:val="1"/>
      <w:numFmt w:val="bullet"/>
      <w:lvlText w:val=""/>
      <w:lvlJc w:val="left"/>
      <w:pPr>
        <w:ind w:left="5040" w:hanging="360"/>
      </w:pPr>
      <w:rPr>
        <w:rFonts w:ascii="Symbol" w:hAnsi="Symbol" w:hint="default"/>
      </w:rPr>
    </w:lvl>
    <w:lvl w:ilvl="7" w:tplc="4AD2B4AC">
      <w:start w:val="1"/>
      <w:numFmt w:val="bullet"/>
      <w:lvlText w:val="o"/>
      <w:lvlJc w:val="left"/>
      <w:pPr>
        <w:ind w:left="5760" w:hanging="360"/>
      </w:pPr>
      <w:rPr>
        <w:rFonts w:ascii="Courier New" w:hAnsi="Courier New" w:hint="default"/>
      </w:rPr>
    </w:lvl>
    <w:lvl w:ilvl="8" w:tplc="C0367C24">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F98"/>
    <w:rsid w:val="00027C89"/>
    <w:rsid w:val="00056862"/>
    <w:rsid w:val="00273809"/>
    <w:rsid w:val="002856F7"/>
    <w:rsid w:val="002E4F98"/>
    <w:rsid w:val="00332E52"/>
    <w:rsid w:val="0033451B"/>
    <w:rsid w:val="00481C69"/>
    <w:rsid w:val="00544B0F"/>
    <w:rsid w:val="005B3BEE"/>
    <w:rsid w:val="005F7FEB"/>
    <w:rsid w:val="00651393"/>
    <w:rsid w:val="006759A4"/>
    <w:rsid w:val="006E341A"/>
    <w:rsid w:val="00815F26"/>
    <w:rsid w:val="00850583"/>
    <w:rsid w:val="008A2056"/>
    <w:rsid w:val="009A14A4"/>
    <w:rsid w:val="009C51FB"/>
    <w:rsid w:val="00AE66C6"/>
    <w:rsid w:val="00CA1359"/>
    <w:rsid w:val="00CF410E"/>
    <w:rsid w:val="00E06E4E"/>
    <w:rsid w:val="00E12EDA"/>
    <w:rsid w:val="00E13660"/>
    <w:rsid w:val="00E5309C"/>
    <w:rsid w:val="00EE47EE"/>
    <w:rsid w:val="00F44B17"/>
    <w:rsid w:val="00FD5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5F50B"/>
  <w15:chartTrackingRefBased/>
  <w15:docId w15:val="{0C42BF79-7033-4C3A-82A0-2D1B7C52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41A"/>
  </w:style>
  <w:style w:type="paragraph" w:styleId="Footer">
    <w:name w:val="footer"/>
    <w:basedOn w:val="Normal"/>
    <w:link w:val="FooterChar"/>
    <w:uiPriority w:val="99"/>
    <w:unhideWhenUsed/>
    <w:rsid w:val="006E3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41A"/>
  </w:style>
  <w:style w:type="paragraph" w:customStyle="1" w:styleId="Default">
    <w:name w:val="Default"/>
    <w:rsid w:val="00CF410E"/>
    <w:pPr>
      <w:autoSpaceDE w:val="0"/>
      <w:autoSpaceDN w:val="0"/>
      <w:adjustRightInd w:val="0"/>
      <w:spacing w:after="0" w:line="240" w:lineRule="auto"/>
    </w:pPr>
    <w:rPr>
      <w:rFonts w:ascii="TIYZN H+ Trebuchet MS" w:eastAsia="Times New Roman" w:hAnsi="TIYZN H+ Trebuchet MS" w:cs="TIYZN H+ Trebuchet MS"/>
      <w:color w:val="000000"/>
      <w:sz w:val="24"/>
      <w:szCs w:val="24"/>
    </w:rPr>
  </w:style>
  <w:style w:type="paragraph" w:customStyle="1" w:styleId="p1">
    <w:name w:val="p1"/>
    <w:basedOn w:val="Normal"/>
    <w:rsid w:val="00F44B17"/>
    <w:pPr>
      <w:spacing w:after="0" w:line="240" w:lineRule="auto"/>
    </w:pPr>
    <w:rPr>
      <w:rFonts w:ascii="Calibri" w:hAnsi="Calibri" w:cs="Times New Roman"/>
      <w:sz w:val="17"/>
      <w:szCs w:val="17"/>
      <w:lang w:eastAsia="en-GB"/>
    </w:rPr>
  </w:style>
  <w:style w:type="paragraph" w:customStyle="1" w:styleId="p2">
    <w:name w:val="p2"/>
    <w:basedOn w:val="Normal"/>
    <w:rsid w:val="00F44B17"/>
    <w:pPr>
      <w:shd w:val="clear" w:color="auto" w:fill="FFFFFF"/>
      <w:spacing w:after="0" w:line="240" w:lineRule="auto"/>
    </w:pPr>
    <w:rPr>
      <w:rFonts w:ascii="Calibri" w:hAnsi="Calibri" w:cs="Times New Roman"/>
      <w:sz w:val="17"/>
      <w:szCs w:val="17"/>
      <w:lang w:eastAsia="en-GB"/>
    </w:rPr>
  </w:style>
  <w:style w:type="character" w:customStyle="1" w:styleId="s1">
    <w:name w:val="s1"/>
    <w:basedOn w:val="DefaultParagraphFont"/>
    <w:rsid w:val="00F44B17"/>
    <w:rPr>
      <w:shd w:val="clear" w:color="auto" w:fill="FFFFFF"/>
    </w:rPr>
  </w:style>
  <w:style w:type="character" w:customStyle="1" w:styleId="s2">
    <w:name w:val="s2"/>
    <w:basedOn w:val="DefaultParagraphFont"/>
    <w:rsid w:val="00F44B17"/>
  </w:style>
  <w:style w:type="paragraph" w:styleId="ListParagraph">
    <w:name w:val="List Paragraph"/>
    <w:basedOn w:val="Normal"/>
    <w:uiPriority w:val="34"/>
    <w:qFormat/>
    <w:rsid w:val="00273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78502">
      <w:bodyDiv w:val="1"/>
      <w:marLeft w:val="0"/>
      <w:marRight w:val="0"/>
      <w:marTop w:val="0"/>
      <w:marBottom w:val="0"/>
      <w:divBdr>
        <w:top w:val="none" w:sz="0" w:space="0" w:color="auto"/>
        <w:left w:val="none" w:sz="0" w:space="0" w:color="auto"/>
        <w:bottom w:val="none" w:sz="0" w:space="0" w:color="auto"/>
        <w:right w:val="none" w:sz="0" w:space="0" w:color="auto"/>
      </w:divBdr>
    </w:div>
    <w:div w:id="86266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HN00\AppData\Local\Temp\Rar$DIa14616.33990\NELT%20blank%20template%20-%20footer%20on%20every%20page%20(0000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istribution_Groups xmlns="27e57a0e-15f8-4e5b-b09e-9b9687550ad1" xsi:nil="true"/>
    <Math_Settings xmlns="27e57a0e-15f8-4e5b-b09e-9b9687550ad1" xsi:nil="true"/>
    <Self_Registration_Enabled xmlns="27e57a0e-15f8-4e5b-b09e-9b9687550ad1" xsi:nil="true"/>
    <Has_Leaders_Only_SectionGroup xmlns="27e57a0e-15f8-4e5b-b09e-9b9687550ad1" xsi:nil="true"/>
    <Invited_Members xmlns="27e57a0e-15f8-4e5b-b09e-9b9687550ad1" xsi:nil="true"/>
    <NotebookType xmlns="27e57a0e-15f8-4e5b-b09e-9b9687550ad1" xsi:nil="true"/>
    <Teams_Channel_Section_Location xmlns="27e57a0e-15f8-4e5b-b09e-9b9687550ad1" xsi:nil="true"/>
    <Invited_Leaders xmlns="27e57a0e-15f8-4e5b-b09e-9b9687550ad1" xsi:nil="true"/>
    <IsNotebookLocked xmlns="27e57a0e-15f8-4e5b-b09e-9b9687550ad1" xsi:nil="true"/>
    <Owner xmlns="27e57a0e-15f8-4e5b-b09e-9b9687550ad1">
      <UserInfo>
        <DisplayName/>
        <AccountId xsi:nil="true"/>
        <AccountType/>
      </UserInfo>
    </Owner>
    <Leaders xmlns="27e57a0e-15f8-4e5b-b09e-9b9687550ad1">
      <UserInfo>
        <DisplayName/>
        <AccountId xsi:nil="true"/>
        <AccountType/>
      </UserInfo>
    </Leaders>
    <DefaultSectionNames xmlns="27e57a0e-15f8-4e5b-b09e-9b9687550ad1" xsi:nil="true"/>
    <TeamsChannelId xmlns="27e57a0e-15f8-4e5b-b09e-9b9687550ad1" xsi:nil="true"/>
    <Is_Collaboration_Space_Locked xmlns="27e57a0e-15f8-4e5b-b09e-9b9687550ad1" xsi:nil="true"/>
    <LMS_Mappings xmlns="27e57a0e-15f8-4e5b-b09e-9b9687550ad1" xsi:nil="true"/>
    <FolderType xmlns="27e57a0e-15f8-4e5b-b09e-9b9687550ad1" xsi:nil="true"/>
    <CultureName xmlns="27e57a0e-15f8-4e5b-b09e-9b9687550ad1" xsi:nil="true"/>
    <Templates xmlns="27e57a0e-15f8-4e5b-b09e-9b9687550ad1" xsi:nil="true"/>
    <Members xmlns="27e57a0e-15f8-4e5b-b09e-9b9687550ad1">
      <UserInfo>
        <DisplayName/>
        <AccountId xsi:nil="true"/>
        <AccountType/>
      </UserInfo>
    </Members>
    <Member_Groups xmlns="27e57a0e-15f8-4e5b-b09e-9b9687550ad1">
      <UserInfo>
        <DisplayName/>
        <AccountId xsi:nil="true"/>
        <AccountType/>
      </UserInfo>
    </Member_Groups>
    <_activity xmlns="27e57a0e-15f8-4e5b-b09e-9b9687550ad1" xsi:nil="true"/>
    <AppVersion xmlns="27e57a0e-15f8-4e5b-b09e-9b9687550a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E4D5925B81DA4C9AFD27525F150719" ma:contentTypeVersion="35" ma:contentTypeDescription="Create a new document." ma:contentTypeScope="" ma:versionID="dc00d51a8db6a31824ee23c6f9ab6a90">
  <xsd:schema xmlns:xsd="http://www.w3.org/2001/XMLSchema" xmlns:xs="http://www.w3.org/2001/XMLSchema" xmlns:p="http://schemas.microsoft.com/office/2006/metadata/properties" xmlns:ns3="27e57a0e-15f8-4e5b-b09e-9b9687550ad1" xmlns:ns4="c4a8cc0c-7bd5-4bfa-8f1d-6608ddc6574d" targetNamespace="http://schemas.microsoft.com/office/2006/metadata/properties" ma:root="true" ma:fieldsID="5c197ea83034221bd1d841d7402ff13c" ns3:_="" ns4:_="">
    <xsd:import namespace="27e57a0e-15f8-4e5b-b09e-9b9687550ad1"/>
    <xsd:import namespace="c4a8cc0c-7bd5-4bfa-8f1d-6608ddc657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57a0e-15f8-4e5b-b09e-9b9687550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Leaders" ma:index="30"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1"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2"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Leaders" ma:index="35" nillable="true" ma:displayName="Invited Leaders" ma:internalName="Invited_Leaders">
      <xsd:simpleType>
        <xsd:restriction base="dms:Note">
          <xsd:maxLength value="255"/>
        </xsd:restriction>
      </xsd:simpleType>
    </xsd:element>
    <xsd:element name="Invited_Members" ma:index="36" nillable="true" ma:displayName="Invited Members" ma:internalName="Invited_Member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Leaders_Only_SectionGroup" ma:index="38" nillable="true" ma:displayName="Has Leaders Only SectionGroup" ma:internalName="Has_Leaders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_activity" ma:index="4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a8cc0c-7bd5-4bfa-8f1d-6608ddc657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FDA044-A6BB-4BF6-A90B-213D81866082}">
  <ds:schemaRefs>
    <ds:schemaRef ds:uri="http://purl.org/dc/elements/1.1/"/>
    <ds:schemaRef ds:uri="http://schemas.microsoft.com/office/2006/metadata/properties"/>
    <ds:schemaRef ds:uri="27e57a0e-15f8-4e5b-b09e-9b9687550ad1"/>
    <ds:schemaRef ds:uri="c4a8cc0c-7bd5-4bfa-8f1d-6608ddc6574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BA3DDC20-1969-4E61-AA79-A64302213708}">
  <ds:schemaRefs>
    <ds:schemaRef ds:uri="http://schemas.microsoft.com/sharepoint/v3/contenttype/forms"/>
  </ds:schemaRefs>
</ds:datastoreItem>
</file>

<file path=customXml/itemProps3.xml><?xml version="1.0" encoding="utf-8"?>
<ds:datastoreItem xmlns:ds="http://schemas.openxmlformats.org/officeDocument/2006/customXml" ds:itemID="{FE92D2DE-3D99-472D-9EB9-63FA7126C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57a0e-15f8-4e5b-b09e-9b9687550ad1"/>
    <ds:schemaRef ds:uri="c4a8cc0c-7bd5-4bfa-8f1d-6608ddc65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NELT blank template - footer on every page (00000002)</Template>
  <TotalTime>0</TotalTime>
  <Pages>1</Pages>
  <Words>500</Words>
  <Characters>2854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Naden</dc:creator>
  <cp:keywords/>
  <dc:description/>
  <cp:lastModifiedBy>E Campbell</cp:lastModifiedBy>
  <cp:revision>2</cp:revision>
  <dcterms:created xsi:type="dcterms:W3CDTF">2023-01-09T10:06:00Z</dcterms:created>
  <dcterms:modified xsi:type="dcterms:W3CDTF">2023-01-09T10:06:00Z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0x0101003CE4D5925B81DA4C9AFD27525F150719</vt:lpwstr>
  </property>
</Properties>
</file>