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0415C" w14:textId="41BB1945" w:rsidR="00F35984" w:rsidRDefault="00F35984" w:rsidP="00F35984">
      <w:pPr>
        <w:spacing w:after="0" w:line="240" w:lineRule="auto"/>
        <w:jc w:val="right"/>
        <w:rPr>
          <w:rFonts w:eastAsia="Times New Roman" w:cs="Times New Roman"/>
          <w:sz w:val="24"/>
          <w:szCs w:val="24"/>
          <w:lang w:val="en-US"/>
        </w:rPr>
      </w:pPr>
      <w:r>
        <w:rPr>
          <w:rFonts w:eastAsia="Times New Roman" w:cs="Times New Roman"/>
          <w:sz w:val="24"/>
          <w:szCs w:val="24"/>
          <w:lang w:val="en-US"/>
        </w:rPr>
        <w:t>April 2024</w:t>
      </w:r>
    </w:p>
    <w:p w14:paraId="208B3290" w14:textId="3B06CBAB" w:rsidR="00F35984" w:rsidRPr="0034577C" w:rsidRDefault="00F35984" w:rsidP="00F35984">
      <w:pPr>
        <w:spacing w:after="0" w:line="240" w:lineRule="auto"/>
        <w:rPr>
          <w:rFonts w:eastAsia="Times New Roman" w:cs="Times New Roman"/>
          <w:sz w:val="24"/>
          <w:szCs w:val="24"/>
          <w:lang w:val="en-US"/>
        </w:rPr>
      </w:pPr>
      <w:r w:rsidRPr="0034577C">
        <w:rPr>
          <w:rFonts w:eastAsia="Times New Roman" w:cs="Times New Roman"/>
          <w:sz w:val="24"/>
          <w:szCs w:val="24"/>
          <w:lang w:val="en-US"/>
        </w:rPr>
        <w:t>Dear Applicant</w:t>
      </w:r>
    </w:p>
    <w:p w14:paraId="171F7204" w14:textId="77777777" w:rsidR="00F35984" w:rsidRPr="0034577C" w:rsidRDefault="00F35984" w:rsidP="00F35984">
      <w:pPr>
        <w:spacing w:after="0" w:line="240" w:lineRule="auto"/>
        <w:rPr>
          <w:rFonts w:eastAsia="Times New Roman" w:cs="Times New Roman"/>
          <w:sz w:val="24"/>
          <w:szCs w:val="24"/>
          <w:lang w:val="en-US"/>
        </w:rPr>
      </w:pPr>
    </w:p>
    <w:p w14:paraId="2C65C3AB" w14:textId="4F65E69F" w:rsidR="00F35984" w:rsidRPr="0034577C" w:rsidRDefault="006516BA" w:rsidP="00F35984">
      <w:pPr>
        <w:spacing w:after="0" w:line="240" w:lineRule="auto"/>
        <w:rPr>
          <w:rFonts w:eastAsia="Times New Roman" w:cs="Times New Roman"/>
          <w:b/>
          <w:sz w:val="24"/>
          <w:szCs w:val="24"/>
          <w:lang w:val="en-US"/>
        </w:rPr>
      </w:pPr>
      <w:r>
        <w:rPr>
          <w:rFonts w:eastAsia="Times New Roman" w:cs="Times New Roman"/>
          <w:b/>
          <w:sz w:val="24"/>
          <w:szCs w:val="24"/>
          <w:lang w:val="en-US"/>
        </w:rPr>
        <w:t>CLASS TEACHER</w:t>
      </w:r>
      <w:r w:rsidR="00F35984" w:rsidRPr="0034577C">
        <w:rPr>
          <w:rFonts w:eastAsia="Times New Roman" w:cs="Times New Roman"/>
          <w:b/>
          <w:sz w:val="24"/>
          <w:szCs w:val="24"/>
          <w:lang w:val="en-US"/>
        </w:rPr>
        <w:t xml:space="preserve"> AT MANORFIELD PRIMARY SCHOOL</w:t>
      </w:r>
    </w:p>
    <w:p w14:paraId="57104425" w14:textId="77777777" w:rsidR="00F35984" w:rsidRPr="0034577C" w:rsidRDefault="00F35984" w:rsidP="00F35984">
      <w:pPr>
        <w:spacing w:after="0" w:line="240" w:lineRule="auto"/>
        <w:rPr>
          <w:rFonts w:eastAsia="Times New Roman" w:cs="Times New Roman"/>
          <w:sz w:val="24"/>
          <w:szCs w:val="24"/>
          <w:lang w:val="en-US"/>
        </w:rPr>
      </w:pPr>
    </w:p>
    <w:p w14:paraId="26133528" w14:textId="77777777" w:rsidR="00F35984" w:rsidRPr="0034577C" w:rsidRDefault="00F35984" w:rsidP="00F35984">
      <w:pPr>
        <w:spacing w:after="0" w:line="240" w:lineRule="auto"/>
        <w:rPr>
          <w:rFonts w:eastAsia="Times New Roman" w:cs="Times New Roman"/>
          <w:sz w:val="24"/>
          <w:szCs w:val="24"/>
          <w:lang w:val="en-US"/>
        </w:rPr>
      </w:pPr>
      <w:r w:rsidRPr="0034577C">
        <w:rPr>
          <w:rFonts w:eastAsia="Times New Roman" w:cs="Times New Roman"/>
          <w:sz w:val="24"/>
          <w:szCs w:val="24"/>
          <w:lang w:val="en-US"/>
        </w:rPr>
        <w:t>Thank you for your interest in applyin</w:t>
      </w:r>
      <w:r>
        <w:rPr>
          <w:rFonts w:eastAsia="Times New Roman" w:cs="Times New Roman"/>
          <w:sz w:val="24"/>
          <w:szCs w:val="24"/>
          <w:lang w:val="en-US"/>
        </w:rPr>
        <w:t>g for the role of class teacher at Manorfield Primary School.</w:t>
      </w:r>
    </w:p>
    <w:p w14:paraId="49EB00B8" w14:textId="77777777" w:rsidR="00F35984" w:rsidRPr="0034577C" w:rsidRDefault="00F35984" w:rsidP="00F35984">
      <w:pPr>
        <w:spacing w:after="0" w:line="240" w:lineRule="auto"/>
        <w:rPr>
          <w:rFonts w:eastAsia="Times New Roman" w:cs="Times New Roman"/>
          <w:sz w:val="24"/>
          <w:szCs w:val="24"/>
          <w:lang w:val="en-US"/>
        </w:rPr>
      </w:pPr>
      <w:r w:rsidRPr="0034577C">
        <w:rPr>
          <w:rFonts w:eastAsia="Times New Roman" w:cs="Times New Roman"/>
          <w:sz w:val="24"/>
          <w:szCs w:val="24"/>
          <w:lang w:val="en-US"/>
        </w:rPr>
        <w:t xml:space="preserve"> </w:t>
      </w:r>
    </w:p>
    <w:p w14:paraId="57876DBB" w14:textId="77777777" w:rsidR="00F35984" w:rsidRPr="0034577C" w:rsidRDefault="00F35984" w:rsidP="00F35984">
      <w:pPr>
        <w:autoSpaceDE w:val="0"/>
        <w:autoSpaceDN w:val="0"/>
        <w:adjustRightInd w:val="0"/>
        <w:spacing w:after="0" w:line="240" w:lineRule="auto"/>
        <w:jc w:val="both"/>
        <w:rPr>
          <w:rFonts w:eastAsia="Times New Roman" w:cs="Times New Roman"/>
          <w:sz w:val="24"/>
          <w:szCs w:val="24"/>
          <w:lang w:val="en-US"/>
        </w:rPr>
      </w:pPr>
      <w:r w:rsidRPr="0034577C">
        <w:rPr>
          <w:rFonts w:eastAsia="Times New Roman" w:cs="Times New Roman"/>
          <w:sz w:val="24"/>
          <w:szCs w:val="24"/>
          <w:lang w:val="en-US"/>
        </w:rPr>
        <w:t xml:space="preserve">Manorfield Primary is a friendly and welcoming </w:t>
      </w:r>
      <w:r>
        <w:rPr>
          <w:rFonts w:eastAsia="Times New Roman" w:cs="Times New Roman"/>
          <w:sz w:val="24"/>
          <w:szCs w:val="24"/>
          <w:lang w:val="en-US"/>
        </w:rPr>
        <w:t>school, situated in Poplar, e</w:t>
      </w:r>
      <w:r w:rsidRPr="0034577C">
        <w:rPr>
          <w:rFonts w:eastAsia="Times New Roman" w:cs="Times New Roman"/>
          <w:sz w:val="24"/>
          <w:szCs w:val="24"/>
          <w:lang w:val="en-US"/>
        </w:rPr>
        <w:t>ast London</w:t>
      </w:r>
      <w:r>
        <w:rPr>
          <w:rFonts w:eastAsia="Times New Roman" w:cs="Times New Roman"/>
          <w:sz w:val="24"/>
          <w:szCs w:val="24"/>
          <w:lang w:val="en-US"/>
        </w:rPr>
        <w:t>, at the heart of a diverse community</w:t>
      </w:r>
      <w:r w:rsidRPr="0034577C">
        <w:rPr>
          <w:rFonts w:eastAsia="Times New Roman" w:cs="Times New Roman"/>
          <w:sz w:val="24"/>
          <w:szCs w:val="24"/>
          <w:lang w:val="en-US"/>
        </w:rPr>
        <w:t>. We have exciting plans for the future and are focused on raising standards further. We are innovative in our approach and engage every child with a creative curriculum and cross-curricular learning. Children enjoy learning here: they work hard and behave well. Our teachers are committed to meeting the needs of the community; they work together effectively and are ambitious for our future.</w:t>
      </w:r>
    </w:p>
    <w:p w14:paraId="01898571" w14:textId="77777777" w:rsidR="00F35984" w:rsidRPr="0034577C" w:rsidRDefault="00F35984" w:rsidP="00F35984">
      <w:pPr>
        <w:autoSpaceDE w:val="0"/>
        <w:autoSpaceDN w:val="0"/>
        <w:adjustRightInd w:val="0"/>
        <w:spacing w:after="0" w:line="240" w:lineRule="auto"/>
        <w:jc w:val="both"/>
        <w:rPr>
          <w:rFonts w:eastAsia="Times New Roman" w:cs="Times New Roman"/>
          <w:sz w:val="24"/>
          <w:szCs w:val="24"/>
          <w:lang w:val="en-US"/>
        </w:rPr>
      </w:pPr>
    </w:p>
    <w:p w14:paraId="13D0DFC0" w14:textId="77777777" w:rsidR="00F35984" w:rsidRPr="0034577C" w:rsidRDefault="00F35984" w:rsidP="00F35984">
      <w:pPr>
        <w:autoSpaceDE w:val="0"/>
        <w:autoSpaceDN w:val="0"/>
        <w:adjustRightInd w:val="0"/>
        <w:spacing w:after="0" w:line="240" w:lineRule="auto"/>
        <w:jc w:val="both"/>
        <w:rPr>
          <w:rFonts w:eastAsia="Times New Roman" w:cs="Times New Roman"/>
          <w:sz w:val="24"/>
          <w:szCs w:val="24"/>
          <w:lang w:val="en-US"/>
        </w:rPr>
      </w:pPr>
      <w:r w:rsidRPr="0034577C">
        <w:rPr>
          <w:rFonts w:eastAsia="Times New Roman" w:cs="Times New Roman"/>
          <w:sz w:val="24"/>
          <w:szCs w:val="24"/>
          <w:lang w:val="en-US"/>
        </w:rPr>
        <w:t xml:space="preserve">The vast majority of our pupils come from minority ethnic groups and this diversity adds to our vibrant, creative approach to learning. As </w:t>
      </w:r>
      <w:r>
        <w:rPr>
          <w:rFonts w:eastAsia="Times New Roman" w:cs="Times New Roman"/>
          <w:sz w:val="24"/>
          <w:szCs w:val="24"/>
          <w:lang w:val="en-US"/>
        </w:rPr>
        <w:t xml:space="preserve">a </w:t>
      </w:r>
      <w:r w:rsidRPr="0034577C">
        <w:rPr>
          <w:rFonts w:eastAsia="Times New Roman" w:cs="Times New Roman"/>
          <w:sz w:val="24"/>
          <w:szCs w:val="24"/>
          <w:lang w:val="en-US"/>
        </w:rPr>
        <w:t xml:space="preserve">school community, we are committed to understanding, respecting and learning from the range of cultures and religions represented at Manorfield. Our relationships with the community are important to us. We have strong links with the local authority, community groups and other local schools in our learning network. Parental involvement is a real strength of our work. Parents and families fully support all that we do for their children, and enjoy being actively involved in school life. </w:t>
      </w:r>
    </w:p>
    <w:p w14:paraId="4F2475DB" w14:textId="77777777" w:rsidR="00F35984" w:rsidRPr="0034577C" w:rsidRDefault="00F35984" w:rsidP="00F35984">
      <w:pPr>
        <w:autoSpaceDE w:val="0"/>
        <w:autoSpaceDN w:val="0"/>
        <w:adjustRightInd w:val="0"/>
        <w:spacing w:after="0" w:line="240" w:lineRule="auto"/>
        <w:jc w:val="both"/>
        <w:rPr>
          <w:rFonts w:eastAsia="Times New Roman" w:cs="Times New Roman"/>
          <w:sz w:val="24"/>
          <w:szCs w:val="24"/>
          <w:lang w:val="en-US"/>
        </w:rPr>
      </w:pPr>
    </w:p>
    <w:p w14:paraId="44CA453D" w14:textId="77777777" w:rsidR="00F35984" w:rsidRPr="0034577C" w:rsidRDefault="00F35984" w:rsidP="00F35984">
      <w:pPr>
        <w:autoSpaceDE w:val="0"/>
        <w:autoSpaceDN w:val="0"/>
        <w:adjustRightInd w:val="0"/>
        <w:spacing w:after="0" w:line="240" w:lineRule="auto"/>
        <w:jc w:val="both"/>
        <w:rPr>
          <w:rFonts w:eastAsia="Times New Roman" w:cs="Frutiger-Light"/>
          <w:color w:val="FFFFFF"/>
          <w:sz w:val="24"/>
          <w:szCs w:val="24"/>
          <w:lang w:eastAsia="en-GB"/>
        </w:rPr>
      </w:pPr>
      <w:r>
        <w:rPr>
          <w:rFonts w:eastAsia="Times New Roman" w:cs="Times New Roman"/>
          <w:sz w:val="24"/>
          <w:szCs w:val="24"/>
          <w:lang w:val="en-US"/>
        </w:rPr>
        <w:t xml:space="preserve">The school is </w:t>
      </w:r>
      <w:r w:rsidRPr="0034577C">
        <w:rPr>
          <w:rFonts w:eastAsia="Times New Roman" w:cs="Times New Roman"/>
          <w:sz w:val="24"/>
          <w:szCs w:val="24"/>
          <w:lang w:val="en-US"/>
        </w:rPr>
        <w:t xml:space="preserve">served </w:t>
      </w:r>
      <w:r>
        <w:rPr>
          <w:rFonts w:eastAsia="Times New Roman" w:cs="Times New Roman"/>
          <w:sz w:val="24"/>
          <w:szCs w:val="24"/>
          <w:lang w:val="en-US"/>
        </w:rPr>
        <w:t xml:space="preserve">well </w:t>
      </w:r>
      <w:r w:rsidRPr="0034577C">
        <w:rPr>
          <w:rFonts w:eastAsia="Times New Roman" w:cs="Times New Roman"/>
          <w:sz w:val="24"/>
          <w:szCs w:val="24"/>
          <w:lang w:val="en-US"/>
        </w:rPr>
        <w:t>by public transport and is located near both Langdon Park DLR station and Bromley by Bow Underground station. Canar</w:t>
      </w:r>
      <w:r>
        <w:rPr>
          <w:rFonts w:eastAsia="Times New Roman" w:cs="Times New Roman"/>
          <w:sz w:val="24"/>
          <w:szCs w:val="24"/>
          <w:lang w:val="en-US"/>
        </w:rPr>
        <w:t>y Wharf, Greenwich and the city-</w:t>
      </w:r>
      <w:r w:rsidRPr="0034577C">
        <w:rPr>
          <w:rFonts w:eastAsia="Times New Roman" w:cs="Times New Roman"/>
          <w:sz w:val="24"/>
          <w:szCs w:val="24"/>
          <w:lang w:val="en-US"/>
        </w:rPr>
        <w:t xml:space="preserve">centre can be easily reached by bus, the Docklands Light Railway and the London Underground. A wide range of housing is available across the borough or Tower Hamlets to suit different needs. </w:t>
      </w:r>
    </w:p>
    <w:p w14:paraId="1ECEFBE5" w14:textId="77777777" w:rsidR="00F35984" w:rsidRPr="0034577C" w:rsidRDefault="00F35984" w:rsidP="00F35984">
      <w:pPr>
        <w:autoSpaceDE w:val="0"/>
        <w:autoSpaceDN w:val="0"/>
        <w:adjustRightInd w:val="0"/>
        <w:spacing w:after="0" w:line="240" w:lineRule="auto"/>
        <w:jc w:val="both"/>
        <w:rPr>
          <w:rFonts w:eastAsia="Times New Roman" w:cs="Frutiger-Light"/>
          <w:color w:val="FFFFFF"/>
          <w:sz w:val="24"/>
          <w:szCs w:val="24"/>
          <w:lang w:eastAsia="en-GB"/>
        </w:rPr>
      </w:pPr>
      <w:r w:rsidRPr="0034577C">
        <w:rPr>
          <w:rFonts w:eastAsia="Times New Roman" w:cs="Frutiger-Light"/>
          <w:color w:val="FFFFFF"/>
          <w:sz w:val="24"/>
          <w:szCs w:val="24"/>
          <w:lang w:eastAsia="en-GB"/>
        </w:rPr>
        <w:t>T</w:t>
      </w:r>
    </w:p>
    <w:p w14:paraId="05A245A7" w14:textId="2E030E94" w:rsidR="00F35984" w:rsidRPr="0034577C" w:rsidRDefault="00F35984" w:rsidP="00F35984">
      <w:pPr>
        <w:tabs>
          <w:tab w:val="center" w:pos="4513"/>
          <w:tab w:val="right" w:pos="9026"/>
        </w:tabs>
        <w:spacing w:after="0" w:line="240" w:lineRule="auto"/>
        <w:jc w:val="both"/>
        <w:rPr>
          <w:rFonts w:eastAsia="Times New Roman" w:cs="Times New Roman"/>
          <w:sz w:val="24"/>
          <w:szCs w:val="24"/>
          <w:lang w:val="en-US"/>
        </w:rPr>
      </w:pPr>
      <w:r w:rsidRPr="0034577C">
        <w:rPr>
          <w:rFonts w:eastAsia="Times New Roman" w:cs="Times New Roman"/>
          <w:sz w:val="24"/>
          <w:szCs w:val="24"/>
          <w:lang w:val="en-US"/>
        </w:rPr>
        <w:t xml:space="preserve">We are looking for </w:t>
      </w:r>
      <w:r w:rsidR="000815BB">
        <w:rPr>
          <w:rFonts w:eastAsia="Times New Roman" w:cs="Times New Roman"/>
          <w:sz w:val="24"/>
          <w:szCs w:val="24"/>
          <w:lang w:val="en-US"/>
        </w:rPr>
        <w:t xml:space="preserve">an enthusiastic, </w:t>
      </w:r>
      <w:r w:rsidRPr="0034577C">
        <w:rPr>
          <w:rFonts w:eastAsia="Times New Roman" w:cs="Times New Roman"/>
          <w:sz w:val="24"/>
          <w:szCs w:val="24"/>
          <w:lang w:val="en-US"/>
        </w:rPr>
        <w:t>talented</w:t>
      </w:r>
      <w:r w:rsidR="006516BA">
        <w:rPr>
          <w:rFonts w:eastAsia="Times New Roman" w:cs="Times New Roman"/>
          <w:sz w:val="24"/>
          <w:szCs w:val="24"/>
          <w:lang w:val="en-US"/>
        </w:rPr>
        <w:t xml:space="preserve"> and c</w:t>
      </w:r>
      <w:bookmarkStart w:id="0" w:name="_GoBack"/>
      <w:bookmarkEnd w:id="0"/>
      <w:r w:rsidR="006516BA">
        <w:rPr>
          <w:rFonts w:eastAsia="Times New Roman" w:cs="Times New Roman"/>
          <w:sz w:val="24"/>
          <w:szCs w:val="24"/>
          <w:lang w:val="en-US"/>
        </w:rPr>
        <w:t xml:space="preserve">reative </w:t>
      </w:r>
      <w:r w:rsidRPr="0034577C">
        <w:rPr>
          <w:rFonts w:eastAsia="Times New Roman" w:cs="Times New Roman"/>
          <w:sz w:val="24"/>
          <w:szCs w:val="24"/>
          <w:lang w:val="en-US"/>
        </w:rPr>
        <w:t>class teachers to join our friendly and hard-working team. The phase/year group will depend on the interests and experience of the successful candidates.</w:t>
      </w:r>
    </w:p>
    <w:p w14:paraId="3D56D9C1" w14:textId="77777777" w:rsidR="00F35984" w:rsidRPr="0034577C" w:rsidRDefault="00F35984" w:rsidP="00F35984">
      <w:pPr>
        <w:tabs>
          <w:tab w:val="center" w:pos="4513"/>
          <w:tab w:val="right" w:pos="9026"/>
        </w:tabs>
        <w:spacing w:after="0" w:line="240" w:lineRule="auto"/>
        <w:jc w:val="both"/>
        <w:rPr>
          <w:rFonts w:eastAsia="Times New Roman" w:cs="Times New Roman"/>
          <w:sz w:val="24"/>
          <w:szCs w:val="24"/>
          <w:lang w:val="en-US"/>
        </w:rPr>
      </w:pPr>
    </w:p>
    <w:p w14:paraId="47ECA2E5" w14:textId="77777777" w:rsidR="00F35984" w:rsidRPr="0034577C" w:rsidRDefault="00F35984" w:rsidP="00F35984">
      <w:pPr>
        <w:tabs>
          <w:tab w:val="center" w:pos="4513"/>
          <w:tab w:val="right" w:pos="9026"/>
        </w:tabs>
        <w:spacing w:after="0" w:line="240" w:lineRule="auto"/>
        <w:jc w:val="both"/>
        <w:rPr>
          <w:rFonts w:eastAsia="Times New Roman" w:cs="Times New Roman"/>
          <w:sz w:val="24"/>
          <w:szCs w:val="24"/>
          <w:lang w:val="en-US"/>
        </w:rPr>
      </w:pPr>
      <w:r w:rsidRPr="0034577C">
        <w:rPr>
          <w:rFonts w:eastAsia="Times New Roman" w:cs="Times New Roman"/>
          <w:sz w:val="24"/>
          <w:szCs w:val="24"/>
          <w:lang w:val="en-US"/>
        </w:rPr>
        <w:t>As a candidate you will be committed to high standards and improving achievement for all, and dedicated to providing good quality teaching for children of all abilities who are enthusiastic about their learning. You will have excellent interpersonal skills and the ability to work with an effective, creative and dedicated staff team to continue to develop high quality teaching and learning, and be able to work in partnership with enthusiastic and supportive parents, governors and the wider community.</w:t>
      </w:r>
    </w:p>
    <w:p w14:paraId="5C32069A" w14:textId="77777777" w:rsidR="00F35984" w:rsidRDefault="00F35984" w:rsidP="00F35984">
      <w:pPr>
        <w:spacing w:after="0" w:line="240" w:lineRule="auto"/>
        <w:jc w:val="both"/>
        <w:rPr>
          <w:rFonts w:eastAsia="Times New Roman" w:cs="Times New Roman"/>
          <w:sz w:val="24"/>
          <w:szCs w:val="24"/>
          <w:lang w:val="en-US"/>
        </w:rPr>
      </w:pPr>
    </w:p>
    <w:p w14:paraId="063432DE" w14:textId="77777777" w:rsidR="00F35984" w:rsidRPr="0034577C" w:rsidRDefault="00F35984" w:rsidP="00F35984">
      <w:pPr>
        <w:spacing w:after="0" w:line="240" w:lineRule="auto"/>
        <w:jc w:val="both"/>
        <w:rPr>
          <w:rFonts w:eastAsia="Times New Roman" w:cs="Times New Roman"/>
          <w:sz w:val="24"/>
          <w:szCs w:val="24"/>
          <w:lang w:val="en-US"/>
        </w:rPr>
      </w:pPr>
      <w:r w:rsidRPr="0034577C">
        <w:rPr>
          <w:rFonts w:eastAsia="Times New Roman" w:cs="Times New Roman"/>
          <w:sz w:val="24"/>
          <w:szCs w:val="24"/>
          <w:lang w:val="en-US"/>
        </w:rPr>
        <w:t xml:space="preserve">The closing date for applications is </w:t>
      </w:r>
      <w:r>
        <w:rPr>
          <w:rFonts w:eastAsia="Times New Roman" w:cs="Times New Roman"/>
          <w:sz w:val="24"/>
          <w:szCs w:val="24"/>
          <w:lang w:val="en-US"/>
        </w:rPr>
        <w:t>Monday 22</w:t>
      </w:r>
      <w:r w:rsidRPr="00C71AE2">
        <w:rPr>
          <w:rFonts w:eastAsia="Times New Roman" w:cs="Times New Roman"/>
          <w:sz w:val="24"/>
          <w:szCs w:val="24"/>
          <w:vertAlign w:val="superscript"/>
          <w:lang w:val="en-US"/>
        </w:rPr>
        <w:t>nd</w:t>
      </w:r>
      <w:r>
        <w:rPr>
          <w:rFonts w:eastAsia="Times New Roman" w:cs="Times New Roman"/>
          <w:sz w:val="24"/>
          <w:szCs w:val="24"/>
          <w:lang w:val="en-US"/>
        </w:rPr>
        <w:t xml:space="preserve"> April at 9am</w:t>
      </w:r>
      <w:r w:rsidRPr="0034577C">
        <w:rPr>
          <w:rFonts w:eastAsia="Times New Roman" w:cs="Times New Roman"/>
          <w:sz w:val="24"/>
          <w:szCs w:val="24"/>
          <w:lang w:val="en-US"/>
        </w:rPr>
        <w:t xml:space="preserve"> and only shortlisted candidates will be contacted. Interviews will take place </w:t>
      </w:r>
      <w:r>
        <w:rPr>
          <w:rFonts w:eastAsia="Times New Roman" w:cs="Times New Roman"/>
          <w:sz w:val="24"/>
          <w:szCs w:val="24"/>
          <w:lang w:val="en-US"/>
        </w:rPr>
        <w:t>the following week.</w:t>
      </w:r>
    </w:p>
    <w:p w14:paraId="1B9017DD" w14:textId="77777777" w:rsidR="00F35984" w:rsidRDefault="00F35984" w:rsidP="00F35984">
      <w:pPr>
        <w:spacing w:after="0" w:line="240" w:lineRule="auto"/>
        <w:jc w:val="both"/>
        <w:rPr>
          <w:rFonts w:eastAsia="Times" w:cs="Times New Roman"/>
          <w:sz w:val="24"/>
          <w:szCs w:val="24"/>
          <w:lang w:eastAsia="en-GB"/>
        </w:rPr>
      </w:pPr>
    </w:p>
    <w:p w14:paraId="01F02905" w14:textId="77777777" w:rsidR="00F35984" w:rsidRPr="0034577C" w:rsidRDefault="00F35984" w:rsidP="00F35984">
      <w:pPr>
        <w:spacing w:after="0" w:line="240" w:lineRule="auto"/>
        <w:jc w:val="both"/>
        <w:rPr>
          <w:rFonts w:eastAsia="Times" w:cs="Times New Roman"/>
          <w:sz w:val="24"/>
          <w:szCs w:val="24"/>
          <w:lang w:eastAsia="en-GB"/>
        </w:rPr>
      </w:pPr>
      <w:r w:rsidRPr="0034577C">
        <w:rPr>
          <w:rFonts w:eastAsia="Times" w:cs="Times New Roman"/>
          <w:sz w:val="24"/>
          <w:szCs w:val="24"/>
          <w:lang w:eastAsia="en-GB"/>
        </w:rPr>
        <w:lastRenderedPageBreak/>
        <w:t xml:space="preserve">Please read through all of the attached information prior to completing your application form. You should write your personal statement to demonstrate how you meet the criteria in the </w:t>
      </w:r>
      <w:r>
        <w:rPr>
          <w:rFonts w:eastAsia="Times" w:cs="Times New Roman"/>
          <w:sz w:val="24"/>
          <w:szCs w:val="24"/>
          <w:lang w:eastAsia="en-GB"/>
        </w:rPr>
        <w:t>person specification</w:t>
      </w:r>
      <w:r w:rsidRPr="0034577C">
        <w:rPr>
          <w:rFonts w:eastAsia="Times" w:cs="Times New Roman"/>
          <w:sz w:val="24"/>
          <w:szCs w:val="24"/>
          <w:lang w:eastAsia="en-GB"/>
        </w:rPr>
        <w:t>.</w:t>
      </w:r>
    </w:p>
    <w:p w14:paraId="75624CFA" w14:textId="77777777" w:rsidR="00F35984" w:rsidRPr="0034577C" w:rsidRDefault="00F35984" w:rsidP="00F35984">
      <w:pPr>
        <w:spacing w:after="0" w:line="240" w:lineRule="auto"/>
        <w:jc w:val="both"/>
        <w:rPr>
          <w:rFonts w:eastAsia="Times" w:cs="Times New Roman"/>
          <w:sz w:val="24"/>
          <w:szCs w:val="24"/>
          <w:lang w:eastAsia="en-GB"/>
        </w:rPr>
      </w:pPr>
    </w:p>
    <w:p w14:paraId="572FFA73" w14:textId="77777777" w:rsidR="00F35984" w:rsidRPr="0034577C" w:rsidRDefault="00F35984" w:rsidP="00F35984">
      <w:pPr>
        <w:spacing w:after="0" w:line="240" w:lineRule="auto"/>
        <w:jc w:val="both"/>
        <w:rPr>
          <w:rFonts w:eastAsia="Times" w:cs="Times New Roman"/>
          <w:sz w:val="24"/>
          <w:szCs w:val="24"/>
          <w:lang w:eastAsia="en-GB"/>
        </w:rPr>
      </w:pPr>
      <w:r w:rsidRPr="0034577C">
        <w:rPr>
          <w:rFonts w:eastAsia="Times" w:cs="Times New Roman"/>
          <w:sz w:val="24"/>
          <w:szCs w:val="24"/>
          <w:lang w:eastAsia="en-GB"/>
        </w:rPr>
        <w:t xml:space="preserve">Manorfield </w:t>
      </w:r>
      <w:r>
        <w:rPr>
          <w:rFonts w:eastAsia="Times" w:cs="Times New Roman"/>
          <w:sz w:val="24"/>
          <w:szCs w:val="24"/>
          <w:lang w:eastAsia="en-GB"/>
        </w:rPr>
        <w:t xml:space="preserve">Primary </w:t>
      </w:r>
      <w:r w:rsidRPr="0034577C">
        <w:rPr>
          <w:rFonts w:eastAsia="Times" w:cs="Times New Roman"/>
          <w:sz w:val="24"/>
          <w:szCs w:val="24"/>
          <w:lang w:eastAsia="en-GB"/>
        </w:rPr>
        <w:t>School is committed to the safeguarding and welfare of our children and young people and expects all our staff and volunteers to share this commitment. Therefore</w:t>
      </w:r>
      <w:r>
        <w:rPr>
          <w:rFonts w:eastAsia="Times" w:cs="Times New Roman"/>
          <w:sz w:val="24"/>
          <w:szCs w:val="24"/>
          <w:lang w:eastAsia="en-GB"/>
        </w:rPr>
        <w:t>,</w:t>
      </w:r>
      <w:r w:rsidRPr="0034577C">
        <w:rPr>
          <w:rFonts w:eastAsia="Times" w:cs="Times New Roman"/>
          <w:sz w:val="24"/>
          <w:szCs w:val="24"/>
          <w:lang w:eastAsia="en-GB"/>
        </w:rPr>
        <w:t xml:space="preserve"> letters of application and CVs will not be accepted.</w:t>
      </w:r>
    </w:p>
    <w:p w14:paraId="66A7E045" w14:textId="77777777" w:rsidR="00F35984" w:rsidRPr="0034577C" w:rsidRDefault="00F35984" w:rsidP="00F35984">
      <w:pPr>
        <w:spacing w:after="0" w:line="240" w:lineRule="auto"/>
        <w:jc w:val="both"/>
        <w:rPr>
          <w:rFonts w:eastAsia="Times New Roman" w:cs="Times New Roman"/>
          <w:sz w:val="24"/>
          <w:szCs w:val="24"/>
          <w:lang w:val="en-US"/>
        </w:rPr>
      </w:pPr>
    </w:p>
    <w:p w14:paraId="5153B6BE" w14:textId="77777777" w:rsidR="00F35984" w:rsidRPr="0034577C" w:rsidRDefault="00F35984" w:rsidP="00F35984">
      <w:pPr>
        <w:spacing w:after="0" w:line="240" w:lineRule="auto"/>
        <w:jc w:val="both"/>
        <w:rPr>
          <w:rFonts w:eastAsia="Times New Roman" w:cs="Times New Roman"/>
          <w:sz w:val="24"/>
          <w:szCs w:val="24"/>
          <w:lang w:val="en-US"/>
        </w:rPr>
      </w:pPr>
      <w:r w:rsidRPr="0034577C">
        <w:rPr>
          <w:rFonts w:eastAsia="Times New Roman" w:cs="Times New Roman"/>
          <w:sz w:val="24"/>
          <w:szCs w:val="24"/>
          <w:lang w:val="en-US"/>
        </w:rPr>
        <w:t>Please do not hesit</w:t>
      </w:r>
      <w:r>
        <w:rPr>
          <w:rFonts w:eastAsia="Times New Roman" w:cs="Times New Roman"/>
          <w:sz w:val="24"/>
          <w:szCs w:val="24"/>
          <w:lang w:val="en-US"/>
        </w:rPr>
        <w:t>ate to phone me on 07376 788808</w:t>
      </w:r>
      <w:r w:rsidRPr="0034577C">
        <w:rPr>
          <w:rFonts w:eastAsia="Times New Roman" w:cs="Times New Roman"/>
          <w:sz w:val="24"/>
          <w:szCs w:val="24"/>
          <w:lang w:val="en-US"/>
        </w:rPr>
        <w:t xml:space="preserve"> to ask any questions or to make an appointment to visit. I wish you every success with your application.</w:t>
      </w:r>
    </w:p>
    <w:p w14:paraId="139684A6" w14:textId="77777777" w:rsidR="00F35984" w:rsidRPr="0034577C" w:rsidRDefault="00F35984" w:rsidP="00F35984">
      <w:pPr>
        <w:spacing w:after="0" w:line="240" w:lineRule="auto"/>
        <w:rPr>
          <w:rFonts w:eastAsia="Times New Roman" w:cs="Times New Roman"/>
          <w:sz w:val="24"/>
          <w:szCs w:val="24"/>
          <w:lang w:val="en-US"/>
        </w:rPr>
      </w:pPr>
    </w:p>
    <w:p w14:paraId="106B7DD1" w14:textId="77777777" w:rsidR="00F35984" w:rsidRDefault="00F35984" w:rsidP="00F35984">
      <w:pPr>
        <w:rPr>
          <w:color w:val="465668"/>
        </w:rPr>
      </w:pPr>
      <w:r>
        <w:rPr>
          <w:color w:val="465668"/>
        </w:rPr>
        <w:t>Yours sincerely,</w:t>
      </w:r>
    </w:p>
    <w:p w14:paraId="06C68688" w14:textId="77777777" w:rsidR="00F35984" w:rsidRDefault="00F35984" w:rsidP="00F35984">
      <w:pPr>
        <w:rPr>
          <w:color w:val="465668"/>
        </w:rPr>
      </w:pPr>
    </w:p>
    <w:p w14:paraId="0923CD73" w14:textId="77777777" w:rsidR="00F35984" w:rsidRDefault="00F35984" w:rsidP="00F35984">
      <w:pPr>
        <w:rPr>
          <w:color w:val="465668"/>
        </w:rPr>
      </w:pPr>
      <w:r>
        <w:rPr>
          <w:noProof/>
          <w:color w:val="465668"/>
          <w:lang w:eastAsia="en-GB"/>
        </w:rPr>
        <w:drawing>
          <wp:inline distT="0" distB="0" distL="0" distR="0" wp14:anchorId="1DC5F650" wp14:editId="4E8711FC">
            <wp:extent cx="1485900" cy="3293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305" cy="339890"/>
                    </a:xfrm>
                    <a:prstGeom prst="rect">
                      <a:avLst/>
                    </a:prstGeom>
                  </pic:spPr>
                </pic:pic>
              </a:graphicData>
            </a:graphic>
          </wp:inline>
        </w:drawing>
      </w:r>
    </w:p>
    <w:p w14:paraId="3D8D778A" w14:textId="77777777" w:rsidR="00F35984" w:rsidRDefault="00F35984" w:rsidP="00F35984">
      <w:pPr>
        <w:spacing w:after="0"/>
        <w:rPr>
          <w:color w:val="465668"/>
        </w:rPr>
      </w:pPr>
      <w:r>
        <w:rPr>
          <w:color w:val="465668"/>
        </w:rPr>
        <w:t>Rebecca Abrahams</w:t>
      </w:r>
    </w:p>
    <w:p w14:paraId="772FBCE6" w14:textId="77777777" w:rsidR="00F35984" w:rsidRDefault="00F35984" w:rsidP="00F35984">
      <w:pPr>
        <w:rPr>
          <w:color w:val="465668"/>
        </w:rPr>
      </w:pPr>
      <w:r>
        <w:rPr>
          <w:color w:val="465668"/>
        </w:rPr>
        <w:t>Headteacher</w:t>
      </w:r>
    </w:p>
    <w:p w14:paraId="7D6EC69A" w14:textId="77777777" w:rsidR="00F35984" w:rsidRPr="0087344B" w:rsidRDefault="00F35984" w:rsidP="00F35984">
      <w:pPr>
        <w:spacing w:after="0" w:line="240" w:lineRule="auto"/>
      </w:pPr>
    </w:p>
    <w:p w14:paraId="0E8D28A9" w14:textId="77777777" w:rsidR="00E36F1F" w:rsidRPr="00F35984" w:rsidRDefault="00E36F1F" w:rsidP="00F35984"/>
    <w:sectPr w:rsidR="00E36F1F" w:rsidRPr="00F35984" w:rsidSect="00EC3F17">
      <w:headerReference w:type="default" r:id="rId9"/>
      <w:footerReference w:type="default" r:id="rId10"/>
      <w:headerReference w:type="first" r:id="rId11"/>
      <w:footerReference w:type="first" r:id="rId12"/>
      <w:pgSz w:w="11906" w:h="16838"/>
      <w:pgMar w:top="3544" w:right="720" w:bottom="3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8F9C8" w14:textId="77777777" w:rsidR="005E7A26" w:rsidRDefault="005E7A26" w:rsidP="009B17B9">
      <w:pPr>
        <w:spacing w:after="0" w:line="240" w:lineRule="auto"/>
      </w:pPr>
      <w:r>
        <w:separator/>
      </w:r>
    </w:p>
  </w:endnote>
  <w:endnote w:type="continuationSeparator" w:id="0">
    <w:p w14:paraId="2CDE119D" w14:textId="77777777" w:rsidR="005E7A26" w:rsidRDefault="005E7A26" w:rsidP="009B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Frutiger-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0E45C" w14:textId="77777777" w:rsidR="00D7358A" w:rsidRDefault="00B23034">
    <w:pPr>
      <w:pStyle w:val="Footer"/>
    </w:pPr>
    <w:r>
      <w:rPr>
        <w:noProof/>
        <w:lang w:eastAsia="en-GB"/>
      </w:rPr>
      <mc:AlternateContent>
        <mc:Choice Requires="wpg">
          <w:drawing>
            <wp:anchor distT="0" distB="0" distL="114300" distR="114300" simplePos="0" relativeHeight="251695104" behindDoc="0" locked="0" layoutInCell="1" allowOverlap="1" wp14:anchorId="4B77A174" wp14:editId="4779AFD7">
              <wp:simplePos x="0" y="0"/>
              <wp:positionH relativeFrom="column">
                <wp:posOffset>-790575</wp:posOffset>
              </wp:positionH>
              <wp:positionV relativeFrom="paragraph">
                <wp:posOffset>-669925</wp:posOffset>
              </wp:positionV>
              <wp:extent cx="7345680" cy="1269365"/>
              <wp:effectExtent l="0" t="0" r="0" b="0"/>
              <wp:wrapNone/>
              <wp:docPr id="26" name="Group 26"/>
              <wp:cNvGraphicFramePr/>
              <a:graphic xmlns:a="http://schemas.openxmlformats.org/drawingml/2006/main">
                <a:graphicData uri="http://schemas.microsoft.com/office/word/2010/wordprocessingGroup">
                  <wpg:wgp>
                    <wpg:cNvGrpSpPr/>
                    <wpg:grpSpPr>
                      <a:xfrm>
                        <a:off x="0" y="0"/>
                        <a:ext cx="7345680" cy="1269365"/>
                        <a:chOff x="0" y="0"/>
                        <a:chExt cx="7345680" cy="1269365"/>
                      </a:xfrm>
                    </wpg:grpSpPr>
                    <wps:wsp>
                      <wps:cNvPr id="13" name="Text Box 13"/>
                      <wps:cNvSpPr txBox="1"/>
                      <wps:spPr>
                        <a:xfrm>
                          <a:off x="5000625" y="514350"/>
                          <a:ext cx="10763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E64A1" w14:textId="77777777" w:rsidR="00B23034" w:rsidRPr="00C76E42" w:rsidRDefault="00B23034" w:rsidP="00B23034">
                            <w:pPr>
                              <w:spacing w:after="0" w:line="240" w:lineRule="auto"/>
                              <w:rPr>
                                <w:rFonts w:cs="Calibri"/>
                                <w:color w:val="1F497D"/>
                                <w:sz w:val="18"/>
                                <w:szCs w:val="18"/>
                              </w:rPr>
                            </w:pPr>
                            <w:r w:rsidRPr="00C76E42">
                              <w:rPr>
                                <w:rFonts w:cs="Calibri"/>
                                <w:color w:val="1F497D"/>
                                <w:sz w:val="18"/>
                                <w:szCs w:val="18"/>
                              </w:rPr>
                              <w:t xml:space="preserve"> 020 7987 1623</w:t>
                            </w:r>
                          </w:p>
                          <w:p w14:paraId="1307730C" w14:textId="77777777" w:rsidR="00B23034" w:rsidRPr="00C76E42" w:rsidRDefault="00B23034" w:rsidP="00B23034">
                            <w:pPr>
                              <w:spacing w:after="0" w:line="240" w:lineRule="auto"/>
                              <w:rPr>
                                <w:rFonts w:cs="Calibri"/>
                                <w:color w:val="1F497D"/>
                                <w:sz w:val="18"/>
                                <w:szCs w:val="18"/>
                              </w:rPr>
                            </w:pPr>
                            <w:r w:rsidRPr="00C76E42">
                              <w:rPr>
                                <w:rFonts w:cs="Calibri"/>
                                <w:color w:val="1F497D"/>
                                <w:sz w:val="18"/>
                                <w:szCs w:val="18"/>
                              </w:rPr>
                              <w:t xml:space="preserve">                                                                                                                                                                                                                                                              @manorfieldpri</w:t>
                            </w:r>
                          </w:p>
                        </w:txbxContent>
                      </wps:txbx>
                      <wps:bodyPr rot="0" spcFirstLastPara="0" vertOverflow="overflow" horzOverflow="overflow" vert="horz" wrap="square" lIns="0" tIns="72000" rIns="72000" bIns="0" numCol="1" spcCol="0" rtlCol="0" fromWordArt="0" anchor="t" anchorCtr="0" forceAA="0" compatLnSpc="1">
                        <a:prstTxWarp prst="textNoShape">
                          <a:avLst/>
                        </a:prstTxWarp>
                        <a:noAutofit/>
                      </wps:bodyPr>
                    </wps:wsp>
                    <pic:pic xmlns:pic="http://schemas.openxmlformats.org/drawingml/2006/picture">
                      <pic:nvPicPr>
                        <pic:cNvPr id="16" name="Picture 2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6076950" y="0"/>
                          <a:ext cx="1268730" cy="1269365"/>
                        </a:xfrm>
                        <a:prstGeom prst="rect">
                          <a:avLst/>
                        </a:prstGeom>
                        <a:noFill/>
                        <a:ln>
                          <a:noFill/>
                        </a:ln>
                      </pic:spPr>
                    </pic:pic>
                    <pic:pic xmlns:pic="http://schemas.openxmlformats.org/drawingml/2006/picture">
                      <pic:nvPicPr>
                        <pic:cNvPr id="20"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4819650" y="561975"/>
                          <a:ext cx="180340" cy="180975"/>
                        </a:xfrm>
                        <a:prstGeom prst="rect">
                          <a:avLst/>
                        </a:prstGeom>
                        <a:noFill/>
                        <a:ln>
                          <a:noFill/>
                        </a:ln>
                      </pic:spPr>
                    </pic:pic>
                    <pic:pic xmlns:pic="http://schemas.openxmlformats.org/drawingml/2006/picture">
                      <pic:nvPicPr>
                        <pic:cNvPr id="22" name="Picture 2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333375"/>
                          <a:ext cx="1268730" cy="745490"/>
                        </a:xfrm>
                        <a:prstGeom prst="rect">
                          <a:avLst/>
                        </a:prstGeom>
                        <a:noFill/>
                        <a:ln>
                          <a:noFill/>
                        </a:ln>
                      </pic:spPr>
                    </pic:pic>
                    <wps:wsp>
                      <wps:cNvPr id="15" name="Text Box 15"/>
                      <wps:cNvSpPr txBox="1"/>
                      <wps:spPr>
                        <a:xfrm>
                          <a:off x="1447800" y="733425"/>
                          <a:ext cx="301879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A9F1F" w14:textId="77777777" w:rsidR="00B23034" w:rsidRPr="00C76E42" w:rsidRDefault="00B23034" w:rsidP="00B23034">
                            <w:pPr>
                              <w:spacing w:after="0" w:line="240" w:lineRule="auto"/>
                              <w:rPr>
                                <w:rFonts w:cs="Calibri"/>
                                <w:color w:val="1F497D"/>
                                <w:sz w:val="18"/>
                                <w:szCs w:val="18"/>
                              </w:rPr>
                            </w:pPr>
                            <w:r w:rsidRPr="00C76E42">
                              <w:rPr>
                                <w:rFonts w:cs="Calibri"/>
                                <w:color w:val="1F497D"/>
                                <w:sz w:val="18"/>
                                <w:szCs w:val="18"/>
                              </w:rPr>
                              <w:t xml:space="preserve">Manorfield Primary School, WYVIS STREET, LONDON E14 6QD                                                                                                                                         </w:t>
                            </w:r>
                          </w:p>
                        </w:txbxContent>
                      </wps:txbx>
                      <wps:bodyPr rot="0" spcFirstLastPara="0" vertOverflow="overflow" horzOverflow="overflow" vert="horz" wrap="square" lIns="0" tIns="72000" rIns="72000" bIns="0" numCol="1" spcCol="0" rtlCol="0" fromWordArt="0" anchor="t" anchorCtr="0" forceAA="0" compatLnSpc="1">
                        <a:prstTxWarp prst="textNoShape">
                          <a:avLst/>
                        </a:prstTxWarp>
                        <a:noAutofit/>
                      </wps:bodyPr>
                    </wps:wsp>
                    <pic:pic xmlns:pic="http://schemas.openxmlformats.org/drawingml/2006/picture">
                      <pic:nvPicPr>
                        <pic:cNvPr id="23" name="Picture 2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bwMode="auto">
                        <a:xfrm>
                          <a:off x="1266825" y="742950"/>
                          <a:ext cx="180340" cy="180975"/>
                        </a:xfrm>
                        <a:prstGeom prst="rect">
                          <a:avLst/>
                        </a:prstGeom>
                        <a:noFill/>
                        <a:ln>
                          <a:noFill/>
                        </a:ln>
                      </pic:spPr>
                    </pic:pic>
                    <pic:pic xmlns:pic="http://schemas.openxmlformats.org/drawingml/2006/picture">
                      <pic:nvPicPr>
                        <pic:cNvPr id="24" name="Picture 2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4819650" y="847725"/>
                          <a:ext cx="170815" cy="171450"/>
                        </a:xfrm>
                        <a:prstGeom prst="rect">
                          <a:avLst/>
                        </a:prstGeom>
                        <a:noFill/>
                        <a:ln>
                          <a:noFill/>
                        </a:ln>
                      </pic:spPr>
                    </pic:pic>
                  </wpg:wgp>
                </a:graphicData>
              </a:graphic>
            </wp:anchor>
          </w:drawing>
        </mc:Choice>
        <mc:Fallback>
          <w:pict>
            <v:group w14:anchorId="4B77A174" id="Group 26" o:spid="_x0000_s1026" style="position:absolute;margin-left:-62.25pt;margin-top:-52.75pt;width:578.4pt;height:99.95pt;z-index:251695104" coordsize="73456,1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">
              <v:shapetype id="_x0000_t202" coordsize="21600,21600" o:spt="202" path="m,l,21600r21600,l21600,xe">
                <v:stroke joinstyle="miter"/>
                <v:path gradientshapeok="t" o:connecttype="rect"/>
              </v:shapetype>
              <v:shape id="Text Box 13" o:spid="_x0000_s1027" type="#_x0000_t202" style="position:absolute;left:50006;top:5143;width:10763;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" filled="f" stroked="f" strokeweight=".5pt">
                <v:textbox inset="0,2mm,2mm,0">
                  <w:txbxContent>
                    <w:p w14:paraId="721E64A1" w14:textId="77777777" w:rsidR="00B23034" w:rsidRPr="00C76E42" w:rsidRDefault="00B23034" w:rsidP="00B23034">
                      <w:pPr>
                        <w:spacing w:after="0" w:line="240" w:lineRule="auto"/>
                        <w:rPr>
                          <w:rFonts w:cs="Calibri"/>
                          <w:color w:val="1F497D"/>
                          <w:sz w:val="18"/>
                          <w:szCs w:val="18"/>
                        </w:rPr>
                      </w:pPr>
                      <w:r w:rsidRPr="00C76E42">
                        <w:rPr>
                          <w:rFonts w:cs="Calibri"/>
                          <w:color w:val="1F497D"/>
                          <w:sz w:val="18"/>
                          <w:szCs w:val="18"/>
                        </w:rPr>
                        <w:t xml:space="preserve"> 020 7987 1623</w:t>
                      </w:r>
                    </w:p>
                    <w:p w14:paraId="1307730C" w14:textId="77777777" w:rsidR="00B23034" w:rsidRPr="00C76E42" w:rsidRDefault="00B23034" w:rsidP="00B23034">
                      <w:pPr>
                        <w:spacing w:after="0" w:line="240" w:lineRule="auto"/>
                        <w:rPr>
                          <w:rFonts w:cs="Calibri"/>
                          <w:color w:val="1F497D"/>
                          <w:sz w:val="18"/>
                          <w:szCs w:val="18"/>
                        </w:rPr>
                      </w:pPr>
                      <w:r w:rsidRPr="00C76E42">
                        <w:rPr>
                          <w:rFonts w:cs="Calibri"/>
                          <w:color w:val="1F497D"/>
                          <w:sz w:val="18"/>
                          <w:szCs w:val="18"/>
                        </w:rPr>
                        <w:t xml:space="preserve">                                                                                                                                                                                                                                                              @manorfieldpri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left:60769;width:12687;height:1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">
                <v:imagedata r:id="rId6" o:title=""/>
                <v:path arrowok="t"/>
              </v:shape>
              <v:shape id="Picture 21" o:spid="_x0000_s1029" type="#_x0000_t75" style="position:absolute;left:48196;top:5619;width:1803;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">
                <v:imagedata r:id="rId7" o:title=""/>
                <v:path arrowok="t"/>
              </v:shape>
              <v:shape id="Picture 21" o:spid="_x0000_s1030" type="#_x0000_t75" style="position:absolute;top:3333;width:12687;height:7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">
                <v:imagedata r:id="rId8" o:title=""/>
                <v:path arrowok="t"/>
              </v:shape>
              <v:shape id="Text Box 15" o:spid="_x0000_s1031" type="#_x0000_t202" style="position:absolute;left:14478;top:7334;width:3018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" filled="f" stroked="f" strokeweight=".5pt">
                <v:textbox inset="0,2mm,2mm,0">
                  <w:txbxContent>
                    <w:p w14:paraId="52DA9F1F" w14:textId="77777777" w:rsidR="00B23034" w:rsidRPr="00C76E42" w:rsidRDefault="00B23034" w:rsidP="00B23034">
                      <w:pPr>
                        <w:spacing w:after="0" w:line="240" w:lineRule="auto"/>
                        <w:rPr>
                          <w:rFonts w:cs="Calibri"/>
                          <w:color w:val="1F497D"/>
                          <w:sz w:val="18"/>
                          <w:szCs w:val="18"/>
                        </w:rPr>
                      </w:pPr>
                      <w:r w:rsidRPr="00C76E42">
                        <w:rPr>
                          <w:rFonts w:cs="Calibri"/>
                          <w:color w:val="1F497D"/>
                          <w:sz w:val="18"/>
                          <w:szCs w:val="18"/>
                        </w:rPr>
                        <w:t xml:space="preserve">Manorfield Primary School, WYVIS STREET, LONDON E14 6QD                                                                                                                                         </w:t>
                      </w:r>
                    </w:p>
                  </w:txbxContent>
                </v:textbox>
              </v:shape>
              <v:shape id="Picture 21" o:spid="_x0000_s1032" type="#_x0000_t75" style="position:absolute;left:12668;top:7429;width:1803;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">
                <v:imagedata r:id="rId9" o:title=""/>
                <v:path arrowok="t"/>
              </v:shape>
              <v:shape id="Picture 21" o:spid="_x0000_s1033" type="#_x0000_t75" style="position:absolute;left:48196;top:8477;width:1708;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">
                <v:imagedata r:id="rId10" o:title=""/>
                <v:path arrowok="t"/>
              </v:shape>
            </v:group>
          </w:pict>
        </mc:Fallback>
      </mc:AlternateContent>
    </w:r>
    <w:r>
      <w:rPr>
        <w:noProof/>
        <w:lang w:eastAsia="en-GB"/>
      </w:rPr>
      <mc:AlternateContent>
        <mc:Choice Requires="wps">
          <w:drawing>
            <wp:anchor distT="45720" distB="45720" distL="114300" distR="114300" simplePos="0" relativeHeight="251677696" behindDoc="0" locked="0" layoutInCell="1" allowOverlap="1" wp14:anchorId="225B96A3" wp14:editId="2EAEA24A">
              <wp:simplePos x="0" y="0"/>
              <wp:positionH relativeFrom="column">
                <wp:posOffset>2779395</wp:posOffset>
              </wp:positionH>
              <wp:positionV relativeFrom="paragraph">
                <wp:posOffset>-189865</wp:posOffset>
              </wp:positionV>
              <wp:extent cx="1009650" cy="1404620"/>
              <wp:effectExtent l="0" t="0" r="0" b="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noFill/>
                      <a:ln w="9525">
                        <a:noFill/>
                        <a:miter lim="800000"/>
                        <a:headEnd/>
                        <a:tailEnd/>
                      </a:ln>
                    </wps:spPr>
                    <wps:txbx>
                      <w:txbxContent>
                        <w:p w14:paraId="2177984A" w14:textId="43475E79" w:rsidR="00DF314D" w:rsidRPr="00C76E42" w:rsidRDefault="00DF314D" w:rsidP="00DF314D">
                          <w:pPr>
                            <w:jc w:val="center"/>
                            <w:rPr>
                              <w:color w:val="76923C"/>
                            </w:rPr>
                          </w:pPr>
                          <w:r w:rsidRPr="00C76E42">
                            <w:rPr>
                              <w:color w:val="76923C"/>
                            </w:rPr>
                            <w:t xml:space="preserve">Page </w:t>
                          </w:r>
                          <w:r w:rsidRPr="00C76E42">
                            <w:rPr>
                              <w:b/>
                              <w:bCs/>
                              <w:color w:val="76923C"/>
                            </w:rPr>
                            <w:fldChar w:fldCharType="begin"/>
                          </w:r>
                          <w:r w:rsidRPr="00C76E42">
                            <w:rPr>
                              <w:b/>
                              <w:bCs/>
                              <w:color w:val="76923C"/>
                            </w:rPr>
                            <w:instrText xml:space="preserve"> PAGE  \* Arabic  \* MERGEFORMAT </w:instrText>
                          </w:r>
                          <w:r w:rsidRPr="00C76E42">
                            <w:rPr>
                              <w:b/>
                              <w:bCs/>
                              <w:color w:val="76923C"/>
                            </w:rPr>
                            <w:fldChar w:fldCharType="separate"/>
                          </w:r>
                          <w:r w:rsidR="001F2EA2">
                            <w:rPr>
                              <w:b/>
                              <w:bCs/>
                              <w:noProof/>
                              <w:color w:val="76923C"/>
                            </w:rPr>
                            <w:t>2</w:t>
                          </w:r>
                          <w:r w:rsidRPr="00C76E42">
                            <w:rPr>
                              <w:b/>
                              <w:bCs/>
                              <w:color w:val="76923C"/>
                            </w:rPr>
                            <w:fldChar w:fldCharType="end"/>
                          </w:r>
                          <w:r w:rsidRPr="00C76E42">
                            <w:rPr>
                              <w:color w:val="76923C"/>
                            </w:rPr>
                            <w:t xml:space="preserve"> of </w:t>
                          </w:r>
                          <w:r w:rsidRPr="00C76E42">
                            <w:rPr>
                              <w:b/>
                              <w:bCs/>
                              <w:color w:val="76923C"/>
                            </w:rPr>
                            <w:fldChar w:fldCharType="begin"/>
                          </w:r>
                          <w:r w:rsidRPr="00C76E42">
                            <w:rPr>
                              <w:b/>
                              <w:bCs/>
                              <w:color w:val="76923C"/>
                            </w:rPr>
                            <w:instrText xml:space="preserve"> NUMPAGES  \* Arabic  \* MERGEFORMAT </w:instrText>
                          </w:r>
                          <w:r w:rsidRPr="00C76E42">
                            <w:rPr>
                              <w:b/>
                              <w:bCs/>
                              <w:color w:val="76923C"/>
                            </w:rPr>
                            <w:fldChar w:fldCharType="separate"/>
                          </w:r>
                          <w:r w:rsidR="001F2EA2">
                            <w:rPr>
                              <w:b/>
                              <w:bCs/>
                              <w:noProof/>
                              <w:color w:val="76923C"/>
                            </w:rPr>
                            <w:t>2</w:t>
                          </w:r>
                          <w:r w:rsidRPr="00C76E42">
                            <w:rPr>
                              <w:b/>
                              <w:bCs/>
                              <w:color w:val="76923C"/>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5B96A3" id="Text Box 2" o:spid="_x0000_s1034" type="#_x0000_t202" style="position:absolute;margin-left:218.85pt;margin-top:-14.95pt;width:79.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" filled="f" stroked="f">
              <v:textbox style="mso-fit-shape-to-text:t">
                <w:txbxContent>
                  <w:p w14:paraId="2177984A" w14:textId="43475E79" w:rsidR="00DF314D" w:rsidRPr="00C76E42" w:rsidRDefault="00DF314D" w:rsidP="00DF314D">
                    <w:pPr>
                      <w:jc w:val="center"/>
                      <w:rPr>
                        <w:color w:val="76923C"/>
                      </w:rPr>
                    </w:pPr>
                    <w:r w:rsidRPr="00C76E42">
                      <w:rPr>
                        <w:color w:val="76923C"/>
                      </w:rPr>
                      <w:t xml:space="preserve">Page </w:t>
                    </w:r>
                    <w:r w:rsidRPr="00C76E42">
                      <w:rPr>
                        <w:b/>
                        <w:bCs/>
                        <w:color w:val="76923C"/>
                      </w:rPr>
                      <w:fldChar w:fldCharType="begin"/>
                    </w:r>
                    <w:r w:rsidRPr="00C76E42">
                      <w:rPr>
                        <w:b/>
                        <w:bCs/>
                        <w:color w:val="76923C"/>
                      </w:rPr>
                      <w:instrText xml:space="preserve"> PAGE  \* Arabic  \* MERGEFORMAT </w:instrText>
                    </w:r>
                    <w:r w:rsidRPr="00C76E42">
                      <w:rPr>
                        <w:b/>
                        <w:bCs/>
                        <w:color w:val="76923C"/>
                      </w:rPr>
                      <w:fldChar w:fldCharType="separate"/>
                    </w:r>
                    <w:r w:rsidR="001F2EA2">
                      <w:rPr>
                        <w:b/>
                        <w:bCs/>
                        <w:noProof/>
                        <w:color w:val="76923C"/>
                      </w:rPr>
                      <w:t>2</w:t>
                    </w:r>
                    <w:r w:rsidRPr="00C76E42">
                      <w:rPr>
                        <w:b/>
                        <w:bCs/>
                        <w:color w:val="76923C"/>
                      </w:rPr>
                      <w:fldChar w:fldCharType="end"/>
                    </w:r>
                    <w:r w:rsidRPr="00C76E42">
                      <w:rPr>
                        <w:color w:val="76923C"/>
                      </w:rPr>
                      <w:t xml:space="preserve"> of </w:t>
                    </w:r>
                    <w:r w:rsidRPr="00C76E42">
                      <w:rPr>
                        <w:b/>
                        <w:bCs/>
                        <w:color w:val="76923C"/>
                      </w:rPr>
                      <w:fldChar w:fldCharType="begin"/>
                    </w:r>
                    <w:r w:rsidRPr="00C76E42">
                      <w:rPr>
                        <w:b/>
                        <w:bCs/>
                        <w:color w:val="76923C"/>
                      </w:rPr>
                      <w:instrText xml:space="preserve"> NUMPAGES  \* Arabic  \* MERGEFORMAT </w:instrText>
                    </w:r>
                    <w:r w:rsidRPr="00C76E42">
                      <w:rPr>
                        <w:b/>
                        <w:bCs/>
                        <w:color w:val="76923C"/>
                      </w:rPr>
                      <w:fldChar w:fldCharType="separate"/>
                    </w:r>
                    <w:r w:rsidR="001F2EA2">
                      <w:rPr>
                        <w:b/>
                        <w:bCs/>
                        <w:noProof/>
                        <w:color w:val="76923C"/>
                      </w:rPr>
                      <w:t>2</w:t>
                    </w:r>
                    <w:r w:rsidRPr="00C76E42">
                      <w:rPr>
                        <w:b/>
                        <w:bCs/>
                        <w:color w:val="76923C"/>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5BF51" w14:textId="77777777" w:rsidR="00D7358A" w:rsidRDefault="00EC3F17">
    <w:pPr>
      <w:pStyle w:val="Footer"/>
    </w:pPr>
    <w:r>
      <w:rPr>
        <w:noProof/>
        <w:lang w:eastAsia="en-GB"/>
      </w:rPr>
      <mc:AlternateContent>
        <mc:Choice Requires="wps">
          <w:drawing>
            <wp:anchor distT="45720" distB="45720" distL="114300" distR="114300" simplePos="0" relativeHeight="251675648" behindDoc="0" locked="0" layoutInCell="1" allowOverlap="1" wp14:anchorId="63A742FB" wp14:editId="22C181CF">
              <wp:simplePos x="0" y="0"/>
              <wp:positionH relativeFrom="column">
                <wp:posOffset>2377454</wp:posOffset>
              </wp:positionH>
              <wp:positionV relativeFrom="paragraph">
                <wp:posOffset>-9525</wp:posOffset>
              </wp:positionV>
              <wp:extent cx="1009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noFill/>
                      <a:ln w="9525">
                        <a:noFill/>
                        <a:miter lim="800000"/>
                        <a:headEnd/>
                        <a:tailEnd/>
                      </a:ln>
                    </wps:spPr>
                    <wps:txbx>
                      <w:txbxContent>
                        <w:p w14:paraId="6CE5F0F4" w14:textId="617B4AD1" w:rsidR="009F34A0" w:rsidRPr="00E36F1F" w:rsidRDefault="009F34A0" w:rsidP="009F34A0">
                          <w:pPr>
                            <w:jc w:val="center"/>
                            <w:rPr>
                              <w:color w:val="8A3D8F"/>
                            </w:rPr>
                          </w:pPr>
                          <w:r w:rsidRPr="00E36F1F">
                            <w:rPr>
                              <w:color w:val="8A3D8F"/>
                            </w:rPr>
                            <w:t xml:space="preserve">Page </w:t>
                          </w:r>
                          <w:r w:rsidRPr="00E36F1F">
                            <w:rPr>
                              <w:b/>
                              <w:bCs/>
                              <w:color w:val="8A3D8F"/>
                            </w:rPr>
                            <w:fldChar w:fldCharType="begin"/>
                          </w:r>
                          <w:r w:rsidRPr="00E36F1F">
                            <w:rPr>
                              <w:b/>
                              <w:bCs/>
                              <w:color w:val="8A3D8F"/>
                            </w:rPr>
                            <w:instrText xml:space="preserve"> PAGE  \* Arabic  \* MERGEFORMAT </w:instrText>
                          </w:r>
                          <w:r w:rsidRPr="00E36F1F">
                            <w:rPr>
                              <w:b/>
                              <w:bCs/>
                              <w:color w:val="8A3D8F"/>
                            </w:rPr>
                            <w:fldChar w:fldCharType="separate"/>
                          </w:r>
                          <w:r w:rsidR="006516BA">
                            <w:rPr>
                              <w:b/>
                              <w:bCs/>
                              <w:noProof/>
                              <w:color w:val="8A3D8F"/>
                            </w:rPr>
                            <w:t>1</w:t>
                          </w:r>
                          <w:r w:rsidRPr="00E36F1F">
                            <w:rPr>
                              <w:b/>
                              <w:bCs/>
                              <w:color w:val="8A3D8F"/>
                            </w:rPr>
                            <w:fldChar w:fldCharType="end"/>
                          </w:r>
                          <w:r w:rsidRPr="00E36F1F">
                            <w:rPr>
                              <w:color w:val="8A3D8F"/>
                            </w:rPr>
                            <w:t xml:space="preserve"> of </w:t>
                          </w:r>
                          <w:r w:rsidRPr="00E36F1F">
                            <w:rPr>
                              <w:b/>
                              <w:bCs/>
                              <w:color w:val="8A3D8F"/>
                            </w:rPr>
                            <w:fldChar w:fldCharType="begin"/>
                          </w:r>
                          <w:r w:rsidRPr="00E36F1F">
                            <w:rPr>
                              <w:b/>
                              <w:bCs/>
                              <w:color w:val="8A3D8F"/>
                            </w:rPr>
                            <w:instrText xml:space="preserve"> NUMPAGES  \* Arabic  \* MERGEFORMAT </w:instrText>
                          </w:r>
                          <w:r w:rsidRPr="00E36F1F">
                            <w:rPr>
                              <w:b/>
                              <w:bCs/>
                              <w:color w:val="8A3D8F"/>
                            </w:rPr>
                            <w:fldChar w:fldCharType="separate"/>
                          </w:r>
                          <w:r w:rsidR="006516BA">
                            <w:rPr>
                              <w:b/>
                              <w:bCs/>
                              <w:noProof/>
                              <w:color w:val="8A3D8F"/>
                            </w:rPr>
                            <w:t>2</w:t>
                          </w:r>
                          <w:r w:rsidRPr="00E36F1F">
                            <w:rPr>
                              <w:b/>
                              <w:bCs/>
                              <w:color w:val="8A3D8F"/>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A742FB" id="_x0000_t202" coordsize="21600,21600" o:spt="202" path="m,l,21600r21600,l21600,xe">
              <v:stroke joinstyle="miter"/>
              <v:path gradientshapeok="t" o:connecttype="rect"/>
            </v:shapetype>
            <v:shape id="_x0000_s1037" type="#_x0000_t202" style="position:absolute;margin-left:187.2pt;margin-top:-.75pt;width:79.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" filled="f" stroked="f">
              <v:textbox style="mso-fit-shape-to-text:t">
                <w:txbxContent>
                  <w:p w14:paraId="6CE5F0F4" w14:textId="617B4AD1" w:rsidR="009F34A0" w:rsidRPr="00E36F1F" w:rsidRDefault="009F34A0" w:rsidP="009F34A0">
                    <w:pPr>
                      <w:jc w:val="center"/>
                      <w:rPr>
                        <w:color w:val="8A3D8F"/>
                      </w:rPr>
                    </w:pPr>
                    <w:r w:rsidRPr="00E36F1F">
                      <w:rPr>
                        <w:color w:val="8A3D8F"/>
                      </w:rPr>
                      <w:t xml:space="preserve">Page </w:t>
                    </w:r>
                    <w:r w:rsidRPr="00E36F1F">
                      <w:rPr>
                        <w:b/>
                        <w:bCs/>
                        <w:color w:val="8A3D8F"/>
                      </w:rPr>
                      <w:fldChar w:fldCharType="begin"/>
                    </w:r>
                    <w:r w:rsidRPr="00E36F1F">
                      <w:rPr>
                        <w:b/>
                        <w:bCs/>
                        <w:color w:val="8A3D8F"/>
                      </w:rPr>
                      <w:instrText xml:space="preserve"> PAGE  \* Arabic  \* MERGEFORMAT </w:instrText>
                    </w:r>
                    <w:r w:rsidRPr="00E36F1F">
                      <w:rPr>
                        <w:b/>
                        <w:bCs/>
                        <w:color w:val="8A3D8F"/>
                      </w:rPr>
                      <w:fldChar w:fldCharType="separate"/>
                    </w:r>
                    <w:r w:rsidR="006516BA">
                      <w:rPr>
                        <w:b/>
                        <w:bCs/>
                        <w:noProof/>
                        <w:color w:val="8A3D8F"/>
                      </w:rPr>
                      <w:t>1</w:t>
                    </w:r>
                    <w:r w:rsidRPr="00E36F1F">
                      <w:rPr>
                        <w:b/>
                        <w:bCs/>
                        <w:color w:val="8A3D8F"/>
                      </w:rPr>
                      <w:fldChar w:fldCharType="end"/>
                    </w:r>
                    <w:r w:rsidRPr="00E36F1F">
                      <w:rPr>
                        <w:color w:val="8A3D8F"/>
                      </w:rPr>
                      <w:t xml:space="preserve"> of </w:t>
                    </w:r>
                    <w:r w:rsidRPr="00E36F1F">
                      <w:rPr>
                        <w:b/>
                        <w:bCs/>
                        <w:color w:val="8A3D8F"/>
                      </w:rPr>
                      <w:fldChar w:fldCharType="begin"/>
                    </w:r>
                    <w:r w:rsidRPr="00E36F1F">
                      <w:rPr>
                        <w:b/>
                        <w:bCs/>
                        <w:color w:val="8A3D8F"/>
                      </w:rPr>
                      <w:instrText xml:space="preserve"> NUMPAGES  \* Arabic  \* MERGEFORMAT </w:instrText>
                    </w:r>
                    <w:r w:rsidRPr="00E36F1F">
                      <w:rPr>
                        <w:b/>
                        <w:bCs/>
                        <w:color w:val="8A3D8F"/>
                      </w:rPr>
                      <w:fldChar w:fldCharType="separate"/>
                    </w:r>
                    <w:r w:rsidR="006516BA">
                      <w:rPr>
                        <w:b/>
                        <w:bCs/>
                        <w:noProof/>
                        <w:color w:val="8A3D8F"/>
                      </w:rPr>
                      <w:t>2</w:t>
                    </w:r>
                    <w:r w:rsidRPr="00E36F1F">
                      <w:rPr>
                        <w:b/>
                        <w:bCs/>
                        <w:color w:val="8A3D8F"/>
                      </w:rPr>
                      <w:fldChar w:fldCharType="end"/>
                    </w:r>
                  </w:p>
                </w:txbxContent>
              </v:textbox>
              <w10:wrap type="square"/>
            </v:shape>
          </w:pict>
        </mc:Fallback>
      </mc:AlternateContent>
    </w:r>
    <w:r w:rsidR="00D34BD7" w:rsidRPr="00D7358A">
      <w:rPr>
        <w:noProof/>
        <w:lang w:eastAsia="en-GB"/>
      </w:rPr>
      <mc:AlternateContent>
        <mc:Choice Requires="wpg">
          <w:drawing>
            <wp:anchor distT="0" distB="0" distL="114300" distR="114300" simplePos="0" relativeHeight="251671552" behindDoc="0" locked="0" layoutInCell="1" allowOverlap="1" wp14:anchorId="749DA7E1" wp14:editId="5F3E6017">
              <wp:simplePos x="0" y="0"/>
              <wp:positionH relativeFrom="column">
                <wp:posOffset>-796913</wp:posOffset>
              </wp:positionH>
              <wp:positionV relativeFrom="paragraph">
                <wp:posOffset>-506754</wp:posOffset>
              </wp:positionV>
              <wp:extent cx="7346315" cy="1269365"/>
              <wp:effectExtent l="0" t="0" r="0" b="0"/>
              <wp:wrapNone/>
              <wp:docPr id="46" name="Group 46"/>
              <wp:cNvGraphicFramePr/>
              <a:graphic xmlns:a="http://schemas.openxmlformats.org/drawingml/2006/main">
                <a:graphicData uri="http://schemas.microsoft.com/office/word/2010/wordprocessingGroup">
                  <wpg:wgp>
                    <wpg:cNvGrpSpPr/>
                    <wpg:grpSpPr>
                      <a:xfrm>
                        <a:off x="0" y="0"/>
                        <a:ext cx="7346315" cy="1269365"/>
                        <a:chOff x="26033" y="88635"/>
                        <a:chExt cx="7347177" cy="1269365"/>
                      </a:xfrm>
                    </wpg:grpSpPr>
                    <wps:wsp>
                      <wps:cNvPr id="47" name="Text Box 47"/>
                      <wps:cNvSpPr txBox="1"/>
                      <wps:spPr>
                        <a:xfrm>
                          <a:off x="5029200" y="609600"/>
                          <a:ext cx="10001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9EAEF1" w14:textId="77777777" w:rsidR="00D7358A" w:rsidRPr="00E36F1F" w:rsidRDefault="00D7358A" w:rsidP="00D7358A">
                            <w:pPr>
                              <w:spacing w:after="0" w:line="240" w:lineRule="auto"/>
                              <w:rPr>
                                <w:rFonts w:cs="Calibri"/>
                                <w:color w:val="8A3D8F"/>
                                <w:sz w:val="18"/>
                                <w:szCs w:val="18"/>
                              </w:rPr>
                            </w:pPr>
                            <w:r w:rsidRPr="00E36F1F">
                              <w:rPr>
                                <w:rFonts w:cs="Calibri"/>
                                <w:color w:val="8A3D8F"/>
                                <w:sz w:val="18"/>
                                <w:szCs w:val="18"/>
                              </w:rPr>
                              <w:t xml:space="preserve"> 020 7987 1623</w:t>
                            </w:r>
                          </w:p>
                          <w:p w14:paraId="0DAA2620" w14:textId="77777777" w:rsidR="00D7358A" w:rsidRPr="00E36F1F" w:rsidRDefault="00D7358A" w:rsidP="00D7358A">
                            <w:pPr>
                              <w:spacing w:after="0" w:line="240" w:lineRule="auto"/>
                              <w:rPr>
                                <w:rFonts w:cs="Calibri"/>
                                <w:color w:val="8A3D8F"/>
                                <w:sz w:val="18"/>
                                <w:szCs w:val="18"/>
                              </w:rPr>
                            </w:pPr>
                            <w:r w:rsidRPr="00E36F1F">
                              <w:rPr>
                                <w:rFonts w:cs="Calibri"/>
                                <w:color w:val="8A3D8F"/>
                                <w:sz w:val="18"/>
                                <w:szCs w:val="18"/>
                              </w:rPr>
                              <w:t xml:space="preserve">                                                                                                                                                                                                                                                              @manorfieldpri</w:t>
                            </w:r>
                          </w:p>
                        </w:txbxContent>
                      </wps:txbx>
                      <wps:bodyPr rot="0" spcFirstLastPara="0" vertOverflow="overflow" horzOverflow="overflow" vert="horz" wrap="square" lIns="0" tIns="72000" rIns="72000" bIns="0" numCol="1" spcCol="0" rtlCol="0" fromWordArt="0" anchor="t" anchorCtr="0" forceAA="0" compatLnSpc="1">
                        <a:prstTxWarp prst="textNoShape">
                          <a:avLst/>
                        </a:prstTxWarp>
                        <a:noAutofit/>
                      </wps:bodyPr>
                    </wps:wsp>
                    <pic:pic xmlns:pic="http://schemas.openxmlformats.org/drawingml/2006/picture">
                      <pic:nvPicPr>
                        <pic:cNvPr id="48" name="Picture 2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6103845" y="88635"/>
                          <a:ext cx="1269365" cy="1269365"/>
                        </a:xfrm>
                        <a:prstGeom prst="rect">
                          <a:avLst/>
                        </a:prstGeom>
                        <a:noFill/>
                        <a:ln>
                          <a:noFill/>
                        </a:ln>
                      </pic:spPr>
                    </pic:pic>
                    <pic:pic xmlns:pic="http://schemas.openxmlformats.org/drawingml/2006/picture">
                      <pic:nvPicPr>
                        <pic:cNvPr id="49" name="Picture 21"/>
                        <pic:cNvPicPr>
                          <a:picLocks noChangeAspect="1"/>
                        </pic:cNvPicPr>
                      </pic:nvPicPr>
                      <pic:blipFill>
                        <a:blip r:embed="rId2">
                          <a:extLst>
                            <a:ext uri="{28A0092B-C50C-407E-A947-70E740481C1C}">
                              <a14:useLocalDpi xmlns:a14="http://schemas.microsoft.com/office/drawing/2010/main" val="0"/>
                            </a:ext>
                          </a:extLst>
                        </a:blip>
                        <a:srcRect/>
                        <a:stretch/>
                      </pic:blipFill>
                      <pic:spPr bwMode="auto">
                        <a:xfrm>
                          <a:off x="4848225" y="657235"/>
                          <a:ext cx="180975" cy="180954"/>
                        </a:xfrm>
                        <a:prstGeom prst="rect">
                          <a:avLst/>
                        </a:prstGeom>
                        <a:noFill/>
                        <a:ln>
                          <a:noFill/>
                        </a:ln>
                      </pic:spPr>
                    </pic:pic>
                    <pic:pic xmlns:pic="http://schemas.openxmlformats.org/drawingml/2006/picture">
                      <pic:nvPicPr>
                        <pic:cNvPr id="50" name="Picture 2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bwMode="auto">
                        <a:xfrm>
                          <a:off x="26033" y="422353"/>
                          <a:ext cx="1269365" cy="745490"/>
                        </a:xfrm>
                        <a:prstGeom prst="rect">
                          <a:avLst/>
                        </a:prstGeom>
                        <a:noFill/>
                        <a:ln>
                          <a:noFill/>
                        </a:ln>
                      </pic:spPr>
                    </pic:pic>
                    <wps:wsp>
                      <wps:cNvPr id="51" name="Text Box 51"/>
                      <wps:cNvSpPr txBox="1"/>
                      <wps:spPr>
                        <a:xfrm>
                          <a:off x="1597149" y="880431"/>
                          <a:ext cx="30194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E2E4FF" w14:textId="77777777" w:rsidR="00D7358A" w:rsidRPr="00E36F1F" w:rsidRDefault="00D7358A" w:rsidP="00D7358A">
                            <w:pPr>
                              <w:spacing w:after="0" w:line="240" w:lineRule="auto"/>
                              <w:rPr>
                                <w:rFonts w:cs="Calibri"/>
                                <w:color w:val="8A3D8F"/>
                                <w:sz w:val="18"/>
                                <w:szCs w:val="18"/>
                              </w:rPr>
                            </w:pPr>
                            <w:r w:rsidRPr="00E36F1F">
                              <w:rPr>
                                <w:rFonts w:cs="Calibri"/>
                                <w:color w:val="8A3D8F"/>
                                <w:sz w:val="18"/>
                                <w:szCs w:val="18"/>
                              </w:rPr>
                              <w:t xml:space="preserve">Manorfield Primary School, WYVIS STREET, LONDON E14 6QD                                                                                                                                         </w:t>
                            </w:r>
                          </w:p>
                        </w:txbxContent>
                      </wps:txbx>
                      <wps:bodyPr rot="0" spcFirstLastPara="0" vertOverflow="overflow" horzOverflow="overflow" vert="horz" wrap="square" lIns="0" tIns="72000" rIns="72000" bIns="0" numCol="1" spcCol="0" rtlCol="0" fromWordArt="0" anchor="t" anchorCtr="0" forceAA="0" compatLnSpc="1">
                        <a:prstTxWarp prst="textNoShape">
                          <a:avLst/>
                        </a:prstTxWarp>
                        <a:noAutofit/>
                      </wps:bodyPr>
                    </wps:wsp>
                    <pic:pic xmlns:pic="http://schemas.openxmlformats.org/drawingml/2006/picture">
                      <pic:nvPicPr>
                        <pic:cNvPr id="52" name="Picture 21"/>
                        <pic:cNvPicPr>
                          <a:picLocks noChangeAspect="1"/>
                        </pic:cNvPicPr>
                      </pic:nvPicPr>
                      <pic:blipFill>
                        <a:blip r:embed="rId4">
                          <a:extLst>
                            <a:ext uri="{28A0092B-C50C-407E-A947-70E740481C1C}">
                              <a14:useLocalDpi xmlns:a14="http://schemas.microsoft.com/office/drawing/2010/main" val="0"/>
                            </a:ext>
                          </a:extLst>
                        </a:blip>
                        <a:srcRect/>
                        <a:stretch/>
                      </pic:blipFill>
                      <pic:spPr bwMode="auto">
                        <a:xfrm>
                          <a:off x="1416174" y="888784"/>
                          <a:ext cx="180975" cy="180954"/>
                        </a:xfrm>
                        <a:prstGeom prst="rect">
                          <a:avLst/>
                        </a:prstGeom>
                        <a:noFill/>
                        <a:ln>
                          <a:noFill/>
                        </a:ln>
                      </pic:spPr>
                    </pic:pic>
                    <pic:pic xmlns:pic="http://schemas.openxmlformats.org/drawingml/2006/picture">
                      <pic:nvPicPr>
                        <pic:cNvPr id="53" name="Picture 21"/>
                        <pic:cNvPicPr>
                          <a:picLocks noChangeAspect="1"/>
                        </pic:cNvPicPr>
                      </pic:nvPicPr>
                      <pic:blipFill>
                        <a:blip r:embed="rId5">
                          <a:extLst>
                            <a:ext uri="{28A0092B-C50C-407E-A947-70E740481C1C}">
                              <a14:useLocalDpi xmlns:a14="http://schemas.microsoft.com/office/drawing/2010/main" val="0"/>
                            </a:ext>
                          </a:extLst>
                        </a:blip>
                        <a:srcRect/>
                        <a:stretch/>
                      </pic:blipFill>
                      <pic:spPr bwMode="auto">
                        <a:xfrm>
                          <a:off x="4848225" y="942985"/>
                          <a:ext cx="171450" cy="1714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49DA7E1" id="Group 46" o:spid="_x0000_s1038" style="position:absolute;margin-left:-62.75pt;margin-top:-39.9pt;width:578.45pt;height:99.95pt;z-index:251671552;mso-width-relative:margin;mso-height-relative:margin" coordorigin="260,886" coordsize="73471,1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">
              <v:shape id="Text Box 47" o:spid="_x0000_s1039" type="#_x0000_t202" style="position:absolute;left:50292;top:6096;width:10001;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" filled="f" stroked="f" strokeweight=".5pt">
                <v:textbox inset="0,2mm,2mm,0">
                  <w:txbxContent>
                    <w:p w14:paraId="279EAEF1" w14:textId="77777777" w:rsidR="00D7358A" w:rsidRPr="00E36F1F" w:rsidRDefault="00D7358A" w:rsidP="00D7358A">
                      <w:pPr>
                        <w:spacing w:after="0" w:line="240" w:lineRule="auto"/>
                        <w:rPr>
                          <w:rFonts w:cs="Calibri"/>
                          <w:color w:val="8A3D8F"/>
                          <w:sz w:val="18"/>
                          <w:szCs w:val="18"/>
                        </w:rPr>
                      </w:pPr>
                      <w:r w:rsidRPr="00E36F1F">
                        <w:rPr>
                          <w:rFonts w:cs="Calibri"/>
                          <w:color w:val="8A3D8F"/>
                          <w:sz w:val="18"/>
                          <w:szCs w:val="18"/>
                        </w:rPr>
                        <w:t xml:space="preserve"> 020 7987 1623</w:t>
                      </w:r>
                    </w:p>
                    <w:p w14:paraId="0DAA2620" w14:textId="77777777" w:rsidR="00D7358A" w:rsidRPr="00E36F1F" w:rsidRDefault="00D7358A" w:rsidP="00D7358A">
                      <w:pPr>
                        <w:spacing w:after="0" w:line="240" w:lineRule="auto"/>
                        <w:rPr>
                          <w:rFonts w:cs="Calibri"/>
                          <w:color w:val="8A3D8F"/>
                          <w:sz w:val="18"/>
                          <w:szCs w:val="18"/>
                        </w:rPr>
                      </w:pPr>
                      <w:r w:rsidRPr="00E36F1F">
                        <w:rPr>
                          <w:rFonts w:cs="Calibri"/>
                          <w:color w:val="8A3D8F"/>
                          <w:sz w:val="18"/>
                          <w:szCs w:val="18"/>
                        </w:rPr>
                        <w:t xml:space="preserve">                                                                                                                                                                                                                                                              @manorfieldpri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40" type="#_x0000_t75" style="position:absolute;left:61038;top:886;width:12694;height:12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">
                <v:imagedata r:id="rId6" o:title=""/>
                <v:path arrowok="t"/>
              </v:shape>
              <v:shape id="Picture 21" o:spid="_x0000_s1041" type="#_x0000_t75" style="position:absolute;left:48482;top:6572;width:1810;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">
                <v:imagedata r:id="rId7" o:title=""/>
                <v:path arrowok="t"/>
              </v:shape>
              <v:shape id="Picture 21" o:spid="_x0000_s1042" type="#_x0000_t75" style="position:absolute;left:260;top:4223;width:12693;height:7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">
                <v:imagedata r:id="rId8" o:title=""/>
                <v:path arrowok="t"/>
              </v:shape>
              <v:shape id="Text Box 51" o:spid="_x0000_s1043" type="#_x0000_t202" style="position:absolute;left:15971;top:8804;width:3019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" filled="f" stroked="f" strokeweight=".5pt">
                <v:textbox inset="0,2mm,2mm,0">
                  <w:txbxContent>
                    <w:p w14:paraId="3CE2E4FF" w14:textId="77777777" w:rsidR="00D7358A" w:rsidRPr="00E36F1F" w:rsidRDefault="00D7358A" w:rsidP="00D7358A">
                      <w:pPr>
                        <w:spacing w:after="0" w:line="240" w:lineRule="auto"/>
                        <w:rPr>
                          <w:rFonts w:cs="Calibri"/>
                          <w:color w:val="8A3D8F"/>
                          <w:sz w:val="18"/>
                          <w:szCs w:val="18"/>
                        </w:rPr>
                      </w:pPr>
                      <w:r w:rsidRPr="00E36F1F">
                        <w:rPr>
                          <w:rFonts w:cs="Calibri"/>
                          <w:color w:val="8A3D8F"/>
                          <w:sz w:val="18"/>
                          <w:szCs w:val="18"/>
                        </w:rPr>
                        <w:t xml:space="preserve">Manorfield Primary School, WYVIS STREET, LONDON E14 6QD                                                                                                                                         </w:t>
                      </w:r>
                    </w:p>
                  </w:txbxContent>
                </v:textbox>
              </v:shape>
              <v:shape id="Picture 21" o:spid="_x0000_s1044" type="#_x0000_t75" style="position:absolute;left:14161;top:8887;width:1810;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">
                <v:imagedata r:id="rId9" o:title=""/>
                <v:path arrowok="t"/>
              </v:shape>
              <v:shape id="Picture 21" o:spid="_x0000_s1045" type="#_x0000_t75" style="position:absolute;left:48482;top:9429;width:1714;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">
                <v:imagedata r:id="rId10" o:title=""/>
                <v:path arrowok="t"/>
              </v:shape>
            </v:group>
          </w:pict>
        </mc:Fallback>
      </mc:AlternateContent>
    </w:r>
  </w:p>
  <w:p w14:paraId="7A89734B" w14:textId="77777777" w:rsidR="00051CD8" w:rsidRDefault="00051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0F2A8" w14:textId="77777777" w:rsidR="005E7A26" w:rsidRDefault="005E7A26" w:rsidP="009B17B9">
      <w:pPr>
        <w:spacing w:after="0" w:line="240" w:lineRule="auto"/>
      </w:pPr>
      <w:r>
        <w:separator/>
      </w:r>
    </w:p>
  </w:footnote>
  <w:footnote w:type="continuationSeparator" w:id="0">
    <w:p w14:paraId="4BC44B85" w14:textId="77777777" w:rsidR="005E7A26" w:rsidRDefault="005E7A26" w:rsidP="009B1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D502" w14:textId="77777777" w:rsidR="007036E6" w:rsidRDefault="00771F87">
    <w:pPr>
      <w:pStyle w:val="Header"/>
    </w:pPr>
    <w:r>
      <w:rPr>
        <w:noProof/>
        <w:lang w:eastAsia="en-GB"/>
      </w:rPr>
      <mc:AlternateContent>
        <mc:Choice Requires="wpg">
          <w:drawing>
            <wp:anchor distT="0" distB="0" distL="114300" distR="114300" simplePos="0" relativeHeight="251667456" behindDoc="0" locked="0" layoutInCell="1" allowOverlap="1" wp14:anchorId="5BD4D06E" wp14:editId="0E4CF1F1">
              <wp:simplePos x="0" y="0"/>
              <wp:positionH relativeFrom="column">
                <wp:posOffset>-892810</wp:posOffset>
              </wp:positionH>
              <wp:positionV relativeFrom="paragraph">
                <wp:posOffset>-421640</wp:posOffset>
              </wp:positionV>
              <wp:extent cx="7519670" cy="10673080"/>
              <wp:effectExtent l="0" t="19050" r="24130" b="0"/>
              <wp:wrapNone/>
              <wp:docPr id="57" name="Group 57"/>
              <wp:cNvGraphicFramePr/>
              <a:graphic xmlns:a="http://schemas.openxmlformats.org/drawingml/2006/main">
                <a:graphicData uri="http://schemas.microsoft.com/office/word/2010/wordprocessingGroup">
                  <wpg:wgp>
                    <wpg:cNvGrpSpPr/>
                    <wpg:grpSpPr>
                      <a:xfrm>
                        <a:off x="0" y="0"/>
                        <a:ext cx="7519670" cy="10673080"/>
                        <a:chOff x="0" y="-15401"/>
                        <a:chExt cx="7340692" cy="10426226"/>
                      </a:xfrm>
                    </wpg:grpSpPr>
                    <wps:wsp>
                      <wps:cNvPr id="17" name="Freeform 117"/>
                      <wps:cNvSpPr>
                        <a:spLocks/>
                      </wps:cNvSpPr>
                      <wps:spPr bwMode="auto">
                        <a:xfrm flipH="1" flipV="1">
                          <a:off x="0" y="21772"/>
                          <a:ext cx="7327653" cy="10383520"/>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095A97">
                            <a:alpha val="20000"/>
                          </a:srgbClr>
                        </a:solidFill>
                        <a:ln>
                          <a:noFill/>
                        </a:ln>
                      </wps:spPr>
                      <wps:bodyPr rot="0" vert="horz" wrap="square" lIns="91440" tIns="45720" rIns="91440" bIns="45720" anchor="t" anchorCtr="0" upright="1">
                        <a:noAutofit/>
                      </wps:bodyPr>
                    </wps:wsp>
                    <wps:wsp>
                      <wps:cNvPr id="18" name="Freeform 7"/>
                      <wps:cNvSpPr>
                        <a:spLocks/>
                      </wps:cNvSpPr>
                      <wps:spPr bwMode="auto">
                        <a:xfrm flipH="1" flipV="1">
                          <a:off x="10380" y="0"/>
                          <a:ext cx="3664152" cy="10408513"/>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8A3D8F">
                            <a:alpha val="20000"/>
                          </a:srgbClr>
                        </a:solidFill>
                        <a:ln>
                          <a:noFill/>
                        </a:ln>
                      </wps:spPr>
                      <wps:bodyPr rot="0" vert="horz" wrap="square" lIns="91440" tIns="45720" rIns="91440" bIns="45720" anchor="t" anchorCtr="0" upright="1">
                        <a:noAutofit/>
                      </wps:bodyPr>
                    </wps:wsp>
                    <wps:wsp>
                      <wps:cNvPr id="19" name="Freeform 14"/>
                      <wps:cNvSpPr>
                        <a:spLocks/>
                      </wps:cNvSpPr>
                      <wps:spPr bwMode="auto">
                        <a:xfrm flipV="1">
                          <a:off x="3657600" y="0"/>
                          <a:ext cx="3683092" cy="10410825"/>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BCD147">
                            <a:alpha val="20000"/>
                          </a:srgbClr>
                        </a:solidFill>
                        <a:ln>
                          <a:noFill/>
                        </a:ln>
                      </wps:spPr>
                      <wps:bodyPr rot="0" vert="horz" wrap="square" lIns="91440" tIns="45720" rIns="91440" bIns="45720" anchor="t" anchorCtr="0" upright="1">
                        <a:noAutofit/>
                      </wps:bodyPr>
                    </wps:wsp>
                    <wps:wsp>
                      <wps:cNvPr id="21" name="Freeform 217"/>
                      <wps:cNvSpPr>
                        <a:spLocks/>
                      </wps:cNvSpPr>
                      <wps:spPr bwMode="auto">
                        <a:xfrm>
                          <a:off x="4180115" y="-15401"/>
                          <a:ext cx="3140051" cy="4237990"/>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465668">
                            <a:alpha val="20000"/>
                          </a:srgbClr>
                        </a:solidFill>
                        <a:ln w="38100" cmpd="sng">
                          <a:solidFill>
                            <a:sysClr val="window" lastClr="FFFFFF">
                              <a:lumMod val="95000"/>
                              <a:lumOff val="0"/>
                            </a:sysClr>
                          </a:solidFill>
                          <a:prstDash val="solid"/>
                          <a:round/>
                          <a:headEnd/>
                          <a:tailEnd/>
                        </a:ln>
                        <a:effectLst>
                          <a:outerShdw dist="28398" dir="3806097" algn="ctr" rotWithShape="0">
                            <a:srgbClr val="6585CF">
                              <a:lumMod val="50000"/>
                              <a:lumOff val="0"/>
                              <a:alpha val="50000"/>
                            </a:srgbClr>
                          </a:outerShdw>
                        </a:effec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CD75D16" id="Group 57" o:spid="_x0000_s1026" style="position:absolute;margin-left:-70.3pt;margin-top:-33.2pt;width:592.1pt;height:840.4pt;z-index:251667456;mso-width-relative:margin;mso-height-relative:margin" coordorigin=",-154" coordsize="73406,104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">
              <v:shape id="Freeform 117" o:spid="_x0000_s1027" style="position:absolute;top:217;width:73276;height:103835;flip:x y;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" path="m,l1376,r,3365l1363,3134r-12,-220l1338,2706r-13,-199l1310,2320r-15,-179l1277,1973r-17,-160l1240,1663r-22,-140l1195,1389r-26,-124l1142,1149r-30,-110l1080,937r-34,-95l1008,753,967,671,924,595,877,524,826,458,772,398,714,342,653,291,587,243,517,199,443,159,364,123,280,89,192,57,98,27,,xe" fillcolor="#095a97" stroked="f">
                <v:fill opacity="13107f"/>
                <v:path arrowok="t" o:connecttype="custom" o:connectlocs="0,0;7327653,0;7327653,10383520;7258424,9670714;7194520,8991851;7125290,8350016;7056061,7735954;6976181,7158920;6896301,6606572;6800445,6088168;6709915,5594449;6603408,5131588;6486251,4699584;6363768,4286095;6225310,3903463;6081526,3545517;5921766,3206085;5751356,2891340;5570294,2598194;5367932,2323563;5149593,2070533;4920604,1836016;4670314,1616929;4398722,1413270;4111154,1228125;3802285,1055324;3477440,897951;3125968,749835;2753195,614063;2359121,490633;1938420,379546;1491092,274631;1022463,175887;521882,83315;0,0" o:connectangles="0,0,0,0,0,0,0,0,0,0,0,0,0,0,0,0,0,0,0,0,0,0,0,0,0,0,0,0,0,0,0,0,0,0,0"/>
              </v:shape>
              <v:shape id="Freeform 7" o:spid="_x0000_s1028" style="position:absolute;left:103;width:36642;height:104085;flip:x y;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" path="m,l1376,r,3365l1363,3134r-12,-220l1338,2706r-13,-199l1310,2320r-15,-179l1277,1973r-17,-160l1240,1663r-22,-140l1195,1389r-26,-124l1142,1149r-30,-110l1080,937r-34,-95l1008,753,967,671,924,595,877,524,826,458,772,398,714,342,653,291,587,243,517,199,443,159,364,123,280,89,192,57,98,27,,xe" fillcolor="#8a3d8f" stroked="f">
                <v:fill opacity="13107f"/>
                <v:path arrowok="t" o:connecttype="custom" o:connectlocs="0,0;3664152,0;3664152,10408513;3629534,9693991;3597579,9013494;3562962,8370115;3528344,7754574;3488401,7176152;3448457,6622474;3400525,6102822;3355255,5607915;3301997,5143940;3243414,4710896;3182167,4296411;3112931,3912859;3041033,3554051;2961146,3213802;2875933,2898299;2785395,2604448;2684204,2329156;2575025,2075516;2460521,1840435;2335364,1620820;2199556,1416671;2055760,1231081;1901311,1057864;1738874,900112;1563123,751640;1376720,615541;1179665,491814;969296,380460;745612,275292;511277,176311;260964,83516;0,0" o:connectangles="0,0,0,0,0,0,0,0,0,0,0,0,0,0,0,0,0,0,0,0,0,0,0,0,0,0,0,0,0,0,0,0,0,0,0"/>
              </v:shape>
              <v:shape id="Freeform 14" o:spid="_x0000_s1029" style="position:absolute;left:36576;width:36830;height:104108;flip:y;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" path="m,l1376,r,3365l1363,3134r-12,-220l1338,2706r-13,-199l1310,2320r-15,-179l1277,1973r-17,-160l1240,1663r-22,-140l1195,1389r-26,-124l1142,1149r-30,-110l1080,937r-34,-95l1008,753,967,671,924,595,877,524,826,458,772,398,714,342,653,291,587,243,517,199,443,159,364,123,280,89,192,57,98,27,,xe" fillcolor="#bcd147" stroked="f">
                <v:fill opacity="13107f"/>
                <v:path arrowok="t" o:connecttype="custom" o:connectlocs="0,0;3683092,0;3683092,10410825;3648295,9696144;3616175,9015496;3581379,8371974;3546582,7756297;3506432,7177746;3466282,6623945;3418102,6104178;3372599,5609161;3319065,5145082;3260179,4711942;3198616,4297366;3129022,3913728;3056752,3554840;2976452,3214516;2890799,2898943;2799792,2605027;2698079,2329673;2588336,2075977;2473239,1840844;2347436,1621180;2210926,1416986;2066386,1231355;1911139,1058099;1747863,900312;1571203,751807;1383836,615677;1185763,491923;974306,380544;749466,275353;513920,176350;262313,83534;0,0" o:connectangles="0,0,0,0,0,0,0,0,0,0,0,0,0,0,0,0,0,0,0,0,0,0,0,0,0,0,0,0,0,0,0,0,0,0,0"/>
              </v:shape>
              <v:shape id="Freeform 217" o:spid="_x0000_s1030" style="position:absolute;left:41801;top:-154;width:31400;height:42379;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" path="m,l1376,r,3365l1363,3134r-12,-220l1338,2706r-13,-199l1310,2320r-15,-179l1277,1973r-17,-160l1240,1663r-22,-140l1195,1389r-26,-124l1142,1149r-30,-110l1080,937r-34,-95l1008,753,967,671,924,595,877,524,826,458,772,398,714,342,653,291,587,243,517,199,443,159,364,123,280,89,192,57,98,27,,xe" fillcolor="#465668" strokecolor="#f2f2f2" strokeweight="3pt">
                <v:fill opacity="13107f"/>
                <v:shadow on="t" color="#253d75" opacity=".5" offset="1pt"/>
                <v:path arrowok="t" o:connecttype="custom" o:connectlocs="0,0;3140051,0;3140051,4237990;3110385,3947061;3083001,3669986;3053334,3408024;3023668,3157397;2989438,2921883;2955208,2696445;2914132,2484860;2875337,2283351;2829697,2094436;2779493,1918116;2727007,1749352;2667674,1593182;2606060,1447088;2537599,1308550;2464575,1180088;2386986,1060442;2300270,948353;2206707,845079;2108581,749362;2001326,659943;1884943,576820;1761715,501254;1629358,430726;1490155,366495;1339542,306042;1179801,250627;1010932,200250;830653,154910;638964,112089;438147,71788;223637,34005;0,0" o:connectangles="0,0,0,0,0,0,0,0,0,0,0,0,0,0,0,0,0,0,0,0,0,0,0,0,0,0,0,0,0,0,0,0,0,0,0"/>
              </v:shape>
            </v:group>
          </w:pict>
        </mc:Fallback>
      </mc:AlternateContent>
    </w:r>
    <w:r>
      <w:rPr>
        <w:noProof/>
        <w:lang w:eastAsia="en-GB"/>
      </w:rPr>
      <w:drawing>
        <wp:anchor distT="0" distB="0" distL="114300" distR="114300" simplePos="0" relativeHeight="251685888" behindDoc="0" locked="0" layoutInCell="1" allowOverlap="1" wp14:anchorId="38EA6632" wp14:editId="135F561F">
          <wp:simplePos x="0" y="0"/>
          <wp:positionH relativeFrom="column">
            <wp:posOffset>-673735</wp:posOffset>
          </wp:positionH>
          <wp:positionV relativeFrom="paragraph">
            <wp:posOffset>-358775</wp:posOffset>
          </wp:positionV>
          <wp:extent cx="1981200" cy="1981200"/>
          <wp:effectExtent l="0" t="0" r="0" b="0"/>
          <wp:wrapNone/>
          <wp:docPr id="1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1200" cy="1981200"/>
                  </a:xfrm>
                  <a:prstGeom prst="rect">
                    <a:avLst/>
                  </a:prstGeom>
                  <a:noFill/>
                  <a:ln>
                    <a:noFill/>
                  </a:ln>
                </pic:spPr>
              </pic:pic>
            </a:graphicData>
          </a:graphic>
        </wp:anchor>
      </w:drawing>
    </w:r>
  </w:p>
  <w:p w14:paraId="65927CD9" w14:textId="77777777" w:rsidR="007036E6" w:rsidRDefault="00703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0550" w14:textId="77777777" w:rsidR="00051CD8" w:rsidRDefault="00771F87">
    <w:pPr>
      <w:pStyle w:val="Header"/>
    </w:pPr>
    <w:r>
      <w:rPr>
        <w:noProof/>
        <w:lang w:eastAsia="en-GB"/>
      </w:rPr>
      <mc:AlternateContent>
        <mc:Choice Requires="wps">
          <w:drawing>
            <wp:anchor distT="0" distB="0" distL="114300" distR="114300" simplePos="0" relativeHeight="251673600" behindDoc="0" locked="0" layoutInCell="1" allowOverlap="1" wp14:anchorId="7C94B7C3" wp14:editId="705AAD98">
              <wp:simplePos x="0" y="0"/>
              <wp:positionH relativeFrom="column">
                <wp:posOffset>3305546</wp:posOffset>
              </wp:positionH>
              <wp:positionV relativeFrom="paragraph">
                <wp:posOffset>-20955</wp:posOffset>
              </wp:positionV>
              <wp:extent cx="3025775" cy="590550"/>
              <wp:effectExtent l="0" t="0" r="0" b="0"/>
              <wp:wrapNone/>
              <wp:docPr id="84" name="Text Box 84"/>
              <wp:cNvGraphicFramePr/>
              <a:graphic xmlns:a="http://schemas.openxmlformats.org/drawingml/2006/main">
                <a:graphicData uri="http://schemas.microsoft.com/office/word/2010/wordprocessingShape">
                  <wps:wsp>
                    <wps:cNvSpPr txBox="1"/>
                    <wps:spPr>
                      <a:xfrm>
                        <a:off x="0" y="0"/>
                        <a:ext cx="302577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FFD09" w14:textId="77777777" w:rsidR="00051CD8" w:rsidRPr="00C76E42" w:rsidRDefault="00051CD8" w:rsidP="00051CD8">
                          <w:pPr>
                            <w:spacing w:after="0"/>
                            <w:jc w:val="right"/>
                            <w:rPr>
                              <w:rFonts w:cs="Calibri"/>
                              <w:color w:val="1F497D"/>
                              <w:sz w:val="20"/>
                              <w:szCs w:val="20"/>
                            </w:rPr>
                          </w:pPr>
                          <w:r w:rsidRPr="00C76E42">
                            <w:rPr>
                              <w:rFonts w:cs="Calibri"/>
                              <w:color w:val="1F497D"/>
                              <w:sz w:val="20"/>
                              <w:szCs w:val="20"/>
                            </w:rPr>
                            <w:t>www.manorfield.towerhamlets.sch.uk</w:t>
                          </w:r>
                        </w:p>
                        <w:p w14:paraId="6FCB42C5" w14:textId="77777777" w:rsidR="00051CD8" w:rsidRPr="00C76E42" w:rsidRDefault="00051CD8" w:rsidP="00051CD8">
                          <w:pPr>
                            <w:spacing w:after="0"/>
                            <w:jc w:val="right"/>
                            <w:rPr>
                              <w:rFonts w:cs="Calibri"/>
                              <w:color w:val="1F497D"/>
                              <w:sz w:val="20"/>
                              <w:szCs w:val="20"/>
                            </w:rPr>
                          </w:pPr>
                          <w:r w:rsidRPr="00C76E42">
                            <w:rPr>
                              <w:rFonts w:cs="Calibri"/>
                              <w:color w:val="1F497D"/>
                              <w:sz w:val="20"/>
                              <w:szCs w:val="20"/>
                            </w:rPr>
                            <w:t>admin@manorfield.towerhamlets.sch.uk</w:t>
                          </w:r>
                        </w:p>
                        <w:p w14:paraId="63CD6D2F" w14:textId="77777777" w:rsidR="00051CD8" w:rsidRPr="00C76E42" w:rsidRDefault="00051CD8" w:rsidP="00051CD8">
                          <w:pPr>
                            <w:spacing w:after="0"/>
                            <w:jc w:val="right"/>
                            <w:rPr>
                              <w:rFonts w:cs="Calibri"/>
                              <w:color w:val="1F497D"/>
                            </w:rPr>
                          </w:pPr>
                          <w:r w:rsidRPr="00C76E42">
                            <w:rPr>
                              <w:rFonts w:cs="Calibri"/>
                              <w:color w:val="1F497D"/>
                              <w:sz w:val="20"/>
                              <w:szCs w:val="20"/>
                            </w:rPr>
                            <w:t xml:space="preserve">Head Teacher: </w:t>
                          </w:r>
                          <w:r w:rsidR="00EC3F17">
                            <w:rPr>
                              <w:rFonts w:cs="Calibri"/>
                              <w:color w:val="1F497D"/>
                              <w:sz w:val="20"/>
                              <w:szCs w:val="20"/>
                            </w:rPr>
                            <w:t>Rebecca Abrahams</w:t>
                          </w:r>
                        </w:p>
                      </w:txbxContent>
                    </wps:txbx>
                    <wps:bodyPr rot="0" spcFirstLastPara="0" vertOverflow="overflow" horzOverflow="overflow" vert="horz" wrap="square" lIns="0" tIns="72000" rIns="72000" bIns="0" numCol="1" spcCol="0" rtlCol="0" fromWordArt="0" anchor="t" anchorCtr="0" forceAA="0" compatLnSpc="1">
                      <a:prstTxWarp prst="textNoShape">
                        <a:avLst/>
                      </a:prstTxWarp>
                      <a:noAutofit/>
                    </wps:bodyPr>
                  </wps:wsp>
                </a:graphicData>
              </a:graphic>
            </wp:anchor>
          </w:drawing>
        </mc:Choice>
        <mc:Fallback>
          <w:pict>
            <v:shapetype w14:anchorId="7C94B7C3" id="_x0000_t202" coordsize="21600,21600" o:spt="202" path="m,l,21600r21600,l21600,xe">
              <v:stroke joinstyle="miter"/>
              <v:path gradientshapeok="t" o:connecttype="rect"/>
            </v:shapetype>
            <v:shape id="Text Box 84" o:spid="_x0000_s1035" type="#_x0000_t202" style="position:absolute;margin-left:260.3pt;margin-top:-1.65pt;width:238.25pt;height:4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" filled="f" stroked="f" strokeweight=".5pt">
              <v:textbox inset="0,2mm,2mm,0">
                <w:txbxContent>
                  <w:p w14:paraId="76EFFD09" w14:textId="77777777" w:rsidR="00051CD8" w:rsidRPr="00C76E42" w:rsidRDefault="00051CD8" w:rsidP="00051CD8">
                    <w:pPr>
                      <w:spacing w:after="0"/>
                      <w:jc w:val="right"/>
                      <w:rPr>
                        <w:rFonts w:cs="Calibri"/>
                        <w:color w:val="1F497D"/>
                        <w:sz w:val="20"/>
                        <w:szCs w:val="20"/>
                      </w:rPr>
                    </w:pPr>
                    <w:r w:rsidRPr="00C76E42">
                      <w:rPr>
                        <w:rFonts w:cs="Calibri"/>
                        <w:color w:val="1F497D"/>
                        <w:sz w:val="20"/>
                        <w:szCs w:val="20"/>
                      </w:rPr>
                      <w:t>www.manorfield.towerhamlets.sch.uk</w:t>
                    </w:r>
                  </w:p>
                  <w:p w14:paraId="6FCB42C5" w14:textId="77777777" w:rsidR="00051CD8" w:rsidRPr="00C76E42" w:rsidRDefault="00051CD8" w:rsidP="00051CD8">
                    <w:pPr>
                      <w:spacing w:after="0"/>
                      <w:jc w:val="right"/>
                      <w:rPr>
                        <w:rFonts w:cs="Calibri"/>
                        <w:color w:val="1F497D"/>
                        <w:sz w:val="20"/>
                        <w:szCs w:val="20"/>
                      </w:rPr>
                    </w:pPr>
                    <w:r w:rsidRPr="00C76E42">
                      <w:rPr>
                        <w:rFonts w:cs="Calibri"/>
                        <w:color w:val="1F497D"/>
                        <w:sz w:val="20"/>
                        <w:szCs w:val="20"/>
                      </w:rPr>
                      <w:t>admin@manorfield.towerhamlets.sch.uk</w:t>
                    </w:r>
                  </w:p>
                  <w:p w14:paraId="63CD6D2F" w14:textId="77777777" w:rsidR="00051CD8" w:rsidRPr="00C76E42" w:rsidRDefault="00051CD8" w:rsidP="00051CD8">
                    <w:pPr>
                      <w:spacing w:after="0"/>
                      <w:jc w:val="right"/>
                      <w:rPr>
                        <w:rFonts w:cs="Calibri"/>
                        <w:color w:val="1F497D"/>
                      </w:rPr>
                    </w:pPr>
                    <w:r w:rsidRPr="00C76E42">
                      <w:rPr>
                        <w:rFonts w:cs="Calibri"/>
                        <w:color w:val="1F497D"/>
                        <w:sz w:val="20"/>
                        <w:szCs w:val="20"/>
                      </w:rPr>
                      <w:t xml:space="preserve">Head Teacher: </w:t>
                    </w:r>
                    <w:r w:rsidR="00EC3F17">
                      <w:rPr>
                        <w:rFonts w:cs="Calibri"/>
                        <w:color w:val="1F497D"/>
                        <w:sz w:val="20"/>
                        <w:szCs w:val="20"/>
                      </w:rPr>
                      <w:t>Rebecca Abrahams</w:t>
                    </w:r>
                  </w:p>
                </w:txbxContent>
              </v:textbox>
            </v:shape>
          </w:pict>
        </mc:Fallback>
      </mc:AlternateContent>
    </w:r>
    <w:r w:rsidRPr="00D7358A">
      <w:rPr>
        <w:noProof/>
        <w:lang w:eastAsia="en-GB"/>
      </w:rPr>
      <mc:AlternateContent>
        <mc:Choice Requires="wpg">
          <w:drawing>
            <wp:anchor distT="0" distB="0" distL="114300" distR="114300" simplePos="0" relativeHeight="251670528" behindDoc="0" locked="0" layoutInCell="1" allowOverlap="1" wp14:anchorId="61C2A6DD" wp14:editId="038855DD">
              <wp:simplePos x="0" y="0"/>
              <wp:positionH relativeFrom="column">
                <wp:posOffset>-887095</wp:posOffset>
              </wp:positionH>
              <wp:positionV relativeFrom="paragraph">
                <wp:posOffset>-426720</wp:posOffset>
              </wp:positionV>
              <wp:extent cx="7527290" cy="10650855"/>
              <wp:effectExtent l="0" t="19050" r="16510" b="0"/>
              <wp:wrapNone/>
              <wp:docPr id="41" name="Group 41"/>
              <wp:cNvGraphicFramePr/>
              <a:graphic xmlns:a="http://schemas.openxmlformats.org/drawingml/2006/main">
                <a:graphicData uri="http://schemas.microsoft.com/office/word/2010/wordprocessingGroup">
                  <wpg:wgp>
                    <wpg:cNvGrpSpPr/>
                    <wpg:grpSpPr>
                      <a:xfrm>
                        <a:off x="0" y="0"/>
                        <a:ext cx="7527290" cy="10650855"/>
                        <a:chOff x="0" y="-15401"/>
                        <a:chExt cx="7340692" cy="10426226"/>
                      </a:xfrm>
                    </wpg:grpSpPr>
                    <wps:wsp>
                      <wps:cNvPr id="42" name="Freeform 117"/>
                      <wps:cNvSpPr>
                        <a:spLocks/>
                      </wps:cNvSpPr>
                      <wps:spPr bwMode="auto">
                        <a:xfrm flipH="1" flipV="1">
                          <a:off x="0" y="21772"/>
                          <a:ext cx="7327653" cy="10383520"/>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095A97">
                            <a:alpha val="20000"/>
                          </a:srgbClr>
                        </a:solidFill>
                        <a:ln>
                          <a:noFill/>
                        </a:ln>
                      </wps:spPr>
                      <wps:bodyPr rot="0" vert="horz" wrap="square" lIns="91440" tIns="45720" rIns="91440" bIns="45720" anchor="t" anchorCtr="0" upright="1">
                        <a:noAutofit/>
                      </wps:bodyPr>
                    </wps:wsp>
                    <wps:wsp>
                      <wps:cNvPr id="43" name="Freeform 7"/>
                      <wps:cNvSpPr>
                        <a:spLocks/>
                      </wps:cNvSpPr>
                      <wps:spPr bwMode="auto">
                        <a:xfrm flipH="1" flipV="1">
                          <a:off x="10380" y="0"/>
                          <a:ext cx="3664152" cy="10408513"/>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8A3D8F">
                            <a:alpha val="20000"/>
                          </a:srgbClr>
                        </a:solidFill>
                        <a:ln>
                          <a:noFill/>
                        </a:ln>
                      </wps:spPr>
                      <wps:bodyPr rot="0" vert="horz" wrap="square" lIns="91440" tIns="45720" rIns="91440" bIns="45720" anchor="t" anchorCtr="0" upright="1">
                        <a:noAutofit/>
                      </wps:bodyPr>
                    </wps:wsp>
                    <wps:wsp>
                      <wps:cNvPr id="44" name="Freeform 14"/>
                      <wps:cNvSpPr>
                        <a:spLocks/>
                      </wps:cNvSpPr>
                      <wps:spPr bwMode="auto">
                        <a:xfrm flipV="1">
                          <a:off x="3657600" y="0"/>
                          <a:ext cx="3683092" cy="10410825"/>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BCD147">
                            <a:alpha val="20000"/>
                          </a:srgbClr>
                        </a:solidFill>
                        <a:ln>
                          <a:noFill/>
                        </a:ln>
                      </wps:spPr>
                      <wps:bodyPr rot="0" vert="horz" wrap="square" lIns="91440" tIns="45720" rIns="91440" bIns="45720" anchor="t" anchorCtr="0" upright="1">
                        <a:noAutofit/>
                      </wps:bodyPr>
                    </wps:wsp>
                    <wps:wsp>
                      <wps:cNvPr id="45" name="Freeform 217"/>
                      <wps:cNvSpPr>
                        <a:spLocks/>
                      </wps:cNvSpPr>
                      <wps:spPr bwMode="auto">
                        <a:xfrm>
                          <a:off x="4180115" y="-15401"/>
                          <a:ext cx="3140051" cy="4237990"/>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solidFill>
                          <a:srgbClr val="465668">
                            <a:alpha val="20000"/>
                          </a:srgbClr>
                        </a:solidFill>
                        <a:ln w="38100" cmpd="sng">
                          <a:solidFill>
                            <a:sysClr val="window" lastClr="FFFFFF">
                              <a:lumMod val="95000"/>
                              <a:lumOff val="0"/>
                            </a:sysClr>
                          </a:solidFill>
                          <a:prstDash val="solid"/>
                          <a:round/>
                          <a:headEnd/>
                          <a:tailEnd/>
                        </a:ln>
                        <a:effectLst>
                          <a:outerShdw dist="28398" dir="3806097" algn="ctr" rotWithShape="0">
                            <a:srgbClr val="6585CF">
                              <a:lumMod val="50000"/>
                              <a:lumOff val="0"/>
                              <a:alpha val="50000"/>
                            </a:srgbClr>
                          </a:outerShdw>
                        </a:effec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517A911" id="Group 41" o:spid="_x0000_s1026" style="position:absolute;margin-left:-69.85pt;margin-top:-33.6pt;width:592.7pt;height:838.65pt;z-index:251670528;mso-width-relative:margin;mso-height-relative:margin" coordorigin=",-154" coordsize="73406,104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">
              <v:shape id="Freeform 117" o:spid="_x0000_s1027" style="position:absolute;top:217;width:73276;height:103835;flip:x y;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" path="m,l1376,r,3365l1363,3134r-12,-220l1338,2706r-13,-199l1310,2320r-15,-179l1277,1973r-17,-160l1240,1663r-22,-140l1195,1389r-26,-124l1142,1149r-30,-110l1080,937r-34,-95l1008,753,967,671,924,595,877,524,826,458,772,398,714,342,653,291,587,243,517,199,443,159,364,123,280,89,192,57,98,27,,xe" fillcolor="#095a97" stroked="f">
                <v:fill opacity="13107f"/>
                <v:path arrowok="t" o:connecttype="custom" o:connectlocs="0,0;7327653,0;7327653,10383520;7258424,9670714;7194520,8991851;7125290,8350016;7056061,7735954;6976181,7158920;6896301,6606572;6800445,6088168;6709915,5594449;6603408,5131588;6486251,4699584;6363768,4286095;6225310,3903463;6081526,3545517;5921766,3206085;5751356,2891340;5570294,2598194;5367932,2323563;5149593,2070533;4920604,1836016;4670314,1616929;4398722,1413270;4111154,1228125;3802285,1055324;3477440,897951;3125968,749835;2753195,614063;2359121,490633;1938420,379546;1491092,274631;1022463,175887;521882,83315;0,0" o:connectangles="0,0,0,0,0,0,0,0,0,0,0,0,0,0,0,0,0,0,0,0,0,0,0,0,0,0,0,0,0,0,0,0,0,0,0"/>
              </v:shape>
              <v:shape id="Freeform 7" o:spid="_x0000_s1028" style="position:absolute;left:103;width:36642;height:104085;flip:x y;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" path="m,l1376,r,3365l1363,3134r-12,-220l1338,2706r-13,-199l1310,2320r-15,-179l1277,1973r-17,-160l1240,1663r-22,-140l1195,1389r-26,-124l1142,1149r-30,-110l1080,937r-34,-95l1008,753,967,671,924,595,877,524,826,458,772,398,714,342,653,291,587,243,517,199,443,159,364,123,280,89,192,57,98,27,,xe" fillcolor="#8a3d8f" stroked="f">
                <v:fill opacity="13107f"/>
                <v:path arrowok="t" o:connecttype="custom" o:connectlocs="0,0;3664152,0;3664152,10408513;3629534,9693991;3597579,9013494;3562962,8370115;3528344,7754574;3488401,7176152;3448457,6622474;3400525,6102822;3355255,5607915;3301997,5143940;3243414,4710896;3182167,4296411;3112931,3912859;3041033,3554051;2961146,3213802;2875933,2898299;2785395,2604448;2684204,2329156;2575025,2075516;2460521,1840435;2335364,1620820;2199556,1416671;2055760,1231081;1901311,1057864;1738874,900112;1563123,751640;1376720,615541;1179665,491814;969296,380460;745612,275292;511277,176311;260964,83516;0,0" o:connectangles="0,0,0,0,0,0,0,0,0,0,0,0,0,0,0,0,0,0,0,0,0,0,0,0,0,0,0,0,0,0,0,0,0,0,0"/>
              </v:shape>
              <v:shape id="Freeform 14" o:spid="_x0000_s1029" style="position:absolute;left:36576;width:36830;height:104108;flip:y;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" path="m,l1376,r,3365l1363,3134r-12,-220l1338,2706r-13,-199l1310,2320r-15,-179l1277,1973r-17,-160l1240,1663r-22,-140l1195,1389r-26,-124l1142,1149r-30,-110l1080,937r-34,-95l1008,753,967,671,924,595,877,524,826,458,772,398,714,342,653,291,587,243,517,199,443,159,364,123,280,89,192,57,98,27,,xe" fillcolor="#bcd147" stroked="f">
                <v:fill opacity="13107f"/>
                <v:path arrowok="t" o:connecttype="custom" o:connectlocs="0,0;3683092,0;3683092,10410825;3648295,9696144;3616175,9015496;3581379,8371974;3546582,7756297;3506432,7177746;3466282,6623945;3418102,6104178;3372599,5609161;3319065,5145082;3260179,4711942;3198616,4297366;3129022,3913728;3056752,3554840;2976452,3214516;2890799,2898943;2799792,2605027;2698079,2329673;2588336,2075977;2473239,1840844;2347436,1621180;2210926,1416986;2066386,1231355;1911139,1058099;1747863,900312;1571203,751807;1383836,615677;1185763,491923;974306,380544;749466,275353;513920,176350;262313,83534;0,0" o:connectangles="0,0,0,0,0,0,0,0,0,0,0,0,0,0,0,0,0,0,0,0,0,0,0,0,0,0,0,0,0,0,0,0,0,0,0"/>
              </v:shape>
              <v:shape id="Freeform 217" o:spid="_x0000_s1030" style="position:absolute;left:41801;top:-154;width:31400;height:42379;visibility:visible;mso-wrap-style:square;v-text-anchor:top" coordsize="137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" path="m,l1376,r,3365l1363,3134r-12,-220l1338,2706r-13,-199l1310,2320r-15,-179l1277,1973r-17,-160l1240,1663r-22,-140l1195,1389r-26,-124l1142,1149r-30,-110l1080,937r-34,-95l1008,753,967,671,924,595,877,524,826,458,772,398,714,342,653,291,587,243,517,199,443,159,364,123,280,89,192,57,98,27,,xe" fillcolor="#465668" strokecolor="#f2f2f2" strokeweight="3pt">
                <v:fill opacity="13107f"/>
                <v:shadow on="t" color="#253d75" opacity=".5" offset="1pt"/>
                <v:path arrowok="t" o:connecttype="custom" o:connectlocs="0,0;3140051,0;3140051,4237990;3110385,3947061;3083001,3669986;3053334,3408024;3023668,3157397;2989438,2921883;2955208,2696445;2914132,2484860;2875337,2283351;2829697,2094436;2779493,1918116;2727007,1749352;2667674,1593182;2606060,1447088;2537599,1308550;2464575,1180088;2386986,1060442;2300270,948353;2206707,845079;2108581,749362;2001326,659943;1884943,576820;1761715,501254;1629358,430726;1490155,366495;1339542,306042;1179801,250627;1010932,200250;830653,154910;638964,112089;438147,71788;223637,34005;0,0" o:connectangles="0,0,0,0,0,0,0,0,0,0,0,0,0,0,0,0,0,0,0,0,0,0,0,0,0,0,0,0,0,0,0,0,0,0,0"/>
              </v:shape>
            </v:group>
          </w:pict>
        </mc:Fallback>
      </mc:AlternateContent>
    </w:r>
    <w:r>
      <w:rPr>
        <w:noProof/>
        <w:lang w:eastAsia="en-GB"/>
      </w:rPr>
      <w:drawing>
        <wp:anchor distT="0" distB="0" distL="114300" distR="114300" simplePos="0" relativeHeight="251651072" behindDoc="0" locked="0" layoutInCell="1" allowOverlap="1" wp14:anchorId="2052B024" wp14:editId="1F3C190A">
          <wp:simplePos x="0" y="0"/>
          <wp:positionH relativeFrom="column">
            <wp:posOffset>-669290</wp:posOffset>
          </wp:positionH>
          <wp:positionV relativeFrom="paragraph">
            <wp:posOffset>-363855</wp:posOffset>
          </wp:positionV>
          <wp:extent cx="1981200" cy="1981200"/>
          <wp:effectExtent l="0" t="0" r="0" b="0"/>
          <wp:wrapNone/>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1200" cy="1981200"/>
                  </a:xfrm>
                  <a:prstGeom prst="rect">
                    <a:avLst/>
                  </a:prstGeom>
                  <a:noFill/>
                  <a:ln>
                    <a:noFill/>
                  </a:ln>
                  <a:effectLst/>
                </pic:spPr>
              </pic:pic>
            </a:graphicData>
          </a:graphic>
        </wp:anchor>
      </w:drawing>
    </w:r>
    <w:r>
      <w:rPr>
        <w:noProof/>
        <w:lang w:eastAsia="en-GB"/>
      </w:rPr>
      <mc:AlternateContent>
        <mc:Choice Requires="wps">
          <w:drawing>
            <wp:anchor distT="0" distB="0" distL="114300" distR="114300" simplePos="0" relativeHeight="251672576" behindDoc="0" locked="0" layoutInCell="1" allowOverlap="1" wp14:anchorId="5F9964CE" wp14:editId="1ABD1A51">
              <wp:simplePos x="0" y="0"/>
              <wp:positionH relativeFrom="column">
                <wp:posOffset>864235</wp:posOffset>
              </wp:positionH>
              <wp:positionV relativeFrom="paragraph">
                <wp:posOffset>855345</wp:posOffset>
              </wp:positionV>
              <wp:extent cx="5483225" cy="419100"/>
              <wp:effectExtent l="0" t="0" r="0" b="0"/>
              <wp:wrapNone/>
              <wp:docPr id="85" name="Text Box 85"/>
              <wp:cNvGraphicFramePr/>
              <a:graphic xmlns:a="http://schemas.openxmlformats.org/drawingml/2006/main">
                <a:graphicData uri="http://schemas.microsoft.com/office/word/2010/wordprocessingShape">
                  <wps:wsp>
                    <wps:cNvSpPr txBox="1"/>
                    <wps:spPr>
                      <a:xfrm>
                        <a:off x="0" y="0"/>
                        <a:ext cx="54832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99A89" w14:textId="77777777" w:rsidR="00051CD8" w:rsidRPr="00C76E42" w:rsidRDefault="00051CD8" w:rsidP="00051CD8">
                          <w:pPr>
                            <w:spacing w:after="0" w:line="240" w:lineRule="auto"/>
                            <w:jc w:val="right"/>
                            <w:rPr>
                              <w:rFonts w:cs="Calibri"/>
                              <w:b/>
                              <w:i/>
                              <w:color w:val="1F497D"/>
                              <w:sz w:val="32"/>
                              <w:szCs w:val="72"/>
                            </w:rPr>
                          </w:pPr>
                          <w:r w:rsidRPr="00C76E42">
                            <w:rPr>
                              <w:rFonts w:cs="Calibri"/>
                              <w:b/>
                              <w:i/>
                              <w:color w:val="1F497D"/>
                              <w:sz w:val="32"/>
                              <w:szCs w:val="72"/>
                            </w:rPr>
                            <w:t xml:space="preserve">ACADEMIC EXCELLENCE THROUGH CREATIVE LEARNING </w:t>
                          </w:r>
                        </w:p>
                        <w:p w14:paraId="1CBA5A0E" w14:textId="77777777" w:rsidR="00051CD8" w:rsidRPr="00C76E42" w:rsidRDefault="00051CD8" w:rsidP="00051CD8">
                          <w:pPr>
                            <w:spacing w:after="0" w:line="240" w:lineRule="auto"/>
                            <w:jc w:val="right"/>
                            <w:rPr>
                              <w:rFonts w:cs="Calibri"/>
                              <w:i/>
                              <w:color w:val="1F497D"/>
                              <w:sz w:val="56"/>
                              <w:szCs w:val="56"/>
                            </w:rPr>
                          </w:pPr>
                        </w:p>
                      </w:txbxContent>
                    </wps:txbx>
                    <wps:bodyPr rot="0" spcFirstLastPara="0" vertOverflow="overflow" horzOverflow="overflow" vert="horz" wrap="square" lIns="0" tIns="72000" rIns="72000" bIns="0" numCol="1" spcCol="0" rtlCol="0" fromWordArt="0" anchor="t" anchorCtr="0" forceAA="0" compatLnSpc="1">
                      <a:prstTxWarp prst="textNoShape">
                        <a:avLst/>
                      </a:prstTxWarp>
                      <a:noAutofit/>
                    </wps:bodyPr>
                  </wps:wsp>
                </a:graphicData>
              </a:graphic>
            </wp:anchor>
          </w:drawing>
        </mc:Choice>
        <mc:Fallback>
          <w:pict>
            <v:shape w14:anchorId="5F9964CE" id="Text Box 85" o:spid="_x0000_s1036" type="#_x0000_t202" style="position:absolute;margin-left:68.05pt;margin-top:67.35pt;width:431.75pt;height:3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" filled="f" stroked="f" strokeweight=".5pt">
              <v:textbox inset="0,2mm,2mm,0">
                <w:txbxContent>
                  <w:p w14:paraId="42499A89" w14:textId="77777777" w:rsidR="00051CD8" w:rsidRPr="00C76E42" w:rsidRDefault="00051CD8" w:rsidP="00051CD8">
                    <w:pPr>
                      <w:spacing w:after="0" w:line="240" w:lineRule="auto"/>
                      <w:jc w:val="right"/>
                      <w:rPr>
                        <w:rFonts w:cs="Calibri"/>
                        <w:b/>
                        <w:i/>
                        <w:color w:val="1F497D"/>
                        <w:sz w:val="32"/>
                        <w:szCs w:val="72"/>
                      </w:rPr>
                    </w:pPr>
                    <w:r w:rsidRPr="00C76E42">
                      <w:rPr>
                        <w:rFonts w:cs="Calibri"/>
                        <w:b/>
                        <w:i/>
                        <w:color w:val="1F497D"/>
                        <w:sz w:val="32"/>
                        <w:szCs w:val="72"/>
                      </w:rPr>
                      <w:t xml:space="preserve">ACADEMIC EXCELLENCE THROUGH CREATIVE LEARNING </w:t>
                    </w:r>
                  </w:p>
                  <w:p w14:paraId="1CBA5A0E" w14:textId="77777777" w:rsidR="00051CD8" w:rsidRPr="00C76E42" w:rsidRDefault="00051CD8" w:rsidP="00051CD8">
                    <w:pPr>
                      <w:spacing w:after="0" w:line="240" w:lineRule="auto"/>
                      <w:jc w:val="right"/>
                      <w:rPr>
                        <w:rFonts w:cs="Calibri"/>
                        <w:i/>
                        <w:color w:val="1F497D"/>
                        <w:sz w:val="56"/>
                        <w:szCs w:val="5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46C91"/>
    <w:multiLevelType w:val="hybridMultilevel"/>
    <w:tmpl w:val="A99E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26"/>
    <w:rsid w:val="000049D9"/>
    <w:rsid w:val="00045A0A"/>
    <w:rsid w:val="00051CD8"/>
    <w:rsid w:val="000521FF"/>
    <w:rsid w:val="000815BB"/>
    <w:rsid w:val="00093AC5"/>
    <w:rsid w:val="000C7459"/>
    <w:rsid w:val="000E2063"/>
    <w:rsid w:val="000E5E8A"/>
    <w:rsid w:val="001046C1"/>
    <w:rsid w:val="00104E1F"/>
    <w:rsid w:val="00120B14"/>
    <w:rsid w:val="00123B61"/>
    <w:rsid w:val="00154FA2"/>
    <w:rsid w:val="001A0752"/>
    <w:rsid w:val="001B7608"/>
    <w:rsid w:val="001C092A"/>
    <w:rsid w:val="001E630C"/>
    <w:rsid w:val="001E7D7A"/>
    <w:rsid w:val="001F2EA2"/>
    <w:rsid w:val="001F43C8"/>
    <w:rsid w:val="002005D6"/>
    <w:rsid w:val="00214679"/>
    <w:rsid w:val="002518E5"/>
    <w:rsid w:val="00254EE6"/>
    <w:rsid w:val="00256A12"/>
    <w:rsid w:val="00284299"/>
    <w:rsid w:val="002853C0"/>
    <w:rsid w:val="002926C9"/>
    <w:rsid w:val="002A28B7"/>
    <w:rsid w:val="002A6D18"/>
    <w:rsid w:val="002D00C0"/>
    <w:rsid w:val="002D4DFF"/>
    <w:rsid w:val="002D580F"/>
    <w:rsid w:val="002F2C0B"/>
    <w:rsid w:val="003027AD"/>
    <w:rsid w:val="003042D6"/>
    <w:rsid w:val="0032093D"/>
    <w:rsid w:val="003426DF"/>
    <w:rsid w:val="00374D97"/>
    <w:rsid w:val="00377025"/>
    <w:rsid w:val="00391F10"/>
    <w:rsid w:val="003F440E"/>
    <w:rsid w:val="003F7452"/>
    <w:rsid w:val="00416476"/>
    <w:rsid w:val="0042104D"/>
    <w:rsid w:val="00460A2D"/>
    <w:rsid w:val="00462A3D"/>
    <w:rsid w:val="00465596"/>
    <w:rsid w:val="00471897"/>
    <w:rsid w:val="004851E9"/>
    <w:rsid w:val="004A74C8"/>
    <w:rsid w:val="004B1D1A"/>
    <w:rsid w:val="004F2C86"/>
    <w:rsid w:val="00506530"/>
    <w:rsid w:val="0052789B"/>
    <w:rsid w:val="0055488F"/>
    <w:rsid w:val="00566EC7"/>
    <w:rsid w:val="005878A6"/>
    <w:rsid w:val="005B5A63"/>
    <w:rsid w:val="005E7A26"/>
    <w:rsid w:val="00625D08"/>
    <w:rsid w:val="0063163F"/>
    <w:rsid w:val="006516BA"/>
    <w:rsid w:val="00673FD5"/>
    <w:rsid w:val="006B7325"/>
    <w:rsid w:val="006E21F4"/>
    <w:rsid w:val="007036E6"/>
    <w:rsid w:val="007235E5"/>
    <w:rsid w:val="00771F87"/>
    <w:rsid w:val="007A10FB"/>
    <w:rsid w:val="007A7A48"/>
    <w:rsid w:val="008011AF"/>
    <w:rsid w:val="00804313"/>
    <w:rsid w:val="00831C20"/>
    <w:rsid w:val="0087344B"/>
    <w:rsid w:val="008976FB"/>
    <w:rsid w:val="008A3430"/>
    <w:rsid w:val="008F7A24"/>
    <w:rsid w:val="00911D91"/>
    <w:rsid w:val="00913389"/>
    <w:rsid w:val="009439B1"/>
    <w:rsid w:val="009559D6"/>
    <w:rsid w:val="009B17B9"/>
    <w:rsid w:val="009D45F9"/>
    <w:rsid w:val="009F34A0"/>
    <w:rsid w:val="00A018DF"/>
    <w:rsid w:val="00A3110C"/>
    <w:rsid w:val="00A776A3"/>
    <w:rsid w:val="00AC5EDB"/>
    <w:rsid w:val="00B012CD"/>
    <w:rsid w:val="00B03BF6"/>
    <w:rsid w:val="00B21018"/>
    <w:rsid w:val="00B21F5D"/>
    <w:rsid w:val="00B23034"/>
    <w:rsid w:val="00B60FF5"/>
    <w:rsid w:val="00B62FA9"/>
    <w:rsid w:val="00B741BB"/>
    <w:rsid w:val="00B947F6"/>
    <w:rsid w:val="00BA0660"/>
    <w:rsid w:val="00BA1589"/>
    <w:rsid w:val="00BC5E67"/>
    <w:rsid w:val="00BD14A2"/>
    <w:rsid w:val="00BE4B1D"/>
    <w:rsid w:val="00C03D25"/>
    <w:rsid w:val="00C549B2"/>
    <w:rsid w:val="00C5796E"/>
    <w:rsid w:val="00C76E42"/>
    <w:rsid w:val="00C80EBB"/>
    <w:rsid w:val="00CA2F46"/>
    <w:rsid w:val="00CF1DF0"/>
    <w:rsid w:val="00D06566"/>
    <w:rsid w:val="00D23A3C"/>
    <w:rsid w:val="00D34BD7"/>
    <w:rsid w:val="00D403F5"/>
    <w:rsid w:val="00D7358A"/>
    <w:rsid w:val="00DE5AA9"/>
    <w:rsid w:val="00DF314D"/>
    <w:rsid w:val="00E02DEF"/>
    <w:rsid w:val="00E36F1F"/>
    <w:rsid w:val="00E7134F"/>
    <w:rsid w:val="00EC3F17"/>
    <w:rsid w:val="00EC4769"/>
    <w:rsid w:val="00EE1729"/>
    <w:rsid w:val="00EE715E"/>
    <w:rsid w:val="00F117AD"/>
    <w:rsid w:val="00F35984"/>
    <w:rsid w:val="00F95590"/>
    <w:rsid w:val="00FE7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69E81A"/>
  <w15:chartTrackingRefBased/>
  <w15:docId w15:val="{FCD0C519-8C0B-4F48-80CB-BA6B4486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9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7B9"/>
  </w:style>
  <w:style w:type="paragraph" w:styleId="Footer">
    <w:name w:val="footer"/>
    <w:basedOn w:val="Normal"/>
    <w:link w:val="FooterChar"/>
    <w:uiPriority w:val="99"/>
    <w:unhideWhenUsed/>
    <w:rsid w:val="009B1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7B9"/>
  </w:style>
  <w:style w:type="character" w:styleId="PlaceholderText">
    <w:name w:val="Placeholder Text"/>
    <w:basedOn w:val="DefaultParagraphFont"/>
    <w:uiPriority w:val="99"/>
    <w:semiHidden/>
    <w:rsid w:val="000C7459"/>
    <w:rPr>
      <w:color w:val="808080"/>
    </w:rPr>
  </w:style>
  <w:style w:type="paragraph" w:customStyle="1" w:styleId="bottomtext">
    <w:name w:val="bottom_text"/>
    <w:basedOn w:val="Normal"/>
    <w:link w:val="bottomtextChar"/>
    <w:qFormat/>
    <w:rsid w:val="000C7459"/>
    <w:pPr>
      <w:widowControl w:val="0"/>
      <w:spacing w:after="0" w:line="240" w:lineRule="exact"/>
    </w:pPr>
    <w:rPr>
      <w:color w:val="0D0D0D" w:themeColor="text1" w:themeTint="F2"/>
      <w:lang w:val="en-US"/>
    </w:rPr>
  </w:style>
  <w:style w:type="character" w:customStyle="1" w:styleId="bottomtextChar">
    <w:name w:val="bottom_text Char"/>
    <w:basedOn w:val="DefaultParagraphFont"/>
    <w:link w:val="bottomtext"/>
    <w:rsid w:val="000C7459"/>
    <w:rPr>
      <w:color w:val="0D0D0D" w:themeColor="text1" w:themeTint="F2"/>
      <w:lang w:val="en-US"/>
    </w:rPr>
  </w:style>
  <w:style w:type="paragraph" w:customStyle="1" w:styleId="Tagline03">
    <w:name w:val="Tagline 03"/>
    <w:basedOn w:val="Normal"/>
    <w:link w:val="Tagline03Char"/>
    <w:qFormat/>
    <w:rsid w:val="000C7459"/>
    <w:pPr>
      <w:widowControl w:val="0"/>
      <w:spacing w:line="240" w:lineRule="auto"/>
    </w:pPr>
    <w:rPr>
      <w:rFonts w:cs="Arial"/>
      <w:caps/>
      <w:color w:val="0D0D0D" w:themeColor="text1" w:themeTint="F2"/>
      <w:w w:val="90"/>
      <w:sz w:val="36"/>
      <w:szCs w:val="16"/>
      <w:lang w:val="en-US"/>
    </w:rPr>
  </w:style>
  <w:style w:type="character" w:customStyle="1" w:styleId="Tagline03Char">
    <w:name w:val="Tagline 03 Char"/>
    <w:basedOn w:val="DefaultParagraphFont"/>
    <w:link w:val="Tagline03"/>
    <w:rsid w:val="000C7459"/>
    <w:rPr>
      <w:rFonts w:cs="Arial"/>
      <w:caps/>
      <w:color w:val="0D0D0D" w:themeColor="text1" w:themeTint="F2"/>
      <w:w w:val="90"/>
      <w:sz w:val="36"/>
      <w:szCs w:val="16"/>
      <w:lang w:val="en-US"/>
    </w:rPr>
  </w:style>
  <w:style w:type="paragraph" w:customStyle="1" w:styleId="NLetterHeading">
    <w:name w:val="NLetter_Heading"/>
    <w:basedOn w:val="Normal"/>
    <w:link w:val="NLetterHeadingChar"/>
    <w:qFormat/>
    <w:rsid w:val="00804313"/>
    <w:pPr>
      <w:spacing w:after="0" w:line="240" w:lineRule="auto"/>
      <w:jc w:val="right"/>
    </w:pPr>
    <w:rPr>
      <w:rFonts w:asciiTheme="majorHAnsi" w:hAnsiTheme="majorHAnsi"/>
      <w:b/>
      <w:color w:val="171717" w:themeColor="background2" w:themeShade="1A"/>
      <w:sz w:val="96"/>
      <w:lang w:val="en-US"/>
    </w:rPr>
  </w:style>
  <w:style w:type="character" w:customStyle="1" w:styleId="NLetterHeadingChar">
    <w:name w:val="NLetter_Heading Char"/>
    <w:basedOn w:val="DefaultParagraphFont"/>
    <w:link w:val="NLetterHeading"/>
    <w:rsid w:val="00804313"/>
    <w:rPr>
      <w:rFonts w:asciiTheme="majorHAnsi" w:hAnsiTheme="majorHAnsi"/>
      <w:b/>
      <w:color w:val="171717" w:themeColor="background2" w:themeShade="1A"/>
      <w:sz w:val="96"/>
      <w:lang w:val="en-US"/>
    </w:rPr>
  </w:style>
  <w:style w:type="paragraph" w:customStyle="1" w:styleId="Right-aligned">
    <w:name w:val="Right-aligned"/>
    <w:basedOn w:val="Normal"/>
    <w:rsid w:val="00804313"/>
    <w:pPr>
      <w:jc w:val="right"/>
    </w:pPr>
    <w:rPr>
      <w:lang w:val="en-US"/>
    </w:rPr>
  </w:style>
  <w:style w:type="paragraph" w:customStyle="1" w:styleId="Tagline09">
    <w:name w:val="Tagline09"/>
    <w:link w:val="Tagline09Char"/>
    <w:qFormat/>
    <w:rsid w:val="00804313"/>
    <w:pPr>
      <w:widowControl w:val="0"/>
      <w:spacing w:after="0" w:line="240" w:lineRule="auto"/>
      <w:jc w:val="center"/>
    </w:pPr>
    <w:rPr>
      <w:color w:val="3B3838" w:themeColor="background2" w:themeShade="40"/>
      <w:szCs w:val="14"/>
      <w:lang w:val="en-US"/>
    </w:rPr>
  </w:style>
  <w:style w:type="character" w:customStyle="1" w:styleId="Tagline09Char">
    <w:name w:val="Tagline09 Char"/>
    <w:basedOn w:val="DefaultParagraphFont"/>
    <w:link w:val="Tagline09"/>
    <w:rsid w:val="00804313"/>
    <w:rPr>
      <w:color w:val="3B3838" w:themeColor="background2" w:themeShade="40"/>
      <w:szCs w:val="14"/>
      <w:lang w:val="en-US"/>
    </w:rPr>
  </w:style>
  <w:style w:type="character" w:styleId="Hyperlink">
    <w:name w:val="Hyperlink"/>
    <w:basedOn w:val="DefaultParagraphFont"/>
    <w:uiPriority w:val="99"/>
    <w:unhideWhenUsed/>
    <w:rsid w:val="005B5A63"/>
    <w:rPr>
      <w:color w:val="0563C1" w:themeColor="hyperlink"/>
      <w:u w:val="single"/>
    </w:rPr>
  </w:style>
  <w:style w:type="paragraph" w:styleId="BalloonText">
    <w:name w:val="Balloon Text"/>
    <w:basedOn w:val="Normal"/>
    <w:link w:val="BalloonTextChar"/>
    <w:uiPriority w:val="99"/>
    <w:semiHidden/>
    <w:unhideWhenUsed/>
    <w:rsid w:val="00465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596"/>
    <w:rPr>
      <w:rFonts w:ascii="Segoe UI" w:hAnsi="Segoe UI" w:cs="Segoe UI"/>
      <w:sz w:val="18"/>
      <w:szCs w:val="18"/>
    </w:rPr>
  </w:style>
  <w:style w:type="table" w:styleId="TableGrid">
    <w:name w:val="Table Grid"/>
    <w:basedOn w:val="TableNormal"/>
    <w:uiPriority w:val="59"/>
    <w:rsid w:val="00723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5E5"/>
    <w:pPr>
      <w:ind w:left="720"/>
      <w:contextualSpacing/>
    </w:pPr>
  </w:style>
  <w:style w:type="paragraph" w:styleId="NoSpacing">
    <w:name w:val="No Spacing"/>
    <w:uiPriority w:val="1"/>
    <w:qFormat/>
    <w:rsid w:val="00723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42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15.png"/><Relationship Id="rId2" Type="http://schemas.openxmlformats.org/officeDocument/2006/relationships/image" Target="media/image12.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14.png"/><Relationship Id="rId10" Type="http://schemas.openxmlformats.org/officeDocument/2006/relationships/image" Target="media/image17.png"/><Relationship Id="rId4" Type="http://schemas.openxmlformats.org/officeDocument/2006/relationships/image" Target="media/image13.png"/><Relationship Id="rId9"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brahams4.211\Download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88BFA-A4B8-4CCE-8835-CF13C50B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Rebecca Abrahams</cp:lastModifiedBy>
  <cp:revision>2</cp:revision>
  <cp:lastPrinted>2017-01-06T09:26:00Z</cp:lastPrinted>
  <dcterms:created xsi:type="dcterms:W3CDTF">2024-03-28T17:06:00Z</dcterms:created>
  <dcterms:modified xsi:type="dcterms:W3CDTF">2024-03-28T17:06:00Z</dcterms:modified>
</cp:coreProperties>
</file>