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64" w:type="dxa"/>
        <w:tblInd w:w="-147" w:type="dxa"/>
        <w:tblLook w:val="04A0" w:firstRow="1" w:lastRow="0" w:firstColumn="1" w:lastColumn="0" w:noHBand="0" w:noVBand="1"/>
      </w:tblPr>
      <w:tblGrid>
        <w:gridCol w:w="8931"/>
        <w:gridCol w:w="1833"/>
      </w:tblGrid>
      <w:tr w:rsidR="00A35614" w:rsidRPr="00515DFB" w:rsidTr="00D837A3">
        <w:tc>
          <w:tcPr>
            <w:tcW w:w="8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A35614" w:rsidRPr="00515DFB" w:rsidRDefault="00515DFB" w:rsidP="00515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  <w:r w:rsidR="00767E2B">
              <w:rPr>
                <w:b/>
                <w:sz w:val="20"/>
                <w:szCs w:val="20"/>
              </w:rPr>
              <w:t>STUDENT AND FAMILY SUPPORT WORKER</w:t>
            </w:r>
            <w:bookmarkStart w:id="0" w:name="_GoBack"/>
            <w:bookmarkEnd w:id="0"/>
          </w:p>
          <w:p w:rsidR="00A35614" w:rsidRPr="00515DFB" w:rsidRDefault="00A35614" w:rsidP="00612895">
            <w:pPr>
              <w:ind w:left="5760"/>
              <w:jc w:val="center"/>
              <w:rPr>
                <w:b/>
                <w:sz w:val="20"/>
                <w:szCs w:val="20"/>
              </w:rPr>
            </w:pPr>
          </w:p>
          <w:p w:rsidR="00A35614" w:rsidRPr="00515DFB" w:rsidRDefault="00515DFB" w:rsidP="00515D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="00A35614" w:rsidRPr="00515DFB">
              <w:rPr>
                <w:b/>
                <w:sz w:val="20"/>
                <w:szCs w:val="20"/>
              </w:rPr>
              <w:t>PERSON SPECIFICATION</w:t>
            </w:r>
          </w:p>
        </w:tc>
        <w:tc>
          <w:tcPr>
            <w:tcW w:w="183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35614" w:rsidRPr="00515DFB" w:rsidRDefault="00A35614" w:rsidP="008B6B72">
            <w:pPr>
              <w:jc w:val="right"/>
              <w:rPr>
                <w:sz w:val="20"/>
                <w:szCs w:val="20"/>
              </w:rPr>
            </w:pPr>
            <w:r w:rsidRPr="00515DFB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F036A35" wp14:editId="710E5854">
                  <wp:extent cx="685800" cy="54419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373" cy="562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6989" w:rsidRPr="00515DFB" w:rsidRDefault="00286989">
      <w:pPr>
        <w:rPr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985"/>
        <w:gridCol w:w="4678"/>
        <w:gridCol w:w="4111"/>
      </w:tblGrid>
      <w:tr w:rsidR="00286989" w:rsidRPr="00515DFB" w:rsidTr="00D837A3">
        <w:tc>
          <w:tcPr>
            <w:tcW w:w="1985" w:type="dxa"/>
          </w:tcPr>
          <w:p w:rsidR="00286989" w:rsidRPr="00515DFB" w:rsidRDefault="0028698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86989" w:rsidRPr="00515DFB" w:rsidRDefault="00286989" w:rsidP="00286989">
            <w:pPr>
              <w:jc w:val="center"/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Essential</w:t>
            </w:r>
          </w:p>
        </w:tc>
        <w:tc>
          <w:tcPr>
            <w:tcW w:w="4111" w:type="dxa"/>
          </w:tcPr>
          <w:p w:rsidR="00286989" w:rsidRPr="00515DFB" w:rsidRDefault="00286989" w:rsidP="00286989">
            <w:pPr>
              <w:jc w:val="center"/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Desirable</w:t>
            </w:r>
          </w:p>
        </w:tc>
      </w:tr>
      <w:tr w:rsidR="00286989" w:rsidRPr="00515DFB" w:rsidTr="00D837A3">
        <w:tc>
          <w:tcPr>
            <w:tcW w:w="1985" w:type="dxa"/>
          </w:tcPr>
          <w:p w:rsidR="00286989" w:rsidRPr="00515DFB" w:rsidRDefault="00286989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Qualification</w:t>
            </w:r>
          </w:p>
          <w:p w:rsidR="00286989" w:rsidRPr="00515DFB" w:rsidRDefault="0028698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8B6B72" w:rsidRPr="00515DFB" w:rsidRDefault="00E66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Extensive experience working with y</w:t>
            </w:r>
            <w:r w:rsidR="00234EA5">
              <w:rPr>
                <w:sz w:val="20"/>
                <w:szCs w:val="20"/>
              </w:rPr>
              <w:t>oung people and their families in a supportive way</w:t>
            </w:r>
          </w:p>
          <w:p w:rsidR="00FB7212" w:rsidRPr="00515DFB" w:rsidRDefault="00FB7212">
            <w:pPr>
              <w:rPr>
                <w:sz w:val="20"/>
                <w:szCs w:val="20"/>
              </w:rPr>
            </w:pPr>
          </w:p>
          <w:p w:rsidR="008B6B72" w:rsidRPr="00515DFB" w:rsidRDefault="008B6B72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Understanding of child safeguarding issues and successful measures that promote and ensure the safeguarding of children</w:t>
            </w:r>
          </w:p>
          <w:p w:rsidR="008B6B72" w:rsidRPr="00515DFB" w:rsidRDefault="008B6B72">
            <w:pPr>
              <w:rPr>
                <w:sz w:val="20"/>
                <w:szCs w:val="20"/>
              </w:rPr>
            </w:pPr>
          </w:p>
          <w:p w:rsidR="008B6B72" w:rsidRPr="00515DFB" w:rsidRDefault="008B6B72">
            <w:pPr>
              <w:rPr>
                <w:sz w:val="20"/>
                <w:szCs w:val="20"/>
              </w:rPr>
            </w:pPr>
          </w:p>
          <w:p w:rsidR="00515DFB" w:rsidRPr="00515DFB" w:rsidRDefault="00515DFB" w:rsidP="00515DFB">
            <w:pPr>
              <w:rPr>
                <w:sz w:val="20"/>
                <w:szCs w:val="20"/>
              </w:rPr>
            </w:pPr>
          </w:p>
          <w:p w:rsidR="00EA6A49" w:rsidRPr="00515DFB" w:rsidRDefault="00EA6A49" w:rsidP="00EA6A49">
            <w:pPr>
              <w:rPr>
                <w:sz w:val="20"/>
                <w:szCs w:val="20"/>
              </w:rPr>
            </w:pPr>
          </w:p>
          <w:p w:rsidR="00EA6A49" w:rsidRPr="00515DFB" w:rsidRDefault="00EA6A4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D837A3" w:rsidRPr="00515DFB" w:rsidRDefault="00612895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E</w:t>
            </w:r>
            <w:r w:rsidR="00F42031" w:rsidRPr="00515DFB">
              <w:rPr>
                <w:sz w:val="20"/>
                <w:szCs w:val="20"/>
              </w:rPr>
              <w:t>vidence of</w:t>
            </w:r>
            <w:r w:rsidR="00D837A3" w:rsidRPr="00515DFB">
              <w:rPr>
                <w:sz w:val="20"/>
                <w:szCs w:val="20"/>
              </w:rPr>
              <w:t>:</w:t>
            </w:r>
          </w:p>
          <w:p w:rsidR="00FB7212" w:rsidRDefault="00FB7212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High levels of supporting studen</w:t>
            </w:r>
            <w:r w:rsidR="00E66400">
              <w:rPr>
                <w:sz w:val="20"/>
                <w:szCs w:val="20"/>
              </w:rPr>
              <w:t xml:space="preserve">ts and their families </w:t>
            </w:r>
          </w:p>
          <w:p w:rsidR="00E66400" w:rsidRDefault="00E66400">
            <w:pPr>
              <w:rPr>
                <w:sz w:val="20"/>
                <w:szCs w:val="20"/>
              </w:rPr>
            </w:pPr>
          </w:p>
          <w:p w:rsidR="00E66400" w:rsidRDefault="00E66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Family First assessments and outside agencies</w:t>
            </w:r>
          </w:p>
          <w:p w:rsidR="00E66400" w:rsidRDefault="00E66400">
            <w:pPr>
              <w:rPr>
                <w:sz w:val="20"/>
                <w:szCs w:val="20"/>
              </w:rPr>
            </w:pPr>
          </w:p>
          <w:p w:rsidR="00C547D5" w:rsidRPr="00515DFB" w:rsidRDefault="00C547D5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Willingness  and desire to undertake further professional development and training</w:t>
            </w:r>
          </w:p>
          <w:p w:rsidR="00C547D5" w:rsidRPr="00515DFB" w:rsidRDefault="00C547D5">
            <w:pPr>
              <w:rPr>
                <w:sz w:val="20"/>
                <w:szCs w:val="20"/>
              </w:rPr>
            </w:pPr>
          </w:p>
          <w:p w:rsidR="00F42031" w:rsidRDefault="00E66400" w:rsidP="00E66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knowledge of how schools work </w:t>
            </w:r>
          </w:p>
          <w:p w:rsidR="00E66400" w:rsidRPr="00515DFB" w:rsidRDefault="00E66400" w:rsidP="00E66400">
            <w:pPr>
              <w:rPr>
                <w:sz w:val="20"/>
                <w:szCs w:val="20"/>
              </w:rPr>
            </w:pPr>
          </w:p>
        </w:tc>
      </w:tr>
      <w:tr w:rsidR="00286989" w:rsidRPr="00515DFB" w:rsidTr="00D837A3">
        <w:tc>
          <w:tcPr>
            <w:tcW w:w="1985" w:type="dxa"/>
          </w:tcPr>
          <w:p w:rsidR="00286989" w:rsidRPr="00515DFB" w:rsidRDefault="00EA6A49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Knowledge and skills</w:t>
            </w:r>
          </w:p>
        </w:tc>
        <w:tc>
          <w:tcPr>
            <w:tcW w:w="4678" w:type="dxa"/>
          </w:tcPr>
          <w:p w:rsidR="00F42031" w:rsidRPr="00515DFB" w:rsidRDefault="00EA6A49" w:rsidP="00515DFB">
            <w:pPr>
              <w:pStyle w:val="NoSpacing"/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The abi</w:t>
            </w:r>
            <w:r w:rsidR="00D820D1" w:rsidRPr="00515DFB">
              <w:rPr>
                <w:sz w:val="20"/>
                <w:szCs w:val="20"/>
              </w:rPr>
              <w:t xml:space="preserve">lity to demonstrate good knowledge and awareness of </w:t>
            </w:r>
            <w:r w:rsidR="003A2181" w:rsidRPr="00515DFB">
              <w:rPr>
                <w:sz w:val="20"/>
                <w:szCs w:val="20"/>
              </w:rPr>
              <w:t xml:space="preserve">the </w:t>
            </w:r>
            <w:r w:rsidR="00E66400">
              <w:rPr>
                <w:sz w:val="20"/>
                <w:szCs w:val="20"/>
              </w:rPr>
              <w:t>i</w:t>
            </w:r>
            <w:r w:rsidR="003A2181" w:rsidRPr="00515DFB">
              <w:rPr>
                <w:sz w:val="20"/>
                <w:szCs w:val="20"/>
              </w:rPr>
              <w:t>nclusion agenda.</w:t>
            </w:r>
          </w:p>
          <w:p w:rsidR="00D837A3" w:rsidRPr="00515DFB" w:rsidRDefault="00D837A3" w:rsidP="00515DFB">
            <w:pPr>
              <w:pStyle w:val="NoSpacing"/>
              <w:rPr>
                <w:sz w:val="20"/>
                <w:szCs w:val="20"/>
              </w:rPr>
            </w:pPr>
          </w:p>
          <w:p w:rsidR="00D837A3" w:rsidRPr="00515DFB" w:rsidRDefault="00D837A3" w:rsidP="00515DFB">
            <w:pPr>
              <w:pStyle w:val="NoSpacing"/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Su</w:t>
            </w:r>
            <w:r w:rsidR="00FB7212" w:rsidRPr="00515DFB">
              <w:rPr>
                <w:sz w:val="20"/>
                <w:szCs w:val="20"/>
              </w:rPr>
              <w:t>ccessful experience supporting studen</w:t>
            </w:r>
            <w:r w:rsidR="00E66400">
              <w:rPr>
                <w:sz w:val="20"/>
                <w:szCs w:val="20"/>
              </w:rPr>
              <w:t xml:space="preserve">ts and their families with a wide range of needs </w:t>
            </w:r>
          </w:p>
          <w:p w:rsidR="00EA6A49" w:rsidRDefault="00EA6A49" w:rsidP="00515DFB">
            <w:pPr>
              <w:pStyle w:val="NoSpacing"/>
              <w:rPr>
                <w:sz w:val="20"/>
                <w:szCs w:val="20"/>
              </w:rPr>
            </w:pPr>
          </w:p>
          <w:p w:rsidR="00E66400" w:rsidRDefault="00E66400" w:rsidP="00E664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communicate and work with a diverse range of students and their families</w:t>
            </w:r>
          </w:p>
          <w:p w:rsidR="00E66400" w:rsidRPr="00515DFB" w:rsidRDefault="00E66400" w:rsidP="00515DFB">
            <w:pPr>
              <w:pStyle w:val="NoSpacing"/>
              <w:rPr>
                <w:sz w:val="20"/>
                <w:szCs w:val="20"/>
              </w:rPr>
            </w:pPr>
          </w:p>
          <w:p w:rsidR="00EA6A49" w:rsidRDefault="00E66400" w:rsidP="00515D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ability to work confidently with young people and their families, be creative and solution focused </w:t>
            </w:r>
          </w:p>
          <w:p w:rsidR="00E66400" w:rsidRPr="00515DFB" w:rsidRDefault="00E66400" w:rsidP="00515DFB">
            <w:pPr>
              <w:pStyle w:val="NoSpacing"/>
              <w:rPr>
                <w:sz w:val="20"/>
                <w:szCs w:val="20"/>
              </w:rPr>
            </w:pPr>
          </w:p>
          <w:p w:rsidR="00EA6A49" w:rsidRPr="00515DFB" w:rsidRDefault="00E66400" w:rsidP="00515D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</w:t>
            </w:r>
            <w:r w:rsidR="00EA6A49" w:rsidRPr="00515DFB">
              <w:rPr>
                <w:sz w:val="20"/>
                <w:szCs w:val="20"/>
              </w:rPr>
              <w:t>bility to challenge and support all students to do their best.</w:t>
            </w:r>
          </w:p>
          <w:p w:rsidR="003A2181" w:rsidRPr="00515DFB" w:rsidRDefault="003A2181" w:rsidP="00515DFB">
            <w:pPr>
              <w:pStyle w:val="NoSpacing"/>
              <w:rPr>
                <w:sz w:val="20"/>
                <w:szCs w:val="20"/>
              </w:rPr>
            </w:pPr>
          </w:p>
          <w:p w:rsidR="00515DFB" w:rsidRDefault="00E66400" w:rsidP="00515D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ability to empathise with students, their families and staff </w:t>
            </w:r>
          </w:p>
          <w:p w:rsidR="00E66400" w:rsidRDefault="00E66400" w:rsidP="00515DFB">
            <w:pPr>
              <w:pStyle w:val="NoSpacing"/>
              <w:rPr>
                <w:sz w:val="20"/>
                <w:szCs w:val="20"/>
              </w:rPr>
            </w:pPr>
          </w:p>
          <w:p w:rsidR="00E66400" w:rsidRDefault="00E66400" w:rsidP="00515D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ability to work as part of a team, independently and with a wide range of teaching and support staff </w:t>
            </w:r>
          </w:p>
          <w:p w:rsidR="00E66400" w:rsidRDefault="00E66400" w:rsidP="00515DFB">
            <w:pPr>
              <w:pStyle w:val="NoSpacing"/>
              <w:rPr>
                <w:sz w:val="20"/>
                <w:szCs w:val="20"/>
              </w:rPr>
            </w:pPr>
          </w:p>
          <w:p w:rsidR="00E66400" w:rsidRDefault="00E66400" w:rsidP="00515D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ability to work confidentially </w:t>
            </w:r>
          </w:p>
          <w:p w:rsidR="00E66400" w:rsidRPr="00515DFB" w:rsidRDefault="00E66400" w:rsidP="00E6640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A6A49" w:rsidRPr="00515DFB" w:rsidRDefault="00C547D5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Evidence of:</w:t>
            </w:r>
          </w:p>
          <w:p w:rsidR="00EA6A49" w:rsidRPr="00515DFB" w:rsidRDefault="00EA6A49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Knowledge of recent init</w:t>
            </w:r>
            <w:r w:rsidR="00E66400">
              <w:rPr>
                <w:sz w:val="20"/>
                <w:szCs w:val="20"/>
              </w:rPr>
              <w:t>iatives and issues in education and welfare</w:t>
            </w:r>
          </w:p>
          <w:p w:rsidR="00EA6A49" w:rsidRPr="00515DFB" w:rsidRDefault="00EA6A49">
            <w:pPr>
              <w:rPr>
                <w:sz w:val="20"/>
                <w:szCs w:val="20"/>
              </w:rPr>
            </w:pPr>
          </w:p>
          <w:p w:rsidR="00C547D5" w:rsidRPr="00515DFB" w:rsidRDefault="00C547D5" w:rsidP="00E66400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 xml:space="preserve">Having an extensive knowledge and well informed understanding of a range </w:t>
            </w:r>
            <w:r w:rsidR="00E66400">
              <w:rPr>
                <w:sz w:val="20"/>
                <w:szCs w:val="20"/>
              </w:rPr>
              <w:t xml:space="preserve">educational, social, behavioural and emotional needs. </w:t>
            </w:r>
          </w:p>
        </w:tc>
      </w:tr>
      <w:tr w:rsidR="00F42031" w:rsidRPr="00515DFB" w:rsidTr="00D837A3">
        <w:tc>
          <w:tcPr>
            <w:tcW w:w="1985" w:type="dxa"/>
          </w:tcPr>
          <w:p w:rsidR="00F42031" w:rsidRPr="00515DFB" w:rsidRDefault="00EA6A49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Professional Attributes</w:t>
            </w:r>
          </w:p>
        </w:tc>
        <w:tc>
          <w:tcPr>
            <w:tcW w:w="4678" w:type="dxa"/>
          </w:tcPr>
          <w:p w:rsidR="00C547D5" w:rsidRPr="00515DFB" w:rsidRDefault="00E66400" w:rsidP="00EA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h</w:t>
            </w:r>
            <w:r w:rsidR="00C547D5" w:rsidRPr="00515DFB">
              <w:rPr>
                <w:sz w:val="20"/>
                <w:szCs w:val="20"/>
              </w:rPr>
              <w:t>old positive values and attitudes and adopt  high standards of behaviour in a professional role</w:t>
            </w:r>
          </w:p>
          <w:p w:rsidR="00C547D5" w:rsidRPr="00515DFB" w:rsidRDefault="00C547D5" w:rsidP="00EA6A49">
            <w:pPr>
              <w:rPr>
                <w:sz w:val="20"/>
                <w:szCs w:val="20"/>
              </w:rPr>
            </w:pPr>
          </w:p>
          <w:p w:rsidR="00EA6A49" w:rsidRDefault="00EA6A49" w:rsidP="00EA6A49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An understanding of and commitment to equal</w:t>
            </w:r>
            <w:r w:rsidR="00E66400">
              <w:rPr>
                <w:sz w:val="20"/>
                <w:szCs w:val="20"/>
              </w:rPr>
              <w:t xml:space="preserve"> opportunities for all students</w:t>
            </w:r>
          </w:p>
          <w:p w:rsidR="00E66400" w:rsidRPr="00515DFB" w:rsidRDefault="00E66400" w:rsidP="00EA6A49">
            <w:pPr>
              <w:rPr>
                <w:sz w:val="20"/>
                <w:szCs w:val="20"/>
              </w:rPr>
            </w:pPr>
          </w:p>
          <w:p w:rsidR="00F42031" w:rsidRDefault="00EA6A49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Genuine com</w:t>
            </w:r>
            <w:r w:rsidR="00E66400">
              <w:rPr>
                <w:sz w:val="20"/>
                <w:szCs w:val="20"/>
              </w:rPr>
              <w:t xml:space="preserve">mitment to high quality support </w:t>
            </w:r>
          </w:p>
          <w:p w:rsidR="00E66400" w:rsidRPr="00515DFB" w:rsidRDefault="00E6640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F42031" w:rsidRPr="00515DFB" w:rsidRDefault="00C547D5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Evidence of:</w:t>
            </w:r>
          </w:p>
          <w:p w:rsidR="00C547D5" w:rsidRPr="00515DFB" w:rsidRDefault="00C547D5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 xml:space="preserve">A willingness to participate actively in the life and work of the school to support </w:t>
            </w:r>
            <w:r w:rsidR="00D837A3" w:rsidRPr="00515DFB">
              <w:rPr>
                <w:sz w:val="20"/>
                <w:szCs w:val="20"/>
              </w:rPr>
              <w:t>its</w:t>
            </w:r>
            <w:r w:rsidRPr="00515DFB">
              <w:rPr>
                <w:sz w:val="20"/>
                <w:szCs w:val="20"/>
              </w:rPr>
              <w:t xml:space="preserve"> ethos and culture</w:t>
            </w:r>
            <w:r w:rsidR="00D837A3" w:rsidRPr="00515DFB">
              <w:rPr>
                <w:sz w:val="20"/>
                <w:szCs w:val="20"/>
              </w:rPr>
              <w:t>.</w:t>
            </w:r>
          </w:p>
          <w:p w:rsidR="00F42031" w:rsidRPr="00515DFB" w:rsidRDefault="00F42031">
            <w:pPr>
              <w:rPr>
                <w:sz w:val="20"/>
                <w:szCs w:val="20"/>
              </w:rPr>
            </w:pPr>
          </w:p>
        </w:tc>
      </w:tr>
      <w:tr w:rsidR="00F42031" w:rsidRPr="00515DFB" w:rsidTr="00D837A3">
        <w:tc>
          <w:tcPr>
            <w:tcW w:w="1985" w:type="dxa"/>
          </w:tcPr>
          <w:p w:rsidR="00F42031" w:rsidRPr="00515DFB" w:rsidRDefault="00C547D5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Personal Skills</w:t>
            </w:r>
          </w:p>
        </w:tc>
        <w:tc>
          <w:tcPr>
            <w:tcW w:w="4678" w:type="dxa"/>
          </w:tcPr>
          <w:p w:rsidR="00C547D5" w:rsidRPr="00515DFB" w:rsidRDefault="00C547D5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Highly effective communication skills with both children and adults</w:t>
            </w:r>
          </w:p>
          <w:p w:rsidR="00C547D5" w:rsidRPr="00515DFB" w:rsidRDefault="00C547D5">
            <w:pPr>
              <w:rPr>
                <w:sz w:val="20"/>
                <w:szCs w:val="20"/>
              </w:rPr>
            </w:pPr>
          </w:p>
          <w:p w:rsidR="00C547D5" w:rsidRPr="00515DFB" w:rsidRDefault="00C547D5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Effective time management skills and an ability to meet deadlines and work under sustained pressure</w:t>
            </w:r>
          </w:p>
          <w:p w:rsidR="00C547D5" w:rsidRPr="00515DFB" w:rsidRDefault="00C547D5">
            <w:pPr>
              <w:rPr>
                <w:sz w:val="20"/>
                <w:szCs w:val="20"/>
              </w:rPr>
            </w:pPr>
          </w:p>
          <w:p w:rsidR="00C547D5" w:rsidRPr="00515DFB" w:rsidRDefault="00C547D5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 xml:space="preserve">Commitment to </w:t>
            </w:r>
            <w:r w:rsidR="00D837A3" w:rsidRPr="00515DFB">
              <w:rPr>
                <w:sz w:val="20"/>
                <w:szCs w:val="20"/>
              </w:rPr>
              <w:t xml:space="preserve">implementing whole school </w:t>
            </w:r>
            <w:r w:rsidRPr="00515DFB">
              <w:rPr>
                <w:sz w:val="20"/>
                <w:szCs w:val="20"/>
              </w:rPr>
              <w:t>policies relating to the safeguarding of children</w:t>
            </w:r>
          </w:p>
          <w:p w:rsidR="00C547D5" w:rsidRPr="00515DFB" w:rsidRDefault="00C547D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F42031" w:rsidRPr="00515DFB" w:rsidRDefault="00C547D5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Evidence of:</w:t>
            </w:r>
          </w:p>
          <w:p w:rsidR="00C547D5" w:rsidRPr="00515DFB" w:rsidRDefault="00C547D5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Proven track record of successful teamwork</w:t>
            </w:r>
          </w:p>
          <w:p w:rsidR="00F42031" w:rsidRPr="00515DFB" w:rsidRDefault="00F42031" w:rsidP="00F42031">
            <w:pPr>
              <w:rPr>
                <w:sz w:val="20"/>
                <w:szCs w:val="20"/>
              </w:rPr>
            </w:pPr>
          </w:p>
        </w:tc>
      </w:tr>
      <w:tr w:rsidR="00C547D5" w:rsidRPr="00515DFB" w:rsidTr="00D837A3">
        <w:tc>
          <w:tcPr>
            <w:tcW w:w="1985" w:type="dxa"/>
          </w:tcPr>
          <w:p w:rsidR="00C547D5" w:rsidRPr="00515DFB" w:rsidRDefault="00C547D5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Notes:</w:t>
            </w:r>
          </w:p>
        </w:tc>
        <w:tc>
          <w:tcPr>
            <w:tcW w:w="8789" w:type="dxa"/>
            <w:gridSpan w:val="2"/>
          </w:tcPr>
          <w:p w:rsidR="00C547D5" w:rsidRPr="00515DFB" w:rsidRDefault="00C547D5">
            <w:pPr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The above will be evidence by a variety of means including:</w:t>
            </w:r>
          </w:p>
          <w:p w:rsidR="00C547D5" w:rsidRPr="00515DFB" w:rsidRDefault="00C547D5" w:rsidP="00C547D5">
            <w:pPr>
              <w:ind w:left="720"/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Application Form</w:t>
            </w:r>
          </w:p>
          <w:p w:rsidR="00C547D5" w:rsidRPr="00515DFB" w:rsidRDefault="00C547D5" w:rsidP="00C547D5">
            <w:pPr>
              <w:ind w:left="720"/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Letter of application</w:t>
            </w:r>
          </w:p>
          <w:p w:rsidR="00C547D5" w:rsidRPr="00515DFB" w:rsidRDefault="00C547D5" w:rsidP="00C547D5">
            <w:pPr>
              <w:ind w:left="720"/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References</w:t>
            </w:r>
          </w:p>
          <w:p w:rsidR="00C547D5" w:rsidRPr="00515DFB" w:rsidRDefault="00C547D5" w:rsidP="00C547D5">
            <w:pPr>
              <w:ind w:left="720"/>
              <w:rPr>
                <w:sz w:val="20"/>
                <w:szCs w:val="20"/>
              </w:rPr>
            </w:pPr>
            <w:r w:rsidRPr="00515DFB">
              <w:rPr>
                <w:sz w:val="20"/>
                <w:szCs w:val="20"/>
              </w:rPr>
              <w:t>Interviews</w:t>
            </w:r>
          </w:p>
          <w:p w:rsidR="00C547D5" w:rsidRPr="00515DFB" w:rsidRDefault="00C547D5">
            <w:pPr>
              <w:rPr>
                <w:sz w:val="20"/>
                <w:szCs w:val="20"/>
              </w:rPr>
            </w:pPr>
          </w:p>
        </w:tc>
      </w:tr>
    </w:tbl>
    <w:p w:rsidR="00286989" w:rsidRPr="00515DFB" w:rsidRDefault="00286989">
      <w:pPr>
        <w:rPr>
          <w:sz w:val="20"/>
          <w:szCs w:val="20"/>
        </w:rPr>
      </w:pPr>
    </w:p>
    <w:sectPr w:rsidR="00286989" w:rsidRPr="00515DFB" w:rsidSect="00D837A3">
      <w:pgSz w:w="11906" w:h="16838"/>
      <w:pgMar w:top="284" w:right="96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14"/>
    <w:rsid w:val="00021ECB"/>
    <w:rsid w:val="00196DF3"/>
    <w:rsid w:val="00234EA5"/>
    <w:rsid w:val="00286989"/>
    <w:rsid w:val="003A2181"/>
    <w:rsid w:val="004C3064"/>
    <w:rsid w:val="00515DFB"/>
    <w:rsid w:val="00611B5E"/>
    <w:rsid w:val="00612895"/>
    <w:rsid w:val="006B3D45"/>
    <w:rsid w:val="00767E2B"/>
    <w:rsid w:val="008B6B72"/>
    <w:rsid w:val="0096378F"/>
    <w:rsid w:val="00A35614"/>
    <w:rsid w:val="00B8758A"/>
    <w:rsid w:val="00BD5674"/>
    <w:rsid w:val="00C547D5"/>
    <w:rsid w:val="00D820D1"/>
    <w:rsid w:val="00D837A3"/>
    <w:rsid w:val="00E66400"/>
    <w:rsid w:val="00EA6A49"/>
    <w:rsid w:val="00F42031"/>
    <w:rsid w:val="00F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BE5D92-B399-4555-B5BE-2309940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61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8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8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15DF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63989076</Template>
  <TotalTime>3</TotalTime>
  <Pages>1</Pages>
  <Words>346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Stanborough School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Delaney, Sheila</dc:creator>
  <cp:lastModifiedBy>Delaney, Sheila</cp:lastModifiedBy>
  <cp:revision>2</cp:revision>
  <cp:lastPrinted>2017-05-09T08:09:00Z</cp:lastPrinted>
  <dcterms:created xsi:type="dcterms:W3CDTF">2018-01-11T11:49:00Z</dcterms:created>
  <dcterms:modified xsi:type="dcterms:W3CDTF">2018-01-11T11:49:00Z</dcterms:modified>
</cp:coreProperties>
</file>