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173" w:rsidRPr="008522BC" w:rsidRDefault="008F1173" w:rsidP="008F1173">
      <w:pPr>
        <w:jc w:val="center"/>
        <w:rPr>
          <w:rFonts w:cs="Arial"/>
          <w:b/>
          <w:sz w:val="32"/>
        </w:rPr>
      </w:pPr>
      <w:r w:rsidRPr="008522BC">
        <w:rPr>
          <w:rFonts w:cs="Arial"/>
          <w:b/>
          <w:sz w:val="32"/>
        </w:rPr>
        <w:t>JOB DESCRIPTION</w:t>
      </w:r>
    </w:p>
    <w:p w:rsidR="008F1173" w:rsidRPr="008522BC" w:rsidRDefault="008F1173" w:rsidP="008F1173">
      <w:pPr>
        <w:rPr>
          <w:rFonts w:cs="Arial"/>
        </w:rPr>
      </w:pPr>
    </w:p>
    <w:p w:rsidR="008F1173" w:rsidRDefault="008F1173" w:rsidP="008F1173">
      <w:pPr>
        <w:rPr>
          <w:rFonts w:cs="Arial"/>
        </w:rPr>
      </w:pPr>
    </w:p>
    <w:p w:rsidR="008F1173" w:rsidRPr="008522BC" w:rsidRDefault="008F1173" w:rsidP="008F1173">
      <w:pPr>
        <w:rPr>
          <w:rFonts w:cs="Arial"/>
          <w:b/>
          <w:sz w:val="24"/>
        </w:rPr>
      </w:pPr>
      <w:r w:rsidRPr="008522BC">
        <w:rPr>
          <w:rFonts w:cs="Arial"/>
          <w:b/>
          <w:sz w:val="24"/>
        </w:rPr>
        <w:t>Post Title:</w:t>
      </w:r>
      <w:r w:rsidRPr="008522BC">
        <w:rPr>
          <w:rFonts w:cs="Arial"/>
          <w:b/>
          <w:sz w:val="24"/>
        </w:rPr>
        <w:tab/>
      </w:r>
      <w:r w:rsidRPr="008522BC">
        <w:rPr>
          <w:rFonts w:cs="Arial"/>
          <w:b/>
          <w:sz w:val="24"/>
        </w:rPr>
        <w:tab/>
        <w:t>Teacher</w:t>
      </w:r>
    </w:p>
    <w:p w:rsidR="008F1173" w:rsidRPr="008522BC" w:rsidRDefault="008F1173" w:rsidP="008F1173">
      <w:pPr>
        <w:rPr>
          <w:rFonts w:cs="Arial"/>
          <w:b/>
          <w:sz w:val="24"/>
        </w:rPr>
      </w:pPr>
    </w:p>
    <w:p w:rsidR="008F1173" w:rsidRPr="008522BC" w:rsidRDefault="008F1173" w:rsidP="008F1173">
      <w:pPr>
        <w:rPr>
          <w:rFonts w:cs="Arial"/>
          <w:b/>
          <w:sz w:val="24"/>
        </w:rPr>
      </w:pPr>
      <w:r w:rsidRPr="008522BC">
        <w:rPr>
          <w:rFonts w:cs="Arial"/>
          <w:b/>
          <w:sz w:val="24"/>
        </w:rPr>
        <w:t>Responsible to:</w:t>
      </w:r>
      <w:r w:rsidRPr="008522BC">
        <w:rPr>
          <w:rFonts w:cs="Arial"/>
          <w:b/>
          <w:sz w:val="24"/>
        </w:rPr>
        <w:tab/>
        <w:t>Headteacher</w:t>
      </w:r>
    </w:p>
    <w:p w:rsidR="008F1173" w:rsidRPr="008522BC" w:rsidRDefault="008F1173" w:rsidP="008F1173">
      <w:pPr>
        <w:rPr>
          <w:rFonts w:cs="Arial"/>
          <w:sz w:val="24"/>
        </w:rPr>
      </w:pPr>
    </w:p>
    <w:p w:rsidR="008F1173" w:rsidRPr="008522BC" w:rsidRDefault="008F1173" w:rsidP="008F1173">
      <w:pPr>
        <w:numPr>
          <w:ilvl w:val="0"/>
          <w:numId w:val="2"/>
        </w:numPr>
        <w:rPr>
          <w:rFonts w:cs="Arial"/>
          <w:b/>
          <w:sz w:val="23"/>
          <w:szCs w:val="23"/>
          <w:u w:val="single"/>
        </w:rPr>
      </w:pPr>
      <w:r w:rsidRPr="008522BC">
        <w:rPr>
          <w:rFonts w:cs="Arial"/>
          <w:b/>
          <w:sz w:val="23"/>
          <w:szCs w:val="23"/>
          <w:u w:val="single"/>
        </w:rPr>
        <w:t>Purpose</w:t>
      </w:r>
    </w:p>
    <w:p w:rsidR="008F1173" w:rsidRPr="008522BC" w:rsidRDefault="008F1173" w:rsidP="008F1173">
      <w:pPr>
        <w:rPr>
          <w:rFonts w:cs="Arial"/>
          <w:sz w:val="23"/>
          <w:szCs w:val="23"/>
        </w:rPr>
      </w:pPr>
    </w:p>
    <w:p w:rsidR="008F1173" w:rsidRPr="008522BC" w:rsidRDefault="008F1173" w:rsidP="008F1173">
      <w:pPr>
        <w:ind w:left="720"/>
        <w:rPr>
          <w:rFonts w:cs="Arial"/>
          <w:sz w:val="23"/>
          <w:szCs w:val="23"/>
        </w:rPr>
      </w:pPr>
      <w:r w:rsidRPr="008522BC">
        <w:rPr>
          <w:rFonts w:cs="Arial"/>
          <w:sz w:val="23"/>
          <w:szCs w:val="23"/>
        </w:rPr>
        <w:t xml:space="preserve">To teach a class </w:t>
      </w:r>
      <w:r>
        <w:rPr>
          <w:rFonts w:cs="Arial"/>
          <w:sz w:val="23"/>
          <w:szCs w:val="23"/>
        </w:rPr>
        <w:t xml:space="preserve">or groups </w:t>
      </w:r>
      <w:r w:rsidRPr="008522BC">
        <w:rPr>
          <w:rFonts w:cs="Arial"/>
          <w:sz w:val="23"/>
          <w:szCs w:val="23"/>
        </w:rPr>
        <w:t>of children in line with whole school policies and schemes of work, and to undertake pastoral, administrative and leadership duties in keeping with the School Teachers Pay and Conditions of Employment document</w:t>
      </w:r>
      <w:r>
        <w:rPr>
          <w:rFonts w:cs="Arial"/>
          <w:sz w:val="23"/>
          <w:szCs w:val="23"/>
        </w:rPr>
        <w:t xml:space="preserve"> and meet the professional standards for teachers</w:t>
      </w:r>
      <w:r w:rsidRPr="008522BC">
        <w:rPr>
          <w:rFonts w:cs="Arial"/>
          <w:sz w:val="23"/>
          <w:szCs w:val="23"/>
        </w:rPr>
        <w:t xml:space="preserve">. </w:t>
      </w:r>
    </w:p>
    <w:p w:rsidR="008F1173" w:rsidRPr="008522BC" w:rsidRDefault="008F1173" w:rsidP="008F1173">
      <w:pPr>
        <w:ind w:left="720"/>
        <w:rPr>
          <w:rFonts w:cs="Arial"/>
          <w:sz w:val="23"/>
          <w:szCs w:val="23"/>
        </w:rPr>
      </w:pPr>
    </w:p>
    <w:p w:rsidR="008F1173" w:rsidRPr="008522BC" w:rsidRDefault="008F1173" w:rsidP="008F1173">
      <w:pPr>
        <w:numPr>
          <w:ilvl w:val="0"/>
          <w:numId w:val="2"/>
        </w:numPr>
        <w:rPr>
          <w:rFonts w:cs="Arial"/>
          <w:b/>
          <w:sz w:val="23"/>
          <w:szCs w:val="23"/>
          <w:u w:val="single"/>
        </w:rPr>
      </w:pPr>
      <w:r w:rsidRPr="008522BC">
        <w:rPr>
          <w:rFonts w:cs="Arial"/>
          <w:b/>
          <w:sz w:val="23"/>
          <w:szCs w:val="23"/>
          <w:u w:val="single"/>
        </w:rPr>
        <w:t>Generic Teachers</w:t>
      </w:r>
    </w:p>
    <w:p w:rsidR="008F1173" w:rsidRPr="008522BC" w:rsidRDefault="008F1173" w:rsidP="008F1173">
      <w:pPr>
        <w:rPr>
          <w:rFonts w:cs="Arial"/>
          <w:b/>
          <w:sz w:val="23"/>
          <w:szCs w:val="23"/>
        </w:rPr>
      </w:pPr>
    </w:p>
    <w:p w:rsidR="008F1173" w:rsidRPr="008522BC" w:rsidRDefault="008F1173" w:rsidP="008F1173">
      <w:pPr>
        <w:ind w:left="720" w:hanging="720"/>
        <w:rPr>
          <w:rFonts w:cs="Arial"/>
          <w:sz w:val="23"/>
          <w:szCs w:val="23"/>
        </w:rPr>
      </w:pPr>
      <w:r w:rsidRPr="008522BC">
        <w:rPr>
          <w:rFonts w:cs="Arial"/>
          <w:sz w:val="23"/>
          <w:szCs w:val="23"/>
        </w:rPr>
        <w:t>2.1</w:t>
      </w:r>
      <w:r w:rsidRPr="008522BC">
        <w:rPr>
          <w:rFonts w:cs="Arial"/>
          <w:sz w:val="23"/>
          <w:szCs w:val="23"/>
        </w:rPr>
        <w:tab/>
        <w:t xml:space="preserve">You are to carry out duties of a </w:t>
      </w:r>
      <w:proofErr w:type="gramStart"/>
      <w:r w:rsidRPr="008522BC">
        <w:rPr>
          <w:rFonts w:cs="Arial"/>
          <w:sz w:val="23"/>
          <w:szCs w:val="23"/>
        </w:rPr>
        <w:t>school teacher</w:t>
      </w:r>
      <w:proofErr w:type="gramEnd"/>
      <w:r w:rsidRPr="008522BC">
        <w:rPr>
          <w:rFonts w:cs="Arial"/>
          <w:sz w:val="23"/>
          <w:szCs w:val="23"/>
        </w:rPr>
        <w:t xml:space="preserve"> as set out in Pay and Conditions Document 2005</w:t>
      </w:r>
      <w:r>
        <w:rPr>
          <w:rFonts w:cs="Arial"/>
          <w:sz w:val="23"/>
          <w:szCs w:val="23"/>
        </w:rPr>
        <w:t>,</w:t>
      </w:r>
      <w:r w:rsidRPr="008522BC">
        <w:rPr>
          <w:rFonts w:cs="Arial"/>
          <w:sz w:val="23"/>
          <w:szCs w:val="23"/>
        </w:rPr>
        <w:t xml:space="preserve"> subject to any amendments due to government legislation.  This includes any duties as may be reasonably directed by the Headteacher.</w:t>
      </w:r>
    </w:p>
    <w:p w:rsidR="008F1173" w:rsidRPr="008522BC" w:rsidRDefault="008F1173" w:rsidP="008F1173">
      <w:pPr>
        <w:rPr>
          <w:rFonts w:cs="Arial"/>
          <w:sz w:val="23"/>
          <w:szCs w:val="23"/>
        </w:rPr>
      </w:pPr>
    </w:p>
    <w:p w:rsidR="008F1173" w:rsidRPr="008522BC" w:rsidRDefault="008F1173" w:rsidP="008F1173">
      <w:pPr>
        <w:ind w:left="720" w:hanging="720"/>
        <w:rPr>
          <w:rFonts w:cs="Arial"/>
          <w:sz w:val="23"/>
          <w:szCs w:val="23"/>
        </w:rPr>
      </w:pPr>
      <w:r w:rsidRPr="008522BC">
        <w:rPr>
          <w:rFonts w:cs="Arial"/>
          <w:sz w:val="23"/>
          <w:szCs w:val="23"/>
        </w:rPr>
        <w:t>2.2</w:t>
      </w:r>
      <w:r w:rsidRPr="008522BC">
        <w:rPr>
          <w:rFonts w:cs="Arial"/>
          <w:sz w:val="23"/>
          <w:szCs w:val="23"/>
        </w:rPr>
        <w:tab/>
        <w:t xml:space="preserve">All staff are expected to </w:t>
      </w:r>
      <w:r>
        <w:rPr>
          <w:rFonts w:cs="Arial"/>
          <w:sz w:val="23"/>
          <w:szCs w:val="23"/>
        </w:rPr>
        <w:t xml:space="preserve">work towards the school’s aims, </w:t>
      </w:r>
      <w:r w:rsidRPr="008522BC">
        <w:rPr>
          <w:rFonts w:cs="Arial"/>
          <w:sz w:val="23"/>
          <w:szCs w:val="23"/>
        </w:rPr>
        <w:t xml:space="preserve">uphold the school's principles and </w:t>
      </w:r>
      <w:proofErr w:type="gramStart"/>
      <w:r w:rsidRPr="008522BC">
        <w:rPr>
          <w:rFonts w:cs="Arial"/>
          <w:sz w:val="23"/>
          <w:szCs w:val="23"/>
        </w:rPr>
        <w:t>policies which</w:t>
      </w:r>
      <w:proofErr w:type="gramEnd"/>
      <w:r w:rsidRPr="008522BC">
        <w:rPr>
          <w:rFonts w:cs="Arial"/>
          <w:sz w:val="23"/>
          <w:szCs w:val="23"/>
        </w:rPr>
        <w:t xml:space="preserve"> underpin good practice and the raising of standards.</w:t>
      </w:r>
    </w:p>
    <w:p w:rsidR="008F1173" w:rsidRPr="008522BC" w:rsidRDefault="008F1173" w:rsidP="008F1173">
      <w:pPr>
        <w:rPr>
          <w:rFonts w:cs="Arial"/>
          <w:sz w:val="23"/>
          <w:szCs w:val="23"/>
        </w:rPr>
      </w:pPr>
    </w:p>
    <w:p w:rsidR="008F1173" w:rsidRPr="008522BC" w:rsidRDefault="008F1173" w:rsidP="008F1173">
      <w:pPr>
        <w:ind w:left="720" w:hanging="720"/>
        <w:rPr>
          <w:rFonts w:cs="Arial"/>
          <w:sz w:val="23"/>
          <w:szCs w:val="23"/>
        </w:rPr>
      </w:pPr>
      <w:r w:rsidRPr="008522BC">
        <w:rPr>
          <w:rFonts w:cs="Arial"/>
          <w:sz w:val="23"/>
          <w:szCs w:val="23"/>
        </w:rPr>
        <w:t>2.3</w:t>
      </w:r>
      <w:r w:rsidRPr="008522BC">
        <w:rPr>
          <w:rFonts w:cs="Arial"/>
          <w:sz w:val="23"/>
          <w:szCs w:val="23"/>
        </w:rPr>
        <w:tab/>
        <w:t xml:space="preserve">Demonstrate a thorough and up-to-date knowledge of the teaching of primary aged pupils and take account of wider curriculum </w:t>
      </w:r>
      <w:proofErr w:type="gramStart"/>
      <w:r w:rsidRPr="008522BC">
        <w:rPr>
          <w:rFonts w:cs="Arial"/>
          <w:sz w:val="23"/>
          <w:szCs w:val="23"/>
        </w:rPr>
        <w:t>developments which</w:t>
      </w:r>
      <w:proofErr w:type="gramEnd"/>
      <w:r w:rsidRPr="008522BC">
        <w:rPr>
          <w:rFonts w:cs="Arial"/>
          <w:sz w:val="23"/>
          <w:szCs w:val="23"/>
        </w:rPr>
        <w:t xml:space="preserve"> are relevant to your work.</w:t>
      </w:r>
    </w:p>
    <w:p w:rsidR="008F1173" w:rsidRPr="008522BC" w:rsidRDefault="008F1173" w:rsidP="008F1173">
      <w:pPr>
        <w:rPr>
          <w:rFonts w:cs="Arial"/>
          <w:sz w:val="23"/>
          <w:szCs w:val="23"/>
        </w:rPr>
      </w:pPr>
    </w:p>
    <w:p w:rsidR="008F1173" w:rsidRPr="008522BC" w:rsidRDefault="008F1173" w:rsidP="008F1173">
      <w:pPr>
        <w:ind w:left="720" w:hanging="720"/>
        <w:rPr>
          <w:rFonts w:cs="Arial"/>
          <w:sz w:val="23"/>
          <w:szCs w:val="23"/>
        </w:rPr>
      </w:pPr>
      <w:proofErr w:type="gramStart"/>
      <w:r w:rsidRPr="008522BC">
        <w:rPr>
          <w:rFonts w:cs="Arial"/>
          <w:sz w:val="23"/>
          <w:szCs w:val="23"/>
        </w:rPr>
        <w:t>2.4</w:t>
      </w:r>
      <w:r w:rsidRPr="008522BC">
        <w:rPr>
          <w:rFonts w:cs="Arial"/>
          <w:sz w:val="23"/>
          <w:szCs w:val="23"/>
        </w:rPr>
        <w:tab/>
        <w:t>Consistently and effectively</w:t>
      </w:r>
      <w:proofErr w:type="gramEnd"/>
      <w:r w:rsidRPr="008522BC">
        <w:rPr>
          <w:rFonts w:cs="Arial"/>
          <w:sz w:val="23"/>
          <w:szCs w:val="23"/>
        </w:rPr>
        <w:t xml:space="preserve"> plan lessons and sequences of lessons to meet pupils’ individual learning needs.</w:t>
      </w:r>
    </w:p>
    <w:p w:rsidR="008F1173" w:rsidRPr="008522BC" w:rsidRDefault="008F1173" w:rsidP="008F1173">
      <w:pPr>
        <w:rPr>
          <w:rFonts w:cs="Arial"/>
          <w:sz w:val="23"/>
          <w:szCs w:val="23"/>
        </w:rPr>
      </w:pPr>
    </w:p>
    <w:p w:rsidR="008F1173" w:rsidRPr="008522BC" w:rsidRDefault="008F1173" w:rsidP="008F1173">
      <w:pPr>
        <w:ind w:left="720" w:hanging="720"/>
        <w:rPr>
          <w:rFonts w:cs="Arial"/>
          <w:sz w:val="23"/>
          <w:szCs w:val="23"/>
        </w:rPr>
      </w:pPr>
      <w:proofErr w:type="gramStart"/>
      <w:r w:rsidRPr="008522BC">
        <w:rPr>
          <w:rFonts w:cs="Arial"/>
          <w:sz w:val="23"/>
          <w:szCs w:val="23"/>
        </w:rPr>
        <w:t>2.5</w:t>
      </w:r>
      <w:r w:rsidRPr="008522BC">
        <w:rPr>
          <w:rFonts w:cs="Arial"/>
          <w:sz w:val="23"/>
          <w:szCs w:val="23"/>
        </w:rPr>
        <w:tab/>
        <w:t>Consistently and effectively</w:t>
      </w:r>
      <w:proofErr w:type="gramEnd"/>
      <w:r w:rsidRPr="008522BC">
        <w:rPr>
          <w:rFonts w:cs="Arial"/>
          <w:sz w:val="23"/>
          <w:szCs w:val="23"/>
        </w:rPr>
        <w:t xml:space="preserve"> use a range of appropriate strategies for teaching and classroom management.</w:t>
      </w:r>
    </w:p>
    <w:p w:rsidR="008F1173" w:rsidRPr="008522BC" w:rsidRDefault="008F1173" w:rsidP="008F1173">
      <w:pPr>
        <w:rPr>
          <w:rFonts w:cs="Arial"/>
          <w:sz w:val="23"/>
          <w:szCs w:val="23"/>
        </w:rPr>
      </w:pPr>
    </w:p>
    <w:p w:rsidR="008F1173" w:rsidRPr="008522BC" w:rsidRDefault="008F1173" w:rsidP="008F1173">
      <w:pPr>
        <w:ind w:left="720" w:hanging="720"/>
        <w:rPr>
          <w:rFonts w:cs="Arial"/>
          <w:sz w:val="23"/>
          <w:szCs w:val="23"/>
        </w:rPr>
      </w:pPr>
      <w:r w:rsidRPr="008522BC">
        <w:rPr>
          <w:rFonts w:cs="Arial"/>
          <w:sz w:val="23"/>
          <w:szCs w:val="23"/>
        </w:rPr>
        <w:t>2.6</w:t>
      </w:r>
      <w:r w:rsidRPr="008522BC">
        <w:rPr>
          <w:rFonts w:cs="Arial"/>
          <w:sz w:val="23"/>
          <w:szCs w:val="23"/>
        </w:rPr>
        <w:tab/>
        <w:t xml:space="preserve">Consistently and effectively use information about prior attainment to set </w:t>
      </w:r>
      <w:proofErr w:type="gramStart"/>
      <w:r w:rsidRPr="008522BC">
        <w:rPr>
          <w:rFonts w:cs="Arial"/>
          <w:sz w:val="23"/>
          <w:szCs w:val="23"/>
        </w:rPr>
        <w:t>well grounded</w:t>
      </w:r>
      <w:proofErr w:type="gramEnd"/>
      <w:r w:rsidRPr="008522BC">
        <w:rPr>
          <w:rFonts w:cs="Arial"/>
          <w:sz w:val="23"/>
          <w:szCs w:val="23"/>
        </w:rPr>
        <w:t>, high expectations for pupils and monitor progress to give clear and constructive feedback.</w:t>
      </w:r>
    </w:p>
    <w:p w:rsidR="008F1173" w:rsidRPr="008522BC" w:rsidRDefault="008F1173" w:rsidP="008F1173">
      <w:pPr>
        <w:rPr>
          <w:rFonts w:cs="Arial"/>
          <w:sz w:val="23"/>
          <w:szCs w:val="23"/>
        </w:rPr>
      </w:pPr>
    </w:p>
    <w:p w:rsidR="008F1173" w:rsidRPr="008522BC" w:rsidRDefault="008F1173" w:rsidP="008F1173">
      <w:pPr>
        <w:ind w:left="720" w:hanging="720"/>
        <w:rPr>
          <w:rFonts w:cs="Arial"/>
          <w:sz w:val="23"/>
          <w:szCs w:val="23"/>
        </w:rPr>
      </w:pPr>
      <w:r w:rsidRPr="008522BC">
        <w:rPr>
          <w:rFonts w:cs="Arial"/>
          <w:sz w:val="23"/>
          <w:szCs w:val="23"/>
        </w:rPr>
        <w:t>2.7</w:t>
      </w:r>
      <w:r w:rsidRPr="008522BC">
        <w:rPr>
          <w:rFonts w:cs="Arial"/>
          <w:sz w:val="23"/>
          <w:szCs w:val="23"/>
        </w:rPr>
        <w:tab/>
        <w:t xml:space="preserve">Demonstrate that, </w:t>
      </w:r>
      <w:proofErr w:type="gramStart"/>
      <w:r w:rsidRPr="008522BC">
        <w:rPr>
          <w:rFonts w:cs="Arial"/>
          <w:sz w:val="23"/>
          <w:szCs w:val="23"/>
        </w:rPr>
        <w:t>as a result</w:t>
      </w:r>
      <w:proofErr w:type="gramEnd"/>
      <w:r w:rsidRPr="008522BC">
        <w:rPr>
          <w:rFonts w:cs="Arial"/>
          <w:sz w:val="23"/>
          <w:szCs w:val="23"/>
        </w:rPr>
        <w:t xml:space="preserve"> of your teaching, your pupils achieve well </w:t>
      </w:r>
      <w:r>
        <w:rPr>
          <w:rFonts w:cs="Arial"/>
          <w:sz w:val="23"/>
          <w:szCs w:val="23"/>
        </w:rPr>
        <w:t xml:space="preserve">in relation </w:t>
      </w:r>
      <w:r w:rsidRPr="008522BC">
        <w:rPr>
          <w:rFonts w:cs="Arial"/>
          <w:sz w:val="23"/>
          <w:szCs w:val="23"/>
        </w:rPr>
        <w:t>to their</w:t>
      </w:r>
      <w:r>
        <w:rPr>
          <w:rFonts w:cs="Arial"/>
          <w:sz w:val="23"/>
          <w:szCs w:val="23"/>
        </w:rPr>
        <w:t xml:space="preserve"> </w:t>
      </w:r>
      <w:r w:rsidRPr="008522BC">
        <w:rPr>
          <w:rFonts w:cs="Arial"/>
          <w:sz w:val="23"/>
          <w:szCs w:val="23"/>
        </w:rPr>
        <w:t>prior attainment.</w:t>
      </w:r>
    </w:p>
    <w:p w:rsidR="008F1173" w:rsidRPr="008522BC" w:rsidRDefault="008F1173" w:rsidP="008F1173">
      <w:pPr>
        <w:rPr>
          <w:rFonts w:cs="Arial"/>
          <w:sz w:val="23"/>
          <w:szCs w:val="23"/>
        </w:rPr>
      </w:pPr>
    </w:p>
    <w:p w:rsidR="008F1173" w:rsidRPr="008522BC" w:rsidRDefault="008F1173" w:rsidP="008F1173">
      <w:pPr>
        <w:ind w:left="720" w:hanging="720"/>
        <w:rPr>
          <w:rFonts w:cs="Arial"/>
          <w:sz w:val="23"/>
          <w:szCs w:val="23"/>
        </w:rPr>
      </w:pPr>
      <w:r w:rsidRPr="008522BC">
        <w:rPr>
          <w:rFonts w:cs="Arial"/>
          <w:sz w:val="23"/>
          <w:szCs w:val="23"/>
        </w:rPr>
        <w:lastRenderedPageBreak/>
        <w:t>2.8</w:t>
      </w:r>
      <w:r w:rsidRPr="008522BC">
        <w:rPr>
          <w:rFonts w:cs="Arial"/>
          <w:sz w:val="23"/>
          <w:szCs w:val="23"/>
        </w:rPr>
        <w:tab/>
        <w:t>Take responsibility for your professional development and use the outcomes to improve your teaching and pupils’ learning.</w:t>
      </w:r>
    </w:p>
    <w:p w:rsidR="008F1173" w:rsidRPr="008522BC" w:rsidRDefault="008F1173" w:rsidP="008F1173">
      <w:pPr>
        <w:rPr>
          <w:rFonts w:cs="Arial"/>
          <w:sz w:val="23"/>
          <w:szCs w:val="23"/>
        </w:rPr>
      </w:pPr>
    </w:p>
    <w:p w:rsidR="008F1173" w:rsidRPr="008522BC" w:rsidRDefault="008F1173" w:rsidP="008F1173">
      <w:pPr>
        <w:rPr>
          <w:rFonts w:cs="Arial"/>
          <w:sz w:val="23"/>
          <w:szCs w:val="23"/>
        </w:rPr>
      </w:pPr>
      <w:r w:rsidRPr="008522BC">
        <w:rPr>
          <w:rFonts w:cs="Arial"/>
          <w:sz w:val="23"/>
          <w:szCs w:val="23"/>
        </w:rPr>
        <w:t>2.9</w:t>
      </w:r>
      <w:r w:rsidRPr="008522BC">
        <w:rPr>
          <w:rFonts w:cs="Arial"/>
          <w:sz w:val="23"/>
          <w:szCs w:val="23"/>
        </w:rPr>
        <w:tab/>
        <w:t>Make an active contribution to the policies and aspirations of the school.</w:t>
      </w:r>
    </w:p>
    <w:p w:rsidR="008F1173" w:rsidRPr="008522BC" w:rsidRDefault="008F1173" w:rsidP="008F1173">
      <w:pPr>
        <w:rPr>
          <w:rFonts w:cs="Arial"/>
          <w:sz w:val="23"/>
          <w:szCs w:val="23"/>
        </w:rPr>
      </w:pPr>
    </w:p>
    <w:p w:rsidR="008F1173" w:rsidRPr="008522BC" w:rsidRDefault="008F1173" w:rsidP="008F1173">
      <w:pPr>
        <w:rPr>
          <w:rFonts w:cs="Arial"/>
          <w:b/>
          <w:sz w:val="23"/>
          <w:szCs w:val="23"/>
        </w:rPr>
      </w:pPr>
      <w:r w:rsidRPr="008522BC">
        <w:rPr>
          <w:rFonts w:cs="Arial"/>
          <w:sz w:val="23"/>
          <w:szCs w:val="23"/>
        </w:rPr>
        <w:t>2.10</w:t>
      </w:r>
      <w:r w:rsidRPr="008522BC">
        <w:rPr>
          <w:rFonts w:cs="Arial"/>
          <w:sz w:val="23"/>
          <w:szCs w:val="23"/>
        </w:rPr>
        <w:tab/>
        <w:t xml:space="preserve">Be responsible for the development of at least one subject area across the school         </w:t>
      </w:r>
    </w:p>
    <w:p w:rsidR="008F1173" w:rsidRDefault="008F1173" w:rsidP="008F1173">
      <w:pPr>
        <w:ind w:left="720"/>
        <w:rPr>
          <w:rFonts w:cs="Arial"/>
          <w:sz w:val="23"/>
          <w:szCs w:val="23"/>
        </w:rPr>
      </w:pPr>
      <w:proofErr w:type="gramStart"/>
      <w:r w:rsidRPr="008522BC">
        <w:rPr>
          <w:rFonts w:cs="Arial"/>
          <w:sz w:val="23"/>
          <w:szCs w:val="23"/>
        </w:rPr>
        <w:t>particularly</w:t>
      </w:r>
      <w:proofErr w:type="gramEnd"/>
      <w:r w:rsidRPr="008522BC">
        <w:rPr>
          <w:rFonts w:cs="Arial"/>
          <w:sz w:val="23"/>
          <w:szCs w:val="23"/>
        </w:rPr>
        <w:t xml:space="preserve"> the progress made and standards achieved by pupils – see Subject Leader Job Description</w:t>
      </w:r>
      <w:r>
        <w:rPr>
          <w:rFonts w:cs="Arial"/>
          <w:sz w:val="23"/>
          <w:szCs w:val="23"/>
        </w:rPr>
        <w:t xml:space="preserve"> (for NQTs in their second year)</w:t>
      </w:r>
      <w:r w:rsidRPr="008522BC">
        <w:rPr>
          <w:rFonts w:cs="Arial"/>
          <w:sz w:val="23"/>
          <w:szCs w:val="23"/>
        </w:rPr>
        <w:t xml:space="preserve">. </w:t>
      </w:r>
    </w:p>
    <w:p w:rsidR="008F1173" w:rsidRPr="008522BC" w:rsidRDefault="008F1173" w:rsidP="008F1173">
      <w:pPr>
        <w:ind w:left="720"/>
        <w:rPr>
          <w:rFonts w:cs="Arial"/>
          <w:sz w:val="23"/>
          <w:szCs w:val="23"/>
        </w:rPr>
      </w:pPr>
      <w:bookmarkStart w:id="0" w:name="_GoBack"/>
      <w:bookmarkEnd w:id="0"/>
    </w:p>
    <w:p w:rsidR="008F1173" w:rsidRPr="008522BC" w:rsidRDefault="008F1173" w:rsidP="008F1173">
      <w:pPr>
        <w:rPr>
          <w:rFonts w:cs="Arial"/>
          <w:b/>
          <w:sz w:val="23"/>
          <w:szCs w:val="23"/>
        </w:rPr>
      </w:pPr>
    </w:p>
    <w:p w:rsidR="008F1173" w:rsidRPr="008522BC" w:rsidRDefault="008F1173" w:rsidP="008F1173">
      <w:pPr>
        <w:numPr>
          <w:ilvl w:val="0"/>
          <w:numId w:val="2"/>
        </w:numPr>
        <w:rPr>
          <w:rFonts w:cs="Arial"/>
          <w:b/>
          <w:sz w:val="23"/>
          <w:szCs w:val="23"/>
          <w:u w:val="single"/>
        </w:rPr>
      </w:pPr>
      <w:r w:rsidRPr="008522BC">
        <w:rPr>
          <w:rFonts w:cs="Arial"/>
          <w:b/>
          <w:sz w:val="23"/>
          <w:szCs w:val="23"/>
          <w:u w:val="single"/>
        </w:rPr>
        <w:t>Key Tasks</w:t>
      </w:r>
    </w:p>
    <w:p w:rsidR="008F1173" w:rsidRPr="008522BC" w:rsidRDefault="008F1173" w:rsidP="008F1173">
      <w:pPr>
        <w:rPr>
          <w:rFonts w:cs="Arial"/>
          <w:b/>
          <w:sz w:val="23"/>
          <w:szCs w:val="23"/>
        </w:rPr>
      </w:pPr>
    </w:p>
    <w:p w:rsidR="008F1173" w:rsidRPr="008522BC" w:rsidRDefault="008F1173" w:rsidP="008F1173">
      <w:pPr>
        <w:rPr>
          <w:rFonts w:cs="Arial"/>
          <w:b/>
          <w:sz w:val="23"/>
          <w:szCs w:val="23"/>
        </w:rPr>
      </w:pPr>
      <w:r w:rsidRPr="008522BC">
        <w:rPr>
          <w:rFonts w:cs="Arial"/>
          <w:b/>
          <w:sz w:val="23"/>
          <w:szCs w:val="23"/>
        </w:rPr>
        <w:t>TEACHING</w:t>
      </w:r>
    </w:p>
    <w:p w:rsidR="008F1173" w:rsidRPr="008522BC" w:rsidRDefault="008F1173" w:rsidP="008F1173">
      <w:pPr>
        <w:rPr>
          <w:rFonts w:cs="Arial"/>
          <w:b/>
          <w:sz w:val="23"/>
          <w:szCs w:val="23"/>
        </w:rPr>
      </w:pPr>
    </w:p>
    <w:p w:rsidR="008F1173" w:rsidRPr="008522BC" w:rsidRDefault="008F1173" w:rsidP="008F1173">
      <w:pPr>
        <w:rPr>
          <w:rFonts w:cs="Arial"/>
          <w:bCs/>
          <w:sz w:val="23"/>
          <w:szCs w:val="23"/>
        </w:rPr>
      </w:pPr>
      <w:r w:rsidRPr="008522BC">
        <w:rPr>
          <w:rFonts w:cs="Arial"/>
          <w:bCs/>
          <w:sz w:val="23"/>
          <w:szCs w:val="23"/>
        </w:rPr>
        <w:t>3.1</w:t>
      </w:r>
      <w:r w:rsidRPr="008522BC">
        <w:rPr>
          <w:rFonts w:cs="Arial"/>
          <w:bCs/>
          <w:sz w:val="23"/>
          <w:szCs w:val="23"/>
        </w:rPr>
        <w:tab/>
        <w:t>Contribute to planning meetings and whole school staff meetings.</w:t>
      </w:r>
    </w:p>
    <w:p w:rsidR="008F1173" w:rsidRPr="008522BC" w:rsidRDefault="008F1173" w:rsidP="008F1173">
      <w:pPr>
        <w:rPr>
          <w:rFonts w:cs="Arial"/>
          <w:bCs/>
          <w:sz w:val="23"/>
          <w:szCs w:val="23"/>
        </w:rPr>
      </w:pPr>
    </w:p>
    <w:p w:rsidR="008F1173" w:rsidRPr="008522BC" w:rsidRDefault="008F1173" w:rsidP="008F1173">
      <w:pPr>
        <w:rPr>
          <w:rFonts w:cs="Arial"/>
          <w:bCs/>
          <w:sz w:val="23"/>
          <w:szCs w:val="23"/>
        </w:rPr>
      </w:pPr>
      <w:r w:rsidRPr="008522BC">
        <w:rPr>
          <w:rFonts w:cs="Arial"/>
          <w:bCs/>
          <w:sz w:val="23"/>
          <w:szCs w:val="23"/>
        </w:rPr>
        <w:t>3.2</w:t>
      </w:r>
      <w:r w:rsidRPr="008522BC">
        <w:rPr>
          <w:rFonts w:cs="Arial"/>
          <w:bCs/>
          <w:sz w:val="23"/>
          <w:szCs w:val="23"/>
        </w:rPr>
        <w:tab/>
        <w:t>Implement agreed plans and produce termly teaching forecasts.</w:t>
      </w:r>
    </w:p>
    <w:p w:rsidR="008F1173" w:rsidRPr="008522BC" w:rsidRDefault="008F1173" w:rsidP="008F1173">
      <w:pPr>
        <w:rPr>
          <w:rFonts w:cs="Arial"/>
          <w:bCs/>
          <w:sz w:val="23"/>
          <w:szCs w:val="23"/>
        </w:rPr>
      </w:pPr>
    </w:p>
    <w:p w:rsidR="008F1173" w:rsidRPr="008522BC" w:rsidRDefault="008F1173" w:rsidP="008F1173">
      <w:pPr>
        <w:ind w:left="720" w:hanging="720"/>
        <w:rPr>
          <w:rFonts w:cs="Arial"/>
          <w:bCs/>
          <w:sz w:val="23"/>
          <w:szCs w:val="23"/>
        </w:rPr>
      </w:pPr>
      <w:r w:rsidRPr="008522BC">
        <w:rPr>
          <w:rFonts w:cs="Arial"/>
          <w:bCs/>
          <w:sz w:val="23"/>
          <w:szCs w:val="23"/>
        </w:rPr>
        <w:t>3.3</w:t>
      </w:r>
      <w:r w:rsidRPr="008522BC">
        <w:rPr>
          <w:rFonts w:cs="Arial"/>
          <w:bCs/>
          <w:sz w:val="23"/>
          <w:szCs w:val="23"/>
        </w:rPr>
        <w:tab/>
        <w:t>Provide a differentiated, balanced, progressive, varied and stimulating curriculum in line with statutory and school requirements.</w:t>
      </w:r>
    </w:p>
    <w:p w:rsidR="008F1173" w:rsidRPr="008522BC" w:rsidRDefault="008F1173" w:rsidP="008F1173">
      <w:pPr>
        <w:rPr>
          <w:rFonts w:cs="Arial"/>
          <w:bCs/>
          <w:sz w:val="23"/>
          <w:szCs w:val="23"/>
        </w:rPr>
      </w:pPr>
    </w:p>
    <w:p w:rsidR="008F1173" w:rsidRPr="008522BC" w:rsidRDefault="008F1173" w:rsidP="008F1173">
      <w:pPr>
        <w:ind w:left="720" w:hanging="720"/>
        <w:rPr>
          <w:rFonts w:cs="Arial"/>
          <w:bCs/>
          <w:sz w:val="23"/>
          <w:szCs w:val="23"/>
        </w:rPr>
      </w:pPr>
      <w:proofErr w:type="gramStart"/>
      <w:r w:rsidRPr="008522BC">
        <w:rPr>
          <w:rFonts w:cs="Arial"/>
          <w:bCs/>
          <w:sz w:val="23"/>
          <w:szCs w:val="23"/>
        </w:rPr>
        <w:t>3.4</w:t>
      </w:r>
      <w:proofErr w:type="gramEnd"/>
      <w:r w:rsidRPr="008522BC">
        <w:rPr>
          <w:rFonts w:cs="Arial"/>
          <w:bCs/>
          <w:sz w:val="23"/>
          <w:szCs w:val="23"/>
        </w:rPr>
        <w:tab/>
        <w:t>Assess, record and review pupils’ achievement according to school policy and guidelines.</w:t>
      </w:r>
    </w:p>
    <w:p w:rsidR="008F1173" w:rsidRPr="008522BC" w:rsidRDefault="008F1173" w:rsidP="008F1173">
      <w:pPr>
        <w:rPr>
          <w:rFonts w:cs="Arial"/>
          <w:bCs/>
          <w:sz w:val="23"/>
          <w:szCs w:val="23"/>
        </w:rPr>
      </w:pPr>
    </w:p>
    <w:p w:rsidR="008F1173" w:rsidRPr="008522BC" w:rsidRDefault="008F1173" w:rsidP="008F1173">
      <w:pPr>
        <w:ind w:left="720" w:hanging="720"/>
        <w:rPr>
          <w:rFonts w:cs="Arial"/>
          <w:bCs/>
          <w:sz w:val="23"/>
          <w:szCs w:val="23"/>
        </w:rPr>
      </w:pPr>
      <w:r w:rsidRPr="008522BC">
        <w:rPr>
          <w:rFonts w:cs="Arial"/>
          <w:bCs/>
          <w:sz w:val="23"/>
          <w:szCs w:val="23"/>
        </w:rPr>
        <w:t>3.5</w:t>
      </w:r>
      <w:r w:rsidRPr="008522BC">
        <w:rPr>
          <w:rFonts w:cs="Arial"/>
          <w:bCs/>
          <w:sz w:val="23"/>
          <w:szCs w:val="23"/>
        </w:rPr>
        <w:tab/>
        <w:t>Attend parent</w:t>
      </w:r>
      <w:r>
        <w:rPr>
          <w:rFonts w:cs="Arial"/>
          <w:bCs/>
          <w:sz w:val="23"/>
          <w:szCs w:val="23"/>
        </w:rPr>
        <w:t>/carer</w:t>
      </w:r>
      <w:r w:rsidRPr="008522BC">
        <w:rPr>
          <w:rFonts w:cs="Arial"/>
          <w:bCs/>
          <w:sz w:val="23"/>
          <w:szCs w:val="23"/>
        </w:rPr>
        <w:t xml:space="preserve"> consultation sessions and report on individual pupil achievement and development.</w:t>
      </w:r>
    </w:p>
    <w:p w:rsidR="008F1173" w:rsidRPr="008522BC" w:rsidRDefault="008F1173" w:rsidP="008F1173">
      <w:pPr>
        <w:rPr>
          <w:rFonts w:cs="Arial"/>
          <w:bCs/>
          <w:sz w:val="23"/>
          <w:szCs w:val="23"/>
        </w:rPr>
      </w:pPr>
    </w:p>
    <w:p w:rsidR="008F1173" w:rsidRPr="008522BC" w:rsidRDefault="008F1173" w:rsidP="008F1173">
      <w:pPr>
        <w:rPr>
          <w:rFonts w:cs="Arial"/>
          <w:bCs/>
          <w:sz w:val="23"/>
          <w:szCs w:val="23"/>
        </w:rPr>
      </w:pPr>
      <w:r w:rsidRPr="008522BC">
        <w:rPr>
          <w:rFonts w:cs="Arial"/>
          <w:bCs/>
          <w:sz w:val="23"/>
          <w:szCs w:val="23"/>
        </w:rPr>
        <w:t>3.6</w:t>
      </w:r>
      <w:r w:rsidRPr="008522BC">
        <w:rPr>
          <w:rFonts w:cs="Arial"/>
          <w:bCs/>
          <w:sz w:val="23"/>
          <w:szCs w:val="23"/>
        </w:rPr>
        <w:tab/>
        <w:t>Produce annual written reports for parents.</w:t>
      </w:r>
    </w:p>
    <w:p w:rsidR="008F1173" w:rsidRPr="008522BC" w:rsidRDefault="008F1173" w:rsidP="008F1173">
      <w:pPr>
        <w:rPr>
          <w:rFonts w:cs="Arial"/>
          <w:bCs/>
          <w:sz w:val="23"/>
          <w:szCs w:val="23"/>
        </w:rPr>
      </w:pPr>
    </w:p>
    <w:p w:rsidR="008F1173" w:rsidRPr="008522BC" w:rsidRDefault="008F1173" w:rsidP="008F1173">
      <w:pPr>
        <w:ind w:left="720" w:hanging="720"/>
        <w:rPr>
          <w:rFonts w:cs="Arial"/>
          <w:bCs/>
          <w:sz w:val="23"/>
          <w:szCs w:val="23"/>
        </w:rPr>
      </w:pPr>
      <w:r w:rsidRPr="008522BC">
        <w:rPr>
          <w:rFonts w:cs="Arial"/>
          <w:bCs/>
          <w:sz w:val="23"/>
          <w:szCs w:val="23"/>
        </w:rPr>
        <w:t>3.7</w:t>
      </w:r>
      <w:r w:rsidRPr="008522BC">
        <w:rPr>
          <w:rFonts w:cs="Arial"/>
          <w:bCs/>
          <w:sz w:val="23"/>
          <w:szCs w:val="23"/>
        </w:rPr>
        <w:tab/>
        <w:t xml:space="preserve">Ensure a </w:t>
      </w:r>
      <w:proofErr w:type="gramStart"/>
      <w:r w:rsidRPr="008522BC">
        <w:rPr>
          <w:rFonts w:cs="Arial"/>
          <w:bCs/>
          <w:sz w:val="23"/>
          <w:szCs w:val="23"/>
        </w:rPr>
        <w:t>well organised</w:t>
      </w:r>
      <w:proofErr w:type="gramEnd"/>
      <w:r w:rsidRPr="008522BC">
        <w:rPr>
          <w:rFonts w:cs="Arial"/>
          <w:bCs/>
          <w:sz w:val="23"/>
          <w:szCs w:val="23"/>
        </w:rPr>
        <w:t xml:space="preserve"> and structured </w:t>
      </w:r>
      <w:r>
        <w:rPr>
          <w:rFonts w:cs="Arial"/>
          <w:bCs/>
          <w:sz w:val="23"/>
          <w:szCs w:val="23"/>
        </w:rPr>
        <w:t xml:space="preserve">learning </w:t>
      </w:r>
      <w:r w:rsidRPr="008522BC">
        <w:rPr>
          <w:rFonts w:cs="Arial"/>
          <w:bCs/>
          <w:sz w:val="23"/>
          <w:szCs w:val="23"/>
        </w:rPr>
        <w:t>environment with effective and stimulating displays and good access to resources, in line with the School’s Learning Environment Policy.</w:t>
      </w:r>
    </w:p>
    <w:p w:rsidR="008F1173" w:rsidRPr="008522BC" w:rsidRDefault="008F1173" w:rsidP="008F1173">
      <w:pPr>
        <w:rPr>
          <w:rFonts w:cs="Arial"/>
          <w:bCs/>
          <w:sz w:val="23"/>
          <w:szCs w:val="23"/>
        </w:rPr>
      </w:pPr>
    </w:p>
    <w:p w:rsidR="008F1173" w:rsidRPr="008522BC" w:rsidRDefault="008F1173" w:rsidP="008F1173">
      <w:pPr>
        <w:rPr>
          <w:rFonts w:cs="Arial"/>
          <w:bCs/>
          <w:sz w:val="23"/>
          <w:szCs w:val="23"/>
        </w:rPr>
      </w:pPr>
      <w:r w:rsidRPr="008522BC">
        <w:rPr>
          <w:rFonts w:cs="Arial"/>
          <w:bCs/>
          <w:sz w:val="23"/>
          <w:szCs w:val="23"/>
        </w:rPr>
        <w:t>3.8</w:t>
      </w:r>
      <w:r w:rsidRPr="008522BC">
        <w:rPr>
          <w:rFonts w:cs="Arial"/>
          <w:bCs/>
          <w:sz w:val="23"/>
          <w:szCs w:val="23"/>
        </w:rPr>
        <w:tab/>
        <w:t>Maintain good discipline of pupils in line with the school</w:t>
      </w:r>
      <w:r>
        <w:rPr>
          <w:rFonts w:cs="Arial"/>
          <w:bCs/>
          <w:sz w:val="23"/>
          <w:szCs w:val="23"/>
        </w:rPr>
        <w:t>’</w:t>
      </w:r>
      <w:r w:rsidRPr="008522BC">
        <w:rPr>
          <w:rFonts w:cs="Arial"/>
          <w:bCs/>
          <w:sz w:val="23"/>
          <w:szCs w:val="23"/>
        </w:rPr>
        <w:t>s Behaviour policy.</w:t>
      </w:r>
    </w:p>
    <w:p w:rsidR="008F1173" w:rsidRPr="008522BC" w:rsidRDefault="008F1173" w:rsidP="008F1173">
      <w:pPr>
        <w:rPr>
          <w:rFonts w:cs="Arial"/>
          <w:bCs/>
          <w:sz w:val="23"/>
          <w:szCs w:val="23"/>
        </w:rPr>
      </w:pPr>
    </w:p>
    <w:p w:rsidR="008F1173" w:rsidRPr="008522BC" w:rsidRDefault="008F1173" w:rsidP="008F1173">
      <w:pPr>
        <w:ind w:left="720" w:hanging="720"/>
        <w:rPr>
          <w:rFonts w:cs="Arial"/>
          <w:bCs/>
          <w:sz w:val="23"/>
          <w:szCs w:val="23"/>
        </w:rPr>
      </w:pPr>
      <w:r w:rsidRPr="008522BC">
        <w:rPr>
          <w:rFonts w:cs="Arial"/>
          <w:bCs/>
          <w:sz w:val="23"/>
          <w:szCs w:val="23"/>
        </w:rPr>
        <w:t>3.9</w:t>
      </w:r>
      <w:r w:rsidRPr="008522BC">
        <w:rPr>
          <w:rFonts w:cs="Arial"/>
          <w:bCs/>
          <w:sz w:val="23"/>
          <w:szCs w:val="23"/>
        </w:rPr>
        <w:tab/>
        <w:t>Keep abreast of trends and developments in education, especially those areas particularly relevant to the duties and responsibilities of the post.</w:t>
      </w:r>
    </w:p>
    <w:p w:rsidR="008F1173" w:rsidRPr="008522BC" w:rsidRDefault="008F1173" w:rsidP="008F1173">
      <w:pPr>
        <w:rPr>
          <w:rFonts w:cs="Arial"/>
          <w:bCs/>
          <w:sz w:val="23"/>
          <w:szCs w:val="23"/>
        </w:rPr>
      </w:pPr>
    </w:p>
    <w:p w:rsidR="008F1173" w:rsidRPr="008522BC" w:rsidRDefault="008F1173" w:rsidP="008F1173">
      <w:pPr>
        <w:tabs>
          <w:tab w:val="left" w:pos="709"/>
        </w:tabs>
        <w:rPr>
          <w:rFonts w:cs="Arial"/>
          <w:bCs/>
          <w:sz w:val="23"/>
          <w:szCs w:val="23"/>
        </w:rPr>
      </w:pPr>
      <w:r w:rsidRPr="008522BC">
        <w:rPr>
          <w:rFonts w:cs="Arial"/>
          <w:bCs/>
          <w:sz w:val="23"/>
          <w:szCs w:val="23"/>
        </w:rPr>
        <w:t>3.10</w:t>
      </w:r>
      <w:r w:rsidRPr="008522BC">
        <w:rPr>
          <w:rFonts w:cs="Arial"/>
          <w:bCs/>
          <w:sz w:val="23"/>
          <w:szCs w:val="23"/>
        </w:rPr>
        <w:tab/>
        <w:t>Plan</w:t>
      </w:r>
      <w:r>
        <w:rPr>
          <w:rFonts w:cs="Arial"/>
          <w:bCs/>
          <w:sz w:val="23"/>
          <w:szCs w:val="23"/>
        </w:rPr>
        <w:t>,</w:t>
      </w:r>
      <w:r w:rsidRPr="008522BC">
        <w:rPr>
          <w:rFonts w:cs="Arial"/>
          <w:bCs/>
          <w:sz w:val="23"/>
          <w:szCs w:val="23"/>
        </w:rPr>
        <w:t xml:space="preserve"> supervise </w:t>
      </w:r>
      <w:r>
        <w:rPr>
          <w:rFonts w:cs="Arial"/>
          <w:bCs/>
          <w:sz w:val="23"/>
          <w:szCs w:val="23"/>
        </w:rPr>
        <w:t xml:space="preserve">and appraise </w:t>
      </w:r>
      <w:r w:rsidRPr="008522BC">
        <w:rPr>
          <w:rFonts w:cs="Arial"/>
          <w:bCs/>
          <w:sz w:val="23"/>
          <w:szCs w:val="23"/>
        </w:rPr>
        <w:t>the work of sup</w:t>
      </w:r>
      <w:r>
        <w:rPr>
          <w:rFonts w:cs="Arial"/>
          <w:bCs/>
          <w:sz w:val="23"/>
          <w:szCs w:val="23"/>
        </w:rPr>
        <w:t xml:space="preserve">port personnel assisting in the    </w:t>
      </w:r>
      <w:r>
        <w:rPr>
          <w:rFonts w:cs="Arial"/>
          <w:bCs/>
          <w:sz w:val="23"/>
          <w:szCs w:val="23"/>
        </w:rPr>
        <w:tab/>
      </w:r>
      <w:r w:rsidRPr="008522BC">
        <w:rPr>
          <w:rFonts w:cs="Arial"/>
          <w:bCs/>
          <w:sz w:val="23"/>
          <w:szCs w:val="23"/>
        </w:rPr>
        <w:t>classroom.</w:t>
      </w:r>
    </w:p>
    <w:p w:rsidR="008F1173" w:rsidRPr="008522BC" w:rsidRDefault="008F1173" w:rsidP="008F1173">
      <w:pPr>
        <w:rPr>
          <w:rFonts w:cs="Arial"/>
          <w:bCs/>
          <w:sz w:val="23"/>
          <w:szCs w:val="23"/>
        </w:rPr>
      </w:pPr>
    </w:p>
    <w:p w:rsidR="008F1173" w:rsidRPr="008522BC" w:rsidRDefault="008F1173" w:rsidP="008F1173">
      <w:pPr>
        <w:ind w:left="720" w:hanging="720"/>
        <w:rPr>
          <w:rFonts w:cs="Arial"/>
          <w:bCs/>
          <w:sz w:val="23"/>
          <w:szCs w:val="23"/>
        </w:rPr>
      </w:pPr>
      <w:proofErr w:type="gramStart"/>
      <w:r w:rsidRPr="008522BC">
        <w:rPr>
          <w:rFonts w:cs="Arial"/>
          <w:bCs/>
          <w:sz w:val="23"/>
          <w:szCs w:val="23"/>
        </w:rPr>
        <w:lastRenderedPageBreak/>
        <w:t>3.11</w:t>
      </w:r>
      <w:proofErr w:type="gramEnd"/>
      <w:r w:rsidRPr="008522BC">
        <w:rPr>
          <w:rFonts w:cs="Arial"/>
          <w:bCs/>
          <w:sz w:val="23"/>
          <w:szCs w:val="23"/>
        </w:rPr>
        <w:tab/>
        <w:t xml:space="preserve">Be aware and responsive to the medical, social, personal and specific learning needs of </w:t>
      </w:r>
      <w:r>
        <w:rPr>
          <w:rFonts w:cs="Arial"/>
          <w:bCs/>
          <w:sz w:val="23"/>
          <w:szCs w:val="23"/>
        </w:rPr>
        <w:t xml:space="preserve">pupils </w:t>
      </w:r>
      <w:r w:rsidRPr="008522BC">
        <w:rPr>
          <w:rFonts w:cs="Arial"/>
          <w:bCs/>
          <w:sz w:val="23"/>
          <w:szCs w:val="23"/>
        </w:rPr>
        <w:t>and report to the Headteacher and others where there is cause for concern.</w:t>
      </w:r>
    </w:p>
    <w:p w:rsidR="008F1173" w:rsidRPr="008522BC" w:rsidRDefault="008F1173" w:rsidP="008F1173">
      <w:pPr>
        <w:rPr>
          <w:rFonts w:cs="Arial"/>
          <w:bCs/>
          <w:sz w:val="23"/>
          <w:szCs w:val="23"/>
        </w:rPr>
      </w:pPr>
    </w:p>
    <w:p w:rsidR="008F1173" w:rsidRPr="008522BC" w:rsidRDefault="008F1173" w:rsidP="008F1173">
      <w:pPr>
        <w:rPr>
          <w:rFonts w:cs="Arial"/>
          <w:bCs/>
          <w:sz w:val="23"/>
          <w:szCs w:val="23"/>
        </w:rPr>
      </w:pPr>
      <w:r w:rsidRPr="008522BC">
        <w:rPr>
          <w:rFonts w:cs="Arial"/>
          <w:bCs/>
          <w:sz w:val="23"/>
          <w:szCs w:val="23"/>
        </w:rPr>
        <w:t>3.12</w:t>
      </w:r>
      <w:r w:rsidRPr="008522BC">
        <w:rPr>
          <w:rFonts w:cs="Arial"/>
          <w:bCs/>
          <w:sz w:val="23"/>
          <w:szCs w:val="23"/>
        </w:rPr>
        <w:tab/>
        <w:t xml:space="preserve">Use resources effectively and efficiently to promote </w:t>
      </w:r>
      <w:proofErr w:type="gramStart"/>
      <w:r>
        <w:rPr>
          <w:rFonts w:cs="Arial"/>
          <w:bCs/>
          <w:sz w:val="23"/>
          <w:szCs w:val="23"/>
        </w:rPr>
        <w:t>pupil’s</w:t>
      </w:r>
      <w:proofErr w:type="gramEnd"/>
      <w:r>
        <w:rPr>
          <w:rFonts w:cs="Arial"/>
          <w:bCs/>
          <w:sz w:val="23"/>
          <w:szCs w:val="23"/>
        </w:rPr>
        <w:t xml:space="preserve"> </w:t>
      </w:r>
      <w:r w:rsidRPr="008522BC">
        <w:rPr>
          <w:rFonts w:cs="Arial"/>
          <w:bCs/>
          <w:sz w:val="23"/>
          <w:szCs w:val="23"/>
        </w:rPr>
        <w:t xml:space="preserve">learning. </w:t>
      </w:r>
    </w:p>
    <w:p w:rsidR="008F1173" w:rsidRPr="008522BC" w:rsidRDefault="008F1173" w:rsidP="008F1173">
      <w:pPr>
        <w:rPr>
          <w:rFonts w:cs="Arial"/>
          <w:bCs/>
          <w:sz w:val="23"/>
          <w:szCs w:val="23"/>
        </w:rPr>
      </w:pPr>
    </w:p>
    <w:p w:rsidR="008F1173" w:rsidRPr="008522BC" w:rsidRDefault="008F1173" w:rsidP="008F1173">
      <w:pPr>
        <w:rPr>
          <w:rFonts w:cs="Arial"/>
          <w:bCs/>
          <w:sz w:val="23"/>
          <w:szCs w:val="23"/>
        </w:rPr>
      </w:pPr>
      <w:proofErr w:type="gramStart"/>
      <w:r w:rsidRPr="008522BC">
        <w:rPr>
          <w:rFonts w:cs="Arial"/>
          <w:bCs/>
          <w:sz w:val="23"/>
          <w:szCs w:val="23"/>
        </w:rPr>
        <w:t>3.13</w:t>
      </w:r>
      <w:proofErr w:type="gramEnd"/>
      <w:r w:rsidRPr="008522BC">
        <w:rPr>
          <w:rFonts w:cs="Arial"/>
          <w:bCs/>
          <w:sz w:val="23"/>
          <w:szCs w:val="23"/>
        </w:rPr>
        <w:tab/>
        <w:t>Carry out supervision of pupils as detailed by the Headteacher.</w:t>
      </w:r>
    </w:p>
    <w:p w:rsidR="008F1173" w:rsidRPr="008522BC" w:rsidRDefault="008F1173" w:rsidP="008F1173">
      <w:pPr>
        <w:rPr>
          <w:rFonts w:cs="Arial"/>
          <w:bCs/>
          <w:sz w:val="23"/>
          <w:szCs w:val="23"/>
        </w:rPr>
      </w:pPr>
    </w:p>
    <w:p w:rsidR="008F1173" w:rsidRPr="008522BC" w:rsidRDefault="008F1173" w:rsidP="008F1173">
      <w:pPr>
        <w:rPr>
          <w:rFonts w:cs="Arial"/>
          <w:b/>
          <w:sz w:val="23"/>
          <w:szCs w:val="23"/>
        </w:rPr>
      </w:pPr>
      <w:r w:rsidRPr="008522BC">
        <w:rPr>
          <w:rFonts w:cs="Arial"/>
          <w:b/>
          <w:sz w:val="23"/>
          <w:szCs w:val="23"/>
        </w:rPr>
        <w:t>SUBJECT LEADER DUTIES-See Subject Leader Policy and Job Description.</w:t>
      </w:r>
    </w:p>
    <w:p w:rsidR="008F1173" w:rsidRPr="008522BC" w:rsidRDefault="008F1173" w:rsidP="008F1173">
      <w:pPr>
        <w:rPr>
          <w:rFonts w:cs="Arial"/>
          <w:b/>
          <w:sz w:val="23"/>
          <w:szCs w:val="23"/>
        </w:rPr>
      </w:pPr>
    </w:p>
    <w:p w:rsidR="008F1173" w:rsidRDefault="008F1173" w:rsidP="008F1173">
      <w:pPr>
        <w:rPr>
          <w:rFonts w:cs="Arial"/>
          <w:sz w:val="23"/>
          <w:szCs w:val="23"/>
        </w:rPr>
      </w:pPr>
      <w:r w:rsidRPr="008522BC">
        <w:rPr>
          <w:rFonts w:cs="Arial"/>
          <w:sz w:val="23"/>
          <w:szCs w:val="23"/>
        </w:rPr>
        <w:t xml:space="preserve">The above job description was agreed </w:t>
      </w:r>
      <w:r>
        <w:rPr>
          <w:rFonts w:cs="Arial"/>
          <w:sz w:val="23"/>
          <w:szCs w:val="23"/>
        </w:rPr>
        <w:t>by______</w:t>
      </w:r>
      <w:r>
        <w:rPr>
          <w:rFonts w:cs="Arial"/>
          <w:sz w:val="23"/>
          <w:szCs w:val="23"/>
        </w:rPr>
        <w:t xml:space="preserve">_______________________ </w:t>
      </w:r>
      <w:r>
        <w:rPr>
          <w:rFonts w:cs="Arial"/>
          <w:sz w:val="23"/>
          <w:szCs w:val="23"/>
        </w:rPr>
        <w:t xml:space="preserve">on </w:t>
      </w:r>
      <w:r w:rsidRPr="008522BC">
        <w:rPr>
          <w:rFonts w:cs="Arial"/>
          <w:sz w:val="23"/>
          <w:szCs w:val="23"/>
        </w:rPr>
        <w:t>_________________________</w:t>
      </w:r>
      <w:proofErr w:type="gramStart"/>
      <w:r w:rsidRPr="008522BC">
        <w:rPr>
          <w:rFonts w:cs="Arial"/>
          <w:sz w:val="23"/>
          <w:szCs w:val="23"/>
        </w:rPr>
        <w:t>_</w:t>
      </w:r>
      <w:r w:rsidRPr="008522BC">
        <w:rPr>
          <w:rFonts w:cs="Arial"/>
          <w:b/>
          <w:sz w:val="23"/>
          <w:szCs w:val="23"/>
        </w:rPr>
        <w:t>(</w:t>
      </w:r>
      <w:proofErr w:type="gramEnd"/>
      <w:r w:rsidRPr="008522BC">
        <w:rPr>
          <w:rFonts w:cs="Arial"/>
          <w:b/>
          <w:sz w:val="23"/>
          <w:szCs w:val="23"/>
        </w:rPr>
        <w:t xml:space="preserve">date).  </w:t>
      </w:r>
      <w:r w:rsidRPr="008522BC">
        <w:rPr>
          <w:rFonts w:cs="Arial"/>
          <w:sz w:val="23"/>
          <w:szCs w:val="23"/>
        </w:rPr>
        <w:t xml:space="preserve">It may be reviewed and/or amended at any time but before this </w:t>
      </w:r>
      <w:proofErr w:type="gramStart"/>
      <w:r w:rsidRPr="008522BC">
        <w:rPr>
          <w:rFonts w:cs="Arial"/>
          <w:sz w:val="23"/>
          <w:szCs w:val="23"/>
        </w:rPr>
        <w:t>happens</w:t>
      </w:r>
      <w:proofErr w:type="gramEnd"/>
      <w:r w:rsidRPr="008522BC">
        <w:rPr>
          <w:rFonts w:cs="Arial"/>
          <w:sz w:val="23"/>
          <w:szCs w:val="23"/>
        </w:rPr>
        <w:t xml:space="preserve"> you will be given appropriate opportunities to discuss any proposed amendments.  It </w:t>
      </w:r>
      <w:proofErr w:type="gramStart"/>
      <w:r w:rsidRPr="008522BC">
        <w:rPr>
          <w:rFonts w:cs="Arial"/>
          <w:sz w:val="23"/>
          <w:szCs w:val="23"/>
        </w:rPr>
        <w:t>will be reviewed</w:t>
      </w:r>
      <w:proofErr w:type="gramEnd"/>
      <w:r w:rsidRPr="008522BC">
        <w:rPr>
          <w:rFonts w:cs="Arial"/>
          <w:sz w:val="23"/>
          <w:szCs w:val="23"/>
        </w:rPr>
        <w:t xml:space="preserve"> as part of the annual performance management process.</w:t>
      </w:r>
    </w:p>
    <w:p w:rsidR="008F1173" w:rsidRDefault="008F1173" w:rsidP="008F1173">
      <w:pPr>
        <w:rPr>
          <w:rFonts w:cs="Arial"/>
          <w:sz w:val="23"/>
          <w:szCs w:val="23"/>
        </w:rPr>
      </w:pPr>
    </w:p>
    <w:p w:rsidR="006E12B3" w:rsidRDefault="008F1173" w:rsidP="008F1173">
      <w:r w:rsidRPr="00197DFD">
        <w:rPr>
          <w:rFonts w:cs="Arial"/>
          <w:b/>
          <w:sz w:val="23"/>
          <w:szCs w:val="23"/>
        </w:rPr>
        <w:t>Signed</w:t>
      </w:r>
      <w:proofErr w:type="gramStart"/>
      <w:r>
        <w:rPr>
          <w:rFonts w:cs="Arial"/>
          <w:b/>
          <w:sz w:val="23"/>
          <w:szCs w:val="23"/>
        </w:rPr>
        <w:t>:_</w:t>
      </w:r>
      <w:proofErr w:type="gramEnd"/>
      <w:r>
        <w:rPr>
          <w:rFonts w:cs="Arial"/>
          <w:b/>
          <w:sz w:val="23"/>
          <w:szCs w:val="23"/>
        </w:rPr>
        <w:t xml:space="preserve">__________________________   Name: </w:t>
      </w:r>
      <w:r>
        <w:rPr>
          <w:rFonts w:cs="Arial"/>
          <w:b/>
          <w:sz w:val="23"/>
          <w:szCs w:val="23"/>
        </w:rPr>
        <w:t>_______________________</w:t>
      </w:r>
    </w:p>
    <w:sectPr w:rsidR="006E12B3" w:rsidSect="00264A28">
      <w:headerReference w:type="default" r:id="rId7"/>
      <w:pgSz w:w="11900" w:h="16840"/>
      <w:pgMar w:top="1440" w:right="1800" w:bottom="2127" w:left="1800" w:header="708"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173" w:rsidRDefault="008F1173" w:rsidP="00435657">
      <w:r>
        <w:separator/>
      </w:r>
    </w:p>
  </w:endnote>
  <w:endnote w:type="continuationSeparator" w:id="0">
    <w:p w:rsidR="008F1173" w:rsidRDefault="008F1173" w:rsidP="0043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173" w:rsidRDefault="008F1173" w:rsidP="00435657">
      <w:r>
        <w:separator/>
      </w:r>
    </w:p>
  </w:footnote>
  <w:footnote w:type="continuationSeparator" w:id="0">
    <w:p w:rsidR="008F1173" w:rsidRDefault="008F1173" w:rsidP="0043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657" w:rsidRDefault="00264A28" w:rsidP="005A799F">
    <w:pPr>
      <w:pStyle w:val="Header"/>
      <w:tabs>
        <w:tab w:val="clear" w:pos="4320"/>
        <w:tab w:val="clear" w:pos="8640"/>
        <w:tab w:val="center" w:pos="4150"/>
      </w:tabs>
    </w:pPr>
    <w:r>
      <w:rPr>
        <w:noProof/>
        <w:lang w:eastAsia="en-GB"/>
      </w:rPr>
      <mc:AlternateContent>
        <mc:Choice Requires="wpg">
          <w:drawing>
            <wp:anchor distT="0" distB="0" distL="114300" distR="114300" simplePos="0" relativeHeight="251659264" behindDoc="1" locked="0" layoutInCell="0" allowOverlap="1">
              <wp:simplePos x="0" y="0"/>
              <wp:positionH relativeFrom="page">
                <wp:posOffset>4445</wp:posOffset>
              </wp:positionH>
              <wp:positionV relativeFrom="page">
                <wp:posOffset>-6350</wp:posOffset>
              </wp:positionV>
              <wp:extent cx="7560310" cy="10692130"/>
              <wp:effectExtent l="0" t="0" r="254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2" name="Freeform 3"/>
                      <wps:cNvSpPr>
                        <a:spLocks/>
                      </wps:cNvSpPr>
                      <wps:spPr bwMode="auto">
                        <a:xfrm>
                          <a:off x="2" y="2"/>
                          <a:ext cx="11901" cy="16833"/>
                        </a:xfrm>
                        <a:custGeom>
                          <a:avLst/>
                          <a:gdLst>
                            <a:gd name="T0" fmla="*/ 0 w 11901"/>
                            <a:gd name="T1" fmla="*/ 16832 h 16833"/>
                            <a:gd name="T2" fmla="*/ 11900 w 11901"/>
                            <a:gd name="T3" fmla="*/ 16832 h 16833"/>
                            <a:gd name="T4" fmla="*/ 11900 w 11901"/>
                            <a:gd name="T5" fmla="*/ 0 h 16833"/>
                            <a:gd name="T6" fmla="*/ 0 w 11901"/>
                            <a:gd name="T7" fmla="*/ 0 h 16833"/>
                            <a:gd name="T8" fmla="*/ 0 w 11901"/>
                            <a:gd name="T9" fmla="*/ 16832 h 16833"/>
                          </a:gdLst>
                          <a:ahLst/>
                          <a:cxnLst>
                            <a:cxn ang="0">
                              <a:pos x="T0" y="T1"/>
                            </a:cxn>
                            <a:cxn ang="0">
                              <a:pos x="T2" y="T3"/>
                            </a:cxn>
                            <a:cxn ang="0">
                              <a:pos x="T4" y="T5"/>
                            </a:cxn>
                            <a:cxn ang="0">
                              <a:pos x="T6" y="T7"/>
                            </a:cxn>
                            <a:cxn ang="0">
                              <a:pos x="T8" y="T9"/>
                            </a:cxn>
                          </a:cxnLst>
                          <a:rect l="0" t="0" r="r" b="b"/>
                          <a:pathLst>
                            <a:path w="11901" h="16833">
                              <a:moveTo>
                                <a:pt x="0" y="16832"/>
                              </a:moveTo>
                              <a:lnTo>
                                <a:pt x="11900" y="16832"/>
                              </a:lnTo>
                              <a:lnTo>
                                <a:pt x="11900" y="0"/>
                              </a:lnTo>
                              <a:lnTo>
                                <a:pt x="0" y="0"/>
                              </a:lnTo>
                              <a:lnTo>
                                <a:pt x="0" y="16832"/>
                              </a:lnTo>
                              <a:close/>
                            </a:path>
                          </a:pathLst>
                        </a:custGeom>
                        <a:noFill/>
                        <a:ln w="3175">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67" y="15935"/>
                          <a:ext cx="64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83" y="15943"/>
                          <a:ext cx="3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Freeform 6"/>
                      <wps:cNvSpPr>
                        <a:spLocks/>
                      </wps:cNvSpPr>
                      <wps:spPr bwMode="auto">
                        <a:xfrm>
                          <a:off x="566" y="15703"/>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12700">
                          <a:solidFill>
                            <a:srgbClr val="009E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67" y="15180"/>
                          <a:ext cx="48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077" y="15280"/>
                          <a:ext cx="2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989" y="227"/>
                          <a:ext cx="120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5" name="Group 10"/>
                      <wpg:cNvGrpSpPr>
                        <a:grpSpLocks/>
                      </wpg:cNvGrpSpPr>
                      <wpg:grpSpPr bwMode="auto">
                        <a:xfrm>
                          <a:off x="5612" y="1609"/>
                          <a:ext cx="1661" cy="1001"/>
                          <a:chOff x="5612" y="1609"/>
                          <a:chExt cx="1661" cy="1001"/>
                        </a:xfrm>
                      </wpg:grpSpPr>
                      <wps:wsp>
                        <wps:cNvPr id="46" name="Freeform 11"/>
                        <wps:cNvSpPr>
                          <a:spLocks/>
                        </wps:cNvSpPr>
                        <wps:spPr bwMode="auto">
                          <a:xfrm>
                            <a:off x="5612" y="1609"/>
                            <a:ext cx="1661" cy="1001"/>
                          </a:xfrm>
                          <a:custGeom>
                            <a:avLst/>
                            <a:gdLst>
                              <a:gd name="T0" fmla="*/ 159 w 1661"/>
                              <a:gd name="T1" fmla="*/ 610 h 1001"/>
                              <a:gd name="T2" fmla="*/ 152 w 1661"/>
                              <a:gd name="T3" fmla="*/ 588 h 1001"/>
                              <a:gd name="T4" fmla="*/ 141 w 1661"/>
                              <a:gd name="T5" fmla="*/ 572 h 1001"/>
                              <a:gd name="T6" fmla="*/ 127 w 1661"/>
                              <a:gd name="T7" fmla="*/ 559 h 1001"/>
                              <a:gd name="T8" fmla="*/ 46 w 1661"/>
                              <a:gd name="T9" fmla="*/ 499 h 1001"/>
                              <a:gd name="T10" fmla="*/ 32 w 1661"/>
                              <a:gd name="T11" fmla="*/ 478 h 1001"/>
                              <a:gd name="T12" fmla="*/ 34 w 1661"/>
                              <a:gd name="T13" fmla="*/ 447 h 1001"/>
                              <a:gd name="T14" fmla="*/ 64 w 1661"/>
                              <a:gd name="T15" fmla="*/ 424 h 1001"/>
                              <a:gd name="T16" fmla="*/ 100 w 1661"/>
                              <a:gd name="T17" fmla="*/ 422 h 1001"/>
                              <a:gd name="T18" fmla="*/ 128 w 1661"/>
                              <a:gd name="T19" fmla="*/ 430 h 1001"/>
                              <a:gd name="T20" fmla="*/ 143 w 1661"/>
                              <a:gd name="T21" fmla="*/ 438 h 1001"/>
                              <a:gd name="T22" fmla="*/ 149 w 1661"/>
                              <a:gd name="T23" fmla="*/ 439 h 1001"/>
                              <a:gd name="T24" fmla="*/ 151 w 1661"/>
                              <a:gd name="T25" fmla="*/ 421 h 1001"/>
                              <a:gd name="T26" fmla="*/ 146 w 1661"/>
                              <a:gd name="T27" fmla="*/ 413 h 1001"/>
                              <a:gd name="T28" fmla="*/ 113 w 1661"/>
                              <a:gd name="T29" fmla="*/ 402 h 1001"/>
                              <a:gd name="T30" fmla="*/ 67 w 1661"/>
                              <a:gd name="T31" fmla="*/ 402 h 1001"/>
                              <a:gd name="T32" fmla="*/ 37 w 1661"/>
                              <a:gd name="T33" fmla="*/ 412 h 1001"/>
                              <a:gd name="T34" fmla="*/ 15 w 1661"/>
                              <a:gd name="T35" fmla="*/ 432 h 1001"/>
                              <a:gd name="T36" fmla="*/ 5 w 1661"/>
                              <a:gd name="T37" fmla="*/ 456 h 1001"/>
                              <a:gd name="T38" fmla="*/ 6 w 1661"/>
                              <a:gd name="T39" fmla="*/ 488 h 1001"/>
                              <a:gd name="T40" fmla="*/ 25 w 1661"/>
                              <a:gd name="T41" fmla="*/ 519 h 1001"/>
                              <a:gd name="T42" fmla="*/ 95 w 1661"/>
                              <a:gd name="T43" fmla="*/ 571 h 1001"/>
                              <a:gd name="T44" fmla="*/ 126 w 1661"/>
                              <a:gd name="T45" fmla="*/ 599 h 1001"/>
                              <a:gd name="T46" fmla="*/ 133 w 1661"/>
                              <a:gd name="T47" fmla="*/ 627 h 1001"/>
                              <a:gd name="T48" fmla="*/ 117 w 1661"/>
                              <a:gd name="T49" fmla="*/ 665 h 1001"/>
                              <a:gd name="T50" fmla="*/ 74 w 1661"/>
                              <a:gd name="T51" fmla="*/ 679 h 1001"/>
                              <a:gd name="T52" fmla="*/ 41 w 1661"/>
                              <a:gd name="T53" fmla="*/ 674 h 1001"/>
                              <a:gd name="T54" fmla="*/ 12 w 1661"/>
                              <a:gd name="T55" fmla="*/ 660 h 1001"/>
                              <a:gd name="T56" fmla="*/ 7 w 1661"/>
                              <a:gd name="T57" fmla="*/ 657 h 1001"/>
                              <a:gd name="T58" fmla="*/ 0 w 1661"/>
                              <a:gd name="T59" fmla="*/ 660 h 1001"/>
                              <a:gd name="T60" fmla="*/ 1 w 1661"/>
                              <a:gd name="T61" fmla="*/ 684 h 1001"/>
                              <a:gd name="T62" fmla="*/ 21 w 1661"/>
                              <a:gd name="T63" fmla="*/ 692 h 1001"/>
                              <a:gd name="T64" fmla="*/ 53 w 1661"/>
                              <a:gd name="T65" fmla="*/ 699 h 1001"/>
                              <a:gd name="T66" fmla="*/ 106 w 1661"/>
                              <a:gd name="T67" fmla="*/ 694 h 1001"/>
                              <a:gd name="T68" fmla="*/ 135 w 1661"/>
                              <a:gd name="T69" fmla="*/ 679 h 1001"/>
                              <a:gd name="T70" fmla="*/ 160 w 1661"/>
                              <a:gd name="T71" fmla="*/ 622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1" h="1001">
                                <a:moveTo>
                                  <a:pt x="160" y="622"/>
                                </a:moveTo>
                                <a:lnTo>
                                  <a:pt x="159" y="610"/>
                                </a:lnTo>
                                <a:lnTo>
                                  <a:pt x="156" y="599"/>
                                </a:lnTo>
                                <a:lnTo>
                                  <a:pt x="152" y="588"/>
                                </a:lnTo>
                                <a:lnTo>
                                  <a:pt x="146" y="578"/>
                                </a:lnTo>
                                <a:lnTo>
                                  <a:pt x="141" y="572"/>
                                </a:lnTo>
                                <a:lnTo>
                                  <a:pt x="135" y="566"/>
                                </a:lnTo>
                                <a:lnTo>
                                  <a:pt x="127" y="559"/>
                                </a:lnTo>
                                <a:lnTo>
                                  <a:pt x="58" y="510"/>
                                </a:lnTo>
                                <a:lnTo>
                                  <a:pt x="46" y="499"/>
                                </a:lnTo>
                                <a:lnTo>
                                  <a:pt x="37" y="489"/>
                                </a:lnTo>
                                <a:lnTo>
                                  <a:pt x="32" y="478"/>
                                </a:lnTo>
                                <a:lnTo>
                                  <a:pt x="30" y="466"/>
                                </a:lnTo>
                                <a:lnTo>
                                  <a:pt x="34" y="447"/>
                                </a:lnTo>
                                <a:lnTo>
                                  <a:pt x="46" y="433"/>
                                </a:lnTo>
                                <a:lnTo>
                                  <a:pt x="64" y="424"/>
                                </a:lnTo>
                                <a:lnTo>
                                  <a:pt x="87" y="421"/>
                                </a:lnTo>
                                <a:lnTo>
                                  <a:pt x="100" y="422"/>
                                </a:lnTo>
                                <a:lnTo>
                                  <a:pt x="114" y="425"/>
                                </a:lnTo>
                                <a:lnTo>
                                  <a:pt x="128" y="430"/>
                                </a:lnTo>
                                <a:lnTo>
                                  <a:pt x="140" y="436"/>
                                </a:lnTo>
                                <a:lnTo>
                                  <a:pt x="143" y="438"/>
                                </a:lnTo>
                                <a:lnTo>
                                  <a:pt x="144" y="439"/>
                                </a:lnTo>
                                <a:lnTo>
                                  <a:pt x="149" y="439"/>
                                </a:lnTo>
                                <a:lnTo>
                                  <a:pt x="151" y="437"/>
                                </a:lnTo>
                                <a:lnTo>
                                  <a:pt x="151" y="421"/>
                                </a:lnTo>
                                <a:lnTo>
                                  <a:pt x="151" y="421"/>
                                </a:lnTo>
                                <a:lnTo>
                                  <a:pt x="146" y="413"/>
                                </a:lnTo>
                                <a:lnTo>
                                  <a:pt x="133" y="407"/>
                                </a:lnTo>
                                <a:lnTo>
                                  <a:pt x="113" y="402"/>
                                </a:lnTo>
                                <a:lnTo>
                                  <a:pt x="88" y="401"/>
                                </a:lnTo>
                                <a:lnTo>
                                  <a:pt x="67" y="402"/>
                                </a:lnTo>
                                <a:lnTo>
                                  <a:pt x="51" y="406"/>
                                </a:lnTo>
                                <a:lnTo>
                                  <a:pt x="37" y="412"/>
                                </a:lnTo>
                                <a:lnTo>
                                  <a:pt x="25" y="422"/>
                                </a:lnTo>
                                <a:lnTo>
                                  <a:pt x="15" y="432"/>
                                </a:lnTo>
                                <a:lnTo>
                                  <a:pt x="9" y="443"/>
                                </a:lnTo>
                                <a:lnTo>
                                  <a:pt x="5" y="456"/>
                                </a:lnTo>
                                <a:lnTo>
                                  <a:pt x="4" y="471"/>
                                </a:lnTo>
                                <a:lnTo>
                                  <a:pt x="6" y="488"/>
                                </a:lnTo>
                                <a:lnTo>
                                  <a:pt x="13" y="504"/>
                                </a:lnTo>
                                <a:lnTo>
                                  <a:pt x="25" y="519"/>
                                </a:lnTo>
                                <a:lnTo>
                                  <a:pt x="42" y="534"/>
                                </a:lnTo>
                                <a:lnTo>
                                  <a:pt x="95" y="571"/>
                                </a:lnTo>
                                <a:lnTo>
                                  <a:pt x="114" y="586"/>
                                </a:lnTo>
                                <a:lnTo>
                                  <a:pt x="126" y="599"/>
                                </a:lnTo>
                                <a:lnTo>
                                  <a:pt x="131" y="611"/>
                                </a:lnTo>
                                <a:lnTo>
                                  <a:pt x="133" y="627"/>
                                </a:lnTo>
                                <a:lnTo>
                                  <a:pt x="129" y="648"/>
                                </a:lnTo>
                                <a:lnTo>
                                  <a:pt x="117" y="665"/>
                                </a:lnTo>
                                <a:lnTo>
                                  <a:pt x="98" y="675"/>
                                </a:lnTo>
                                <a:lnTo>
                                  <a:pt x="74" y="679"/>
                                </a:lnTo>
                                <a:lnTo>
                                  <a:pt x="58" y="678"/>
                                </a:lnTo>
                                <a:lnTo>
                                  <a:pt x="41" y="674"/>
                                </a:lnTo>
                                <a:lnTo>
                                  <a:pt x="26" y="668"/>
                                </a:lnTo>
                                <a:lnTo>
                                  <a:pt x="12" y="660"/>
                                </a:lnTo>
                                <a:lnTo>
                                  <a:pt x="8" y="657"/>
                                </a:lnTo>
                                <a:lnTo>
                                  <a:pt x="7" y="657"/>
                                </a:lnTo>
                                <a:lnTo>
                                  <a:pt x="1" y="657"/>
                                </a:lnTo>
                                <a:lnTo>
                                  <a:pt x="0" y="660"/>
                                </a:lnTo>
                                <a:lnTo>
                                  <a:pt x="0" y="682"/>
                                </a:lnTo>
                                <a:lnTo>
                                  <a:pt x="1" y="684"/>
                                </a:lnTo>
                                <a:lnTo>
                                  <a:pt x="7" y="686"/>
                                </a:lnTo>
                                <a:lnTo>
                                  <a:pt x="21" y="692"/>
                                </a:lnTo>
                                <a:lnTo>
                                  <a:pt x="37" y="697"/>
                                </a:lnTo>
                                <a:lnTo>
                                  <a:pt x="53" y="699"/>
                                </a:lnTo>
                                <a:lnTo>
                                  <a:pt x="69" y="700"/>
                                </a:lnTo>
                                <a:lnTo>
                                  <a:pt x="106" y="694"/>
                                </a:lnTo>
                                <a:lnTo>
                                  <a:pt x="134" y="679"/>
                                </a:lnTo>
                                <a:lnTo>
                                  <a:pt x="135" y="679"/>
                                </a:lnTo>
                                <a:lnTo>
                                  <a:pt x="153" y="654"/>
                                </a:lnTo>
                                <a:lnTo>
                                  <a:pt x="160" y="622"/>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2"/>
                        <wps:cNvSpPr>
                          <a:spLocks/>
                        </wps:cNvSpPr>
                        <wps:spPr bwMode="auto">
                          <a:xfrm>
                            <a:off x="5612" y="1609"/>
                            <a:ext cx="1661" cy="1001"/>
                          </a:xfrm>
                          <a:custGeom>
                            <a:avLst/>
                            <a:gdLst>
                              <a:gd name="T0" fmla="*/ 175 w 1661"/>
                              <a:gd name="T1" fmla="*/ 993 h 1001"/>
                              <a:gd name="T2" fmla="*/ 175 w 1661"/>
                              <a:gd name="T3" fmla="*/ 992 h 1001"/>
                              <a:gd name="T4" fmla="*/ 157 w 1661"/>
                              <a:gd name="T5" fmla="*/ 941 h 1001"/>
                              <a:gd name="T6" fmla="*/ 154 w 1661"/>
                              <a:gd name="T7" fmla="*/ 931 h 1001"/>
                              <a:gd name="T8" fmla="*/ 140 w 1661"/>
                              <a:gd name="T9" fmla="*/ 892 h 1001"/>
                              <a:gd name="T10" fmla="*/ 140 w 1661"/>
                              <a:gd name="T11" fmla="*/ 931 h 1001"/>
                              <a:gd name="T12" fmla="*/ 96 w 1661"/>
                              <a:gd name="T13" fmla="*/ 931 h 1001"/>
                              <a:gd name="T14" fmla="*/ 117 w 1661"/>
                              <a:gd name="T15" fmla="*/ 866 h 1001"/>
                              <a:gd name="T16" fmla="*/ 140 w 1661"/>
                              <a:gd name="T17" fmla="*/ 931 h 1001"/>
                              <a:gd name="T18" fmla="*/ 140 w 1661"/>
                              <a:gd name="T19" fmla="*/ 892 h 1001"/>
                              <a:gd name="T20" fmla="*/ 131 w 1661"/>
                              <a:gd name="T21" fmla="*/ 866 h 1001"/>
                              <a:gd name="T22" fmla="*/ 130 w 1661"/>
                              <a:gd name="T23" fmla="*/ 863 h 1001"/>
                              <a:gd name="T24" fmla="*/ 129 w 1661"/>
                              <a:gd name="T25" fmla="*/ 861 h 1001"/>
                              <a:gd name="T26" fmla="*/ 129 w 1661"/>
                              <a:gd name="T27" fmla="*/ 860 h 1001"/>
                              <a:gd name="T28" fmla="*/ 128 w 1661"/>
                              <a:gd name="T29" fmla="*/ 859 h 1001"/>
                              <a:gd name="T30" fmla="*/ 128 w 1661"/>
                              <a:gd name="T31" fmla="*/ 858 h 1001"/>
                              <a:gd name="T32" fmla="*/ 127 w 1661"/>
                              <a:gd name="T33" fmla="*/ 857 h 1001"/>
                              <a:gd name="T34" fmla="*/ 126 w 1661"/>
                              <a:gd name="T35" fmla="*/ 856 h 1001"/>
                              <a:gd name="T36" fmla="*/ 125 w 1661"/>
                              <a:gd name="T37" fmla="*/ 855 h 1001"/>
                              <a:gd name="T38" fmla="*/ 124 w 1661"/>
                              <a:gd name="T39" fmla="*/ 855 h 1001"/>
                              <a:gd name="T40" fmla="*/ 112 w 1661"/>
                              <a:gd name="T41" fmla="*/ 855 h 1001"/>
                              <a:gd name="T42" fmla="*/ 110 w 1661"/>
                              <a:gd name="T43" fmla="*/ 856 h 1001"/>
                              <a:gd name="T44" fmla="*/ 109 w 1661"/>
                              <a:gd name="T45" fmla="*/ 860 h 1001"/>
                              <a:gd name="T46" fmla="*/ 107 w 1661"/>
                              <a:gd name="T47" fmla="*/ 863 h 1001"/>
                              <a:gd name="T48" fmla="*/ 63 w 1661"/>
                              <a:gd name="T49" fmla="*/ 991 h 1001"/>
                              <a:gd name="T50" fmla="*/ 63 w 1661"/>
                              <a:gd name="T51" fmla="*/ 993 h 1001"/>
                              <a:gd name="T52" fmla="*/ 63 w 1661"/>
                              <a:gd name="T53" fmla="*/ 996 h 1001"/>
                              <a:gd name="T54" fmla="*/ 64 w 1661"/>
                              <a:gd name="T55" fmla="*/ 996 h 1001"/>
                              <a:gd name="T56" fmla="*/ 73 w 1661"/>
                              <a:gd name="T57" fmla="*/ 996 h 1001"/>
                              <a:gd name="T58" fmla="*/ 73 w 1661"/>
                              <a:gd name="T59" fmla="*/ 996 h 1001"/>
                              <a:gd name="T60" fmla="*/ 74 w 1661"/>
                              <a:gd name="T61" fmla="*/ 995 h 1001"/>
                              <a:gd name="T62" fmla="*/ 92 w 1661"/>
                              <a:gd name="T63" fmla="*/ 941 h 1001"/>
                              <a:gd name="T64" fmla="*/ 144 w 1661"/>
                              <a:gd name="T65" fmla="*/ 941 h 1001"/>
                              <a:gd name="T66" fmla="*/ 162 w 1661"/>
                              <a:gd name="T67" fmla="*/ 995 h 1001"/>
                              <a:gd name="T68" fmla="*/ 163 w 1661"/>
                              <a:gd name="T69" fmla="*/ 996 h 1001"/>
                              <a:gd name="T70" fmla="*/ 164 w 1661"/>
                              <a:gd name="T71" fmla="*/ 996 h 1001"/>
                              <a:gd name="T72" fmla="*/ 174 w 1661"/>
                              <a:gd name="T73" fmla="*/ 996 h 1001"/>
                              <a:gd name="T74" fmla="*/ 175 w 1661"/>
                              <a:gd name="T75" fmla="*/ 996 h 1001"/>
                              <a:gd name="T76" fmla="*/ 175 w 1661"/>
                              <a:gd name="T77" fmla="*/ 993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61" h="1001">
                                <a:moveTo>
                                  <a:pt x="175" y="993"/>
                                </a:moveTo>
                                <a:lnTo>
                                  <a:pt x="175" y="992"/>
                                </a:lnTo>
                                <a:lnTo>
                                  <a:pt x="157" y="941"/>
                                </a:lnTo>
                                <a:lnTo>
                                  <a:pt x="154" y="931"/>
                                </a:lnTo>
                                <a:lnTo>
                                  <a:pt x="140" y="892"/>
                                </a:lnTo>
                                <a:lnTo>
                                  <a:pt x="140" y="931"/>
                                </a:lnTo>
                                <a:lnTo>
                                  <a:pt x="96" y="931"/>
                                </a:lnTo>
                                <a:lnTo>
                                  <a:pt x="117" y="866"/>
                                </a:lnTo>
                                <a:lnTo>
                                  <a:pt x="140" y="931"/>
                                </a:lnTo>
                                <a:lnTo>
                                  <a:pt x="140" y="892"/>
                                </a:lnTo>
                                <a:lnTo>
                                  <a:pt x="131" y="866"/>
                                </a:lnTo>
                                <a:lnTo>
                                  <a:pt x="130" y="863"/>
                                </a:lnTo>
                                <a:lnTo>
                                  <a:pt x="129" y="861"/>
                                </a:lnTo>
                                <a:lnTo>
                                  <a:pt x="129" y="860"/>
                                </a:lnTo>
                                <a:lnTo>
                                  <a:pt x="128" y="859"/>
                                </a:lnTo>
                                <a:lnTo>
                                  <a:pt x="128" y="858"/>
                                </a:lnTo>
                                <a:lnTo>
                                  <a:pt x="127" y="857"/>
                                </a:lnTo>
                                <a:lnTo>
                                  <a:pt x="126" y="856"/>
                                </a:lnTo>
                                <a:lnTo>
                                  <a:pt x="125" y="855"/>
                                </a:lnTo>
                                <a:lnTo>
                                  <a:pt x="124" y="855"/>
                                </a:lnTo>
                                <a:lnTo>
                                  <a:pt x="112" y="855"/>
                                </a:lnTo>
                                <a:lnTo>
                                  <a:pt x="110" y="856"/>
                                </a:lnTo>
                                <a:lnTo>
                                  <a:pt x="109" y="860"/>
                                </a:lnTo>
                                <a:lnTo>
                                  <a:pt x="107" y="863"/>
                                </a:lnTo>
                                <a:lnTo>
                                  <a:pt x="63" y="991"/>
                                </a:lnTo>
                                <a:lnTo>
                                  <a:pt x="63" y="993"/>
                                </a:lnTo>
                                <a:lnTo>
                                  <a:pt x="63" y="996"/>
                                </a:lnTo>
                                <a:lnTo>
                                  <a:pt x="64" y="996"/>
                                </a:lnTo>
                                <a:lnTo>
                                  <a:pt x="73" y="996"/>
                                </a:lnTo>
                                <a:lnTo>
                                  <a:pt x="73" y="996"/>
                                </a:lnTo>
                                <a:lnTo>
                                  <a:pt x="74" y="995"/>
                                </a:lnTo>
                                <a:lnTo>
                                  <a:pt x="92" y="941"/>
                                </a:lnTo>
                                <a:lnTo>
                                  <a:pt x="144" y="941"/>
                                </a:lnTo>
                                <a:lnTo>
                                  <a:pt x="162" y="995"/>
                                </a:lnTo>
                                <a:lnTo>
                                  <a:pt x="163" y="996"/>
                                </a:lnTo>
                                <a:lnTo>
                                  <a:pt x="164" y="996"/>
                                </a:lnTo>
                                <a:lnTo>
                                  <a:pt x="174" y="996"/>
                                </a:lnTo>
                                <a:lnTo>
                                  <a:pt x="175" y="996"/>
                                </a:lnTo>
                                <a:lnTo>
                                  <a:pt x="175" y="993"/>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3"/>
                        <wps:cNvSpPr>
                          <a:spLocks/>
                        </wps:cNvSpPr>
                        <wps:spPr bwMode="auto">
                          <a:xfrm>
                            <a:off x="5612" y="1609"/>
                            <a:ext cx="1661" cy="1001"/>
                          </a:xfrm>
                          <a:custGeom>
                            <a:avLst/>
                            <a:gdLst>
                              <a:gd name="T0" fmla="*/ 205 w 1661"/>
                              <a:gd name="T1" fmla="*/ 6 h 1001"/>
                              <a:gd name="T2" fmla="*/ 202 w 1661"/>
                              <a:gd name="T3" fmla="*/ 3 h 1001"/>
                              <a:gd name="T4" fmla="*/ 2 w 1661"/>
                              <a:gd name="T5" fmla="*/ 3 h 1001"/>
                              <a:gd name="T6" fmla="*/ 0 w 1661"/>
                              <a:gd name="T7" fmla="*/ 6 h 1001"/>
                              <a:gd name="T8" fmla="*/ 0 w 1661"/>
                              <a:gd name="T9" fmla="*/ 23 h 1001"/>
                              <a:gd name="T10" fmla="*/ 2 w 1661"/>
                              <a:gd name="T11" fmla="*/ 25 h 1001"/>
                              <a:gd name="T12" fmla="*/ 89 w 1661"/>
                              <a:gd name="T13" fmla="*/ 25 h 1001"/>
                              <a:gd name="T14" fmla="*/ 89 w 1661"/>
                              <a:gd name="T15" fmla="*/ 294 h 1001"/>
                              <a:gd name="T16" fmla="*/ 91 w 1661"/>
                              <a:gd name="T17" fmla="*/ 297 h 1001"/>
                              <a:gd name="T18" fmla="*/ 113 w 1661"/>
                              <a:gd name="T19" fmla="*/ 297 h 1001"/>
                              <a:gd name="T20" fmla="*/ 115 w 1661"/>
                              <a:gd name="T21" fmla="*/ 294 h 1001"/>
                              <a:gd name="T22" fmla="*/ 115 w 1661"/>
                              <a:gd name="T23" fmla="*/ 25 h 1001"/>
                              <a:gd name="T24" fmla="*/ 202 w 1661"/>
                              <a:gd name="T25" fmla="*/ 25 h 1001"/>
                              <a:gd name="T26" fmla="*/ 205 w 1661"/>
                              <a:gd name="T27" fmla="*/ 23 h 1001"/>
                              <a:gd name="T28" fmla="*/ 205 w 1661"/>
                              <a:gd name="T29"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61" h="1001">
                                <a:moveTo>
                                  <a:pt x="205" y="6"/>
                                </a:moveTo>
                                <a:lnTo>
                                  <a:pt x="202" y="3"/>
                                </a:lnTo>
                                <a:lnTo>
                                  <a:pt x="2" y="3"/>
                                </a:lnTo>
                                <a:lnTo>
                                  <a:pt x="0" y="6"/>
                                </a:lnTo>
                                <a:lnTo>
                                  <a:pt x="0" y="23"/>
                                </a:lnTo>
                                <a:lnTo>
                                  <a:pt x="2" y="25"/>
                                </a:lnTo>
                                <a:lnTo>
                                  <a:pt x="89" y="25"/>
                                </a:lnTo>
                                <a:lnTo>
                                  <a:pt x="89" y="294"/>
                                </a:lnTo>
                                <a:lnTo>
                                  <a:pt x="91" y="297"/>
                                </a:lnTo>
                                <a:lnTo>
                                  <a:pt x="113" y="297"/>
                                </a:lnTo>
                                <a:lnTo>
                                  <a:pt x="115" y="294"/>
                                </a:lnTo>
                                <a:lnTo>
                                  <a:pt x="115" y="25"/>
                                </a:lnTo>
                                <a:lnTo>
                                  <a:pt x="202" y="25"/>
                                </a:lnTo>
                                <a:lnTo>
                                  <a:pt x="205" y="23"/>
                                </a:lnTo>
                                <a:lnTo>
                                  <a:pt x="205"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4"/>
                        <wps:cNvSpPr>
                          <a:spLocks/>
                        </wps:cNvSpPr>
                        <wps:spPr bwMode="auto">
                          <a:xfrm>
                            <a:off x="5612" y="1609"/>
                            <a:ext cx="1661" cy="1001"/>
                          </a:xfrm>
                          <a:custGeom>
                            <a:avLst/>
                            <a:gdLst>
                              <a:gd name="T0" fmla="*/ 298 w 1661"/>
                              <a:gd name="T1" fmla="*/ 860 h 1001"/>
                              <a:gd name="T2" fmla="*/ 282 w 1661"/>
                              <a:gd name="T3" fmla="*/ 855 h 1001"/>
                              <a:gd name="T4" fmla="*/ 262 w 1661"/>
                              <a:gd name="T5" fmla="*/ 855 h 1001"/>
                              <a:gd name="T6" fmla="*/ 234 w 1661"/>
                              <a:gd name="T7" fmla="*/ 860 h 1001"/>
                              <a:gd name="T8" fmla="*/ 211 w 1661"/>
                              <a:gd name="T9" fmla="*/ 875 h 1001"/>
                              <a:gd name="T10" fmla="*/ 197 w 1661"/>
                              <a:gd name="T11" fmla="*/ 899 h 1001"/>
                              <a:gd name="T12" fmla="*/ 192 w 1661"/>
                              <a:gd name="T13" fmla="*/ 929 h 1001"/>
                              <a:gd name="T14" fmla="*/ 197 w 1661"/>
                              <a:gd name="T15" fmla="*/ 957 h 1001"/>
                              <a:gd name="T16" fmla="*/ 211 w 1661"/>
                              <a:gd name="T17" fmla="*/ 979 h 1001"/>
                              <a:gd name="T18" fmla="*/ 233 w 1661"/>
                              <a:gd name="T19" fmla="*/ 993 h 1001"/>
                              <a:gd name="T20" fmla="*/ 262 w 1661"/>
                              <a:gd name="T21" fmla="*/ 998 h 1001"/>
                              <a:gd name="T22" fmla="*/ 281 w 1661"/>
                              <a:gd name="T23" fmla="*/ 998 h 1001"/>
                              <a:gd name="T24" fmla="*/ 298 w 1661"/>
                              <a:gd name="T25" fmla="*/ 993 h 1001"/>
                              <a:gd name="T26" fmla="*/ 298 w 1661"/>
                              <a:gd name="T27" fmla="*/ 988 h 1001"/>
                              <a:gd name="T28" fmla="*/ 298 w 1661"/>
                              <a:gd name="T29" fmla="*/ 979 h 1001"/>
                              <a:gd name="T30" fmla="*/ 297 w 1661"/>
                              <a:gd name="T31" fmla="*/ 978 h 1001"/>
                              <a:gd name="T32" fmla="*/ 295 w 1661"/>
                              <a:gd name="T33" fmla="*/ 978 h 1001"/>
                              <a:gd name="T34" fmla="*/ 294 w 1661"/>
                              <a:gd name="T35" fmla="*/ 978 h 1001"/>
                              <a:gd name="T36" fmla="*/ 293 w 1661"/>
                              <a:gd name="T37" fmla="*/ 979 h 1001"/>
                              <a:gd name="T38" fmla="*/ 285 w 1661"/>
                              <a:gd name="T39" fmla="*/ 985 h 1001"/>
                              <a:gd name="T40" fmla="*/ 273 w 1661"/>
                              <a:gd name="T41" fmla="*/ 988 h 1001"/>
                              <a:gd name="T42" fmla="*/ 261 w 1661"/>
                              <a:gd name="T43" fmla="*/ 988 h 1001"/>
                              <a:gd name="T44" fmla="*/ 250 w 1661"/>
                              <a:gd name="T45" fmla="*/ 987 h 1001"/>
                              <a:gd name="T46" fmla="*/ 238 w 1661"/>
                              <a:gd name="T47" fmla="*/ 983 h 1001"/>
                              <a:gd name="T48" fmla="*/ 228 w 1661"/>
                              <a:gd name="T49" fmla="*/ 978 h 1001"/>
                              <a:gd name="T50" fmla="*/ 219 w 1661"/>
                              <a:gd name="T51" fmla="*/ 970 h 1001"/>
                              <a:gd name="T52" fmla="*/ 213 w 1661"/>
                              <a:gd name="T53" fmla="*/ 962 h 1001"/>
                              <a:gd name="T54" fmla="*/ 208 w 1661"/>
                              <a:gd name="T55" fmla="*/ 952 h 1001"/>
                              <a:gd name="T56" fmla="*/ 205 w 1661"/>
                              <a:gd name="T57" fmla="*/ 942 h 1001"/>
                              <a:gd name="T58" fmla="*/ 204 w 1661"/>
                              <a:gd name="T59" fmla="*/ 930 h 1001"/>
                              <a:gd name="T60" fmla="*/ 209 w 1661"/>
                              <a:gd name="T61" fmla="*/ 904 h 1001"/>
                              <a:gd name="T62" fmla="*/ 220 w 1661"/>
                              <a:gd name="T63" fmla="*/ 883 h 1001"/>
                              <a:gd name="T64" fmla="*/ 239 w 1661"/>
                              <a:gd name="T65" fmla="*/ 870 h 1001"/>
                              <a:gd name="T66" fmla="*/ 262 w 1661"/>
                              <a:gd name="T67" fmla="*/ 865 h 1001"/>
                              <a:gd name="T68" fmla="*/ 273 w 1661"/>
                              <a:gd name="T69" fmla="*/ 865 h 1001"/>
                              <a:gd name="T70" fmla="*/ 283 w 1661"/>
                              <a:gd name="T71" fmla="*/ 868 h 1001"/>
                              <a:gd name="T72" fmla="*/ 292 w 1661"/>
                              <a:gd name="T73" fmla="*/ 873 h 1001"/>
                              <a:gd name="T74" fmla="*/ 294 w 1661"/>
                              <a:gd name="T75" fmla="*/ 875 h 1001"/>
                              <a:gd name="T76" fmla="*/ 294 w 1661"/>
                              <a:gd name="T77" fmla="*/ 875 h 1001"/>
                              <a:gd name="T78" fmla="*/ 297 w 1661"/>
                              <a:gd name="T79" fmla="*/ 875 h 1001"/>
                              <a:gd name="T80" fmla="*/ 298 w 1661"/>
                              <a:gd name="T81" fmla="*/ 874 h 1001"/>
                              <a:gd name="T82" fmla="*/ 298 w 1661"/>
                              <a:gd name="T83" fmla="*/ 865 h 1001"/>
                              <a:gd name="T84" fmla="*/ 298 w 1661"/>
                              <a:gd name="T85" fmla="*/ 860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61" h="1001">
                                <a:moveTo>
                                  <a:pt x="298" y="860"/>
                                </a:moveTo>
                                <a:lnTo>
                                  <a:pt x="282" y="855"/>
                                </a:lnTo>
                                <a:lnTo>
                                  <a:pt x="262" y="855"/>
                                </a:lnTo>
                                <a:lnTo>
                                  <a:pt x="234" y="860"/>
                                </a:lnTo>
                                <a:lnTo>
                                  <a:pt x="211" y="875"/>
                                </a:lnTo>
                                <a:lnTo>
                                  <a:pt x="197" y="899"/>
                                </a:lnTo>
                                <a:lnTo>
                                  <a:pt x="192" y="929"/>
                                </a:lnTo>
                                <a:lnTo>
                                  <a:pt x="197" y="957"/>
                                </a:lnTo>
                                <a:lnTo>
                                  <a:pt x="211" y="979"/>
                                </a:lnTo>
                                <a:lnTo>
                                  <a:pt x="233" y="993"/>
                                </a:lnTo>
                                <a:lnTo>
                                  <a:pt x="262" y="998"/>
                                </a:lnTo>
                                <a:lnTo>
                                  <a:pt x="281" y="998"/>
                                </a:lnTo>
                                <a:lnTo>
                                  <a:pt x="298" y="993"/>
                                </a:lnTo>
                                <a:lnTo>
                                  <a:pt x="298" y="988"/>
                                </a:lnTo>
                                <a:lnTo>
                                  <a:pt x="298" y="979"/>
                                </a:lnTo>
                                <a:lnTo>
                                  <a:pt x="297" y="978"/>
                                </a:lnTo>
                                <a:lnTo>
                                  <a:pt x="295" y="978"/>
                                </a:lnTo>
                                <a:lnTo>
                                  <a:pt x="294" y="978"/>
                                </a:lnTo>
                                <a:lnTo>
                                  <a:pt x="293" y="979"/>
                                </a:lnTo>
                                <a:lnTo>
                                  <a:pt x="285" y="985"/>
                                </a:lnTo>
                                <a:lnTo>
                                  <a:pt x="273" y="988"/>
                                </a:lnTo>
                                <a:lnTo>
                                  <a:pt x="261" y="988"/>
                                </a:lnTo>
                                <a:lnTo>
                                  <a:pt x="250" y="987"/>
                                </a:lnTo>
                                <a:lnTo>
                                  <a:pt x="238" y="983"/>
                                </a:lnTo>
                                <a:lnTo>
                                  <a:pt x="228" y="978"/>
                                </a:lnTo>
                                <a:lnTo>
                                  <a:pt x="219" y="970"/>
                                </a:lnTo>
                                <a:lnTo>
                                  <a:pt x="213" y="962"/>
                                </a:lnTo>
                                <a:lnTo>
                                  <a:pt x="208" y="952"/>
                                </a:lnTo>
                                <a:lnTo>
                                  <a:pt x="205" y="942"/>
                                </a:lnTo>
                                <a:lnTo>
                                  <a:pt x="204" y="930"/>
                                </a:lnTo>
                                <a:lnTo>
                                  <a:pt x="209" y="904"/>
                                </a:lnTo>
                                <a:lnTo>
                                  <a:pt x="220" y="883"/>
                                </a:lnTo>
                                <a:lnTo>
                                  <a:pt x="239" y="870"/>
                                </a:lnTo>
                                <a:lnTo>
                                  <a:pt x="262" y="865"/>
                                </a:lnTo>
                                <a:lnTo>
                                  <a:pt x="273" y="865"/>
                                </a:lnTo>
                                <a:lnTo>
                                  <a:pt x="283" y="868"/>
                                </a:lnTo>
                                <a:lnTo>
                                  <a:pt x="292" y="873"/>
                                </a:lnTo>
                                <a:lnTo>
                                  <a:pt x="294" y="875"/>
                                </a:lnTo>
                                <a:lnTo>
                                  <a:pt x="294" y="875"/>
                                </a:lnTo>
                                <a:lnTo>
                                  <a:pt x="297" y="875"/>
                                </a:lnTo>
                                <a:lnTo>
                                  <a:pt x="298" y="874"/>
                                </a:lnTo>
                                <a:lnTo>
                                  <a:pt x="298" y="865"/>
                                </a:lnTo>
                                <a:lnTo>
                                  <a:pt x="298" y="86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5"/>
                        <wps:cNvSpPr>
                          <a:spLocks/>
                        </wps:cNvSpPr>
                        <wps:spPr bwMode="auto">
                          <a:xfrm>
                            <a:off x="5612" y="1609"/>
                            <a:ext cx="1661" cy="1001"/>
                          </a:xfrm>
                          <a:custGeom>
                            <a:avLst/>
                            <a:gdLst>
                              <a:gd name="T0" fmla="*/ 418 w 1661"/>
                              <a:gd name="T1" fmla="*/ 424 h 1001"/>
                              <a:gd name="T2" fmla="*/ 417 w 1661"/>
                              <a:gd name="T3" fmla="*/ 422 h 1001"/>
                              <a:gd name="T4" fmla="*/ 412 w 1661"/>
                              <a:gd name="T5" fmla="*/ 415 h 1001"/>
                              <a:gd name="T6" fmla="*/ 396 w 1661"/>
                              <a:gd name="T7" fmla="*/ 407 h 1001"/>
                              <a:gd name="T8" fmla="*/ 372 w 1661"/>
                              <a:gd name="T9" fmla="*/ 401 h 1001"/>
                              <a:gd name="T10" fmla="*/ 343 w 1661"/>
                              <a:gd name="T11" fmla="*/ 400 h 1001"/>
                              <a:gd name="T12" fmla="*/ 283 w 1661"/>
                              <a:gd name="T13" fmla="*/ 411 h 1001"/>
                              <a:gd name="T14" fmla="*/ 237 w 1661"/>
                              <a:gd name="T15" fmla="*/ 443 h 1001"/>
                              <a:gd name="T16" fmla="*/ 206 w 1661"/>
                              <a:gd name="T17" fmla="*/ 492 h 1001"/>
                              <a:gd name="T18" fmla="*/ 195 w 1661"/>
                              <a:gd name="T19" fmla="*/ 555 h 1001"/>
                              <a:gd name="T20" fmla="*/ 206 w 1661"/>
                              <a:gd name="T21" fmla="*/ 614 h 1001"/>
                              <a:gd name="T22" fmla="*/ 236 w 1661"/>
                              <a:gd name="T23" fmla="*/ 660 h 1001"/>
                              <a:gd name="T24" fmla="*/ 282 w 1661"/>
                              <a:gd name="T25" fmla="*/ 690 h 1001"/>
                              <a:gd name="T26" fmla="*/ 342 w 1661"/>
                              <a:gd name="T27" fmla="*/ 700 h 1001"/>
                              <a:gd name="T28" fmla="*/ 371 w 1661"/>
                              <a:gd name="T29" fmla="*/ 698 h 1001"/>
                              <a:gd name="T30" fmla="*/ 395 w 1661"/>
                              <a:gd name="T31" fmla="*/ 692 h 1001"/>
                              <a:gd name="T32" fmla="*/ 412 w 1661"/>
                              <a:gd name="T33" fmla="*/ 684 h 1001"/>
                              <a:gd name="T34" fmla="*/ 416 w 1661"/>
                              <a:gd name="T35" fmla="*/ 678 h 1001"/>
                              <a:gd name="T36" fmla="*/ 418 w 1661"/>
                              <a:gd name="T37" fmla="*/ 675 h 1001"/>
                              <a:gd name="T38" fmla="*/ 418 w 1661"/>
                              <a:gd name="T39" fmla="*/ 660 h 1001"/>
                              <a:gd name="T40" fmla="*/ 416 w 1661"/>
                              <a:gd name="T41" fmla="*/ 657 h 1001"/>
                              <a:gd name="T42" fmla="*/ 411 w 1661"/>
                              <a:gd name="T43" fmla="*/ 657 h 1001"/>
                              <a:gd name="T44" fmla="*/ 410 w 1661"/>
                              <a:gd name="T45" fmla="*/ 658 h 1001"/>
                              <a:gd name="T46" fmla="*/ 407 w 1661"/>
                              <a:gd name="T47" fmla="*/ 660 h 1001"/>
                              <a:gd name="T48" fmla="*/ 393 w 1661"/>
                              <a:gd name="T49" fmla="*/ 668 h 1001"/>
                              <a:gd name="T50" fmla="*/ 377 w 1661"/>
                              <a:gd name="T51" fmla="*/ 673 h 1001"/>
                              <a:gd name="T52" fmla="*/ 360 w 1661"/>
                              <a:gd name="T53" fmla="*/ 677 h 1001"/>
                              <a:gd name="T54" fmla="*/ 342 w 1661"/>
                              <a:gd name="T55" fmla="*/ 678 h 1001"/>
                              <a:gd name="T56" fmla="*/ 317 w 1661"/>
                              <a:gd name="T57" fmla="*/ 676 h 1001"/>
                              <a:gd name="T58" fmla="*/ 293 w 1661"/>
                              <a:gd name="T59" fmla="*/ 668 h 1001"/>
                              <a:gd name="T60" fmla="*/ 272 w 1661"/>
                              <a:gd name="T61" fmla="*/ 657 h 1001"/>
                              <a:gd name="T62" fmla="*/ 253 w 1661"/>
                              <a:gd name="T63" fmla="*/ 641 h 1001"/>
                              <a:gd name="T64" fmla="*/ 239 w 1661"/>
                              <a:gd name="T65" fmla="*/ 624 h 1001"/>
                              <a:gd name="T66" fmla="*/ 230 w 1661"/>
                              <a:gd name="T67" fmla="*/ 604 h 1001"/>
                              <a:gd name="T68" fmla="*/ 224 w 1661"/>
                              <a:gd name="T69" fmla="*/ 582 h 1001"/>
                              <a:gd name="T70" fmla="*/ 222 w 1661"/>
                              <a:gd name="T71" fmla="*/ 557 h 1001"/>
                              <a:gd name="T72" fmla="*/ 231 w 1661"/>
                              <a:gd name="T73" fmla="*/ 502 h 1001"/>
                              <a:gd name="T74" fmla="*/ 256 w 1661"/>
                              <a:gd name="T75" fmla="*/ 459 h 1001"/>
                              <a:gd name="T76" fmla="*/ 294 w 1661"/>
                              <a:gd name="T77" fmla="*/ 432 h 1001"/>
                              <a:gd name="T78" fmla="*/ 343 w 1661"/>
                              <a:gd name="T79" fmla="*/ 422 h 1001"/>
                              <a:gd name="T80" fmla="*/ 360 w 1661"/>
                              <a:gd name="T81" fmla="*/ 423 h 1001"/>
                              <a:gd name="T82" fmla="*/ 376 w 1661"/>
                              <a:gd name="T83" fmla="*/ 426 h 1001"/>
                              <a:gd name="T84" fmla="*/ 391 w 1661"/>
                              <a:gd name="T85" fmla="*/ 431 h 1001"/>
                              <a:gd name="T86" fmla="*/ 405 w 1661"/>
                              <a:gd name="T87" fmla="*/ 439 h 1001"/>
                              <a:gd name="T88" fmla="*/ 409 w 1661"/>
                              <a:gd name="T89" fmla="*/ 442 h 1001"/>
                              <a:gd name="T90" fmla="*/ 411 w 1661"/>
                              <a:gd name="T91" fmla="*/ 442 h 1001"/>
                              <a:gd name="T92" fmla="*/ 417 w 1661"/>
                              <a:gd name="T93" fmla="*/ 442 h 1001"/>
                              <a:gd name="T94" fmla="*/ 418 w 1661"/>
                              <a:gd name="T95" fmla="*/ 440 h 1001"/>
                              <a:gd name="T96" fmla="*/ 418 w 1661"/>
                              <a:gd name="T97" fmla="*/ 42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61" h="1001">
                                <a:moveTo>
                                  <a:pt x="418" y="424"/>
                                </a:moveTo>
                                <a:lnTo>
                                  <a:pt x="417" y="422"/>
                                </a:lnTo>
                                <a:lnTo>
                                  <a:pt x="412" y="415"/>
                                </a:lnTo>
                                <a:lnTo>
                                  <a:pt x="396" y="407"/>
                                </a:lnTo>
                                <a:lnTo>
                                  <a:pt x="372" y="401"/>
                                </a:lnTo>
                                <a:lnTo>
                                  <a:pt x="343" y="400"/>
                                </a:lnTo>
                                <a:lnTo>
                                  <a:pt x="283" y="411"/>
                                </a:lnTo>
                                <a:lnTo>
                                  <a:pt x="237" y="443"/>
                                </a:lnTo>
                                <a:lnTo>
                                  <a:pt x="206" y="492"/>
                                </a:lnTo>
                                <a:lnTo>
                                  <a:pt x="195" y="555"/>
                                </a:lnTo>
                                <a:lnTo>
                                  <a:pt x="206" y="614"/>
                                </a:lnTo>
                                <a:lnTo>
                                  <a:pt x="236" y="660"/>
                                </a:lnTo>
                                <a:lnTo>
                                  <a:pt x="282" y="690"/>
                                </a:lnTo>
                                <a:lnTo>
                                  <a:pt x="342" y="700"/>
                                </a:lnTo>
                                <a:lnTo>
                                  <a:pt x="371" y="698"/>
                                </a:lnTo>
                                <a:lnTo>
                                  <a:pt x="395" y="692"/>
                                </a:lnTo>
                                <a:lnTo>
                                  <a:pt x="412" y="684"/>
                                </a:lnTo>
                                <a:lnTo>
                                  <a:pt x="416" y="678"/>
                                </a:lnTo>
                                <a:lnTo>
                                  <a:pt x="418" y="675"/>
                                </a:lnTo>
                                <a:lnTo>
                                  <a:pt x="418" y="660"/>
                                </a:lnTo>
                                <a:lnTo>
                                  <a:pt x="416" y="657"/>
                                </a:lnTo>
                                <a:lnTo>
                                  <a:pt x="411" y="657"/>
                                </a:lnTo>
                                <a:lnTo>
                                  <a:pt x="410" y="658"/>
                                </a:lnTo>
                                <a:lnTo>
                                  <a:pt x="407" y="660"/>
                                </a:lnTo>
                                <a:lnTo>
                                  <a:pt x="393" y="668"/>
                                </a:lnTo>
                                <a:lnTo>
                                  <a:pt x="377" y="673"/>
                                </a:lnTo>
                                <a:lnTo>
                                  <a:pt x="360" y="677"/>
                                </a:lnTo>
                                <a:lnTo>
                                  <a:pt x="342" y="678"/>
                                </a:lnTo>
                                <a:lnTo>
                                  <a:pt x="317" y="676"/>
                                </a:lnTo>
                                <a:lnTo>
                                  <a:pt x="293" y="668"/>
                                </a:lnTo>
                                <a:lnTo>
                                  <a:pt x="272" y="657"/>
                                </a:lnTo>
                                <a:lnTo>
                                  <a:pt x="253" y="641"/>
                                </a:lnTo>
                                <a:lnTo>
                                  <a:pt x="239" y="624"/>
                                </a:lnTo>
                                <a:lnTo>
                                  <a:pt x="230" y="604"/>
                                </a:lnTo>
                                <a:lnTo>
                                  <a:pt x="224" y="582"/>
                                </a:lnTo>
                                <a:lnTo>
                                  <a:pt x="222" y="557"/>
                                </a:lnTo>
                                <a:lnTo>
                                  <a:pt x="231" y="502"/>
                                </a:lnTo>
                                <a:lnTo>
                                  <a:pt x="256" y="459"/>
                                </a:lnTo>
                                <a:lnTo>
                                  <a:pt x="294" y="432"/>
                                </a:lnTo>
                                <a:lnTo>
                                  <a:pt x="343" y="422"/>
                                </a:lnTo>
                                <a:lnTo>
                                  <a:pt x="360" y="423"/>
                                </a:lnTo>
                                <a:lnTo>
                                  <a:pt x="376" y="426"/>
                                </a:lnTo>
                                <a:lnTo>
                                  <a:pt x="391" y="431"/>
                                </a:lnTo>
                                <a:lnTo>
                                  <a:pt x="405" y="439"/>
                                </a:lnTo>
                                <a:lnTo>
                                  <a:pt x="409" y="442"/>
                                </a:lnTo>
                                <a:lnTo>
                                  <a:pt x="411" y="442"/>
                                </a:lnTo>
                                <a:lnTo>
                                  <a:pt x="417" y="442"/>
                                </a:lnTo>
                                <a:lnTo>
                                  <a:pt x="418" y="440"/>
                                </a:lnTo>
                                <a:lnTo>
                                  <a:pt x="418" y="42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6"/>
                        <wps:cNvSpPr>
                          <a:spLocks/>
                        </wps:cNvSpPr>
                        <wps:spPr bwMode="auto">
                          <a:xfrm>
                            <a:off x="5612" y="1609"/>
                            <a:ext cx="1661" cy="1001"/>
                          </a:xfrm>
                          <a:custGeom>
                            <a:avLst/>
                            <a:gdLst>
                              <a:gd name="T0" fmla="*/ 432 w 1661"/>
                              <a:gd name="T1" fmla="*/ 996 h 1001"/>
                              <a:gd name="T2" fmla="*/ 432 w 1661"/>
                              <a:gd name="T3" fmla="*/ 992 h 1001"/>
                              <a:gd name="T4" fmla="*/ 414 w 1661"/>
                              <a:gd name="T5" fmla="*/ 941 h 1001"/>
                              <a:gd name="T6" fmla="*/ 410 w 1661"/>
                              <a:gd name="T7" fmla="*/ 931 h 1001"/>
                              <a:gd name="T8" fmla="*/ 396 w 1661"/>
                              <a:gd name="T9" fmla="*/ 892 h 1001"/>
                              <a:gd name="T10" fmla="*/ 396 w 1661"/>
                              <a:gd name="T11" fmla="*/ 931 h 1001"/>
                              <a:gd name="T12" fmla="*/ 352 w 1661"/>
                              <a:gd name="T13" fmla="*/ 931 h 1001"/>
                              <a:gd name="T14" fmla="*/ 374 w 1661"/>
                              <a:gd name="T15" fmla="*/ 866 h 1001"/>
                              <a:gd name="T16" fmla="*/ 396 w 1661"/>
                              <a:gd name="T17" fmla="*/ 931 h 1001"/>
                              <a:gd name="T18" fmla="*/ 396 w 1661"/>
                              <a:gd name="T19" fmla="*/ 892 h 1001"/>
                              <a:gd name="T20" fmla="*/ 387 w 1661"/>
                              <a:gd name="T21" fmla="*/ 866 h 1001"/>
                              <a:gd name="T22" fmla="*/ 386 w 1661"/>
                              <a:gd name="T23" fmla="*/ 863 h 1001"/>
                              <a:gd name="T24" fmla="*/ 385 w 1661"/>
                              <a:gd name="T25" fmla="*/ 861 h 1001"/>
                              <a:gd name="T26" fmla="*/ 385 w 1661"/>
                              <a:gd name="T27" fmla="*/ 860 h 1001"/>
                              <a:gd name="T28" fmla="*/ 385 w 1661"/>
                              <a:gd name="T29" fmla="*/ 859 h 1001"/>
                              <a:gd name="T30" fmla="*/ 384 w 1661"/>
                              <a:gd name="T31" fmla="*/ 858 h 1001"/>
                              <a:gd name="T32" fmla="*/ 384 w 1661"/>
                              <a:gd name="T33" fmla="*/ 857 h 1001"/>
                              <a:gd name="T34" fmla="*/ 383 w 1661"/>
                              <a:gd name="T35" fmla="*/ 856 h 1001"/>
                              <a:gd name="T36" fmla="*/ 382 w 1661"/>
                              <a:gd name="T37" fmla="*/ 855 h 1001"/>
                              <a:gd name="T38" fmla="*/ 381 w 1661"/>
                              <a:gd name="T39" fmla="*/ 855 h 1001"/>
                              <a:gd name="T40" fmla="*/ 368 w 1661"/>
                              <a:gd name="T41" fmla="*/ 855 h 1001"/>
                              <a:gd name="T42" fmla="*/ 366 w 1661"/>
                              <a:gd name="T43" fmla="*/ 856 h 1001"/>
                              <a:gd name="T44" fmla="*/ 365 w 1661"/>
                              <a:gd name="T45" fmla="*/ 860 h 1001"/>
                              <a:gd name="T46" fmla="*/ 364 w 1661"/>
                              <a:gd name="T47" fmla="*/ 863 h 1001"/>
                              <a:gd name="T48" fmla="*/ 319 w 1661"/>
                              <a:gd name="T49" fmla="*/ 991 h 1001"/>
                              <a:gd name="T50" fmla="*/ 319 w 1661"/>
                              <a:gd name="T51" fmla="*/ 993 h 1001"/>
                              <a:gd name="T52" fmla="*/ 319 w 1661"/>
                              <a:gd name="T53" fmla="*/ 996 h 1001"/>
                              <a:gd name="T54" fmla="*/ 320 w 1661"/>
                              <a:gd name="T55" fmla="*/ 996 h 1001"/>
                              <a:gd name="T56" fmla="*/ 329 w 1661"/>
                              <a:gd name="T57" fmla="*/ 996 h 1001"/>
                              <a:gd name="T58" fmla="*/ 330 w 1661"/>
                              <a:gd name="T59" fmla="*/ 996 h 1001"/>
                              <a:gd name="T60" fmla="*/ 330 w 1661"/>
                              <a:gd name="T61" fmla="*/ 995 h 1001"/>
                              <a:gd name="T62" fmla="*/ 348 w 1661"/>
                              <a:gd name="T63" fmla="*/ 941 h 1001"/>
                              <a:gd name="T64" fmla="*/ 400 w 1661"/>
                              <a:gd name="T65" fmla="*/ 941 h 1001"/>
                              <a:gd name="T66" fmla="*/ 419 w 1661"/>
                              <a:gd name="T67" fmla="*/ 995 h 1001"/>
                              <a:gd name="T68" fmla="*/ 419 w 1661"/>
                              <a:gd name="T69" fmla="*/ 996 h 1001"/>
                              <a:gd name="T70" fmla="*/ 420 w 1661"/>
                              <a:gd name="T71" fmla="*/ 996 h 1001"/>
                              <a:gd name="T72" fmla="*/ 431 w 1661"/>
                              <a:gd name="T73" fmla="*/ 996 h 1001"/>
                              <a:gd name="T74" fmla="*/ 432 w 1661"/>
                              <a:gd name="T75" fmla="*/ 99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61" h="1001">
                                <a:moveTo>
                                  <a:pt x="432" y="996"/>
                                </a:moveTo>
                                <a:lnTo>
                                  <a:pt x="432" y="992"/>
                                </a:lnTo>
                                <a:lnTo>
                                  <a:pt x="414" y="941"/>
                                </a:lnTo>
                                <a:lnTo>
                                  <a:pt x="410" y="931"/>
                                </a:lnTo>
                                <a:lnTo>
                                  <a:pt x="396" y="892"/>
                                </a:lnTo>
                                <a:lnTo>
                                  <a:pt x="396" y="931"/>
                                </a:lnTo>
                                <a:lnTo>
                                  <a:pt x="352" y="931"/>
                                </a:lnTo>
                                <a:lnTo>
                                  <a:pt x="374" y="866"/>
                                </a:lnTo>
                                <a:lnTo>
                                  <a:pt x="396" y="931"/>
                                </a:lnTo>
                                <a:lnTo>
                                  <a:pt x="396" y="892"/>
                                </a:lnTo>
                                <a:lnTo>
                                  <a:pt x="387" y="866"/>
                                </a:lnTo>
                                <a:lnTo>
                                  <a:pt x="386" y="863"/>
                                </a:lnTo>
                                <a:lnTo>
                                  <a:pt x="385" y="861"/>
                                </a:lnTo>
                                <a:lnTo>
                                  <a:pt x="385" y="860"/>
                                </a:lnTo>
                                <a:lnTo>
                                  <a:pt x="385" y="859"/>
                                </a:lnTo>
                                <a:lnTo>
                                  <a:pt x="384" y="858"/>
                                </a:lnTo>
                                <a:lnTo>
                                  <a:pt x="384" y="857"/>
                                </a:lnTo>
                                <a:lnTo>
                                  <a:pt x="383" y="856"/>
                                </a:lnTo>
                                <a:lnTo>
                                  <a:pt x="382" y="855"/>
                                </a:lnTo>
                                <a:lnTo>
                                  <a:pt x="381" y="855"/>
                                </a:lnTo>
                                <a:lnTo>
                                  <a:pt x="368" y="855"/>
                                </a:lnTo>
                                <a:lnTo>
                                  <a:pt x="366" y="856"/>
                                </a:lnTo>
                                <a:lnTo>
                                  <a:pt x="365" y="860"/>
                                </a:lnTo>
                                <a:lnTo>
                                  <a:pt x="364" y="863"/>
                                </a:lnTo>
                                <a:lnTo>
                                  <a:pt x="319" y="991"/>
                                </a:lnTo>
                                <a:lnTo>
                                  <a:pt x="319" y="993"/>
                                </a:lnTo>
                                <a:lnTo>
                                  <a:pt x="319" y="996"/>
                                </a:lnTo>
                                <a:lnTo>
                                  <a:pt x="320" y="996"/>
                                </a:lnTo>
                                <a:lnTo>
                                  <a:pt x="329" y="996"/>
                                </a:lnTo>
                                <a:lnTo>
                                  <a:pt x="330" y="996"/>
                                </a:lnTo>
                                <a:lnTo>
                                  <a:pt x="330" y="995"/>
                                </a:lnTo>
                                <a:lnTo>
                                  <a:pt x="348" y="941"/>
                                </a:lnTo>
                                <a:lnTo>
                                  <a:pt x="400" y="941"/>
                                </a:lnTo>
                                <a:lnTo>
                                  <a:pt x="419" y="995"/>
                                </a:lnTo>
                                <a:lnTo>
                                  <a:pt x="419" y="996"/>
                                </a:lnTo>
                                <a:lnTo>
                                  <a:pt x="420" y="996"/>
                                </a:lnTo>
                                <a:lnTo>
                                  <a:pt x="431" y="996"/>
                                </a:lnTo>
                                <a:lnTo>
                                  <a:pt x="432" y="99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7"/>
                        <wps:cNvSpPr>
                          <a:spLocks/>
                        </wps:cNvSpPr>
                        <wps:spPr bwMode="auto">
                          <a:xfrm>
                            <a:off x="5612" y="1609"/>
                            <a:ext cx="1661" cy="1001"/>
                          </a:xfrm>
                          <a:custGeom>
                            <a:avLst/>
                            <a:gdLst>
                              <a:gd name="T0" fmla="*/ 440 w 1661"/>
                              <a:gd name="T1" fmla="*/ 6 h 1001"/>
                              <a:gd name="T2" fmla="*/ 438 w 1661"/>
                              <a:gd name="T3" fmla="*/ 3 h 1001"/>
                              <a:gd name="T4" fmla="*/ 417 w 1661"/>
                              <a:gd name="T5" fmla="*/ 3 h 1001"/>
                              <a:gd name="T6" fmla="*/ 414 w 1661"/>
                              <a:gd name="T7" fmla="*/ 6 h 1001"/>
                              <a:gd name="T8" fmla="*/ 414 w 1661"/>
                              <a:gd name="T9" fmla="*/ 133 h 1001"/>
                              <a:gd name="T10" fmla="*/ 267 w 1661"/>
                              <a:gd name="T11" fmla="*/ 133 h 1001"/>
                              <a:gd name="T12" fmla="*/ 267 w 1661"/>
                              <a:gd name="T13" fmla="*/ 6 h 1001"/>
                              <a:gd name="T14" fmla="*/ 264 w 1661"/>
                              <a:gd name="T15" fmla="*/ 3 h 1001"/>
                              <a:gd name="T16" fmla="*/ 243 w 1661"/>
                              <a:gd name="T17" fmla="*/ 3 h 1001"/>
                              <a:gd name="T18" fmla="*/ 240 w 1661"/>
                              <a:gd name="T19" fmla="*/ 6 h 1001"/>
                              <a:gd name="T20" fmla="*/ 240 w 1661"/>
                              <a:gd name="T21" fmla="*/ 294 h 1001"/>
                              <a:gd name="T22" fmla="*/ 243 w 1661"/>
                              <a:gd name="T23" fmla="*/ 297 h 1001"/>
                              <a:gd name="T24" fmla="*/ 264 w 1661"/>
                              <a:gd name="T25" fmla="*/ 297 h 1001"/>
                              <a:gd name="T26" fmla="*/ 267 w 1661"/>
                              <a:gd name="T27" fmla="*/ 294 h 1001"/>
                              <a:gd name="T28" fmla="*/ 267 w 1661"/>
                              <a:gd name="T29" fmla="*/ 155 h 1001"/>
                              <a:gd name="T30" fmla="*/ 414 w 1661"/>
                              <a:gd name="T31" fmla="*/ 155 h 1001"/>
                              <a:gd name="T32" fmla="*/ 414 w 1661"/>
                              <a:gd name="T33" fmla="*/ 294 h 1001"/>
                              <a:gd name="T34" fmla="*/ 417 w 1661"/>
                              <a:gd name="T35" fmla="*/ 297 h 1001"/>
                              <a:gd name="T36" fmla="*/ 438 w 1661"/>
                              <a:gd name="T37" fmla="*/ 297 h 1001"/>
                              <a:gd name="T38" fmla="*/ 440 w 1661"/>
                              <a:gd name="T39" fmla="*/ 294 h 1001"/>
                              <a:gd name="T40" fmla="*/ 440 w 1661"/>
                              <a:gd name="T41" fmla="*/ 155 h 1001"/>
                              <a:gd name="T42" fmla="*/ 440 w 1661"/>
                              <a:gd name="T43" fmla="*/ 133 h 1001"/>
                              <a:gd name="T44" fmla="*/ 440 w 1661"/>
                              <a:gd name="T45"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440" y="6"/>
                                </a:moveTo>
                                <a:lnTo>
                                  <a:pt x="438" y="3"/>
                                </a:lnTo>
                                <a:lnTo>
                                  <a:pt x="417" y="3"/>
                                </a:lnTo>
                                <a:lnTo>
                                  <a:pt x="414" y="6"/>
                                </a:lnTo>
                                <a:lnTo>
                                  <a:pt x="414" y="133"/>
                                </a:lnTo>
                                <a:lnTo>
                                  <a:pt x="267" y="133"/>
                                </a:lnTo>
                                <a:lnTo>
                                  <a:pt x="267" y="6"/>
                                </a:lnTo>
                                <a:lnTo>
                                  <a:pt x="264" y="3"/>
                                </a:lnTo>
                                <a:lnTo>
                                  <a:pt x="243" y="3"/>
                                </a:lnTo>
                                <a:lnTo>
                                  <a:pt x="240" y="6"/>
                                </a:lnTo>
                                <a:lnTo>
                                  <a:pt x="240" y="294"/>
                                </a:lnTo>
                                <a:lnTo>
                                  <a:pt x="243" y="297"/>
                                </a:lnTo>
                                <a:lnTo>
                                  <a:pt x="264" y="297"/>
                                </a:lnTo>
                                <a:lnTo>
                                  <a:pt x="267" y="294"/>
                                </a:lnTo>
                                <a:lnTo>
                                  <a:pt x="267" y="155"/>
                                </a:lnTo>
                                <a:lnTo>
                                  <a:pt x="414" y="155"/>
                                </a:lnTo>
                                <a:lnTo>
                                  <a:pt x="414" y="294"/>
                                </a:lnTo>
                                <a:lnTo>
                                  <a:pt x="417" y="297"/>
                                </a:lnTo>
                                <a:lnTo>
                                  <a:pt x="438" y="297"/>
                                </a:lnTo>
                                <a:lnTo>
                                  <a:pt x="440" y="294"/>
                                </a:lnTo>
                                <a:lnTo>
                                  <a:pt x="440" y="155"/>
                                </a:lnTo>
                                <a:lnTo>
                                  <a:pt x="440" y="133"/>
                                </a:lnTo>
                                <a:lnTo>
                                  <a:pt x="440"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8"/>
                        <wps:cNvSpPr>
                          <a:spLocks/>
                        </wps:cNvSpPr>
                        <wps:spPr bwMode="auto">
                          <a:xfrm>
                            <a:off x="5612" y="1609"/>
                            <a:ext cx="1661" cy="1001"/>
                          </a:xfrm>
                          <a:custGeom>
                            <a:avLst/>
                            <a:gdLst>
                              <a:gd name="T0" fmla="*/ 530 w 1661"/>
                              <a:gd name="T1" fmla="*/ 6 h 1001"/>
                              <a:gd name="T2" fmla="*/ 527 w 1661"/>
                              <a:gd name="T3" fmla="*/ 3 h 1001"/>
                              <a:gd name="T4" fmla="*/ 505 w 1661"/>
                              <a:gd name="T5" fmla="*/ 3 h 1001"/>
                              <a:gd name="T6" fmla="*/ 503 w 1661"/>
                              <a:gd name="T7" fmla="*/ 6 h 1001"/>
                              <a:gd name="T8" fmla="*/ 503 w 1661"/>
                              <a:gd name="T9" fmla="*/ 294 h 1001"/>
                              <a:gd name="T10" fmla="*/ 505 w 1661"/>
                              <a:gd name="T11" fmla="*/ 297 h 1001"/>
                              <a:gd name="T12" fmla="*/ 527 w 1661"/>
                              <a:gd name="T13" fmla="*/ 297 h 1001"/>
                              <a:gd name="T14" fmla="*/ 530 w 1661"/>
                              <a:gd name="T15" fmla="*/ 294 h 1001"/>
                              <a:gd name="T16" fmla="*/ 530 w 1661"/>
                              <a:gd name="T17"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61" h="1001">
                                <a:moveTo>
                                  <a:pt x="530" y="6"/>
                                </a:moveTo>
                                <a:lnTo>
                                  <a:pt x="527" y="3"/>
                                </a:lnTo>
                                <a:lnTo>
                                  <a:pt x="505" y="3"/>
                                </a:lnTo>
                                <a:lnTo>
                                  <a:pt x="503" y="6"/>
                                </a:lnTo>
                                <a:lnTo>
                                  <a:pt x="503" y="294"/>
                                </a:lnTo>
                                <a:lnTo>
                                  <a:pt x="505" y="297"/>
                                </a:lnTo>
                                <a:lnTo>
                                  <a:pt x="527" y="297"/>
                                </a:lnTo>
                                <a:lnTo>
                                  <a:pt x="530" y="294"/>
                                </a:lnTo>
                                <a:lnTo>
                                  <a:pt x="530"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9"/>
                        <wps:cNvSpPr>
                          <a:spLocks/>
                        </wps:cNvSpPr>
                        <wps:spPr bwMode="auto">
                          <a:xfrm>
                            <a:off x="5612" y="1609"/>
                            <a:ext cx="1661" cy="1001"/>
                          </a:xfrm>
                          <a:custGeom>
                            <a:avLst/>
                            <a:gdLst>
                              <a:gd name="T0" fmla="*/ 572 w 1661"/>
                              <a:gd name="T1" fmla="*/ 924 h 1001"/>
                              <a:gd name="T2" fmla="*/ 571 w 1661"/>
                              <a:gd name="T3" fmla="*/ 910 h 1001"/>
                              <a:gd name="T4" fmla="*/ 567 w 1661"/>
                              <a:gd name="T5" fmla="*/ 898 h 1001"/>
                              <a:gd name="T6" fmla="*/ 562 w 1661"/>
                              <a:gd name="T7" fmla="*/ 886 h 1001"/>
                              <a:gd name="T8" fmla="*/ 559 w 1661"/>
                              <a:gd name="T9" fmla="*/ 882 h 1001"/>
                              <a:gd name="T10" fmla="*/ 559 w 1661"/>
                              <a:gd name="T11" fmla="*/ 923 h 1001"/>
                              <a:gd name="T12" fmla="*/ 558 w 1661"/>
                              <a:gd name="T13" fmla="*/ 936 h 1001"/>
                              <a:gd name="T14" fmla="*/ 555 w 1661"/>
                              <a:gd name="T15" fmla="*/ 948 h 1001"/>
                              <a:gd name="T16" fmla="*/ 550 w 1661"/>
                              <a:gd name="T17" fmla="*/ 958 h 1001"/>
                              <a:gd name="T18" fmla="*/ 543 w 1661"/>
                              <a:gd name="T19" fmla="*/ 968 h 1001"/>
                              <a:gd name="T20" fmla="*/ 534 w 1661"/>
                              <a:gd name="T21" fmla="*/ 976 h 1001"/>
                              <a:gd name="T22" fmla="*/ 525 w 1661"/>
                              <a:gd name="T23" fmla="*/ 982 h 1001"/>
                              <a:gd name="T24" fmla="*/ 513 w 1661"/>
                              <a:gd name="T25" fmla="*/ 985 h 1001"/>
                              <a:gd name="T26" fmla="*/ 500 w 1661"/>
                              <a:gd name="T27" fmla="*/ 986 h 1001"/>
                              <a:gd name="T28" fmla="*/ 472 w 1661"/>
                              <a:gd name="T29" fmla="*/ 986 h 1001"/>
                              <a:gd name="T30" fmla="*/ 472 w 1661"/>
                              <a:gd name="T31" fmla="*/ 867 h 1001"/>
                              <a:gd name="T32" fmla="*/ 503 w 1661"/>
                              <a:gd name="T33" fmla="*/ 867 h 1001"/>
                              <a:gd name="T34" fmla="*/ 516 w 1661"/>
                              <a:gd name="T35" fmla="*/ 868 h 1001"/>
                              <a:gd name="T36" fmla="*/ 527 w 1661"/>
                              <a:gd name="T37" fmla="*/ 871 h 1001"/>
                              <a:gd name="T38" fmla="*/ 537 w 1661"/>
                              <a:gd name="T39" fmla="*/ 876 h 1001"/>
                              <a:gd name="T40" fmla="*/ 545 w 1661"/>
                              <a:gd name="T41" fmla="*/ 884 h 1001"/>
                              <a:gd name="T42" fmla="*/ 551 w 1661"/>
                              <a:gd name="T43" fmla="*/ 892 h 1001"/>
                              <a:gd name="T44" fmla="*/ 556 w 1661"/>
                              <a:gd name="T45" fmla="*/ 901 h 1001"/>
                              <a:gd name="T46" fmla="*/ 558 w 1661"/>
                              <a:gd name="T47" fmla="*/ 911 h 1001"/>
                              <a:gd name="T48" fmla="*/ 559 w 1661"/>
                              <a:gd name="T49" fmla="*/ 923 h 1001"/>
                              <a:gd name="T50" fmla="*/ 559 w 1661"/>
                              <a:gd name="T51" fmla="*/ 882 h 1001"/>
                              <a:gd name="T52" fmla="*/ 554 w 1661"/>
                              <a:gd name="T53" fmla="*/ 876 h 1001"/>
                              <a:gd name="T54" fmla="*/ 545 w 1661"/>
                              <a:gd name="T55" fmla="*/ 867 h 1001"/>
                              <a:gd name="T56" fmla="*/ 545 w 1661"/>
                              <a:gd name="T57" fmla="*/ 867 h 1001"/>
                              <a:gd name="T58" fmla="*/ 533 w 1661"/>
                              <a:gd name="T59" fmla="*/ 861 h 1001"/>
                              <a:gd name="T60" fmla="*/ 520 w 1661"/>
                              <a:gd name="T61" fmla="*/ 858 h 1001"/>
                              <a:gd name="T62" fmla="*/ 503 w 1661"/>
                              <a:gd name="T63" fmla="*/ 856 h 1001"/>
                              <a:gd name="T64" fmla="*/ 460 w 1661"/>
                              <a:gd name="T65" fmla="*/ 856 h 1001"/>
                              <a:gd name="T66" fmla="*/ 459 w 1661"/>
                              <a:gd name="T67" fmla="*/ 858 h 1001"/>
                              <a:gd name="T68" fmla="*/ 459 w 1661"/>
                              <a:gd name="T69" fmla="*/ 995 h 1001"/>
                              <a:gd name="T70" fmla="*/ 460 w 1661"/>
                              <a:gd name="T71" fmla="*/ 996 h 1001"/>
                              <a:gd name="T72" fmla="*/ 500 w 1661"/>
                              <a:gd name="T73" fmla="*/ 996 h 1001"/>
                              <a:gd name="T74" fmla="*/ 516 w 1661"/>
                              <a:gd name="T75" fmla="*/ 995 h 1001"/>
                              <a:gd name="T76" fmla="*/ 530 w 1661"/>
                              <a:gd name="T77" fmla="*/ 992 h 1001"/>
                              <a:gd name="T78" fmla="*/ 541 w 1661"/>
                              <a:gd name="T79" fmla="*/ 986 h 1001"/>
                              <a:gd name="T80" fmla="*/ 541 w 1661"/>
                              <a:gd name="T81" fmla="*/ 986 h 1001"/>
                              <a:gd name="T82" fmla="*/ 552 w 1661"/>
                              <a:gd name="T83" fmla="*/ 977 h 1001"/>
                              <a:gd name="T84" fmla="*/ 561 w 1661"/>
                              <a:gd name="T85" fmla="*/ 966 h 1001"/>
                              <a:gd name="T86" fmla="*/ 567 w 1661"/>
                              <a:gd name="T87" fmla="*/ 953 h 1001"/>
                              <a:gd name="T88" fmla="*/ 571 w 1661"/>
                              <a:gd name="T89" fmla="*/ 939 h 1001"/>
                              <a:gd name="T90" fmla="*/ 572 w 1661"/>
                              <a:gd name="T91" fmla="*/ 92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61" h="1001">
                                <a:moveTo>
                                  <a:pt x="572" y="924"/>
                                </a:moveTo>
                                <a:lnTo>
                                  <a:pt x="571" y="910"/>
                                </a:lnTo>
                                <a:lnTo>
                                  <a:pt x="567" y="898"/>
                                </a:lnTo>
                                <a:lnTo>
                                  <a:pt x="562" y="886"/>
                                </a:lnTo>
                                <a:lnTo>
                                  <a:pt x="559" y="882"/>
                                </a:lnTo>
                                <a:lnTo>
                                  <a:pt x="559" y="923"/>
                                </a:lnTo>
                                <a:lnTo>
                                  <a:pt x="558" y="936"/>
                                </a:lnTo>
                                <a:lnTo>
                                  <a:pt x="555" y="948"/>
                                </a:lnTo>
                                <a:lnTo>
                                  <a:pt x="550" y="958"/>
                                </a:lnTo>
                                <a:lnTo>
                                  <a:pt x="543" y="968"/>
                                </a:lnTo>
                                <a:lnTo>
                                  <a:pt x="534" y="976"/>
                                </a:lnTo>
                                <a:lnTo>
                                  <a:pt x="525" y="982"/>
                                </a:lnTo>
                                <a:lnTo>
                                  <a:pt x="513" y="985"/>
                                </a:lnTo>
                                <a:lnTo>
                                  <a:pt x="500" y="986"/>
                                </a:lnTo>
                                <a:lnTo>
                                  <a:pt x="472" y="986"/>
                                </a:lnTo>
                                <a:lnTo>
                                  <a:pt x="472" y="867"/>
                                </a:lnTo>
                                <a:lnTo>
                                  <a:pt x="503" y="867"/>
                                </a:lnTo>
                                <a:lnTo>
                                  <a:pt x="516" y="868"/>
                                </a:lnTo>
                                <a:lnTo>
                                  <a:pt x="527" y="871"/>
                                </a:lnTo>
                                <a:lnTo>
                                  <a:pt x="537" y="876"/>
                                </a:lnTo>
                                <a:lnTo>
                                  <a:pt x="545" y="884"/>
                                </a:lnTo>
                                <a:lnTo>
                                  <a:pt x="551" y="892"/>
                                </a:lnTo>
                                <a:lnTo>
                                  <a:pt x="556" y="901"/>
                                </a:lnTo>
                                <a:lnTo>
                                  <a:pt x="558" y="911"/>
                                </a:lnTo>
                                <a:lnTo>
                                  <a:pt x="559" y="923"/>
                                </a:lnTo>
                                <a:lnTo>
                                  <a:pt x="559" y="882"/>
                                </a:lnTo>
                                <a:lnTo>
                                  <a:pt x="554" y="876"/>
                                </a:lnTo>
                                <a:lnTo>
                                  <a:pt x="545" y="867"/>
                                </a:lnTo>
                                <a:lnTo>
                                  <a:pt x="545" y="867"/>
                                </a:lnTo>
                                <a:lnTo>
                                  <a:pt x="533" y="861"/>
                                </a:lnTo>
                                <a:lnTo>
                                  <a:pt x="520" y="858"/>
                                </a:lnTo>
                                <a:lnTo>
                                  <a:pt x="503" y="856"/>
                                </a:lnTo>
                                <a:lnTo>
                                  <a:pt x="460" y="856"/>
                                </a:lnTo>
                                <a:lnTo>
                                  <a:pt x="459" y="858"/>
                                </a:lnTo>
                                <a:lnTo>
                                  <a:pt x="459" y="995"/>
                                </a:lnTo>
                                <a:lnTo>
                                  <a:pt x="460" y="996"/>
                                </a:lnTo>
                                <a:lnTo>
                                  <a:pt x="500" y="996"/>
                                </a:lnTo>
                                <a:lnTo>
                                  <a:pt x="516" y="995"/>
                                </a:lnTo>
                                <a:lnTo>
                                  <a:pt x="530" y="992"/>
                                </a:lnTo>
                                <a:lnTo>
                                  <a:pt x="541" y="986"/>
                                </a:lnTo>
                                <a:lnTo>
                                  <a:pt x="541" y="986"/>
                                </a:lnTo>
                                <a:lnTo>
                                  <a:pt x="552" y="977"/>
                                </a:lnTo>
                                <a:lnTo>
                                  <a:pt x="561" y="966"/>
                                </a:lnTo>
                                <a:lnTo>
                                  <a:pt x="567" y="953"/>
                                </a:lnTo>
                                <a:lnTo>
                                  <a:pt x="571" y="939"/>
                                </a:lnTo>
                                <a:lnTo>
                                  <a:pt x="572" y="92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0"/>
                        <wps:cNvSpPr>
                          <a:spLocks/>
                        </wps:cNvSpPr>
                        <wps:spPr bwMode="auto">
                          <a:xfrm>
                            <a:off x="5612" y="1609"/>
                            <a:ext cx="1661" cy="1001"/>
                          </a:xfrm>
                          <a:custGeom>
                            <a:avLst/>
                            <a:gdLst>
                              <a:gd name="T0" fmla="*/ 654 w 1661"/>
                              <a:gd name="T1" fmla="*/ 406 h 1001"/>
                              <a:gd name="T2" fmla="*/ 652 w 1661"/>
                              <a:gd name="T3" fmla="*/ 403 h 1001"/>
                              <a:gd name="T4" fmla="*/ 630 w 1661"/>
                              <a:gd name="T5" fmla="*/ 403 h 1001"/>
                              <a:gd name="T6" fmla="*/ 628 w 1661"/>
                              <a:gd name="T7" fmla="*/ 406 h 1001"/>
                              <a:gd name="T8" fmla="*/ 628 w 1661"/>
                              <a:gd name="T9" fmla="*/ 533 h 1001"/>
                              <a:gd name="T10" fmla="*/ 481 w 1661"/>
                              <a:gd name="T11" fmla="*/ 533 h 1001"/>
                              <a:gd name="T12" fmla="*/ 481 w 1661"/>
                              <a:gd name="T13" fmla="*/ 406 h 1001"/>
                              <a:gd name="T14" fmla="*/ 478 w 1661"/>
                              <a:gd name="T15" fmla="*/ 403 h 1001"/>
                              <a:gd name="T16" fmla="*/ 457 w 1661"/>
                              <a:gd name="T17" fmla="*/ 403 h 1001"/>
                              <a:gd name="T18" fmla="*/ 454 w 1661"/>
                              <a:gd name="T19" fmla="*/ 406 h 1001"/>
                              <a:gd name="T20" fmla="*/ 454 w 1661"/>
                              <a:gd name="T21" fmla="*/ 694 h 1001"/>
                              <a:gd name="T22" fmla="*/ 457 w 1661"/>
                              <a:gd name="T23" fmla="*/ 697 h 1001"/>
                              <a:gd name="T24" fmla="*/ 478 w 1661"/>
                              <a:gd name="T25" fmla="*/ 697 h 1001"/>
                              <a:gd name="T26" fmla="*/ 481 w 1661"/>
                              <a:gd name="T27" fmla="*/ 694 h 1001"/>
                              <a:gd name="T28" fmla="*/ 481 w 1661"/>
                              <a:gd name="T29" fmla="*/ 555 h 1001"/>
                              <a:gd name="T30" fmla="*/ 628 w 1661"/>
                              <a:gd name="T31" fmla="*/ 555 h 1001"/>
                              <a:gd name="T32" fmla="*/ 628 w 1661"/>
                              <a:gd name="T33" fmla="*/ 694 h 1001"/>
                              <a:gd name="T34" fmla="*/ 630 w 1661"/>
                              <a:gd name="T35" fmla="*/ 697 h 1001"/>
                              <a:gd name="T36" fmla="*/ 652 w 1661"/>
                              <a:gd name="T37" fmla="*/ 697 h 1001"/>
                              <a:gd name="T38" fmla="*/ 654 w 1661"/>
                              <a:gd name="T39" fmla="*/ 694 h 1001"/>
                              <a:gd name="T40" fmla="*/ 654 w 1661"/>
                              <a:gd name="T41" fmla="*/ 555 h 1001"/>
                              <a:gd name="T42" fmla="*/ 654 w 1661"/>
                              <a:gd name="T43" fmla="*/ 533 h 1001"/>
                              <a:gd name="T44" fmla="*/ 654 w 1661"/>
                              <a:gd name="T45" fmla="*/ 40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654" y="406"/>
                                </a:moveTo>
                                <a:lnTo>
                                  <a:pt x="652" y="403"/>
                                </a:lnTo>
                                <a:lnTo>
                                  <a:pt x="630" y="403"/>
                                </a:lnTo>
                                <a:lnTo>
                                  <a:pt x="628" y="406"/>
                                </a:lnTo>
                                <a:lnTo>
                                  <a:pt x="628" y="533"/>
                                </a:lnTo>
                                <a:lnTo>
                                  <a:pt x="481" y="533"/>
                                </a:lnTo>
                                <a:lnTo>
                                  <a:pt x="481" y="406"/>
                                </a:lnTo>
                                <a:lnTo>
                                  <a:pt x="478" y="403"/>
                                </a:lnTo>
                                <a:lnTo>
                                  <a:pt x="457" y="403"/>
                                </a:lnTo>
                                <a:lnTo>
                                  <a:pt x="454" y="406"/>
                                </a:lnTo>
                                <a:lnTo>
                                  <a:pt x="454" y="694"/>
                                </a:lnTo>
                                <a:lnTo>
                                  <a:pt x="457" y="697"/>
                                </a:lnTo>
                                <a:lnTo>
                                  <a:pt x="478" y="697"/>
                                </a:lnTo>
                                <a:lnTo>
                                  <a:pt x="481" y="694"/>
                                </a:lnTo>
                                <a:lnTo>
                                  <a:pt x="481" y="555"/>
                                </a:lnTo>
                                <a:lnTo>
                                  <a:pt x="628" y="555"/>
                                </a:lnTo>
                                <a:lnTo>
                                  <a:pt x="628" y="694"/>
                                </a:lnTo>
                                <a:lnTo>
                                  <a:pt x="630" y="697"/>
                                </a:lnTo>
                                <a:lnTo>
                                  <a:pt x="652" y="697"/>
                                </a:lnTo>
                                <a:lnTo>
                                  <a:pt x="654" y="694"/>
                                </a:lnTo>
                                <a:lnTo>
                                  <a:pt x="654" y="555"/>
                                </a:lnTo>
                                <a:lnTo>
                                  <a:pt x="654" y="533"/>
                                </a:lnTo>
                                <a:lnTo>
                                  <a:pt x="654" y="40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1"/>
                        <wps:cNvSpPr>
                          <a:spLocks/>
                        </wps:cNvSpPr>
                        <wps:spPr bwMode="auto">
                          <a:xfrm>
                            <a:off x="5612" y="1609"/>
                            <a:ext cx="1661" cy="1001"/>
                          </a:xfrm>
                          <a:custGeom>
                            <a:avLst/>
                            <a:gdLst>
                              <a:gd name="T0" fmla="*/ 682 w 1661"/>
                              <a:gd name="T1" fmla="*/ 987 h 1001"/>
                              <a:gd name="T2" fmla="*/ 681 w 1661"/>
                              <a:gd name="T3" fmla="*/ 986 h 1001"/>
                              <a:gd name="T4" fmla="*/ 618 w 1661"/>
                              <a:gd name="T5" fmla="*/ 986 h 1001"/>
                              <a:gd name="T6" fmla="*/ 618 w 1661"/>
                              <a:gd name="T7" fmla="*/ 927 h 1001"/>
                              <a:gd name="T8" fmla="*/ 666 w 1661"/>
                              <a:gd name="T9" fmla="*/ 927 h 1001"/>
                              <a:gd name="T10" fmla="*/ 667 w 1661"/>
                              <a:gd name="T11" fmla="*/ 926 h 1001"/>
                              <a:gd name="T12" fmla="*/ 667 w 1661"/>
                              <a:gd name="T13" fmla="*/ 918 h 1001"/>
                              <a:gd name="T14" fmla="*/ 666 w 1661"/>
                              <a:gd name="T15" fmla="*/ 917 h 1001"/>
                              <a:gd name="T16" fmla="*/ 618 w 1661"/>
                              <a:gd name="T17" fmla="*/ 917 h 1001"/>
                              <a:gd name="T18" fmla="*/ 618 w 1661"/>
                              <a:gd name="T19" fmla="*/ 867 h 1001"/>
                              <a:gd name="T20" fmla="*/ 677 w 1661"/>
                              <a:gd name="T21" fmla="*/ 867 h 1001"/>
                              <a:gd name="T22" fmla="*/ 678 w 1661"/>
                              <a:gd name="T23" fmla="*/ 866 h 1001"/>
                              <a:gd name="T24" fmla="*/ 678 w 1661"/>
                              <a:gd name="T25" fmla="*/ 858 h 1001"/>
                              <a:gd name="T26" fmla="*/ 677 w 1661"/>
                              <a:gd name="T27" fmla="*/ 856 h 1001"/>
                              <a:gd name="T28" fmla="*/ 607 w 1661"/>
                              <a:gd name="T29" fmla="*/ 856 h 1001"/>
                              <a:gd name="T30" fmla="*/ 606 w 1661"/>
                              <a:gd name="T31" fmla="*/ 858 h 1001"/>
                              <a:gd name="T32" fmla="*/ 606 w 1661"/>
                              <a:gd name="T33" fmla="*/ 995 h 1001"/>
                              <a:gd name="T34" fmla="*/ 607 w 1661"/>
                              <a:gd name="T35" fmla="*/ 996 h 1001"/>
                              <a:gd name="T36" fmla="*/ 681 w 1661"/>
                              <a:gd name="T37" fmla="*/ 996 h 1001"/>
                              <a:gd name="T38" fmla="*/ 682 w 1661"/>
                              <a:gd name="T39" fmla="*/ 995 h 1001"/>
                              <a:gd name="T40" fmla="*/ 682 w 1661"/>
                              <a:gd name="T41" fmla="*/ 987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61" h="1001">
                                <a:moveTo>
                                  <a:pt x="682" y="987"/>
                                </a:moveTo>
                                <a:lnTo>
                                  <a:pt x="681" y="986"/>
                                </a:lnTo>
                                <a:lnTo>
                                  <a:pt x="618" y="986"/>
                                </a:lnTo>
                                <a:lnTo>
                                  <a:pt x="618" y="927"/>
                                </a:lnTo>
                                <a:lnTo>
                                  <a:pt x="666" y="927"/>
                                </a:lnTo>
                                <a:lnTo>
                                  <a:pt x="667" y="926"/>
                                </a:lnTo>
                                <a:lnTo>
                                  <a:pt x="667" y="918"/>
                                </a:lnTo>
                                <a:lnTo>
                                  <a:pt x="666" y="917"/>
                                </a:lnTo>
                                <a:lnTo>
                                  <a:pt x="618" y="917"/>
                                </a:lnTo>
                                <a:lnTo>
                                  <a:pt x="618" y="867"/>
                                </a:lnTo>
                                <a:lnTo>
                                  <a:pt x="677" y="867"/>
                                </a:lnTo>
                                <a:lnTo>
                                  <a:pt x="678" y="866"/>
                                </a:lnTo>
                                <a:lnTo>
                                  <a:pt x="678" y="858"/>
                                </a:lnTo>
                                <a:lnTo>
                                  <a:pt x="677" y="856"/>
                                </a:lnTo>
                                <a:lnTo>
                                  <a:pt x="607" y="856"/>
                                </a:lnTo>
                                <a:lnTo>
                                  <a:pt x="606" y="858"/>
                                </a:lnTo>
                                <a:lnTo>
                                  <a:pt x="606" y="995"/>
                                </a:lnTo>
                                <a:lnTo>
                                  <a:pt x="607" y="996"/>
                                </a:lnTo>
                                <a:lnTo>
                                  <a:pt x="681" y="996"/>
                                </a:lnTo>
                                <a:lnTo>
                                  <a:pt x="682" y="995"/>
                                </a:lnTo>
                                <a:lnTo>
                                  <a:pt x="682" y="98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2"/>
                        <wps:cNvSpPr>
                          <a:spLocks/>
                        </wps:cNvSpPr>
                        <wps:spPr bwMode="auto">
                          <a:xfrm>
                            <a:off x="5612" y="1609"/>
                            <a:ext cx="1661" cy="1001"/>
                          </a:xfrm>
                          <a:custGeom>
                            <a:avLst/>
                            <a:gdLst>
                              <a:gd name="T0" fmla="*/ 801 w 1661"/>
                              <a:gd name="T1" fmla="*/ 6 h 1001"/>
                              <a:gd name="T2" fmla="*/ 799 w 1661"/>
                              <a:gd name="T3" fmla="*/ 3 h 1001"/>
                              <a:gd name="T4" fmla="*/ 781 w 1661"/>
                              <a:gd name="T5" fmla="*/ 3 h 1001"/>
                              <a:gd name="T6" fmla="*/ 779 w 1661"/>
                              <a:gd name="T7" fmla="*/ 6 h 1001"/>
                              <a:gd name="T8" fmla="*/ 779 w 1661"/>
                              <a:gd name="T9" fmla="*/ 260 h 1001"/>
                              <a:gd name="T10" fmla="*/ 644 w 1661"/>
                              <a:gd name="T11" fmla="*/ 39 h 1001"/>
                              <a:gd name="T12" fmla="*/ 626 w 1661"/>
                              <a:gd name="T13" fmla="*/ 11 h 1001"/>
                              <a:gd name="T14" fmla="*/ 623 w 1661"/>
                              <a:gd name="T15" fmla="*/ 4 h 1001"/>
                              <a:gd name="T16" fmla="*/ 621 w 1661"/>
                              <a:gd name="T17" fmla="*/ 3 h 1001"/>
                              <a:gd name="T18" fmla="*/ 594 w 1661"/>
                              <a:gd name="T19" fmla="*/ 3 h 1001"/>
                              <a:gd name="T20" fmla="*/ 592 w 1661"/>
                              <a:gd name="T21" fmla="*/ 6 h 1001"/>
                              <a:gd name="T22" fmla="*/ 592 w 1661"/>
                              <a:gd name="T23" fmla="*/ 294 h 1001"/>
                              <a:gd name="T24" fmla="*/ 594 w 1661"/>
                              <a:gd name="T25" fmla="*/ 297 h 1001"/>
                              <a:gd name="T26" fmla="*/ 612 w 1661"/>
                              <a:gd name="T27" fmla="*/ 297 h 1001"/>
                              <a:gd name="T28" fmla="*/ 614 w 1661"/>
                              <a:gd name="T29" fmla="*/ 294 h 1001"/>
                              <a:gd name="T30" fmla="*/ 614 w 1661"/>
                              <a:gd name="T31" fmla="*/ 39 h 1001"/>
                              <a:gd name="T32" fmla="*/ 767 w 1661"/>
                              <a:gd name="T33" fmla="*/ 289 h 1001"/>
                              <a:gd name="T34" fmla="*/ 771 w 1661"/>
                              <a:gd name="T35" fmla="*/ 295 h 1001"/>
                              <a:gd name="T36" fmla="*/ 773 w 1661"/>
                              <a:gd name="T37" fmla="*/ 297 h 1001"/>
                              <a:gd name="T38" fmla="*/ 799 w 1661"/>
                              <a:gd name="T39" fmla="*/ 297 h 1001"/>
                              <a:gd name="T40" fmla="*/ 801 w 1661"/>
                              <a:gd name="T41" fmla="*/ 294 h 1001"/>
                              <a:gd name="T42" fmla="*/ 801 w 1661"/>
                              <a:gd name="T43" fmla="*/ 260 h 1001"/>
                              <a:gd name="T44" fmla="*/ 801 w 1661"/>
                              <a:gd name="T45"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801" y="6"/>
                                </a:moveTo>
                                <a:lnTo>
                                  <a:pt x="799" y="3"/>
                                </a:lnTo>
                                <a:lnTo>
                                  <a:pt x="781" y="3"/>
                                </a:lnTo>
                                <a:lnTo>
                                  <a:pt x="779" y="6"/>
                                </a:lnTo>
                                <a:lnTo>
                                  <a:pt x="779" y="260"/>
                                </a:lnTo>
                                <a:lnTo>
                                  <a:pt x="644" y="39"/>
                                </a:lnTo>
                                <a:lnTo>
                                  <a:pt x="626" y="11"/>
                                </a:lnTo>
                                <a:lnTo>
                                  <a:pt x="623" y="4"/>
                                </a:lnTo>
                                <a:lnTo>
                                  <a:pt x="621" y="3"/>
                                </a:lnTo>
                                <a:lnTo>
                                  <a:pt x="594" y="3"/>
                                </a:lnTo>
                                <a:lnTo>
                                  <a:pt x="592" y="6"/>
                                </a:lnTo>
                                <a:lnTo>
                                  <a:pt x="592" y="294"/>
                                </a:lnTo>
                                <a:lnTo>
                                  <a:pt x="594" y="297"/>
                                </a:lnTo>
                                <a:lnTo>
                                  <a:pt x="612" y="297"/>
                                </a:lnTo>
                                <a:lnTo>
                                  <a:pt x="614" y="294"/>
                                </a:lnTo>
                                <a:lnTo>
                                  <a:pt x="614" y="39"/>
                                </a:lnTo>
                                <a:lnTo>
                                  <a:pt x="767" y="289"/>
                                </a:lnTo>
                                <a:lnTo>
                                  <a:pt x="771" y="295"/>
                                </a:lnTo>
                                <a:lnTo>
                                  <a:pt x="773" y="297"/>
                                </a:lnTo>
                                <a:lnTo>
                                  <a:pt x="799" y="297"/>
                                </a:lnTo>
                                <a:lnTo>
                                  <a:pt x="801" y="294"/>
                                </a:lnTo>
                                <a:lnTo>
                                  <a:pt x="801" y="260"/>
                                </a:lnTo>
                                <a:lnTo>
                                  <a:pt x="801"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3"/>
                        <wps:cNvSpPr>
                          <a:spLocks/>
                        </wps:cNvSpPr>
                        <wps:spPr bwMode="auto">
                          <a:xfrm>
                            <a:off x="5612" y="1609"/>
                            <a:ext cx="1661" cy="1001"/>
                          </a:xfrm>
                          <a:custGeom>
                            <a:avLst/>
                            <a:gdLst>
                              <a:gd name="T0" fmla="*/ 837 w 1661"/>
                              <a:gd name="T1" fmla="*/ 858 h 1001"/>
                              <a:gd name="T2" fmla="*/ 836 w 1661"/>
                              <a:gd name="T3" fmla="*/ 856 h 1001"/>
                              <a:gd name="T4" fmla="*/ 822 w 1661"/>
                              <a:gd name="T5" fmla="*/ 856 h 1001"/>
                              <a:gd name="T6" fmla="*/ 821 w 1661"/>
                              <a:gd name="T7" fmla="*/ 857 h 1001"/>
                              <a:gd name="T8" fmla="*/ 819 w 1661"/>
                              <a:gd name="T9" fmla="*/ 861 h 1001"/>
                              <a:gd name="T10" fmla="*/ 776 w 1661"/>
                              <a:gd name="T11" fmla="*/ 985 h 1001"/>
                              <a:gd name="T12" fmla="*/ 735 w 1661"/>
                              <a:gd name="T13" fmla="*/ 874 h 1001"/>
                              <a:gd name="T14" fmla="*/ 731 w 1661"/>
                              <a:gd name="T15" fmla="*/ 861 h 1001"/>
                              <a:gd name="T16" fmla="*/ 729 w 1661"/>
                              <a:gd name="T17" fmla="*/ 857 h 1001"/>
                              <a:gd name="T18" fmla="*/ 728 w 1661"/>
                              <a:gd name="T19" fmla="*/ 856 h 1001"/>
                              <a:gd name="T20" fmla="*/ 713 w 1661"/>
                              <a:gd name="T21" fmla="*/ 856 h 1001"/>
                              <a:gd name="T22" fmla="*/ 712 w 1661"/>
                              <a:gd name="T23" fmla="*/ 858 h 1001"/>
                              <a:gd name="T24" fmla="*/ 712 w 1661"/>
                              <a:gd name="T25" fmla="*/ 995 h 1001"/>
                              <a:gd name="T26" fmla="*/ 713 w 1661"/>
                              <a:gd name="T27" fmla="*/ 996 h 1001"/>
                              <a:gd name="T28" fmla="*/ 721 w 1661"/>
                              <a:gd name="T29" fmla="*/ 996 h 1001"/>
                              <a:gd name="T30" fmla="*/ 722 w 1661"/>
                              <a:gd name="T31" fmla="*/ 995 h 1001"/>
                              <a:gd name="T32" fmla="*/ 722 w 1661"/>
                              <a:gd name="T33" fmla="*/ 874 h 1001"/>
                              <a:gd name="T34" fmla="*/ 766 w 1661"/>
                              <a:gd name="T35" fmla="*/ 993 h 1001"/>
                              <a:gd name="T36" fmla="*/ 767 w 1661"/>
                              <a:gd name="T37" fmla="*/ 995 h 1001"/>
                              <a:gd name="T38" fmla="*/ 768 w 1661"/>
                              <a:gd name="T39" fmla="*/ 996 h 1001"/>
                              <a:gd name="T40" fmla="*/ 780 w 1661"/>
                              <a:gd name="T41" fmla="*/ 996 h 1001"/>
                              <a:gd name="T42" fmla="*/ 782 w 1661"/>
                              <a:gd name="T43" fmla="*/ 996 h 1001"/>
                              <a:gd name="T44" fmla="*/ 783 w 1661"/>
                              <a:gd name="T45" fmla="*/ 993 h 1001"/>
                              <a:gd name="T46" fmla="*/ 786 w 1661"/>
                              <a:gd name="T47" fmla="*/ 985 h 1001"/>
                              <a:gd name="T48" fmla="*/ 825 w 1661"/>
                              <a:gd name="T49" fmla="*/ 876 h 1001"/>
                              <a:gd name="T50" fmla="*/ 825 w 1661"/>
                              <a:gd name="T51" fmla="*/ 995 h 1001"/>
                              <a:gd name="T52" fmla="*/ 826 w 1661"/>
                              <a:gd name="T53" fmla="*/ 996 h 1001"/>
                              <a:gd name="T54" fmla="*/ 836 w 1661"/>
                              <a:gd name="T55" fmla="*/ 996 h 1001"/>
                              <a:gd name="T56" fmla="*/ 837 w 1661"/>
                              <a:gd name="T57" fmla="*/ 995 h 1001"/>
                              <a:gd name="T58" fmla="*/ 837 w 1661"/>
                              <a:gd name="T59" fmla="*/ 876 h 1001"/>
                              <a:gd name="T60" fmla="*/ 837 w 1661"/>
                              <a:gd name="T61"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61" h="1001">
                                <a:moveTo>
                                  <a:pt x="837" y="858"/>
                                </a:moveTo>
                                <a:lnTo>
                                  <a:pt x="836" y="856"/>
                                </a:lnTo>
                                <a:lnTo>
                                  <a:pt x="822" y="856"/>
                                </a:lnTo>
                                <a:lnTo>
                                  <a:pt x="821" y="857"/>
                                </a:lnTo>
                                <a:lnTo>
                                  <a:pt x="819" y="861"/>
                                </a:lnTo>
                                <a:lnTo>
                                  <a:pt x="776" y="985"/>
                                </a:lnTo>
                                <a:lnTo>
                                  <a:pt x="735" y="874"/>
                                </a:lnTo>
                                <a:lnTo>
                                  <a:pt x="731" y="861"/>
                                </a:lnTo>
                                <a:lnTo>
                                  <a:pt x="729" y="857"/>
                                </a:lnTo>
                                <a:lnTo>
                                  <a:pt x="728" y="856"/>
                                </a:lnTo>
                                <a:lnTo>
                                  <a:pt x="713" y="856"/>
                                </a:lnTo>
                                <a:lnTo>
                                  <a:pt x="712" y="858"/>
                                </a:lnTo>
                                <a:lnTo>
                                  <a:pt x="712" y="995"/>
                                </a:lnTo>
                                <a:lnTo>
                                  <a:pt x="713" y="996"/>
                                </a:lnTo>
                                <a:lnTo>
                                  <a:pt x="721" y="996"/>
                                </a:lnTo>
                                <a:lnTo>
                                  <a:pt x="722" y="995"/>
                                </a:lnTo>
                                <a:lnTo>
                                  <a:pt x="722" y="874"/>
                                </a:lnTo>
                                <a:lnTo>
                                  <a:pt x="766" y="993"/>
                                </a:lnTo>
                                <a:lnTo>
                                  <a:pt x="767" y="995"/>
                                </a:lnTo>
                                <a:lnTo>
                                  <a:pt x="768" y="996"/>
                                </a:lnTo>
                                <a:lnTo>
                                  <a:pt x="780" y="996"/>
                                </a:lnTo>
                                <a:lnTo>
                                  <a:pt x="782" y="996"/>
                                </a:lnTo>
                                <a:lnTo>
                                  <a:pt x="783" y="993"/>
                                </a:lnTo>
                                <a:lnTo>
                                  <a:pt x="786" y="985"/>
                                </a:lnTo>
                                <a:lnTo>
                                  <a:pt x="825" y="876"/>
                                </a:lnTo>
                                <a:lnTo>
                                  <a:pt x="825" y="995"/>
                                </a:lnTo>
                                <a:lnTo>
                                  <a:pt x="826" y="996"/>
                                </a:lnTo>
                                <a:lnTo>
                                  <a:pt x="836" y="996"/>
                                </a:lnTo>
                                <a:lnTo>
                                  <a:pt x="837" y="995"/>
                                </a:lnTo>
                                <a:lnTo>
                                  <a:pt x="837" y="876"/>
                                </a:lnTo>
                                <a:lnTo>
                                  <a:pt x="837"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4"/>
                        <wps:cNvSpPr>
                          <a:spLocks/>
                        </wps:cNvSpPr>
                        <wps:spPr bwMode="auto">
                          <a:xfrm>
                            <a:off x="5612" y="1609"/>
                            <a:ext cx="1661" cy="1001"/>
                          </a:xfrm>
                          <a:custGeom>
                            <a:avLst/>
                            <a:gdLst>
                              <a:gd name="T0" fmla="*/ 962 w 1661"/>
                              <a:gd name="T1" fmla="*/ 554 h 1001"/>
                              <a:gd name="T2" fmla="*/ 953 w 1661"/>
                              <a:gd name="T3" fmla="*/ 487 h 1001"/>
                              <a:gd name="T4" fmla="*/ 935 w 1661"/>
                              <a:gd name="T5" fmla="*/ 452 h 1001"/>
                              <a:gd name="T6" fmla="*/ 935 w 1661"/>
                              <a:gd name="T7" fmla="*/ 551 h 1001"/>
                              <a:gd name="T8" fmla="*/ 935 w 1661"/>
                              <a:gd name="T9" fmla="*/ 552 h 1001"/>
                              <a:gd name="T10" fmla="*/ 928 w 1661"/>
                              <a:gd name="T11" fmla="*/ 607 h 1001"/>
                              <a:gd name="T12" fmla="*/ 909 w 1661"/>
                              <a:gd name="T13" fmla="*/ 648 h 1001"/>
                              <a:gd name="T14" fmla="*/ 877 w 1661"/>
                              <a:gd name="T15" fmla="*/ 673 h 1001"/>
                              <a:gd name="T16" fmla="*/ 833 w 1661"/>
                              <a:gd name="T17" fmla="*/ 682 h 1001"/>
                              <a:gd name="T18" fmla="*/ 789 w 1661"/>
                              <a:gd name="T19" fmla="*/ 673 h 1001"/>
                              <a:gd name="T20" fmla="*/ 756 w 1661"/>
                              <a:gd name="T21" fmla="*/ 648 h 1001"/>
                              <a:gd name="T22" fmla="*/ 737 w 1661"/>
                              <a:gd name="T23" fmla="*/ 607 h 1001"/>
                              <a:gd name="T24" fmla="*/ 730 w 1661"/>
                              <a:gd name="T25" fmla="*/ 551 h 1001"/>
                              <a:gd name="T26" fmla="*/ 737 w 1661"/>
                              <a:gd name="T27" fmla="*/ 496 h 1001"/>
                              <a:gd name="T28" fmla="*/ 757 w 1661"/>
                              <a:gd name="T29" fmla="*/ 455 h 1001"/>
                              <a:gd name="T30" fmla="*/ 789 w 1661"/>
                              <a:gd name="T31" fmla="*/ 430 h 1001"/>
                              <a:gd name="T32" fmla="*/ 833 w 1661"/>
                              <a:gd name="T33" fmla="*/ 422 h 1001"/>
                              <a:gd name="T34" fmla="*/ 877 w 1661"/>
                              <a:gd name="T35" fmla="*/ 430 h 1001"/>
                              <a:gd name="T36" fmla="*/ 909 w 1661"/>
                              <a:gd name="T37" fmla="*/ 455 h 1001"/>
                              <a:gd name="T38" fmla="*/ 928 w 1661"/>
                              <a:gd name="T39" fmla="*/ 496 h 1001"/>
                              <a:gd name="T40" fmla="*/ 935 w 1661"/>
                              <a:gd name="T41" fmla="*/ 551 h 1001"/>
                              <a:gd name="T42" fmla="*/ 935 w 1661"/>
                              <a:gd name="T43" fmla="*/ 452 h 1001"/>
                              <a:gd name="T44" fmla="*/ 929 w 1661"/>
                              <a:gd name="T45" fmla="*/ 439 h 1001"/>
                              <a:gd name="T46" fmla="*/ 905 w 1661"/>
                              <a:gd name="T47" fmla="*/ 422 h 1001"/>
                              <a:gd name="T48" fmla="*/ 888 w 1661"/>
                              <a:gd name="T49" fmla="*/ 410 h 1001"/>
                              <a:gd name="T50" fmla="*/ 833 w 1661"/>
                              <a:gd name="T51" fmla="*/ 400 h 1001"/>
                              <a:gd name="T52" fmla="*/ 778 w 1661"/>
                              <a:gd name="T53" fmla="*/ 410 h 1001"/>
                              <a:gd name="T54" fmla="*/ 737 w 1661"/>
                              <a:gd name="T55" fmla="*/ 439 h 1001"/>
                              <a:gd name="T56" fmla="*/ 712 w 1661"/>
                              <a:gd name="T57" fmla="*/ 487 h 1001"/>
                              <a:gd name="T58" fmla="*/ 703 w 1661"/>
                              <a:gd name="T59" fmla="*/ 551 h 1001"/>
                              <a:gd name="T60" fmla="*/ 703 w 1661"/>
                              <a:gd name="T61" fmla="*/ 554 h 1001"/>
                              <a:gd name="T62" fmla="*/ 712 w 1661"/>
                              <a:gd name="T63" fmla="*/ 617 h 1001"/>
                              <a:gd name="T64" fmla="*/ 737 w 1661"/>
                              <a:gd name="T65" fmla="*/ 664 h 1001"/>
                              <a:gd name="T66" fmla="*/ 777 w 1661"/>
                              <a:gd name="T67" fmla="*/ 694 h 1001"/>
                              <a:gd name="T68" fmla="*/ 832 w 1661"/>
                              <a:gd name="T69" fmla="*/ 704 h 1001"/>
                              <a:gd name="T70" fmla="*/ 888 w 1661"/>
                              <a:gd name="T71" fmla="*/ 694 h 1001"/>
                              <a:gd name="T72" fmla="*/ 905 w 1661"/>
                              <a:gd name="T73" fmla="*/ 682 h 1001"/>
                              <a:gd name="T74" fmla="*/ 928 w 1661"/>
                              <a:gd name="T75" fmla="*/ 665 h 1001"/>
                              <a:gd name="T76" fmla="*/ 953 w 1661"/>
                              <a:gd name="T77" fmla="*/ 618 h 1001"/>
                              <a:gd name="T78" fmla="*/ 962 w 1661"/>
                              <a:gd name="T79" fmla="*/ 55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61" h="1001">
                                <a:moveTo>
                                  <a:pt x="962" y="554"/>
                                </a:moveTo>
                                <a:lnTo>
                                  <a:pt x="953" y="487"/>
                                </a:lnTo>
                                <a:lnTo>
                                  <a:pt x="935" y="452"/>
                                </a:lnTo>
                                <a:lnTo>
                                  <a:pt x="935" y="551"/>
                                </a:lnTo>
                                <a:lnTo>
                                  <a:pt x="935" y="552"/>
                                </a:lnTo>
                                <a:lnTo>
                                  <a:pt x="928" y="607"/>
                                </a:lnTo>
                                <a:lnTo>
                                  <a:pt x="909" y="648"/>
                                </a:lnTo>
                                <a:lnTo>
                                  <a:pt x="877" y="673"/>
                                </a:lnTo>
                                <a:lnTo>
                                  <a:pt x="833" y="682"/>
                                </a:lnTo>
                                <a:lnTo>
                                  <a:pt x="789" y="673"/>
                                </a:lnTo>
                                <a:lnTo>
                                  <a:pt x="756" y="648"/>
                                </a:lnTo>
                                <a:lnTo>
                                  <a:pt x="737" y="607"/>
                                </a:lnTo>
                                <a:lnTo>
                                  <a:pt x="730" y="551"/>
                                </a:lnTo>
                                <a:lnTo>
                                  <a:pt x="737" y="496"/>
                                </a:lnTo>
                                <a:lnTo>
                                  <a:pt x="757" y="455"/>
                                </a:lnTo>
                                <a:lnTo>
                                  <a:pt x="789" y="430"/>
                                </a:lnTo>
                                <a:lnTo>
                                  <a:pt x="833" y="422"/>
                                </a:lnTo>
                                <a:lnTo>
                                  <a:pt x="877" y="430"/>
                                </a:lnTo>
                                <a:lnTo>
                                  <a:pt x="909" y="455"/>
                                </a:lnTo>
                                <a:lnTo>
                                  <a:pt x="928" y="496"/>
                                </a:lnTo>
                                <a:lnTo>
                                  <a:pt x="935" y="551"/>
                                </a:lnTo>
                                <a:lnTo>
                                  <a:pt x="935" y="452"/>
                                </a:lnTo>
                                <a:lnTo>
                                  <a:pt x="929" y="439"/>
                                </a:lnTo>
                                <a:lnTo>
                                  <a:pt x="905" y="422"/>
                                </a:lnTo>
                                <a:lnTo>
                                  <a:pt x="888" y="410"/>
                                </a:lnTo>
                                <a:lnTo>
                                  <a:pt x="833" y="400"/>
                                </a:lnTo>
                                <a:lnTo>
                                  <a:pt x="778" y="410"/>
                                </a:lnTo>
                                <a:lnTo>
                                  <a:pt x="737" y="439"/>
                                </a:lnTo>
                                <a:lnTo>
                                  <a:pt x="712" y="487"/>
                                </a:lnTo>
                                <a:lnTo>
                                  <a:pt x="703" y="551"/>
                                </a:lnTo>
                                <a:lnTo>
                                  <a:pt x="703" y="554"/>
                                </a:lnTo>
                                <a:lnTo>
                                  <a:pt x="712" y="617"/>
                                </a:lnTo>
                                <a:lnTo>
                                  <a:pt x="737" y="664"/>
                                </a:lnTo>
                                <a:lnTo>
                                  <a:pt x="777" y="694"/>
                                </a:lnTo>
                                <a:lnTo>
                                  <a:pt x="832" y="704"/>
                                </a:lnTo>
                                <a:lnTo>
                                  <a:pt x="888" y="694"/>
                                </a:lnTo>
                                <a:lnTo>
                                  <a:pt x="905" y="682"/>
                                </a:lnTo>
                                <a:lnTo>
                                  <a:pt x="928" y="665"/>
                                </a:lnTo>
                                <a:lnTo>
                                  <a:pt x="953" y="618"/>
                                </a:lnTo>
                                <a:lnTo>
                                  <a:pt x="962" y="55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5"/>
                        <wps:cNvSpPr>
                          <a:spLocks/>
                        </wps:cNvSpPr>
                        <wps:spPr bwMode="auto">
                          <a:xfrm>
                            <a:off x="5612" y="1609"/>
                            <a:ext cx="1661" cy="1001"/>
                          </a:xfrm>
                          <a:custGeom>
                            <a:avLst/>
                            <a:gdLst>
                              <a:gd name="T0" fmla="*/ 970 w 1661"/>
                              <a:gd name="T1" fmla="*/ 857 h 1001"/>
                              <a:gd name="T2" fmla="*/ 969 w 1661"/>
                              <a:gd name="T3" fmla="*/ 856 h 1001"/>
                              <a:gd name="T4" fmla="*/ 960 w 1661"/>
                              <a:gd name="T5" fmla="*/ 856 h 1001"/>
                              <a:gd name="T6" fmla="*/ 959 w 1661"/>
                              <a:gd name="T7" fmla="*/ 857 h 1001"/>
                              <a:gd name="T8" fmla="*/ 959 w 1661"/>
                              <a:gd name="T9" fmla="*/ 858 h 1001"/>
                              <a:gd name="T10" fmla="*/ 919 w 1661"/>
                              <a:gd name="T11" fmla="*/ 925 h 1001"/>
                              <a:gd name="T12" fmla="*/ 879 w 1661"/>
                              <a:gd name="T13" fmla="*/ 858 h 1001"/>
                              <a:gd name="T14" fmla="*/ 878 w 1661"/>
                              <a:gd name="T15" fmla="*/ 857 h 1001"/>
                              <a:gd name="T16" fmla="*/ 877 w 1661"/>
                              <a:gd name="T17" fmla="*/ 856 h 1001"/>
                              <a:gd name="T18" fmla="*/ 866 w 1661"/>
                              <a:gd name="T19" fmla="*/ 856 h 1001"/>
                              <a:gd name="T20" fmla="*/ 865 w 1661"/>
                              <a:gd name="T21" fmla="*/ 857 h 1001"/>
                              <a:gd name="T22" fmla="*/ 865 w 1661"/>
                              <a:gd name="T23" fmla="*/ 860 h 1001"/>
                              <a:gd name="T24" fmla="*/ 865 w 1661"/>
                              <a:gd name="T25" fmla="*/ 860 h 1001"/>
                              <a:gd name="T26" fmla="*/ 866 w 1661"/>
                              <a:gd name="T27" fmla="*/ 862 h 1001"/>
                              <a:gd name="T28" fmla="*/ 912 w 1661"/>
                              <a:gd name="T29" fmla="*/ 936 h 1001"/>
                              <a:gd name="T30" fmla="*/ 912 w 1661"/>
                              <a:gd name="T31" fmla="*/ 995 h 1001"/>
                              <a:gd name="T32" fmla="*/ 913 w 1661"/>
                              <a:gd name="T33" fmla="*/ 996 h 1001"/>
                              <a:gd name="T34" fmla="*/ 923 w 1661"/>
                              <a:gd name="T35" fmla="*/ 996 h 1001"/>
                              <a:gd name="T36" fmla="*/ 924 w 1661"/>
                              <a:gd name="T37" fmla="*/ 995 h 1001"/>
                              <a:gd name="T38" fmla="*/ 924 w 1661"/>
                              <a:gd name="T39" fmla="*/ 935 h 1001"/>
                              <a:gd name="T40" fmla="*/ 930 w 1661"/>
                              <a:gd name="T41" fmla="*/ 925 h 1001"/>
                              <a:gd name="T42" fmla="*/ 969 w 1661"/>
                              <a:gd name="T43" fmla="*/ 862 h 1001"/>
                              <a:gd name="T44" fmla="*/ 970 w 1661"/>
                              <a:gd name="T45" fmla="*/ 860 h 1001"/>
                              <a:gd name="T46" fmla="*/ 970 w 1661"/>
                              <a:gd name="T47" fmla="*/ 860 h 1001"/>
                              <a:gd name="T48" fmla="*/ 970 w 1661"/>
                              <a:gd name="T49" fmla="*/ 857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1" h="1001">
                                <a:moveTo>
                                  <a:pt x="970" y="857"/>
                                </a:moveTo>
                                <a:lnTo>
                                  <a:pt x="969" y="856"/>
                                </a:lnTo>
                                <a:lnTo>
                                  <a:pt x="960" y="856"/>
                                </a:lnTo>
                                <a:lnTo>
                                  <a:pt x="959" y="857"/>
                                </a:lnTo>
                                <a:lnTo>
                                  <a:pt x="959" y="858"/>
                                </a:lnTo>
                                <a:lnTo>
                                  <a:pt x="919" y="925"/>
                                </a:lnTo>
                                <a:lnTo>
                                  <a:pt x="879" y="858"/>
                                </a:lnTo>
                                <a:lnTo>
                                  <a:pt x="878" y="857"/>
                                </a:lnTo>
                                <a:lnTo>
                                  <a:pt x="877" y="856"/>
                                </a:lnTo>
                                <a:lnTo>
                                  <a:pt x="866" y="856"/>
                                </a:lnTo>
                                <a:lnTo>
                                  <a:pt x="865" y="857"/>
                                </a:lnTo>
                                <a:lnTo>
                                  <a:pt x="865" y="860"/>
                                </a:lnTo>
                                <a:lnTo>
                                  <a:pt x="865" y="860"/>
                                </a:lnTo>
                                <a:lnTo>
                                  <a:pt x="866" y="862"/>
                                </a:lnTo>
                                <a:lnTo>
                                  <a:pt x="912" y="936"/>
                                </a:lnTo>
                                <a:lnTo>
                                  <a:pt x="912" y="995"/>
                                </a:lnTo>
                                <a:lnTo>
                                  <a:pt x="913" y="996"/>
                                </a:lnTo>
                                <a:lnTo>
                                  <a:pt x="923" y="996"/>
                                </a:lnTo>
                                <a:lnTo>
                                  <a:pt x="924" y="995"/>
                                </a:lnTo>
                                <a:lnTo>
                                  <a:pt x="924" y="935"/>
                                </a:lnTo>
                                <a:lnTo>
                                  <a:pt x="930" y="925"/>
                                </a:lnTo>
                                <a:lnTo>
                                  <a:pt x="969" y="862"/>
                                </a:lnTo>
                                <a:lnTo>
                                  <a:pt x="970" y="860"/>
                                </a:lnTo>
                                <a:lnTo>
                                  <a:pt x="970" y="860"/>
                                </a:lnTo>
                                <a:lnTo>
                                  <a:pt x="970" y="85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6"/>
                        <wps:cNvSpPr>
                          <a:spLocks/>
                        </wps:cNvSpPr>
                        <wps:spPr bwMode="auto">
                          <a:xfrm>
                            <a:off x="5612" y="1609"/>
                            <a:ext cx="1661" cy="1001"/>
                          </a:xfrm>
                          <a:custGeom>
                            <a:avLst/>
                            <a:gdLst>
                              <a:gd name="T0" fmla="*/ 1053 w 1661"/>
                              <a:gd name="T1" fmla="*/ 290 h 1001"/>
                              <a:gd name="T2" fmla="*/ 1052 w 1661"/>
                              <a:gd name="T3" fmla="*/ 288 h 1001"/>
                              <a:gd name="T4" fmla="*/ 1050 w 1661"/>
                              <a:gd name="T5" fmla="*/ 286 h 1001"/>
                              <a:gd name="T6" fmla="*/ 934 w 1661"/>
                              <a:gd name="T7" fmla="*/ 148 h 1001"/>
                              <a:gd name="T8" fmla="*/ 923 w 1661"/>
                              <a:gd name="T9" fmla="*/ 136 h 1001"/>
                              <a:gd name="T10" fmla="*/ 927 w 1661"/>
                              <a:gd name="T11" fmla="*/ 132 h 1001"/>
                              <a:gd name="T12" fmla="*/ 1039 w 1661"/>
                              <a:gd name="T13" fmla="*/ 15 h 1001"/>
                              <a:gd name="T14" fmla="*/ 1043 w 1661"/>
                              <a:gd name="T15" fmla="*/ 12 h 1001"/>
                              <a:gd name="T16" fmla="*/ 1044 w 1661"/>
                              <a:gd name="T17" fmla="*/ 11 h 1001"/>
                              <a:gd name="T18" fmla="*/ 1044 w 1661"/>
                              <a:gd name="T19" fmla="*/ 5 h 1001"/>
                              <a:gd name="T20" fmla="*/ 1041 w 1661"/>
                              <a:gd name="T21" fmla="*/ 3 h 1001"/>
                              <a:gd name="T22" fmla="*/ 1020 w 1661"/>
                              <a:gd name="T23" fmla="*/ 3 h 1001"/>
                              <a:gd name="T24" fmla="*/ 1019 w 1661"/>
                              <a:gd name="T25" fmla="*/ 3 h 1001"/>
                              <a:gd name="T26" fmla="*/ 1017 w 1661"/>
                              <a:gd name="T27" fmla="*/ 4 h 1001"/>
                              <a:gd name="T28" fmla="*/ 1016 w 1661"/>
                              <a:gd name="T29" fmla="*/ 5 h 1001"/>
                              <a:gd name="T30" fmla="*/ 898 w 1661"/>
                              <a:gd name="T31" fmla="*/ 132 h 1001"/>
                              <a:gd name="T32" fmla="*/ 890 w 1661"/>
                              <a:gd name="T33" fmla="*/ 132 h 1001"/>
                              <a:gd name="T34" fmla="*/ 890 w 1661"/>
                              <a:gd name="T35" fmla="*/ 6 h 1001"/>
                              <a:gd name="T36" fmla="*/ 888 w 1661"/>
                              <a:gd name="T37" fmla="*/ 3 h 1001"/>
                              <a:gd name="T38" fmla="*/ 866 w 1661"/>
                              <a:gd name="T39" fmla="*/ 3 h 1001"/>
                              <a:gd name="T40" fmla="*/ 864 w 1661"/>
                              <a:gd name="T41" fmla="*/ 6 h 1001"/>
                              <a:gd name="T42" fmla="*/ 864 w 1661"/>
                              <a:gd name="T43" fmla="*/ 294 h 1001"/>
                              <a:gd name="T44" fmla="*/ 866 w 1661"/>
                              <a:gd name="T45" fmla="*/ 297 h 1001"/>
                              <a:gd name="T46" fmla="*/ 888 w 1661"/>
                              <a:gd name="T47" fmla="*/ 297 h 1001"/>
                              <a:gd name="T48" fmla="*/ 890 w 1661"/>
                              <a:gd name="T49" fmla="*/ 294 h 1001"/>
                              <a:gd name="T50" fmla="*/ 890 w 1661"/>
                              <a:gd name="T51" fmla="*/ 148 h 1001"/>
                              <a:gd name="T52" fmla="*/ 898 w 1661"/>
                              <a:gd name="T53" fmla="*/ 148 h 1001"/>
                              <a:gd name="T54" fmla="*/ 1020 w 1661"/>
                              <a:gd name="T55" fmla="*/ 294 h 1001"/>
                              <a:gd name="T56" fmla="*/ 1022 w 1661"/>
                              <a:gd name="T57" fmla="*/ 296 h 1001"/>
                              <a:gd name="T58" fmla="*/ 1023 w 1661"/>
                              <a:gd name="T59" fmla="*/ 297 h 1001"/>
                              <a:gd name="T60" fmla="*/ 1051 w 1661"/>
                              <a:gd name="T61" fmla="*/ 297 h 1001"/>
                              <a:gd name="T62" fmla="*/ 1053 w 1661"/>
                              <a:gd name="T63" fmla="*/ 295 h 1001"/>
                              <a:gd name="T64" fmla="*/ 1053 w 1661"/>
                              <a:gd name="T65" fmla="*/ 290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61" h="1001">
                                <a:moveTo>
                                  <a:pt x="1053" y="290"/>
                                </a:moveTo>
                                <a:lnTo>
                                  <a:pt x="1052" y="288"/>
                                </a:lnTo>
                                <a:lnTo>
                                  <a:pt x="1050" y="286"/>
                                </a:lnTo>
                                <a:lnTo>
                                  <a:pt x="934" y="148"/>
                                </a:lnTo>
                                <a:lnTo>
                                  <a:pt x="923" y="136"/>
                                </a:lnTo>
                                <a:lnTo>
                                  <a:pt x="927" y="132"/>
                                </a:lnTo>
                                <a:lnTo>
                                  <a:pt x="1039" y="15"/>
                                </a:lnTo>
                                <a:lnTo>
                                  <a:pt x="1043" y="12"/>
                                </a:lnTo>
                                <a:lnTo>
                                  <a:pt x="1044" y="11"/>
                                </a:lnTo>
                                <a:lnTo>
                                  <a:pt x="1044" y="5"/>
                                </a:lnTo>
                                <a:lnTo>
                                  <a:pt x="1041" y="3"/>
                                </a:lnTo>
                                <a:lnTo>
                                  <a:pt x="1020" y="3"/>
                                </a:lnTo>
                                <a:lnTo>
                                  <a:pt x="1019" y="3"/>
                                </a:lnTo>
                                <a:lnTo>
                                  <a:pt x="1017" y="4"/>
                                </a:lnTo>
                                <a:lnTo>
                                  <a:pt x="1016" y="5"/>
                                </a:lnTo>
                                <a:lnTo>
                                  <a:pt x="898" y="132"/>
                                </a:lnTo>
                                <a:lnTo>
                                  <a:pt x="890" y="132"/>
                                </a:lnTo>
                                <a:lnTo>
                                  <a:pt x="890" y="6"/>
                                </a:lnTo>
                                <a:lnTo>
                                  <a:pt x="888" y="3"/>
                                </a:lnTo>
                                <a:lnTo>
                                  <a:pt x="866" y="3"/>
                                </a:lnTo>
                                <a:lnTo>
                                  <a:pt x="864" y="6"/>
                                </a:lnTo>
                                <a:lnTo>
                                  <a:pt x="864" y="294"/>
                                </a:lnTo>
                                <a:lnTo>
                                  <a:pt x="866" y="297"/>
                                </a:lnTo>
                                <a:lnTo>
                                  <a:pt x="888" y="297"/>
                                </a:lnTo>
                                <a:lnTo>
                                  <a:pt x="890" y="294"/>
                                </a:lnTo>
                                <a:lnTo>
                                  <a:pt x="890" y="148"/>
                                </a:lnTo>
                                <a:lnTo>
                                  <a:pt x="898" y="148"/>
                                </a:lnTo>
                                <a:lnTo>
                                  <a:pt x="1020" y="294"/>
                                </a:lnTo>
                                <a:lnTo>
                                  <a:pt x="1022" y="296"/>
                                </a:lnTo>
                                <a:lnTo>
                                  <a:pt x="1023" y="297"/>
                                </a:lnTo>
                                <a:lnTo>
                                  <a:pt x="1051" y="297"/>
                                </a:lnTo>
                                <a:lnTo>
                                  <a:pt x="1053" y="295"/>
                                </a:lnTo>
                                <a:lnTo>
                                  <a:pt x="1053" y="29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7"/>
                        <wps:cNvSpPr>
                          <a:spLocks/>
                        </wps:cNvSpPr>
                        <wps:spPr bwMode="auto">
                          <a:xfrm>
                            <a:off x="5612" y="1609"/>
                            <a:ext cx="1661" cy="1001"/>
                          </a:xfrm>
                          <a:custGeom>
                            <a:avLst/>
                            <a:gdLst>
                              <a:gd name="T0" fmla="*/ 1113 w 1661"/>
                              <a:gd name="T1" fmla="*/ 6 h 1001"/>
                              <a:gd name="T2" fmla="*/ 1110 w 1661"/>
                              <a:gd name="T3" fmla="*/ 3 h 1001"/>
                              <a:gd name="T4" fmla="*/ 1089 w 1661"/>
                              <a:gd name="T5" fmla="*/ 3 h 1001"/>
                              <a:gd name="T6" fmla="*/ 1086 w 1661"/>
                              <a:gd name="T7" fmla="*/ 6 h 1001"/>
                              <a:gd name="T8" fmla="*/ 1086 w 1661"/>
                              <a:gd name="T9" fmla="*/ 294 h 1001"/>
                              <a:gd name="T10" fmla="*/ 1089 w 1661"/>
                              <a:gd name="T11" fmla="*/ 297 h 1001"/>
                              <a:gd name="T12" fmla="*/ 1110 w 1661"/>
                              <a:gd name="T13" fmla="*/ 297 h 1001"/>
                              <a:gd name="T14" fmla="*/ 1113 w 1661"/>
                              <a:gd name="T15" fmla="*/ 294 h 1001"/>
                              <a:gd name="T16" fmla="*/ 1113 w 1661"/>
                              <a:gd name="T17"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61" h="1001">
                                <a:moveTo>
                                  <a:pt x="1113" y="6"/>
                                </a:moveTo>
                                <a:lnTo>
                                  <a:pt x="1110" y="3"/>
                                </a:lnTo>
                                <a:lnTo>
                                  <a:pt x="1089" y="3"/>
                                </a:lnTo>
                                <a:lnTo>
                                  <a:pt x="1086" y="6"/>
                                </a:lnTo>
                                <a:lnTo>
                                  <a:pt x="1086" y="294"/>
                                </a:lnTo>
                                <a:lnTo>
                                  <a:pt x="1089" y="297"/>
                                </a:lnTo>
                                <a:lnTo>
                                  <a:pt x="1110" y="297"/>
                                </a:lnTo>
                                <a:lnTo>
                                  <a:pt x="1113" y="294"/>
                                </a:lnTo>
                                <a:lnTo>
                                  <a:pt x="1113"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8"/>
                        <wps:cNvSpPr>
                          <a:spLocks/>
                        </wps:cNvSpPr>
                        <wps:spPr bwMode="auto">
                          <a:xfrm>
                            <a:off x="5612" y="1609"/>
                            <a:ext cx="1661" cy="1001"/>
                          </a:xfrm>
                          <a:custGeom>
                            <a:avLst/>
                            <a:gdLst>
                              <a:gd name="T0" fmla="*/ 1147 w 1661"/>
                              <a:gd name="T1" fmla="*/ 858 h 1001"/>
                              <a:gd name="T2" fmla="*/ 1146 w 1661"/>
                              <a:gd name="T3" fmla="*/ 856 h 1001"/>
                              <a:gd name="T4" fmla="*/ 1050 w 1661"/>
                              <a:gd name="T5" fmla="*/ 856 h 1001"/>
                              <a:gd name="T6" fmla="*/ 1049 w 1661"/>
                              <a:gd name="T7" fmla="*/ 858 h 1001"/>
                              <a:gd name="T8" fmla="*/ 1049 w 1661"/>
                              <a:gd name="T9" fmla="*/ 866 h 1001"/>
                              <a:gd name="T10" fmla="*/ 1050 w 1661"/>
                              <a:gd name="T11" fmla="*/ 867 h 1001"/>
                              <a:gd name="T12" fmla="*/ 1092 w 1661"/>
                              <a:gd name="T13" fmla="*/ 867 h 1001"/>
                              <a:gd name="T14" fmla="*/ 1092 w 1661"/>
                              <a:gd name="T15" fmla="*/ 995 h 1001"/>
                              <a:gd name="T16" fmla="*/ 1093 w 1661"/>
                              <a:gd name="T17" fmla="*/ 996 h 1001"/>
                              <a:gd name="T18" fmla="*/ 1103 w 1661"/>
                              <a:gd name="T19" fmla="*/ 996 h 1001"/>
                              <a:gd name="T20" fmla="*/ 1104 w 1661"/>
                              <a:gd name="T21" fmla="*/ 995 h 1001"/>
                              <a:gd name="T22" fmla="*/ 1104 w 1661"/>
                              <a:gd name="T23" fmla="*/ 867 h 1001"/>
                              <a:gd name="T24" fmla="*/ 1146 w 1661"/>
                              <a:gd name="T25" fmla="*/ 867 h 1001"/>
                              <a:gd name="T26" fmla="*/ 1147 w 1661"/>
                              <a:gd name="T27" fmla="*/ 866 h 1001"/>
                              <a:gd name="T28" fmla="*/ 1147 w 1661"/>
                              <a:gd name="T29"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61" h="1001">
                                <a:moveTo>
                                  <a:pt x="1147" y="858"/>
                                </a:moveTo>
                                <a:lnTo>
                                  <a:pt x="1146" y="856"/>
                                </a:lnTo>
                                <a:lnTo>
                                  <a:pt x="1050" y="856"/>
                                </a:lnTo>
                                <a:lnTo>
                                  <a:pt x="1049" y="858"/>
                                </a:lnTo>
                                <a:lnTo>
                                  <a:pt x="1049" y="866"/>
                                </a:lnTo>
                                <a:lnTo>
                                  <a:pt x="1050" y="867"/>
                                </a:lnTo>
                                <a:lnTo>
                                  <a:pt x="1092" y="867"/>
                                </a:lnTo>
                                <a:lnTo>
                                  <a:pt x="1092" y="995"/>
                                </a:lnTo>
                                <a:lnTo>
                                  <a:pt x="1093" y="996"/>
                                </a:lnTo>
                                <a:lnTo>
                                  <a:pt x="1103" y="996"/>
                                </a:lnTo>
                                <a:lnTo>
                                  <a:pt x="1104" y="995"/>
                                </a:lnTo>
                                <a:lnTo>
                                  <a:pt x="1104" y="867"/>
                                </a:lnTo>
                                <a:lnTo>
                                  <a:pt x="1146" y="867"/>
                                </a:lnTo>
                                <a:lnTo>
                                  <a:pt x="1147" y="866"/>
                                </a:lnTo>
                                <a:lnTo>
                                  <a:pt x="1147"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9"/>
                        <wps:cNvSpPr>
                          <a:spLocks/>
                        </wps:cNvSpPr>
                        <wps:spPr bwMode="auto">
                          <a:xfrm>
                            <a:off x="5612" y="1609"/>
                            <a:ext cx="1661" cy="1001"/>
                          </a:xfrm>
                          <a:custGeom>
                            <a:avLst/>
                            <a:gdLst>
                              <a:gd name="T0" fmla="*/ 1256 w 1661"/>
                              <a:gd name="T1" fmla="*/ 554 h 1001"/>
                              <a:gd name="T2" fmla="*/ 1247 w 1661"/>
                              <a:gd name="T3" fmla="*/ 487 h 1001"/>
                              <a:gd name="T4" fmla="*/ 1229 w 1661"/>
                              <a:gd name="T5" fmla="*/ 452 h 1001"/>
                              <a:gd name="T6" fmla="*/ 1229 w 1661"/>
                              <a:gd name="T7" fmla="*/ 551 h 1001"/>
                              <a:gd name="T8" fmla="*/ 1229 w 1661"/>
                              <a:gd name="T9" fmla="*/ 552 h 1001"/>
                              <a:gd name="T10" fmla="*/ 1222 w 1661"/>
                              <a:gd name="T11" fmla="*/ 607 h 1001"/>
                              <a:gd name="T12" fmla="*/ 1203 w 1661"/>
                              <a:gd name="T13" fmla="*/ 648 h 1001"/>
                              <a:gd name="T14" fmla="*/ 1171 w 1661"/>
                              <a:gd name="T15" fmla="*/ 673 h 1001"/>
                              <a:gd name="T16" fmla="*/ 1127 w 1661"/>
                              <a:gd name="T17" fmla="*/ 682 h 1001"/>
                              <a:gd name="T18" fmla="*/ 1083 w 1661"/>
                              <a:gd name="T19" fmla="*/ 673 h 1001"/>
                              <a:gd name="T20" fmla="*/ 1050 w 1661"/>
                              <a:gd name="T21" fmla="*/ 648 h 1001"/>
                              <a:gd name="T22" fmla="*/ 1031 w 1661"/>
                              <a:gd name="T23" fmla="*/ 607 h 1001"/>
                              <a:gd name="T24" fmla="*/ 1024 w 1661"/>
                              <a:gd name="T25" fmla="*/ 551 h 1001"/>
                              <a:gd name="T26" fmla="*/ 1031 w 1661"/>
                              <a:gd name="T27" fmla="*/ 496 h 1001"/>
                              <a:gd name="T28" fmla="*/ 1051 w 1661"/>
                              <a:gd name="T29" fmla="*/ 455 h 1001"/>
                              <a:gd name="T30" fmla="*/ 1083 w 1661"/>
                              <a:gd name="T31" fmla="*/ 430 h 1001"/>
                              <a:gd name="T32" fmla="*/ 1127 w 1661"/>
                              <a:gd name="T33" fmla="*/ 422 h 1001"/>
                              <a:gd name="T34" fmla="*/ 1171 w 1661"/>
                              <a:gd name="T35" fmla="*/ 430 h 1001"/>
                              <a:gd name="T36" fmla="*/ 1202 w 1661"/>
                              <a:gd name="T37" fmla="*/ 455 h 1001"/>
                              <a:gd name="T38" fmla="*/ 1222 w 1661"/>
                              <a:gd name="T39" fmla="*/ 496 h 1001"/>
                              <a:gd name="T40" fmla="*/ 1229 w 1661"/>
                              <a:gd name="T41" fmla="*/ 551 h 1001"/>
                              <a:gd name="T42" fmla="*/ 1229 w 1661"/>
                              <a:gd name="T43" fmla="*/ 452 h 1001"/>
                              <a:gd name="T44" fmla="*/ 1222 w 1661"/>
                              <a:gd name="T45" fmla="*/ 439 h 1001"/>
                              <a:gd name="T46" fmla="*/ 1199 w 1661"/>
                              <a:gd name="T47" fmla="*/ 422 h 1001"/>
                              <a:gd name="T48" fmla="*/ 1182 w 1661"/>
                              <a:gd name="T49" fmla="*/ 410 h 1001"/>
                              <a:gd name="T50" fmla="*/ 1127 w 1661"/>
                              <a:gd name="T51" fmla="*/ 400 h 1001"/>
                              <a:gd name="T52" fmla="*/ 1072 w 1661"/>
                              <a:gd name="T53" fmla="*/ 410 h 1001"/>
                              <a:gd name="T54" fmla="*/ 1031 w 1661"/>
                              <a:gd name="T55" fmla="*/ 439 h 1001"/>
                              <a:gd name="T56" fmla="*/ 1006 w 1661"/>
                              <a:gd name="T57" fmla="*/ 487 h 1001"/>
                              <a:gd name="T58" fmla="*/ 997 w 1661"/>
                              <a:gd name="T59" fmla="*/ 551 h 1001"/>
                              <a:gd name="T60" fmla="*/ 997 w 1661"/>
                              <a:gd name="T61" fmla="*/ 554 h 1001"/>
                              <a:gd name="T62" fmla="*/ 1006 w 1661"/>
                              <a:gd name="T63" fmla="*/ 617 h 1001"/>
                              <a:gd name="T64" fmla="*/ 1031 w 1661"/>
                              <a:gd name="T65" fmla="*/ 664 h 1001"/>
                              <a:gd name="T66" fmla="*/ 1071 w 1661"/>
                              <a:gd name="T67" fmla="*/ 694 h 1001"/>
                              <a:gd name="T68" fmla="*/ 1126 w 1661"/>
                              <a:gd name="T69" fmla="*/ 704 h 1001"/>
                              <a:gd name="T70" fmla="*/ 1181 w 1661"/>
                              <a:gd name="T71" fmla="*/ 694 h 1001"/>
                              <a:gd name="T72" fmla="*/ 1199 w 1661"/>
                              <a:gd name="T73" fmla="*/ 682 h 1001"/>
                              <a:gd name="T74" fmla="*/ 1222 w 1661"/>
                              <a:gd name="T75" fmla="*/ 665 h 1001"/>
                              <a:gd name="T76" fmla="*/ 1247 w 1661"/>
                              <a:gd name="T77" fmla="*/ 618 h 1001"/>
                              <a:gd name="T78" fmla="*/ 1256 w 1661"/>
                              <a:gd name="T79" fmla="*/ 55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61" h="1001">
                                <a:moveTo>
                                  <a:pt x="1256" y="554"/>
                                </a:moveTo>
                                <a:lnTo>
                                  <a:pt x="1247" y="487"/>
                                </a:lnTo>
                                <a:lnTo>
                                  <a:pt x="1229" y="452"/>
                                </a:lnTo>
                                <a:lnTo>
                                  <a:pt x="1229" y="551"/>
                                </a:lnTo>
                                <a:lnTo>
                                  <a:pt x="1229" y="552"/>
                                </a:lnTo>
                                <a:lnTo>
                                  <a:pt x="1222" y="607"/>
                                </a:lnTo>
                                <a:lnTo>
                                  <a:pt x="1203" y="648"/>
                                </a:lnTo>
                                <a:lnTo>
                                  <a:pt x="1171" y="673"/>
                                </a:lnTo>
                                <a:lnTo>
                                  <a:pt x="1127" y="682"/>
                                </a:lnTo>
                                <a:lnTo>
                                  <a:pt x="1083" y="673"/>
                                </a:lnTo>
                                <a:lnTo>
                                  <a:pt x="1050" y="648"/>
                                </a:lnTo>
                                <a:lnTo>
                                  <a:pt x="1031" y="607"/>
                                </a:lnTo>
                                <a:lnTo>
                                  <a:pt x="1024" y="551"/>
                                </a:lnTo>
                                <a:lnTo>
                                  <a:pt x="1031" y="496"/>
                                </a:lnTo>
                                <a:lnTo>
                                  <a:pt x="1051" y="455"/>
                                </a:lnTo>
                                <a:lnTo>
                                  <a:pt x="1083" y="430"/>
                                </a:lnTo>
                                <a:lnTo>
                                  <a:pt x="1127" y="422"/>
                                </a:lnTo>
                                <a:lnTo>
                                  <a:pt x="1171" y="430"/>
                                </a:lnTo>
                                <a:lnTo>
                                  <a:pt x="1202" y="455"/>
                                </a:lnTo>
                                <a:lnTo>
                                  <a:pt x="1222" y="496"/>
                                </a:lnTo>
                                <a:lnTo>
                                  <a:pt x="1229" y="551"/>
                                </a:lnTo>
                                <a:lnTo>
                                  <a:pt x="1229" y="452"/>
                                </a:lnTo>
                                <a:lnTo>
                                  <a:pt x="1222" y="439"/>
                                </a:lnTo>
                                <a:lnTo>
                                  <a:pt x="1199" y="422"/>
                                </a:lnTo>
                                <a:lnTo>
                                  <a:pt x="1182" y="410"/>
                                </a:lnTo>
                                <a:lnTo>
                                  <a:pt x="1127" y="400"/>
                                </a:lnTo>
                                <a:lnTo>
                                  <a:pt x="1072" y="410"/>
                                </a:lnTo>
                                <a:lnTo>
                                  <a:pt x="1031" y="439"/>
                                </a:lnTo>
                                <a:lnTo>
                                  <a:pt x="1006" y="487"/>
                                </a:lnTo>
                                <a:lnTo>
                                  <a:pt x="997" y="551"/>
                                </a:lnTo>
                                <a:lnTo>
                                  <a:pt x="997" y="554"/>
                                </a:lnTo>
                                <a:lnTo>
                                  <a:pt x="1006" y="617"/>
                                </a:lnTo>
                                <a:lnTo>
                                  <a:pt x="1031" y="664"/>
                                </a:lnTo>
                                <a:lnTo>
                                  <a:pt x="1071" y="694"/>
                                </a:lnTo>
                                <a:lnTo>
                                  <a:pt x="1126" y="704"/>
                                </a:lnTo>
                                <a:lnTo>
                                  <a:pt x="1181" y="694"/>
                                </a:lnTo>
                                <a:lnTo>
                                  <a:pt x="1199" y="682"/>
                                </a:lnTo>
                                <a:lnTo>
                                  <a:pt x="1222" y="665"/>
                                </a:lnTo>
                                <a:lnTo>
                                  <a:pt x="1247" y="618"/>
                                </a:lnTo>
                                <a:lnTo>
                                  <a:pt x="1256" y="55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30"/>
                        <wps:cNvSpPr>
                          <a:spLocks/>
                        </wps:cNvSpPr>
                        <wps:spPr bwMode="auto">
                          <a:xfrm>
                            <a:off x="5612" y="1609"/>
                            <a:ext cx="1661" cy="1001"/>
                          </a:xfrm>
                          <a:custGeom>
                            <a:avLst/>
                            <a:gdLst>
                              <a:gd name="T0" fmla="*/ 1261 w 1661"/>
                              <a:gd name="T1" fmla="*/ 993 h 1001"/>
                              <a:gd name="T2" fmla="*/ 1261 w 1661"/>
                              <a:gd name="T3" fmla="*/ 992 h 1001"/>
                              <a:gd name="T4" fmla="*/ 1261 w 1661"/>
                              <a:gd name="T5" fmla="*/ 992 h 1001"/>
                              <a:gd name="T6" fmla="*/ 1261 w 1661"/>
                              <a:gd name="T7" fmla="*/ 992 h 1001"/>
                              <a:gd name="T8" fmla="*/ 1260 w 1661"/>
                              <a:gd name="T9" fmla="*/ 991 h 1001"/>
                              <a:gd name="T10" fmla="*/ 1208 w 1661"/>
                              <a:gd name="T11" fmla="*/ 929 h 1001"/>
                              <a:gd name="T12" fmla="*/ 1209 w 1661"/>
                              <a:gd name="T13" fmla="*/ 929 h 1001"/>
                              <a:gd name="T14" fmla="*/ 1221 w 1661"/>
                              <a:gd name="T15" fmla="*/ 927 h 1001"/>
                              <a:gd name="T16" fmla="*/ 1227 w 1661"/>
                              <a:gd name="T17" fmla="*/ 927 h 1001"/>
                              <a:gd name="T18" fmla="*/ 1240 w 1661"/>
                              <a:gd name="T19" fmla="*/ 919 h 1001"/>
                              <a:gd name="T20" fmla="*/ 1240 w 1661"/>
                              <a:gd name="T21" fmla="*/ 919 h 1001"/>
                              <a:gd name="T22" fmla="*/ 1248 w 1661"/>
                              <a:gd name="T23" fmla="*/ 908 h 1001"/>
                              <a:gd name="T24" fmla="*/ 1251 w 1661"/>
                              <a:gd name="T25" fmla="*/ 893 h 1001"/>
                              <a:gd name="T26" fmla="*/ 1251 w 1661"/>
                              <a:gd name="T27" fmla="*/ 882 h 1001"/>
                              <a:gd name="T28" fmla="*/ 1247 w 1661"/>
                              <a:gd name="T29" fmla="*/ 873 h 1001"/>
                              <a:gd name="T30" fmla="*/ 1241 w 1661"/>
                              <a:gd name="T31" fmla="*/ 867 h 1001"/>
                              <a:gd name="T32" fmla="*/ 1238 w 1661"/>
                              <a:gd name="T33" fmla="*/ 864 h 1001"/>
                              <a:gd name="T34" fmla="*/ 1238 w 1661"/>
                              <a:gd name="T35" fmla="*/ 876 h 1001"/>
                              <a:gd name="T36" fmla="*/ 1238 w 1661"/>
                              <a:gd name="T37" fmla="*/ 909 h 1001"/>
                              <a:gd name="T38" fmla="*/ 1227 w 1661"/>
                              <a:gd name="T39" fmla="*/ 919 h 1001"/>
                              <a:gd name="T40" fmla="*/ 1187 w 1661"/>
                              <a:gd name="T41" fmla="*/ 919 h 1001"/>
                              <a:gd name="T42" fmla="*/ 1187 w 1661"/>
                              <a:gd name="T43" fmla="*/ 867 h 1001"/>
                              <a:gd name="T44" fmla="*/ 1227 w 1661"/>
                              <a:gd name="T45" fmla="*/ 867 h 1001"/>
                              <a:gd name="T46" fmla="*/ 1238 w 1661"/>
                              <a:gd name="T47" fmla="*/ 876 h 1001"/>
                              <a:gd name="T48" fmla="*/ 1238 w 1661"/>
                              <a:gd name="T49" fmla="*/ 864 h 1001"/>
                              <a:gd name="T50" fmla="*/ 1233 w 1661"/>
                              <a:gd name="T51" fmla="*/ 859 h 1001"/>
                              <a:gd name="T52" fmla="*/ 1224 w 1661"/>
                              <a:gd name="T53" fmla="*/ 856 h 1001"/>
                              <a:gd name="T54" fmla="*/ 1176 w 1661"/>
                              <a:gd name="T55" fmla="*/ 856 h 1001"/>
                              <a:gd name="T56" fmla="*/ 1174 w 1661"/>
                              <a:gd name="T57" fmla="*/ 858 h 1001"/>
                              <a:gd name="T58" fmla="*/ 1174 w 1661"/>
                              <a:gd name="T59" fmla="*/ 995 h 1001"/>
                              <a:gd name="T60" fmla="*/ 1176 w 1661"/>
                              <a:gd name="T61" fmla="*/ 996 h 1001"/>
                              <a:gd name="T62" fmla="*/ 1186 w 1661"/>
                              <a:gd name="T63" fmla="*/ 996 h 1001"/>
                              <a:gd name="T64" fmla="*/ 1187 w 1661"/>
                              <a:gd name="T65" fmla="*/ 995 h 1001"/>
                              <a:gd name="T66" fmla="*/ 1187 w 1661"/>
                              <a:gd name="T67" fmla="*/ 927 h 1001"/>
                              <a:gd name="T68" fmla="*/ 1190 w 1661"/>
                              <a:gd name="T69" fmla="*/ 928 h 1001"/>
                              <a:gd name="T70" fmla="*/ 1191 w 1661"/>
                              <a:gd name="T71" fmla="*/ 928 h 1001"/>
                              <a:gd name="T72" fmla="*/ 1191 w 1661"/>
                              <a:gd name="T73" fmla="*/ 928 h 1001"/>
                              <a:gd name="T74" fmla="*/ 1192 w 1661"/>
                              <a:gd name="T75" fmla="*/ 929 h 1001"/>
                              <a:gd name="T76" fmla="*/ 1247 w 1661"/>
                              <a:gd name="T77" fmla="*/ 995 h 1001"/>
                              <a:gd name="T78" fmla="*/ 1247 w 1661"/>
                              <a:gd name="T79" fmla="*/ 996 h 1001"/>
                              <a:gd name="T80" fmla="*/ 1248 w 1661"/>
                              <a:gd name="T81" fmla="*/ 996 h 1001"/>
                              <a:gd name="T82" fmla="*/ 1260 w 1661"/>
                              <a:gd name="T83" fmla="*/ 996 h 1001"/>
                              <a:gd name="T84" fmla="*/ 1261 w 1661"/>
                              <a:gd name="T85" fmla="*/ 996 h 1001"/>
                              <a:gd name="T86" fmla="*/ 1261 w 1661"/>
                              <a:gd name="T87" fmla="*/ 993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61" h="1001">
                                <a:moveTo>
                                  <a:pt x="1261" y="993"/>
                                </a:moveTo>
                                <a:lnTo>
                                  <a:pt x="1261" y="992"/>
                                </a:lnTo>
                                <a:lnTo>
                                  <a:pt x="1261" y="992"/>
                                </a:lnTo>
                                <a:lnTo>
                                  <a:pt x="1261" y="992"/>
                                </a:lnTo>
                                <a:lnTo>
                                  <a:pt x="1260" y="991"/>
                                </a:lnTo>
                                <a:lnTo>
                                  <a:pt x="1208" y="929"/>
                                </a:lnTo>
                                <a:lnTo>
                                  <a:pt x="1209" y="929"/>
                                </a:lnTo>
                                <a:lnTo>
                                  <a:pt x="1221" y="927"/>
                                </a:lnTo>
                                <a:lnTo>
                                  <a:pt x="1227" y="927"/>
                                </a:lnTo>
                                <a:lnTo>
                                  <a:pt x="1240" y="919"/>
                                </a:lnTo>
                                <a:lnTo>
                                  <a:pt x="1240" y="919"/>
                                </a:lnTo>
                                <a:lnTo>
                                  <a:pt x="1248" y="908"/>
                                </a:lnTo>
                                <a:lnTo>
                                  <a:pt x="1251" y="893"/>
                                </a:lnTo>
                                <a:lnTo>
                                  <a:pt x="1251" y="882"/>
                                </a:lnTo>
                                <a:lnTo>
                                  <a:pt x="1247" y="873"/>
                                </a:lnTo>
                                <a:lnTo>
                                  <a:pt x="1241" y="867"/>
                                </a:lnTo>
                                <a:lnTo>
                                  <a:pt x="1238" y="864"/>
                                </a:lnTo>
                                <a:lnTo>
                                  <a:pt x="1238" y="876"/>
                                </a:lnTo>
                                <a:lnTo>
                                  <a:pt x="1238" y="909"/>
                                </a:lnTo>
                                <a:lnTo>
                                  <a:pt x="1227" y="919"/>
                                </a:lnTo>
                                <a:lnTo>
                                  <a:pt x="1187" y="919"/>
                                </a:lnTo>
                                <a:lnTo>
                                  <a:pt x="1187" y="867"/>
                                </a:lnTo>
                                <a:lnTo>
                                  <a:pt x="1227" y="867"/>
                                </a:lnTo>
                                <a:lnTo>
                                  <a:pt x="1238" y="876"/>
                                </a:lnTo>
                                <a:lnTo>
                                  <a:pt x="1238" y="864"/>
                                </a:lnTo>
                                <a:lnTo>
                                  <a:pt x="1233" y="859"/>
                                </a:lnTo>
                                <a:lnTo>
                                  <a:pt x="1224" y="856"/>
                                </a:lnTo>
                                <a:lnTo>
                                  <a:pt x="1176" y="856"/>
                                </a:lnTo>
                                <a:lnTo>
                                  <a:pt x="1174" y="858"/>
                                </a:lnTo>
                                <a:lnTo>
                                  <a:pt x="1174" y="995"/>
                                </a:lnTo>
                                <a:lnTo>
                                  <a:pt x="1176" y="996"/>
                                </a:lnTo>
                                <a:lnTo>
                                  <a:pt x="1186" y="996"/>
                                </a:lnTo>
                                <a:lnTo>
                                  <a:pt x="1187" y="995"/>
                                </a:lnTo>
                                <a:lnTo>
                                  <a:pt x="1187" y="927"/>
                                </a:lnTo>
                                <a:lnTo>
                                  <a:pt x="1190" y="928"/>
                                </a:lnTo>
                                <a:lnTo>
                                  <a:pt x="1191" y="928"/>
                                </a:lnTo>
                                <a:lnTo>
                                  <a:pt x="1191" y="928"/>
                                </a:lnTo>
                                <a:lnTo>
                                  <a:pt x="1192" y="929"/>
                                </a:lnTo>
                                <a:lnTo>
                                  <a:pt x="1247" y="995"/>
                                </a:lnTo>
                                <a:lnTo>
                                  <a:pt x="1247" y="996"/>
                                </a:lnTo>
                                <a:lnTo>
                                  <a:pt x="1248" y="996"/>
                                </a:lnTo>
                                <a:lnTo>
                                  <a:pt x="1260" y="996"/>
                                </a:lnTo>
                                <a:lnTo>
                                  <a:pt x="1261" y="996"/>
                                </a:lnTo>
                                <a:lnTo>
                                  <a:pt x="1261" y="993"/>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1"/>
                        <wps:cNvSpPr>
                          <a:spLocks/>
                        </wps:cNvSpPr>
                        <wps:spPr bwMode="auto">
                          <a:xfrm>
                            <a:off x="5612" y="1609"/>
                            <a:ext cx="1661" cy="1001"/>
                          </a:xfrm>
                          <a:custGeom>
                            <a:avLst/>
                            <a:gdLst>
                              <a:gd name="T0" fmla="*/ 1385 w 1661"/>
                              <a:gd name="T1" fmla="*/ 6 h 1001"/>
                              <a:gd name="T2" fmla="*/ 1382 w 1661"/>
                              <a:gd name="T3" fmla="*/ 3 h 1001"/>
                              <a:gd name="T4" fmla="*/ 1365 w 1661"/>
                              <a:gd name="T5" fmla="*/ 3 h 1001"/>
                              <a:gd name="T6" fmla="*/ 1362 w 1661"/>
                              <a:gd name="T7" fmla="*/ 6 h 1001"/>
                              <a:gd name="T8" fmla="*/ 1362 w 1661"/>
                              <a:gd name="T9" fmla="*/ 260 h 1001"/>
                              <a:gd name="T10" fmla="*/ 1227 w 1661"/>
                              <a:gd name="T11" fmla="*/ 39 h 1001"/>
                              <a:gd name="T12" fmla="*/ 1210 w 1661"/>
                              <a:gd name="T13" fmla="*/ 11 h 1001"/>
                              <a:gd name="T14" fmla="*/ 1206 w 1661"/>
                              <a:gd name="T15" fmla="*/ 4 h 1001"/>
                              <a:gd name="T16" fmla="*/ 1205 w 1661"/>
                              <a:gd name="T17" fmla="*/ 3 h 1001"/>
                              <a:gd name="T18" fmla="*/ 1178 w 1661"/>
                              <a:gd name="T19" fmla="*/ 3 h 1001"/>
                              <a:gd name="T20" fmla="*/ 1175 w 1661"/>
                              <a:gd name="T21" fmla="*/ 6 h 1001"/>
                              <a:gd name="T22" fmla="*/ 1175 w 1661"/>
                              <a:gd name="T23" fmla="*/ 294 h 1001"/>
                              <a:gd name="T24" fmla="*/ 1178 w 1661"/>
                              <a:gd name="T25" fmla="*/ 297 h 1001"/>
                              <a:gd name="T26" fmla="*/ 1195 w 1661"/>
                              <a:gd name="T27" fmla="*/ 297 h 1001"/>
                              <a:gd name="T28" fmla="*/ 1197 w 1661"/>
                              <a:gd name="T29" fmla="*/ 294 h 1001"/>
                              <a:gd name="T30" fmla="*/ 1197 w 1661"/>
                              <a:gd name="T31" fmla="*/ 39 h 1001"/>
                              <a:gd name="T32" fmla="*/ 1350 w 1661"/>
                              <a:gd name="T33" fmla="*/ 289 h 1001"/>
                              <a:gd name="T34" fmla="*/ 1354 w 1661"/>
                              <a:gd name="T35" fmla="*/ 295 h 1001"/>
                              <a:gd name="T36" fmla="*/ 1356 w 1661"/>
                              <a:gd name="T37" fmla="*/ 297 h 1001"/>
                              <a:gd name="T38" fmla="*/ 1382 w 1661"/>
                              <a:gd name="T39" fmla="*/ 297 h 1001"/>
                              <a:gd name="T40" fmla="*/ 1385 w 1661"/>
                              <a:gd name="T41" fmla="*/ 294 h 1001"/>
                              <a:gd name="T42" fmla="*/ 1385 w 1661"/>
                              <a:gd name="T43" fmla="*/ 260 h 1001"/>
                              <a:gd name="T44" fmla="*/ 1385 w 1661"/>
                              <a:gd name="T45"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1385" y="6"/>
                                </a:moveTo>
                                <a:lnTo>
                                  <a:pt x="1382" y="3"/>
                                </a:lnTo>
                                <a:lnTo>
                                  <a:pt x="1365" y="3"/>
                                </a:lnTo>
                                <a:lnTo>
                                  <a:pt x="1362" y="6"/>
                                </a:lnTo>
                                <a:lnTo>
                                  <a:pt x="1362" y="260"/>
                                </a:lnTo>
                                <a:lnTo>
                                  <a:pt x="1227" y="39"/>
                                </a:lnTo>
                                <a:lnTo>
                                  <a:pt x="1210" y="11"/>
                                </a:lnTo>
                                <a:lnTo>
                                  <a:pt x="1206" y="4"/>
                                </a:lnTo>
                                <a:lnTo>
                                  <a:pt x="1205" y="3"/>
                                </a:lnTo>
                                <a:lnTo>
                                  <a:pt x="1178" y="3"/>
                                </a:lnTo>
                                <a:lnTo>
                                  <a:pt x="1175" y="6"/>
                                </a:lnTo>
                                <a:lnTo>
                                  <a:pt x="1175" y="294"/>
                                </a:lnTo>
                                <a:lnTo>
                                  <a:pt x="1178" y="297"/>
                                </a:lnTo>
                                <a:lnTo>
                                  <a:pt x="1195" y="297"/>
                                </a:lnTo>
                                <a:lnTo>
                                  <a:pt x="1197" y="294"/>
                                </a:lnTo>
                                <a:lnTo>
                                  <a:pt x="1197" y="39"/>
                                </a:lnTo>
                                <a:lnTo>
                                  <a:pt x="1350" y="289"/>
                                </a:lnTo>
                                <a:lnTo>
                                  <a:pt x="1354" y="295"/>
                                </a:lnTo>
                                <a:lnTo>
                                  <a:pt x="1356" y="297"/>
                                </a:lnTo>
                                <a:lnTo>
                                  <a:pt x="1382" y="297"/>
                                </a:lnTo>
                                <a:lnTo>
                                  <a:pt x="1385" y="294"/>
                                </a:lnTo>
                                <a:lnTo>
                                  <a:pt x="1385" y="260"/>
                                </a:lnTo>
                                <a:lnTo>
                                  <a:pt x="1385"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32"/>
                        <wps:cNvSpPr>
                          <a:spLocks/>
                        </wps:cNvSpPr>
                        <wps:spPr bwMode="auto">
                          <a:xfrm>
                            <a:off x="5612" y="1609"/>
                            <a:ext cx="1661" cy="1001"/>
                          </a:xfrm>
                          <a:custGeom>
                            <a:avLst/>
                            <a:gdLst>
                              <a:gd name="T0" fmla="*/ 1387 w 1661"/>
                              <a:gd name="T1" fmla="*/ 858 h 1001"/>
                              <a:gd name="T2" fmla="*/ 1386 w 1661"/>
                              <a:gd name="T3" fmla="*/ 856 h 1001"/>
                              <a:gd name="T4" fmla="*/ 1377 w 1661"/>
                              <a:gd name="T5" fmla="*/ 856 h 1001"/>
                              <a:gd name="T6" fmla="*/ 1376 w 1661"/>
                              <a:gd name="T7" fmla="*/ 858 h 1001"/>
                              <a:gd name="T8" fmla="*/ 1376 w 1661"/>
                              <a:gd name="T9" fmla="*/ 968 h 1001"/>
                              <a:gd name="T10" fmla="*/ 1373 w 1661"/>
                              <a:gd name="T11" fmla="*/ 976 h 1001"/>
                              <a:gd name="T12" fmla="*/ 1365 w 1661"/>
                              <a:gd name="T13" fmla="*/ 982 h 1001"/>
                              <a:gd name="T14" fmla="*/ 1358 w 1661"/>
                              <a:gd name="T15" fmla="*/ 987 h 1001"/>
                              <a:gd name="T16" fmla="*/ 1348 w 1661"/>
                              <a:gd name="T17" fmla="*/ 990 h 1001"/>
                              <a:gd name="T18" fmla="*/ 1337 w 1661"/>
                              <a:gd name="T19" fmla="*/ 990 h 1001"/>
                              <a:gd name="T20" fmla="*/ 1321 w 1661"/>
                              <a:gd name="T21" fmla="*/ 988 h 1001"/>
                              <a:gd name="T22" fmla="*/ 1309 w 1661"/>
                              <a:gd name="T23" fmla="*/ 981 h 1001"/>
                              <a:gd name="T24" fmla="*/ 1302 w 1661"/>
                              <a:gd name="T25" fmla="*/ 970 h 1001"/>
                              <a:gd name="T26" fmla="*/ 1300 w 1661"/>
                              <a:gd name="T27" fmla="*/ 955 h 1001"/>
                              <a:gd name="T28" fmla="*/ 1300 w 1661"/>
                              <a:gd name="T29" fmla="*/ 858 h 1001"/>
                              <a:gd name="T30" fmla="*/ 1298 w 1661"/>
                              <a:gd name="T31" fmla="*/ 856 h 1001"/>
                              <a:gd name="T32" fmla="*/ 1288 w 1661"/>
                              <a:gd name="T33" fmla="*/ 856 h 1001"/>
                              <a:gd name="T34" fmla="*/ 1287 w 1661"/>
                              <a:gd name="T35" fmla="*/ 858 h 1001"/>
                              <a:gd name="T36" fmla="*/ 1287 w 1661"/>
                              <a:gd name="T37" fmla="*/ 955 h 1001"/>
                              <a:gd name="T38" fmla="*/ 1290 w 1661"/>
                              <a:gd name="T39" fmla="*/ 974 h 1001"/>
                              <a:gd name="T40" fmla="*/ 1300 w 1661"/>
                              <a:gd name="T41" fmla="*/ 988 h 1001"/>
                              <a:gd name="T42" fmla="*/ 1316 w 1661"/>
                              <a:gd name="T43" fmla="*/ 997 h 1001"/>
                              <a:gd name="T44" fmla="*/ 1337 w 1661"/>
                              <a:gd name="T45" fmla="*/ 1000 h 1001"/>
                              <a:gd name="T46" fmla="*/ 1358 w 1661"/>
                              <a:gd name="T47" fmla="*/ 997 h 1001"/>
                              <a:gd name="T48" fmla="*/ 1370 w 1661"/>
                              <a:gd name="T49" fmla="*/ 990 h 1001"/>
                              <a:gd name="T50" fmla="*/ 1374 w 1661"/>
                              <a:gd name="T51" fmla="*/ 988 h 1001"/>
                              <a:gd name="T52" fmla="*/ 1383 w 1661"/>
                              <a:gd name="T53" fmla="*/ 974 h 1001"/>
                              <a:gd name="T54" fmla="*/ 1387 w 1661"/>
                              <a:gd name="T55" fmla="*/ 955 h 1001"/>
                              <a:gd name="T56" fmla="*/ 1387 w 1661"/>
                              <a:gd name="T57"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61" h="1001">
                                <a:moveTo>
                                  <a:pt x="1387" y="858"/>
                                </a:moveTo>
                                <a:lnTo>
                                  <a:pt x="1386" y="856"/>
                                </a:lnTo>
                                <a:lnTo>
                                  <a:pt x="1377" y="856"/>
                                </a:lnTo>
                                <a:lnTo>
                                  <a:pt x="1376" y="858"/>
                                </a:lnTo>
                                <a:lnTo>
                                  <a:pt x="1376" y="968"/>
                                </a:lnTo>
                                <a:lnTo>
                                  <a:pt x="1373" y="976"/>
                                </a:lnTo>
                                <a:lnTo>
                                  <a:pt x="1365" y="982"/>
                                </a:lnTo>
                                <a:lnTo>
                                  <a:pt x="1358" y="987"/>
                                </a:lnTo>
                                <a:lnTo>
                                  <a:pt x="1348" y="990"/>
                                </a:lnTo>
                                <a:lnTo>
                                  <a:pt x="1337" y="990"/>
                                </a:lnTo>
                                <a:lnTo>
                                  <a:pt x="1321" y="988"/>
                                </a:lnTo>
                                <a:lnTo>
                                  <a:pt x="1309" y="981"/>
                                </a:lnTo>
                                <a:lnTo>
                                  <a:pt x="1302" y="970"/>
                                </a:lnTo>
                                <a:lnTo>
                                  <a:pt x="1300" y="955"/>
                                </a:lnTo>
                                <a:lnTo>
                                  <a:pt x="1300" y="858"/>
                                </a:lnTo>
                                <a:lnTo>
                                  <a:pt x="1298" y="856"/>
                                </a:lnTo>
                                <a:lnTo>
                                  <a:pt x="1288" y="856"/>
                                </a:lnTo>
                                <a:lnTo>
                                  <a:pt x="1287" y="858"/>
                                </a:lnTo>
                                <a:lnTo>
                                  <a:pt x="1287" y="955"/>
                                </a:lnTo>
                                <a:lnTo>
                                  <a:pt x="1290" y="974"/>
                                </a:lnTo>
                                <a:lnTo>
                                  <a:pt x="1300" y="988"/>
                                </a:lnTo>
                                <a:lnTo>
                                  <a:pt x="1316" y="997"/>
                                </a:lnTo>
                                <a:lnTo>
                                  <a:pt x="1337" y="1000"/>
                                </a:lnTo>
                                <a:lnTo>
                                  <a:pt x="1358" y="997"/>
                                </a:lnTo>
                                <a:lnTo>
                                  <a:pt x="1370" y="990"/>
                                </a:lnTo>
                                <a:lnTo>
                                  <a:pt x="1374" y="988"/>
                                </a:lnTo>
                                <a:lnTo>
                                  <a:pt x="1383" y="974"/>
                                </a:lnTo>
                                <a:lnTo>
                                  <a:pt x="1387" y="955"/>
                                </a:lnTo>
                                <a:lnTo>
                                  <a:pt x="1387"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5612" y="1609"/>
                            <a:ext cx="1661" cy="1001"/>
                          </a:xfrm>
                          <a:custGeom>
                            <a:avLst/>
                            <a:gdLst>
                              <a:gd name="T0" fmla="*/ 1443 w 1661"/>
                              <a:gd name="T1" fmla="*/ 677 h 1001"/>
                              <a:gd name="T2" fmla="*/ 1440 w 1661"/>
                              <a:gd name="T3" fmla="*/ 674 h 1001"/>
                              <a:gd name="T4" fmla="*/ 1331 w 1661"/>
                              <a:gd name="T5" fmla="*/ 674 h 1001"/>
                              <a:gd name="T6" fmla="*/ 1331 w 1661"/>
                              <a:gd name="T7" fmla="*/ 406 h 1001"/>
                              <a:gd name="T8" fmla="*/ 1329 w 1661"/>
                              <a:gd name="T9" fmla="*/ 403 h 1001"/>
                              <a:gd name="T10" fmla="*/ 1307 w 1661"/>
                              <a:gd name="T11" fmla="*/ 403 h 1001"/>
                              <a:gd name="T12" fmla="*/ 1305 w 1661"/>
                              <a:gd name="T13" fmla="*/ 406 h 1001"/>
                              <a:gd name="T14" fmla="*/ 1305 w 1661"/>
                              <a:gd name="T15" fmla="*/ 694 h 1001"/>
                              <a:gd name="T16" fmla="*/ 1307 w 1661"/>
                              <a:gd name="T17" fmla="*/ 697 h 1001"/>
                              <a:gd name="T18" fmla="*/ 1440 w 1661"/>
                              <a:gd name="T19" fmla="*/ 697 h 1001"/>
                              <a:gd name="T20" fmla="*/ 1443 w 1661"/>
                              <a:gd name="T21" fmla="*/ 694 h 1001"/>
                              <a:gd name="T22" fmla="*/ 1443 w 1661"/>
                              <a:gd name="T23" fmla="*/ 677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61" h="1001">
                                <a:moveTo>
                                  <a:pt x="1443" y="677"/>
                                </a:moveTo>
                                <a:lnTo>
                                  <a:pt x="1440" y="674"/>
                                </a:lnTo>
                                <a:lnTo>
                                  <a:pt x="1331" y="674"/>
                                </a:lnTo>
                                <a:lnTo>
                                  <a:pt x="1331" y="406"/>
                                </a:lnTo>
                                <a:lnTo>
                                  <a:pt x="1329" y="403"/>
                                </a:lnTo>
                                <a:lnTo>
                                  <a:pt x="1307" y="403"/>
                                </a:lnTo>
                                <a:lnTo>
                                  <a:pt x="1305" y="406"/>
                                </a:lnTo>
                                <a:lnTo>
                                  <a:pt x="1305" y="694"/>
                                </a:lnTo>
                                <a:lnTo>
                                  <a:pt x="1307" y="697"/>
                                </a:lnTo>
                                <a:lnTo>
                                  <a:pt x="1440" y="697"/>
                                </a:lnTo>
                                <a:lnTo>
                                  <a:pt x="1443" y="694"/>
                                </a:lnTo>
                                <a:lnTo>
                                  <a:pt x="1443" y="67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4"/>
                        <wps:cNvSpPr>
                          <a:spLocks/>
                        </wps:cNvSpPr>
                        <wps:spPr bwMode="auto">
                          <a:xfrm>
                            <a:off x="5612" y="1609"/>
                            <a:ext cx="1661" cy="1001"/>
                          </a:xfrm>
                          <a:custGeom>
                            <a:avLst/>
                            <a:gdLst>
                              <a:gd name="T0" fmla="*/ 1495 w 1661"/>
                              <a:gd name="T1" fmla="*/ 953 h 1001"/>
                              <a:gd name="T2" fmla="*/ 1493 w 1661"/>
                              <a:gd name="T3" fmla="*/ 946 h 1001"/>
                              <a:gd name="T4" fmla="*/ 1489 w 1661"/>
                              <a:gd name="T5" fmla="*/ 940 h 1001"/>
                              <a:gd name="T6" fmla="*/ 1485 w 1661"/>
                              <a:gd name="T7" fmla="*/ 935 h 1001"/>
                              <a:gd name="T8" fmla="*/ 1483 w 1661"/>
                              <a:gd name="T9" fmla="*/ 934 h 1001"/>
                              <a:gd name="T10" fmla="*/ 1473 w 1661"/>
                              <a:gd name="T11" fmla="*/ 927 h 1001"/>
                              <a:gd name="T12" fmla="*/ 1437 w 1661"/>
                              <a:gd name="T13" fmla="*/ 901 h 1001"/>
                              <a:gd name="T14" fmla="*/ 1433 w 1661"/>
                              <a:gd name="T15" fmla="*/ 894 h 1001"/>
                              <a:gd name="T16" fmla="*/ 1433 w 1661"/>
                              <a:gd name="T17" fmla="*/ 874 h 1001"/>
                              <a:gd name="T18" fmla="*/ 1444 w 1661"/>
                              <a:gd name="T19" fmla="*/ 865 h 1001"/>
                              <a:gd name="T20" fmla="*/ 1468 w 1661"/>
                              <a:gd name="T21" fmla="*/ 865 h 1001"/>
                              <a:gd name="T22" fmla="*/ 1479 w 1661"/>
                              <a:gd name="T23" fmla="*/ 868 h 1001"/>
                              <a:gd name="T24" fmla="*/ 1486 w 1661"/>
                              <a:gd name="T25" fmla="*/ 872 h 1001"/>
                              <a:gd name="T26" fmla="*/ 1487 w 1661"/>
                              <a:gd name="T27" fmla="*/ 873 h 1001"/>
                              <a:gd name="T28" fmla="*/ 1490 w 1661"/>
                              <a:gd name="T29" fmla="*/ 873 h 1001"/>
                              <a:gd name="T30" fmla="*/ 1491 w 1661"/>
                              <a:gd name="T31" fmla="*/ 873 h 1001"/>
                              <a:gd name="T32" fmla="*/ 1491 w 1661"/>
                              <a:gd name="T33" fmla="*/ 865 h 1001"/>
                              <a:gd name="T34" fmla="*/ 1491 w 1661"/>
                              <a:gd name="T35" fmla="*/ 860 h 1001"/>
                              <a:gd name="T36" fmla="*/ 1478 w 1661"/>
                              <a:gd name="T37" fmla="*/ 855 h 1001"/>
                              <a:gd name="T38" fmla="*/ 1446 w 1661"/>
                              <a:gd name="T39" fmla="*/ 855 h 1001"/>
                              <a:gd name="T40" fmla="*/ 1438 w 1661"/>
                              <a:gd name="T41" fmla="*/ 858 h 1001"/>
                              <a:gd name="T42" fmla="*/ 1431 w 1661"/>
                              <a:gd name="T43" fmla="*/ 865 h 1001"/>
                              <a:gd name="T44" fmla="*/ 1424 w 1661"/>
                              <a:gd name="T45" fmla="*/ 871 h 1001"/>
                              <a:gd name="T46" fmla="*/ 1421 w 1661"/>
                              <a:gd name="T47" fmla="*/ 879 h 1001"/>
                              <a:gd name="T48" fmla="*/ 1421 w 1661"/>
                              <a:gd name="T49" fmla="*/ 901 h 1001"/>
                              <a:gd name="T50" fmla="*/ 1426 w 1661"/>
                              <a:gd name="T51" fmla="*/ 910 h 1001"/>
                              <a:gd name="T52" fmla="*/ 1439 w 1661"/>
                              <a:gd name="T53" fmla="*/ 919 h 1001"/>
                              <a:gd name="T54" fmla="*/ 1479 w 1661"/>
                              <a:gd name="T55" fmla="*/ 948 h 1001"/>
                              <a:gd name="T56" fmla="*/ 1482 w 1661"/>
                              <a:gd name="T57" fmla="*/ 952 h 1001"/>
                              <a:gd name="T58" fmla="*/ 1482 w 1661"/>
                              <a:gd name="T59" fmla="*/ 978 h 1001"/>
                              <a:gd name="T60" fmla="*/ 1471 w 1661"/>
                              <a:gd name="T61" fmla="*/ 988 h 1001"/>
                              <a:gd name="T62" fmla="*/ 1444 w 1661"/>
                              <a:gd name="T63" fmla="*/ 988 h 1001"/>
                              <a:gd name="T64" fmla="*/ 1432 w 1661"/>
                              <a:gd name="T65" fmla="*/ 985 h 1001"/>
                              <a:gd name="T66" fmla="*/ 1425 w 1661"/>
                              <a:gd name="T67" fmla="*/ 979 h 1001"/>
                              <a:gd name="T68" fmla="*/ 1423 w 1661"/>
                              <a:gd name="T69" fmla="*/ 978 h 1001"/>
                              <a:gd name="T70" fmla="*/ 1422 w 1661"/>
                              <a:gd name="T71" fmla="*/ 978 h 1001"/>
                              <a:gd name="T72" fmla="*/ 1419 w 1661"/>
                              <a:gd name="T73" fmla="*/ 978 h 1001"/>
                              <a:gd name="T74" fmla="*/ 1419 w 1661"/>
                              <a:gd name="T75" fmla="*/ 979 h 1001"/>
                              <a:gd name="T76" fmla="*/ 1419 w 1661"/>
                              <a:gd name="T77" fmla="*/ 990 h 1001"/>
                              <a:gd name="T78" fmla="*/ 1419 w 1661"/>
                              <a:gd name="T79" fmla="*/ 991 h 1001"/>
                              <a:gd name="T80" fmla="*/ 1422 w 1661"/>
                              <a:gd name="T81" fmla="*/ 992 h 1001"/>
                              <a:gd name="T82" fmla="*/ 1431 w 1661"/>
                              <a:gd name="T83" fmla="*/ 996 h 1001"/>
                              <a:gd name="T84" fmla="*/ 1442 w 1661"/>
                              <a:gd name="T85" fmla="*/ 998 h 1001"/>
                              <a:gd name="T86" fmla="*/ 1452 w 1661"/>
                              <a:gd name="T87" fmla="*/ 998 h 1001"/>
                              <a:gd name="T88" fmla="*/ 1470 w 1661"/>
                              <a:gd name="T89" fmla="*/ 995 h 1001"/>
                              <a:gd name="T90" fmla="*/ 1483 w 1661"/>
                              <a:gd name="T91" fmla="*/ 988 h 1001"/>
                              <a:gd name="T92" fmla="*/ 1483 w 1661"/>
                              <a:gd name="T93" fmla="*/ 988 h 1001"/>
                              <a:gd name="T94" fmla="*/ 1492 w 1661"/>
                              <a:gd name="T95" fmla="*/ 976 h 1001"/>
                              <a:gd name="T96" fmla="*/ 1495 w 1661"/>
                              <a:gd name="T97" fmla="*/ 961 h 1001"/>
                              <a:gd name="T98" fmla="*/ 1495 w 1661"/>
                              <a:gd name="T99" fmla="*/ 953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61" h="1001">
                                <a:moveTo>
                                  <a:pt x="1495" y="953"/>
                                </a:moveTo>
                                <a:lnTo>
                                  <a:pt x="1493" y="946"/>
                                </a:lnTo>
                                <a:lnTo>
                                  <a:pt x="1489" y="940"/>
                                </a:lnTo>
                                <a:lnTo>
                                  <a:pt x="1485" y="935"/>
                                </a:lnTo>
                                <a:lnTo>
                                  <a:pt x="1483" y="934"/>
                                </a:lnTo>
                                <a:lnTo>
                                  <a:pt x="1473" y="927"/>
                                </a:lnTo>
                                <a:lnTo>
                                  <a:pt x="1437" y="901"/>
                                </a:lnTo>
                                <a:lnTo>
                                  <a:pt x="1433" y="894"/>
                                </a:lnTo>
                                <a:lnTo>
                                  <a:pt x="1433" y="874"/>
                                </a:lnTo>
                                <a:lnTo>
                                  <a:pt x="1444" y="865"/>
                                </a:lnTo>
                                <a:lnTo>
                                  <a:pt x="1468" y="865"/>
                                </a:lnTo>
                                <a:lnTo>
                                  <a:pt x="1479" y="868"/>
                                </a:lnTo>
                                <a:lnTo>
                                  <a:pt x="1486" y="872"/>
                                </a:lnTo>
                                <a:lnTo>
                                  <a:pt x="1487" y="873"/>
                                </a:lnTo>
                                <a:lnTo>
                                  <a:pt x="1490" y="873"/>
                                </a:lnTo>
                                <a:lnTo>
                                  <a:pt x="1491" y="873"/>
                                </a:lnTo>
                                <a:lnTo>
                                  <a:pt x="1491" y="865"/>
                                </a:lnTo>
                                <a:lnTo>
                                  <a:pt x="1491" y="860"/>
                                </a:lnTo>
                                <a:lnTo>
                                  <a:pt x="1478" y="855"/>
                                </a:lnTo>
                                <a:lnTo>
                                  <a:pt x="1446" y="855"/>
                                </a:lnTo>
                                <a:lnTo>
                                  <a:pt x="1438" y="858"/>
                                </a:lnTo>
                                <a:lnTo>
                                  <a:pt x="1431" y="865"/>
                                </a:lnTo>
                                <a:lnTo>
                                  <a:pt x="1424" y="871"/>
                                </a:lnTo>
                                <a:lnTo>
                                  <a:pt x="1421" y="879"/>
                                </a:lnTo>
                                <a:lnTo>
                                  <a:pt x="1421" y="901"/>
                                </a:lnTo>
                                <a:lnTo>
                                  <a:pt x="1426" y="910"/>
                                </a:lnTo>
                                <a:lnTo>
                                  <a:pt x="1439" y="919"/>
                                </a:lnTo>
                                <a:lnTo>
                                  <a:pt x="1479" y="948"/>
                                </a:lnTo>
                                <a:lnTo>
                                  <a:pt x="1482" y="952"/>
                                </a:lnTo>
                                <a:lnTo>
                                  <a:pt x="1482" y="978"/>
                                </a:lnTo>
                                <a:lnTo>
                                  <a:pt x="1471" y="988"/>
                                </a:lnTo>
                                <a:lnTo>
                                  <a:pt x="1444" y="988"/>
                                </a:lnTo>
                                <a:lnTo>
                                  <a:pt x="1432" y="985"/>
                                </a:lnTo>
                                <a:lnTo>
                                  <a:pt x="1425" y="979"/>
                                </a:lnTo>
                                <a:lnTo>
                                  <a:pt x="1423" y="978"/>
                                </a:lnTo>
                                <a:lnTo>
                                  <a:pt x="1422" y="978"/>
                                </a:lnTo>
                                <a:lnTo>
                                  <a:pt x="1419" y="978"/>
                                </a:lnTo>
                                <a:lnTo>
                                  <a:pt x="1419" y="979"/>
                                </a:lnTo>
                                <a:lnTo>
                                  <a:pt x="1419" y="990"/>
                                </a:lnTo>
                                <a:lnTo>
                                  <a:pt x="1419" y="991"/>
                                </a:lnTo>
                                <a:lnTo>
                                  <a:pt x="1422" y="992"/>
                                </a:lnTo>
                                <a:lnTo>
                                  <a:pt x="1431" y="996"/>
                                </a:lnTo>
                                <a:lnTo>
                                  <a:pt x="1442" y="998"/>
                                </a:lnTo>
                                <a:lnTo>
                                  <a:pt x="1452" y="998"/>
                                </a:lnTo>
                                <a:lnTo>
                                  <a:pt x="1470" y="995"/>
                                </a:lnTo>
                                <a:lnTo>
                                  <a:pt x="1483" y="988"/>
                                </a:lnTo>
                                <a:lnTo>
                                  <a:pt x="1483" y="988"/>
                                </a:lnTo>
                                <a:lnTo>
                                  <a:pt x="1492" y="976"/>
                                </a:lnTo>
                                <a:lnTo>
                                  <a:pt x="1495" y="961"/>
                                </a:lnTo>
                                <a:lnTo>
                                  <a:pt x="1495" y="953"/>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5"/>
                        <wps:cNvSpPr>
                          <a:spLocks/>
                        </wps:cNvSpPr>
                        <wps:spPr bwMode="auto">
                          <a:xfrm>
                            <a:off x="5612" y="1609"/>
                            <a:ext cx="1661" cy="1001"/>
                          </a:xfrm>
                          <a:custGeom>
                            <a:avLst/>
                            <a:gdLst>
                              <a:gd name="T0" fmla="*/ 1615 w 1661"/>
                              <a:gd name="T1" fmla="*/ 858 h 1001"/>
                              <a:gd name="T2" fmla="*/ 1614 w 1661"/>
                              <a:gd name="T3" fmla="*/ 856 h 1001"/>
                              <a:gd name="T4" fmla="*/ 1519 w 1661"/>
                              <a:gd name="T5" fmla="*/ 856 h 1001"/>
                              <a:gd name="T6" fmla="*/ 1517 w 1661"/>
                              <a:gd name="T7" fmla="*/ 858 h 1001"/>
                              <a:gd name="T8" fmla="*/ 1517 w 1661"/>
                              <a:gd name="T9" fmla="*/ 866 h 1001"/>
                              <a:gd name="T10" fmla="*/ 1519 w 1661"/>
                              <a:gd name="T11" fmla="*/ 867 h 1001"/>
                              <a:gd name="T12" fmla="*/ 1560 w 1661"/>
                              <a:gd name="T13" fmla="*/ 867 h 1001"/>
                              <a:gd name="T14" fmla="*/ 1560 w 1661"/>
                              <a:gd name="T15" fmla="*/ 995 h 1001"/>
                              <a:gd name="T16" fmla="*/ 1561 w 1661"/>
                              <a:gd name="T17" fmla="*/ 996 h 1001"/>
                              <a:gd name="T18" fmla="*/ 1571 w 1661"/>
                              <a:gd name="T19" fmla="*/ 996 h 1001"/>
                              <a:gd name="T20" fmla="*/ 1573 w 1661"/>
                              <a:gd name="T21" fmla="*/ 995 h 1001"/>
                              <a:gd name="T22" fmla="*/ 1573 w 1661"/>
                              <a:gd name="T23" fmla="*/ 867 h 1001"/>
                              <a:gd name="T24" fmla="*/ 1614 w 1661"/>
                              <a:gd name="T25" fmla="*/ 867 h 1001"/>
                              <a:gd name="T26" fmla="*/ 1615 w 1661"/>
                              <a:gd name="T27" fmla="*/ 866 h 1001"/>
                              <a:gd name="T28" fmla="*/ 1615 w 1661"/>
                              <a:gd name="T29"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61" h="1001">
                                <a:moveTo>
                                  <a:pt x="1615" y="858"/>
                                </a:moveTo>
                                <a:lnTo>
                                  <a:pt x="1614" y="856"/>
                                </a:lnTo>
                                <a:lnTo>
                                  <a:pt x="1519" y="856"/>
                                </a:lnTo>
                                <a:lnTo>
                                  <a:pt x="1517" y="858"/>
                                </a:lnTo>
                                <a:lnTo>
                                  <a:pt x="1517" y="866"/>
                                </a:lnTo>
                                <a:lnTo>
                                  <a:pt x="1519" y="867"/>
                                </a:lnTo>
                                <a:lnTo>
                                  <a:pt x="1560" y="867"/>
                                </a:lnTo>
                                <a:lnTo>
                                  <a:pt x="1560" y="995"/>
                                </a:lnTo>
                                <a:lnTo>
                                  <a:pt x="1561" y="996"/>
                                </a:lnTo>
                                <a:lnTo>
                                  <a:pt x="1571" y="996"/>
                                </a:lnTo>
                                <a:lnTo>
                                  <a:pt x="1573" y="995"/>
                                </a:lnTo>
                                <a:lnTo>
                                  <a:pt x="1573" y="867"/>
                                </a:lnTo>
                                <a:lnTo>
                                  <a:pt x="1614" y="867"/>
                                </a:lnTo>
                                <a:lnTo>
                                  <a:pt x="1615" y="866"/>
                                </a:lnTo>
                                <a:lnTo>
                                  <a:pt x="1615"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6"/>
                        <wps:cNvSpPr>
                          <a:spLocks/>
                        </wps:cNvSpPr>
                        <wps:spPr bwMode="auto">
                          <a:xfrm>
                            <a:off x="5612" y="1609"/>
                            <a:ext cx="1661" cy="1001"/>
                          </a:xfrm>
                          <a:custGeom>
                            <a:avLst/>
                            <a:gdLst>
                              <a:gd name="T0" fmla="*/ 1631 w 1661"/>
                              <a:gd name="T1" fmla="*/ 610 h 1001"/>
                              <a:gd name="T2" fmla="*/ 1624 w 1661"/>
                              <a:gd name="T3" fmla="*/ 588 h 1001"/>
                              <a:gd name="T4" fmla="*/ 1613 w 1661"/>
                              <a:gd name="T5" fmla="*/ 572 h 1001"/>
                              <a:gd name="T6" fmla="*/ 1599 w 1661"/>
                              <a:gd name="T7" fmla="*/ 559 h 1001"/>
                              <a:gd name="T8" fmla="*/ 1518 w 1661"/>
                              <a:gd name="T9" fmla="*/ 499 h 1001"/>
                              <a:gd name="T10" fmla="*/ 1504 w 1661"/>
                              <a:gd name="T11" fmla="*/ 478 h 1001"/>
                              <a:gd name="T12" fmla="*/ 1507 w 1661"/>
                              <a:gd name="T13" fmla="*/ 447 h 1001"/>
                              <a:gd name="T14" fmla="*/ 1536 w 1661"/>
                              <a:gd name="T15" fmla="*/ 424 h 1001"/>
                              <a:gd name="T16" fmla="*/ 1572 w 1661"/>
                              <a:gd name="T17" fmla="*/ 422 h 1001"/>
                              <a:gd name="T18" fmla="*/ 1600 w 1661"/>
                              <a:gd name="T19" fmla="*/ 430 h 1001"/>
                              <a:gd name="T20" fmla="*/ 1616 w 1661"/>
                              <a:gd name="T21" fmla="*/ 438 h 1001"/>
                              <a:gd name="T22" fmla="*/ 1621 w 1661"/>
                              <a:gd name="T23" fmla="*/ 439 h 1001"/>
                              <a:gd name="T24" fmla="*/ 1623 w 1661"/>
                              <a:gd name="T25" fmla="*/ 421 h 1001"/>
                              <a:gd name="T26" fmla="*/ 1618 w 1661"/>
                              <a:gd name="T27" fmla="*/ 413 h 1001"/>
                              <a:gd name="T28" fmla="*/ 1585 w 1661"/>
                              <a:gd name="T29" fmla="*/ 402 h 1001"/>
                              <a:gd name="T30" fmla="*/ 1540 w 1661"/>
                              <a:gd name="T31" fmla="*/ 402 h 1001"/>
                              <a:gd name="T32" fmla="*/ 1509 w 1661"/>
                              <a:gd name="T33" fmla="*/ 412 h 1001"/>
                              <a:gd name="T34" fmla="*/ 1488 w 1661"/>
                              <a:gd name="T35" fmla="*/ 432 h 1001"/>
                              <a:gd name="T36" fmla="*/ 1477 w 1661"/>
                              <a:gd name="T37" fmla="*/ 456 h 1001"/>
                              <a:gd name="T38" fmla="*/ 1478 w 1661"/>
                              <a:gd name="T39" fmla="*/ 488 h 1001"/>
                              <a:gd name="T40" fmla="*/ 1497 w 1661"/>
                              <a:gd name="T41" fmla="*/ 519 h 1001"/>
                              <a:gd name="T42" fmla="*/ 1567 w 1661"/>
                              <a:gd name="T43" fmla="*/ 571 h 1001"/>
                              <a:gd name="T44" fmla="*/ 1598 w 1661"/>
                              <a:gd name="T45" fmla="*/ 599 h 1001"/>
                              <a:gd name="T46" fmla="*/ 1605 w 1661"/>
                              <a:gd name="T47" fmla="*/ 627 h 1001"/>
                              <a:gd name="T48" fmla="*/ 1589 w 1661"/>
                              <a:gd name="T49" fmla="*/ 665 h 1001"/>
                              <a:gd name="T50" fmla="*/ 1547 w 1661"/>
                              <a:gd name="T51" fmla="*/ 679 h 1001"/>
                              <a:gd name="T52" fmla="*/ 1514 w 1661"/>
                              <a:gd name="T53" fmla="*/ 674 h 1001"/>
                              <a:gd name="T54" fmla="*/ 1485 w 1661"/>
                              <a:gd name="T55" fmla="*/ 660 h 1001"/>
                              <a:gd name="T56" fmla="*/ 1479 w 1661"/>
                              <a:gd name="T57" fmla="*/ 657 h 1001"/>
                              <a:gd name="T58" fmla="*/ 1472 w 1661"/>
                              <a:gd name="T59" fmla="*/ 660 h 1001"/>
                              <a:gd name="T60" fmla="*/ 1473 w 1661"/>
                              <a:gd name="T61" fmla="*/ 684 h 1001"/>
                              <a:gd name="T62" fmla="*/ 1493 w 1661"/>
                              <a:gd name="T63" fmla="*/ 692 h 1001"/>
                              <a:gd name="T64" fmla="*/ 1526 w 1661"/>
                              <a:gd name="T65" fmla="*/ 699 h 1001"/>
                              <a:gd name="T66" fmla="*/ 1579 w 1661"/>
                              <a:gd name="T67" fmla="*/ 694 h 1001"/>
                              <a:gd name="T68" fmla="*/ 1607 w 1661"/>
                              <a:gd name="T69" fmla="*/ 679 h 1001"/>
                              <a:gd name="T70" fmla="*/ 1632 w 1661"/>
                              <a:gd name="T71" fmla="*/ 622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1" h="1001">
                                <a:moveTo>
                                  <a:pt x="1632" y="622"/>
                                </a:moveTo>
                                <a:lnTo>
                                  <a:pt x="1631" y="610"/>
                                </a:lnTo>
                                <a:lnTo>
                                  <a:pt x="1629" y="599"/>
                                </a:lnTo>
                                <a:lnTo>
                                  <a:pt x="1624" y="588"/>
                                </a:lnTo>
                                <a:lnTo>
                                  <a:pt x="1618" y="578"/>
                                </a:lnTo>
                                <a:lnTo>
                                  <a:pt x="1613" y="572"/>
                                </a:lnTo>
                                <a:lnTo>
                                  <a:pt x="1608" y="566"/>
                                </a:lnTo>
                                <a:lnTo>
                                  <a:pt x="1599" y="559"/>
                                </a:lnTo>
                                <a:lnTo>
                                  <a:pt x="1531" y="510"/>
                                </a:lnTo>
                                <a:lnTo>
                                  <a:pt x="1518" y="499"/>
                                </a:lnTo>
                                <a:lnTo>
                                  <a:pt x="1509" y="489"/>
                                </a:lnTo>
                                <a:lnTo>
                                  <a:pt x="1504" y="478"/>
                                </a:lnTo>
                                <a:lnTo>
                                  <a:pt x="1503" y="466"/>
                                </a:lnTo>
                                <a:lnTo>
                                  <a:pt x="1507" y="447"/>
                                </a:lnTo>
                                <a:lnTo>
                                  <a:pt x="1518" y="433"/>
                                </a:lnTo>
                                <a:lnTo>
                                  <a:pt x="1536" y="424"/>
                                </a:lnTo>
                                <a:lnTo>
                                  <a:pt x="1559" y="421"/>
                                </a:lnTo>
                                <a:lnTo>
                                  <a:pt x="1572" y="422"/>
                                </a:lnTo>
                                <a:lnTo>
                                  <a:pt x="1587" y="425"/>
                                </a:lnTo>
                                <a:lnTo>
                                  <a:pt x="1600" y="430"/>
                                </a:lnTo>
                                <a:lnTo>
                                  <a:pt x="1613" y="436"/>
                                </a:lnTo>
                                <a:lnTo>
                                  <a:pt x="1616" y="438"/>
                                </a:lnTo>
                                <a:lnTo>
                                  <a:pt x="1617" y="439"/>
                                </a:lnTo>
                                <a:lnTo>
                                  <a:pt x="1621" y="439"/>
                                </a:lnTo>
                                <a:lnTo>
                                  <a:pt x="1623" y="437"/>
                                </a:lnTo>
                                <a:lnTo>
                                  <a:pt x="1623" y="421"/>
                                </a:lnTo>
                                <a:lnTo>
                                  <a:pt x="1623" y="421"/>
                                </a:lnTo>
                                <a:lnTo>
                                  <a:pt x="1618" y="413"/>
                                </a:lnTo>
                                <a:lnTo>
                                  <a:pt x="1605" y="407"/>
                                </a:lnTo>
                                <a:lnTo>
                                  <a:pt x="1585" y="402"/>
                                </a:lnTo>
                                <a:lnTo>
                                  <a:pt x="1560" y="401"/>
                                </a:lnTo>
                                <a:lnTo>
                                  <a:pt x="1540" y="402"/>
                                </a:lnTo>
                                <a:lnTo>
                                  <a:pt x="1523" y="406"/>
                                </a:lnTo>
                                <a:lnTo>
                                  <a:pt x="1509" y="412"/>
                                </a:lnTo>
                                <a:lnTo>
                                  <a:pt x="1497" y="422"/>
                                </a:lnTo>
                                <a:lnTo>
                                  <a:pt x="1488" y="432"/>
                                </a:lnTo>
                                <a:lnTo>
                                  <a:pt x="1481" y="443"/>
                                </a:lnTo>
                                <a:lnTo>
                                  <a:pt x="1477" y="456"/>
                                </a:lnTo>
                                <a:lnTo>
                                  <a:pt x="1476" y="471"/>
                                </a:lnTo>
                                <a:lnTo>
                                  <a:pt x="1478" y="488"/>
                                </a:lnTo>
                                <a:lnTo>
                                  <a:pt x="1485" y="504"/>
                                </a:lnTo>
                                <a:lnTo>
                                  <a:pt x="1497" y="519"/>
                                </a:lnTo>
                                <a:lnTo>
                                  <a:pt x="1514" y="534"/>
                                </a:lnTo>
                                <a:lnTo>
                                  <a:pt x="1567" y="571"/>
                                </a:lnTo>
                                <a:lnTo>
                                  <a:pt x="1586" y="586"/>
                                </a:lnTo>
                                <a:lnTo>
                                  <a:pt x="1598" y="599"/>
                                </a:lnTo>
                                <a:lnTo>
                                  <a:pt x="1604" y="611"/>
                                </a:lnTo>
                                <a:lnTo>
                                  <a:pt x="1605" y="627"/>
                                </a:lnTo>
                                <a:lnTo>
                                  <a:pt x="1601" y="648"/>
                                </a:lnTo>
                                <a:lnTo>
                                  <a:pt x="1589" y="665"/>
                                </a:lnTo>
                                <a:lnTo>
                                  <a:pt x="1571" y="675"/>
                                </a:lnTo>
                                <a:lnTo>
                                  <a:pt x="1547" y="679"/>
                                </a:lnTo>
                                <a:lnTo>
                                  <a:pt x="1530" y="678"/>
                                </a:lnTo>
                                <a:lnTo>
                                  <a:pt x="1514" y="674"/>
                                </a:lnTo>
                                <a:lnTo>
                                  <a:pt x="1498" y="668"/>
                                </a:lnTo>
                                <a:lnTo>
                                  <a:pt x="1485" y="660"/>
                                </a:lnTo>
                                <a:lnTo>
                                  <a:pt x="1481" y="657"/>
                                </a:lnTo>
                                <a:lnTo>
                                  <a:pt x="1479" y="657"/>
                                </a:lnTo>
                                <a:lnTo>
                                  <a:pt x="1474" y="657"/>
                                </a:lnTo>
                                <a:lnTo>
                                  <a:pt x="1472" y="660"/>
                                </a:lnTo>
                                <a:lnTo>
                                  <a:pt x="1472" y="682"/>
                                </a:lnTo>
                                <a:lnTo>
                                  <a:pt x="1473" y="684"/>
                                </a:lnTo>
                                <a:lnTo>
                                  <a:pt x="1479" y="686"/>
                                </a:lnTo>
                                <a:lnTo>
                                  <a:pt x="1493" y="692"/>
                                </a:lnTo>
                                <a:lnTo>
                                  <a:pt x="1509" y="697"/>
                                </a:lnTo>
                                <a:lnTo>
                                  <a:pt x="1526" y="699"/>
                                </a:lnTo>
                                <a:lnTo>
                                  <a:pt x="1542" y="700"/>
                                </a:lnTo>
                                <a:lnTo>
                                  <a:pt x="1579" y="694"/>
                                </a:lnTo>
                                <a:lnTo>
                                  <a:pt x="1607" y="679"/>
                                </a:lnTo>
                                <a:lnTo>
                                  <a:pt x="1607" y="679"/>
                                </a:lnTo>
                                <a:lnTo>
                                  <a:pt x="1625" y="654"/>
                                </a:lnTo>
                                <a:lnTo>
                                  <a:pt x="1632" y="622"/>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7"/>
                        <wps:cNvSpPr>
                          <a:spLocks/>
                        </wps:cNvSpPr>
                        <wps:spPr bwMode="auto">
                          <a:xfrm>
                            <a:off x="5612" y="1609"/>
                            <a:ext cx="1661" cy="1001"/>
                          </a:xfrm>
                          <a:custGeom>
                            <a:avLst/>
                            <a:gdLst>
                              <a:gd name="T0" fmla="*/ 1660 w 1661"/>
                              <a:gd name="T1" fmla="*/ 24 h 1001"/>
                              <a:gd name="T2" fmla="*/ 1659 w 1661"/>
                              <a:gd name="T3" fmla="*/ 22 h 1001"/>
                              <a:gd name="T4" fmla="*/ 1654 w 1661"/>
                              <a:gd name="T5" fmla="*/ 15 h 1001"/>
                              <a:gd name="T6" fmla="*/ 1637 w 1661"/>
                              <a:gd name="T7" fmla="*/ 7 h 1001"/>
                              <a:gd name="T8" fmla="*/ 1612 w 1661"/>
                              <a:gd name="T9" fmla="*/ 1 h 1001"/>
                              <a:gd name="T10" fmla="*/ 1583 w 1661"/>
                              <a:gd name="T11" fmla="*/ 0 h 1001"/>
                              <a:gd name="T12" fmla="*/ 1522 w 1661"/>
                              <a:gd name="T13" fmla="*/ 11 h 1001"/>
                              <a:gd name="T14" fmla="*/ 1474 w 1661"/>
                              <a:gd name="T15" fmla="*/ 43 h 1001"/>
                              <a:gd name="T16" fmla="*/ 1443 w 1661"/>
                              <a:gd name="T17" fmla="*/ 93 h 1001"/>
                              <a:gd name="T18" fmla="*/ 1432 w 1661"/>
                              <a:gd name="T19" fmla="*/ 156 h 1001"/>
                              <a:gd name="T20" fmla="*/ 1443 w 1661"/>
                              <a:gd name="T21" fmla="*/ 215 h 1001"/>
                              <a:gd name="T22" fmla="*/ 1472 w 1661"/>
                              <a:gd name="T23" fmla="*/ 260 h 1001"/>
                              <a:gd name="T24" fmla="*/ 1518 w 1661"/>
                              <a:gd name="T25" fmla="*/ 290 h 1001"/>
                              <a:gd name="T26" fmla="*/ 1578 w 1661"/>
                              <a:gd name="T27" fmla="*/ 300 h 1001"/>
                              <a:gd name="T28" fmla="*/ 1610 w 1661"/>
                              <a:gd name="T29" fmla="*/ 298 h 1001"/>
                              <a:gd name="T30" fmla="*/ 1636 w 1661"/>
                              <a:gd name="T31" fmla="*/ 292 h 1001"/>
                              <a:gd name="T32" fmla="*/ 1653 w 1661"/>
                              <a:gd name="T33" fmla="*/ 283 h 1001"/>
                              <a:gd name="T34" fmla="*/ 1656 w 1661"/>
                              <a:gd name="T35" fmla="*/ 278 h 1001"/>
                              <a:gd name="T36" fmla="*/ 1660 w 1661"/>
                              <a:gd name="T37" fmla="*/ 273 h 1001"/>
                              <a:gd name="T38" fmla="*/ 1660 w 1661"/>
                              <a:gd name="T39" fmla="*/ 169 h 1001"/>
                              <a:gd name="T40" fmla="*/ 1657 w 1661"/>
                              <a:gd name="T41" fmla="*/ 167 h 1001"/>
                              <a:gd name="T42" fmla="*/ 1636 w 1661"/>
                              <a:gd name="T43" fmla="*/ 167 h 1001"/>
                              <a:gd name="T44" fmla="*/ 1633 w 1661"/>
                              <a:gd name="T45" fmla="*/ 169 h 1001"/>
                              <a:gd name="T46" fmla="*/ 1633 w 1661"/>
                              <a:gd name="T47" fmla="*/ 264 h 1001"/>
                              <a:gd name="T48" fmla="*/ 1630 w 1661"/>
                              <a:gd name="T49" fmla="*/ 270 h 1001"/>
                              <a:gd name="T50" fmla="*/ 1621 w 1661"/>
                              <a:gd name="T51" fmla="*/ 275 h 1001"/>
                              <a:gd name="T52" fmla="*/ 1606 w 1661"/>
                              <a:gd name="T53" fmla="*/ 278 h 1001"/>
                              <a:gd name="T54" fmla="*/ 1585 w 1661"/>
                              <a:gd name="T55" fmla="*/ 278 h 1001"/>
                              <a:gd name="T56" fmla="*/ 1533 w 1661"/>
                              <a:gd name="T57" fmla="*/ 270 h 1001"/>
                              <a:gd name="T58" fmla="*/ 1493 w 1661"/>
                              <a:gd name="T59" fmla="*/ 246 h 1001"/>
                              <a:gd name="T60" fmla="*/ 1468 w 1661"/>
                              <a:gd name="T61" fmla="*/ 207 h 1001"/>
                              <a:gd name="T62" fmla="*/ 1459 w 1661"/>
                              <a:gd name="T63" fmla="*/ 156 h 1001"/>
                              <a:gd name="T64" fmla="*/ 1468 w 1661"/>
                              <a:gd name="T65" fmla="*/ 101 h 1001"/>
                              <a:gd name="T66" fmla="*/ 1493 w 1661"/>
                              <a:gd name="T67" fmla="*/ 59 h 1001"/>
                              <a:gd name="T68" fmla="*/ 1532 w 1661"/>
                              <a:gd name="T69" fmla="*/ 32 h 1001"/>
                              <a:gd name="T70" fmla="*/ 1582 w 1661"/>
                              <a:gd name="T71" fmla="*/ 22 h 1001"/>
                              <a:gd name="T72" fmla="*/ 1600 w 1661"/>
                              <a:gd name="T73" fmla="*/ 23 h 1001"/>
                              <a:gd name="T74" fmla="*/ 1617 w 1661"/>
                              <a:gd name="T75" fmla="*/ 26 h 1001"/>
                              <a:gd name="T76" fmla="*/ 1633 w 1661"/>
                              <a:gd name="T77" fmla="*/ 32 h 1001"/>
                              <a:gd name="T78" fmla="*/ 1648 w 1661"/>
                              <a:gd name="T79" fmla="*/ 40 h 1001"/>
                              <a:gd name="T80" fmla="*/ 1650 w 1661"/>
                              <a:gd name="T81" fmla="*/ 41 h 1001"/>
                              <a:gd name="T82" fmla="*/ 1653 w 1661"/>
                              <a:gd name="T83" fmla="*/ 43 h 1001"/>
                              <a:gd name="T84" fmla="*/ 1658 w 1661"/>
                              <a:gd name="T85" fmla="*/ 43 h 1001"/>
                              <a:gd name="T86" fmla="*/ 1660 w 1661"/>
                              <a:gd name="T87" fmla="*/ 40 h 1001"/>
                              <a:gd name="T88" fmla="*/ 1660 w 1661"/>
                              <a:gd name="T89" fmla="*/ 2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61" h="1001">
                                <a:moveTo>
                                  <a:pt x="1660" y="24"/>
                                </a:moveTo>
                                <a:lnTo>
                                  <a:pt x="1659" y="22"/>
                                </a:lnTo>
                                <a:lnTo>
                                  <a:pt x="1654" y="15"/>
                                </a:lnTo>
                                <a:lnTo>
                                  <a:pt x="1637" y="7"/>
                                </a:lnTo>
                                <a:lnTo>
                                  <a:pt x="1612" y="1"/>
                                </a:lnTo>
                                <a:lnTo>
                                  <a:pt x="1583" y="0"/>
                                </a:lnTo>
                                <a:lnTo>
                                  <a:pt x="1522" y="11"/>
                                </a:lnTo>
                                <a:lnTo>
                                  <a:pt x="1474" y="43"/>
                                </a:lnTo>
                                <a:lnTo>
                                  <a:pt x="1443" y="93"/>
                                </a:lnTo>
                                <a:lnTo>
                                  <a:pt x="1432" y="156"/>
                                </a:lnTo>
                                <a:lnTo>
                                  <a:pt x="1443" y="215"/>
                                </a:lnTo>
                                <a:lnTo>
                                  <a:pt x="1472" y="260"/>
                                </a:lnTo>
                                <a:lnTo>
                                  <a:pt x="1518" y="290"/>
                                </a:lnTo>
                                <a:lnTo>
                                  <a:pt x="1578" y="300"/>
                                </a:lnTo>
                                <a:lnTo>
                                  <a:pt x="1610" y="298"/>
                                </a:lnTo>
                                <a:lnTo>
                                  <a:pt x="1636" y="292"/>
                                </a:lnTo>
                                <a:lnTo>
                                  <a:pt x="1653" y="283"/>
                                </a:lnTo>
                                <a:lnTo>
                                  <a:pt x="1656" y="278"/>
                                </a:lnTo>
                                <a:lnTo>
                                  <a:pt x="1660" y="273"/>
                                </a:lnTo>
                                <a:lnTo>
                                  <a:pt x="1660" y="169"/>
                                </a:lnTo>
                                <a:lnTo>
                                  <a:pt x="1657" y="167"/>
                                </a:lnTo>
                                <a:lnTo>
                                  <a:pt x="1636" y="167"/>
                                </a:lnTo>
                                <a:lnTo>
                                  <a:pt x="1633" y="169"/>
                                </a:lnTo>
                                <a:lnTo>
                                  <a:pt x="1633" y="264"/>
                                </a:lnTo>
                                <a:lnTo>
                                  <a:pt x="1630" y="270"/>
                                </a:lnTo>
                                <a:lnTo>
                                  <a:pt x="1621" y="275"/>
                                </a:lnTo>
                                <a:lnTo>
                                  <a:pt x="1606" y="278"/>
                                </a:lnTo>
                                <a:lnTo>
                                  <a:pt x="1585" y="278"/>
                                </a:lnTo>
                                <a:lnTo>
                                  <a:pt x="1533" y="270"/>
                                </a:lnTo>
                                <a:lnTo>
                                  <a:pt x="1493" y="246"/>
                                </a:lnTo>
                                <a:lnTo>
                                  <a:pt x="1468" y="207"/>
                                </a:lnTo>
                                <a:lnTo>
                                  <a:pt x="1459" y="156"/>
                                </a:lnTo>
                                <a:lnTo>
                                  <a:pt x="1468" y="101"/>
                                </a:lnTo>
                                <a:lnTo>
                                  <a:pt x="1493" y="59"/>
                                </a:lnTo>
                                <a:lnTo>
                                  <a:pt x="1532" y="32"/>
                                </a:lnTo>
                                <a:lnTo>
                                  <a:pt x="1582" y="22"/>
                                </a:lnTo>
                                <a:lnTo>
                                  <a:pt x="1600" y="23"/>
                                </a:lnTo>
                                <a:lnTo>
                                  <a:pt x="1617" y="26"/>
                                </a:lnTo>
                                <a:lnTo>
                                  <a:pt x="1633" y="32"/>
                                </a:lnTo>
                                <a:lnTo>
                                  <a:pt x="1648" y="40"/>
                                </a:lnTo>
                                <a:lnTo>
                                  <a:pt x="1650" y="41"/>
                                </a:lnTo>
                                <a:lnTo>
                                  <a:pt x="1653" y="43"/>
                                </a:lnTo>
                                <a:lnTo>
                                  <a:pt x="1658" y="43"/>
                                </a:lnTo>
                                <a:lnTo>
                                  <a:pt x="1660" y="40"/>
                                </a:lnTo>
                                <a:lnTo>
                                  <a:pt x="1660" y="2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F6F97C" id="Group 2" o:spid="_x0000_s1026" style="position:absolute;margin-left:.35pt;margin-top:-.5pt;width:595.3pt;height:841.9pt;z-index:-251657216;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" o:allowincell="f">
              <v:shape id="Freeform 3" o:spid="_x0000_s1027" style="position:absolute;left:2;top:2;width:11901;height:16833;visibility:visible;mso-wrap-style:square;v-text-anchor:top" coordsize="11901,1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" path="m,16832r11900,l11900,,,,,16832xe" filled="f" strokecolor="#ec008c" strokeweight=".25pt">
                <v:path arrowok="t" o:connecttype="custom" o:connectlocs="0,16832;11900,16832;11900,0;0,0;0,1683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67;top:15935;width:64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">
                <v:imagedata r:id="rId6" o:title=""/>
              </v:shape>
              <v:shape id="Picture 5" o:spid="_x0000_s1029" type="#_x0000_t75" style="position:absolute;left:7483;top:15943;width:38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">
                <v:imagedata r:id="rId7" o:title=""/>
              </v:shape>
              <v:shape id="Freeform 6" o:spid="_x0000_s1030" style="position:absolute;left:566;top:15703;width:10772;height:20;visibility:visible;mso-wrap-style:square;v-text-anchor:top" coordsize="107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" path="m,l10771,e" filled="f" strokecolor="#009ed2" strokeweight="1pt">
                <v:path arrowok="t" o:connecttype="custom" o:connectlocs="0,0;10771,0" o:connectangles="0,0"/>
              </v:shape>
              <v:shape id="Picture 7" o:spid="_x0000_s1031" type="#_x0000_t75" style="position:absolute;left:567;top:15180;width:48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">
                <v:imagedata r:id="rId8" o:title=""/>
              </v:shape>
              <v:shape id="Picture 8" o:spid="_x0000_s1032" type="#_x0000_t75" style="position:absolute;left:9077;top:15280;width:2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">
                <v:imagedata r:id="rId9" o:title=""/>
              </v:shape>
              <v:shape id="Picture 9" o:spid="_x0000_s1033" type="#_x0000_t75" style="position:absolute;left:4989;top:227;width:1200;height: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">
                <v:imagedata r:id="rId10" o:title=""/>
              </v:shape>
              <v:group id="Group 10" o:spid="_x0000_s1034" style="position:absolute;left:5612;top:1609;width:1661;height:1001" coordorigin="5612,1609"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1" o:spid="_x0000_s1035"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" path="m160,622r-1,-12l156,599r-4,-11l146,578r-5,-6l135,566r-8,-7l58,510,46,499,37,489,32,478,30,466r4,-19l46,433r18,-9l87,421r13,1l114,425r14,5l140,436r3,2l144,439r5,l151,437r,-16l151,421r-5,-8l133,407r-20,-5l88,401r-21,1l51,406r-14,6l25,422,15,432,9,443,5,456,4,471r2,17l13,504r12,15l42,534r53,37l114,586r12,13l131,611r2,16l129,648r-12,17l98,675r-24,4l58,678,41,674,26,668,12,660,8,657r-1,l1,657,,660r,22l1,684r6,2l21,692r16,5l53,699r16,1l106,694r28,-15l135,679r18,-25l160,622e" fillcolor="#58595b" stroked="f">
                  <v:path arrowok="t" o:connecttype="custom" o:connectlocs="159,610;152,588;141,572;127,559;46,499;32,478;34,447;64,424;100,422;128,430;143,438;149,439;151,421;146,413;113,402;67,402;37,412;15,432;5,456;6,488;25,519;95,571;126,599;133,627;117,665;74,679;41,674;12,660;7,657;0,660;1,684;21,692;53,699;106,694;135,679;160,622" o:connectangles="0,0,0,0,0,0,0,0,0,0,0,0,0,0,0,0,0,0,0,0,0,0,0,0,0,0,0,0,0,0,0,0,0,0,0,0"/>
                </v:shape>
                <v:shape id="Freeform 12" o:spid="_x0000_s1036"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" path="m175,993r,-1l157,941r-3,-10l140,892r,39l96,931r21,-65l140,931r,-39l131,866r-1,-3l129,861r,-1l128,859r,-1l127,857r-1,-1l125,855r-1,l112,855r-2,1l109,860r-2,3l63,991r,2l63,996r1,l73,996r,l74,995,92,941r52,l162,995r1,1l164,996r10,l175,996r,-3e" fillcolor="#58595b" stroked="f">
                  <v:path arrowok="t" o:connecttype="custom" o:connectlocs="175,993;175,992;157,941;154,931;140,892;140,931;96,931;117,866;140,931;140,892;131,866;130,863;129,861;129,860;128,859;128,858;127,857;126,856;125,855;124,855;112,855;110,856;109,860;107,863;63,991;63,993;63,996;64,996;73,996;73,996;74,995;92,941;144,941;162,995;163,996;164,996;174,996;175,996;175,993" o:connectangles="0,0,0,0,0,0,0,0,0,0,0,0,0,0,0,0,0,0,0,0,0,0,0,0,0,0,0,0,0,0,0,0,0,0,0,0,0,0,0"/>
                </v:shape>
                <v:shape id="Freeform 13" o:spid="_x0000_s1037"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" path="m205,6l202,3,2,3,,6,,23r2,2l89,25r,269l91,297r22,l115,294r,-269l202,25r3,-2l205,6e" fillcolor="#58595b" stroked="f">
                  <v:path arrowok="t" o:connecttype="custom" o:connectlocs="205,6;202,3;2,3;0,6;0,23;2,25;89,25;89,294;91,297;113,297;115,294;115,25;202,25;205,23;205,6" o:connectangles="0,0,0,0,0,0,0,0,0,0,0,0,0,0,0"/>
                </v:shape>
                <v:shape id="Freeform 14" o:spid="_x0000_s1038"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" path="m298,860r-16,-5l262,855r-28,5l211,875r-14,24l192,929r5,28l211,979r22,14l262,998r19,l298,993r,-5l298,979r-1,-1l295,978r-1,l293,979r-8,6l273,988r-12,l250,987r-12,-4l228,978r-9,-8l213,962r-5,-10l205,942r-1,-12l209,904r11,-21l239,870r23,-5l273,865r10,3l292,873r2,2l294,875r3,l298,874r,-9l298,860e" fillcolor="#58595b" stroked="f">
                  <v:path arrowok="t" o:connecttype="custom" o:connectlocs="298,860;282,855;262,855;234,860;211,875;197,899;192,929;197,957;211,979;233,993;262,998;281,998;298,993;298,988;298,979;297,978;295,978;294,978;293,979;285,985;273,988;261,988;250,987;238,983;228,978;219,970;213,962;208,952;205,942;204,930;209,904;220,883;239,870;262,865;273,865;283,868;292,873;294,875;294,875;297,875;298,874;298,865;298,860" o:connectangles="0,0,0,0,0,0,0,0,0,0,0,0,0,0,0,0,0,0,0,0,0,0,0,0,0,0,0,0,0,0,0,0,0,0,0,0,0,0,0,0,0,0,0"/>
                </v:shape>
                <v:shape id="Freeform 15" o:spid="_x0000_s1039"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" path="m418,424r-1,-2l412,415r-16,-8l372,401r-29,-1l283,411r-46,32l206,492r-11,63l206,614r30,46l282,690r60,10l371,698r24,-6l412,684r4,-6l418,675r,-15l416,657r-5,l410,658r-3,2l393,668r-16,5l360,677r-18,1l317,676r-24,-8l272,657,253,641,239,624r-9,-20l224,582r-2,-25l231,502r25,-43l294,432r49,-10l360,423r16,3l391,431r14,8l409,442r2,l417,442r1,-2l418,424e" fillcolor="#58595b" stroked="f">
                  <v:path arrowok="t" o:connecttype="custom" o:connectlocs="418,424;417,422;412,415;396,407;372,401;343,400;283,411;237,443;206,492;195,555;206,614;236,660;282,690;342,700;371,698;395,692;412,684;416,678;418,675;418,660;416,657;411,657;410,658;407,660;393,668;377,673;360,677;342,678;317,676;293,668;272,657;253,641;239,624;230,604;224,582;222,557;231,502;256,459;294,432;343,422;360,423;376,426;391,431;405,439;409,442;411,442;417,442;418,440;418,424" o:connectangles="0,0,0,0,0,0,0,0,0,0,0,0,0,0,0,0,0,0,0,0,0,0,0,0,0,0,0,0,0,0,0,0,0,0,0,0,0,0,0,0,0,0,0,0,0,0,0,0,0"/>
                </v:shape>
                <v:shape id="Freeform 16" o:spid="_x0000_s1040"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" path="m432,996r,-4l414,941r-4,-10l396,892r,39l352,931r22,-65l396,931r,-39l387,866r-1,-3l385,861r,-1l385,859r-1,-1l384,857r-1,-1l382,855r-1,l368,855r-2,1l365,860r-1,3l319,991r,2l319,996r1,l329,996r1,l330,995r18,-54l400,941r19,54l419,996r1,l431,996r1,e" fillcolor="#58595b" stroked="f">
                  <v:path arrowok="t" o:connecttype="custom" o:connectlocs="432,996;432,992;414,941;410,931;396,892;396,931;352,931;374,866;396,931;396,892;387,866;386,863;385,861;385,860;385,859;384,858;384,857;383,856;382,855;381,855;368,855;366,856;365,860;364,863;319,991;319,993;319,996;320,996;329,996;330,996;330,995;348,941;400,941;419,995;419,996;420,996;431,996;432,996" o:connectangles="0,0,0,0,0,0,0,0,0,0,0,0,0,0,0,0,0,0,0,0,0,0,0,0,0,0,0,0,0,0,0,0,0,0,0,0,0,0"/>
                </v:shape>
                <v:shape id="Freeform 17" o:spid="_x0000_s1041"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" path="m440,6l438,3r-21,l414,6r,127l267,133,267,6,264,3r-21,l240,6r,288l243,297r21,l267,294r,-139l414,155r,139l417,297r21,l440,294r,-139l440,133,440,6e" fillcolor="#58595b" stroked="f">
                  <v:path arrowok="t" o:connecttype="custom" o:connectlocs="440,6;438,3;417,3;414,6;414,133;267,133;267,6;264,3;243,3;240,6;240,294;243,297;264,297;267,294;267,155;414,155;414,294;417,297;438,297;440,294;440,155;440,133;440,6" o:connectangles="0,0,0,0,0,0,0,0,0,0,0,0,0,0,0,0,0,0,0,0,0,0,0"/>
                </v:shape>
                <v:shape id="Freeform 18" o:spid="_x0000_s1042"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" path="m530,6l527,3r-22,l503,6r,288l505,297r22,l530,294,530,6e" fillcolor="#58595b" stroked="f">
                  <v:path arrowok="t" o:connecttype="custom" o:connectlocs="530,6;527,3;505,3;503,6;503,294;505,297;527,297;530,294;530,6" o:connectangles="0,0,0,0,0,0,0,0,0"/>
                </v:shape>
                <v:shape id="Freeform 19" o:spid="_x0000_s1043"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" path="m572,924r-1,-14l567,898r-5,-12l559,882r,41l558,936r-3,12l550,958r-7,10l534,976r-9,6l513,985r-13,1l472,986r,-119l503,867r13,1l527,871r10,5l545,884r6,8l556,901r2,10l559,923r,-41l554,876r-9,-9l545,867r-12,-6l520,858r-17,-2l460,856r-1,2l459,995r1,1l500,996r16,-1l530,992r11,-6l541,986r11,-9l561,966r6,-13l571,939r1,-15e" fillcolor="#58595b" stroked="f">
                  <v:path arrowok="t" o:connecttype="custom" o:connectlocs="572,924;571,910;567,898;562,886;559,882;559,923;558,936;555,948;550,958;543,968;534,976;525,982;513,985;500,986;472,986;472,867;503,867;516,868;527,871;537,876;545,884;551,892;556,901;558,911;559,923;559,882;554,876;545,867;545,867;533,861;520,858;503,856;460,856;459,858;459,995;460,996;500,996;516,995;530,992;541,986;541,986;552,977;561,966;567,953;571,939;572,924" o:connectangles="0,0,0,0,0,0,0,0,0,0,0,0,0,0,0,0,0,0,0,0,0,0,0,0,0,0,0,0,0,0,0,0,0,0,0,0,0,0,0,0,0,0,0,0,0,0"/>
                </v:shape>
                <v:shape id="Freeform 20" o:spid="_x0000_s1044"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" path="m654,406r-2,-3l630,403r-2,3l628,533r-147,l481,406r-3,-3l457,403r-3,3l454,694r3,3l478,697r3,-3l481,555r147,l628,694r2,3l652,697r2,-3l654,555r,-22l654,406e" fillcolor="#58595b" stroked="f">
                  <v:path arrowok="t" o:connecttype="custom" o:connectlocs="654,406;652,403;630,403;628,406;628,533;481,533;481,406;478,403;457,403;454,406;454,694;457,697;478,697;481,694;481,555;628,555;628,694;630,697;652,697;654,694;654,555;654,533;654,406" o:connectangles="0,0,0,0,0,0,0,0,0,0,0,0,0,0,0,0,0,0,0,0,0,0,0"/>
                </v:shape>
                <v:shape id="Freeform 21" o:spid="_x0000_s1045"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" path="m682,987r-1,-1l618,986r,-59l666,927r1,-1l667,918r-1,-1l618,917r,-50l677,867r1,-1l678,858r-1,-2l607,856r-1,2l606,995r1,1l681,996r1,-1l682,987e" fillcolor="#58595b" stroked="f">
                  <v:path arrowok="t" o:connecttype="custom" o:connectlocs="682,987;681,986;618,986;618,927;666,927;667,926;667,918;666,917;618,917;618,867;677,867;678,866;678,858;677,856;607,856;606,858;606,995;607,996;681,996;682,995;682,987" o:connectangles="0,0,0,0,0,0,0,0,0,0,0,0,0,0,0,0,0,0,0,0,0"/>
                </v:shape>
                <v:shape id="Freeform 22" o:spid="_x0000_s1046"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" path="m801,6l799,3r-18,l779,6r,254l644,39,626,11,623,4,621,3r-27,l592,6r,288l594,297r18,l614,294r,-255l767,289r4,6l773,297r26,l801,294r,-34l801,6e" fillcolor="#58595b" stroked="f">
                  <v:path arrowok="t" o:connecttype="custom" o:connectlocs="801,6;799,3;781,3;779,6;779,260;644,39;626,11;623,4;621,3;594,3;592,6;592,294;594,297;612,297;614,294;614,39;767,289;771,295;773,297;799,297;801,294;801,260;801,6" o:connectangles="0,0,0,0,0,0,0,0,0,0,0,0,0,0,0,0,0,0,0,0,0,0,0"/>
                </v:shape>
                <v:shape id="Freeform 23" o:spid="_x0000_s1047"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" path="m837,858r-1,-2l822,856r-1,1l819,861,776,985,735,874r-4,-13l729,857r-1,-1l713,856r-1,2l712,995r1,1l721,996r1,-1l722,874r44,119l767,995r1,1l780,996r2,l783,993r3,-8l825,876r,119l826,996r10,l837,995r,-119l837,858e" fillcolor="#58595b" stroked="f">
                  <v:path arrowok="t" o:connecttype="custom" o:connectlocs="837,858;836,856;822,856;821,857;819,861;776,985;735,874;731,861;729,857;728,856;713,856;712,858;712,995;713,996;721,996;722,995;722,874;766,993;767,995;768,996;780,996;782,996;783,993;786,985;825,876;825,995;826,996;836,996;837,995;837,876;837,858" o:connectangles="0,0,0,0,0,0,0,0,0,0,0,0,0,0,0,0,0,0,0,0,0,0,0,0,0,0,0,0,0,0,0"/>
                </v:shape>
                <v:shape id="Freeform 24" o:spid="_x0000_s1048"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" path="m962,554r-9,-67l935,452r,99l935,552r-7,55l909,648r-32,25l833,682r-44,-9l756,648,737,607r-7,-56l737,496r20,-41l789,430r44,-8l877,430r32,25l928,496r7,55l935,452r-6,-13l905,422,888,410,833,400r-55,10l737,439r-25,48l703,551r,3l712,617r25,47l777,694r55,10l888,694r17,-12l928,665r25,-47l962,554e" fillcolor="#58595b" stroked="f">
                  <v:path arrowok="t" o:connecttype="custom" o:connectlocs="962,554;953,487;935,452;935,551;935,552;928,607;909,648;877,673;833,682;789,673;756,648;737,607;730,551;737,496;757,455;789,430;833,422;877,430;909,455;928,496;935,551;935,452;929,439;905,422;888,410;833,400;778,410;737,439;712,487;703,551;703,554;712,617;737,664;777,694;832,704;888,694;905,682;928,665;953,618;962,554" o:connectangles="0,0,0,0,0,0,0,0,0,0,0,0,0,0,0,0,0,0,0,0,0,0,0,0,0,0,0,0,0,0,0,0,0,0,0,0,0,0,0,0"/>
                </v:shape>
                <v:shape id="Freeform 25" o:spid="_x0000_s1049"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" path="m970,857r-1,-1l960,856r-1,1l959,858r-40,67l879,858r-1,-1l877,856r-11,l865,857r,3l865,860r1,2l912,936r,59l913,996r10,l924,995r,-60l930,925r39,-63l970,860r,l970,857e" fillcolor="#58595b" stroked="f">
                  <v:path arrowok="t" o:connecttype="custom" o:connectlocs="970,857;969,856;960,856;959,857;959,858;919,925;879,858;878,857;877,856;866,856;865,857;865,860;865,860;866,862;912,936;912,995;913,996;923,996;924,995;924,935;930,925;969,862;970,860;970,860;970,857" o:connectangles="0,0,0,0,0,0,0,0,0,0,0,0,0,0,0,0,0,0,0,0,0,0,0,0,0"/>
                </v:shape>
                <v:shape id="Freeform 26" o:spid="_x0000_s1050"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" path="m1053,290r-1,-2l1050,286,934,148,923,136r4,-4l1039,15r4,-3l1044,11r,-6l1041,3r-21,l1019,3r-2,1l1016,5,898,132r-8,l890,6,888,3r-22,l864,6r,288l866,297r22,l890,294r,-146l898,148r122,146l1022,296r1,1l1051,297r2,-2l1053,290e" fillcolor="#58595b" stroked="f">
                  <v:path arrowok="t" o:connecttype="custom" o:connectlocs="1053,290;1052,288;1050,286;934,148;923,136;927,132;1039,15;1043,12;1044,11;1044,5;1041,3;1020,3;1019,3;1017,4;1016,5;898,132;890,132;890,6;888,3;866,3;864,6;864,294;866,297;888,297;890,294;890,148;898,148;1020,294;1022,296;1023,297;1051,297;1053,295;1053,290" o:connectangles="0,0,0,0,0,0,0,0,0,0,0,0,0,0,0,0,0,0,0,0,0,0,0,0,0,0,0,0,0,0,0,0,0"/>
                </v:shape>
                <v:shape id="Freeform 27" o:spid="_x0000_s1051"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" path="m1113,6r-3,-3l1089,3r-3,3l1086,294r3,3l1110,297r3,-3l1113,6e" fillcolor="#58595b" stroked="f">
                  <v:path arrowok="t" o:connecttype="custom" o:connectlocs="1113,6;1110,3;1089,3;1086,6;1086,294;1089,297;1110,297;1113,294;1113,6" o:connectangles="0,0,0,0,0,0,0,0,0"/>
                </v:shape>
                <v:shape id="Freeform 28" o:spid="_x0000_s1052"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" path="m1147,858r-1,-2l1050,856r-1,2l1049,866r1,1l1092,867r,128l1093,996r10,l1104,995r,-128l1146,867r1,-1l1147,858e" fillcolor="#58595b" stroked="f">
                  <v:path arrowok="t" o:connecttype="custom" o:connectlocs="1147,858;1146,856;1050,856;1049,858;1049,866;1050,867;1092,867;1092,995;1093,996;1103,996;1104,995;1104,867;1146,867;1147,866;1147,858" o:connectangles="0,0,0,0,0,0,0,0,0,0,0,0,0,0,0"/>
                </v:shape>
                <v:shape id="Freeform 29" o:spid="_x0000_s1053"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" path="m1256,554r-9,-67l1229,452r,99l1229,552r-7,55l1203,648r-32,25l1127,682r-44,-9l1050,648r-19,-41l1024,551r7,-55l1051,455r32,-25l1127,422r44,8l1202,455r20,41l1229,551r,-99l1222,439r-23,-17l1182,410r-55,-10l1072,410r-41,29l1006,487r-9,64l997,554r9,63l1031,664r40,30l1126,704r55,-10l1199,682r23,-17l1247,618r9,-64e" fillcolor="#58595b" stroked="f">
                  <v:path arrowok="t" o:connecttype="custom" o:connectlocs="1256,554;1247,487;1229,452;1229,551;1229,552;1222,607;1203,648;1171,673;1127,682;1083,673;1050,648;1031,607;1024,551;1031,496;1051,455;1083,430;1127,422;1171,430;1202,455;1222,496;1229,551;1229,452;1222,439;1199,422;1182,410;1127,400;1072,410;1031,439;1006,487;997,551;997,554;1006,617;1031,664;1071,694;1126,704;1181,694;1199,682;1222,665;1247,618;1256,554" o:connectangles="0,0,0,0,0,0,0,0,0,0,0,0,0,0,0,0,0,0,0,0,0,0,0,0,0,0,0,0,0,0,0,0,0,0,0,0,0,0,0,0"/>
                </v:shape>
                <v:shape id="Freeform 30" o:spid="_x0000_s1054"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" path="m1261,993r,-1l1261,992r,l1260,991r-52,-62l1209,929r12,-2l1227,927r13,-8l1240,919r8,-11l1251,893r,-11l1247,873r-6,-6l1238,864r,12l1238,909r-11,10l1187,919r,-52l1227,867r11,9l1238,864r-5,-5l1224,856r-48,l1174,858r,137l1176,996r10,l1187,995r,-68l1190,928r1,l1191,928r1,1l1247,995r,1l1248,996r12,l1261,996r,-3e" fillcolor="#58595b" stroked="f">
                  <v:path arrowok="t" o:connecttype="custom" o:connectlocs="1261,993;1261,992;1261,992;1261,992;1260,991;1208,929;1209,929;1221,927;1227,927;1240,919;1240,919;1248,908;1251,893;1251,882;1247,873;1241,867;1238,864;1238,876;1238,909;1227,919;1187,919;1187,867;1227,867;1238,876;1238,864;1233,859;1224,856;1176,856;1174,858;1174,995;1176,996;1186,996;1187,995;1187,927;1190,928;1191,928;1191,928;1192,929;1247,995;1247,996;1248,996;1260,996;1261,996;1261,993" o:connectangles="0,0,0,0,0,0,0,0,0,0,0,0,0,0,0,0,0,0,0,0,0,0,0,0,0,0,0,0,0,0,0,0,0,0,0,0,0,0,0,0,0,0,0,0"/>
                </v:shape>
                <v:shape id="Freeform 31" o:spid="_x0000_s1055"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" path="m1385,6r-3,-3l1365,3r-3,3l1362,260,1227,39,1210,11r-4,-7l1205,3r-27,l1175,6r,288l1178,297r17,l1197,294r,-255l1350,289r4,6l1356,297r26,l1385,294r,-34l1385,6e" fillcolor="#58595b" stroked="f">
                  <v:path arrowok="t" o:connecttype="custom" o:connectlocs="1385,6;1382,3;1365,3;1362,6;1362,260;1227,39;1210,11;1206,4;1205,3;1178,3;1175,6;1175,294;1178,297;1195,297;1197,294;1197,39;1350,289;1354,295;1356,297;1382,297;1385,294;1385,260;1385,6" o:connectangles="0,0,0,0,0,0,0,0,0,0,0,0,0,0,0,0,0,0,0,0,0,0,0"/>
                </v:shape>
                <v:shape id="Freeform 32" o:spid="_x0000_s1056"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" path="m1387,858r-1,-2l1377,856r-1,2l1376,968r-3,8l1365,982r-7,5l1348,990r-11,l1321,988r-12,-7l1302,970r-2,-15l1300,858r-2,-2l1288,856r-1,2l1287,955r3,19l1300,988r16,9l1337,1000r21,-3l1370,990r4,-2l1383,974r4,-19l1387,858e" fillcolor="#58595b" stroked="f">
                  <v:path arrowok="t" o:connecttype="custom" o:connectlocs="1387,858;1386,856;1377,856;1376,858;1376,968;1373,976;1365,982;1358,987;1348,990;1337,990;1321,988;1309,981;1302,970;1300,955;1300,858;1298,856;1288,856;1287,858;1287,955;1290,974;1300,988;1316,997;1337,1000;1358,997;1370,990;1374,988;1383,974;1387,955;1387,858" o:connectangles="0,0,0,0,0,0,0,0,0,0,0,0,0,0,0,0,0,0,0,0,0,0,0,0,0,0,0,0,0"/>
                </v:shape>
                <v:shape id="Freeform 33" o:spid="_x0000_s1057"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" path="m1443,677r-3,-3l1331,674r,-268l1329,403r-22,l1305,406r,288l1307,697r133,l1443,694r,-17e" fillcolor="#58595b" stroked="f">
                  <v:path arrowok="t" o:connecttype="custom" o:connectlocs="1443,677;1440,674;1331,674;1331,406;1329,403;1307,403;1305,406;1305,694;1307,697;1440,697;1443,694;1443,677" o:connectangles="0,0,0,0,0,0,0,0,0,0,0,0"/>
                </v:shape>
                <v:shape id="Freeform 34" o:spid="_x0000_s1058"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" path="m1495,953r-2,-7l1489,940r-4,-5l1483,934r-10,-7l1437,901r-4,-7l1433,874r11,-9l1468,865r11,3l1486,872r1,1l1490,873r1,l1491,865r,-5l1478,855r-32,l1438,858r-7,7l1424,871r-3,8l1421,901r5,9l1439,919r40,29l1482,952r,26l1471,988r-27,l1432,985r-7,-6l1423,978r-1,l1419,978r,1l1419,990r,1l1422,992r9,4l1442,998r10,l1470,995r13,-7l1483,988r9,-12l1495,961r,-8e" fillcolor="#58595b" stroked="f">
                  <v:path arrowok="t" o:connecttype="custom" o:connectlocs="1495,953;1493,946;1489,940;1485,935;1483,934;1473,927;1437,901;1433,894;1433,874;1444,865;1468,865;1479,868;1486,872;1487,873;1490,873;1491,873;1491,865;1491,860;1478,855;1446,855;1438,858;1431,865;1424,871;1421,879;1421,901;1426,910;1439,919;1479,948;1482,952;1482,978;1471,988;1444,988;1432,985;1425,979;1423,978;1422,978;1419,978;1419,979;1419,990;1419,991;1422,992;1431,996;1442,998;1452,998;1470,995;1483,988;1483,988;1492,976;1495,961;1495,953" o:connectangles="0,0,0,0,0,0,0,0,0,0,0,0,0,0,0,0,0,0,0,0,0,0,0,0,0,0,0,0,0,0,0,0,0,0,0,0,0,0,0,0,0,0,0,0,0,0,0,0,0,0"/>
                </v:shape>
                <v:shape id="Freeform 35" o:spid="_x0000_s1059"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" path="m1615,858r-1,-2l1519,856r-2,2l1517,866r2,1l1560,867r,128l1561,996r10,l1573,995r,-128l1614,867r1,-1l1615,858e" fillcolor="#58595b" stroked="f">
                  <v:path arrowok="t" o:connecttype="custom" o:connectlocs="1615,858;1614,856;1519,856;1517,858;1517,866;1519,867;1560,867;1560,995;1561,996;1571,996;1573,995;1573,867;1614,867;1615,866;1615,858" o:connectangles="0,0,0,0,0,0,0,0,0,0,0,0,0,0,0"/>
                </v:shape>
                <v:shape id="Freeform 36" o:spid="_x0000_s1060"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" path="m1632,622r-1,-12l1629,599r-5,-11l1618,578r-5,-6l1608,566r-9,-7l1531,510r-13,-11l1509,489r-5,-11l1503,466r4,-19l1518,433r18,-9l1559,421r13,1l1587,425r13,5l1613,436r3,2l1617,439r4,l1623,437r,-16l1623,421r-5,-8l1605,407r-20,-5l1560,401r-20,1l1523,406r-14,6l1497,422r-9,10l1481,443r-4,13l1476,471r2,17l1485,504r12,15l1514,534r53,37l1586,586r12,13l1604,611r1,16l1601,648r-12,17l1571,675r-24,4l1530,678r-16,-4l1498,668r-13,-8l1481,657r-2,l1474,657r-2,3l1472,682r1,2l1479,686r14,6l1509,697r17,2l1542,700r37,-6l1607,679r,l1625,654r7,-32e" fillcolor="#58595b" stroked="f">
                  <v:path arrowok="t" o:connecttype="custom" o:connectlocs="1631,610;1624,588;1613,572;1599,559;1518,499;1504,478;1507,447;1536,424;1572,422;1600,430;1616,438;1621,439;1623,421;1618,413;1585,402;1540,402;1509,412;1488,432;1477,456;1478,488;1497,519;1567,571;1598,599;1605,627;1589,665;1547,679;1514,674;1485,660;1479,657;1472,660;1473,684;1493,692;1526,699;1579,694;1607,679;1632,622" o:connectangles="0,0,0,0,0,0,0,0,0,0,0,0,0,0,0,0,0,0,0,0,0,0,0,0,0,0,0,0,0,0,0,0,0,0,0,0"/>
                </v:shape>
                <v:shape id="Freeform 37" o:spid="_x0000_s1061" style="position:absolute;left:5612;top:1609;width:1661;height:1001;visibility:visible;mso-wrap-style:square;v-text-anchor:top" coordsize="16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" path="m1660,24r-1,-2l1654,15,1637,7,1612,1,1583,r-61,11l1474,43r-31,50l1432,156r11,59l1472,260r46,30l1578,300r32,-2l1636,292r17,-9l1656,278r4,-5l1660,169r-3,-2l1636,167r-3,2l1633,264r-3,6l1621,275r-15,3l1585,278r-52,-8l1493,246r-25,-39l1459,156r9,-55l1493,59r39,-27l1582,22r18,1l1617,26r16,6l1648,40r2,1l1653,43r5,l1660,40r,-16e" fillcolor="#58595b" stroked="f">
                  <v:path arrowok="t" o:connecttype="custom" o:connectlocs="1660,24;1659,22;1654,15;1637,7;1612,1;1583,0;1522,11;1474,43;1443,93;1432,156;1443,215;1472,260;1518,290;1578,300;1610,298;1636,292;1653,283;1656,278;1660,273;1660,169;1657,167;1636,167;1633,169;1633,264;1630,270;1621,275;1606,278;1585,278;1533,270;1493,246;1468,207;1459,156;1468,101;1493,59;1532,32;1582,22;1600,23;1617,26;1633,32;1648,40;1650,41;1653,43;1658,43;1660,40;1660,24" o:connectangles="0,0,0,0,0,0,0,0,0,0,0,0,0,0,0,0,0,0,0,0,0,0,0,0,0,0,0,0,0,0,0,0,0,0,0,0,0,0,0,0,0,0,0,0,0"/>
                </v:shape>
              </v:group>
              <w10:wrap anchorx="page" anchory="page"/>
            </v:group>
          </w:pict>
        </mc:Fallback>
      </mc:AlternateContent>
    </w:r>
    <w:r w:rsidR="005A799F">
      <w:tab/>
    </w:r>
  </w:p>
  <w:p w:rsidR="005A799F" w:rsidRDefault="005A799F" w:rsidP="005A799F">
    <w:pPr>
      <w:pStyle w:val="Header"/>
      <w:tabs>
        <w:tab w:val="clear" w:pos="4320"/>
        <w:tab w:val="clear" w:pos="8640"/>
        <w:tab w:val="center" w:pos="4150"/>
      </w:tabs>
    </w:pPr>
  </w:p>
  <w:p w:rsidR="005A799F" w:rsidRDefault="005A799F" w:rsidP="005A799F">
    <w:pPr>
      <w:pStyle w:val="Header"/>
      <w:tabs>
        <w:tab w:val="clear" w:pos="4320"/>
        <w:tab w:val="clear" w:pos="8640"/>
        <w:tab w:val="center" w:pos="4150"/>
      </w:tabs>
    </w:pPr>
  </w:p>
  <w:p w:rsidR="005A799F" w:rsidRDefault="005A799F" w:rsidP="005A799F">
    <w:pPr>
      <w:pStyle w:val="Header"/>
      <w:tabs>
        <w:tab w:val="clear" w:pos="4320"/>
        <w:tab w:val="clear" w:pos="8640"/>
        <w:tab w:val="center" w:pos="4150"/>
      </w:tabs>
    </w:pPr>
  </w:p>
  <w:p w:rsidR="005A799F" w:rsidRDefault="005A799F" w:rsidP="005A799F">
    <w:pPr>
      <w:pStyle w:val="Header"/>
      <w:tabs>
        <w:tab w:val="clear" w:pos="4320"/>
        <w:tab w:val="clear" w:pos="8640"/>
        <w:tab w:val="center" w:pos="4150"/>
      </w:tabs>
    </w:pPr>
  </w:p>
  <w:p w:rsidR="005A799F" w:rsidRDefault="005A799F" w:rsidP="005A799F">
    <w:pPr>
      <w:pStyle w:val="Header"/>
      <w:tabs>
        <w:tab w:val="clear" w:pos="4320"/>
        <w:tab w:val="clear" w:pos="8640"/>
        <w:tab w:val="center" w:pos="4150"/>
      </w:tabs>
    </w:pPr>
  </w:p>
  <w:p w:rsidR="005A799F" w:rsidRDefault="005A799F" w:rsidP="005A799F">
    <w:pPr>
      <w:pStyle w:val="Header"/>
      <w:tabs>
        <w:tab w:val="clear" w:pos="4320"/>
        <w:tab w:val="clear" w:pos="8640"/>
        <w:tab w:val="center" w:pos="4150"/>
      </w:tabs>
    </w:pPr>
  </w:p>
  <w:p w:rsidR="005A799F" w:rsidRDefault="005A799F" w:rsidP="005A799F">
    <w:pPr>
      <w:pStyle w:val="Header"/>
      <w:tabs>
        <w:tab w:val="clear" w:pos="4320"/>
        <w:tab w:val="clear" w:pos="8640"/>
        <w:tab w:val="center" w:pos="4150"/>
      </w:tabs>
    </w:pPr>
  </w:p>
  <w:p w:rsidR="005A799F" w:rsidRDefault="005A799F" w:rsidP="005A799F">
    <w:pPr>
      <w:pStyle w:val="Header"/>
      <w:tabs>
        <w:tab w:val="clear" w:pos="4320"/>
        <w:tab w:val="clear" w:pos="8640"/>
        <w:tab w:val="center" w:pos="41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32441"/>
    <w:multiLevelType w:val="hybridMultilevel"/>
    <w:tmpl w:val="305C88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EBC7A3F"/>
    <w:multiLevelType w:val="multilevel"/>
    <w:tmpl w:val="29EC8AD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b w:val="0"/>
        <w:sz w:val="24"/>
        <w:szCs w:val="24"/>
      </w:rPr>
    </w:lvl>
    <w:lvl w:ilvl="2">
      <w:start w:val="1"/>
      <w:numFmt w:val="decimal"/>
      <w:isLgl/>
      <w:lvlText w:val="%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73"/>
    <w:rsid w:val="00023F43"/>
    <w:rsid w:val="00264A28"/>
    <w:rsid w:val="002D4637"/>
    <w:rsid w:val="00435657"/>
    <w:rsid w:val="005A799F"/>
    <w:rsid w:val="006E12B3"/>
    <w:rsid w:val="007759F3"/>
    <w:rsid w:val="008F1173"/>
    <w:rsid w:val="008F6A5C"/>
    <w:rsid w:val="00D2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1C7024"/>
  <w14:defaultImageDpi w14:val="300"/>
  <w15:chartTrackingRefBased/>
  <w15:docId w15:val="{8FA537AB-4E4A-4607-9ADA-81EEDE9E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173"/>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A5C"/>
    <w:rPr>
      <w:rFonts w:ascii="Lucida Grande" w:hAnsi="Lucida Grande" w:cs="Lucida Grande"/>
      <w:sz w:val="18"/>
      <w:szCs w:val="18"/>
    </w:rPr>
  </w:style>
  <w:style w:type="character" w:customStyle="1" w:styleId="BalloonTextChar">
    <w:name w:val="Balloon Text Char"/>
    <w:link w:val="BalloonText"/>
    <w:uiPriority w:val="99"/>
    <w:semiHidden/>
    <w:rsid w:val="008F6A5C"/>
    <w:rPr>
      <w:rFonts w:ascii="Lucida Grande" w:hAnsi="Lucida Grande" w:cs="Lucida Grande"/>
      <w:sz w:val="18"/>
      <w:szCs w:val="18"/>
    </w:rPr>
  </w:style>
  <w:style w:type="paragraph" w:styleId="Header">
    <w:name w:val="header"/>
    <w:basedOn w:val="Normal"/>
    <w:link w:val="HeaderChar"/>
    <w:uiPriority w:val="99"/>
    <w:unhideWhenUsed/>
    <w:rsid w:val="00435657"/>
    <w:pPr>
      <w:tabs>
        <w:tab w:val="center" w:pos="4320"/>
        <w:tab w:val="right" w:pos="8640"/>
      </w:tabs>
    </w:pPr>
  </w:style>
  <w:style w:type="character" w:customStyle="1" w:styleId="HeaderChar">
    <w:name w:val="Header Char"/>
    <w:basedOn w:val="DefaultParagraphFont"/>
    <w:link w:val="Header"/>
    <w:uiPriority w:val="99"/>
    <w:rsid w:val="00435657"/>
  </w:style>
  <w:style w:type="paragraph" w:styleId="Footer">
    <w:name w:val="footer"/>
    <w:basedOn w:val="Normal"/>
    <w:link w:val="FooterChar"/>
    <w:uiPriority w:val="99"/>
    <w:unhideWhenUsed/>
    <w:rsid w:val="00435657"/>
    <w:pPr>
      <w:tabs>
        <w:tab w:val="center" w:pos="4320"/>
        <w:tab w:val="right" w:pos="8640"/>
      </w:tabs>
    </w:pPr>
  </w:style>
  <w:style w:type="character" w:customStyle="1" w:styleId="FooterChar">
    <w:name w:val="Footer Char"/>
    <w:basedOn w:val="DefaultParagraphFont"/>
    <w:link w:val="Footer"/>
    <w:uiPriority w:val="99"/>
    <w:rsid w:val="00435657"/>
  </w:style>
  <w:style w:type="paragraph" w:styleId="ListParagraph">
    <w:name w:val="List Paragraph"/>
    <w:basedOn w:val="Normal"/>
    <w:uiPriority w:val="34"/>
    <w:qFormat/>
    <w:rsid w:val="005A799F"/>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tsat-wsr-fp01.tsatrust.org.uk\staff-work$\rrs\Documents\HR%20Administration%20Officer\TSAT\020217_Thinking_School_Letterhead_AW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020217_Thinking_School_Letterhead_AW_WORD.DOTX</Template>
  <TotalTime>2</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Ruth</dc:creator>
  <cp:keywords/>
  <dc:description/>
  <cp:lastModifiedBy>Rivers, Ruth</cp:lastModifiedBy>
  <cp:revision>1</cp:revision>
  <cp:lastPrinted>2014-10-13T12:03:00Z</cp:lastPrinted>
  <dcterms:created xsi:type="dcterms:W3CDTF">2018-02-02T17:23:00Z</dcterms:created>
  <dcterms:modified xsi:type="dcterms:W3CDTF">2018-02-02T17:25:00Z</dcterms:modified>
</cp:coreProperties>
</file>