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61" w:type="dxa"/>
        <w:tblInd w:w="-601" w:type="dxa"/>
        <w:tblLook w:val="04A0" w:firstRow="1" w:lastRow="0" w:firstColumn="1" w:lastColumn="0" w:noHBand="0" w:noVBand="1"/>
      </w:tblPr>
      <w:tblGrid>
        <w:gridCol w:w="3431"/>
        <w:gridCol w:w="7230"/>
      </w:tblGrid>
      <w:tr w:rsidR="00C71B06" w:rsidRPr="00E44350" w14:paraId="2E11AD9C" w14:textId="77777777" w:rsidTr="002366F4">
        <w:trPr>
          <w:trHeight w:val="556"/>
        </w:trPr>
        <w:tc>
          <w:tcPr>
            <w:tcW w:w="3431" w:type="dxa"/>
            <w:vAlign w:val="center"/>
          </w:tcPr>
          <w:p w14:paraId="4ECF6474" w14:textId="304F5A4A" w:rsidR="00C71B06" w:rsidRPr="00C71B06" w:rsidRDefault="00C71B06" w:rsidP="00E44350">
            <w:pPr>
              <w:rPr>
                <w:bCs/>
              </w:rPr>
            </w:pPr>
            <w:r w:rsidRPr="00C71B06">
              <w:rPr>
                <w:bCs/>
              </w:rPr>
              <w:t xml:space="preserve">Position </w:t>
            </w:r>
            <w:r w:rsidR="00592765">
              <w:rPr>
                <w:bCs/>
              </w:rPr>
              <w:t>a</w:t>
            </w:r>
            <w:r w:rsidRPr="00C71B06">
              <w:rPr>
                <w:bCs/>
              </w:rPr>
              <w:t>ppl</w:t>
            </w:r>
            <w:r w:rsidR="00222C04">
              <w:rPr>
                <w:bCs/>
              </w:rPr>
              <w:t>i</w:t>
            </w:r>
            <w:r w:rsidRPr="00C71B06">
              <w:rPr>
                <w:bCs/>
              </w:rPr>
              <w:t xml:space="preserve">ed </w:t>
            </w:r>
            <w:r w:rsidR="00714DA8">
              <w:rPr>
                <w:bCs/>
              </w:rPr>
              <w:t>for</w:t>
            </w:r>
          </w:p>
        </w:tc>
        <w:tc>
          <w:tcPr>
            <w:tcW w:w="7230" w:type="dxa"/>
            <w:vAlign w:val="center"/>
          </w:tcPr>
          <w:p w14:paraId="49C604A6" w14:textId="26874CD3" w:rsidR="00C71B06" w:rsidRPr="00C71B06" w:rsidRDefault="00C71B06" w:rsidP="00E44350">
            <w:pPr>
              <w:rPr>
                <w:bCs/>
              </w:rPr>
            </w:pPr>
            <w:r w:rsidRPr="00C71B0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1B06">
              <w:rPr>
                <w:b/>
                <w:bCs/>
              </w:rPr>
              <w:instrText xml:space="preserve"> FORMTEXT </w:instrText>
            </w:r>
            <w:r w:rsidRPr="00C71B06">
              <w:rPr>
                <w:b/>
                <w:bCs/>
              </w:rPr>
            </w:r>
            <w:r w:rsidRPr="00C71B06">
              <w:rPr>
                <w:b/>
                <w:bCs/>
              </w:rPr>
              <w:fldChar w:fldCharType="separate"/>
            </w:r>
            <w:bookmarkStart w:id="0" w:name="_GoBack"/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bookmarkEnd w:id="0"/>
            <w:r w:rsidRPr="00C71B06">
              <w:rPr>
                <w:bCs/>
              </w:rPr>
              <w:fldChar w:fldCharType="end"/>
            </w:r>
          </w:p>
        </w:tc>
      </w:tr>
      <w:tr w:rsidR="009F2807" w:rsidRPr="00E44350" w14:paraId="1BBBD335" w14:textId="77777777" w:rsidTr="00C32258">
        <w:trPr>
          <w:trHeight w:val="556"/>
        </w:trPr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4A65B0F3" w14:textId="4CC802EC" w:rsidR="009F2807" w:rsidRPr="00C71B06" w:rsidRDefault="00592765" w:rsidP="00E44350">
            <w:pPr>
              <w:rPr>
                <w:bCs/>
              </w:rPr>
            </w:pPr>
            <w:r>
              <w:rPr>
                <w:bCs/>
              </w:rPr>
              <w:t>Individual school/area</w:t>
            </w:r>
            <w:r w:rsidR="00A3703D">
              <w:rPr>
                <w:bCs/>
              </w:rPr>
              <w:t>/s</w:t>
            </w:r>
            <w:r>
              <w:rPr>
                <w:bCs/>
              </w:rPr>
              <w:t xml:space="preserve"> of London</w:t>
            </w:r>
            <w:r w:rsidR="00A3703D">
              <w:rPr>
                <w:bCs/>
              </w:rPr>
              <w:t xml:space="preserve"> you would like to work in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3A424773" w14:textId="6C5FAAA3" w:rsidR="009F2807" w:rsidRPr="00C71B06" w:rsidRDefault="009F2807" w:rsidP="00E44350">
            <w:pPr>
              <w:rPr>
                <w:b/>
                <w:bCs/>
              </w:rPr>
            </w:pPr>
            <w:r w:rsidRPr="00C71B0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1B06">
              <w:rPr>
                <w:b/>
                <w:bCs/>
              </w:rPr>
              <w:instrText xml:space="preserve"> FORMTEXT </w:instrText>
            </w:r>
            <w:r w:rsidRPr="00C71B06">
              <w:rPr>
                <w:b/>
                <w:bCs/>
              </w:rPr>
            </w:r>
            <w:r w:rsidRPr="00C71B06">
              <w:rPr>
                <w:b/>
                <w:bCs/>
              </w:rPr>
              <w:fldChar w:fldCharType="separate"/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Cs/>
              </w:rPr>
              <w:fldChar w:fldCharType="end"/>
            </w:r>
          </w:p>
        </w:tc>
      </w:tr>
      <w:tr w:rsidR="00C32258" w:rsidRPr="00E44350" w14:paraId="30DFC704" w14:textId="77777777" w:rsidTr="00C32258">
        <w:trPr>
          <w:trHeight w:val="283"/>
        </w:trPr>
        <w:tc>
          <w:tcPr>
            <w:tcW w:w="10661" w:type="dxa"/>
            <w:gridSpan w:val="2"/>
            <w:tcBorders>
              <w:left w:val="nil"/>
              <w:right w:val="nil"/>
            </w:tcBorders>
            <w:vAlign w:val="center"/>
          </w:tcPr>
          <w:p w14:paraId="36853F72" w14:textId="77777777" w:rsidR="00C32258" w:rsidRPr="001A78BD" w:rsidRDefault="00C32258" w:rsidP="00E44350">
            <w:pPr>
              <w:rPr>
                <w:b/>
                <w:bCs/>
              </w:rPr>
            </w:pP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525"/>
        <w:gridCol w:w="198"/>
        <w:gridCol w:w="1290"/>
        <w:gridCol w:w="488"/>
        <w:gridCol w:w="569"/>
        <w:gridCol w:w="712"/>
        <w:gridCol w:w="203"/>
        <w:gridCol w:w="247"/>
        <w:gridCol w:w="761"/>
        <w:gridCol w:w="940"/>
        <w:gridCol w:w="188"/>
        <w:gridCol w:w="348"/>
        <w:gridCol w:w="448"/>
        <w:gridCol w:w="448"/>
        <w:gridCol w:w="1273"/>
      </w:tblGrid>
      <w:tr w:rsidR="00233C88" w:rsidRPr="00E44350" w14:paraId="1D821A6F" w14:textId="77777777" w:rsidTr="00F0252F">
        <w:tc>
          <w:tcPr>
            <w:tcW w:w="5000" w:type="pct"/>
            <w:gridSpan w:val="16"/>
            <w:shd w:val="clear" w:color="auto" w:fill="2B245A"/>
          </w:tcPr>
          <w:p w14:paraId="4D9663DE" w14:textId="114AF546" w:rsidR="00233C88" w:rsidRPr="007A34C2" w:rsidRDefault="00233C88" w:rsidP="00E44350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1: P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ersonal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i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nformation</w:t>
            </w:r>
          </w:p>
        </w:tc>
      </w:tr>
      <w:tr w:rsidR="008A2559" w:rsidRPr="00E44350" w14:paraId="7634FC6C" w14:textId="77777777" w:rsidTr="00BB72F7">
        <w:tc>
          <w:tcPr>
            <w:tcW w:w="1288" w:type="pct"/>
            <w:gridSpan w:val="3"/>
            <w:shd w:val="clear" w:color="auto" w:fill="auto"/>
            <w:hideMark/>
          </w:tcPr>
          <w:p w14:paraId="233CE58C" w14:textId="4BDB960E" w:rsidR="00951815" w:rsidRPr="00C71B06" w:rsidRDefault="00951815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Title</w:t>
            </w:r>
          </w:p>
        </w:tc>
        <w:tc>
          <w:tcPr>
            <w:tcW w:w="834" w:type="pct"/>
            <w:gridSpan w:val="2"/>
          </w:tcPr>
          <w:p w14:paraId="6B48DC08" w14:textId="77777777" w:rsidR="00951815" w:rsidRPr="00E44350" w:rsidRDefault="00951815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</w:instrText>
            </w:r>
            <w:bookmarkStart w:id="1" w:name="Text3"/>
            <w:r w:rsidRPr="00E44350">
              <w:rPr>
                <w:rFonts w:cs="Arial"/>
                <w:b/>
              </w:rPr>
              <w:instrText xml:space="preserve">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  <w:tc>
          <w:tcPr>
            <w:tcW w:w="696" w:type="pct"/>
            <w:gridSpan w:val="3"/>
          </w:tcPr>
          <w:p w14:paraId="652E0B40" w14:textId="6B24C7C1" w:rsidR="00951815" w:rsidRPr="00787E43" w:rsidRDefault="00B94BB2" w:rsidP="00E44350">
            <w:pPr>
              <w:spacing w:before="120"/>
              <w:rPr>
                <w:rFonts w:cs="Arial"/>
                <w:bCs/>
              </w:rPr>
            </w:pPr>
            <w:r w:rsidRPr="00787E43">
              <w:rPr>
                <w:rFonts w:cs="Arial"/>
                <w:bCs/>
              </w:rPr>
              <w:t>F</w:t>
            </w:r>
            <w:r w:rsidR="00A406EB">
              <w:rPr>
                <w:rFonts w:cs="Arial"/>
                <w:bCs/>
              </w:rPr>
              <w:t>ore</w:t>
            </w:r>
            <w:r w:rsidRPr="00787E43">
              <w:rPr>
                <w:rFonts w:cs="Arial"/>
                <w:bCs/>
              </w:rPr>
              <w:t>name</w:t>
            </w:r>
            <w:r w:rsidR="00A406EB">
              <w:rPr>
                <w:rFonts w:cs="Arial"/>
                <w:bCs/>
              </w:rPr>
              <w:t>s</w:t>
            </w:r>
          </w:p>
        </w:tc>
        <w:bookmarkEnd w:id="1"/>
        <w:tc>
          <w:tcPr>
            <w:tcW w:w="2182" w:type="pct"/>
            <w:gridSpan w:val="8"/>
          </w:tcPr>
          <w:p w14:paraId="723F01CD" w14:textId="520BB078" w:rsidR="00951815" w:rsidRPr="00E44350" w:rsidRDefault="00B94BB2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4D2E2E" w:rsidRPr="00E44350" w14:paraId="1CD6EF4D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69C4AB40" w14:textId="33DBA09B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Surname</w:t>
            </w:r>
          </w:p>
        </w:tc>
        <w:tc>
          <w:tcPr>
            <w:tcW w:w="3712" w:type="pct"/>
            <w:gridSpan w:val="13"/>
          </w:tcPr>
          <w:p w14:paraId="38EAA55F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2"/>
          </w:p>
        </w:tc>
      </w:tr>
      <w:tr w:rsidR="004D2E2E" w:rsidRPr="00E44350" w14:paraId="089C1F46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7CA722E1" w14:textId="458DF9D7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Previous surname </w:t>
            </w:r>
            <w:r w:rsidR="001F0847">
              <w:rPr>
                <w:rFonts w:cs="Arial"/>
                <w:bCs/>
              </w:rPr>
              <w:br/>
            </w:r>
            <w:r w:rsidRPr="00C71B06">
              <w:rPr>
                <w:rFonts w:cs="Arial"/>
                <w:bCs/>
              </w:rPr>
              <w:t>(if applicable)</w:t>
            </w:r>
          </w:p>
        </w:tc>
        <w:tc>
          <w:tcPr>
            <w:tcW w:w="3712" w:type="pct"/>
            <w:gridSpan w:val="13"/>
          </w:tcPr>
          <w:p w14:paraId="32F1FDA3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3"/>
          </w:p>
        </w:tc>
      </w:tr>
      <w:tr w:rsidR="004D2E2E" w:rsidRPr="00E44350" w14:paraId="6788EE74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686877BA" w14:textId="3A28F198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Current add</w:t>
            </w:r>
            <w:r w:rsidR="00BC3EB3">
              <w:rPr>
                <w:rFonts w:cs="Arial"/>
                <w:bCs/>
              </w:rPr>
              <w:t>r</w:t>
            </w:r>
            <w:r>
              <w:rPr>
                <w:rFonts w:cs="Arial"/>
                <w:bCs/>
              </w:rPr>
              <w:t>ess</w:t>
            </w:r>
          </w:p>
        </w:tc>
        <w:tc>
          <w:tcPr>
            <w:tcW w:w="3712" w:type="pct"/>
            <w:gridSpan w:val="13"/>
          </w:tcPr>
          <w:p w14:paraId="2F36939D" w14:textId="683225D3" w:rsidR="004D2E2E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4"/>
          </w:p>
          <w:p w14:paraId="0AC5F65C" w14:textId="1EDA13CE" w:rsidR="00823104" w:rsidRPr="00E44350" w:rsidRDefault="00823104" w:rsidP="00E44350">
            <w:pPr>
              <w:spacing w:before="120"/>
              <w:rPr>
                <w:rFonts w:cs="Arial"/>
                <w:b/>
              </w:rPr>
            </w:pPr>
          </w:p>
        </w:tc>
      </w:tr>
      <w:tr w:rsidR="004D2E2E" w:rsidRPr="00E44350" w14:paraId="77B13104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58DD21C7" w14:textId="77777777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Home telephone number</w:t>
            </w:r>
          </w:p>
        </w:tc>
        <w:tc>
          <w:tcPr>
            <w:tcW w:w="3712" w:type="pct"/>
            <w:gridSpan w:val="13"/>
          </w:tcPr>
          <w:p w14:paraId="3665BA84" w14:textId="0148DD73" w:rsidR="004D2E2E" w:rsidRPr="00E44350" w:rsidRDefault="00794A10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4D2E2E" w:rsidRPr="00E44350" w14:paraId="57661EEF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63B26933" w14:textId="77777777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Mobile telephone number</w:t>
            </w:r>
          </w:p>
        </w:tc>
        <w:tc>
          <w:tcPr>
            <w:tcW w:w="3712" w:type="pct"/>
            <w:gridSpan w:val="13"/>
          </w:tcPr>
          <w:p w14:paraId="4E7AC861" w14:textId="16800A59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5"/>
          </w:p>
        </w:tc>
      </w:tr>
      <w:tr w:rsidR="004D2E2E" w:rsidRPr="00E44350" w14:paraId="3F4E18B9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03BD8DAC" w14:textId="40D7DB99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Email </w:t>
            </w:r>
          </w:p>
        </w:tc>
        <w:tc>
          <w:tcPr>
            <w:tcW w:w="3712" w:type="pct"/>
            <w:gridSpan w:val="13"/>
          </w:tcPr>
          <w:p w14:paraId="19F0A09B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6"/>
          </w:p>
        </w:tc>
      </w:tr>
      <w:tr w:rsidR="008A5A70" w:rsidRPr="00E44350" w14:paraId="3501DC82" w14:textId="77777777" w:rsidTr="00B27CCB">
        <w:tc>
          <w:tcPr>
            <w:tcW w:w="1288" w:type="pct"/>
            <w:gridSpan w:val="3"/>
            <w:shd w:val="clear" w:color="auto" w:fill="auto"/>
          </w:tcPr>
          <w:p w14:paraId="1655E625" w14:textId="069DBFEE" w:rsidR="008A5A70" w:rsidRPr="00C71B06" w:rsidRDefault="008A5A70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National Insurance </w:t>
            </w:r>
            <w:r w:rsidR="00D80F4A">
              <w:rPr>
                <w:rFonts w:cs="Arial"/>
                <w:bCs/>
              </w:rPr>
              <w:t>n</w:t>
            </w:r>
            <w:r>
              <w:rPr>
                <w:rFonts w:cs="Arial"/>
                <w:bCs/>
              </w:rPr>
              <w:t>umber</w:t>
            </w:r>
          </w:p>
        </w:tc>
        <w:tc>
          <w:tcPr>
            <w:tcW w:w="3712" w:type="pct"/>
            <w:gridSpan w:val="13"/>
          </w:tcPr>
          <w:p w14:paraId="786AD1DC" w14:textId="2440D898" w:rsidR="008A5A70" w:rsidRPr="00E44350" w:rsidRDefault="008A5A70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AA42CE" w:rsidRPr="00E44350" w14:paraId="6BCC1FF2" w14:textId="77777777" w:rsidTr="00BB72F7">
        <w:tc>
          <w:tcPr>
            <w:tcW w:w="1288" w:type="pct"/>
            <w:gridSpan w:val="3"/>
            <w:shd w:val="clear" w:color="auto" w:fill="auto"/>
          </w:tcPr>
          <w:p w14:paraId="00A577B9" w14:textId="4DD07043" w:rsidR="00AA42CE" w:rsidRPr="00C71B06" w:rsidRDefault="00AA42CE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 you have qualified teacher status?</w:t>
            </w:r>
          </w:p>
        </w:tc>
        <w:tc>
          <w:tcPr>
            <w:tcW w:w="1530" w:type="pct"/>
            <w:gridSpan w:val="5"/>
          </w:tcPr>
          <w:p w14:paraId="5FC87B62" w14:textId="67E981DE" w:rsidR="00AA42CE" w:rsidRPr="00E44350" w:rsidRDefault="00680D82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 w:rsidRPr="005F58B1">
              <w:rPr>
                <w:rFonts w:cs="Arial"/>
                <w:bCs/>
              </w:rPr>
              <w:t>Yes</w:t>
            </w:r>
          </w:p>
          <w:p w14:paraId="6FE247B7" w14:textId="2A3933D2" w:rsidR="00AA42CE" w:rsidRPr="00787E43" w:rsidRDefault="00AA42CE" w:rsidP="00E44350">
            <w:pPr>
              <w:spacing w:before="120"/>
              <w:rPr>
                <w:rFonts w:cs="Arial"/>
                <w:bCs/>
              </w:rPr>
            </w:pPr>
            <w:r w:rsidRPr="00787E43">
              <w:rPr>
                <w:rFonts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87E43">
              <w:rPr>
                <w:rFonts w:cs="Arial"/>
                <w:bCs/>
              </w:rPr>
              <w:instrText xml:space="preserve"> FORMTEXT </w:instrText>
            </w:r>
            <w:r w:rsidRPr="00787E43">
              <w:rPr>
                <w:rFonts w:cs="Arial"/>
                <w:bCs/>
              </w:rPr>
            </w:r>
            <w:r w:rsidRPr="00787E43">
              <w:rPr>
                <w:rFonts w:cs="Arial"/>
                <w:bCs/>
              </w:rPr>
              <w:fldChar w:fldCharType="separate"/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fldChar w:fldCharType="end"/>
            </w:r>
            <w:r w:rsidRPr="00787E43">
              <w:rPr>
                <w:rFonts w:cs="Arial"/>
                <w:bCs/>
              </w:rPr>
              <w:t xml:space="preserve"> Date awarded</w:t>
            </w:r>
          </w:p>
        </w:tc>
        <w:tc>
          <w:tcPr>
            <w:tcW w:w="1165" w:type="pct"/>
            <w:gridSpan w:val="5"/>
          </w:tcPr>
          <w:p w14:paraId="45E7AEDB" w14:textId="32CE34A7" w:rsidR="00AA42CE" w:rsidRPr="00E44350" w:rsidRDefault="00680D82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 w:rsidRPr="005F58B1">
              <w:rPr>
                <w:rFonts w:cs="Arial"/>
                <w:bCs/>
              </w:rPr>
              <w:t>No</w:t>
            </w:r>
            <w:r w:rsidR="00AA42CE" w:rsidRPr="00E44350" w:rsidDel="00AA42CE">
              <w:rPr>
                <w:rFonts w:cs="Arial"/>
                <w:b/>
              </w:rPr>
              <w:t xml:space="preserve"> </w:t>
            </w:r>
          </w:p>
        </w:tc>
        <w:tc>
          <w:tcPr>
            <w:tcW w:w="1017" w:type="pct"/>
            <w:gridSpan w:val="3"/>
          </w:tcPr>
          <w:p w14:paraId="66EEA210" w14:textId="254A7989" w:rsidR="00AA42CE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>
              <w:rPr>
                <w:rFonts w:cs="Arial"/>
                <w:b/>
              </w:rPr>
              <w:br/>
            </w:r>
            <w:r w:rsidR="00AA42CE" w:rsidRPr="005F58B1">
              <w:rPr>
                <w:rFonts w:cs="Arial"/>
                <w:bCs/>
              </w:rPr>
              <w:t>Studying towards</w:t>
            </w:r>
          </w:p>
        </w:tc>
      </w:tr>
      <w:tr w:rsidR="003979A7" w:rsidRPr="00E44350" w14:paraId="01E0D0AB" w14:textId="77777777" w:rsidTr="00F224F7">
        <w:tc>
          <w:tcPr>
            <w:tcW w:w="1288" w:type="pct"/>
            <w:gridSpan w:val="3"/>
            <w:shd w:val="clear" w:color="auto" w:fill="auto"/>
          </w:tcPr>
          <w:p w14:paraId="72F43503" w14:textId="5338C11F" w:rsidR="003979A7" w:rsidRDefault="003979A7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Are you registered with the DfE as a qualified teacher?</w:t>
            </w:r>
          </w:p>
        </w:tc>
        <w:tc>
          <w:tcPr>
            <w:tcW w:w="605" w:type="pct"/>
          </w:tcPr>
          <w:p w14:paraId="4C9B61D9" w14:textId="5FD6ACC6" w:rsidR="003979A7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3979A7" w:rsidRPr="003979A7">
              <w:rPr>
                <w:rFonts w:cs="Arial"/>
                <w:bCs/>
              </w:rPr>
              <w:t>Yes</w:t>
            </w:r>
          </w:p>
        </w:tc>
        <w:tc>
          <w:tcPr>
            <w:tcW w:w="1398" w:type="pct"/>
            <w:gridSpan w:val="6"/>
          </w:tcPr>
          <w:p w14:paraId="34CB4C53" w14:textId="02EC26B9" w:rsidR="003979A7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3979A7" w:rsidRPr="003979A7">
              <w:rPr>
                <w:rFonts w:cs="Arial"/>
                <w:bCs/>
              </w:rPr>
              <w:t>No</w:t>
            </w:r>
          </w:p>
        </w:tc>
        <w:tc>
          <w:tcPr>
            <w:tcW w:w="529" w:type="pct"/>
            <w:gridSpan w:val="2"/>
          </w:tcPr>
          <w:p w14:paraId="763BDF65" w14:textId="419C9501" w:rsidR="003979A7" w:rsidRPr="00E44350" w:rsidRDefault="003979A7" w:rsidP="00E44350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DfE Reference number</w:t>
            </w:r>
          </w:p>
        </w:tc>
        <w:tc>
          <w:tcPr>
            <w:tcW w:w="1180" w:type="pct"/>
            <w:gridSpan w:val="4"/>
          </w:tcPr>
          <w:p w14:paraId="03702FA7" w14:textId="08381212" w:rsidR="003979A7" w:rsidRPr="00E44350" w:rsidRDefault="003979A7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24445A" w:rsidRPr="0075464F" w14:paraId="5EE7873E" w14:textId="77777777" w:rsidTr="00BB72F7">
        <w:tc>
          <w:tcPr>
            <w:tcW w:w="1288" w:type="pct"/>
            <w:gridSpan w:val="3"/>
            <w:shd w:val="clear" w:color="auto" w:fill="FFFFFF" w:themeFill="background1"/>
          </w:tcPr>
          <w:p w14:paraId="3F09565D" w14:textId="5B9B27B7" w:rsidR="0024445A" w:rsidRPr="00787E43" w:rsidRDefault="00CA6168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cstheme="minorHAnsi"/>
                <w:bCs/>
                <w:color w:val="FFFFFF" w:themeColor="background1"/>
              </w:rPr>
            </w:pPr>
            <w:r w:rsidRPr="00787E43">
              <w:rPr>
                <w:rFonts w:cstheme="minorHAnsi"/>
                <w:bCs/>
              </w:rPr>
              <w:t xml:space="preserve">Are you </w:t>
            </w:r>
            <w:r>
              <w:rPr>
                <w:rFonts w:cstheme="minorHAnsi"/>
                <w:bCs/>
              </w:rPr>
              <w:t xml:space="preserve">related to any member of the Governing </w:t>
            </w:r>
            <w:r w:rsidR="00F71B4E">
              <w:rPr>
                <w:rFonts w:cstheme="minorHAnsi"/>
                <w:bCs/>
              </w:rPr>
              <w:t>Body, Local Authority elected</w:t>
            </w:r>
            <w:r w:rsidR="00F51E01">
              <w:rPr>
                <w:rFonts w:cstheme="minorHAnsi"/>
                <w:bCs/>
              </w:rPr>
              <w:t>, senior</w:t>
            </w:r>
            <w:r w:rsidR="004529E1">
              <w:rPr>
                <w:rFonts w:cstheme="minorHAnsi"/>
                <w:bCs/>
              </w:rPr>
              <w:t xml:space="preserve"> LA official </w:t>
            </w:r>
            <w:r w:rsidR="00F71B4E">
              <w:rPr>
                <w:rFonts w:cstheme="minorHAnsi"/>
                <w:bCs/>
              </w:rPr>
              <w:t>or officer of the LDBS</w:t>
            </w:r>
          </w:p>
        </w:tc>
        <w:tc>
          <w:tcPr>
            <w:tcW w:w="605" w:type="pct"/>
            <w:shd w:val="clear" w:color="auto" w:fill="FFFFFF" w:themeFill="background1"/>
          </w:tcPr>
          <w:p w14:paraId="64431350" w14:textId="4E13F580" w:rsidR="0024445A" w:rsidRPr="00CD7B9A" w:rsidRDefault="001A7E7B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561BD6" w:rsidRPr="00787E43">
              <w:rPr>
                <w:rFonts w:cs="Arial"/>
                <w:bCs/>
              </w:rPr>
              <w:t>Yes</w:t>
            </w:r>
          </w:p>
        </w:tc>
        <w:tc>
          <w:tcPr>
            <w:tcW w:w="1398" w:type="pct"/>
            <w:gridSpan w:val="6"/>
            <w:shd w:val="clear" w:color="auto" w:fill="FFFFFF" w:themeFill="background1"/>
          </w:tcPr>
          <w:p w14:paraId="7C48C29E" w14:textId="03067576" w:rsidR="0024445A" w:rsidRPr="00CD7B9A" w:rsidRDefault="001A7E7B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561BD6" w:rsidRPr="00787E43">
              <w:rPr>
                <w:rFonts w:cs="Arial"/>
                <w:bCs/>
              </w:rPr>
              <w:t>No</w:t>
            </w:r>
          </w:p>
        </w:tc>
        <w:tc>
          <w:tcPr>
            <w:tcW w:w="1710" w:type="pct"/>
            <w:gridSpan w:val="6"/>
            <w:shd w:val="clear" w:color="auto" w:fill="FFFFFF" w:themeFill="background1"/>
          </w:tcPr>
          <w:p w14:paraId="40CBA0E0" w14:textId="0856F8B7" w:rsidR="0024445A" w:rsidRPr="00CD7B9A" w:rsidRDefault="00561BD6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787E43">
              <w:rPr>
                <w:rFonts w:cs="Arial"/>
                <w:bCs/>
              </w:rPr>
              <w:t xml:space="preserve">If YES </w:t>
            </w:r>
            <w:r w:rsidR="00793D54" w:rsidRPr="00787E43">
              <w:rPr>
                <w:rFonts w:cs="Arial"/>
                <w:bCs/>
              </w:rPr>
              <w:t>please give details</w:t>
            </w:r>
            <w:r w:rsidR="001A7E7B">
              <w:rPr>
                <w:rFonts w:cs="Arial"/>
                <w:bCs/>
              </w:rPr>
              <w:br/>
            </w:r>
            <w:r w:rsidR="001A7E7B"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A7E7B" w:rsidRPr="00E44350">
              <w:rPr>
                <w:rFonts w:cs="Arial"/>
                <w:b/>
              </w:rPr>
              <w:instrText xml:space="preserve"> FORMTEXT </w:instrText>
            </w:r>
            <w:r w:rsidR="001A7E7B" w:rsidRPr="00E44350">
              <w:rPr>
                <w:rFonts w:cs="Arial"/>
                <w:b/>
              </w:rPr>
            </w:r>
            <w:r w:rsidR="001A7E7B" w:rsidRPr="00E44350">
              <w:rPr>
                <w:rFonts w:cs="Arial"/>
                <w:b/>
              </w:rPr>
              <w:fldChar w:fldCharType="separate"/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fldChar w:fldCharType="end"/>
            </w:r>
          </w:p>
        </w:tc>
      </w:tr>
      <w:tr w:rsidR="00EB5457" w:rsidRPr="0075464F" w14:paraId="2C878E73" w14:textId="77777777" w:rsidTr="00F0252F">
        <w:tc>
          <w:tcPr>
            <w:tcW w:w="5000" w:type="pct"/>
            <w:gridSpan w:val="16"/>
            <w:shd w:val="clear" w:color="auto" w:fill="2B245A"/>
          </w:tcPr>
          <w:p w14:paraId="5F110F5F" w14:textId="1C441199" w:rsidR="00EB5457" w:rsidRPr="0075464F" w:rsidRDefault="00EB545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</w:t>
            </w: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2</w:t>
            </w: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Current employment</w:t>
            </w:r>
            <w:r w:rsidR="00DC676D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DC676D" w:rsidRPr="00520120">
              <w:rPr>
                <w:rFonts w:ascii="Calibri Light" w:hAnsi="Calibri Light" w:cs="Calibri Light"/>
                <w:bCs/>
                <w:color w:val="FFFFFF" w:themeColor="background1"/>
              </w:rPr>
              <w:t>If you are currently at university</w:t>
            </w:r>
            <w:r w:rsidR="00042514" w:rsidRPr="00520120">
              <w:rPr>
                <w:rFonts w:ascii="Calibri Light" w:hAnsi="Calibri Light" w:cs="Calibri Light"/>
                <w:bCs/>
                <w:color w:val="FFFFFF" w:themeColor="background1"/>
              </w:rPr>
              <w:t>/college</w:t>
            </w:r>
            <w:r w:rsidR="00DC676D" w:rsidRPr="00520120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please give details of the university</w:t>
            </w:r>
            <w:r w:rsidR="00332B3A" w:rsidRPr="00520120">
              <w:rPr>
                <w:rFonts w:ascii="Calibri Light" w:hAnsi="Calibri Light" w:cs="Calibri Light"/>
                <w:bCs/>
                <w:color w:val="FFFFFF" w:themeColor="background1"/>
              </w:rPr>
              <w:t>/college</w:t>
            </w:r>
            <w:r w:rsidR="00DC676D" w:rsidRPr="00520120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you are attending</w:t>
            </w:r>
            <w:r w:rsidR="007B2FDA" w:rsidRPr="00520120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</w:p>
        </w:tc>
      </w:tr>
      <w:tr w:rsidR="00EB5457" w:rsidRPr="00C71B06" w14:paraId="65948825" w14:textId="77777777" w:rsidTr="00B27CCB">
        <w:trPr>
          <w:trHeight w:val="1612"/>
        </w:trPr>
        <w:tc>
          <w:tcPr>
            <w:tcW w:w="949" w:type="pct"/>
            <w:shd w:val="clear" w:color="auto" w:fill="auto"/>
            <w:hideMark/>
          </w:tcPr>
          <w:p w14:paraId="67708A92" w14:textId="4570B3EC" w:rsidR="00EB5457" w:rsidRPr="00C71B06" w:rsidRDefault="00EB5457" w:rsidP="00A261D1">
            <w:pPr>
              <w:tabs>
                <w:tab w:val="left" w:pos="360"/>
              </w:tabs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Name and address</w:t>
            </w:r>
            <w:r w:rsidR="00EF46DA">
              <w:rPr>
                <w:rFonts w:cs="Arial"/>
                <w:bCs/>
              </w:rPr>
              <w:t xml:space="preserve"> and telephone number</w:t>
            </w:r>
            <w:r w:rsidRPr="00C71B06">
              <w:rPr>
                <w:rFonts w:cs="Arial"/>
                <w:bCs/>
              </w:rPr>
              <w:t xml:space="preserve"> of </w:t>
            </w:r>
            <w:r>
              <w:rPr>
                <w:rFonts w:cs="Arial"/>
                <w:bCs/>
              </w:rPr>
              <w:t>current</w:t>
            </w:r>
            <w:r w:rsidRPr="00C71B06">
              <w:rPr>
                <w:rFonts w:cs="Arial"/>
                <w:bCs/>
              </w:rPr>
              <w:t xml:space="preserve"> employer</w:t>
            </w:r>
          </w:p>
        </w:tc>
        <w:tc>
          <w:tcPr>
            <w:tcW w:w="4051" w:type="pct"/>
            <w:gridSpan w:val="15"/>
            <w:hideMark/>
          </w:tcPr>
          <w:p w14:paraId="6380F71A" w14:textId="77777777" w:rsidR="00EB5457" w:rsidRPr="00C71B06" w:rsidRDefault="00EB545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C71B06" w14:paraId="69ED9C89" w14:textId="77777777" w:rsidTr="00B27CCB">
        <w:trPr>
          <w:trHeight w:val="714"/>
        </w:trPr>
        <w:tc>
          <w:tcPr>
            <w:tcW w:w="949" w:type="pct"/>
            <w:shd w:val="clear" w:color="auto" w:fill="auto"/>
            <w:hideMark/>
          </w:tcPr>
          <w:p w14:paraId="0E37DC45" w14:textId="77777777" w:rsidR="00EB5457" w:rsidRPr="00C71B06" w:rsidRDefault="00EB5457" w:rsidP="00A261D1">
            <w:pPr>
              <w:tabs>
                <w:tab w:val="left" w:pos="360"/>
              </w:tabs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</w:t>
            </w:r>
            <w:r w:rsidRPr="00C71B06">
              <w:rPr>
                <w:rFonts w:cs="Arial"/>
                <w:bCs/>
              </w:rPr>
              <w:t xml:space="preserve">urrent </w:t>
            </w:r>
            <w:r>
              <w:rPr>
                <w:rFonts w:cs="Arial"/>
                <w:bCs/>
              </w:rPr>
              <w:t>job title</w:t>
            </w:r>
          </w:p>
        </w:tc>
        <w:tc>
          <w:tcPr>
            <w:tcW w:w="4051" w:type="pct"/>
            <w:gridSpan w:val="15"/>
          </w:tcPr>
          <w:p w14:paraId="1009FAF7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840FD7" w:rsidRPr="00C71B06" w14:paraId="609A25F3" w14:textId="77777777" w:rsidTr="00F224F7">
        <w:tc>
          <w:tcPr>
            <w:tcW w:w="1195" w:type="pct"/>
            <w:gridSpan w:val="2"/>
            <w:shd w:val="clear" w:color="auto" w:fill="auto"/>
            <w:hideMark/>
          </w:tcPr>
          <w:p w14:paraId="5931E2A4" w14:textId="222A42DB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Current salary</w:t>
            </w:r>
          </w:p>
        </w:tc>
        <w:tc>
          <w:tcPr>
            <w:tcW w:w="1194" w:type="pct"/>
            <w:gridSpan w:val="4"/>
            <w:shd w:val="clear" w:color="auto" w:fill="auto"/>
          </w:tcPr>
          <w:p w14:paraId="69D08E02" w14:textId="23E12F48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  <w:tc>
          <w:tcPr>
            <w:tcW w:w="1343" w:type="pct"/>
            <w:gridSpan w:val="5"/>
            <w:shd w:val="clear" w:color="auto" w:fill="auto"/>
          </w:tcPr>
          <w:p w14:paraId="00E4DA2B" w14:textId="7EDE4852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Date started</w:t>
            </w:r>
          </w:p>
        </w:tc>
        <w:tc>
          <w:tcPr>
            <w:tcW w:w="1269" w:type="pct"/>
            <w:gridSpan w:val="5"/>
            <w:shd w:val="clear" w:color="auto" w:fill="auto"/>
          </w:tcPr>
          <w:p w14:paraId="6A232047" w14:textId="54BC6817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C71B06" w14:paraId="2E1CDE36" w14:textId="77777777" w:rsidTr="006D2E1F">
        <w:trPr>
          <w:trHeight w:val="3805"/>
        </w:trPr>
        <w:tc>
          <w:tcPr>
            <w:tcW w:w="5000" w:type="pct"/>
            <w:gridSpan w:val="16"/>
            <w:shd w:val="clear" w:color="auto" w:fill="auto"/>
            <w:hideMark/>
          </w:tcPr>
          <w:p w14:paraId="15100FEB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Describe your </w:t>
            </w:r>
            <w:r>
              <w:rPr>
                <w:rFonts w:cs="Arial"/>
                <w:bCs/>
              </w:rPr>
              <w:t>current role</w:t>
            </w:r>
            <w:r w:rsidRPr="00C71B06">
              <w:rPr>
                <w:rFonts w:cs="Arial"/>
                <w:bCs/>
              </w:rPr>
              <w:t xml:space="preserve"> in terms of its responsibilities and relationships (no more than 250 words) </w:t>
            </w:r>
          </w:p>
          <w:p w14:paraId="243F5E99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E44350" w14:paraId="78BAA58B" w14:textId="77777777" w:rsidTr="00F224F7">
        <w:tc>
          <w:tcPr>
            <w:tcW w:w="2723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4859429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What notice</w:t>
            </w:r>
            <w:r>
              <w:rPr>
                <w:rFonts w:cs="Arial"/>
                <w:bCs/>
              </w:rPr>
              <w:t xml:space="preserve"> period</w:t>
            </w:r>
            <w:r w:rsidRPr="00C71B06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are</w:t>
            </w:r>
            <w:r w:rsidRPr="00C71B06">
              <w:rPr>
                <w:rFonts w:cs="Arial"/>
                <w:bCs/>
              </w:rPr>
              <w:t xml:space="preserve"> you</w:t>
            </w:r>
            <w:r>
              <w:rPr>
                <w:rFonts w:cs="Arial"/>
                <w:bCs/>
              </w:rPr>
              <w:t xml:space="preserve"> </w:t>
            </w:r>
            <w:r w:rsidRPr="00C71B06">
              <w:rPr>
                <w:rFonts w:cs="Arial"/>
                <w:bCs/>
              </w:rPr>
              <w:t>required to give?</w:t>
            </w:r>
          </w:p>
        </w:tc>
        <w:tc>
          <w:tcPr>
            <w:tcW w:w="227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391BADE" w14:textId="77777777" w:rsidR="00EB5457" w:rsidRPr="00E44350" w:rsidRDefault="00EB5457" w:rsidP="00A261D1">
            <w:pPr>
              <w:spacing w:before="120"/>
              <w:rPr>
                <w:rFonts w:cs="Arial"/>
                <w:b/>
              </w:rPr>
            </w:pPr>
            <w:r w:rsidRPr="00CE2770">
              <w:rPr>
                <w:rFonts w:cs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E2770">
              <w:rPr>
                <w:rFonts w:cs="Arial"/>
                <w:b/>
              </w:rPr>
              <w:instrText xml:space="preserve"> FORMTEXT </w:instrText>
            </w:r>
            <w:r w:rsidRPr="00CE2770">
              <w:rPr>
                <w:rFonts w:cs="Arial"/>
                <w:b/>
              </w:rPr>
            </w:r>
            <w:r w:rsidRPr="00CE2770">
              <w:rPr>
                <w:rFonts w:cs="Arial"/>
                <w:b/>
              </w:rPr>
              <w:fldChar w:fldCharType="separate"/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fldChar w:fldCharType="end"/>
            </w:r>
          </w:p>
        </w:tc>
      </w:tr>
      <w:tr w:rsidR="00B27CCB" w:rsidRPr="004D4999" w14:paraId="65D9D039" w14:textId="77777777" w:rsidTr="004D4999">
        <w:trPr>
          <w:trHeight w:val="273"/>
        </w:trPr>
        <w:tc>
          <w:tcPr>
            <w:tcW w:w="5000" w:type="pct"/>
            <w:gridSpan w:val="16"/>
            <w:tcBorders>
              <w:left w:val="nil"/>
              <w:right w:val="nil"/>
            </w:tcBorders>
            <w:shd w:val="clear" w:color="auto" w:fill="auto"/>
          </w:tcPr>
          <w:p w14:paraId="75FF7FE1" w14:textId="77777777" w:rsidR="00B27CCB" w:rsidRPr="00BA19CA" w:rsidRDefault="00B27CCB" w:rsidP="00A261D1">
            <w:pPr>
              <w:spacing w:before="120"/>
              <w:rPr>
                <w:rFonts w:cs="Arial"/>
                <w:b/>
                <w:sz w:val="2"/>
                <w:szCs w:val="2"/>
              </w:rPr>
            </w:pPr>
          </w:p>
        </w:tc>
      </w:tr>
      <w:tr w:rsidR="00B15D91" w14:paraId="6CE501DB" w14:textId="77777777" w:rsidTr="0046078D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5000" w:type="pct"/>
            <w:gridSpan w:val="16"/>
            <w:shd w:val="clear" w:color="auto" w:fill="2B245A"/>
          </w:tcPr>
          <w:tbl>
            <w:tblPr>
              <w:tblW w:w="563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54"/>
            </w:tblGrid>
            <w:tr w:rsidR="00B15D91" w:rsidRPr="00F030DA" w14:paraId="29535328" w14:textId="77777777" w:rsidTr="00F40BB1">
              <w:tc>
                <w:tcPr>
                  <w:tcW w:w="5000" w:type="pct"/>
                  <w:shd w:val="clear" w:color="auto" w:fill="2B245A"/>
                </w:tcPr>
                <w:p w14:paraId="78B3EB35" w14:textId="29E09D45" w:rsidR="00B15D91" w:rsidRPr="00F030DA" w:rsidRDefault="00B15D91" w:rsidP="00B15D91">
                  <w:pPr>
                    <w:tabs>
                      <w:tab w:val="left" w:pos="982"/>
                      <w:tab w:val="left" w:pos="1972"/>
                      <w:tab w:val="left" w:pos="3082"/>
                      <w:tab w:val="left" w:pos="4522"/>
                    </w:tabs>
                    <w:spacing w:before="120"/>
                    <w:rPr>
                      <w:rFonts w:ascii="Calibri Light" w:hAnsi="Calibri Light" w:cs="Calibri Light"/>
                      <w:bCs/>
                      <w:sz w:val="32"/>
                      <w:szCs w:val="32"/>
                    </w:rPr>
                  </w:pP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 xml:space="preserve">Section </w:t>
                  </w:r>
                  <w:r w:rsidR="00EA65F6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>3</w:t>
                  </w: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 xml:space="preserve">: </w:t>
                  </w:r>
                  <w:r w:rsidR="00E871A1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>Previous</w:t>
                  </w: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 xml:space="preserve"> employment</w:t>
                  </w: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br/>
                  </w:r>
                  <w:r w:rsidR="00E871A1">
                    <w:rPr>
                      <w:rFonts w:ascii="Calibri Light" w:hAnsi="Calibri Light" w:cs="Calibri Light"/>
                      <w:bCs/>
                      <w:color w:val="FFFFFF" w:themeColor="background1"/>
                    </w:rPr>
                    <w:t xml:space="preserve">Please list your career history beginning with your most recent </w:t>
                  </w:r>
                  <w:r w:rsidR="0083172E">
                    <w:rPr>
                      <w:rFonts w:ascii="Calibri Light" w:hAnsi="Calibri Light" w:cs="Calibri Light"/>
                      <w:bCs/>
                      <w:color w:val="FFFFFF" w:themeColor="background1"/>
                    </w:rPr>
                    <w:t>employment. Please continue on an additional piece of paper if necessary.</w:t>
                  </w:r>
                </w:p>
              </w:tc>
            </w:tr>
          </w:tbl>
          <w:p w14:paraId="24BFCB3F" w14:textId="57231A47" w:rsidR="00B15D91" w:rsidRPr="00891855" w:rsidRDefault="00B15D91" w:rsidP="00B15D91">
            <w:pPr>
              <w:rPr>
                <w:rFonts w:ascii="Calibri Light" w:hAnsi="Calibri Light" w:cs="Calibri Light"/>
                <w:bCs/>
                <w:sz w:val="32"/>
                <w:szCs w:val="32"/>
              </w:rPr>
            </w:pPr>
          </w:p>
        </w:tc>
      </w:tr>
      <w:tr w:rsidR="00A26A73" w:rsidRPr="00E44350" w14:paraId="0E215381" w14:textId="77777777" w:rsidTr="00F224F7">
        <w:tblPrEx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1288" w:type="pct"/>
            <w:gridSpan w:val="3"/>
          </w:tcPr>
          <w:p w14:paraId="288523D3" w14:textId="3AFD0CD1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</w:t>
            </w:r>
            <w:r w:rsidR="005F4F45">
              <w:rPr>
                <w:rFonts w:asciiTheme="minorHAnsi" w:hAnsiTheme="minorHAnsi"/>
                <w:bCs/>
                <w:sz w:val="22"/>
                <w:szCs w:val="22"/>
              </w:rPr>
              <w:t>, address and telephone number</w:t>
            </w:r>
            <w:r w:rsidR="00284E6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of </w:t>
            </w:r>
            <w:r w:rsidR="005F4F4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mployer</w:t>
            </w:r>
          </w:p>
          <w:p w14:paraId="16BC1379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4843B6D0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68C929B1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08516D3B" w14:textId="7193B9F0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</w:t>
            </w:r>
            <w:r w:rsidR="000257E2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mm/yy</w:t>
            </w:r>
          </w:p>
          <w:p w14:paraId="36D82290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1CB2B5A6" w14:textId="24BE4109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0EEF51C9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114B9040" w14:textId="77777777" w:rsidTr="00BB72F7">
        <w:tblPrEx>
          <w:tblLook w:val="0000" w:firstRow="0" w:lastRow="0" w:firstColumn="0" w:lastColumn="0" w:noHBand="0" w:noVBand="0"/>
        </w:tblPrEx>
        <w:trPr>
          <w:trHeight w:val="3231"/>
        </w:trPr>
        <w:tc>
          <w:tcPr>
            <w:tcW w:w="3290" w:type="pct"/>
            <w:gridSpan w:val="10"/>
            <w:vAlign w:val="center"/>
          </w:tcPr>
          <w:p w14:paraId="2F8D3A48" w14:textId="7EC6D3EB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Brief description of responsibilit</w:t>
            </w:r>
            <w:r w:rsidR="00284E69">
              <w:rPr>
                <w:rFonts w:asciiTheme="minorHAnsi" w:hAnsiTheme="minorHAnsi"/>
                <w:bCs/>
                <w:sz w:val="22"/>
                <w:szCs w:val="22"/>
              </w:rPr>
              <w:t>ies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 xml:space="preserve"> (no more than 50 words)</w:t>
            </w:r>
            <w:r w:rsidR="000257E2">
              <w:rPr>
                <w:rFonts w:asciiTheme="minorHAnsi" w:hAnsiTheme="minorHAnsi"/>
                <w:bCs/>
                <w:sz w:val="22"/>
                <w:szCs w:val="22"/>
              </w:rPr>
              <w:br/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8019B65" w14:textId="031D7CA2" w:rsidR="00332B3A" w:rsidRPr="005F58B1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</w:rPr>
            </w:pPr>
          </w:p>
          <w:p w14:paraId="50B35738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0B25DDE8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212370D" w14:textId="6FD6CD7A" w:rsidR="005F58B1" w:rsidRDefault="005F58B1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51BEE4B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</w:tcPr>
          <w:p w14:paraId="3B91875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5901009F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1681B79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096C0D6C" w14:textId="77777777" w:rsidR="00332B3A" w:rsidRPr="00B441C2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6A73" w:rsidRPr="00E44350" w14:paraId="157237CF" w14:textId="77777777" w:rsidTr="00F224F7">
        <w:tblPrEx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1288" w:type="pct"/>
            <w:gridSpan w:val="3"/>
          </w:tcPr>
          <w:p w14:paraId="1AE99A94" w14:textId="45482D5D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</w:t>
            </w:r>
            <w:r w:rsidR="00DA4996">
              <w:rPr>
                <w:rFonts w:asciiTheme="minorHAnsi" w:hAnsiTheme="minorHAnsi"/>
                <w:bCs/>
                <w:sz w:val="22"/>
                <w:szCs w:val="22"/>
              </w:rPr>
              <w:t xml:space="preserve">, Address and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 xml:space="preserve">telephone number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of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mployer</w:t>
            </w:r>
          </w:p>
          <w:p w14:paraId="0EDBE381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24B3872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1653F0D5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2D4AC7D0" w14:textId="62D3BA9F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28E04564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3ED2C41A" w14:textId="1BB03AB6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36B9EAD1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7C5F6D98" w14:textId="77777777" w:rsidTr="00BB72F7">
        <w:tblPrEx>
          <w:tblLook w:val="0000" w:firstRow="0" w:lastRow="0" w:firstColumn="0" w:lastColumn="0" w:noHBand="0" w:noVBand="0"/>
        </w:tblPrEx>
        <w:trPr>
          <w:trHeight w:val="3199"/>
        </w:trPr>
        <w:tc>
          <w:tcPr>
            <w:tcW w:w="3290" w:type="pct"/>
            <w:gridSpan w:val="10"/>
            <w:vAlign w:val="center"/>
          </w:tcPr>
          <w:p w14:paraId="59D3B88B" w14:textId="79D9C94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2A5B9D1D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7A73B9A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05A6432A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566B48EB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CD95515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</w:tcPr>
          <w:p w14:paraId="68A1EE2D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73B35C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22497C9D" w14:textId="77777777" w:rsidR="005A0E24" w:rsidRPr="00C71B06" w:rsidRDefault="005A0E24" w:rsidP="005A0E24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33B686D5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26A73" w:rsidRPr="00E44350" w14:paraId="3C8C0B2E" w14:textId="77777777" w:rsidTr="00F224F7">
        <w:tblPrEx>
          <w:tblLook w:val="0000" w:firstRow="0" w:lastRow="0" w:firstColumn="0" w:lastColumn="0" w:noHBand="0" w:noVBand="0"/>
        </w:tblPrEx>
        <w:trPr>
          <w:trHeight w:val="1585"/>
        </w:trPr>
        <w:tc>
          <w:tcPr>
            <w:tcW w:w="1288" w:type="pct"/>
            <w:gridSpan w:val="3"/>
          </w:tcPr>
          <w:p w14:paraId="73FC66B6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 of Employer</w:t>
            </w:r>
          </w:p>
          <w:p w14:paraId="34FD561E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75DD9C6E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51C71881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5E03E01B" w14:textId="04F9E1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55B96471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444F2DD3" w14:textId="3F620691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2C9DCB46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57DA2EBB" w14:textId="77777777" w:rsidTr="00BB72F7">
        <w:tblPrEx>
          <w:tblLook w:val="0000" w:firstRow="0" w:lastRow="0" w:firstColumn="0" w:lastColumn="0" w:noHBand="0" w:noVBand="0"/>
        </w:tblPrEx>
        <w:trPr>
          <w:trHeight w:val="3190"/>
        </w:trPr>
        <w:tc>
          <w:tcPr>
            <w:tcW w:w="3290" w:type="pct"/>
            <w:gridSpan w:val="10"/>
            <w:vAlign w:val="center"/>
          </w:tcPr>
          <w:p w14:paraId="6395B9E0" w14:textId="340C9A6F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0208C23C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51034F1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79CBBD6B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82EA7BC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0E5A67F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5312FC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</w:tcPr>
          <w:p w14:paraId="1B01BBE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C918C7E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66C78ADF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102789B2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26A73" w:rsidRPr="00E44350" w14:paraId="66483F0C" w14:textId="77777777" w:rsidTr="00F224F7">
        <w:tblPrEx>
          <w:tblLook w:val="0000" w:firstRow="0" w:lastRow="0" w:firstColumn="0" w:lastColumn="0" w:noHBand="0" w:noVBand="0"/>
        </w:tblPrEx>
        <w:trPr>
          <w:trHeight w:val="1585"/>
        </w:trPr>
        <w:tc>
          <w:tcPr>
            <w:tcW w:w="1288" w:type="pct"/>
            <w:gridSpan w:val="3"/>
          </w:tcPr>
          <w:p w14:paraId="0367B849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 of Employer</w:t>
            </w:r>
          </w:p>
          <w:p w14:paraId="3D15766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7B6B210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57DE254A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00496087" w14:textId="31C0051D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1A08C9F3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5E383DE1" w14:textId="088F55D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2EAAB757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3D4D3B74" w14:textId="77777777" w:rsidTr="00D17D23">
        <w:tblPrEx>
          <w:tblLook w:val="0000" w:firstRow="0" w:lastRow="0" w:firstColumn="0" w:lastColumn="0" w:noHBand="0" w:noVBand="0"/>
        </w:tblPrEx>
        <w:trPr>
          <w:trHeight w:val="3199"/>
        </w:trPr>
        <w:tc>
          <w:tcPr>
            <w:tcW w:w="3290" w:type="pct"/>
            <w:gridSpan w:val="10"/>
            <w:tcBorders>
              <w:bottom w:val="single" w:sz="4" w:space="0" w:color="auto"/>
            </w:tcBorders>
            <w:vAlign w:val="center"/>
          </w:tcPr>
          <w:p w14:paraId="7CA7A345" w14:textId="3B659A5A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462F8E32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96EDF05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1D6E87E7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34606E87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27D0110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09EC2B7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  <w:tcBorders>
              <w:bottom w:val="single" w:sz="4" w:space="0" w:color="auto"/>
            </w:tcBorders>
          </w:tcPr>
          <w:p w14:paraId="25A0C2B8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35AD753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F0353C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6DB113B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A65F6" w:rsidRPr="00E44350" w14:paraId="70FCF97F" w14:textId="77777777" w:rsidTr="00D17D23">
        <w:trPr>
          <w:trHeight w:val="247"/>
        </w:trPr>
        <w:tc>
          <w:tcPr>
            <w:tcW w:w="5000" w:type="pct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F299A4" w14:textId="77777777" w:rsidR="00EA65F6" w:rsidRPr="003D11AF" w:rsidRDefault="00EA65F6" w:rsidP="00E44350">
            <w:pPr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7C5211" w:rsidRPr="00E44350" w14:paraId="352CBEA9" w14:textId="77777777" w:rsidTr="00D17D23">
        <w:trPr>
          <w:trHeight w:val="655"/>
        </w:trPr>
        <w:tc>
          <w:tcPr>
            <w:tcW w:w="5000" w:type="pct"/>
            <w:gridSpan w:val="16"/>
            <w:tcBorders>
              <w:top w:val="nil"/>
            </w:tcBorders>
            <w:shd w:val="clear" w:color="auto" w:fill="2B245A"/>
          </w:tcPr>
          <w:p w14:paraId="4DB50925" w14:textId="2D5C8B82" w:rsidR="007C5211" w:rsidRPr="00A12DED" w:rsidRDefault="007C5211" w:rsidP="00E44350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A12DED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6D2E1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426791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Qualifi</w:t>
            </w:r>
            <w:r w:rsidR="003C0B57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cations</w:t>
            </w:r>
            <w:r w:rsidR="009046E2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E31F10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9046E2">
              <w:rPr>
                <w:rFonts w:ascii="Calibri Light" w:hAnsi="Calibri Light" w:cs="Calibri Light"/>
                <w:bCs/>
                <w:color w:val="FFFFFF" w:themeColor="background1"/>
              </w:rPr>
              <w:t xml:space="preserve">Please list any qualifications gained after leaving secondary </w:t>
            </w:r>
            <w:r w:rsidR="00F53A20">
              <w:rPr>
                <w:rFonts w:ascii="Calibri Light" w:hAnsi="Calibri Light" w:cs="Calibri Light"/>
                <w:bCs/>
                <w:color w:val="FFFFFF" w:themeColor="background1"/>
              </w:rPr>
              <w:t>education</w:t>
            </w:r>
            <w:r w:rsidR="00076266">
              <w:rPr>
                <w:rFonts w:ascii="Calibri Light" w:hAnsi="Calibri Light" w:cs="Calibri Light"/>
                <w:bCs/>
                <w:color w:val="FFFFFF" w:themeColor="background1"/>
              </w:rPr>
              <w:t xml:space="preserve">. </w:t>
            </w:r>
            <w:r w:rsidR="00076266">
              <w:rPr>
                <w:rFonts w:ascii="Calibri Light" w:hAnsi="Calibri Light" w:cs="Calibri Light"/>
                <w:bCs/>
                <w:color w:val="FFFFFF" w:themeColor="background1"/>
              </w:rPr>
              <w:br/>
            </w:r>
            <w:r w:rsidR="00E31F10" w:rsidRPr="00E31F10">
              <w:rPr>
                <w:rFonts w:ascii="Calibri Light" w:hAnsi="Calibri Light" w:cs="Calibri Light"/>
                <w:bCs/>
                <w:color w:val="FFFFFF" w:themeColor="background1"/>
              </w:rPr>
              <w:t>Please include any qualifications you are currently studying towards</w:t>
            </w:r>
            <w:r w:rsidR="00A23555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</w:p>
        </w:tc>
      </w:tr>
      <w:tr w:rsidR="00311B08" w:rsidRPr="00E44350" w14:paraId="7C9B56B5" w14:textId="77777777" w:rsidTr="00F224F7">
        <w:tc>
          <w:tcPr>
            <w:tcW w:w="1288" w:type="pct"/>
            <w:gridSpan w:val="3"/>
            <w:shd w:val="clear" w:color="auto" w:fill="auto"/>
          </w:tcPr>
          <w:p w14:paraId="56030517" w14:textId="1FC7C189" w:rsidR="00FC713F" w:rsidRPr="00C71B06" w:rsidRDefault="00897E66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Name of institution</w:t>
            </w:r>
            <w:r w:rsidR="007C6600">
              <w:rPr>
                <w:rFonts w:cs="Arial"/>
                <w:bCs/>
              </w:rPr>
              <w:t xml:space="preserve"> </w:t>
            </w:r>
            <w:r w:rsidR="00A23B93">
              <w:rPr>
                <w:rFonts w:cs="Arial"/>
                <w:bCs/>
              </w:rPr>
              <w:br/>
            </w:r>
            <w:r w:rsidR="007C6600">
              <w:rPr>
                <w:rFonts w:cs="Arial"/>
                <w:bCs/>
              </w:rPr>
              <w:t>(most recent first)</w:t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0D5F72CF" w14:textId="63186F09" w:rsidR="00FC713F" w:rsidRPr="00C71B06" w:rsidRDefault="00A23B93" w:rsidP="00E44350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Course title/subject</w:t>
            </w:r>
          </w:p>
        </w:tc>
        <w:tc>
          <w:tcPr>
            <w:tcW w:w="1259" w:type="pct"/>
            <w:gridSpan w:val="5"/>
          </w:tcPr>
          <w:p w14:paraId="46B9AA70" w14:textId="49197D37" w:rsidR="00FC713F" w:rsidRPr="00C71B06" w:rsidRDefault="00A23B93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Level of qualification</w:t>
            </w:r>
            <w:r w:rsidRPr="00C71B06">
              <w:rPr>
                <w:rFonts w:cs="Arial"/>
                <w:bCs/>
              </w:rPr>
              <w:br/>
              <w:t>(</w:t>
            </w:r>
            <w:r>
              <w:rPr>
                <w:rFonts w:cs="Arial"/>
                <w:bCs/>
              </w:rPr>
              <w:t>Degree</w:t>
            </w:r>
            <w:r w:rsidRPr="00C71B06">
              <w:rPr>
                <w:rFonts w:cs="Arial"/>
                <w:bCs/>
              </w:rPr>
              <w:t xml:space="preserve"> etc.)</w:t>
            </w:r>
          </w:p>
        </w:tc>
        <w:tc>
          <w:tcPr>
            <w:tcW w:w="807" w:type="pct"/>
            <w:gridSpan w:val="2"/>
          </w:tcPr>
          <w:p w14:paraId="21C423BA" w14:textId="778EC1E0" w:rsidR="00FC713F" w:rsidRPr="00C71B06" w:rsidRDefault="004A45D3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 w:rsidR="00657AE5"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 w:rsidR="003C0B57">
              <w:rPr>
                <w:rFonts w:cs="Arial"/>
                <w:bCs/>
              </w:rPr>
              <w:t>/date of final exam</w:t>
            </w:r>
          </w:p>
        </w:tc>
      </w:tr>
      <w:tr w:rsidR="00311B08" w:rsidRPr="00E44350" w14:paraId="0D187379" w14:textId="77777777" w:rsidTr="00F224F7">
        <w:tc>
          <w:tcPr>
            <w:tcW w:w="1288" w:type="pct"/>
            <w:gridSpan w:val="3"/>
            <w:shd w:val="clear" w:color="auto" w:fill="auto"/>
          </w:tcPr>
          <w:p w14:paraId="186D5092" w14:textId="7284DDD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34B8BCA5" w14:textId="1F4E71B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2E29C3FC" w14:textId="534EA1E4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13505D50" w14:textId="0BE7BDBA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606A4641" w14:textId="77777777" w:rsidTr="00F224F7">
        <w:tc>
          <w:tcPr>
            <w:tcW w:w="1288" w:type="pct"/>
            <w:gridSpan w:val="3"/>
            <w:shd w:val="clear" w:color="auto" w:fill="auto"/>
          </w:tcPr>
          <w:p w14:paraId="33B6A658" w14:textId="2763292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01183A4A" w14:textId="313751E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1980E4D4" w14:textId="287D998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00D7587C" w14:textId="30C7FAEC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1849E76A" w14:textId="77777777" w:rsidTr="00F224F7">
        <w:tc>
          <w:tcPr>
            <w:tcW w:w="1288" w:type="pct"/>
            <w:gridSpan w:val="3"/>
            <w:shd w:val="clear" w:color="auto" w:fill="auto"/>
          </w:tcPr>
          <w:p w14:paraId="65012E9A" w14:textId="3FE996CB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7965A428" w14:textId="08E2DD3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4B57870B" w14:textId="026C72F7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77E49C37" w14:textId="03727B36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197EB381" w14:textId="77777777" w:rsidTr="00F224F7">
        <w:tc>
          <w:tcPr>
            <w:tcW w:w="128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3049B7" w14:textId="47D76775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88D6EE" w14:textId="2CBF66D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  <w:tcBorders>
              <w:bottom w:val="single" w:sz="4" w:space="0" w:color="auto"/>
            </w:tcBorders>
          </w:tcPr>
          <w:p w14:paraId="62AA666A" w14:textId="6F54DF34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</w:tcPr>
          <w:p w14:paraId="3E27D763" w14:textId="78FC571B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F224F7" w:rsidRPr="00E44350" w14:paraId="31F15E1D" w14:textId="77777777" w:rsidTr="00F224F7">
        <w:trPr>
          <w:trHeight w:val="334"/>
        </w:trPr>
        <w:tc>
          <w:tcPr>
            <w:tcW w:w="5000" w:type="pct"/>
            <w:gridSpan w:val="16"/>
            <w:tcBorders>
              <w:left w:val="nil"/>
              <w:right w:val="nil"/>
            </w:tcBorders>
            <w:shd w:val="clear" w:color="auto" w:fill="auto"/>
          </w:tcPr>
          <w:p w14:paraId="210E0563" w14:textId="77777777" w:rsidR="00F224F7" w:rsidRPr="00F224F7" w:rsidRDefault="00F224F7" w:rsidP="00E44350">
            <w:pPr>
              <w:spacing w:before="120"/>
              <w:rPr>
                <w:rFonts w:cs="Arial"/>
                <w:b/>
                <w:sz w:val="2"/>
                <w:szCs w:val="2"/>
              </w:rPr>
            </w:pPr>
          </w:p>
        </w:tc>
      </w:tr>
      <w:tr w:rsidR="001A0AE7" w:rsidRPr="00E44350" w14:paraId="3B7DB7AD" w14:textId="77777777" w:rsidTr="00F0252F">
        <w:tc>
          <w:tcPr>
            <w:tcW w:w="5000" w:type="pct"/>
            <w:gridSpan w:val="16"/>
            <w:shd w:val="clear" w:color="auto" w:fill="2B245A"/>
          </w:tcPr>
          <w:p w14:paraId="415D832A" w14:textId="5A1A6961" w:rsidR="001A0AE7" w:rsidRPr="0075464F" w:rsidRDefault="001A0AE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6D2E1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3B6AF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In-service 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training/CPD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E354EA" w:rsidRPr="00966B09">
              <w:rPr>
                <w:rFonts w:ascii="Calibri Light" w:hAnsi="Calibri Light" w:cs="Calibri Light"/>
                <w:bCs/>
                <w:color w:val="FFFFFF" w:themeColor="background1"/>
              </w:rPr>
              <w:t>Please include both long and short courses</w:t>
            </w:r>
            <w:r w:rsidR="00A07F49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you have attended</w:t>
            </w:r>
            <w:r w:rsidR="00E354EA" w:rsidRPr="00966B09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over the </w:t>
            </w:r>
            <w:r w:rsidR="00966B09" w:rsidRPr="00966B09">
              <w:rPr>
                <w:rFonts w:ascii="Calibri Light" w:hAnsi="Calibri Light" w:cs="Calibri Light"/>
                <w:bCs/>
                <w:color w:val="FFFFFF" w:themeColor="background1"/>
              </w:rPr>
              <w:t>last three years</w:t>
            </w:r>
            <w:r w:rsidR="00AC0131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A26A73" w:rsidRPr="00E44350" w14:paraId="7FD5B32C" w14:textId="77777777" w:rsidTr="00F224F7">
        <w:tc>
          <w:tcPr>
            <w:tcW w:w="1288" w:type="pct"/>
            <w:gridSpan w:val="3"/>
            <w:shd w:val="clear" w:color="auto" w:fill="auto"/>
          </w:tcPr>
          <w:p w14:paraId="361037FF" w14:textId="054F4BF6" w:rsidR="00D30B7F" w:rsidRPr="00B6319A" w:rsidRDefault="006D2E1F" w:rsidP="00D30B7F">
            <w:pPr>
              <w:spacing w:before="120"/>
              <w:rPr>
                <w:rFonts w:cs="Arial"/>
                <w:bCs/>
              </w:rPr>
            </w:pPr>
            <w:r w:rsidRPr="00B6319A">
              <w:rPr>
                <w:rFonts w:cs="Arial"/>
                <w:bCs/>
              </w:rPr>
              <w:t>Organising body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br/>
            </w:r>
            <w:r w:rsidR="0086753E">
              <w:rPr>
                <w:rFonts w:cs="Arial"/>
                <w:bCs/>
              </w:rPr>
              <w:t>(</w:t>
            </w:r>
            <w:r w:rsidR="00993153">
              <w:rPr>
                <w:rFonts w:cs="Arial"/>
                <w:bCs/>
              </w:rPr>
              <w:t xml:space="preserve">e.g. </w:t>
            </w:r>
            <w:r>
              <w:rPr>
                <w:rFonts w:cs="Arial"/>
                <w:bCs/>
              </w:rPr>
              <w:t>LDBS, local authority, St John Ambulance</w:t>
            </w:r>
            <w:r w:rsidR="0086753E">
              <w:rPr>
                <w:rFonts w:cs="Arial"/>
                <w:bCs/>
              </w:rPr>
              <w:t>)</w:t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274110B9" w14:textId="1EF2C8A6" w:rsidR="00D30B7F" w:rsidRPr="00B6319A" w:rsidRDefault="006D2E1F" w:rsidP="00D30B7F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Course title/subject</w:t>
            </w:r>
          </w:p>
        </w:tc>
        <w:tc>
          <w:tcPr>
            <w:tcW w:w="1259" w:type="pct"/>
            <w:gridSpan w:val="5"/>
          </w:tcPr>
          <w:p w14:paraId="062B4FF1" w14:textId="78468403" w:rsidR="00D30B7F" w:rsidRPr="00247ACB" w:rsidRDefault="00247ACB" w:rsidP="00D30B7F">
            <w:pPr>
              <w:spacing w:before="120"/>
              <w:rPr>
                <w:rFonts w:cs="Arial"/>
                <w:bCs/>
              </w:rPr>
            </w:pPr>
            <w:r w:rsidRPr="00247ACB">
              <w:rPr>
                <w:rFonts w:cs="Arial"/>
                <w:bCs/>
              </w:rPr>
              <w:t>Number of days</w:t>
            </w:r>
          </w:p>
        </w:tc>
        <w:tc>
          <w:tcPr>
            <w:tcW w:w="807" w:type="pct"/>
            <w:gridSpan w:val="2"/>
          </w:tcPr>
          <w:p w14:paraId="46A69602" w14:textId="79F9EE81" w:rsidR="00D30B7F" w:rsidRDefault="009826F3" w:rsidP="00D30B7F">
            <w:pPr>
              <w:spacing w:before="120"/>
              <w:rPr>
                <w:rFonts w:cs="Arial"/>
                <w:b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>
              <w:rPr>
                <w:rFonts w:cs="Arial"/>
                <w:bCs/>
              </w:rPr>
              <w:t>/date of final exam</w:t>
            </w:r>
          </w:p>
        </w:tc>
      </w:tr>
      <w:tr w:rsidR="006D2E1F" w:rsidRPr="00E44350" w14:paraId="15ACBFB2" w14:textId="77777777" w:rsidTr="00F224F7">
        <w:tc>
          <w:tcPr>
            <w:tcW w:w="1288" w:type="pct"/>
            <w:gridSpan w:val="3"/>
            <w:shd w:val="clear" w:color="auto" w:fill="auto"/>
          </w:tcPr>
          <w:p w14:paraId="58FC358F" w14:textId="47111B9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5E9F979F" w14:textId="49520F40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2B88A573" w14:textId="1166DF73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343FFBD4" w14:textId="7B51C8DA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6D2E1F" w:rsidRPr="00E44350" w14:paraId="17B2E253" w14:textId="77777777" w:rsidTr="00F224F7">
        <w:tc>
          <w:tcPr>
            <w:tcW w:w="1288" w:type="pct"/>
            <w:gridSpan w:val="3"/>
            <w:shd w:val="clear" w:color="auto" w:fill="auto"/>
          </w:tcPr>
          <w:p w14:paraId="017F5D1F" w14:textId="1992BD11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0E2413A8" w14:textId="1684351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1912B9A6" w14:textId="5C74B8D9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7E68DB52" w14:textId="30D9B176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6D2E1F" w:rsidRPr="00E44350" w14:paraId="211A5073" w14:textId="77777777" w:rsidTr="00F224F7">
        <w:tc>
          <w:tcPr>
            <w:tcW w:w="1288" w:type="pct"/>
            <w:gridSpan w:val="3"/>
            <w:shd w:val="clear" w:color="auto" w:fill="auto"/>
          </w:tcPr>
          <w:p w14:paraId="50CB0573" w14:textId="22C9B429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179CF3CE" w14:textId="6ADDF9A8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7B41F64E" w14:textId="6B9F5193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2C9311B0" w14:textId="1CF4CD64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bookmarkStart w:id="7" w:name="_Hlk110335130"/>
      <w:tr w:rsidR="006D2E1F" w:rsidRPr="00E44350" w14:paraId="7C75531E" w14:textId="77777777" w:rsidTr="00F224F7">
        <w:tc>
          <w:tcPr>
            <w:tcW w:w="1288" w:type="pct"/>
            <w:gridSpan w:val="3"/>
            <w:shd w:val="clear" w:color="auto" w:fill="auto"/>
          </w:tcPr>
          <w:p w14:paraId="68CE6F66" w14:textId="6ABB9984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52947C90" w14:textId="1689587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257B785B" w14:textId="0F097BF9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0CC4FEF2" w14:textId="178E34EE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bookmarkEnd w:id="7"/>
      <w:tr w:rsidR="006D2E1F" w:rsidRPr="00E44350" w14:paraId="19768CEB" w14:textId="77777777" w:rsidTr="003407B3">
        <w:tc>
          <w:tcPr>
            <w:tcW w:w="128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70B73F" w14:textId="08BB9863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E32B5C3" w14:textId="7137E7FE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  <w:tcBorders>
              <w:bottom w:val="single" w:sz="4" w:space="0" w:color="auto"/>
            </w:tcBorders>
          </w:tcPr>
          <w:p w14:paraId="2A73FDCA" w14:textId="50F7C438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</w:tcPr>
          <w:p w14:paraId="3EDC0347" w14:textId="468E0A89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BB72F7" w:rsidRPr="00E44350" w14:paraId="033B3D9A" w14:textId="77777777" w:rsidTr="003407B3">
        <w:tc>
          <w:tcPr>
            <w:tcW w:w="5000" w:type="pct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04B210" w14:textId="77777777" w:rsidR="00BB72F7" w:rsidRDefault="00BB72F7" w:rsidP="00D30B7F">
            <w:pPr>
              <w:spacing w:before="120"/>
              <w:rPr>
                <w:rFonts w:cstheme="minorHAnsi"/>
                <w:sz w:val="2"/>
                <w:szCs w:val="2"/>
              </w:rPr>
            </w:pPr>
          </w:p>
          <w:p w14:paraId="3EF62020" w14:textId="79C70481" w:rsidR="003407B3" w:rsidRPr="00DE3740" w:rsidRDefault="003407B3" w:rsidP="00D30B7F">
            <w:pPr>
              <w:spacing w:before="120"/>
              <w:rPr>
                <w:rFonts w:cstheme="minorHAnsi"/>
                <w:sz w:val="2"/>
                <w:szCs w:val="2"/>
              </w:rPr>
            </w:pPr>
          </w:p>
        </w:tc>
      </w:tr>
    </w:tbl>
    <w:tbl>
      <w:tblPr>
        <w:tblStyle w:val="TableGrid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61"/>
      </w:tblGrid>
      <w:tr w:rsidR="00D60AB5" w:rsidRPr="00E44350" w14:paraId="46749D9B" w14:textId="77777777" w:rsidTr="003407B3">
        <w:trPr>
          <w:trHeight w:val="580"/>
        </w:trPr>
        <w:tc>
          <w:tcPr>
            <w:tcW w:w="10661" w:type="dxa"/>
            <w:tcBorders>
              <w:top w:val="nil"/>
            </w:tcBorders>
            <w:shd w:val="clear" w:color="auto" w:fill="2B245A"/>
            <w:vAlign w:val="center"/>
          </w:tcPr>
          <w:p w14:paraId="6ABF42DA" w14:textId="7D082734" w:rsidR="00D60AB5" w:rsidRPr="00473A4C" w:rsidRDefault="00D60AB5" w:rsidP="00473A4C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  <w:bCs/>
                <w:color w:val="FFFFFF" w:themeColor="background1"/>
              </w:rPr>
            </w:pPr>
            <w:bookmarkStart w:id="8" w:name="_Hlk99543034"/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3A4D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43692B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 </w:t>
            </w:r>
            <w:r w:rsidR="0043692B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Secondary </w:t>
            </w:r>
            <w:r w:rsidR="00B35147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school qualifications</w:t>
            </w:r>
            <w:r w:rsidR="00473A4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473A4C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Please </w:t>
            </w:r>
            <w:r w:rsidR="00B35147" w:rsidRPr="006174AC">
              <w:rPr>
                <w:rFonts w:ascii="Calibri Light" w:hAnsi="Calibri Light" w:cs="Calibri Light"/>
                <w:bCs/>
                <w:color w:val="FFFFFF" w:themeColor="background1"/>
              </w:rPr>
              <w:t>list all of you</w:t>
            </w:r>
            <w:r w:rsidR="005F786B" w:rsidRPr="006174AC">
              <w:rPr>
                <w:rFonts w:ascii="Calibri Light" w:hAnsi="Calibri Light" w:cs="Calibri Light"/>
                <w:bCs/>
                <w:color w:val="FFFFFF" w:themeColor="background1"/>
              </w:rPr>
              <w:t>r A</w:t>
            </w:r>
            <w:r w:rsidR="00B35147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level </w:t>
            </w:r>
            <w:r w:rsidR="005F786B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or equivalent qualifications and grades. For GCSE or equivalent </w:t>
            </w:r>
            <w:r w:rsidR="0095759C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qualification please provide the grades for English and Mathematics and the total </w:t>
            </w:r>
            <w:r w:rsidR="00356B9F" w:rsidRPr="006174AC">
              <w:rPr>
                <w:rFonts w:ascii="Calibri Light" w:hAnsi="Calibri Light" w:cs="Calibri Light"/>
                <w:bCs/>
                <w:color w:val="FFFFFF" w:themeColor="background1"/>
              </w:rPr>
              <w:t>number of grades A* - C or</w:t>
            </w:r>
            <w:r w:rsidR="009F64BD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9 – 4.</w:t>
            </w: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3426"/>
        <w:gridCol w:w="1420"/>
        <w:gridCol w:w="1228"/>
        <w:gridCol w:w="1844"/>
      </w:tblGrid>
      <w:tr w:rsidR="009826F3" w:rsidRPr="00E44350" w14:paraId="5D4710C7" w14:textId="77777777" w:rsidTr="003221DE">
        <w:tc>
          <w:tcPr>
            <w:tcW w:w="1286" w:type="pct"/>
            <w:shd w:val="clear" w:color="auto" w:fill="auto"/>
          </w:tcPr>
          <w:p w14:paraId="625A477D" w14:textId="335B2734" w:rsidR="000B6650" w:rsidRPr="00B6319A" w:rsidRDefault="000B6650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 of school/college</w:t>
            </w:r>
          </w:p>
        </w:tc>
        <w:tc>
          <w:tcPr>
            <w:tcW w:w="1607" w:type="pct"/>
            <w:shd w:val="clear" w:color="auto" w:fill="auto"/>
          </w:tcPr>
          <w:p w14:paraId="3C75795A" w14:textId="073DBD7F" w:rsidR="000B6650" w:rsidRPr="00B6319A" w:rsidRDefault="000B6650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Subject</w:t>
            </w:r>
          </w:p>
        </w:tc>
        <w:tc>
          <w:tcPr>
            <w:tcW w:w="666" w:type="pct"/>
          </w:tcPr>
          <w:p w14:paraId="37E4BBB9" w14:textId="449AB40E" w:rsidR="000B6650" w:rsidRPr="00247ACB" w:rsidRDefault="00280B24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 level, GCSE</w:t>
            </w:r>
            <w:r w:rsidR="009826F3">
              <w:rPr>
                <w:rFonts w:cs="Arial"/>
                <w:bCs/>
              </w:rPr>
              <w:t>,</w:t>
            </w:r>
            <w:r w:rsidR="009826F3">
              <w:rPr>
                <w:rFonts w:cs="Arial"/>
                <w:bCs/>
              </w:rPr>
              <w:br/>
            </w:r>
            <w:r>
              <w:rPr>
                <w:rFonts w:cs="Arial"/>
                <w:bCs/>
              </w:rPr>
              <w:t>equivalent</w:t>
            </w:r>
          </w:p>
        </w:tc>
        <w:tc>
          <w:tcPr>
            <w:tcW w:w="576" w:type="pct"/>
          </w:tcPr>
          <w:p w14:paraId="01BD3D9A" w14:textId="31C706D8" w:rsidR="000B6650" w:rsidRPr="00247ACB" w:rsidRDefault="00280B24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Grade achieved</w:t>
            </w:r>
          </w:p>
        </w:tc>
        <w:tc>
          <w:tcPr>
            <w:tcW w:w="865" w:type="pct"/>
          </w:tcPr>
          <w:p w14:paraId="53F0F07F" w14:textId="00AAFF10" w:rsidR="000B6650" w:rsidRDefault="009826F3" w:rsidP="00A261D1">
            <w:pPr>
              <w:spacing w:before="120"/>
              <w:rPr>
                <w:rFonts w:cs="Arial"/>
                <w:b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>
              <w:rPr>
                <w:rFonts w:cs="Arial"/>
                <w:bCs/>
              </w:rPr>
              <w:t>/date of final exam</w:t>
            </w:r>
          </w:p>
        </w:tc>
      </w:tr>
      <w:tr w:rsidR="009826F3" w:rsidRPr="00E44350" w14:paraId="47935780" w14:textId="77777777" w:rsidTr="003221DE">
        <w:tc>
          <w:tcPr>
            <w:tcW w:w="1286" w:type="pct"/>
            <w:shd w:val="clear" w:color="auto" w:fill="auto"/>
          </w:tcPr>
          <w:p w14:paraId="07307AC9" w14:textId="7FC70A16" w:rsidR="009826F3" w:rsidRPr="00B6319A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69E33547" w14:textId="0DB082A9" w:rsidR="009826F3" w:rsidRPr="00B6319A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3E39E09B" w14:textId="05994685" w:rsidR="009826F3" w:rsidRPr="00247ACB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4C7FD0D7" w14:textId="27B024F4" w:rsidR="009826F3" w:rsidRPr="00247ACB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5E7B9F18" w14:textId="56242257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733ECB58" w14:textId="77777777" w:rsidTr="003221DE">
        <w:tc>
          <w:tcPr>
            <w:tcW w:w="1286" w:type="pct"/>
            <w:shd w:val="clear" w:color="auto" w:fill="auto"/>
          </w:tcPr>
          <w:p w14:paraId="64D57D62" w14:textId="1F4BF74B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6D3810EF" w14:textId="53F6FAD5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56E1954B" w14:textId="723F437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1AEEA18E" w14:textId="0F8CB0FB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4FB87A75" w14:textId="3D80B07F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0CD9F5D2" w14:textId="77777777" w:rsidTr="003221DE">
        <w:tc>
          <w:tcPr>
            <w:tcW w:w="1286" w:type="pct"/>
            <w:shd w:val="clear" w:color="auto" w:fill="auto"/>
          </w:tcPr>
          <w:p w14:paraId="3A737080" w14:textId="59F10725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79AFBB7C" w14:textId="2FE7D522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3471BCE8" w14:textId="147D6F5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65B86DD8" w14:textId="2E829A0A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6F5AE396" w14:textId="14C86812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534D9414" w14:textId="77777777" w:rsidTr="003221DE">
        <w:tc>
          <w:tcPr>
            <w:tcW w:w="1286" w:type="pct"/>
            <w:shd w:val="clear" w:color="auto" w:fill="auto"/>
          </w:tcPr>
          <w:p w14:paraId="120DCCDE" w14:textId="58E14BA2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3679158C" w14:textId="49594324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20E51720" w14:textId="7C23D6A0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5E3C7ED7" w14:textId="18A31138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51DAD5EC" w14:textId="424A0A51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364416B4" w14:textId="77777777" w:rsidTr="00C31C44"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</w:tcPr>
          <w:p w14:paraId="7565E011" w14:textId="77DD50DC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tcBorders>
              <w:bottom w:val="single" w:sz="4" w:space="0" w:color="auto"/>
            </w:tcBorders>
            <w:shd w:val="clear" w:color="auto" w:fill="auto"/>
          </w:tcPr>
          <w:p w14:paraId="6051E4BC" w14:textId="19D8A5CA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5B9A2AB5" w14:textId="580F6C33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40C0E42D" w14:textId="39734BD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42FE710F" w14:textId="09CF71D4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3221DE" w:rsidRPr="0029524E" w14:paraId="1A4CDDD2" w14:textId="77777777" w:rsidTr="00C31C44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6B398FC1" w14:textId="3FE1D003" w:rsidR="003221DE" w:rsidRPr="0029524E" w:rsidRDefault="003221DE" w:rsidP="00A261D1">
            <w:pPr>
              <w:spacing w:before="120"/>
              <w:rPr>
                <w:rFonts w:cs="Arial"/>
                <w:bCs/>
                <w:sz w:val="2"/>
                <w:szCs w:val="2"/>
              </w:rPr>
            </w:pPr>
          </w:p>
        </w:tc>
      </w:tr>
      <w:bookmarkEnd w:id="8"/>
      <w:tr w:rsidR="00DD45E8" w:rsidRPr="00233C88" w14:paraId="4FFAE6CE" w14:textId="77777777" w:rsidTr="00F0252F">
        <w:tc>
          <w:tcPr>
            <w:tcW w:w="5000" w:type="pct"/>
            <w:gridSpan w:val="5"/>
            <w:shd w:val="clear" w:color="auto" w:fill="2B245A"/>
          </w:tcPr>
          <w:p w14:paraId="43773A0D" w14:textId="1BE16727" w:rsidR="00DD45E8" w:rsidRPr="00205FCA" w:rsidRDefault="00DD45E8" w:rsidP="00C71B06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ection </w:t>
            </w:r>
            <w:r w:rsidR="00913AD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5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upporting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t</w:t>
            </w:r>
            <w:r w:rsidR="00205FCA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atement</w:t>
            </w:r>
            <w:r w:rsidR="00C71B06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C71B06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Please </w:t>
            </w:r>
            <w:r w:rsidR="007C7830" w:rsidRPr="008E277C">
              <w:rPr>
                <w:rFonts w:ascii="Calibri Light" w:hAnsi="Calibri Light" w:cs="Calibri Light"/>
                <w:bCs/>
                <w:color w:val="FFFFFF" w:themeColor="background1"/>
              </w:rPr>
              <w:t>include a</w:t>
            </w:r>
            <w:r w:rsidR="009115AE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sep</w:t>
            </w:r>
            <w:r w:rsidR="00371693" w:rsidRPr="008E277C">
              <w:rPr>
                <w:rFonts w:ascii="Calibri Light" w:hAnsi="Calibri Light" w:cs="Calibri Light"/>
                <w:bCs/>
                <w:color w:val="FFFFFF" w:themeColor="background1"/>
              </w:rPr>
              <w:t>a</w:t>
            </w:r>
            <w:r w:rsidR="009115AE" w:rsidRPr="008E277C">
              <w:rPr>
                <w:rFonts w:ascii="Calibri Light" w:hAnsi="Calibri Light" w:cs="Calibri Light"/>
                <w:bCs/>
                <w:color w:val="FFFFFF" w:themeColor="background1"/>
              </w:rPr>
              <w:t>rate</w:t>
            </w:r>
            <w:r w:rsidR="007C7830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supporting statement</w:t>
            </w:r>
            <w:r w:rsidR="00416614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, no longer than three sides of A4, </w:t>
            </w:r>
            <w:r w:rsidR="001E67E0" w:rsidRPr="008E277C">
              <w:rPr>
                <w:rFonts w:ascii="Calibri Light" w:hAnsi="Calibri Light" w:cs="Calibri Light"/>
                <w:bCs/>
                <w:color w:val="FFFFFF" w:themeColor="background1"/>
              </w:rPr>
              <w:t>with reference to the job description and person specification, explain</w:t>
            </w:r>
            <w:r w:rsidR="004B060B" w:rsidRPr="008E277C">
              <w:rPr>
                <w:rFonts w:ascii="Calibri Light" w:hAnsi="Calibri Light" w:cs="Calibri Light"/>
                <w:bCs/>
                <w:color w:val="FFFFFF" w:themeColor="background1"/>
              </w:rPr>
              <w:t>ing</w:t>
            </w:r>
            <w:r w:rsidR="001E67E0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why you are applying for the role and why you are a strong candidate</w:t>
            </w:r>
            <w:r w:rsidR="00A20D5E" w:rsidRPr="008E277C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  <w:r w:rsidR="00674823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Please include </w:t>
            </w:r>
            <w:r w:rsidR="0068157C">
              <w:rPr>
                <w:rFonts w:ascii="Calibri Light" w:hAnsi="Calibri Light" w:cs="Calibri Light"/>
                <w:bCs/>
                <w:color w:val="FFFFFF" w:themeColor="background1"/>
              </w:rPr>
              <w:t>details of voluntary work or offices held that are relevant to this application.</w:t>
            </w:r>
          </w:p>
        </w:tc>
      </w:tr>
      <w:tr w:rsidR="00DD45E8" w:rsidRPr="00233C88" w14:paraId="4ECC7CD9" w14:textId="77777777" w:rsidTr="00E9220C">
        <w:trPr>
          <w:trHeight w:val="306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14:paraId="6ACC4895" w14:textId="3DD97798" w:rsidR="008B59C8" w:rsidRPr="00B0705C" w:rsidRDefault="00696C7F" w:rsidP="004B2F36">
            <w:pPr>
              <w:spacing w:before="120"/>
              <w:jc w:val="both"/>
              <w:rPr>
                <w:rFonts w:ascii="Calibri" w:hAnsi="Calibri" w:cs="Arial"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  <w:p w14:paraId="7F6E8AB7" w14:textId="77777777" w:rsidR="00215093" w:rsidRPr="00233C88" w:rsidRDefault="00215093" w:rsidP="004B2F36">
            <w:pPr>
              <w:spacing w:before="120"/>
              <w:jc w:val="both"/>
              <w:rPr>
                <w:rFonts w:cs="Arial"/>
                <w:b/>
              </w:rPr>
            </w:pPr>
          </w:p>
        </w:tc>
      </w:tr>
      <w:tr w:rsidR="0029524E" w:rsidRPr="00077957" w14:paraId="18E15CD5" w14:textId="77777777" w:rsidTr="0029524E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05EE0FD0" w14:textId="77777777" w:rsidR="0029524E" w:rsidRPr="00077957" w:rsidRDefault="0029524E" w:rsidP="004B2F36">
            <w:pPr>
              <w:spacing w:before="120"/>
              <w:jc w:val="both"/>
              <w:rPr>
                <w:rFonts w:ascii="Calibri" w:hAnsi="Calibri" w:cs="Arial"/>
                <w:sz w:val="2"/>
                <w:szCs w:val="2"/>
              </w:rPr>
            </w:pPr>
          </w:p>
        </w:tc>
      </w:tr>
    </w:tbl>
    <w:tbl>
      <w:tblPr>
        <w:tblStyle w:val="TableGrid"/>
        <w:tblW w:w="10661" w:type="dxa"/>
        <w:tblInd w:w="-601" w:type="dxa"/>
        <w:tblLook w:val="04A0" w:firstRow="1" w:lastRow="0" w:firstColumn="1" w:lastColumn="0" w:noHBand="0" w:noVBand="1"/>
      </w:tblPr>
      <w:tblGrid>
        <w:gridCol w:w="10661"/>
      </w:tblGrid>
      <w:tr w:rsidR="000F0F81" w14:paraId="059D3187" w14:textId="77777777" w:rsidTr="001A13F7">
        <w:trPr>
          <w:trHeight w:val="1710"/>
        </w:trPr>
        <w:tc>
          <w:tcPr>
            <w:tcW w:w="10661" w:type="dxa"/>
            <w:shd w:val="clear" w:color="auto" w:fill="2B245A"/>
          </w:tcPr>
          <w:p w14:paraId="01C1DF39" w14:textId="6B1F6822" w:rsidR="000F0F81" w:rsidRPr="001A13F7" w:rsidRDefault="000F0F81" w:rsidP="004B2CC7">
            <w:pPr>
              <w:rPr>
                <w:rFonts w:ascii="Calibri Light" w:hAnsi="Calibri Light" w:cs="Calibri Light"/>
              </w:rPr>
            </w:pPr>
            <w:r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>S</w:t>
            </w:r>
            <w:r w:rsidR="007665F5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 xml:space="preserve">ection </w:t>
            </w:r>
            <w:r w:rsidR="00913ADC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>6</w:t>
            </w:r>
            <w:r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 xml:space="preserve">: </w:t>
            </w:r>
            <w:r w:rsidR="00CC127C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 xml:space="preserve">Working in a Church of England </w:t>
            </w:r>
            <w:r w:rsidR="00734EFC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>school, academy or organisation</w:t>
            </w:r>
            <w:r w:rsidR="00734EF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br/>
            </w:r>
            <w:r w:rsidR="00381C5C" w:rsidRPr="00E45A8A">
              <w:rPr>
                <w:rFonts w:ascii="Calibri Light" w:hAnsi="Calibri Light" w:cs="Calibri Light"/>
                <w:bCs/>
                <w:color w:val="FFFFFF" w:themeColor="background1"/>
              </w:rPr>
              <w:t>We welcome people of many faiths and beli</w:t>
            </w:r>
            <w:r w:rsidR="00855DD5" w:rsidRPr="00E45A8A">
              <w:rPr>
                <w:rFonts w:ascii="Calibri Light" w:hAnsi="Calibri Light" w:cs="Calibri Light"/>
                <w:bCs/>
                <w:color w:val="FFFFFF" w:themeColor="background1"/>
              </w:rPr>
              <w:t>e</w:t>
            </w:r>
            <w:r w:rsidR="00381C5C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fs. We do, however, ask that all </w:t>
            </w:r>
            <w:r w:rsidR="003529C4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staff should support the values, ethos and philosophy of the </w:t>
            </w:r>
            <w:r w:rsidR="006A3A6A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Church of England. </w:t>
            </w:r>
            <w:r w:rsidR="00840DC1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</w:t>
            </w:r>
            <w:r w:rsidR="00734EFC" w:rsidRPr="00E45A8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br/>
            </w:r>
            <w:r w:rsidR="00D240AC">
              <w:rPr>
                <w:rFonts w:ascii="Calibri Light" w:hAnsi="Calibri Light" w:cs="Calibri Light"/>
                <w:color w:val="FFFFFF" w:themeColor="background1"/>
              </w:rPr>
              <w:br/>
            </w:r>
            <w:r w:rsidR="0062394C" w:rsidRPr="00E45A8A">
              <w:rPr>
                <w:rFonts w:ascii="Calibri Light" w:hAnsi="Calibri Light" w:cs="Calibri Light"/>
                <w:color w:val="FFFFFF" w:themeColor="background1"/>
              </w:rPr>
              <w:t xml:space="preserve">We expect our school leaders to demonstrate a clear commitment to </w:t>
            </w:r>
            <w:r w:rsidR="00D413D1" w:rsidRPr="00E45A8A">
              <w:rPr>
                <w:rFonts w:ascii="Calibri Light" w:hAnsi="Calibri Light" w:cs="Calibri Light"/>
                <w:color w:val="FFFFFF" w:themeColor="background1"/>
              </w:rPr>
              <w:t>the Christian ethos</w:t>
            </w:r>
            <w:r w:rsidR="00122CC0">
              <w:rPr>
                <w:rFonts w:ascii="Calibri Light" w:hAnsi="Calibri Light" w:cs="Calibri Light"/>
                <w:color w:val="FFFFFF" w:themeColor="background1"/>
              </w:rPr>
              <w:t>.</w:t>
            </w:r>
            <w:r w:rsidR="00BE07B7">
              <w:rPr>
                <w:rFonts w:ascii="Calibri Light" w:hAnsi="Calibri Light" w:cs="Calibri Light"/>
                <w:color w:val="FFFFFF" w:themeColor="background1"/>
              </w:rPr>
              <w:br/>
            </w:r>
            <w:r w:rsidR="00BE07B7">
              <w:rPr>
                <w:rFonts w:ascii="Calibri Light" w:hAnsi="Calibri Light" w:cs="Calibri Light"/>
                <w:color w:val="FFFFFF" w:themeColor="background1"/>
              </w:rPr>
              <w:br/>
              <w:t>If you are a practicing member of a Christian church, please give details below.</w:t>
            </w:r>
            <w:r w:rsidR="001A13F7">
              <w:rPr>
                <w:rFonts w:ascii="Calibri Light" w:hAnsi="Calibri Light" w:cs="Calibri Light"/>
                <w:color w:val="FFFFFF" w:themeColor="background1"/>
              </w:rPr>
              <w:br/>
            </w: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467"/>
        <w:gridCol w:w="2864"/>
        <w:gridCol w:w="2665"/>
      </w:tblGrid>
      <w:tr w:rsidR="007272EC" w:rsidRPr="00233C88" w14:paraId="5B03D04D" w14:textId="77777777" w:rsidTr="00B10BCD">
        <w:tc>
          <w:tcPr>
            <w:tcW w:w="1250" w:type="pct"/>
            <w:shd w:val="clear" w:color="auto" w:fill="auto"/>
          </w:tcPr>
          <w:p w14:paraId="7A567756" w14:textId="651A7AD5" w:rsidR="00B10BCD" w:rsidRPr="00B0705C" w:rsidRDefault="000F4D6C" w:rsidP="00B10BCD">
            <w:pPr>
              <w:spacing w:before="120"/>
              <w:rPr>
                <w:rFonts w:ascii="Calibri" w:hAnsi="Calibri" w:cs="Arial"/>
              </w:rPr>
            </w:pPr>
            <w:r w:rsidRPr="00592D17">
              <w:rPr>
                <w:rFonts w:cstheme="minorHAnsi"/>
              </w:rPr>
              <w:t>Place of worship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157" w:type="pct"/>
            <w:shd w:val="clear" w:color="auto" w:fill="auto"/>
          </w:tcPr>
          <w:p w14:paraId="622D05A4" w14:textId="5E78F584" w:rsidR="007272EC" w:rsidRPr="00592D17" w:rsidRDefault="008740EE" w:rsidP="00A261D1">
            <w:pPr>
              <w:spacing w:before="120"/>
              <w:jc w:val="both"/>
              <w:rPr>
                <w:rFonts w:cstheme="minorHAnsi"/>
              </w:rPr>
            </w:pPr>
            <w:r w:rsidRPr="00592D17">
              <w:rPr>
                <w:rFonts w:cstheme="minorHAnsi"/>
              </w:rPr>
              <w:t>Add</w:t>
            </w:r>
            <w:r w:rsidR="00F077D4" w:rsidRPr="00592D17">
              <w:rPr>
                <w:rFonts w:cstheme="minorHAnsi"/>
              </w:rPr>
              <w:t>ress</w:t>
            </w:r>
            <w:r w:rsidR="00B10BCD" w:rsidRPr="00592D17">
              <w:rPr>
                <w:rFonts w:cstheme="minorHAnsi"/>
              </w:rPr>
              <w:br/>
            </w:r>
            <w:r w:rsidR="00B10BCD" w:rsidRPr="00592D17">
              <w:rPr>
                <w:rFonts w:cstheme="minorHAnsi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592D17">
              <w:rPr>
                <w:rFonts w:cstheme="minorHAnsi"/>
                <w:b/>
              </w:rPr>
              <w:instrText xml:space="preserve"> FORMTEXT </w:instrText>
            </w:r>
            <w:r w:rsidR="00B10BCD" w:rsidRPr="00592D17">
              <w:rPr>
                <w:rFonts w:cstheme="minorHAnsi"/>
                <w:b/>
              </w:rPr>
            </w:r>
            <w:r w:rsidR="00B10BCD" w:rsidRPr="00592D17">
              <w:rPr>
                <w:rFonts w:cstheme="minorHAnsi"/>
                <w:b/>
              </w:rPr>
              <w:fldChar w:fldCharType="separate"/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343" w:type="pct"/>
            <w:shd w:val="clear" w:color="auto" w:fill="auto"/>
          </w:tcPr>
          <w:p w14:paraId="743E57E4" w14:textId="32E5E298" w:rsidR="007272EC" w:rsidRPr="00B0705C" w:rsidRDefault="00F077D4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592D17">
              <w:rPr>
                <w:rFonts w:cstheme="minorHAnsi"/>
              </w:rPr>
              <w:t>Denomination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1B2E51C6" w14:textId="1CA99085" w:rsidR="007272EC" w:rsidRPr="00B0705C" w:rsidRDefault="000F4D6C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592D17">
              <w:rPr>
                <w:rFonts w:cstheme="minorHAnsi"/>
              </w:rPr>
              <w:t>Dioces</w:t>
            </w:r>
            <w:r w:rsidR="00787E43" w:rsidRPr="00592D17">
              <w:rPr>
                <w:rFonts w:cstheme="minorHAnsi"/>
              </w:rPr>
              <w:t>e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</w:tr>
      <w:tr w:rsidR="00C737B7" w:rsidRPr="00233C88" w14:paraId="70678BF9" w14:textId="77777777" w:rsidTr="00C737B7">
        <w:tc>
          <w:tcPr>
            <w:tcW w:w="5000" w:type="pct"/>
            <w:gridSpan w:val="4"/>
            <w:shd w:val="clear" w:color="auto" w:fill="auto"/>
          </w:tcPr>
          <w:p w14:paraId="0F775794" w14:textId="3D98C26A" w:rsidR="00C737B7" w:rsidRDefault="00C737B7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possible </w:t>
            </w:r>
            <w:r w:rsidR="008376F7">
              <w:rPr>
                <w:rFonts w:ascii="Calibri" w:hAnsi="Calibri" w:cs="Arial"/>
              </w:rPr>
              <w:t>please give details of a parish priest or m</w:t>
            </w:r>
            <w:r w:rsidR="0053481C">
              <w:rPr>
                <w:rFonts w:ascii="Calibri" w:hAnsi="Calibri" w:cs="Arial"/>
              </w:rPr>
              <w:t>i</w:t>
            </w:r>
            <w:r w:rsidR="008376F7">
              <w:rPr>
                <w:rFonts w:ascii="Calibri" w:hAnsi="Calibri" w:cs="Arial"/>
              </w:rPr>
              <w:t>nister from whom a reference may be obtained</w:t>
            </w:r>
          </w:p>
        </w:tc>
      </w:tr>
      <w:tr w:rsidR="00D606E3" w:rsidRPr="00233C88" w14:paraId="733705F5" w14:textId="77777777" w:rsidTr="00B10BCD">
        <w:tc>
          <w:tcPr>
            <w:tcW w:w="2407" w:type="pct"/>
            <w:gridSpan w:val="2"/>
            <w:shd w:val="clear" w:color="auto" w:fill="auto"/>
          </w:tcPr>
          <w:p w14:paraId="30C43D31" w14:textId="70873F5F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Name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551A763E" w14:textId="575A5ED4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04173C46" w14:textId="77777777" w:rsidTr="00B10BCD">
        <w:tc>
          <w:tcPr>
            <w:tcW w:w="2407" w:type="pct"/>
            <w:gridSpan w:val="2"/>
            <w:shd w:val="clear" w:color="auto" w:fill="auto"/>
          </w:tcPr>
          <w:p w14:paraId="6F8D52B3" w14:textId="4CBE8943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Job title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6DD79FB8" w14:textId="639EC5FF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1597695A" w14:textId="77777777" w:rsidTr="00B10BCD">
        <w:tc>
          <w:tcPr>
            <w:tcW w:w="2407" w:type="pct"/>
            <w:gridSpan w:val="2"/>
            <w:shd w:val="clear" w:color="auto" w:fill="auto"/>
          </w:tcPr>
          <w:p w14:paraId="4493D9D5" w14:textId="5042CEC1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Address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3F009D18" w14:textId="43593C47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7D14B8E3" w14:textId="77777777" w:rsidTr="00B10BCD">
        <w:tc>
          <w:tcPr>
            <w:tcW w:w="2407" w:type="pct"/>
            <w:gridSpan w:val="2"/>
            <w:shd w:val="clear" w:color="auto" w:fill="auto"/>
          </w:tcPr>
          <w:p w14:paraId="6A03FD28" w14:textId="6B36ADCC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Email 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2A5AEBCC" w14:textId="51B93363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B10BCD" w:rsidRPr="00233C88" w14:paraId="4878A179" w14:textId="77777777" w:rsidTr="00B10BCD">
        <w:tc>
          <w:tcPr>
            <w:tcW w:w="2407" w:type="pct"/>
            <w:gridSpan w:val="2"/>
            <w:shd w:val="clear" w:color="auto" w:fill="auto"/>
          </w:tcPr>
          <w:p w14:paraId="1DBF69DC" w14:textId="27C0474D" w:rsidR="00B10BCD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Telephone number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534CE84D" w14:textId="4C0346D8" w:rsidR="00B10BCD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B10BCD" w:rsidRPr="00233C88" w14:paraId="237FB37B" w14:textId="77777777" w:rsidTr="00B10BCD">
        <w:tc>
          <w:tcPr>
            <w:tcW w:w="2407" w:type="pct"/>
            <w:gridSpan w:val="2"/>
            <w:shd w:val="clear" w:color="auto" w:fill="auto"/>
          </w:tcPr>
          <w:p w14:paraId="1C0FDAAF" w14:textId="4BBBB904" w:rsidR="00B10BCD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Mobile </w:t>
            </w:r>
            <w:r w:rsidR="00F232D9">
              <w:rPr>
                <w:rFonts w:ascii="Calibri" w:hAnsi="Calibri" w:cs="Arial"/>
              </w:rPr>
              <w:t xml:space="preserve">telephone </w:t>
            </w:r>
            <w:r>
              <w:rPr>
                <w:rFonts w:ascii="Calibri" w:hAnsi="Calibri" w:cs="Arial"/>
              </w:rPr>
              <w:t>number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27452A97" w14:textId="2869F53D" w:rsidR="00B10BCD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886FE3" w:rsidRPr="00233C88" w14:paraId="20CEA6A0" w14:textId="77777777" w:rsidTr="003407B3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2FC378" w14:textId="28673766" w:rsidR="00886FE3" w:rsidRPr="0021659E" w:rsidRDefault="00886FE3" w:rsidP="00A261D1">
            <w:pPr>
              <w:spacing w:before="120"/>
              <w:jc w:val="both"/>
              <w:rPr>
                <w:rFonts w:cs="Arial"/>
                <w:bCs/>
              </w:rPr>
            </w:pPr>
            <w:r w:rsidRPr="0021659E">
              <w:rPr>
                <w:rFonts w:cs="Arial"/>
                <w:bCs/>
              </w:rPr>
              <w:t xml:space="preserve">Please </w:t>
            </w:r>
            <w:r w:rsidR="008B10FE" w:rsidRPr="0021659E">
              <w:rPr>
                <w:rFonts w:cs="Arial"/>
                <w:bCs/>
              </w:rPr>
              <w:t>include a short statement about why you are interested in working in a Church of England school or academy</w:t>
            </w:r>
          </w:p>
          <w:p w14:paraId="75108757" w14:textId="77777777" w:rsidR="008B10FE" w:rsidRPr="0021659E" w:rsidRDefault="008B10FE" w:rsidP="00A261D1">
            <w:pPr>
              <w:spacing w:before="120"/>
              <w:jc w:val="both"/>
              <w:rPr>
                <w:rFonts w:cs="Arial"/>
                <w:bCs/>
              </w:rPr>
            </w:pPr>
            <w:r w:rsidRPr="0021659E">
              <w:rPr>
                <w:rFonts w:cs="Arial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659E">
              <w:rPr>
                <w:rFonts w:cs="Arial"/>
                <w:bCs/>
              </w:rPr>
              <w:instrText xml:space="preserve"> FORMTEXT </w:instrText>
            </w:r>
            <w:r w:rsidRPr="0021659E">
              <w:rPr>
                <w:rFonts w:cs="Arial"/>
                <w:bCs/>
              </w:rPr>
            </w:r>
            <w:r w:rsidRPr="0021659E">
              <w:rPr>
                <w:rFonts w:cs="Arial"/>
                <w:bCs/>
              </w:rPr>
              <w:fldChar w:fldCharType="separate"/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</w:rPr>
              <w:fldChar w:fldCharType="end"/>
            </w:r>
          </w:p>
          <w:p w14:paraId="581C5223" w14:textId="77777777" w:rsidR="00B65745" w:rsidRPr="0021659E" w:rsidRDefault="00B65745" w:rsidP="00A261D1">
            <w:pPr>
              <w:spacing w:before="120"/>
              <w:jc w:val="both"/>
              <w:rPr>
                <w:rFonts w:cs="Arial"/>
                <w:bCs/>
              </w:rPr>
            </w:pPr>
          </w:p>
          <w:p w14:paraId="1FBAF971" w14:textId="77777777" w:rsidR="00B65745" w:rsidRPr="0021659E" w:rsidRDefault="00B65745" w:rsidP="00A261D1">
            <w:pPr>
              <w:spacing w:before="120"/>
              <w:jc w:val="both"/>
              <w:rPr>
                <w:rFonts w:cs="Arial"/>
                <w:bCs/>
              </w:rPr>
            </w:pPr>
          </w:p>
          <w:p w14:paraId="37A71B4A" w14:textId="0FC03FAA" w:rsidR="006D54FD" w:rsidRPr="0021659E" w:rsidRDefault="006D54FD" w:rsidP="00A261D1">
            <w:pPr>
              <w:spacing w:before="120"/>
              <w:jc w:val="both"/>
              <w:rPr>
                <w:rFonts w:cs="Arial"/>
                <w:bCs/>
              </w:rPr>
            </w:pPr>
          </w:p>
        </w:tc>
      </w:tr>
      <w:tr w:rsidR="003407B3" w:rsidRPr="00233C88" w14:paraId="2CB3214B" w14:textId="77777777" w:rsidTr="003407B3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1EEE92" w14:textId="77777777" w:rsidR="003407B3" w:rsidRPr="003407B3" w:rsidRDefault="003407B3" w:rsidP="00A261D1">
            <w:pPr>
              <w:spacing w:before="120"/>
              <w:jc w:val="both"/>
              <w:rPr>
                <w:rFonts w:cs="Arial"/>
                <w:bCs/>
                <w:sz w:val="2"/>
                <w:szCs w:val="2"/>
              </w:rPr>
            </w:pPr>
            <w:bookmarkStart w:id="9" w:name="_Hlk114565475"/>
          </w:p>
        </w:tc>
      </w:tr>
    </w:tbl>
    <w:tbl>
      <w:tblPr>
        <w:tblStyle w:val="TableGrid"/>
        <w:tblpPr w:leftFromText="180" w:rightFromText="180" w:vertAnchor="text" w:horzAnchor="margin" w:tblpXSpec="center" w:tblpY="79"/>
        <w:tblW w:w="10632" w:type="dxa"/>
        <w:tblLook w:val="04A0" w:firstRow="1" w:lastRow="0" w:firstColumn="1" w:lastColumn="0" w:noHBand="0" w:noVBand="1"/>
      </w:tblPr>
      <w:tblGrid>
        <w:gridCol w:w="2689"/>
        <w:gridCol w:w="2551"/>
        <w:gridCol w:w="2693"/>
        <w:gridCol w:w="2699"/>
      </w:tblGrid>
      <w:tr w:rsidR="00F451C2" w:rsidRPr="00DD45E8" w14:paraId="46C20057" w14:textId="77777777" w:rsidTr="000968B9">
        <w:tc>
          <w:tcPr>
            <w:tcW w:w="10632" w:type="dxa"/>
            <w:gridSpan w:val="4"/>
            <w:tcBorders>
              <w:bottom w:val="nil"/>
            </w:tcBorders>
            <w:shd w:val="clear" w:color="auto" w:fill="2B245A"/>
          </w:tcPr>
          <w:bookmarkEnd w:id="9"/>
          <w:p w14:paraId="3E1856AD" w14:textId="680BA803" w:rsidR="00F451C2" w:rsidRPr="00EE5B86" w:rsidRDefault="00F451C2" w:rsidP="00F451C2">
            <w:pPr>
              <w:autoSpaceDE w:val="0"/>
              <w:autoSpaceDN w:val="0"/>
              <w:adjustRightInd w:val="0"/>
              <w:spacing w:before="120" w:after="200"/>
              <w:rPr>
                <w:rFonts w:cs="Arial"/>
                <w:b/>
                <w:bCs/>
              </w:rPr>
            </w:pP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7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References</w:t>
            </w:r>
            <w:r w:rsidRPr="00AB4FF8">
              <w:rPr>
                <w:b/>
                <w:color w:val="FFFFFF" w:themeColor="background1"/>
              </w:rPr>
              <w:t xml:space="preserve"> </w:t>
            </w:r>
            <w:r w:rsidRPr="00AB4FF8">
              <w:rPr>
                <w:b/>
                <w:color w:val="FFFFFF" w:themeColor="background1"/>
              </w:rPr>
              <w:br/>
            </w:r>
            <w:r w:rsidRPr="00B65D6F">
              <w:rPr>
                <w:rFonts w:ascii="Calibri Light" w:hAnsi="Calibri Light" w:cs="Calibri Light"/>
                <w:color w:val="FFFFFF" w:themeColor="background1"/>
              </w:rPr>
              <w:t xml:space="preserve">Please give details of two professional referees, the </w:t>
            </w:r>
            <w:r w:rsidR="005A1E2B">
              <w:rPr>
                <w:rFonts w:ascii="Calibri Light" w:hAnsi="Calibri Light" w:cs="Calibri Light"/>
                <w:color w:val="FFFFFF" w:themeColor="background1"/>
              </w:rPr>
              <w:t xml:space="preserve">referee </w:t>
            </w:r>
            <w:r w:rsidR="0062678C">
              <w:rPr>
                <w:rFonts w:ascii="Calibri Light" w:hAnsi="Calibri Light" w:cs="Calibri Light"/>
                <w:color w:val="FFFFFF" w:themeColor="background1"/>
              </w:rPr>
              <w:t>one</w:t>
            </w:r>
            <w:r w:rsidRPr="00B65D6F">
              <w:rPr>
                <w:rFonts w:ascii="Calibri Light" w:hAnsi="Calibri Light" w:cs="Calibri Light"/>
                <w:color w:val="FFFFFF" w:themeColor="background1"/>
              </w:rPr>
              <w:t xml:space="preserve"> must be your current or most recent employer.</w:t>
            </w:r>
            <w:r w:rsidRPr="00AB4FF8">
              <w:rPr>
                <w:color w:val="FFFFFF" w:themeColor="background1"/>
              </w:rPr>
              <w:t xml:space="preserve"> </w:t>
            </w:r>
          </w:p>
        </w:tc>
      </w:tr>
      <w:tr w:rsidR="00EE380D" w:rsidRPr="00DD45E8" w14:paraId="0550F47A" w14:textId="77777777" w:rsidTr="000968B9">
        <w:trPr>
          <w:trHeight w:val="555"/>
        </w:trPr>
        <w:tc>
          <w:tcPr>
            <w:tcW w:w="5240" w:type="dxa"/>
            <w:gridSpan w:val="2"/>
            <w:tcBorders>
              <w:top w:val="nil"/>
              <w:right w:val="nil"/>
            </w:tcBorders>
            <w:shd w:val="clear" w:color="auto" w:fill="2B245A"/>
            <w:vAlign w:val="center"/>
          </w:tcPr>
          <w:p w14:paraId="2966A747" w14:textId="6C1EFC0F" w:rsidR="00EE380D" w:rsidRPr="00645D87" w:rsidRDefault="00EE380D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="Calibri Light" w:hAnsi="Calibri Light" w:cs="Calibri Light"/>
                <w:bCs/>
              </w:rPr>
            </w:pPr>
            <w:r w:rsidRPr="00645D87">
              <w:rPr>
                <w:rFonts w:ascii="Calibri Light" w:hAnsi="Calibri Light" w:cs="Calibri Light"/>
                <w:bCs/>
              </w:rPr>
              <w:t>Referee 1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</w:tcBorders>
            <w:shd w:val="clear" w:color="auto" w:fill="2B245A"/>
            <w:vAlign w:val="center"/>
          </w:tcPr>
          <w:p w14:paraId="52E0635E" w14:textId="296F565E" w:rsidR="00EE380D" w:rsidRPr="000968B9" w:rsidRDefault="009456F1" w:rsidP="00F451C2">
            <w:pPr>
              <w:rPr>
                <w:rFonts w:ascii="Calibri Light" w:hAnsi="Calibri Light" w:cs="Calibri Light"/>
                <w:bCs/>
              </w:rPr>
            </w:pPr>
            <w:r w:rsidRPr="000968B9">
              <w:rPr>
                <w:rFonts w:ascii="Calibri Light" w:hAnsi="Calibri Light" w:cs="Calibri Light"/>
                <w:bCs/>
              </w:rPr>
              <w:t>Referee 2</w:t>
            </w:r>
          </w:p>
        </w:tc>
      </w:tr>
      <w:tr w:rsidR="0037410E" w14:paraId="146F42C2" w14:textId="77777777" w:rsidTr="00C07588">
        <w:tc>
          <w:tcPr>
            <w:tcW w:w="2689" w:type="dxa"/>
          </w:tcPr>
          <w:p w14:paraId="0DBFB24F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bookmarkStart w:id="10" w:name="_Hlk110337880"/>
            <w:r>
              <w:rPr>
                <w:rFonts w:cs="Arial Narrow"/>
              </w:rPr>
              <w:t>Name</w:t>
            </w:r>
          </w:p>
        </w:tc>
        <w:tc>
          <w:tcPr>
            <w:tcW w:w="2551" w:type="dxa"/>
            <w:vAlign w:val="center"/>
          </w:tcPr>
          <w:p w14:paraId="3566CB0A" w14:textId="0FEFB272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43881CAB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>
              <w:rPr>
                <w:rFonts w:cs="Arial Narrow"/>
              </w:rPr>
              <w:t>Name</w:t>
            </w:r>
          </w:p>
        </w:tc>
        <w:tc>
          <w:tcPr>
            <w:tcW w:w="2699" w:type="dxa"/>
            <w:vAlign w:val="center"/>
          </w:tcPr>
          <w:p w14:paraId="57C0A463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38AB8533" w14:textId="77777777" w:rsidTr="00C07588">
        <w:tc>
          <w:tcPr>
            <w:tcW w:w="2689" w:type="dxa"/>
          </w:tcPr>
          <w:p w14:paraId="0B60C952" w14:textId="4C82D6A1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Job </w:t>
            </w:r>
            <w:r w:rsidR="005A37BD">
              <w:rPr>
                <w:rFonts w:cs="Arial Narrow"/>
              </w:rPr>
              <w:t>t</w:t>
            </w:r>
            <w:r w:rsidRPr="00EE5B86">
              <w:rPr>
                <w:rFonts w:cs="Arial Narrow"/>
              </w:rPr>
              <w:t>itle</w:t>
            </w:r>
          </w:p>
        </w:tc>
        <w:tc>
          <w:tcPr>
            <w:tcW w:w="2551" w:type="dxa"/>
            <w:vAlign w:val="center"/>
          </w:tcPr>
          <w:p w14:paraId="05F01BCA" w14:textId="1B2FBB36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6766C4B6" w14:textId="4A1437E9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Job </w:t>
            </w:r>
            <w:r w:rsidR="005A37BD">
              <w:rPr>
                <w:rFonts w:cs="Arial Narrow"/>
              </w:rPr>
              <w:t>t</w:t>
            </w:r>
            <w:r w:rsidRPr="00EE5B86">
              <w:rPr>
                <w:rFonts w:cs="Arial Narrow"/>
              </w:rPr>
              <w:t>itle</w:t>
            </w:r>
          </w:p>
        </w:tc>
        <w:tc>
          <w:tcPr>
            <w:tcW w:w="2699" w:type="dxa"/>
            <w:vAlign w:val="center"/>
          </w:tcPr>
          <w:p w14:paraId="6C955A06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16F4A52F" w14:textId="77777777" w:rsidTr="00C07588">
        <w:tc>
          <w:tcPr>
            <w:tcW w:w="2689" w:type="dxa"/>
          </w:tcPr>
          <w:p w14:paraId="2721DA75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Address</w:t>
            </w:r>
          </w:p>
        </w:tc>
        <w:tc>
          <w:tcPr>
            <w:tcW w:w="2551" w:type="dxa"/>
          </w:tcPr>
          <w:p w14:paraId="534FFB7F" w14:textId="58395E3D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3E701672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Address</w:t>
            </w:r>
          </w:p>
        </w:tc>
        <w:tc>
          <w:tcPr>
            <w:tcW w:w="2699" w:type="dxa"/>
            <w:vAlign w:val="center"/>
          </w:tcPr>
          <w:p w14:paraId="6D19EF0D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710C6EC7" w14:textId="77777777" w:rsidTr="00C07588">
        <w:tc>
          <w:tcPr>
            <w:tcW w:w="2689" w:type="dxa"/>
          </w:tcPr>
          <w:p w14:paraId="4271BF6F" w14:textId="377C2C1B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Email </w:t>
            </w:r>
          </w:p>
        </w:tc>
        <w:tc>
          <w:tcPr>
            <w:tcW w:w="2551" w:type="dxa"/>
          </w:tcPr>
          <w:p w14:paraId="7D352C66" w14:textId="3AB8D8FB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7BF53C56" w14:textId="3C86FFD1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Email </w:t>
            </w:r>
          </w:p>
        </w:tc>
        <w:tc>
          <w:tcPr>
            <w:tcW w:w="2699" w:type="dxa"/>
            <w:vAlign w:val="center"/>
          </w:tcPr>
          <w:p w14:paraId="0A18B60B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1CD77FC2" w14:textId="77777777" w:rsidTr="00C07588">
        <w:tc>
          <w:tcPr>
            <w:tcW w:w="2689" w:type="dxa"/>
          </w:tcPr>
          <w:p w14:paraId="0502BDA2" w14:textId="2EA92748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Tel</w:t>
            </w:r>
            <w:r w:rsidR="00887DD7">
              <w:rPr>
                <w:rFonts w:cs="Arial Narrow"/>
              </w:rPr>
              <w:t>ephone</w:t>
            </w:r>
            <w:r w:rsidRPr="00EE5B86">
              <w:rPr>
                <w:rFonts w:cs="Arial Narrow"/>
              </w:rPr>
              <w:t xml:space="preserve"> n</w:t>
            </w:r>
            <w:r w:rsidR="009C3D17">
              <w:rPr>
                <w:rFonts w:cs="Arial Narrow"/>
              </w:rPr>
              <w:t>umber</w:t>
            </w:r>
          </w:p>
        </w:tc>
        <w:tc>
          <w:tcPr>
            <w:tcW w:w="2551" w:type="dxa"/>
          </w:tcPr>
          <w:p w14:paraId="6EEE812E" w14:textId="66FDCA6E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4EDEC476" w14:textId="04BB18BA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Tel</w:t>
            </w:r>
            <w:r w:rsidR="00887DD7">
              <w:rPr>
                <w:rFonts w:cs="Arial Narrow"/>
              </w:rPr>
              <w:t>ephone</w:t>
            </w:r>
            <w:r w:rsidRPr="00EE5B86">
              <w:rPr>
                <w:rFonts w:cs="Arial Narrow"/>
              </w:rPr>
              <w:t xml:space="preserve"> n</w:t>
            </w:r>
            <w:r w:rsidR="00195263">
              <w:rPr>
                <w:rFonts w:cs="Arial Narrow"/>
              </w:rPr>
              <w:t>umber</w:t>
            </w:r>
          </w:p>
        </w:tc>
        <w:tc>
          <w:tcPr>
            <w:tcW w:w="2699" w:type="dxa"/>
            <w:vAlign w:val="center"/>
          </w:tcPr>
          <w:p w14:paraId="5323BB5B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43805AA3" w14:textId="77777777" w:rsidTr="00C07588">
        <w:tc>
          <w:tcPr>
            <w:tcW w:w="2689" w:type="dxa"/>
          </w:tcPr>
          <w:p w14:paraId="124CE5F5" w14:textId="1B291A5E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Mobile </w:t>
            </w:r>
            <w:r w:rsidR="00F232D9">
              <w:rPr>
                <w:rFonts w:cs="Arial Narrow"/>
              </w:rPr>
              <w:t xml:space="preserve">telephone </w:t>
            </w:r>
            <w:r w:rsidRPr="00EE5B86">
              <w:rPr>
                <w:rFonts w:cs="Arial Narrow"/>
              </w:rPr>
              <w:t>n</w:t>
            </w:r>
            <w:r w:rsidR="00195263">
              <w:rPr>
                <w:rFonts w:cs="Arial Narrow"/>
              </w:rPr>
              <w:t>umber</w:t>
            </w:r>
          </w:p>
        </w:tc>
        <w:tc>
          <w:tcPr>
            <w:tcW w:w="2551" w:type="dxa"/>
          </w:tcPr>
          <w:p w14:paraId="533F0CD3" w14:textId="2F1A12C3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34DBE042" w14:textId="28C97492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Mobile </w:t>
            </w:r>
            <w:r w:rsidR="00F232D9">
              <w:rPr>
                <w:rFonts w:cs="Arial Narrow"/>
              </w:rPr>
              <w:t xml:space="preserve">telephone </w:t>
            </w:r>
            <w:r w:rsidRPr="00EE5B86">
              <w:rPr>
                <w:rFonts w:cs="Arial Narrow"/>
              </w:rPr>
              <w:t>n</w:t>
            </w:r>
            <w:r w:rsidR="00195263">
              <w:rPr>
                <w:rFonts w:cs="Arial Narrow"/>
              </w:rPr>
              <w:t>umber</w:t>
            </w:r>
          </w:p>
        </w:tc>
        <w:tc>
          <w:tcPr>
            <w:tcW w:w="2699" w:type="dxa"/>
            <w:vAlign w:val="center"/>
          </w:tcPr>
          <w:p w14:paraId="72370323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bookmarkEnd w:id="10"/>
      <w:tr w:rsidR="0037410E" w14:paraId="4B292BBD" w14:textId="77777777" w:rsidTr="006E22EB">
        <w:trPr>
          <w:trHeight w:val="484"/>
        </w:trPr>
        <w:tc>
          <w:tcPr>
            <w:tcW w:w="2689" w:type="dxa"/>
            <w:tcBorders>
              <w:bottom w:val="single" w:sz="4" w:space="0" w:color="auto"/>
            </w:tcBorders>
          </w:tcPr>
          <w:p w14:paraId="2E22020C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>
              <w:rPr>
                <w:rFonts w:cs="Arial Narrow"/>
              </w:rPr>
              <w:t>Relationship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BD411BE" w14:textId="1C023D6F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B9A135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Relationship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096A3969" w14:textId="1938253C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0C5AB0" w14:paraId="61E54E52" w14:textId="77777777" w:rsidTr="003407B3">
        <w:tc>
          <w:tcPr>
            <w:tcW w:w="10632" w:type="dxa"/>
            <w:gridSpan w:val="4"/>
            <w:tcBorders>
              <w:left w:val="nil"/>
              <w:right w:val="nil"/>
            </w:tcBorders>
          </w:tcPr>
          <w:p w14:paraId="0AFE8948" w14:textId="77777777" w:rsidR="000C5AB0" w:rsidRPr="00EE5B86" w:rsidRDefault="000C5AB0" w:rsidP="00F451C2">
            <w:pPr>
              <w:rPr>
                <w:rFonts w:cs="Arial"/>
                <w:b/>
              </w:rPr>
            </w:pPr>
          </w:p>
        </w:tc>
      </w:tr>
    </w:tbl>
    <w:tbl>
      <w:tblPr>
        <w:tblStyle w:val="TableGrid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61"/>
      </w:tblGrid>
      <w:tr w:rsidR="007E43C4" w:rsidRPr="00E44350" w14:paraId="3B089913" w14:textId="77777777" w:rsidTr="0043144F">
        <w:trPr>
          <w:trHeight w:val="580"/>
        </w:trPr>
        <w:tc>
          <w:tcPr>
            <w:tcW w:w="10661" w:type="dxa"/>
            <w:tcBorders>
              <w:bottom w:val="nil"/>
            </w:tcBorders>
            <w:shd w:val="clear" w:color="auto" w:fill="2B245A"/>
            <w:vAlign w:val="center"/>
          </w:tcPr>
          <w:p w14:paraId="1509FBAB" w14:textId="6A890049" w:rsidR="007E43C4" w:rsidRPr="003A4D03" w:rsidRDefault="007E43C4" w:rsidP="00D86D67">
            <w:pPr>
              <w:pStyle w:val="BodyText1"/>
              <w:spacing w:before="120" w:after="200" w:line="276" w:lineRule="auto"/>
              <w:ind w:left="3153" w:hanging="3153"/>
              <w:rPr>
                <w:rFonts w:ascii="Calibri Light" w:hAnsi="Calibri Light" w:cs="Calibri Light"/>
                <w:bCs/>
                <w:sz w:val="32"/>
                <w:szCs w:val="32"/>
              </w:rPr>
            </w:pPr>
            <w:bookmarkStart w:id="11" w:name="_Hlk114565232"/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8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 </w:t>
            </w:r>
            <w:r w:rsidR="0050348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Data Protection</w:t>
            </w:r>
            <w:r w:rsidR="002A0250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-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pplication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p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rivacy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n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otice</w:t>
            </w:r>
            <w:r w:rsidR="00503488" w:rsidRPr="00AB4FF8">
              <w:rPr>
                <w:b/>
                <w:color w:val="FFFFFF" w:themeColor="background1"/>
              </w:rPr>
              <w:t xml:space="preserve"> </w:t>
            </w:r>
          </w:p>
        </w:tc>
      </w:tr>
      <w:bookmarkEnd w:id="11"/>
      <w:tr w:rsidR="00436FED" w:rsidRPr="00E44350" w14:paraId="111520EE" w14:textId="77777777" w:rsidTr="0043144F">
        <w:trPr>
          <w:trHeight w:val="580"/>
        </w:trPr>
        <w:tc>
          <w:tcPr>
            <w:tcW w:w="10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84E39A" w14:textId="3FE77565" w:rsidR="004208C2" w:rsidRPr="0021659E" w:rsidRDefault="004208C2" w:rsidP="00CF6F56">
            <w:pPr>
              <w:pStyle w:val="BodyText1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659E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FC527A" w:rsidRPr="0021659E">
              <w:rPr>
                <w:rFonts w:asciiTheme="minorHAnsi" w:hAnsiTheme="minorHAnsi" w:cstheme="minorHAnsi"/>
                <w:sz w:val="22"/>
                <w:szCs w:val="22"/>
              </w:rPr>
              <w:t xml:space="preserve">data requested in this form is </w:t>
            </w:r>
            <w:r w:rsidR="00DE0EFF" w:rsidRPr="0021659E">
              <w:rPr>
                <w:rFonts w:asciiTheme="minorHAnsi" w:hAnsiTheme="minorHAnsi" w:cstheme="minorHAnsi"/>
                <w:sz w:val="22"/>
                <w:szCs w:val="22"/>
              </w:rPr>
              <w:t>mandatory unless stated otherwise.</w:t>
            </w:r>
          </w:p>
          <w:p w14:paraId="0DBF3EE9" w14:textId="58070CCC" w:rsidR="00CD633B" w:rsidRDefault="00DE0EFF" w:rsidP="00787E43">
            <w:r w:rsidRPr="0021659E">
              <w:t xml:space="preserve">The LDBS/school requires this data in order </w:t>
            </w:r>
            <w:r w:rsidR="00140BA3" w:rsidRPr="0021659E">
              <w:t xml:space="preserve">to meet its legal and regulatory obligations and </w:t>
            </w:r>
            <w:r w:rsidR="00132EC3">
              <w:t xml:space="preserve">to </w:t>
            </w:r>
            <w:r w:rsidR="00140BA3" w:rsidRPr="0021659E">
              <w:t>undertake the recru</w:t>
            </w:r>
            <w:r w:rsidR="00753DD7" w:rsidRPr="0021659E">
              <w:t xml:space="preserve">itment process to potentially enter into a contract of employment </w:t>
            </w:r>
            <w:r w:rsidR="00D13AFA" w:rsidRPr="0021659E">
              <w:t>with the successful candidate/s.</w:t>
            </w:r>
            <w:r w:rsidR="00D13AFA" w:rsidRPr="0021659E">
              <w:br/>
            </w:r>
            <w:r w:rsidR="00D13AFA" w:rsidRPr="0021659E">
              <w:br/>
              <w:t xml:space="preserve">Under data protection law </w:t>
            </w:r>
            <w:r w:rsidR="00FB156C">
              <w:t>y</w:t>
            </w:r>
            <w:r w:rsidR="00D13AFA" w:rsidRPr="0021659E">
              <w:t xml:space="preserve">ou have the right to be informed </w:t>
            </w:r>
            <w:r w:rsidR="00230CD0" w:rsidRPr="0021659E">
              <w:t>about how the LDBS/school collects and uses any personal data it holds about you</w:t>
            </w:r>
            <w:r w:rsidR="00C721AD">
              <w:t>.</w:t>
            </w:r>
            <w:r w:rsidR="00230CD0" w:rsidRPr="0021659E">
              <w:t xml:space="preserve"> </w:t>
            </w:r>
            <w:r w:rsidR="00C721AD">
              <w:t>P</w:t>
            </w:r>
            <w:r w:rsidR="00230CD0" w:rsidRPr="0021659E">
              <w:t>lease see the LDBS</w:t>
            </w:r>
            <w:r w:rsidR="0034320E" w:rsidRPr="0021659E">
              <w:t xml:space="preserve">/school’s Privacy Notice for Job Applications found on </w:t>
            </w:r>
            <w:r w:rsidR="00A001DD" w:rsidRPr="0021659E">
              <w:t>its website for this information.</w:t>
            </w:r>
            <w:r w:rsidR="00A001DD">
              <w:br/>
            </w:r>
            <w:r w:rsidR="00A001DD">
              <w:br/>
              <w:t xml:space="preserve">The LDBS/school takes </w:t>
            </w:r>
            <w:r w:rsidR="00F62BFF">
              <w:t xml:space="preserve">any complaints about its collection and use of personal information very seriously. If you </w:t>
            </w:r>
            <w:r w:rsidR="00396CA6">
              <w:t>think that the LDBS</w:t>
            </w:r>
            <w:r w:rsidR="00040BF2">
              <w:t>’</w:t>
            </w:r>
            <w:r w:rsidR="00D706AF">
              <w:t>s</w:t>
            </w:r>
            <w:r w:rsidR="00040BF2">
              <w:t>/school’s collection or use of personal information is unfair</w:t>
            </w:r>
            <w:r w:rsidR="00EE143E">
              <w:t>, misleading or inappropriate, or</w:t>
            </w:r>
            <w:r w:rsidR="00C25884">
              <w:t xml:space="preserve"> if</w:t>
            </w:r>
            <w:r w:rsidR="00EE143E">
              <w:t xml:space="preserve"> you have any other concern</w:t>
            </w:r>
            <w:r w:rsidR="00AD68A7">
              <w:t>s</w:t>
            </w:r>
            <w:r w:rsidR="00EE143E">
              <w:t xml:space="preserve"> about its data processing, in the first instance </w:t>
            </w:r>
            <w:r w:rsidR="006E3DF5">
              <w:t>please raise this with the individual school or the LDBS</w:t>
            </w:r>
            <w:r w:rsidR="007C158E">
              <w:t xml:space="preserve">’s </w:t>
            </w:r>
            <w:r w:rsidR="009B122D">
              <w:t xml:space="preserve">independent </w:t>
            </w:r>
            <w:r w:rsidR="007C158E">
              <w:t>Data Protection Officer v</w:t>
            </w:r>
            <w:r w:rsidR="009B122D">
              <w:t>ia</w:t>
            </w:r>
            <w:r w:rsidR="007C158E">
              <w:t xml:space="preserve"> </w:t>
            </w:r>
            <w:hyperlink r:id="rId8" w:history="1">
              <w:r w:rsidR="007C158E" w:rsidRPr="00170839">
                <w:rPr>
                  <w:rStyle w:val="Hyperlink"/>
                </w:rPr>
                <w:t>dpo@london.anglican.org</w:t>
              </w:r>
            </w:hyperlink>
            <w:r w:rsidR="0094159E">
              <w:t>.</w:t>
            </w:r>
            <w:r w:rsidR="007C158E">
              <w:t xml:space="preserve"> </w:t>
            </w:r>
            <w:r w:rsidR="0094159E">
              <w:t>Alternatively, you can refer a complaint to the Information Commissioner’s Office.</w:t>
            </w:r>
            <w:r w:rsidR="007C158E">
              <w:t xml:space="preserve"> </w:t>
            </w:r>
          </w:p>
          <w:p w14:paraId="2182C567" w14:textId="6B175473" w:rsidR="00D15F0E" w:rsidRDefault="00D15F0E" w:rsidP="00787E43"/>
          <w:p w14:paraId="790FB6AF" w14:textId="6AE061F7" w:rsidR="00D15F0E" w:rsidRDefault="00D15F0E" w:rsidP="00787E43"/>
          <w:p w14:paraId="3D1B2D74" w14:textId="56AB8432" w:rsidR="00D15F0E" w:rsidRDefault="00D15F0E" w:rsidP="00787E43"/>
          <w:p w14:paraId="0CFB4FD4" w14:textId="20322D71" w:rsidR="00D15F0E" w:rsidRDefault="00D15F0E" w:rsidP="00787E43"/>
          <w:p w14:paraId="40060F15" w14:textId="437D79F6" w:rsidR="00D15F0E" w:rsidRDefault="00D15F0E" w:rsidP="00787E43"/>
          <w:p w14:paraId="3FBCAA55" w14:textId="43DF6229" w:rsidR="00D15F0E" w:rsidRDefault="00D15F0E" w:rsidP="00787E43"/>
          <w:p w14:paraId="6BC58C38" w14:textId="14A12B92" w:rsidR="00D15F0E" w:rsidRDefault="00D15F0E" w:rsidP="00787E43"/>
          <w:p w14:paraId="061130D2" w14:textId="5C8AA547" w:rsidR="00D15F0E" w:rsidRDefault="00D15F0E" w:rsidP="00787E43"/>
          <w:p w14:paraId="4DF38F73" w14:textId="13D315E2" w:rsidR="00D15F0E" w:rsidRDefault="00D15F0E" w:rsidP="00787E43"/>
          <w:p w14:paraId="23FB302E" w14:textId="76742D93" w:rsidR="00D15F0E" w:rsidRDefault="00D15F0E" w:rsidP="00787E43"/>
          <w:p w14:paraId="62054A93" w14:textId="000AD215" w:rsidR="00D15F0E" w:rsidRDefault="00D15F0E" w:rsidP="00787E43"/>
          <w:p w14:paraId="3A2A1997" w14:textId="7C2484E7" w:rsidR="00D15F0E" w:rsidRDefault="00D15F0E" w:rsidP="00787E43"/>
          <w:p w14:paraId="200B9199" w14:textId="76DD61D6" w:rsidR="00D15F0E" w:rsidRDefault="00D15F0E" w:rsidP="00787E43"/>
          <w:p w14:paraId="25FF44FB" w14:textId="77777777" w:rsidR="00D15F0E" w:rsidRDefault="00D15F0E" w:rsidP="00787E43"/>
          <w:p w14:paraId="12D5045D" w14:textId="267FBE96" w:rsidR="005A37BD" w:rsidRPr="005A37BD" w:rsidRDefault="005A37BD" w:rsidP="00787E43"/>
        </w:tc>
      </w:tr>
    </w:tbl>
    <w:tbl>
      <w:tblPr>
        <w:tblpPr w:leftFromText="180" w:rightFromText="180" w:vertAnchor="text" w:horzAnchor="margin" w:tblpXSpec="center" w:tblpY="139"/>
        <w:tblW w:w="5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8"/>
        <w:gridCol w:w="5339"/>
      </w:tblGrid>
      <w:tr w:rsidR="00DB6091" w:rsidRPr="00233C88" w14:paraId="68A4F9E2" w14:textId="77777777" w:rsidTr="00B83E85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2B245A"/>
          </w:tcPr>
          <w:p w14:paraId="3A3A463A" w14:textId="79526F69" w:rsidR="00DB6091" w:rsidRPr="00EE5B86" w:rsidRDefault="004C6227" w:rsidP="009E1DE6">
            <w:pPr>
              <w:spacing w:before="120"/>
            </w:pPr>
            <w:bookmarkStart w:id="12" w:name="_Hlk114566703"/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9</w:t>
            </w: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DB6091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Applica</w:t>
            </w:r>
            <w:r w:rsidR="00B979EE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nt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d</w:t>
            </w:r>
            <w:r w:rsidR="00B979EE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eclaration</w:t>
            </w:r>
          </w:p>
        </w:tc>
      </w:tr>
      <w:tr w:rsidR="00DB6091" w:rsidRPr="00233C88" w14:paraId="32B76909" w14:textId="77777777" w:rsidTr="00B83E85"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75CD9B72" w14:textId="7C77012A" w:rsidR="009B0289" w:rsidRDefault="00EC1591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="00EF0A4E" w:rsidRPr="00787E43">
              <w:rPr>
                <w:rFonts w:cstheme="minorHAnsi"/>
              </w:rPr>
              <w:t xml:space="preserve">I declare that the information given on this form is correct to the best of my knowledge and belief, and I understand </w:t>
            </w:r>
            <w:r w:rsidR="007E2AE0" w:rsidRPr="00787E43">
              <w:rPr>
                <w:rFonts w:cstheme="minorHAnsi"/>
              </w:rPr>
              <w:t xml:space="preserve">that any false statements on this form are an offence and could result in my application being rejected or summary dismissal and, where relevant, possible </w:t>
            </w:r>
            <w:r w:rsidR="00C37AD5" w:rsidRPr="00787E43">
              <w:rPr>
                <w:rFonts w:cstheme="minorHAnsi"/>
              </w:rPr>
              <w:t xml:space="preserve">referral to the teachers’ misconduct team or the police. I agree that the information I give </w:t>
            </w:r>
            <w:r w:rsidR="00AB1650" w:rsidRPr="00787E43">
              <w:rPr>
                <w:rFonts w:cstheme="minorHAnsi"/>
              </w:rPr>
              <w:t xml:space="preserve">you in connection with this application for employment may be stored and processed for the purpose </w:t>
            </w:r>
            <w:r w:rsidR="003C1CD9" w:rsidRPr="00787E43">
              <w:rPr>
                <w:rFonts w:cstheme="minorHAnsi"/>
              </w:rPr>
              <w:t>of personnel management.</w:t>
            </w:r>
          </w:p>
          <w:p w14:paraId="532AF9A1" w14:textId="77777777" w:rsidR="00DB6091" w:rsidRPr="002A3BFB" w:rsidRDefault="00DB6091" w:rsidP="00DB609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1CD9" w:rsidRPr="00233C88" w14:paraId="12930130" w14:textId="77777777" w:rsidTr="006F1203">
        <w:trPr>
          <w:trHeight w:val="435"/>
        </w:trPr>
        <w:tc>
          <w:tcPr>
            <w:tcW w:w="2500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178E739" w14:textId="01E80A50" w:rsidR="003C1CD9" w:rsidRDefault="003C1CD9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r w:rsidR="00C42214">
              <w:rPr>
                <w:rFonts w:cs="Arial"/>
                <w:b/>
              </w:rPr>
              <w:br/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5EEBB44" w14:textId="243F609C" w:rsidR="003C1CD9" w:rsidRDefault="003C1CD9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Signed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r w:rsidR="00C42214">
              <w:rPr>
                <w:rFonts w:cs="Arial"/>
                <w:b/>
              </w:rPr>
              <w:br/>
            </w:r>
            <w:r w:rsidR="00C42214" w:rsidRPr="00FA3912">
              <w:rPr>
                <w:rFonts w:cs="Arial"/>
                <w:bCs/>
              </w:rPr>
              <w:t xml:space="preserve">If you are applying online </w:t>
            </w:r>
            <w:r w:rsidR="00FA3912" w:rsidRPr="00FA3912">
              <w:rPr>
                <w:rFonts w:cs="Arial"/>
                <w:bCs/>
              </w:rPr>
              <w:t>you will be asked to sign your application at interview</w:t>
            </w:r>
          </w:p>
        </w:tc>
      </w:tr>
      <w:tr w:rsidR="00F2679A" w:rsidRPr="00233C88" w14:paraId="0A623D2B" w14:textId="77777777" w:rsidTr="006F1203"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11B93CE8" w14:textId="57399C69" w:rsidR="00F2679A" w:rsidRDefault="00DB173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your application is not successful at the school mentioned at the beginning of this form, would you be happy </w:t>
            </w:r>
            <w:r w:rsidR="00716F29">
              <w:rPr>
                <w:rFonts w:cstheme="minorHAnsi"/>
              </w:rPr>
              <w:t xml:space="preserve">for your application to be passed on to another LDBS school with a similar vacancy? All information </w:t>
            </w:r>
            <w:r w:rsidR="003F2ABE">
              <w:rPr>
                <w:rFonts w:cstheme="minorHAnsi"/>
              </w:rPr>
              <w:t>would be handled and transferred under the terms of the General Data Protection Regulation 2018.</w:t>
            </w:r>
          </w:p>
        </w:tc>
      </w:tr>
      <w:tr w:rsidR="00812483" w:rsidRPr="00233C88" w14:paraId="153FEB8D" w14:textId="77777777" w:rsidTr="006F1203">
        <w:tc>
          <w:tcPr>
            <w:tcW w:w="2500" w:type="pct"/>
            <w:tcBorders>
              <w:top w:val="nil"/>
              <w:right w:val="nil"/>
            </w:tcBorders>
            <w:shd w:val="clear" w:color="auto" w:fill="auto"/>
          </w:tcPr>
          <w:p w14:paraId="189A7834" w14:textId="5D6F2919" w:rsidR="00812483" w:rsidRDefault="0081248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</w:tcBorders>
            <w:shd w:val="clear" w:color="auto" w:fill="auto"/>
          </w:tcPr>
          <w:p w14:paraId="27E19C8F" w14:textId="6DD49B90" w:rsidR="00812483" w:rsidRDefault="0081248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</w:tbl>
    <w:p w14:paraId="46C96F2F" w14:textId="77777777" w:rsidR="009E1DE6" w:rsidRPr="002868B8" w:rsidRDefault="009E1DE6" w:rsidP="004B2CC7">
      <w:pPr>
        <w:ind w:left="-709"/>
        <w:rPr>
          <w:bCs/>
        </w:rPr>
      </w:pPr>
      <w:bookmarkStart w:id="13" w:name="_Hlk114565138"/>
      <w:bookmarkEnd w:id="12"/>
    </w:p>
    <w:bookmarkEnd w:id="13"/>
    <w:p w14:paraId="63B02266" w14:textId="387BAF83" w:rsidR="000F0F81" w:rsidRDefault="000F0F81" w:rsidP="004B2CC7">
      <w:pPr>
        <w:ind w:left="-709"/>
        <w:rPr>
          <w:b/>
        </w:rPr>
      </w:pPr>
    </w:p>
    <w:p w14:paraId="696D517E" w14:textId="6A4A5932" w:rsidR="00204D29" w:rsidRDefault="00204D29" w:rsidP="004B2CC7">
      <w:pPr>
        <w:ind w:left="-709"/>
        <w:rPr>
          <w:b/>
        </w:rPr>
      </w:pPr>
    </w:p>
    <w:p w14:paraId="0D347DD8" w14:textId="2F9960AD" w:rsidR="00204D29" w:rsidRDefault="00204D29" w:rsidP="004B2CC7">
      <w:pPr>
        <w:ind w:left="-709"/>
        <w:rPr>
          <w:b/>
        </w:rPr>
      </w:pPr>
    </w:p>
    <w:p w14:paraId="0129CE08" w14:textId="295CB10F" w:rsidR="00204D29" w:rsidRDefault="00204D29" w:rsidP="004B2CC7">
      <w:pPr>
        <w:ind w:left="-709"/>
        <w:rPr>
          <w:b/>
        </w:rPr>
      </w:pPr>
    </w:p>
    <w:p w14:paraId="64015906" w14:textId="777ABA44" w:rsidR="00204D29" w:rsidRDefault="00204D29" w:rsidP="004B2CC7">
      <w:pPr>
        <w:ind w:left="-709"/>
        <w:rPr>
          <w:b/>
        </w:rPr>
      </w:pPr>
    </w:p>
    <w:p w14:paraId="56CFFAB0" w14:textId="3493F477" w:rsidR="00204D29" w:rsidRDefault="00204D29" w:rsidP="004B2CC7">
      <w:pPr>
        <w:ind w:left="-709"/>
        <w:rPr>
          <w:b/>
        </w:rPr>
      </w:pPr>
    </w:p>
    <w:p w14:paraId="084A2AE2" w14:textId="1D892497" w:rsidR="00204D29" w:rsidRDefault="00204D29" w:rsidP="004B2CC7">
      <w:pPr>
        <w:ind w:left="-709"/>
        <w:rPr>
          <w:b/>
        </w:rPr>
      </w:pPr>
    </w:p>
    <w:p w14:paraId="03859CA3" w14:textId="765810F7" w:rsidR="00204D29" w:rsidRDefault="00204D29" w:rsidP="004B2CC7">
      <w:pPr>
        <w:ind w:left="-709"/>
        <w:rPr>
          <w:b/>
        </w:rPr>
      </w:pPr>
    </w:p>
    <w:p w14:paraId="11F61B96" w14:textId="406D8822" w:rsidR="00204D29" w:rsidRDefault="00204D29" w:rsidP="004B2CC7">
      <w:pPr>
        <w:ind w:left="-709"/>
        <w:rPr>
          <w:b/>
        </w:rPr>
      </w:pPr>
    </w:p>
    <w:p w14:paraId="0041A93D" w14:textId="5AB894CB" w:rsidR="00204D29" w:rsidRDefault="00204D29" w:rsidP="004B2CC7">
      <w:pPr>
        <w:ind w:left="-709"/>
        <w:rPr>
          <w:b/>
        </w:rPr>
      </w:pPr>
    </w:p>
    <w:p w14:paraId="5C82B11D" w14:textId="275D8887" w:rsidR="00204D29" w:rsidRDefault="00204D29" w:rsidP="004B2CC7">
      <w:pPr>
        <w:ind w:left="-709"/>
        <w:rPr>
          <w:b/>
        </w:rPr>
      </w:pPr>
    </w:p>
    <w:p w14:paraId="5094110E" w14:textId="18D31724" w:rsidR="00204D29" w:rsidRDefault="00204D29" w:rsidP="004B2CC7">
      <w:pPr>
        <w:ind w:left="-709"/>
        <w:rPr>
          <w:b/>
        </w:rPr>
      </w:pPr>
    </w:p>
    <w:p w14:paraId="02562745" w14:textId="02726F7B" w:rsidR="00204D29" w:rsidRDefault="00204D29" w:rsidP="004B2CC7">
      <w:pPr>
        <w:ind w:left="-709"/>
        <w:rPr>
          <w:b/>
        </w:rPr>
      </w:pPr>
    </w:p>
    <w:p w14:paraId="7B2B60C7" w14:textId="5AC747C8" w:rsidR="00204D29" w:rsidRDefault="00204D29" w:rsidP="004B2CC7">
      <w:pPr>
        <w:ind w:left="-709"/>
        <w:rPr>
          <w:b/>
        </w:rPr>
      </w:pPr>
    </w:p>
    <w:p w14:paraId="2A19A344" w14:textId="11A25364" w:rsidR="00204D29" w:rsidRDefault="00204D29" w:rsidP="00A257BF">
      <w:pPr>
        <w:ind w:left="-567"/>
        <w:rPr>
          <w:b/>
        </w:rPr>
      </w:pPr>
    </w:p>
    <w:p w14:paraId="1B65E438" w14:textId="0FF268BD" w:rsidR="00204D29" w:rsidRDefault="00204D29" w:rsidP="004B2CC7">
      <w:pPr>
        <w:ind w:left="-709"/>
        <w:rPr>
          <w:b/>
        </w:rPr>
      </w:pPr>
    </w:p>
    <w:p w14:paraId="51895B85" w14:textId="77777777" w:rsidR="00204D29" w:rsidRDefault="00204D29" w:rsidP="004B2CC7">
      <w:pPr>
        <w:ind w:left="-709"/>
        <w:rPr>
          <w:b/>
        </w:rPr>
      </w:pPr>
    </w:p>
    <w:tbl>
      <w:tblPr>
        <w:tblpPr w:leftFromText="180" w:rightFromText="180" w:vertAnchor="text" w:horzAnchor="margin" w:tblpXSpec="center" w:tblpY="139"/>
        <w:tblW w:w="5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36"/>
      </w:tblGrid>
      <w:tr w:rsidR="00FB25E1" w:rsidRPr="00233C88" w14:paraId="4560F4B2" w14:textId="77777777" w:rsidTr="00C216EB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2B245A"/>
          </w:tcPr>
          <w:p w14:paraId="0ED9676A" w14:textId="54E39377" w:rsidR="00FB25E1" w:rsidRPr="00EE5B86" w:rsidRDefault="00FB25E1" w:rsidP="00156331">
            <w:pPr>
              <w:spacing w:before="120"/>
            </w:pP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Section 10: Confidential monitoring information</w:t>
            </w:r>
          </w:p>
        </w:tc>
      </w:tr>
      <w:tr w:rsidR="00FB25E1" w:rsidRPr="00233C88" w14:paraId="7CA7BF44" w14:textId="77777777" w:rsidTr="00C216EB">
        <w:trPr>
          <w:trHeight w:val="350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6FA088A9" w14:textId="2BA67152" w:rsidR="00FB25E1" w:rsidRPr="00F76A05" w:rsidRDefault="00AE1C14" w:rsidP="00F76A05">
            <w:pPr>
              <w:rPr>
                <w:rFonts w:cstheme="minorHAnsi"/>
              </w:rPr>
            </w:pPr>
            <w:r>
              <w:rPr>
                <w:rFonts w:cstheme="minorHAnsi"/>
              </w:rPr>
              <w:t>Th</w:t>
            </w:r>
            <w:r w:rsidR="0012440D">
              <w:rPr>
                <w:rFonts w:cstheme="minorHAnsi"/>
              </w:rPr>
              <w:t>i</w:t>
            </w:r>
            <w:r>
              <w:rPr>
                <w:rFonts w:cstheme="minorHAnsi"/>
              </w:rPr>
              <w:t>s</w:t>
            </w:r>
            <w:r w:rsidR="0012440D">
              <w:rPr>
                <w:rFonts w:cstheme="minorHAnsi"/>
              </w:rPr>
              <w:t xml:space="preserve"> section of the form will be removed before shortlisting.</w:t>
            </w:r>
            <w:r w:rsidR="000C56C8">
              <w:rPr>
                <w:rFonts w:cstheme="minorHAnsi"/>
              </w:rPr>
              <w:t xml:space="preserve"> </w:t>
            </w:r>
          </w:p>
        </w:tc>
      </w:tr>
      <w:tr w:rsidR="00AE4A57" w:rsidRPr="00233C88" w14:paraId="2C461C45" w14:textId="77777777" w:rsidTr="00C216EB">
        <w:trPr>
          <w:trHeight w:val="952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C6EA895" w14:textId="51102490" w:rsidR="00AE4A57" w:rsidRPr="00F76A05" w:rsidRDefault="00AE4A57" w:rsidP="00F76A05">
            <w:pPr>
              <w:rPr>
                <w:rFonts w:cstheme="minorHAnsi"/>
              </w:rPr>
            </w:pPr>
            <w:r w:rsidRPr="008B0FFB">
              <w:rPr>
                <w:rFonts w:cstheme="minorHAnsi"/>
              </w:rPr>
              <w:t xml:space="preserve">Gender  </w:t>
            </w:r>
            <w:r w:rsidRPr="008B0FFB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0FFB">
              <w:rPr>
                <w:rFonts w:cs="Arial"/>
                <w:b/>
              </w:rPr>
              <w:instrText xml:space="preserve"> FORMTEXT </w:instrText>
            </w:r>
            <w:r w:rsidRPr="008B0FFB">
              <w:rPr>
                <w:rFonts w:cs="Arial"/>
                <w:b/>
              </w:rPr>
            </w:r>
            <w:r w:rsidRPr="008B0FFB">
              <w:rPr>
                <w:rFonts w:cs="Arial"/>
                <w:b/>
              </w:rPr>
              <w:fldChar w:fldCharType="separate"/>
            </w:r>
            <w:r w:rsidRPr="00E44350">
              <w:t> </w:t>
            </w:r>
            <w:r w:rsidRPr="00E44350">
              <w:t> </w:t>
            </w:r>
            <w:r w:rsidRPr="00E44350">
              <w:t> </w:t>
            </w:r>
            <w:r w:rsidRPr="00E44350">
              <w:t> </w:t>
            </w:r>
            <w:r w:rsidRPr="00E44350">
              <w:t> </w:t>
            </w:r>
            <w:r w:rsidRPr="008B0FFB">
              <w:rPr>
                <w:rFonts w:cs="Arial"/>
                <w:b/>
              </w:rPr>
              <w:fldChar w:fldCharType="end"/>
            </w:r>
            <w:r w:rsidR="00F72609" w:rsidRPr="008B0FFB">
              <w:rPr>
                <w:rFonts w:cs="Arial"/>
                <w:b/>
              </w:rPr>
              <w:br/>
            </w:r>
            <w:r w:rsidR="00F76A05">
              <w:rPr>
                <w:rFonts w:cstheme="minorHAnsi"/>
              </w:rPr>
              <w:br/>
            </w:r>
            <w:r w:rsidR="00F72609" w:rsidRPr="00F76A05">
              <w:rPr>
                <w:rFonts w:cstheme="minorHAnsi"/>
              </w:rPr>
              <w:t xml:space="preserve">Date of </w:t>
            </w:r>
            <w:r w:rsidR="008B0FFB" w:rsidRPr="00F76A05">
              <w:rPr>
                <w:rFonts w:cstheme="minorHAnsi"/>
              </w:rPr>
              <w:t xml:space="preserve">Birth </w:t>
            </w:r>
            <w:r w:rsidR="008B0FFB" w:rsidRPr="00F76A05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B0FFB" w:rsidRPr="00F76A05">
              <w:rPr>
                <w:rFonts w:cs="Arial"/>
                <w:b/>
              </w:rPr>
              <w:instrText xml:space="preserve"> FORMTEXT </w:instrText>
            </w:r>
            <w:r w:rsidR="008B0FFB" w:rsidRPr="00F76A05">
              <w:rPr>
                <w:rFonts w:cs="Arial"/>
                <w:b/>
              </w:rPr>
            </w:r>
            <w:r w:rsidR="008B0FFB" w:rsidRPr="00F76A05">
              <w:rPr>
                <w:rFonts w:cs="Arial"/>
                <w:b/>
              </w:rPr>
              <w:fldChar w:fldCharType="separate"/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F76A05">
              <w:rPr>
                <w:rFonts w:cs="Arial"/>
                <w:b/>
              </w:rPr>
              <w:fldChar w:fldCharType="end"/>
            </w:r>
          </w:p>
        </w:tc>
      </w:tr>
      <w:tr w:rsidR="00FB25E1" w:rsidRPr="00233C88" w14:paraId="4A7D2418" w14:textId="77777777" w:rsidTr="00C216EB">
        <w:trPr>
          <w:trHeight w:val="353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8B74921" w14:textId="460FD3DC" w:rsidR="00FB25E1" w:rsidRDefault="0072361A" w:rsidP="00156331">
            <w:pPr>
              <w:rPr>
                <w:rFonts w:cstheme="minorHAnsi"/>
              </w:rPr>
            </w:pPr>
            <w:r>
              <w:rPr>
                <w:rFonts w:cstheme="minorHAnsi"/>
              </w:rPr>
              <w:t>Ethnicity</w:t>
            </w:r>
            <w:r w:rsidR="003455C1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Choose one section from A-E and then </w:t>
            </w:r>
            <w:r w:rsidR="0008356A">
              <w:rPr>
                <w:rFonts w:cstheme="minorHAnsi"/>
              </w:rPr>
              <w:t>tick the appropriate box to indicate your cultural background</w:t>
            </w:r>
          </w:p>
        </w:tc>
      </w:tr>
      <w:tr w:rsidR="00483FAC" w:rsidRPr="00233C88" w14:paraId="1EDC969A" w14:textId="77777777" w:rsidTr="00483FAC">
        <w:tc>
          <w:tcPr>
            <w:tcW w:w="2501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94A3639" w14:textId="4DDD9822" w:rsidR="0015195E" w:rsidRPr="000F0F81" w:rsidRDefault="0015195E" w:rsidP="0015195E">
            <w:pPr>
              <w:ind w:left="180"/>
              <w:rPr>
                <w:rFonts w:cs="Arial"/>
              </w:rPr>
            </w:pPr>
            <w:r w:rsidRPr="000F0F81">
              <w:rPr>
                <w:rFonts w:cs="Arial"/>
                <w:b/>
              </w:rPr>
              <w:t>A</w:t>
            </w:r>
            <w:r w:rsidRPr="000F0F81">
              <w:rPr>
                <w:rFonts w:cs="Arial"/>
              </w:rPr>
              <w:t xml:space="preserve">  White</w:t>
            </w:r>
          </w:p>
          <w:p w14:paraId="6F0EF0A3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>
              <w:t>English, Welsh, Scottish, Northern Irish or British</w:t>
            </w:r>
          </w:p>
          <w:p w14:paraId="2B328571" w14:textId="305E0E60" w:rsidR="0015195E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0F0F81">
              <w:rPr>
                <w:rFonts w:cs="Arial"/>
              </w:rPr>
              <w:t xml:space="preserve">Irish  </w:t>
            </w:r>
          </w:p>
          <w:p w14:paraId="24AF211E" w14:textId="235E81FA" w:rsidR="0015195E" w:rsidRPr="003455C1" w:rsidRDefault="0015195E" w:rsidP="00156331">
            <w:pPr>
              <w:rPr>
                <w:rFonts w:cs="Arial"/>
                <w:bCs/>
              </w:rPr>
            </w:pPr>
            <w:r w:rsidRPr="000F0F81">
              <w:rPr>
                <w:rFonts w:cs="Arial"/>
              </w:rPr>
              <w:t xml:space="preserve">     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212629">
              <w:rPr>
                <w:rFonts w:cs="Arial"/>
                <w:bCs/>
              </w:rPr>
              <w:t>Gypsy or Irish Traveller</w:t>
            </w:r>
            <w:r>
              <w:rPr>
                <w:rFonts w:cs="Arial"/>
                <w:b/>
              </w:rPr>
              <w:br/>
            </w:r>
            <w:r>
              <w:rPr>
                <w:rFonts w:cs="Arial"/>
              </w:rPr>
              <w:t xml:space="preserve">     </w:t>
            </w:r>
            <w:r w:rsidRPr="000F0F81"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212629">
              <w:rPr>
                <w:rFonts w:cs="Arial"/>
                <w:bCs/>
              </w:rPr>
              <w:t>Roma</w:t>
            </w:r>
            <w:r>
              <w:rPr>
                <w:rFonts w:cs="Arial"/>
                <w:bCs/>
              </w:rPr>
              <w:br/>
            </w:r>
            <w:r>
              <w:rPr>
                <w:rFonts w:cs="Arial"/>
                <w:b/>
              </w:rPr>
              <w:t xml:space="preserve">     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0F0F81">
              <w:rPr>
                <w:rFonts w:cs="Arial"/>
              </w:rPr>
              <w:t xml:space="preserve">Any other White background, please write     </w:t>
            </w:r>
            <w:r>
              <w:rPr>
                <w:rFonts w:cs="Arial"/>
              </w:rPr>
              <w:br/>
            </w:r>
            <w:r w:rsidRPr="000F0F81">
              <w:rPr>
                <w:rFonts w:cs="Arial"/>
              </w:rPr>
              <w:t xml:space="preserve">             </w:t>
            </w:r>
            <w:r>
              <w:rPr>
                <w:rFonts w:cs="Arial"/>
              </w:rPr>
              <w:t xml:space="preserve">   </w:t>
            </w:r>
            <w:r w:rsidRPr="000F0F81">
              <w:rPr>
                <w:rFonts w:cs="Arial"/>
              </w:rPr>
              <w:t xml:space="preserve">in: </w:t>
            </w:r>
            <w:r w:rsidRPr="000F0F81">
              <w:rPr>
                <w:rFonts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  <w:p w14:paraId="18D4F229" w14:textId="253D651F" w:rsidR="00350F1A" w:rsidRDefault="00350F1A" w:rsidP="00350F1A">
            <w:pPr>
              <w:spacing w:after="0" w:line="240" w:lineRule="auto"/>
              <w:ind w:left="180"/>
              <w:rPr>
                <w:rFonts w:cs="Arial"/>
              </w:rPr>
            </w:pPr>
            <w:r w:rsidRPr="000F0F81">
              <w:rPr>
                <w:rFonts w:cs="Arial"/>
                <w:b/>
              </w:rPr>
              <w:t>B</w:t>
            </w:r>
            <w:r w:rsidRPr="000F0F81">
              <w:rPr>
                <w:rFonts w:cs="Arial"/>
              </w:rPr>
              <w:t xml:space="preserve">  Mixed</w:t>
            </w:r>
            <w:r>
              <w:rPr>
                <w:rFonts w:cs="Arial"/>
              </w:rPr>
              <w:t xml:space="preserve"> or Multiple Ethnic Groups</w:t>
            </w:r>
          </w:p>
          <w:p w14:paraId="3C5AD82D" w14:textId="69560CE1" w:rsidR="00350F1A" w:rsidRPr="000F0F81" w:rsidRDefault="00350F1A" w:rsidP="00350F1A">
            <w:pPr>
              <w:spacing w:after="0" w:line="240" w:lineRule="auto"/>
              <w:ind w:left="180"/>
              <w:rPr>
                <w:rFonts w:cs="Arial"/>
              </w:rPr>
            </w:pPr>
          </w:p>
          <w:p w14:paraId="0424028E" w14:textId="43FA2EDB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Black Caribbean</w:t>
            </w:r>
          </w:p>
          <w:p w14:paraId="7482AAA5" w14:textId="6B44D44B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Black African</w:t>
            </w:r>
          </w:p>
          <w:p w14:paraId="53D96A76" w14:textId="30AE33BA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Asian</w:t>
            </w:r>
          </w:p>
          <w:p w14:paraId="56D607B5" w14:textId="5EE46C06" w:rsidR="00350F1A" w:rsidRPr="000F0F81" w:rsidRDefault="00350F1A" w:rsidP="00350F1A">
            <w:pPr>
              <w:spacing w:after="0" w:line="240" w:lineRule="auto"/>
              <w:ind w:left="779" w:hanging="779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 xml:space="preserve">Any other Mixed </w:t>
            </w:r>
            <w:r>
              <w:rPr>
                <w:rFonts w:cs="Arial"/>
              </w:rPr>
              <w:t xml:space="preserve">or multiple ethnic </w:t>
            </w:r>
            <w:r w:rsidRPr="000F0F81">
              <w:rPr>
                <w:rFonts w:cs="Arial"/>
              </w:rPr>
              <w:t xml:space="preserve">background, </w:t>
            </w:r>
            <w:r>
              <w:rPr>
                <w:rFonts w:cs="Arial"/>
              </w:rPr>
              <w:t xml:space="preserve"> </w:t>
            </w:r>
            <w:r w:rsidRPr="000F0F81">
              <w:rPr>
                <w:rFonts w:cs="Arial"/>
              </w:rPr>
              <w:t>please wri</w:t>
            </w:r>
            <w:r>
              <w:rPr>
                <w:rFonts w:cs="Arial"/>
              </w:rPr>
              <w:t>te</w:t>
            </w:r>
            <w:r w:rsidRPr="000F0F81">
              <w:rPr>
                <w:rFonts w:cs="Arial"/>
              </w:rPr>
              <w:t xml:space="preserve"> in: </w:t>
            </w:r>
            <w:r w:rsidRPr="000F0F81">
              <w:rPr>
                <w:rFonts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  <w:r w:rsidRPr="000F0F81">
              <w:rPr>
                <w:rFonts w:cs="Arial"/>
              </w:rPr>
              <w:t xml:space="preserve"> </w:t>
            </w:r>
          </w:p>
          <w:p w14:paraId="1E5AF307" w14:textId="77777777" w:rsidR="00350F1A" w:rsidRDefault="00350F1A" w:rsidP="00156331">
            <w:pPr>
              <w:rPr>
                <w:rFonts w:cstheme="minorHAnsi"/>
              </w:rPr>
            </w:pPr>
          </w:p>
          <w:p w14:paraId="7CE61A14" w14:textId="7B94C8F7" w:rsidR="0015195E" w:rsidRDefault="0015195E" w:rsidP="00156331">
            <w:pPr>
              <w:rPr>
                <w:rFonts w:cstheme="minorHAnsi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14FECD2" w14:textId="77777777" w:rsidR="0015195E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>C</w:t>
            </w:r>
            <w:r w:rsidRPr="000F0F81">
              <w:rPr>
                <w:rFonts w:cs="Arial"/>
              </w:rPr>
              <w:t xml:space="preserve">  Asian</w:t>
            </w:r>
            <w:r>
              <w:rPr>
                <w:rFonts w:cs="Arial"/>
              </w:rPr>
              <w:t xml:space="preserve"> or </w:t>
            </w:r>
            <w:r w:rsidRPr="000F0F81">
              <w:rPr>
                <w:rFonts w:cs="Arial"/>
              </w:rPr>
              <w:t>Asian British</w:t>
            </w:r>
          </w:p>
          <w:p w14:paraId="423CE6DE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</w:p>
          <w:p w14:paraId="35719D6E" w14:textId="75508904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 xml:space="preserve">Indian                     </w:t>
            </w:r>
          </w:p>
          <w:p w14:paraId="62B14313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Pakistani</w:t>
            </w:r>
          </w:p>
          <w:p w14:paraId="45671FFF" w14:textId="77777777" w:rsidR="0015195E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Bangladeshi</w:t>
            </w:r>
          </w:p>
          <w:p w14:paraId="2043494A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Chinese</w:t>
            </w:r>
          </w:p>
          <w:p w14:paraId="505F5294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Asian background, pleas</w:t>
            </w:r>
            <w:r>
              <w:rPr>
                <w:rFonts w:cs="Arial"/>
              </w:rPr>
              <w:t>e write</w:t>
            </w:r>
          </w:p>
          <w:p w14:paraId="73EFE888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    </w:t>
            </w:r>
            <w:r>
              <w:rPr>
                <w:rFonts w:cs="Arial"/>
              </w:rPr>
              <w:t xml:space="preserve"> </w:t>
            </w:r>
            <w:r w:rsidRPr="000F0F81">
              <w:rPr>
                <w:rFonts w:cs="Arial"/>
              </w:rPr>
              <w:t xml:space="preserve">in: </w:t>
            </w:r>
            <w:r w:rsidRPr="000F0F81">
              <w:rPr>
                <w:rFonts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  <w:p w14:paraId="0AC19C12" w14:textId="05623D7E" w:rsidR="00350F1A" w:rsidRDefault="00350F1A" w:rsidP="00350F1A">
            <w:pPr>
              <w:spacing w:after="0" w:line="240" w:lineRule="auto"/>
              <w:rPr>
                <w:rFonts w:cs="Arial"/>
              </w:rPr>
            </w:pPr>
            <w:r>
              <w:rPr>
                <w:rFonts w:cstheme="minorHAnsi"/>
              </w:rPr>
              <w:br/>
            </w:r>
            <w:r w:rsidRPr="000F0F81">
              <w:rPr>
                <w:rFonts w:cs="Arial"/>
                <w:b/>
              </w:rPr>
              <w:t xml:space="preserve"> D</w:t>
            </w:r>
            <w:r w:rsidRPr="000F0F81">
              <w:rPr>
                <w:rFonts w:cs="Arial"/>
              </w:rPr>
              <w:t xml:space="preserve">  Black,</w:t>
            </w:r>
            <w:r>
              <w:rPr>
                <w:rFonts w:cs="Arial"/>
              </w:rPr>
              <w:t xml:space="preserve"> Black British, Caribbean or African </w:t>
            </w:r>
          </w:p>
          <w:p w14:paraId="408D2173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</w:p>
          <w:p w14:paraId="01491A7D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Caribbean</w:t>
            </w:r>
          </w:p>
          <w:p w14:paraId="6C89DB7D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African</w:t>
            </w:r>
          </w:p>
          <w:p w14:paraId="7FB63F72" w14:textId="77777777" w:rsidR="00350F1A" w:rsidRPr="000F0F81" w:rsidRDefault="00350F1A" w:rsidP="00350F1A">
            <w:pPr>
              <w:spacing w:after="0" w:line="240" w:lineRule="auto"/>
              <w:ind w:left="765" w:hanging="765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Black</w:t>
            </w:r>
            <w:r>
              <w:rPr>
                <w:rFonts w:cs="Arial"/>
              </w:rPr>
              <w:t>,</w:t>
            </w:r>
            <w:r w:rsidRPr="000F0F8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Black British or Caribbean   </w:t>
            </w:r>
            <w:r w:rsidRPr="000F0F81">
              <w:rPr>
                <w:rFonts w:cs="Arial"/>
              </w:rPr>
              <w:t>background, please write in</w:t>
            </w:r>
            <w:r>
              <w:rPr>
                <w:rFonts w:cs="Arial"/>
              </w:rPr>
              <w:t>:</w:t>
            </w:r>
          </w:p>
          <w:p w14:paraId="68294252" w14:textId="2D0322BB" w:rsidR="00350F1A" w:rsidRDefault="00350F1A" w:rsidP="003455C1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</w:t>
            </w:r>
            <w:r>
              <w:rPr>
                <w:rFonts w:cs="Arial"/>
              </w:rPr>
              <w:t xml:space="preserve">  </w:t>
            </w:r>
            <w:r w:rsidRPr="000F0F81">
              <w:rPr>
                <w:rFonts w:cs="Arial"/>
              </w:rPr>
              <w:t xml:space="preserve">    </w:t>
            </w:r>
            <w:r w:rsidRPr="000F0F81">
              <w:rPr>
                <w:rFonts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  <w:p w14:paraId="6C5828FC" w14:textId="77777777" w:rsidR="003455C1" w:rsidRPr="003455C1" w:rsidRDefault="003455C1" w:rsidP="003455C1">
            <w:pPr>
              <w:spacing w:after="0" w:line="240" w:lineRule="auto"/>
              <w:rPr>
                <w:rFonts w:cs="Arial"/>
              </w:rPr>
            </w:pPr>
          </w:p>
          <w:p w14:paraId="79A19CAD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>E</w:t>
            </w:r>
            <w:r w:rsidRPr="000F0F81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O</w:t>
            </w:r>
            <w:r w:rsidRPr="000F0F81">
              <w:rPr>
                <w:rFonts w:cs="Arial"/>
              </w:rPr>
              <w:t>ther eth</w:t>
            </w:r>
            <w:r>
              <w:rPr>
                <w:rFonts w:cs="Arial"/>
              </w:rPr>
              <w:t>n</w:t>
            </w:r>
            <w:r w:rsidRPr="000F0F81">
              <w:rPr>
                <w:rFonts w:cs="Arial"/>
              </w:rPr>
              <w:t>ic group</w:t>
            </w:r>
          </w:p>
          <w:p w14:paraId="48048AD0" w14:textId="77777777" w:rsidR="00350F1A" w:rsidRDefault="00350F1A" w:rsidP="00350F1A">
            <w:pPr>
              <w:spacing w:after="0" w:line="240" w:lineRule="auto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    </w:t>
            </w:r>
          </w:p>
          <w:p w14:paraId="714E320A" w14:textId="77777777" w:rsidR="00350F1A" w:rsidRPr="000F0F81" w:rsidRDefault="00350F1A" w:rsidP="00350F1A">
            <w:pPr>
              <w:spacing w:after="0" w:line="240" w:lineRule="auto"/>
              <w:ind w:left="198"/>
              <w:rPr>
                <w:rFonts w:cs="Arial"/>
              </w:rPr>
            </w:pPr>
            <w:r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C836AC">
              <w:rPr>
                <w:rFonts w:cs="Arial"/>
                <w:bCs/>
              </w:rPr>
              <w:t>Arab</w:t>
            </w:r>
          </w:p>
          <w:p w14:paraId="5FE299B9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E091B">
              <w:rPr>
                <w:rFonts w:cs="Arial"/>
                <w:b/>
              </w:rPr>
            </w:r>
            <w:r w:rsidR="001E091B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background, please write in</w:t>
            </w:r>
            <w:r>
              <w:rPr>
                <w:rFonts w:cs="Arial"/>
              </w:rPr>
              <w:t>:</w:t>
            </w:r>
          </w:p>
          <w:p w14:paraId="3DDE93E5" w14:textId="35F0DCE3" w:rsidR="00350F1A" w:rsidRPr="003455C1" w:rsidRDefault="00350F1A" w:rsidP="003455C1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    </w:t>
            </w:r>
            <w:r w:rsidRPr="000F0F81">
              <w:rPr>
                <w:rFonts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</w:tc>
      </w:tr>
      <w:tr w:rsidR="00A86E5E" w:rsidRPr="00233C88" w14:paraId="21715681" w14:textId="77777777" w:rsidTr="00A86E5E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E10015" w14:textId="169B31A7" w:rsidR="00A86E5E" w:rsidRDefault="00A86E5E" w:rsidP="0015195E">
            <w:pPr>
              <w:spacing w:after="0" w:line="240" w:lineRule="auto"/>
              <w:rPr>
                <w:rFonts w:cs="Arial"/>
                <w:b/>
              </w:rPr>
            </w:pPr>
          </w:p>
          <w:p w14:paraId="755C9F27" w14:textId="77777777" w:rsidR="003C5069" w:rsidRDefault="00A86E5E" w:rsidP="0015195E">
            <w:pPr>
              <w:spacing w:after="0" w:line="240" w:lineRule="auto"/>
              <w:rPr>
                <w:rFonts w:cs="Arial"/>
                <w:bCs/>
              </w:rPr>
            </w:pPr>
            <w:r w:rsidRPr="00A86E5E">
              <w:rPr>
                <w:rFonts w:cs="Arial"/>
                <w:bCs/>
              </w:rPr>
              <w:t>Do you</w:t>
            </w:r>
            <w:r>
              <w:rPr>
                <w:rFonts w:cs="Arial"/>
                <w:b/>
              </w:rPr>
              <w:t xml:space="preserve"> </w:t>
            </w:r>
            <w:r w:rsidR="00F46029">
              <w:rPr>
                <w:rFonts w:cs="Arial"/>
                <w:bCs/>
              </w:rPr>
              <w:t>consider yourself to have a disability or heath condition?</w:t>
            </w:r>
            <w:r w:rsidR="008448FD">
              <w:rPr>
                <w:rFonts w:cs="Arial"/>
                <w:bCs/>
              </w:rPr>
              <w:br/>
              <w:t xml:space="preserve">Yes </w:t>
            </w:r>
            <w:sdt>
              <w:sdtPr>
                <w:rPr>
                  <w:rFonts w:cs="Arial"/>
                  <w:bCs/>
                </w:rPr>
                <w:id w:val="-63379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8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8358B">
              <w:rPr>
                <w:rFonts w:cs="Arial"/>
                <w:bCs/>
              </w:rPr>
              <w:t xml:space="preserve">    </w:t>
            </w:r>
            <w:r w:rsidR="008448FD">
              <w:rPr>
                <w:rFonts w:cs="Arial"/>
                <w:bCs/>
              </w:rPr>
              <w:t xml:space="preserve"> No</w:t>
            </w:r>
            <w:r w:rsidR="0008358B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-143543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8C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8358B">
              <w:rPr>
                <w:rFonts w:cs="Arial"/>
                <w:bCs/>
              </w:rPr>
              <w:t xml:space="preserve">   </w:t>
            </w:r>
            <w:r w:rsidR="008448FD">
              <w:rPr>
                <w:rFonts w:cs="Arial"/>
                <w:bCs/>
              </w:rPr>
              <w:t xml:space="preserve"> Rather</w:t>
            </w:r>
            <w:r w:rsidR="001138C3">
              <w:rPr>
                <w:rFonts w:cs="Arial"/>
                <w:bCs/>
              </w:rPr>
              <w:t xml:space="preserve"> </w:t>
            </w:r>
            <w:r w:rsidR="008448FD">
              <w:rPr>
                <w:rFonts w:cs="Arial"/>
                <w:bCs/>
              </w:rPr>
              <w:t>not say</w:t>
            </w:r>
            <w:r w:rsidR="001138C3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204987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8C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46029">
              <w:rPr>
                <w:rFonts w:cs="Arial"/>
                <w:bCs/>
              </w:rPr>
              <w:br/>
            </w:r>
            <w:r w:rsidR="001138C3">
              <w:rPr>
                <w:rFonts w:cs="Arial"/>
                <w:bCs/>
              </w:rPr>
              <w:br/>
              <w:t xml:space="preserve">What is the effect or impact of your disability or health condition on your ability </w:t>
            </w:r>
            <w:r w:rsidR="003C5069">
              <w:rPr>
                <w:rFonts w:cs="Arial"/>
                <w:bCs/>
              </w:rPr>
              <w:t>to give your best at work?</w:t>
            </w:r>
          </w:p>
          <w:p w14:paraId="63AF6DCF" w14:textId="489D753A" w:rsidR="003C5069" w:rsidRDefault="003C5069" w:rsidP="0015195E">
            <w:pPr>
              <w:spacing w:after="0" w:line="240" w:lineRule="auto"/>
              <w:rPr>
                <w:rFonts w:cs="Arial"/>
                <w:bCs/>
              </w:rPr>
            </w:pPr>
            <w:r w:rsidRPr="000F0F81">
              <w:rPr>
                <w:rFonts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  <w:t xml:space="preserve">The information on this form is for monitoring purposes only. If you believe </w:t>
            </w:r>
            <w:r w:rsidR="007D3CA4">
              <w:rPr>
                <w:rFonts w:cs="Arial"/>
              </w:rPr>
              <w:t>you need a ‘reasonable adjustment’ if invited to an interview</w:t>
            </w:r>
            <w:r w:rsidR="00727EED">
              <w:rPr>
                <w:rFonts w:cs="Arial"/>
              </w:rPr>
              <w:t>, then please discuss this with the manager running the recruitment process.</w:t>
            </w:r>
          </w:p>
          <w:p w14:paraId="1BC2F658" w14:textId="31EFA241" w:rsidR="00A86E5E" w:rsidRPr="00F46029" w:rsidRDefault="00F46029" w:rsidP="0015195E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br/>
            </w:r>
          </w:p>
        </w:tc>
      </w:tr>
    </w:tbl>
    <w:p w14:paraId="56D12F43" w14:textId="2603388B" w:rsidR="000F0F81" w:rsidRPr="004B2CC7" w:rsidRDefault="00CF1BCC" w:rsidP="00F87D76">
      <w:pPr>
        <w:rPr>
          <w:b/>
        </w:rPr>
      </w:pPr>
      <w:r w:rsidRPr="00CF1BCC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55D274" wp14:editId="729281C7">
                <wp:simplePos x="0" y="0"/>
                <wp:positionH relativeFrom="column">
                  <wp:posOffset>4695825</wp:posOffset>
                </wp:positionH>
                <wp:positionV relativeFrom="paragraph">
                  <wp:posOffset>9785985</wp:posOffset>
                </wp:positionV>
                <wp:extent cx="1581150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4B85C" w14:textId="020EF4A9" w:rsidR="00CF1BCC" w:rsidRPr="00CF1BCC" w:rsidRDefault="00CF1BCC" w:rsidP="00E119E6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CF1BCC">
                              <w:rPr>
                                <w:sz w:val="16"/>
                                <w:szCs w:val="16"/>
                              </w:rPr>
                              <w:t>Form 1 September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555D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5pt;margin-top:770.55pt;width:124.5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" stroked="f">
                <v:textbox>
                  <w:txbxContent>
                    <w:p w14:paraId="1F44B85C" w14:textId="020EF4A9" w:rsidR="00CF1BCC" w:rsidRPr="00CF1BCC" w:rsidRDefault="00CF1BCC" w:rsidP="00E119E6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CF1BCC">
                        <w:rPr>
                          <w:sz w:val="16"/>
                          <w:szCs w:val="16"/>
                        </w:rPr>
                        <w:t>Form 1 September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br/>
      </w:r>
      <w:r>
        <w:rPr>
          <w:b/>
        </w:rPr>
        <w:br/>
      </w:r>
      <w:r w:rsidR="008A342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C2266" wp14:editId="10B27FF9">
                <wp:simplePos x="0" y="0"/>
                <wp:positionH relativeFrom="column">
                  <wp:posOffset>-466725</wp:posOffset>
                </wp:positionH>
                <wp:positionV relativeFrom="paragraph">
                  <wp:posOffset>-9892665</wp:posOffset>
                </wp:positionV>
                <wp:extent cx="142875" cy="485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BC60E6" id="Rectangle 1" o:spid="_x0000_s1026" style="position:absolute;margin-left:-36.75pt;margin-top:-778.95pt;width:11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" fillcolor="#4f81bd [3204]" strokecolor="#243f60 [1604]" strokeweight="2pt"/>
            </w:pict>
          </mc:Fallback>
        </mc:AlternateContent>
      </w:r>
    </w:p>
    <w:sectPr w:rsidR="000F0F81" w:rsidRPr="004B2CC7" w:rsidSect="00F451C2">
      <w:headerReference w:type="first" r:id="rId9"/>
      <w:footerReference w:type="first" r:id="rId10"/>
      <w:pgSz w:w="11906" w:h="16838" w:code="9"/>
      <w:pgMar w:top="568" w:right="991" w:bottom="284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CB21C" w14:textId="77777777" w:rsidR="00CF17CA" w:rsidRDefault="00CF17CA" w:rsidP="000C423A">
      <w:pPr>
        <w:spacing w:after="0" w:line="240" w:lineRule="auto"/>
      </w:pPr>
      <w:r>
        <w:separator/>
      </w:r>
    </w:p>
  </w:endnote>
  <w:endnote w:type="continuationSeparator" w:id="0">
    <w:p w14:paraId="181E8E55" w14:textId="77777777" w:rsidR="00CF17CA" w:rsidRDefault="00CF17CA" w:rsidP="000C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6B277" w14:textId="5564316B" w:rsidR="003C4372" w:rsidRDefault="003C4372">
    <w:pPr>
      <w:pStyle w:val="Footer"/>
    </w:pPr>
  </w:p>
  <w:p w14:paraId="7BE13B10" w14:textId="77777777" w:rsidR="00495DE8" w:rsidRPr="00495DE8" w:rsidRDefault="00495DE8" w:rsidP="00495DE8">
    <w:pPr>
      <w:tabs>
        <w:tab w:val="center" w:pos="4513"/>
        <w:tab w:val="right" w:pos="9026"/>
      </w:tabs>
      <w:spacing w:after="0" w:line="240" w:lineRule="auto"/>
      <w:rPr>
        <w:rFonts w:ascii="Calibri Light" w:eastAsia="Calibri" w:hAnsi="Calibri Light" w:cs="Calibri Light"/>
        <w:sz w:val="18"/>
        <w:szCs w:val="18"/>
      </w:rPr>
    </w:pPr>
    <w:r w:rsidRPr="00495DE8">
      <w:rPr>
        <w:rFonts w:ascii="Calibri Light" w:eastAsia="Calibri" w:hAnsi="Calibri Light" w:cs="Calibri Light"/>
        <w:sz w:val="18"/>
        <w:szCs w:val="18"/>
      </w:rPr>
      <w:t xml:space="preserve">London Diocesan Board for Schools | Charitable Company Limited by Guarantee | Company Registration No: 198131 </w:t>
    </w:r>
  </w:p>
  <w:p w14:paraId="0AA3DBFD" w14:textId="77777777" w:rsidR="00495DE8" w:rsidRPr="00495DE8" w:rsidRDefault="00495DE8" w:rsidP="00495DE8">
    <w:pPr>
      <w:tabs>
        <w:tab w:val="center" w:pos="4513"/>
        <w:tab w:val="right" w:pos="9026"/>
      </w:tabs>
      <w:spacing w:after="0" w:line="240" w:lineRule="auto"/>
      <w:rPr>
        <w:rFonts w:ascii="Calibri Light" w:eastAsia="Calibri" w:hAnsi="Calibri Light" w:cs="Calibri Light"/>
        <w:sz w:val="18"/>
        <w:szCs w:val="18"/>
      </w:rPr>
    </w:pPr>
    <w:r w:rsidRPr="00495DE8">
      <w:rPr>
        <w:rFonts w:ascii="Calibri Light" w:eastAsia="Calibri" w:hAnsi="Calibri Light" w:cs="Calibri Light"/>
        <w:sz w:val="18"/>
        <w:szCs w:val="18"/>
      </w:rPr>
      <w:t>Registered Office: 36 Causton Street, London, SW1P 4AU | Registered in England | Charity Registration No. 313000</w:t>
    </w:r>
  </w:p>
  <w:p w14:paraId="45109E53" w14:textId="77777777" w:rsidR="003C4372" w:rsidRDefault="003C4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7F8FD" w14:textId="77777777" w:rsidR="00CF17CA" w:rsidRDefault="00CF17CA" w:rsidP="000C423A">
      <w:pPr>
        <w:spacing w:after="0" w:line="240" w:lineRule="auto"/>
      </w:pPr>
      <w:r>
        <w:separator/>
      </w:r>
    </w:p>
  </w:footnote>
  <w:footnote w:type="continuationSeparator" w:id="0">
    <w:p w14:paraId="189CDEEC" w14:textId="77777777" w:rsidR="00CF17CA" w:rsidRDefault="00CF17CA" w:rsidP="000C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7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76"/>
    </w:tblGrid>
    <w:tr w:rsidR="00842155" w14:paraId="5204996B" w14:textId="77777777" w:rsidTr="00E870DD">
      <w:trPr>
        <w:trHeight w:val="1315"/>
      </w:trPr>
      <w:tc>
        <w:tcPr>
          <w:tcW w:w="10676" w:type="dxa"/>
          <w:shd w:val="clear" w:color="auto" w:fill="auto"/>
        </w:tcPr>
        <w:p w14:paraId="3ECCCDEC" w14:textId="4897D833" w:rsidR="00842155" w:rsidRDefault="00842155" w:rsidP="00E870DD">
          <w:pPr>
            <w:pStyle w:val="Header"/>
            <w:jc w:val="center"/>
          </w:pPr>
          <w:r w:rsidRPr="000C423A">
            <w:rPr>
              <w:noProof/>
              <w:lang w:eastAsia="en-GB"/>
            </w:rPr>
            <w:drawing>
              <wp:inline distT="0" distB="0" distL="0" distR="0" wp14:anchorId="044DEAFB" wp14:editId="0087E0B0">
                <wp:extent cx="1031874" cy="1047750"/>
                <wp:effectExtent l="0" t="0" r="0" b="0"/>
                <wp:docPr id="18" name="Picture 18" descr="LD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3" descr="LD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137" cy="1051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2155" w14:paraId="02204BED" w14:textId="77777777" w:rsidTr="00E870DD">
      <w:trPr>
        <w:trHeight w:val="1315"/>
      </w:trPr>
      <w:tc>
        <w:tcPr>
          <w:tcW w:w="10676" w:type="dxa"/>
          <w:shd w:val="clear" w:color="auto" w:fill="auto"/>
        </w:tcPr>
        <w:p w14:paraId="755ED9B5" w14:textId="48CE30FC" w:rsidR="00842155" w:rsidRPr="00E870DD" w:rsidRDefault="00842155" w:rsidP="00E870DD">
          <w:pPr>
            <w:pStyle w:val="Header"/>
            <w:jc w:val="center"/>
            <w:rPr>
              <w:bCs/>
            </w:rPr>
          </w:pPr>
          <w:r w:rsidRPr="00E870DD">
            <w:rPr>
              <w:rFonts w:ascii="Calibri Light" w:hAnsi="Calibri Light" w:cs="Calibri Light"/>
              <w:bCs/>
              <w:sz w:val="36"/>
              <w:szCs w:val="36"/>
            </w:rPr>
            <w:t>LONDON DIOCESAN BOARD FOR SCHOOLS</w:t>
          </w:r>
        </w:p>
        <w:p w14:paraId="5180ABE2" w14:textId="77777777" w:rsidR="00EA4EC6" w:rsidRDefault="00842155" w:rsidP="00E870DD">
          <w:pPr>
            <w:pStyle w:val="Header"/>
            <w:jc w:val="center"/>
            <w:rPr>
              <w:rFonts w:ascii="Calibri Light" w:hAnsi="Calibri Light" w:cs="Calibri Light"/>
              <w:bCs/>
              <w:sz w:val="36"/>
              <w:szCs w:val="36"/>
            </w:rPr>
          </w:pPr>
          <w:r w:rsidRPr="00E870DD">
            <w:rPr>
              <w:rFonts w:ascii="Calibri Light" w:hAnsi="Calibri Light" w:cs="Calibri Light"/>
              <w:bCs/>
              <w:sz w:val="36"/>
              <w:szCs w:val="36"/>
            </w:rPr>
            <w:t>APPLICATION FORM</w:t>
          </w:r>
        </w:p>
        <w:p w14:paraId="52D2F57B" w14:textId="52E28ACB" w:rsidR="00842155" w:rsidRPr="000D5951" w:rsidRDefault="00842155" w:rsidP="00E870DD">
          <w:pPr>
            <w:pStyle w:val="Header"/>
            <w:jc w:val="center"/>
            <w:rPr>
              <w:rFonts w:ascii="Calibri Light" w:hAnsi="Calibri Light" w:cs="Calibri Light"/>
              <w:b/>
              <w:sz w:val="40"/>
              <w:szCs w:val="40"/>
            </w:rPr>
          </w:pPr>
          <w:r w:rsidRPr="00EA4EC6">
            <w:rPr>
              <w:rFonts w:ascii="Calibri Light" w:hAnsi="Calibri Light" w:cs="Calibri Light"/>
              <w:b/>
              <w:sz w:val="16"/>
              <w:szCs w:val="16"/>
            </w:rPr>
            <w:br/>
          </w:r>
          <w:r w:rsidRPr="000D5951">
            <w:rPr>
              <w:rFonts w:ascii="Calibri Light" w:hAnsi="Calibri Light" w:cs="Calibri Light"/>
              <w:bCs/>
            </w:rPr>
            <w:t>Confidential</w:t>
          </w:r>
          <w:r w:rsidR="008D0BCA" w:rsidRPr="000D5951">
            <w:rPr>
              <w:rFonts w:ascii="Calibri Light" w:hAnsi="Calibri Light" w:cs="Calibri Light"/>
              <w:bCs/>
            </w:rPr>
            <w:t>.</w:t>
          </w:r>
          <w:r w:rsidRPr="000D5951">
            <w:rPr>
              <w:rFonts w:ascii="Calibri Light" w:hAnsi="Calibri Light" w:cs="Calibri Light"/>
              <w:bCs/>
            </w:rPr>
            <w:t xml:space="preserve"> Please complete this form in BLOCK CAPITALS</w:t>
          </w:r>
        </w:p>
      </w:tc>
    </w:tr>
  </w:tbl>
  <w:p w14:paraId="2C0D6737" w14:textId="77777777" w:rsidR="00CB10AC" w:rsidRDefault="00CB10AC" w:rsidP="004B2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375"/>
    <w:multiLevelType w:val="hybridMultilevel"/>
    <w:tmpl w:val="B1F6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140"/>
    <w:multiLevelType w:val="hybridMultilevel"/>
    <w:tmpl w:val="12A6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51732"/>
    <w:multiLevelType w:val="hybridMultilevel"/>
    <w:tmpl w:val="3E5EFC74"/>
    <w:lvl w:ilvl="0" w:tplc="C74C2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3503E"/>
    <w:multiLevelType w:val="hybridMultilevel"/>
    <w:tmpl w:val="6656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C3006"/>
    <w:multiLevelType w:val="hybridMultilevel"/>
    <w:tmpl w:val="36E08AB8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1DC3"/>
    <w:multiLevelType w:val="hybridMultilevel"/>
    <w:tmpl w:val="E76E1D92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45C24"/>
    <w:multiLevelType w:val="hybridMultilevel"/>
    <w:tmpl w:val="C1CEAD84"/>
    <w:lvl w:ilvl="0" w:tplc="5CC8B8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90F15"/>
    <w:multiLevelType w:val="hybridMultilevel"/>
    <w:tmpl w:val="12A6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CE4E02"/>
    <w:multiLevelType w:val="hybridMultilevel"/>
    <w:tmpl w:val="B3BA8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6360E"/>
    <w:multiLevelType w:val="hybridMultilevel"/>
    <w:tmpl w:val="9722611C"/>
    <w:lvl w:ilvl="0" w:tplc="11C4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24C84"/>
    <w:multiLevelType w:val="hybridMultilevel"/>
    <w:tmpl w:val="756ACC70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147F0"/>
    <w:multiLevelType w:val="hybridMultilevel"/>
    <w:tmpl w:val="2920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374E9"/>
    <w:multiLevelType w:val="hybridMultilevel"/>
    <w:tmpl w:val="DF6A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F6395"/>
    <w:multiLevelType w:val="hybridMultilevel"/>
    <w:tmpl w:val="0DCCBA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0"/>
  </w:num>
  <w:num w:numId="10">
    <w:abstractNumId w:val="12"/>
  </w:num>
  <w:num w:numId="11">
    <w:abstractNumId w:val="3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formatting="1" w:enforcement="1" w:cryptProviderType="rsaAES" w:cryptAlgorithmClass="hash" w:cryptAlgorithmType="typeAny" w:cryptAlgorithmSid="14" w:cryptSpinCount="100000" w:hash="76juc7g+tl77RDhOGY5acIeuvmcXnarXFSDWgMk/xa+dJsAW/jcw1vHzfhtt6jqsI7T/8EP8gBrXwuPNz30StQ==" w:salt="rqOVot+ytTbwl8+8MllG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3A"/>
    <w:rsid w:val="000046AF"/>
    <w:rsid w:val="00007B06"/>
    <w:rsid w:val="00016DB2"/>
    <w:rsid w:val="000257E2"/>
    <w:rsid w:val="00030079"/>
    <w:rsid w:val="00036F72"/>
    <w:rsid w:val="00040BF2"/>
    <w:rsid w:val="00042514"/>
    <w:rsid w:val="0004616E"/>
    <w:rsid w:val="00063864"/>
    <w:rsid w:val="00064702"/>
    <w:rsid w:val="000664A9"/>
    <w:rsid w:val="00066D57"/>
    <w:rsid w:val="00075917"/>
    <w:rsid w:val="00076266"/>
    <w:rsid w:val="00077957"/>
    <w:rsid w:val="0008356A"/>
    <w:rsid w:val="0008358B"/>
    <w:rsid w:val="00083C36"/>
    <w:rsid w:val="000863DD"/>
    <w:rsid w:val="0009389F"/>
    <w:rsid w:val="0009470E"/>
    <w:rsid w:val="00094E3C"/>
    <w:rsid w:val="000968B9"/>
    <w:rsid w:val="000A0B5F"/>
    <w:rsid w:val="000A32D8"/>
    <w:rsid w:val="000B22AD"/>
    <w:rsid w:val="000B6650"/>
    <w:rsid w:val="000C22AA"/>
    <w:rsid w:val="000C423A"/>
    <w:rsid w:val="000C44C7"/>
    <w:rsid w:val="000C56C8"/>
    <w:rsid w:val="000C5AB0"/>
    <w:rsid w:val="000C65BF"/>
    <w:rsid w:val="000D3240"/>
    <w:rsid w:val="000D5951"/>
    <w:rsid w:val="000F0E41"/>
    <w:rsid w:val="000F0F81"/>
    <w:rsid w:val="000F4D6C"/>
    <w:rsid w:val="000F7513"/>
    <w:rsid w:val="00107113"/>
    <w:rsid w:val="00111812"/>
    <w:rsid w:val="001138C3"/>
    <w:rsid w:val="0011396E"/>
    <w:rsid w:val="00122CC0"/>
    <w:rsid w:val="0012417A"/>
    <w:rsid w:val="0012440D"/>
    <w:rsid w:val="001246FD"/>
    <w:rsid w:val="00124CF7"/>
    <w:rsid w:val="00132EC3"/>
    <w:rsid w:val="00135543"/>
    <w:rsid w:val="00140BA3"/>
    <w:rsid w:val="00146376"/>
    <w:rsid w:val="0015195E"/>
    <w:rsid w:val="00176BE2"/>
    <w:rsid w:val="00183CD2"/>
    <w:rsid w:val="001855EF"/>
    <w:rsid w:val="00195263"/>
    <w:rsid w:val="001A0AE7"/>
    <w:rsid w:val="001A13F7"/>
    <w:rsid w:val="001A1E60"/>
    <w:rsid w:val="001A389F"/>
    <w:rsid w:val="001A5B9C"/>
    <w:rsid w:val="001A78BD"/>
    <w:rsid w:val="001A7E7B"/>
    <w:rsid w:val="001B023B"/>
    <w:rsid w:val="001B7D8E"/>
    <w:rsid w:val="001C18E0"/>
    <w:rsid w:val="001D4222"/>
    <w:rsid w:val="001D4A21"/>
    <w:rsid w:val="001E091B"/>
    <w:rsid w:val="001E3E0F"/>
    <w:rsid w:val="001E67E0"/>
    <w:rsid w:val="001F0847"/>
    <w:rsid w:val="001F6C16"/>
    <w:rsid w:val="00202DAD"/>
    <w:rsid w:val="00204D29"/>
    <w:rsid w:val="00205FCA"/>
    <w:rsid w:val="00212629"/>
    <w:rsid w:val="002136C1"/>
    <w:rsid w:val="00215093"/>
    <w:rsid w:val="0021659E"/>
    <w:rsid w:val="002173C6"/>
    <w:rsid w:val="002228A4"/>
    <w:rsid w:val="00222C04"/>
    <w:rsid w:val="00230CD0"/>
    <w:rsid w:val="00233C88"/>
    <w:rsid w:val="002366F4"/>
    <w:rsid w:val="00241063"/>
    <w:rsid w:val="0024445A"/>
    <w:rsid w:val="002469A9"/>
    <w:rsid w:val="00247ACB"/>
    <w:rsid w:val="00255F6E"/>
    <w:rsid w:val="002570CD"/>
    <w:rsid w:val="00267C25"/>
    <w:rsid w:val="00272893"/>
    <w:rsid w:val="00280B24"/>
    <w:rsid w:val="00284E69"/>
    <w:rsid w:val="002868B8"/>
    <w:rsid w:val="0029524E"/>
    <w:rsid w:val="00296FDC"/>
    <w:rsid w:val="002A0250"/>
    <w:rsid w:val="002A140C"/>
    <w:rsid w:val="002A1C18"/>
    <w:rsid w:val="002A3BFB"/>
    <w:rsid w:val="002A78C9"/>
    <w:rsid w:val="002B4666"/>
    <w:rsid w:val="002B5D4F"/>
    <w:rsid w:val="002D237F"/>
    <w:rsid w:val="002D2A5B"/>
    <w:rsid w:val="002D3977"/>
    <w:rsid w:val="002E41A7"/>
    <w:rsid w:val="002E5EAD"/>
    <w:rsid w:val="002F2320"/>
    <w:rsid w:val="00300833"/>
    <w:rsid w:val="00300DC2"/>
    <w:rsid w:val="00311B08"/>
    <w:rsid w:val="00315DC8"/>
    <w:rsid w:val="0032124C"/>
    <w:rsid w:val="003221DE"/>
    <w:rsid w:val="003269AE"/>
    <w:rsid w:val="00332B3A"/>
    <w:rsid w:val="00337890"/>
    <w:rsid w:val="003407B3"/>
    <w:rsid w:val="0034320E"/>
    <w:rsid w:val="003455C1"/>
    <w:rsid w:val="00350F1A"/>
    <w:rsid w:val="00351DEA"/>
    <w:rsid w:val="003529C4"/>
    <w:rsid w:val="003538E2"/>
    <w:rsid w:val="00356B9F"/>
    <w:rsid w:val="003621B4"/>
    <w:rsid w:val="00371205"/>
    <w:rsid w:val="00371693"/>
    <w:rsid w:val="0037410E"/>
    <w:rsid w:val="00381C5C"/>
    <w:rsid w:val="00386E71"/>
    <w:rsid w:val="00390CDC"/>
    <w:rsid w:val="0039111E"/>
    <w:rsid w:val="003915C0"/>
    <w:rsid w:val="003918DC"/>
    <w:rsid w:val="00396CA6"/>
    <w:rsid w:val="003976E9"/>
    <w:rsid w:val="003979A7"/>
    <w:rsid w:val="003A4D03"/>
    <w:rsid w:val="003A689C"/>
    <w:rsid w:val="003B6AF9"/>
    <w:rsid w:val="003C0B57"/>
    <w:rsid w:val="003C1CD9"/>
    <w:rsid w:val="003C4372"/>
    <w:rsid w:val="003C5069"/>
    <w:rsid w:val="003D11AF"/>
    <w:rsid w:val="003D7A30"/>
    <w:rsid w:val="003E610F"/>
    <w:rsid w:val="003F2ABE"/>
    <w:rsid w:val="00404025"/>
    <w:rsid w:val="004124DB"/>
    <w:rsid w:val="004141CD"/>
    <w:rsid w:val="00415D28"/>
    <w:rsid w:val="00416614"/>
    <w:rsid w:val="004208C2"/>
    <w:rsid w:val="00422685"/>
    <w:rsid w:val="00426791"/>
    <w:rsid w:val="0043144F"/>
    <w:rsid w:val="004363D7"/>
    <w:rsid w:val="004365E5"/>
    <w:rsid w:val="0043692B"/>
    <w:rsid w:val="00436FED"/>
    <w:rsid w:val="00437481"/>
    <w:rsid w:val="0044544B"/>
    <w:rsid w:val="00446757"/>
    <w:rsid w:val="00446E99"/>
    <w:rsid w:val="00450012"/>
    <w:rsid w:val="004529E1"/>
    <w:rsid w:val="00457F10"/>
    <w:rsid w:val="004628DB"/>
    <w:rsid w:val="0046450E"/>
    <w:rsid w:val="00473A4C"/>
    <w:rsid w:val="004809E3"/>
    <w:rsid w:val="00483FAC"/>
    <w:rsid w:val="00486EF1"/>
    <w:rsid w:val="00493905"/>
    <w:rsid w:val="00495DE8"/>
    <w:rsid w:val="004A45D3"/>
    <w:rsid w:val="004B04E9"/>
    <w:rsid w:val="004B060B"/>
    <w:rsid w:val="004B2CC7"/>
    <w:rsid w:val="004B2F36"/>
    <w:rsid w:val="004C6227"/>
    <w:rsid w:val="004C6D02"/>
    <w:rsid w:val="004C6D92"/>
    <w:rsid w:val="004C7462"/>
    <w:rsid w:val="004D2E2E"/>
    <w:rsid w:val="004D33BC"/>
    <w:rsid w:val="004D4999"/>
    <w:rsid w:val="004D65F2"/>
    <w:rsid w:val="004D69FF"/>
    <w:rsid w:val="004E06A9"/>
    <w:rsid w:val="004E13E8"/>
    <w:rsid w:val="004E2C49"/>
    <w:rsid w:val="004E38C8"/>
    <w:rsid w:val="004E4AF6"/>
    <w:rsid w:val="004E79D6"/>
    <w:rsid w:val="004F0202"/>
    <w:rsid w:val="004F230E"/>
    <w:rsid w:val="004F3DA6"/>
    <w:rsid w:val="00503488"/>
    <w:rsid w:val="0050508C"/>
    <w:rsid w:val="005160A0"/>
    <w:rsid w:val="00520120"/>
    <w:rsid w:val="005229A6"/>
    <w:rsid w:val="005239B4"/>
    <w:rsid w:val="005266DC"/>
    <w:rsid w:val="0053481C"/>
    <w:rsid w:val="00544D10"/>
    <w:rsid w:val="005515F7"/>
    <w:rsid w:val="00556299"/>
    <w:rsid w:val="00561BD6"/>
    <w:rsid w:val="00564F19"/>
    <w:rsid w:val="005672F6"/>
    <w:rsid w:val="00572E2E"/>
    <w:rsid w:val="005816C3"/>
    <w:rsid w:val="005827CE"/>
    <w:rsid w:val="005843EC"/>
    <w:rsid w:val="0059161B"/>
    <w:rsid w:val="005917CC"/>
    <w:rsid w:val="00591EEB"/>
    <w:rsid w:val="00592765"/>
    <w:rsid w:val="00592D17"/>
    <w:rsid w:val="005A0E24"/>
    <w:rsid w:val="005A1E2B"/>
    <w:rsid w:val="005A3552"/>
    <w:rsid w:val="005A37BD"/>
    <w:rsid w:val="005A3A97"/>
    <w:rsid w:val="005A41E5"/>
    <w:rsid w:val="005A4779"/>
    <w:rsid w:val="005B49F1"/>
    <w:rsid w:val="005B6785"/>
    <w:rsid w:val="005C729C"/>
    <w:rsid w:val="005D2106"/>
    <w:rsid w:val="005D4AA6"/>
    <w:rsid w:val="005E0C92"/>
    <w:rsid w:val="005E4B57"/>
    <w:rsid w:val="005F4F45"/>
    <w:rsid w:val="005F58B1"/>
    <w:rsid w:val="005F786B"/>
    <w:rsid w:val="00603A86"/>
    <w:rsid w:val="006174AC"/>
    <w:rsid w:val="00617C11"/>
    <w:rsid w:val="0062394C"/>
    <w:rsid w:val="0062678C"/>
    <w:rsid w:val="00632106"/>
    <w:rsid w:val="00633373"/>
    <w:rsid w:val="00633A87"/>
    <w:rsid w:val="00634B99"/>
    <w:rsid w:val="00640D26"/>
    <w:rsid w:val="00645D87"/>
    <w:rsid w:val="00647956"/>
    <w:rsid w:val="00651C23"/>
    <w:rsid w:val="006522B8"/>
    <w:rsid w:val="00657AE5"/>
    <w:rsid w:val="006600C3"/>
    <w:rsid w:val="00660371"/>
    <w:rsid w:val="006632F8"/>
    <w:rsid w:val="00666A34"/>
    <w:rsid w:val="0066774E"/>
    <w:rsid w:val="006712A3"/>
    <w:rsid w:val="00674823"/>
    <w:rsid w:val="00680163"/>
    <w:rsid w:val="00680D82"/>
    <w:rsid w:val="0068157C"/>
    <w:rsid w:val="00682207"/>
    <w:rsid w:val="006848A6"/>
    <w:rsid w:val="00695D10"/>
    <w:rsid w:val="00696C7F"/>
    <w:rsid w:val="00696DCB"/>
    <w:rsid w:val="006A3A6A"/>
    <w:rsid w:val="006B29BB"/>
    <w:rsid w:val="006C0A29"/>
    <w:rsid w:val="006D2E1F"/>
    <w:rsid w:val="006D4ED6"/>
    <w:rsid w:val="006D54FD"/>
    <w:rsid w:val="006E0D10"/>
    <w:rsid w:val="006E22EB"/>
    <w:rsid w:val="006E3DF5"/>
    <w:rsid w:val="006E5A6C"/>
    <w:rsid w:val="006F1203"/>
    <w:rsid w:val="006F50B0"/>
    <w:rsid w:val="0070056B"/>
    <w:rsid w:val="00700D0B"/>
    <w:rsid w:val="0071276C"/>
    <w:rsid w:val="00713FCE"/>
    <w:rsid w:val="00714DA8"/>
    <w:rsid w:val="00716F29"/>
    <w:rsid w:val="0072361A"/>
    <w:rsid w:val="007266A5"/>
    <w:rsid w:val="007272EC"/>
    <w:rsid w:val="00727EED"/>
    <w:rsid w:val="00730153"/>
    <w:rsid w:val="00734EFC"/>
    <w:rsid w:val="00753209"/>
    <w:rsid w:val="00753DD7"/>
    <w:rsid w:val="0075464F"/>
    <w:rsid w:val="007616E4"/>
    <w:rsid w:val="00765A13"/>
    <w:rsid w:val="007665F5"/>
    <w:rsid w:val="007737E8"/>
    <w:rsid w:val="00787E43"/>
    <w:rsid w:val="0079106B"/>
    <w:rsid w:val="00793D54"/>
    <w:rsid w:val="00794A10"/>
    <w:rsid w:val="007954C9"/>
    <w:rsid w:val="007A0AE9"/>
    <w:rsid w:val="007A34C2"/>
    <w:rsid w:val="007B2FDA"/>
    <w:rsid w:val="007B3503"/>
    <w:rsid w:val="007B6065"/>
    <w:rsid w:val="007B7D64"/>
    <w:rsid w:val="007B7EB8"/>
    <w:rsid w:val="007C158E"/>
    <w:rsid w:val="007C1AB9"/>
    <w:rsid w:val="007C2B2C"/>
    <w:rsid w:val="007C49BF"/>
    <w:rsid w:val="007C5211"/>
    <w:rsid w:val="007C6600"/>
    <w:rsid w:val="007C7830"/>
    <w:rsid w:val="007D3CA4"/>
    <w:rsid w:val="007D3F58"/>
    <w:rsid w:val="007D466B"/>
    <w:rsid w:val="007E2AE0"/>
    <w:rsid w:val="007E3A46"/>
    <w:rsid w:val="007E43C4"/>
    <w:rsid w:val="0080249D"/>
    <w:rsid w:val="008103C9"/>
    <w:rsid w:val="00812483"/>
    <w:rsid w:val="0082026C"/>
    <w:rsid w:val="00823104"/>
    <w:rsid w:val="0083172E"/>
    <w:rsid w:val="00831D4C"/>
    <w:rsid w:val="00831D7F"/>
    <w:rsid w:val="00836093"/>
    <w:rsid w:val="008376F7"/>
    <w:rsid w:val="0084053F"/>
    <w:rsid w:val="00840DC1"/>
    <w:rsid w:val="00840FD7"/>
    <w:rsid w:val="0084157F"/>
    <w:rsid w:val="00842155"/>
    <w:rsid w:val="008448FD"/>
    <w:rsid w:val="00847CBD"/>
    <w:rsid w:val="00855DD5"/>
    <w:rsid w:val="0086246C"/>
    <w:rsid w:val="00863CE0"/>
    <w:rsid w:val="008646FB"/>
    <w:rsid w:val="00864CA9"/>
    <w:rsid w:val="00865B29"/>
    <w:rsid w:val="0086753E"/>
    <w:rsid w:val="008709F9"/>
    <w:rsid w:val="008718DD"/>
    <w:rsid w:val="00872F91"/>
    <w:rsid w:val="008740EE"/>
    <w:rsid w:val="00877357"/>
    <w:rsid w:val="00884A59"/>
    <w:rsid w:val="008852D8"/>
    <w:rsid w:val="00885BAB"/>
    <w:rsid w:val="00886FE3"/>
    <w:rsid w:val="00887DD7"/>
    <w:rsid w:val="00891855"/>
    <w:rsid w:val="0089539E"/>
    <w:rsid w:val="00897D3A"/>
    <w:rsid w:val="00897E66"/>
    <w:rsid w:val="008A114E"/>
    <w:rsid w:val="008A2559"/>
    <w:rsid w:val="008A342A"/>
    <w:rsid w:val="008A5A70"/>
    <w:rsid w:val="008B0FFB"/>
    <w:rsid w:val="008B10FE"/>
    <w:rsid w:val="008B1D2C"/>
    <w:rsid w:val="008B2A42"/>
    <w:rsid w:val="008B59C8"/>
    <w:rsid w:val="008B61FE"/>
    <w:rsid w:val="008D0BCA"/>
    <w:rsid w:val="008D3F1F"/>
    <w:rsid w:val="008E0BB5"/>
    <w:rsid w:val="008E277C"/>
    <w:rsid w:val="008E55CB"/>
    <w:rsid w:val="008F0942"/>
    <w:rsid w:val="008F3840"/>
    <w:rsid w:val="008F506A"/>
    <w:rsid w:val="009046E2"/>
    <w:rsid w:val="00905378"/>
    <w:rsid w:val="00910561"/>
    <w:rsid w:val="009115AE"/>
    <w:rsid w:val="00913ADC"/>
    <w:rsid w:val="009254D9"/>
    <w:rsid w:val="009255D2"/>
    <w:rsid w:val="00927503"/>
    <w:rsid w:val="00927C6E"/>
    <w:rsid w:val="00934A50"/>
    <w:rsid w:val="009354AF"/>
    <w:rsid w:val="0094159E"/>
    <w:rsid w:val="009456F1"/>
    <w:rsid w:val="00946B3B"/>
    <w:rsid w:val="00951815"/>
    <w:rsid w:val="00952B8F"/>
    <w:rsid w:val="00956B57"/>
    <w:rsid w:val="0095759C"/>
    <w:rsid w:val="00965C37"/>
    <w:rsid w:val="00966B09"/>
    <w:rsid w:val="00972194"/>
    <w:rsid w:val="00973C2E"/>
    <w:rsid w:val="009826F3"/>
    <w:rsid w:val="0099049F"/>
    <w:rsid w:val="00990735"/>
    <w:rsid w:val="00993153"/>
    <w:rsid w:val="00993311"/>
    <w:rsid w:val="009A06FE"/>
    <w:rsid w:val="009A0746"/>
    <w:rsid w:val="009A14E1"/>
    <w:rsid w:val="009A36F2"/>
    <w:rsid w:val="009A5B3A"/>
    <w:rsid w:val="009B0289"/>
    <w:rsid w:val="009B122D"/>
    <w:rsid w:val="009B5F2F"/>
    <w:rsid w:val="009B755D"/>
    <w:rsid w:val="009C3D17"/>
    <w:rsid w:val="009C6A52"/>
    <w:rsid w:val="009E1DE6"/>
    <w:rsid w:val="009F16E6"/>
    <w:rsid w:val="009F2039"/>
    <w:rsid w:val="009F2807"/>
    <w:rsid w:val="009F3183"/>
    <w:rsid w:val="009F5BA4"/>
    <w:rsid w:val="009F64BD"/>
    <w:rsid w:val="00A001DD"/>
    <w:rsid w:val="00A013F1"/>
    <w:rsid w:val="00A018C1"/>
    <w:rsid w:val="00A05FD9"/>
    <w:rsid w:val="00A07F49"/>
    <w:rsid w:val="00A12DED"/>
    <w:rsid w:val="00A134E6"/>
    <w:rsid w:val="00A20D5E"/>
    <w:rsid w:val="00A22793"/>
    <w:rsid w:val="00A23555"/>
    <w:rsid w:val="00A23B93"/>
    <w:rsid w:val="00A23D22"/>
    <w:rsid w:val="00A257BF"/>
    <w:rsid w:val="00A269CF"/>
    <w:rsid w:val="00A26A73"/>
    <w:rsid w:val="00A27CB8"/>
    <w:rsid w:val="00A27DB6"/>
    <w:rsid w:val="00A34FF9"/>
    <w:rsid w:val="00A36F07"/>
    <w:rsid w:val="00A3703D"/>
    <w:rsid w:val="00A406EB"/>
    <w:rsid w:val="00A4254A"/>
    <w:rsid w:val="00A44E7E"/>
    <w:rsid w:val="00A4637A"/>
    <w:rsid w:val="00A477D7"/>
    <w:rsid w:val="00A52EFC"/>
    <w:rsid w:val="00A62676"/>
    <w:rsid w:val="00A64B92"/>
    <w:rsid w:val="00A82790"/>
    <w:rsid w:val="00A86E5E"/>
    <w:rsid w:val="00AA42CE"/>
    <w:rsid w:val="00AA5646"/>
    <w:rsid w:val="00AB1650"/>
    <w:rsid w:val="00AB26E5"/>
    <w:rsid w:val="00AB4C56"/>
    <w:rsid w:val="00AB4FF8"/>
    <w:rsid w:val="00AC0131"/>
    <w:rsid w:val="00AC03DA"/>
    <w:rsid w:val="00AD5B88"/>
    <w:rsid w:val="00AD68A7"/>
    <w:rsid w:val="00AE14A9"/>
    <w:rsid w:val="00AE1629"/>
    <w:rsid w:val="00AE1C14"/>
    <w:rsid w:val="00AE4A57"/>
    <w:rsid w:val="00AE5188"/>
    <w:rsid w:val="00AF2479"/>
    <w:rsid w:val="00B04240"/>
    <w:rsid w:val="00B0705C"/>
    <w:rsid w:val="00B10BCD"/>
    <w:rsid w:val="00B11486"/>
    <w:rsid w:val="00B124B0"/>
    <w:rsid w:val="00B13251"/>
    <w:rsid w:val="00B15D91"/>
    <w:rsid w:val="00B171A7"/>
    <w:rsid w:val="00B21BC8"/>
    <w:rsid w:val="00B223FA"/>
    <w:rsid w:val="00B27CCB"/>
    <w:rsid w:val="00B35147"/>
    <w:rsid w:val="00B436F6"/>
    <w:rsid w:val="00B441C2"/>
    <w:rsid w:val="00B4600B"/>
    <w:rsid w:val="00B464D8"/>
    <w:rsid w:val="00B47C3A"/>
    <w:rsid w:val="00B6319A"/>
    <w:rsid w:val="00B64EDA"/>
    <w:rsid w:val="00B65745"/>
    <w:rsid w:val="00B65D6F"/>
    <w:rsid w:val="00B83E85"/>
    <w:rsid w:val="00B94BB2"/>
    <w:rsid w:val="00B979EE"/>
    <w:rsid w:val="00B97D4C"/>
    <w:rsid w:val="00BA19CA"/>
    <w:rsid w:val="00BA73E7"/>
    <w:rsid w:val="00BB3CEE"/>
    <w:rsid w:val="00BB72F7"/>
    <w:rsid w:val="00BC3EB3"/>
    <w:rsid w:val="00BC4DF7"/>
    <w:rsid w:val="00BD2577"/>
    <w:rsid w:val="00BD55C2"/>
    <w:rsid w:val="00BD6A03"/>
    <w:rsid w:val="00BE07B7"/>
    <w:rsid w:val="00BE20D9"/>
    <w:rsid w:val="00BE30DF"/>
    <w:rsid w:val="00BE3BA0"/>
    <w:rsid w:val="00BE5AEC"/>
    <w:rsid w:val="00BF012B"/>
    <w:rsid w:val="00C07588"/>
    <w:rsid w:val="00C216EB"/>
    <w:rsid w:val="00C217D2"/>
    <w:rsid w:val="00C2247B"/>
    <w:rsid w:val="00C25884"/>
    <w:rsid w:val="00C25A75"/>
    <w:rsid w:val="00C31C44"/>
    <w:rsid w:val="00C32258"/>
    <w:rsid w:val="00C37AD5"/>
    <w:rsid w:val="00C42214"/>
    <w:rsid w:val="00C51272"/>
    <w:rsid w:val="00C51F5A"/>
    <w:rsid w:val="00C67D13"/>
    <w:rsid w:val="00C70E71"/>
    <w:rsid w:val="00C71B06"/>
    <w:rsid w:val="00C721AD"/>
    <w:rsid w:val="00C737B7"/>
    <w:rsid w:val="00C7618B"/>
    <w:rsid w:val="00C80D26"/>
    <w:rsid w:val="00C836AC"/>
    <w:rsid w:val="00C91359"/>
    <w:rsid w:val="00C945F9"/>
    <w:rsid w:val="00C96BB0"/>
    <w:rsid w:val="00CA1143"/>
    <w:rsid w:val="00CA360C"/>
    <w:rsid w:val="00CA6168"/>
    <w:rsid w:val="00CB10AC"/>
    <w:rsid w:val="00CB1E3C"/>
    <w:rsid w:val="00CB45FA"/>
    <w:rsid w:val="00CB5AE2"/>
    <w:rsid w:val="00CB71B9"/>
    <w:rsid w:val="00CC0C41"/>
    <w:rsid w:val="00CC127C"/>
    <w:rsid w:val="00CC5057"/>
    <w:rsid w:val="00CD633B"/>
    <w:rsid w:val="00CD704D"/>
    <w:rsid w:val="00CD7B9A"/>
    <w:rsid w:val="00CE17BE"/>
    <w:rsid w:val="00CE2770"/>
    <w:rsid w:val="00CE4992"/>
    <w:rsid w:val="00CE5BF5"/>
    <w:rsid w:val="00CF17CA"/>
    <w:rsid w:val="00CF1BCC"/>
    <w:rsid w:val="00CF57DB"/>
    <w:rsid w:val="00CF6F56"/>
    <w:rsid w:val="00D03748"/>
    <w:rsid w:val="00D13AFA"/>
    <w:rsid w:val="00D15F0E"/>
    <w:rsid w:val="00D164C0"/>
    <w:rsid w:val="00D17D23"/>
    <w:rsid w:val="00D21070"/>
    <w:rsid w:val="00D2317E"/>
    <w:rsid w:val="00D240AC"/>
    <w:rsid w:val="00D27725"/>
    <w:rsid w:val="00D309BB"/>
    <w:rsid w:val="00D30B7F"/>
    <w:rsid w:val="00D413D1"/>
    <w:rsid w:val="00D415AC"/>
    <w:rsid w:val="00D42949"/>
    <w:rsid w:val="00D456DC"/>
    <w:rsid w:val="00D46BD7"/>
    <w:rsid w:val="00D606E3"/>
    <w:rsid w:val="00D60AB5"/>
    <w:rsid w:val="00D61DAD"/>
    <w:rsid w:val="00D62593"/>
    <w:rsid w:val="00D668FE"/>
    <w:rsid w:val="00D706AF"/>
    <w:rsid w:val="00D70951"/>
    <w:rsid w:val="00D71ED3"/>
    <w:rsid w:val="00D747AD"/>
    <w:rsid w:val="00D80F4A"/>
    <w:rsid w:val="00D85D41"/>
    <w:rsid w:val="00D863C0"/>
    <w:rsid w:val="00D900E5"/>
    <w:rsid w:val="00D91115"/>
    <w:rsid w:val="00D97F8B"/>
    <w:rsid w:val="00DA12C3"/>
    <w:rsid w:val="00DA4996"/>
    <w:rsid w:val="00DA631B"/>
    <w:rsid w:val="00DB1733"/>
    <w:rsid w:val="00DB5C43"/>
    <w:rsid w:val="00DB6091"/>
    <w:rsid w:val="00DC0B28"/>
    <w:rsid w:val="00DC2E28"/>
    <w:rsid w:val="00DC676D"/>
    <w:rsid w:val="00DC7DBA"/>
    <w:rsid w:val="00DD45E8"/>
    <w:rsid w:val="00DD607D"/>
    <w:rsid w:val="00DD7205"/>
    <w:rsid w:val="00DE0EFF"/>
    <w:rsid w:val="00DE15AA"/>
    <w:rsid w:val="00DE3740"/>
    <w:rsid w:val="00DE4B7C"/>
    <w:rsid w:val="00DF2602"/>
    <w:rsid w:val="00DF5DD7"/>
    <w:rsid w:val="00E073D9"/>
    <w:rsid w:val="00E119E6"/>
    <w:rsid w:val="00E22593"/>
    <w:rsid w:val="00E22DF7"/>
    <w:rsid w:val="00E22E23"/>
    <w:rsid w:val="00E23088"/>
    <w:rsid w:val="00E30136"/>
    <w:rsid w:val="00E31F10"/>
    <w:rsid w:val="00E33F4F"/>
    <w:rsid w:val="00E34976"/>
    <w:rsid w:val="00E354EA"/>
    <w:rsid w:val="00E37B53"/>
    <w:rsid w:val="00E44350"/>
    <w:rsid w:val="00E45A8A"/>
    <w:rsid w:val="00E5371B"/>
    <w:rsid w:val="00E55279"/>
    <w:rsid w:val="00E56505"/>
    <w:rsid w:val="00E7523F"/>
    <w:rsid w:val="00E80491"/>
    <w:rsid w:val="00E8183C"/>
    <w:rsid w:val="00E870DD"/>
    <w:rsid w:val="00E871A1"/>
    <w:rsid w:val="00E9220C"/>
    <w:rsid w:val="00E931AE"/>
    <w:rsid w:val="00E94BFB"/>
    <w:rsid w:val="00EA2E0F"/>
    <w:rsid w:val="00EA4EC6"/>
    <w:rsid w:val="00EA65F6"/>
    <w:rsid w:val="00EA7766"/>
    <w:rsid w:val="00EB2462"/>
    <w:rsid w:val="00EB5457"/>
    <w:rsid w:val="00EC1591"/>
    <w:rsid w:val="00EC460C"/>
    <w:rsid w:val="00ED60AD"/>
    <w:rsid w:val="00EE143E"/>
    <w:rsid w:val="00EE1C88"/>
    <w:rsid w:val="00EE380D"/>
    <w:rsid w:val="00EE5B86"/>
    <w:rsid w:val="00EF0A4E"/>
    <w:rsid w:val="00EF46DA"/>
    <w:rsid w:val="00F0252F"/>
    <w:rsid w:val="00F05E4F"/>
    <w:rsid w:val="00F0764D"/>
    <w:rsid w:val="00F077D4"/>
    <w:rsid w:val="00F107D8"/>
    <w:rsid w:val="00F143C6"/>
    <w:rsid w:val="00F21962"/>
    <w:rsid w:val="00F21CA2"/>
    <w:rsid w:val="00F22118"/>
    <w:rsid w:val="00F224F7"/>
    <w:rsid w:val="00F232D9"/>
    <w:rsid w:val="00F2679A"/>
    <w:rsid w:val="00F451C2"/>
    <w:rsid w:val="00F45E95"/>
    <w:rsid w:val="00F46029"/>
    <w:rsid w:val="00F51E01"/>
    <w:rsid w:val="00F51EE5"/>
    <w:rsid w:val="00F53A20"/>
    <w:rsid w:val="00F53EA4"/>
    <w:rsid w:val="00F57512"/>
    <w:rsid w:val="00F6066F"/>
    <w:rsid w:val="00F62BFF"/>
    <w:rsid w:val="00F641F7"/>
    <w:rsid w:val="00F669D1"/>
    <w:rsid w:val="00F671EF"/>
    <w:rsid w:val="00F67AEE"/>
    <w:rsid w:val="00F71B4E"/>
    <w:rsid w:val="00F72609"/>
    <w:rsid w:val="00F76A05"/>
    <w:rsid w:val="00F87511"/>
    <w:rsid w:val="00F87D76"/>
    <w:rsid w:val="00F90AF2"/>
    <w:rsid w:val="00F93311"/>
    <w:rsid w:val="00FA3912"/>
    <w:rsid w:val="00FA6F5A"/>
    <w:rsid w:val="00FB156C"/>
    <w:rsid w:val="00FB25E1"/>
    <w:rsid w:val="00FC2B53"/>
    <w:rsid w:val="00FC425D"/>
    <w:rsid w:val="00FC527A"/>
    <w:rsid w:val="00FC6386"/>
    <w:rsid w:val="00FC713F"/>
    <w:rsid w:val="00FC7682"/>
    <w:rsid w:val="00FD6635"/>
    <w:rsid w:val="00FD75F2"/>
    <w:rsid w:val="00FE1EC8"/>
    <w:rsid w:val="00FE4D9C"/>
    <w:rsid w:val="00FE5403"/>
    <w:rsid w:val="00FE6188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E7339"/>
  <w15:docId w15:val="{4503916C-AAD1-449A-BE40-D4605054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23A"/>
  </w:style>
  <w:style w:type="paragraph" w:styleId="Footer">
    <w:name w:val="footer"/>
    <w:basedOn w:val="Normal"/>
    <w:link w:val="FooterChar"/>
    <w:uiPriority w:val="99"/>
    <w:unhideWhenUsed/>
    <w:rsid w:val="000C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23A"/>
  </w:style>
  <w:style w:type="table" w:styleId="TableGrid">
    <w:name w:val="Table Grid"/>
    <w:basedOn w:val="TableNormal"/>
    <w:uiPriority w:val="59"/>
    <w:rsid w:val="000C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2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8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rsid w:val="00DD45E8"/>
    <w:pPr>
      <w:tabs>
        <w:tab w:val="left" w:pos="283"/>
        <w:tab w:val="left" w:pos="566"/>
        <w:tab w:val="left" w:pos="850"/>
        <w:tab w:val="left" w:pos="1133"/>
        <w:tab w:val="left" w:pos="1417"/>
        <w:tab w:val="left" w:pos="1700"/>
        <w:tab w:val="left" w:pos="1984"/>
        <w:tab w:val="left" w:pos="2267"/>
        <w:tab w:val="left" w:pos="2551"/>
        <w:tab w:val="left" w:pos="2834"/>
        <w:tab w:val="left" w:pos="3118"/>
        <w:tab w:val="left" w:pos="3401"/>
        <w:tab w:val="left" w:pos="3685"/>
        <w:tab w:val="left" w:pos="3968"/>
        <w:tab w:val="left" w:pos="4251"/>
        <w:tab w:val="left" w:pos="4535"/>
        <w:tab w:val="left" w:pos="4818"/>
        <w:tab w:val="left" w:pos="5102"/>
        <w:tab w:val="left" w:pos="5385"/>
        <w:tab w:val="left" w:pos="5669"/>
        <w:tab w:val="left" w:pos="5952"/>
        <w:tab w:val="left" w:pos="6236"/>
        <w:tab w:val="left" w:pos="6519"/>
        <w:tab w:val="left" w:pos="6803"/>
        <w:tab w:val="left" w:pos="7086"/>
        <w:tab w:val="left" w:pos="7370"/>
        <w:tab w:val="left" w:pos="7653"/>
        <w:tab w:val="left" w:pos="7937"/>
        <w:tab w:val="left" w:pos="8220"/>
        <w:tab w:val="left" w:pos="8503"/>
        <w:tab w:val="left" w:pos="8787"/>
      </w:tabs>
      <w:spacing w:after="85" w:line="500" w:lineRule="exact"/>
    </w:pPr>
    <w:rPr>
      <w:rFonts w:ascii="Arial MT" w:eastAsia="Times New Roman" w:hAnsi="Arial MT" w:cs="Times New Roman"/>
      <w:noProof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C70E7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77D7"/>
    <w:rPr>
      <w:color w:val="0000FF" w:themeColor="hyperlink"/>
      <w:u w:val="single"/>
    </w:rPr>
  </w:style>
  <w:style w:type="paragraph" w:customStyle="1" w:styleId="Standard">
    <w:name w:val="Standard"/>
    <w:rsid w:val="009907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A3BFB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1E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3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london.anglic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979B-BA87-4049-8A07-C09DF8DD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84E2721</Template>
  <TotalTime>0</TotalTime>
  <Pages>10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Jameseo</dc:creator>
  <cp:lastModifiedBy>Chrissy Vassiliou</cp:lastModifiedBy>
  <cp:revision>2</cp:revision>
  <cp:lastPrinted>2022-09-21T14:23:00Z</cp:lastPrinted>
  <dcterms:created xsi:type="dcterms:W3CDTF">2023-03-15T10:46:00Z</dcterms:created>
  <dcterms:modified xsi:type="dcterms:W3CDTF">2023-03-15T10:46:00Z</dcterms:modified>
</cp:coreProperties>
</file>