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72" w:rsidRDefault="00787372" w:rsidP="00787372">
      <w:pPr>
        <w:rPr>
          <w:szCs w:val="22"/>
        </w:rPr>
      </w:pPr>
    </w:p>
    <w:p w:rsidR="00787372" w:rsidRDefault="00787372" w:rsidP="00787372">
      <w:pPr>
        <w:spacing w:line="180" w:lineRule="exact"/>
        <w:ind w:left="3505" w:right="4204"/>
        <w:jc w:val="center"/>
        <w:rPr>
          <w:rFonts w:eastAsia="Verdana" w:cs="Verdana"/>
          <w:sz w:val="18"/>
          <w:szCs w:val="18"/>
        </w:rPr>
      </w:pPr>
      <w:r>
        <w:rPr>
          <w:rFonts w:eastAsia="Verdana" w:cs="Verdana"/>
          <w:b/>
          <w:bCs/>
          <w:spacing w:val="1"/>
          <w:sz w:val="18"/>
          <w:szCs w:val="18"/>
        </w:rPr>
        <w:t>CO</w:t>
      </w:r>
      <w:r>
        <w:rPr>
          <w:rFonts w:eastAsia="Verdana" w:cs="Verdana"/>
          <w:b/>
          <w:bCs/>
          <w:sz w:val="18"/>
          <w:szCs w:val="18"/>
        </w:rPr>
        <w:t>N</w:t>
      </w:r>
      <w:r>
        <w:rPr>
          <w:rFonts w:eastAsia="Verdana" w:cs="Verdana"/>
          <w:b/>
          <w:bCs/>
          <w:spacing w:val="-1"/>
          <w:sz w:val="18"/>
          <w:szCs w:val="18"/>
        </w:rPr>
        <w:t>F</w:t>
      </w:r>
      <w:r>
        <w:rPr>
          <w:rFonts w:eastAsia="Verdana" w:cs="Verdana"/>
          <w:b/>
          <w:bCs/>
          <w:sz w:val="18"/>
          <w:szCs w:val="18"/>
        </w:rPr>
        <w:t>I</w:t>
      </w:r>
      <w:r>
        <w:rPr>
          <w:rFonts w:eastAsia="Verdana" w:cs="Verdana"/>
          <w:b/>
          <w:bCs/>
          <w:spacing w:val="1"/>
          <w:sz w:val="18"/>
          <w:szCs w:val="18"/>
        </w:rPr>
        <w:t>D</w:t>
      </w:r>
      <w:r>
        <w:rPr>
          <w:rFonts w:eastAsia="Verdana" w:cs="Verdana"/>
          <w:b/>
          <w:bCs/>
          <w:spacing w:val="-1"/>
          <w:sz w:val="18"/>
          <w:szCs w:val="18"/>
        </w:rPr>
        <w:t>E</w:t>
      </w:r>
      <w:r>
        <w:rPr>
          <w:rFonts w:eastAsia="Verdana" w:cs="Verdana"/>
          <w:b/>
          <w:bCs/>
          <w:sz w:val="18"/>
          <w:szCs w:val="18"/>
        </w:rPr>
        <w:t>NTI</w:t>
      </w:r>
      <w:r>
        <w:rPr>
          <w:rFonts w:eastAsia="Verdana" w:cs="Verdana"/>
          <w:b/>
          <w:bCs/>
          <w:spacing w:val="-1"/>
          <w:sz w:val="18"/>
          <w:szCs w:val="18"/>
        </w:rPr>
        <w:t>A</w:t>
      </w:r>
      <w:r>
        <w:rPr>
          <w:rFonts w:eastAsia="Verdana" w:cs="Verdana"/>
          <w:b/>
          <w:bCs/>
          <w:sz w:val="18"/>
          <w:szCs w:val="18"/>
        </w:rPr>
        <w:t>L</w:t>
      </w:r>
    </w:p>
    <w:p w:rsidR="00787372" w:rsidRDefault="00787372" w:rsidP="00787372">
      <w:pPr>
        <w:spacing w:line="200" w:lineRule="exact"/>
        <w:rPr>
          <w:sz w:val="20"/>
        </w:rPr>
      </w:pPr>
    </w:p>
    <w:p w:rsidR="00787372" w:rsidRDefault="00787372" w:rsidP="00787372">
      <w:pPr>
        <w:spacing w:before="13" w:line="200" w:lineRule="exact"/>
        <w:rPr>
          <w:sz w:val="20"/>
        </w:rPr>
      </w:pPr>
    </w:p>
    <w:p w:rsidR="00787372" w:rsidRDefault="00787372" w:rsidP="00787372">
      <w:pPr>
        <w:spacing w:before="31"/>
        <w:ind w:left="160" w:right="112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Ple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se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1"/>
          <w:sz w:val="16"/>
          <w:szCs w:val="16"/>
        </w:rPr>
        <w:t>et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he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ta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ls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b</w:t>
      </w:r>
      <w:r>
        <w:rPr>
          <w:rFonts w:eastAsia="Verdana" w:cs="Verdana"/>
          <w:sz w:val="16"/>
          <w:szCs w:val="16"/>
        </w:rPr>
        <w:t>elow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as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appr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pria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 for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pos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tion</w:t>
      </w:r>
      <w:r>
        <w:rPr>
          <w:rFonts w:eastAsia="Verdana" w:cs="Verdana"/>
          <w:spacing w:val="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for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hi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h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are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bookmarkStart w:id="0" w:name="_GoBack"/>
      <w:bookmarkEnd w:id="0"/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pply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ng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nd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 form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w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y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u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in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erv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/a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se</w:t>
      </w:r>
      <w:r>
        <w:rPr>
          <w:rFonts w:eastAsia="Verdana" w:cs="Verdana"/>
          <w:spacing w:val="1"/>
          <w:sz w:val="16"/>
          <w:szCs w:val="16"/>
        </w:rPr>
        <w:t>ss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 xml:space="preserve">t. </w:t>
      </w:r>
      <w:r>
        <w:rPr>
          <w:rFonts w:eastAsia="Verdana" w:cs="Verdana"/>
          <w:spacing w:val="2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This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is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cordan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 w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th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curre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gu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nce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on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afer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recr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g prac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es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sc</w:t>
      </w:r>
      <w:r>
        <w:rPr>
          <w:rFonts w:eastAsia="Verdana" w:cs="Verdana"/>
          <w:sz w:val="16"/>
          <w:szCs w:val="16"/>
        </w:rPr>
        <w:t>hool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.</w:t>
      </w:r>
      <w:r>
        <w:rPr>
          <w:rFonts w:eastAsia="Verdana" w:cs="Verdana"/>
          <w:spacing w:val="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If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re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appoi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te</w:t>
      </w:r>
      <w:r>
        <w:rPr>
          <w:rFonts w:eastAsia="Verdana" w:cs="Verdana"/>
          <w:spacing w:val="2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 xml:space="preserve">,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he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nform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tion</w:t>
      </w:r>
      <w:r>
        <w:rPr>
          <w:rFonts w:eastAsia="Verdana" w:cs="Verdana"/>
          <w:spacing w:val="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on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is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form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be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stored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on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com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er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es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f WSCC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and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scho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ls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R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ys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m.</w:t>
      </w:r>
    </w:p>
    <w:p w:rsidR="00787372" w:rsidRDefault="00787372" w:rsidP="00787372">
      <w:pPr>
        <w:spacing w:before="4" w:line="190" w:lineRule="exact"/>
        <w:rPr>
          <w:sz w:val="19"/>
          <w:szCs w:val="19"/>
        </w:rPr>
      </w:pPr>
    </w:p>
    <w:p w:rsidR="00787372" w:rsidRDefault="00787372" w:rsidP="00787372">
      <w:pPr>
        <w:spacing w:line="188" w:lineRule="exact"/>
        <w:ind w:left="160" w:right="6991"/>
        <w:jc w:val="both"/>
        <w:rPr>
          <w:rFonts w:eastAsia="Verdana" w:cs="Verdana"/>
          <w:b/>
          <w:bCs/>
          <w:position w:val="-1"/>
          <w:sz w:val="16"/>
          <w:szCs w:val="16"/>
        </w:rPr>
      </w:pPr>
      <w:r>
        <w:rPr>
          <w:rFonts w:eastAsia="Verdana" w:cs="Verdana"/>
          <w:b/>
          <w:bCs/>
          <w:position w:val="-1"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P</w:t>
      </w:r>
      <w:r>
        <w:rPr>
          <w:rFonts w:eastAsia="Verdana" w:cs="Verdana"/>
          <w:b/>
          <w:bCs/>
          <w:spacing w:val="-1"/>
          <w:position w:val="-1"/>
          <w:sz w:val="16"/>
          <w:szCs w:val="16"/>
        </w:rPr>
        <w:t>P</w:t>
      </w:r>
      <w:r>
        <w:rPr>
          <w:rFonts w:eastAsia="Verdana" w:cs="Verdana"/>
          <w:b/>
          <w:bCs/>
          <w:position w:val="-1"/>
          <w:sz w:val="16"/>
          <w:szCs w:val="16"/>
        </w:rPr>
        <w:t>LI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C</w:t>
      </w:r>
      <w:r>
        <w:rPr>
          <w:rFonts w:eastAsia="Verdana" w:cs="Verdana"/>
          <w:b/>
          <w:bCs/>
          <w:position w:val="-1"/>
          <w:sz w:val="16"/>
          <w:szCs w:val="16"/>
        </w:rPr>
        <w:t>ATI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O</w:t>
      </w:r>
      <w:r>
        <w:rPr>
          <w:rFonts w:eastAsia="Verdana" w:cs="Verdana"/>
          <w:b/>
          <w:bCs/>
          <w:position w:val="-1"/>
          <w:sz w:val="16"/>
          <w:szCs w:val="16"/>
        </w:rPr>
        <w:t>N</w:t>
      </w:r>
      <w:r>
        <w:rPr>
          <w:rFonts w:eastAsia="Verdana" w:cs="Verdana"/>
          <w:b/>
          <w:bCs/>
          <w:spacing w:val="-13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position w:val="-1"/>
          <w:sz w:val="16"/>
          <w:szCs w:val="16"/>
        </w:rPr>
        <w:t>DE</w:t>
      </w:r>
      <w:r>
        <w:rPr>
          <w:rFonts w:eastAsia="Verdana" w:cs="Verdana"/>
          <w:b/>
          <w:bCs/>
          <w:spacing w:val="2"/>
          <w:position w:val="-1"/>
          <w:sz w:val="16"/>
          <w:szCs w:val="16"/>
        </w:rPr>
        <w:t>T</w:t>
      </w:r>
      <w:r>
        <w:rPr>
          <w:rFonts w:eastAsia="Verdana" w:cs="Verdana"/>
          <w:b/>
          <w:bCs/>
          <w:position w:val="-1"/>
          <w:sz w:val="16"/>
          <w:szCs w:val="16"/>
        </w:rPr>
        <w:t>AILS:</w:t>
      </w:r>
    </w:p>
    <w:p w:rsidR="00787372" w:rsidRDefault="00787372" w:rsidP="00787372">
      <w:pPr>
        <w:spacing w:line="188" w:lineRule="exact"/>
        <w:ind w:left="160" w:right="6991"/>
        <w:jc w:val="both"/>
        <w:rPr>
          <w:rFonts w:eastAsia="Verdana" w:cs="Verdana"/>
          <w:sz w:val="16"/>
          <w:szCs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6000"/>
      </w:tblGrid>
      <w:tr w:rsidR="00787372" w:rsidTr="00827169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38"/>
              <w:ind w:left="591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eastAsia="Verdana" w:cs="Verdana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Ap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pl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ed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  <w:tr w:rsidR="00787372" w:rsidTr="00827169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38"/>
              <w:ind w:left="793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Name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h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  <w:tr w:rsidR="00787372" w:rsidTr="00827169">
        <w:trPr>
          <w:trHeight w:hRule="exact" w:val="28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38"/>
              <w:ind w:left="1012" w:right="994"/>
              <w:jc w:val="center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Na</w:t>
            </w:r>
            <w:r>
              <w:rPr>
                <w:rFonts w:eastAsia="Verdana" w:cs="Verdana"/>
                <w:b/>
                <w:bCs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e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  <w:tr w:rsidR="00787372" w:rsidTr="00827169">
        <w:trPr>
          <w:trHeight w:hRule="exact" w:val="283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38"/>
              <w:ind w:left="919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Date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B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rth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</w:tbl>
    <w:p w:rsidR="00787372" w:rsidRDefault="00787372" w:rsidP="00787372">
      <w:pPr>
        <w:spacing w:before="7" w:line="160" w:lineRule="exact"/>
        <w:rPr>
          <w:sz w:val="16"/>
          <w:szCs w:val="16"/>
        </w:rPr>
      </w:pPr>
    </w:p>
    <w:p w:rsidR="00787372" w:rsidRDefault="00787372" w:rsidP="00787372">
      <w:pPr>
        <w:spacing w:before="31"/>
        <w:ind w:left="160" w:right="-20"/>
        <w:rPr>
          <w:rFonts w:eastAsia="Verdana" w:cs="Verdana"/>
          <w:sz w:val="16"/>
          <w:szCs w:val="16"/>
        </w:rPr>
      </w:pP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139065</wp:posOffset>
                </wp:positionV>
                <wp:extent cx="5721350" cy="173990"/>
                <wp:effectExtent l="0" t="635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350" cy="173990"/>
                          <a:chOff x="1408" y="219"/>
                          <a:chExt cx="9010" cy="274"/>
                        </a:xfrm>
                      </wpg:grpSpPr>
                      <wpg:grpSp>
                        <wpg:cNvPr id="129" name="Group 3"/>
                        <wpg:cNvGrpSpPr>
                          <a:grpSpLocks/>
                        </wpg:cNvGrpSpPr>
                        <wpg:grpSpPr bwMode="auto">
                          <a:xfrm>
                            <a:off x="1430" y="234"/>
                            <a:ext cx="8965" cy="25"/>
                            <a:chOff x="1430" y="234"/>
                            <a:chExt cx="8965" cy="25"/>
                          </a:xfrm>
                        </wpg:grpSpPr>
                        <wps:wsp>
                          <wps:cNvPr id="130" name="Freeform 4"/>
                          <wps:cNvSpPr>
                            <a:spLocks/>
                          </wps:cNvSpPr>
                          <wps:spPr bwMode="auto">
                            <a:xfrm>
                              <a:off x="1430" y="234"/>
                              <a:ext cx="8965" cy="25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8965"/>
                                <a:gd name="T2" fmla="+- 0 259 234"/>
                                <a:gd name="T3" fmla="*/ 259 h 25"/>
                                <a:gd name="T4" fmla="+- 0 10396 1430"/>
                                <a:gd name="T5" fmla="*/ T4 w 8965"/>
                                <a:gd name="T6" fmla="+- 0 259 234"/>
                                <a:gd name="T7" fmla="*/ 259 h 25"/>
                                <a:gd name="T8" fmla="+- 0 10396 1430"/>
                                <a:gd name="T9" fmla="*/ T8 w 8965"/>
                                <a:gd name="T10" fmla="+- 0 234 234"/>
                                <a:gd name="T11" fmla="*/ 234 h 25"/>
                                <a:gd name="T12" fmla="+- 0 1430 1430"/>
                                <a:gd name="T13" fmla="*/ T12 w 8965"/>
                                <a:gd name="T14" fmla="+- 0 234 234"/>
                                <a:gd name="T15" fmla="*/ 234 h 25"/>
                                <a:gd name="T16" fmla="+- 0 1430 1430"/>
                                <a:gd name="T17" fmla="*/ T16 w 8965"/>
                                <a:gd name="T18" fmla="+- 0 259 234"/>
                                <a:gd name="T19" fmla="*/ 259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5" h="25">
                                  <a:moveTo>
                                    <a:pt x="0" y="25"/>
                                  </a:moveTo>
                                  <a:lnTo>
                                    <a:pt x="8966" y="25"/>
                                  </a:lnTo>
                                  <a:lnTo>
                                    <a:pt x="8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"/>
                        <wpg:cNvGrpSpPr>
                          <a:grpSpLocks/>
                        </wpg:cNvGrpSpPr>
                        <wpg:grpSpPr bwMode="auto">
                          <a:xfrm>
                            <a:off x="1430" y="258"/>
                            <a:ext cx="102" cy="194"/>
                            <a:chOff x="1430" y="258"/>
                            <a:chExt cx="102" cy="194"/>
                          </a:xfrm>
                        </wpg:grpSpPr>
                        <wps:wsp>
                          <wps:cNvPr id="132" name="Freeform 6"/>
                          <wps:cNvSpPr>
                            <a:spLocks/>
                          </wps:cNvSpPr>
                          <wps:spPr bwMode="auto">
                            <a:xfrm>
                              <a:off x="1430" y="258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452 258"/>
                                <a:gd name="T3" fmla="*/ 452 h 194"/>
                                <a:gd name="T4" fmla="+- 0 1532 1430"/>
                                <a:gd name="T5" fmla="*/ T4 w 102"/>
                                <a:gd name="T6" fmla="+- 0 452 258"/>
                                <a:gd name="T7" fmla="*/ 452 h 194"/>
                                <a:gd name="T8" fmla="+- 0 1532 1430"/>
                                <a:gd name="T9" fmla="*/ T8 w 102"/>
                                <a:gd name="T10" fmla="+- 0 258 258"/>
                                <a:gd name="T11" fmla="*/ 258 h 194"/>
                                <a:gd name="T12" fmla="+- 0 1430 1430"/>
                                <a:gd name="T13" fmla="*/ T12 w 102"/>
                                <a:gd name="T14" fmla="+- 0 258 258"/>
                                <a:gd name="T15" fmla="*/ 258 h 194"/>
                                <a:gd name="T16" fmla="+- 0 1430 1430"/>
                                <a:gd name="T17" fmla="*/ T16 w 102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4"/>
                                  </a:moveTo>
                                  <a:lnTo>
                                    <a:pt x="102" y="19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7"/>
                        <wpg:cNvGrpSpPr>
                          <a:grpSpLocks/>
                        </wpg:cNvGrpSpPr>
                        <wpg:grpSpPr bwMode="auto">
                          <a:xfrm>
                            <a:off x="10292" y="258"/>
                            <a:ext cx="103" cy="194"/>
                            <a:chOff x="10292" y="258"/>
                            <a:chExt cx="103" cy="194"/>
                          </a:xfrm>
                        </wpg:grpSpPr>
                        <wps:wsp>
                          <wps:cNvPr id="134" name="Freeform 8"/>
                          <wps:cNvSpPr>
                            <a:spLocks/>
                          </wps:cNvSpPr>
                          <wps:spPr bwMode="auto">
                            <a:xfrm>
                              <a:off x="10292" y="258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10292 10292"/>
                                <a:gd name="T1" fmla="*/ T0 w 103"/>
                                <a:gd name="T2" fmla="+- 0 452 258"/>
                                <a:gd name="T3" fmla="*/ 452 h 194"/>
                                <a:gd name="T4" fmla="+- 0 10396 10292"/>
                                <a:gd name="T5" fmla="*/ T4 w 103"/>
                                <a:gd name="T6" fmla="+- 0 452 258"/>
                                <a:gd name="T7" fmla="*/ 452 h 194"/>
                                <a:gd name="T8" fmla="+- 0 10396 10292"/>
                                <a:gd name="T9" fmla="*/ T8 w 103"/>
                                <a:gd name="T10" fmla="+- 0 258 258"/>
                                <a:gd name="T11" fmla="*/ 258 h 194"/>
                                <a:gd name="T12" fmla="+- 0 10292 10292"/>
                                <a:gd name="T13" fmla="*/ T12 w 103"/>
                                <a:gd name="T14" fmla="+- 0 258 258"/>
                                <a:gd name="T15" fmla="*/ 258 h 194"/>
                                <a:gd name="T16" fmla="+- 0 10292 10292"/>
                                <a:gd name="T17" fmla="*/ T16 w 103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9"/>
                        <wpg:cNvGrpSpPr>
                          <a:grpSpLocks/>
                        </wpg:cNvGrpSpPr>
                        <wpg:grpSpPr bwMode="auto">
                          <a:xfrm>
                            <a:off x="1430" y="451"/>
                            <a:ext cx="8965" cy="26"/>
                            <a:chOff x="1430" y="451"/>
                            <a:chExt cx="8965" cy="26"/>
                          </a:xfrm>
                        </wpg:grpSpPr>
                        <wps:wsp>
                          <wps:cNvPr id="136" name="Freeform 10"/>
                          <wps:cNvSpPr>
                            <a:spLocks/>
                          </wps:cNvSpPr>
                          <wps:spPr bwMode="auto">
                            <a:xfrm>
                              <a:off x="1430" y="451"/>
                              <a:ext cx="8965" cy="26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8965"/>
                                <a:gd name="T2" fmla="+- 0 477 451"/>
                                <a:gd name="T3" fmla="*/ 477 h 26"/>
                                <a:gd name="T4" fmla="+- 0 10396 1430"/>
                                <a:gd name="T5" fmla="*/ T4 w 8965"/>
                                <a:gd name="T6" fmla="+- 0 477 451"/>
                                <a:gd name="T7" fmla="*/ 477 h 26"/>
                                <a:gd name="T8" fmla="+- 0 10396 1430"/>
                                <a:gd name="T9" fmla="*/ T8 w 8965"/>
                                <a:gd name="T10" fmla="+- 0 451 451"/>
                                <a:gd name="T11" fmla="*/ 451 h 26"/>
                                <a:gd name="T12" fmla="+- 0 1430 1430"/>
                                <a:gd name="T13" fmla="*/ T12 w 8965"/>
                                <a:gd name="T14" fmla="+- 0 451 451"/>
                                <a:gd name="T15" fmla="*/ 451 h 26"/>
                                <a:gd name="T16" fmla="+- 0 1430 1430"/>
                                <a:gd name="T17" fmla="*/ T16 w 8965"/>
                                <a:gd name="T18" fmla="+- 0 477 451"/>
                                <a:gd name="T19" fmla="*/ 47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65" h="26">
                                  <a:moveTo>
                                    <a:pt x="0" y="26"/>
                                  </a:moveTo>
                                  <a:lnTo>
                                    <a:pt x="8966" y="26"/>
                                  </a:lnTo>
                                  <a:lnTo>
                                    <a:pt x="89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"/>
                        <wpg:cNvGrpSpPr>
                          <a:grpSpLocks/>
                        </wpg:cNvGrpSpPr>
                        <wpg:grpSpPr bwMode="auto">
                          <a:xfrm>
                            <a:off x="1532" y="258"/>
                            <a:ext cx="8760" cy="194"/>
                            <a:chOff x="1532" y="258"/>
                            <a:chExt cx="8760" cy="194"/>
                          </a:xfrm>
                        </wpg:grpSpPr>
                        <wps:wsp>
                          <wps:cNvPr id="138" name="Freeform 12"/>
                          <wps:cNvSpPr>
                            <a:spLocks/>
                          </wps:cNvSpPr>
                          <wps:spPr bwMode="auto">
                            <a:xfrm>
                              <a:off x="1532" y="258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452 258"/>
                                <a:gd name="T3" fmla="*/ 452 h 194"/>
                                <a:gd name="T4" fmla="+- 0 10292 1532"/>
                                <a:gd name="T5" fmla="*/ T4 w 8760"/>
                                <a:gd name="T6" fmla="+- 0 452 258"/>
                                <a:gd name="T7" fmla="*/ 452 h 194"/>
                                <a:gd name="T8" fmla="+- 0 10292 1532"/>
                                <a:gd name="T9" fmla="*/ T8 w 8760"/>
                                <a:gd name="T10" fmla="+- 0 258 258"/>
                                <a:gd name="T11" fmla="*/ 258 h 194"/>
                                <a:gd name="T12" fmla="+- 0 1532 1532"/>
                                <a:gd name="T13" fmla="*/ T12 w 8760"/>
                                <a:gd name="T14" fmla="+- 0 258 258"/>
                                <a:gd name="T15" fmla="*/ 258 h 194"/>
                                <a:gd name="T16" fmla="+- 0 1532 1532"/>
                                <a:gd name="T17" fmla="*/ T16 w 8760"/>
                                <a:gd name="T18" fmla="+- 0 452 258"/>
                                <a:gd name="T19" fmla="*/ 45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"/>
                        <wpg:cNvGrpSpPr>
                          <a:grpSpLocks/>
                        </wpg:cNvGrpSpPr>
                        <wpg:grpSpPr bwMode="auto">
                          <a:xfrm>
                            <a:off x="1420" y="224"/>
                            <a:ext cx="8986" cy="12"/>
                            <a:chOff x="1420" y="224"/>
                            <a:chExt cx="8986" cy="12"/>
                          </a:xfrm>
                        </wpg:grpSpPr>
                        <wps:wsp>
                          <wps:cNvPr id="140" name="Freeform 14"/>
                          <wps:cNvSpPr>
                            <a:spLocks/>
                          </wps:cNvSpPr>
                          <wps:spPr bwMode="auto">
                            <a:xfrm>
                              <a:off x="1420" y="224"/>
                              <a:ext cx="8986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236 224"/>
                                <a:gd name="T3" fmla="*/ 236 h 12"/>
                                <a:gd name="T4" fmla="+- 0 10405 1420"/>
                                <a:gd name="T5" fmla="*/ T4 w 8986"/>
                                <a:gd name="T6" fmla="+- 0 236 224"/>
                                <a:gd name="T7" fmla="*/ 236 h 12"/>
                                <a:gd name="T8" fmla="+- 0 10405 1420"/>
                                <a:gd name="T9" fmla="*/ T8 w 8986"/>
                                <a:gd name="T10" fmla="+- 0 224 224"/>
                                <a:gd name="T11" fmla="*/ 224 h 12"/>
                                <a:gd name="T12" fmla="+- 0 1420 1420"/>
                                <a:gd name="T13" fmla="*/ T12 w 8986"/>
                                <a:gd name="T14" fmla="+- 0 224 224"/>
                                <a:gd name="T15" fmla="*/ 224 h 12"/>
                                <a:gd name="T16" fmla="+- 0 1420 1420"/>
                                <a:gd name="T17" fmla="*/ T16 w 8986"/>
                                <a:gd name="T18" fmla="+- 0 236 224"/>
                                <a:gd name="T19" fmla="*/ 23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86" h="12">
                                  <a:moveTo>
                                    <a:pt x="0" y="12"/>
                                  </a:moveTo>
                                  <a:lnTo>
                                    <a:pt x="8985" y="12"/>
                                  </a:lnTo>
                                  <a:lnTo>
                                    <a:pt x="8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5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241"/>
                            <a:chOff x="1424" y="235"/>
                            <a:chExt cx="2" cy="241"/>
                          </a:xfrm>
                        </wpg:grpSpPr>
                        <wps:wsp>
                          <wps:cNvPr id="142" name="Freeform 16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241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241"/>
                                <a:gd name="T2" fmla="+- 0 476 235"/>
                                <a:gd name="T3" fmla="*/ 476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7"/>
                        <wpg:cNvGrpSpPr>
                          <a:grpSpLocks/>
                        </wpg:cNvGrpSpPr>
                        <wpg:grpSpPr bwMode="auto">
                          <a:xfrm>
                            <a:off x="10400" y="235"/>
                            <a:ext cx="2" cy="241"/>
                            <a:chOff x="10400" y="235"/>
                            <a:chExt cx="2" cy="241"/>
                          </a:xfrm>
                        </wpg:grpSpPr>
                        <wps:wsp>
                          <wps:cNvPr id="144" name="Freeform 18"/>
                          <wps:cNvSpPr>
                            <a:spLocks/>
                          </wps:cNvSpPr>
                          <wps:spPr bwMode="auto">
                            <a:xfrm>
                              <a:off x="10400" y="235"/>
                              <a:ext cx="2" cy="241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241"/>
                                <a:gd name="T2" fmla="+- 0 476 235"/>
                                <a:gd name="T3" fmla="*/ 476 h 2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1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9"/>
                        <wpg:cNvGrpSpPr>
                          <a:grpSpLocks/>
                        </wpg:cNvGrpSpPr>
                        <wpg:grpSpPr bwMode="auto">
                          <a:xfrm>
                            <a:off x="1420" y="475"/>
                            <a:ext cx="8986" cy="12"/>
                            <a:chOff x="1420" y="475"/>
                            <a:chExt cx="8986" cy="12"/>
                          </a:xfrm>
                        </wpg:grpSpPr>
                        <wps:wsp>
                          <wps:cNvPr id="146" name="Freeform 20"/>
                          <wps:cNvSpPr>
                            <a:spLocks/>
                          </wps:cNvSpPr>
                          <wps:spPr bwMode="auto">
                            <a:xfrm>
                              <a:off x="1420" y="475"/>
                              <a:ext cx="8986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487 475"/>
                                <a:gd name="T3" fmla="*/ 487 h 12"/>
                                <a:gd name="T4" fmla="+- 0 10405 1420"/>
                                <a:gd name="T5" fmla="*/ T4 w 8986"/>
                                <a:gd name="T6" fmla="+- 0 487 475"/>
                                <a:gd name="T7" fmla="*/ 487 h 12"/>
                                <a:gd name="T8" fmla="+- 0 10405 1420"/>
                                <a:gd name="T9" fmla="*/ T8 w 8986"/>
                                <a:gd name="T10" fmla="+- 0 475 475"/>
                                <a:gd name="T11" fmla="*/ 475 h 12"/>
                                <a:gd name="T12" fmla="+- 0 1420 1420"/>
                                <a:gd name="T13" fmla="*/ T12 w 8986"/>
                                <a:gd name="T14" fmla="+- 0 475 475"/>
                                <a:gd name="T15" fmla="*/ 475 h 12"/>
                                <a:gd name="T16" fmla="+- 0 1420 1420"/>
                                <a:gd name="T17" fmla="*/ T16 w 8986"/>
                                <a:gd name="T18" fmla="+- 0 487 475"/>
                                <a:gd name="T19" fmla="*/ 48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86" h="12">
                                  <a:moveTo>
                                    <a:pt x="0" y="12"/>
                                  </a:moveTo>
                                  <a:lnTo>
                                    <a:pt x="8985" y="12"/>
                                  </a:lnTo>
                                  <a:lnTo>
                                    <a:pt x="89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70.4pt;margin-top:10.95pt;width:450.5pt;height:13.7pt;z-index:-251657216;mso-position-horizontal-relative:page" coordorigin="1408,219" coordsize="90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">
                <v:group id="Group 3" o:spid="_x0000_s1027" style="position:absolute;left:1430;top:234;width:8965;height:25" coordorigin="1430,234" coordsize="8965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4" o:spid="_x0000_s1028" style="position:absolute;left:1430;top:234;width:8965;height:25;visibility:visible;mso-wrap-style:square;v-text-anchor:top" coordsize="896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28cA&#10;AADcAAAADwAAAGRycy9kb3ducmV2LnhtbESPQWvCQBCF74X+h2UKvRSzqQWRmFVsiiCFHqoieBuz&#10;YxLMzobsNsZ/3zkUepvhvXnvm3w1ulYN1IfGs4HXJAVFXHrbcGXgsN9M5qBCRLbYeiYDdwqwWj4+&#10;5JhZf+NvGnaxUhLCIUMDdYxdpnUoa3IYEt8Ri3bxvcMoa19p2+NNwl2rp2k60w4bloYaOypqKq+7&#10;H2dAFy97T/Ov8/Bx+ty+X2f3w7EtjHl+GtcLUJHG+G/+u95awX8TfHlGJ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bHtvHAAAA3AAAAA8AAAAAAAAAAAAAAAAAmAIAAGRy&#10;cy9kb3ducmV2LnhtbFBLBQYAAAAABAAEAPUAAACMAwAAAAA=&#10;" path="m,25r8966,l8966,,,,,25xe" fillcolor="#dadada" stroked="f">
                    <v:path arrowok="t" o:connecttype="custom" o:connectlocs="0,259;8966,259;8966,234;0,234;0,259" o:connectangles="0,0,0,0,0"/>
                  </v:shape>
                </v:group>
                <v:group id="Group 5" o:spid="_x0000_s1029" style="position:absolute;left:1430;top:258;width:102;height:194" coordorigin="1430,258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6" o:spid="_x0000_s1030" style="position:absolute;left:1430;top:258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nl4cIA&#10;AADcAAAADwAAAGRycy9kb3ducmV2LnhtbERPzWrCQBC+C32HZQredFMFMdFV2hSLVDwYfYAxOybB&#10;7GzYXTV9+26h4G0+vt9ZrnvTijs531hW8DZOQBCXVjdcKTgdN6M5CB+QNbaWScEPeVivXgZLzLR9&#10;8IHuRahEDGGfoYI6hC6T0pc1GfRj2xFH7mKdwRChq6R2+IjhppWTJJlJgw3Hhho7ymsqr8XNKJie&#10;3Xexq77wM/24bpD2qc7zvVLD1/59ASJQH57if/dWx/nTCfw9Ey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yeXhwgAAANwAAAAPAAAAAAAAAAAAAAAAAJgCAABkcnMvZG93&#10;bnJldi54bWxQSwUGAAAAAAQABAD1AAAAhwMAAAAA&#10;" path="m,194r102,l102,,,,,194e" fillcolor="#dadada" stroked="f">
                    <v:path arrowok="t" o:connecttype="custom" o:connectlocs="0,452;102,452;102,258;0,258;0,452" o:connectangles="0,0,0,0,0"/>
                  </v:shape>
                </v:group>
                <v:group id="Group 7" o:spid="_x0000_s1031" style="position:absolute;left:10292;top:258;width:103;height:194" coordorigin="10292,258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8" o:spid="_x0000_s1032" style="position:absolute;left:10292;top:258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GM8IA&#10;AADcAAAADwAAAGRycy9kb3ducmV2LnhtbERP22rCQBB9L/QflhF8qxsvFImuIqWKWMRrfB6ykwvN&#10;zobsatK/dwuFvs3hXGe+7EwlHtS40rKC4SACQZxaXXKu4HpZv01BOI+ssbJMCn7IwXLx+jLHWNuW&#10;T/Q4+1yEEHYxKii8r2MpXVqQQTewNXHgMtsY9AE2udQNtiHcVHIURe/SYMmhocCaPgpKv893oyD5&#10;OiYymhw2131yu7TZJzrKdkr1e91qBsJT5//Ff+6tDvPHE/h9Jl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MYzwgAAANwAAAAPAAAAAAAAAAAAAAAAAJgCAABkcnMvZG93&#10;bnJldi54bWxQSwUGAAAAAAQABAD1AAAAhwMAAAAA&#10;" path="m,194r104,l104,,,,,194e" fillcolor="#dadada" stroked="f">
                    <v:path arrowok="t" o:connecttype="custom" o:connectlocs="0,452;104,452;104,258;0,258;0,452" o:connectangles="0,0,0,0,0"/>
                  </v:shape>
                </v:group>
                <v:group id="Group 9" o:spid="_x0000_s1033" style="position:absolute;left:1430;top:451;width:8965;height:26" coordorigin="1430,451" coordsize="8965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0" o:spid="_x0000_s1034" style="position:absolute;left:1430;top:451;width:8965;height:26;visibility:visible;mso-wrap-style:square;v-text-anchor:top" coordsize="8965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RO8UA&#10;AADcAAAADwAAAGRycy9kb3ducmV2LnhtbERPTWvCQBC9C/6HZQQvUjetbSjRVYrUIsWC2h48TrJj&#10;NpidDdmtpv++Kwje5vE+Z7bobC3O1PrKsYLHcQKCuHC64lLBz/fq4RWED8gaa8ek4I88LOb93gwz&#10;7S68o/M+lCKGsM9QgQmhyaT0hSGLfuwa4sgdXWsxRNiWUrd4ieG2lk9JkkqLFccGgw0tDRWn/a9V&#10;8L5ePn/mh3LyojcfzZcZ5X67yZUaDrq3KYhAXbiLb+61jvMnKVyfiR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JE7xQAAANwAAAAPAAAAAAAAAAAAAAAAAJgCAABkcnMv&#10;ZG93bnJldi54bWxQSwUGAAAAAAQABAD1AAAAigMAAAAA&#10;" path="m,26r8966,l8966,,,,,26xe" fillcolor="#dadada" stroked="f">
                    <v:path arrowok="t" o:connecttype="custom" o:connectlocs="0,477;8966,477;8966,451;0,451;0,477" o:connectangles="0,0,0,0,0"/>
                  </v:shape>
                </v:group>
                <v:group id="Group 11" o:spid="_x0000_s1035" style="position:absolute;left:1532;top:258;width:8760;height:194" coordorigin="1532,258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" o:spid="_x0000_s1036" style="position:absolute;left:1532;top:258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CVgMQA&#10;AADcAAAADwAAAGRycy9kb3ducmV2LnhtbESPQUvDQBCF74L/YRnBm91oQCR2W1QQBfHQqvdpdpqE&#10;Zmfj7iSN/fXOQfA2w3vz3jfL9Rx6M1HKXWQH14sCDHEdfceNg8+P56s7MFmQPfaRycEPZVivzs+W&#10;WPl45A1NW2mMhnCu0EErMlTW5rqlgHkRB2LV9jEFFF1TY33Co4aH3t4Uxa0N2LE2tDjQU0v1YTsG&#10;B/wup8f9VJaj9G/fp5cxpa/NzrnLi/nhHozQLP/mv+tXr/il0uozOoFd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wlYDEAAAA3AAAAA8AAAAAAAAAAAAAAAAAmAIAAGRycy9k&#10;b3ducmV2LnhtbFBLBQYAAAAABAAEAPUAAACJAwAAAAA=&#10;" path="m,194r8760,l8760,,,,,194e" fillcolor="#dadada" stroked="f">
                    <v:path arrowok="t" o:connecttype="custom" o:connectlocs="0,452;8760,452;8760,258;0,258;0,452" o:connectangles="0,0,0,0,0"/>
                  </v:shape>
                </v:group>
                <v:group id="Group 13" o:spid="_x0000_s1037" style="position:absolute;left:1420;top:224;width:8986;height:12" coordorigin="1420,224" coordsize="8986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" o:spid="_x0000_s1038" style="position:absolute;left:1420;top:224;width:8986;height:12;visibility:visible;mso-wrap-style:square;v-text-anchor:top" coordsize="898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Gue8YA&#10;AADcAAAADwAAAGRycy9kb3ducmV2LnhtbESPQUvDQBCF70L/wzIFb3ZjEa2xmyCtggehtS2otzE7&#10;JsHs7JLdNvHfdw6Ctxnem/e+WZaj69SJ+th6NnA9y0ARV962XBs47J+vFqBiQrbYeSYDvxShLCYX&#10;S8ytH/iNTrtUKwnhmKOBJqWQax2rhhzGmQ/Eon373mGSta+17XGQcNfpeZbdaoctS0ODgVYNVT+7&#10;ozMQjh+vdzTg/Tysn9L74WsbN59bYy6n4+MDqERj+jf/Xb9Ywb8RfHlGJt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Gue8YAAADcAAAADwAAAAAAAAAAAAAAAACYAgAAZHJz&#10;L2Rvd25yZXYueG1sUEsFBgAAAAAEAAQA9QAAAIsDAAAAAA==&#10;" path="m,12r8985,l8985,,,,,12xe" fillcolor="black" stroked="f">
                    <v:path arrowok="t" o:connecttype="custom" o:connectlocs="0,236;8985,236;8985,224;0,224;0,236" o:connectangles="0,0,0,0,0"/>
                  </v:shape>
                </v:group>
                <v:group id="Group 15" o:spid="_x0000_s1039" style="position:absolute;left:1424;top:235;width:2;height:241" coordorigin="1424,235" coordsize="2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6" o:spid="_x0000_s1040" style="position:absolute;left:1424;top:235;width:2;height:241;visibility:visible;mso-wrap-style:square;v-text-anchor:top" coordsize="2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vi8MA&#10;AADcAAAADwAAAGRycy9kb3ducmV2LnhtbERPTWvCQBC9F/wPywje6iaipURXUUtB24vGeh+z02xo&#10;djZmV43/vlsoeJvH+5zZorO1uFLrK8cK0mECgrhwuuJSwdfh/fkVhA/IGmvHpOBOHhbz3tMMM+1u&#10;vKdrHkoRQ9hnqMCE0GRS+sKQRT90DXHkvl1rMUTYllK3eIvhtpajJHmRFiuODQYbWhsqfvKLVXDY&#10;rtK3Va7T87FIduY0/vw4T05KDfrdcgoiUBce4n/3Rsf54xH8PRMv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jvi8MAAADcAAAADwAAAAAAAAAAAAAAAACYAgAAZHJzL2Rv&#10;d25yZXYueG1sUEsFBgAAAAAEAAQA9QAAAIgDAAAAAA==&#10;" path="m,l,241e" filled="f" strokeweight=".58pt">
                    <v:path arrowok="t" o:connecttype="custom" o:connectlocs="0,235;0,476" o:connectangles="0,0"/>
                  </v:shape>
                </v:group>
                <v:group id="Group 17" o:spid="_x0000_s1041" style="position:absolute;left:10400;top:235;width:2;height:241" coordorigin="10400,235" coordsize="2,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8" o:spid="_x0000_s1042" style="position:absolute;left:10400;top:235;width:2;height:241;visibility:visible;mso-wrap-style:square;v-text-anchor:top" coordsize="2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258UA&#10;AADcAAAADwAAAGRycy9kb3ducmV2LnhtbERP22rCQBB9L/gPywh9kWZj0VKiqxRBrEgRk0Lp25Cd&#10;XGx2NmS3Mf69WxD6NodzneV6MI3oqXO1ZQXTKAZBnFtdc6ngM9s+vYJwHlljY5kUXMnBejV6WGKi&#10;7YVP1Ke+FCGEXYIKKu/bREqXV2TQRbYlDlxhO4M+wK6UusNLCDeNfI7jF2mw5tBQYUubivKf9Nco&#10;6NPv3dDOs8O5OGbb6UfRT/ZfR6Uex8PbAoSnwf+L7+53HebPZvD3TLh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fbnxQAAANwAAAAPAAAAAAAAAAAAAAAAAJgCAABkcnMv&#10;ZG93bnJldi54bWxQSwUGAAAAAAQABAD1AAAAigMAAAAA&#10;" path="m,l,241e" filled="f" strokeweight=".20497mm">
                    <v:path arrowok="t" o:connecttype="custom" o:connectlocs="0,235;0,476" o:connectangles="0,0"/>
                  </v:shape>
                </v:group>
                <v:group id="Group 19" o:spid="_x0000_s1043" style="position:absolute;left:1420;top:475;width:8986;height:12" coordorigin="1420,475" coordsize="8986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20" o:spid="_x0000_s1044" style="position:absolute;left:1420;top:475;width:8986;height:12;visibility:visible;mso-wrap-style:square;v-text-anchor:top" coordsize="898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TlMQA&#10;AADcAAAADwAAAGRycy9kb3ducmV2LnhtbERPS2vCQBC+C/6HZYTedKMUtamrSB/QQ0Ebheptmh2T&#10;YHZ2ya4m/ffdguBtPr7nLFadqcWVGl9ZVjAeJSCIc6srLhTsd+/DOQgfkDXWlknBL3lYLfu9Baba&#10;tvxF1ywUIoawT1FBGYJLpfR5SQb9yDriyJ1sYzBE2BRSN9jGcFPLSZJMpcGKY0OJjl5Kys/ZxShw&#10;l8PnjFp8mrjXt/C9/9n6zXGr1MOgWz+DCNSFu/jm/tBx/uMU/p+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Ek5TEAAAA3AAAAA8AAAAAAAAAAAAAAAAAmAIAAGRycy9k&#10;b3ducmV2LnhtbFBLBQYAAAAABAAEAPUAAACJAwAAAAA=&#10;" path="m,12r8985,l8985,,,,,12xe" fillcolor="black" stroked="f">
                    <v:path arrowok="t" o:connecttype="custom" o:connectlocs="0,487;8985,487;8985,475;0,475;0,48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Verdana" w:cs="Verdana"/>
          <w:b/>
          <w:bCs/>
          <w:sz w:val="16"/>
          <w:szCs w:val="16"/>
        </w:rPr>
        <w:t>ASY</w:t>
      </w:r>
      <w:r>
        <w:rPr>
          <w:rFonts w:eastAsia="Verdana" w:cs="Verdana"/>
          <w:b/>
          <w:bCs/>
          <w:spacing w:val="2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UM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IMMIG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ATION</w:t>
      </w:r>
      <w:r>
        <w:rPr>
          <w:rFonts w:eastAsia="Verdana" w:cs="Verdana"/>
          <w:b/>
          <w:bCs/>
          <w:spacing w:val="-13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CT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1996:</w:t>
      </w:r>
    </w:p>
    <w:p w:rsidR="00787372" w:rsidRDefault="00787372" w:rsidP="00787372">
      <w:pPr>
        <w:spacing w:before="32" w:line="188" w:lineRule="exact"/>
        <w:ind w:left="252" w:right="-20"/>
        <w:rPr>
          <w:rFonts w:eastAsia="Verdana" w:cs="Verdana"/>
          <w:sz w:val="16"/>
          <w:szCs w:val="16"/>
        </w:rPr>
      </w:pPr>
      <w:r>
        <w:rPr>
          <w:rFonts w:eastAsia="Verdana" w:cs="Verdana"/>
          <w:position w:val="-1"/>
          <w:sz w:val="16"/>
          <w:szCs w:val="16"/>
        </w:rPr>
        <w:t>We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need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to</w:t>
      </w:r>
      <w:r>
        <w:rPr>
          <w:rFonts w:eastAsia="Verdana" w:cs="Verdana"/>
          <w:spacing w:val="-2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k</w:t>
      </w:r>
      <w:r>
        <w:rPr>
          <w:rFonts w:eastAsia="Verdana" w:cs="Verdana"/>
          <w:spacing w:val="1"/>
          <w:position w:val="-1"/>
          <w:sz w:val="16"/>
          <w:szCs w:val="16"/>
        </w:rPr>
        <w:t>n</w:t>
      </w:r>
      <w:r>
        <w:rPr>
          <w:rFonts w:eastAsia="Verdana" w:cs="Verdana"/>
          <w:position w:val="-1"/>
          <w:sz w:val="16"/>
          <w:szCs w:val="16"/>
        </w:rPr>
        <w:t>ow</w:t>
      </w:r>
      <w:r>
        <w:rPr>
          <w:rFonts w:eastAsia="Verdana" w:cs="Verdana"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that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you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a</w:t>
      </w:r>
      <w:r>
        <w:rPr>
          <w:rFonts w:eastAsia="Verdana" w:cs="Verdana"/>
          <w:spacing w:val="2"/>
          <w:position w:val="-1"/>
          <w:sz w:val="16"/>
          <w:szCs w:val="16"/>
        </w:rPr>
        <w:t>r</w:t>
      </w:r>
      <w:r>
        <w:rPr>
          <w:rFonts w:eastAsia="Verdana" w:cs="Verdana"/>
          <w:position w:val="-1"/>
          <w:sz w:val="16"/>
          <w:szCs w:val="16"/>
        </w:rPr>
        <w:t>e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e</w:t>
      </w:r>
      <w:r>
        <w:rPr>
          <w:rFonts w:eastAsia="Verdana" w:cs="Verdana"/>
          <w:spacing w:val="1"/>
          <w:position w:val="-1"/>
          <w:sz w:val="16"/>
          <w:szCs w:val="16"/>
        </w:rPr>
        <w:t>n</w:t>
      </w:r>
      <w:r>
        <w:rPr>
          <w:rFonts w:eastAsia="Verdana" w:cs="Verdana"/>
          <w:position w:val="-1"/>
          <w:sz w:val="16"/>
          <w:szCs w:val="16"/>
        </w:rPr>
        <w:t>t</w:t>
      </w:r>
      <w:r>
        <w:rPr>
          <w:rFonts w:eastAsia="Verdana" w:cs="Verdana"/>
          <w:spacing w:val="1"/>
          <w:position w:val="-1"/>
          <w:sz w:val="16"/>
          <w:szCs w:val="16"/>
        </w:rPr>
        <w:t>i</w:t>
      </w:r>
      <w:r>
        <w:rPr>
          <w:rFonts w:eastAsia="Verdana" w:cs="Verdana"/>
          <w:position w:val="-1"/>
          <w:sz w:val="16"/>
          <w:szCs w:val="16"/>
        </w:rPr>
        <w:t>t</w:t>
      </w:r>
      <w:r>
        <w:rPr>
          <w:rFonts w:eastAsia="Verdana" w:cs="Verdana"/>
          <w:spacing w:val="1"/>
          <w:position w:val="-1"/>
          <w:sz w:val="16"/>
          <w:szCs w:val="16"/>
        </w:rPr>
        <w:t>l</w:t>
      </w:r>
      <w:r>
        <w:rPr>
          <w:rFonts w:eastAsia="Verdana" w:cs="Verdana"/>
          <w:position w:val="-1"/>
          <w:sz w:val="16"/>
          <w:szCs w:val="16"/>
        </w:rPr>
        <w:t>ed</w:t>
      </w:r>
      <w:r>
        <w:rPr>
          <w:rFonts w:eastAsia="Verdana" w:cs="Verdana"/>
          <w:spacing w:val="-6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to li</w:t>
      </w:r>
      <w:r>
        <w:rPr>
          <w:rFonts w:eastAsia="Verdana" w:cs="Verdana"/>
          <w:spacing w:val="1"/>
          <w:position w:val="-1"/>
          <w:sz w:val="16"/>
          <w:szCs w:val="16"/>
        </w:rPr>
        <w:t>v</w:t>
      </w:r>
      <w:r>
        <w:rPr>
          <w:rFonts w:eastAsia="Verdana" w:cs="Verdana"/>
          <w:position w:val="-1"/>
          <w:sz w:val="16"/>
          <w:szCs w:val="16"/>
        </w:rPr>
        <w:t>e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and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work</w:t>
      </w:r>
      <w:r>
        <w:rPr>
          <w:rFonts w:eastAsia="Verdana" w:cs="Verdana"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 xml:space="preserve">in </w:t>
      </w:r>
      <w:r>
        <w:rPr>
          <w:rFonts w:eastAsia="Verdana" w:cs="Verdana"/>
          <w:spacing w:val="1"/>
          <w:position w:val="-1"/>
          <w:sz w:val="16"/>
          <w:szCs w:val="16"/>
        </w:rPr>
        <w:t>t</w:t>
      </w:r>
      <w:r>
        <w:rPr>
          <w:rFonts w:eastAsia="Verdana" w:cs="Verdana"/>
          <w:position w:val="-1"/>
          <w:sz w:val="16"/>
          <w:szCs w:val="16"/>
        </w:rPr>
        <w:t>he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spacing w:val="1"/>
          <w:position w:val="-1"/>
          <w:sz w:val="16"/>
          <w:szCs w:val="16"/>
        </w:rPr>
        <w:t>U</w:t>
      </w:r>
      <w:r>
        <w:rPr>
          <w:rFonts w:eastAsia="Verdana" w:cs="Verdana"/>
          <w:position w:val="-1"/>
          <w:sz w:val="16"/>
          <w:szCs w:val="16"/>
        </w:rPr>
        <w:t>K.</w:t>
      </w:r>
      <w:r>
        <w:rPr>
          <w:rFonts w:eastAsia="Verdana" w:cs="Verdana"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spacing w:val="1"/>
          <w:position w:val="-1"/>
          <w:sz w:val="16"/>
          <w:szCs w:val="16"/>
        </w:rPr>
        <w:t>P</w:t>
      </w:r>
      <w:r>
        <w:rPr>
          <w:rFonts w:eastAsia="Verdana" w:cs="Verdana"/>
          <w:position w:val="-1"/>
          <w:sz w:val="16"/>
          <w:szCs w:val="16"/>
        </w:rPr>
        <w:t>le</w:t>
      </w:r>
      <w:r>
        <w:rPr>
          <w:rFonts w:eastAsia="Verdana" w:cs="Verdana"/>
          <w:spacing w:val="1"/>
          <w:position w:val="-1"/>
          <w:sz w:val="16"/>
          <w:szCs w:val="16"/>
        </w:rPr>
        <w:t>a</w:t>
      </w:r>
      <w:r>
        <w:rPr>
          <w:rFonts w:eastAsia="Verdana" w:cs="Verdana"/>
          <w:position w:val="-1"/>
          <w:sz w:val="16"/>
          <w:szCs w:val="16"/>
        </w:rPr>
        <w:t>se</w:t>
      </w:r>
      <w:r>
        <w:rPr>
          <w:rFonts w:eastAsia="Verdana" w:cs="Verdana"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com</w:t>
      </w:r>
      <w:r>
        <w:rPr>
          <w:rFonts w:eastAsia="Verdana" w:cs="Verdana"/>
          <w:spacing w:val="1"/>
          <w:position w:val="-1"/>
          <w:sz w:val="16"/>
          <w:szCs w:val="16"/>
        </w:rPr>
        <w:t>p</w:t>
      </w:r>
      <w:r>
        <w:rPr>
          <w:rFonts w:eastAsia="Verdana" w:cs="Verdana"/>
          <w:position w:val="-1"/>
          <w:sz w:val="16"/>
          <w:szCs w:val="16"/>
        </w:rPr>
        <w:t>l</w:t>
      </w:r>
      <w:r>
        <w:rPr>
          <w:rFonts w:eastAsia="Verdana" w:cs="Verdana"/>
          <w:spacing w:val="1"/>
          <w:position w:val="-1"/>
          <w:sz w:val="16"/>
          <w:szCs w:val="16"/>
        </w:rPr>
        <w:t>e</w:t>
      </w:r>
      <w:r>
        <w:rPr>
          <w:rFonts w:eastAsia="Verdana" w:cs="Verdana"/>
          <w:position w:val="-1"/>
          <w:sz w:val="16"/>
          <w:szCs w:val="16"/>
        </w:rPr>
        <w:t>te</w:t>
      </w:r>
      <w:r>
        <w:rPr>
          <w:rFonts w:eastAsia="Verdana" w:cs="Verdana"/>
          <w:spacing w:val="-6"/>
          <w:position w:val="-1"/>
          <w:sz w:val="16"/>
          <w:szCs w:val="16"/>
        </w:rPr>
        <w:t xml:space="preserve"> </w:t>
      </w:r>
      <w:r>
        <w:rPr>
          <w:rFonts w:eastAsia="Verdana" w:cs="Verdana"/>
          <w:position w:val="-1"/>
          <w:sz w:val="16"/>
          <w:szCs w:val="16"/>
        </w:rPr>
        <w:t>the</w:t>
      </w:r>
      <w:r>
        <w:rPr>
          <w:rFonts w:eastAsia="Verdana" w:cs="Verdana"/>
          <w:spacing w:val="-2"/>
          <w:position w:val="-1"/>
          <w:sz w:val="16"/>
          <w:szCs w:val="16"/>
        </w:rPr>
        <w:t xml:space="preserve"> </w:t>
      </w:r>
      <w:r>
        <w:rPr>
          <w:rFonts w:eastAsia="Verdana" w:cs="Verdana"/>
          <w:spacing w:val="1"/>
          <w:position w:val="-1"/>
          <w:sz w:val="16"/>
          <w:szCs w:val="16"/>
        </w:rPr>
        <w:t>s</w:t>
      </w:r>
      <w:r>
        <w:rPr>
          <w:rFonts w:eastAsia="Verdana" w:cs="Verdana"/>
          <w:position w:val="-1"/>
          <w:sz w:val="16"/>
          <w:szCs w:val="16"/>
        </w:rPr>
        <w:t>ec</w:t>
      </w:r>
      <w:r>
        <w:rPr>
          <w:rFonts w:eastAsia="Verdana" w:cs="Verdana"/>
          <w:spacing w:val="1"/>
          <w:position w:val="-1"/>
          <w:sz w:val="16"/>
          <w:szCs w:val="16"/>
        </w:rPr>
        <w:t>t</w:t>
      </w:r>
      <w:r>
        <w:rPr>
          <w:rFonts w:eastAsia="Verdana" w:cs="Verdana"/>
          <w:position w:val="-1"/>
          <w:sz w:val="16"/>
          <w:szCs w:val="16"/>
        </w:rPr>
        <w:t>ion</w:t>
      </w:r>
      <w:r>
        <w:rPr>
          <w:rFonts w:eastAsia="Verdana" w:cs="Verdana"/>
          <w:spacing w:val="-6"/>
          <w:position w:val="-1"/>
          <w:sz w:val="16"/>
          <w:szCs w:val="16"/>
        </w:rPr>
        <w:t xml:space="preserve"> </w:t>
      </w:r>
      <w:r>
        <w:rPr>
          <w:rFonts w:eastAsia="Verdana" w:cs="Verdana"/>
          <w:spacing w:val="1"/>
          <w:position w:val="-1"/>
          <w:sz w:val="16"/>
          <w:szCs w:val="16"/>
        </w:rPr>
        <w:t>b</w:t>
      </w:r>
      <w:r>
        <w:rPr>
          <w:rFonts w:eastAsia="Verdana" w:cs="Verdana"/>
          <w:position w:val="-1"/>
          <w:sz w:val="16"/>
          <w:szCs w:val="16"/>
        </w:rPr>
        <w:t>elo</w:t>
      </w:r>
      <w:r>
        <w:rPr>
          <w:rFonts w:eastAsia="Verdana" w:cs="Verdana"/>
          <w:spacing w:val="1"/>
          <w:position w:val="-1"/>
          <w:sz w:val="16"/>
          <w:szCs w:val="16"/>
        </w:rPr>
        <w:t>w</w:t>
      </w:r>
      <w:r>
        <w:rPr>
          <w:rFonts w:eastAsia="Verdana" w:cs="Verdana"/>
          <w:position w:val="-1"/>
          <w:sz w:val="16"/>
          <w:szCs w:val="16"/>
        </w:rPr>
        <w:t>:</w:t>
      </w:r>
    </w:p>
    <w:p w:rsidR="00787372" w:rsidRDefault="00787372" w:rsidP="00787372">
      <w:pPr>
        <w:spacing w:before="6" w:line="220" w:lineRule="exac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418"/>
        <w:gridCol w:w="418"/>
        <w:gridCol w:w="416"/>
        <w:gridCol w:w="419"/>
        <w:gridCol w:w="420"/>
        <w:gridCol w:w="418"/>
        <w:gridCol w:w="418"/>
        <w:gridCol w:w="418"/>
        <w:gridCol w:w="451"/>
      </w:tblGrid>
      <w:tr w:rsidR="00787372" w:rsidTr="00827169">
        <w:trPr>
          <w:trHeight w:hRule="exact" w:val="251"/>
        </w:trPr>
        <w:tc>
          <w:tcPr>
            <w:tcW w:w="5182" w:type="dxa"/>
            <w:tcBorders>
              <w:top w:val="single" w:sz="9" w:space="0" w:color="DADADA"/>
              <w:left w:val="single" w:sz="4" w:space="0" w:color="000000"/>
              <w:bottom w:val="single" w:sz="9" w:space="0" w:color="DADADA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16"/>
              <w:ind w:left="1338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Nat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onal</w:t>
            </w:r>
            <w:r>
              <w:rPr>
                <w:rFonts w:eastAsia="Verdana" w:cs="Verdan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Ins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rance</w:t>
            </w:r>
            <w:r>
              <w:rPr>
                <w:rFonts w:eastAsia="Verdana" w:cs="Verdana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Num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be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787372" w:rsidRDefault="00787372" w:rsidP="00827169"/>
        </w:tc>
        <w:tc>
          <w:tcPr>
            <w:tcW w:w="418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787372" w:rsidRDefault="00787372" w:rsidP="00827169"/>
        </w:tc>
        <w:tc>
          <w:tcPr>
            <w:tcW w:w="419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787372" w:rsidRDefault="00787372" w:rsidP="00827169"/>
        </w:tc>
        <w:tc>
          <w:tcPr>
            <w:tcW w:w="41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787372" w:rsidRDefault="00787372" w:rsidP="00827169"/>
        </w:tc>
        <w:tc>
          <w:tcPr>
            <w:tcW w:w="418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  <w:tr w:rsidR="00787372" w:rsidTr="00827169">
        <w:trPr>
          <w:trHeight w:hRule="exact" w:val="399"/>
        </w:trPr>
        <w:tc>
          <w:tcPr>
            <w:tcW w:w="7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ADADA"/>
          </w:tcPr>
          <w:p w:rsidR="00787372" w:rsidRDefault="00787372" w:rsidP="00827169">
            <w:pPr>
              <w:ind w:left="474" w:right="457"/>
              <w:jc w:val="center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Do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you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ha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ence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of</w:t>
            </w:r>
            <w:r>
              <w:rPr>
                <w:rFonts w:eastAsia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our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ent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eastAsia="Verdana" w:cs="Verdana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to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ve</w:t>
            </w:r>
            <w:r>
              <w:rPr>
                <w:rFonts w:eastAsia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and</w:t>
            </w:r>
            <w:r>
              <w:rPr>
                <w:rFonts w:eastAsia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ork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the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UK?</w:t>
            </w:r>
          </w:p>
          <w:p w:rsidR="00787372" w:rsidRDefault="00787372" w:rsidP="00827169">
            <w:pPr>
              <w:spacing w:line="193" w:lineRule="exact"/>
              <w:ind w:left="2947" w:right="2875"/>
              <w:jc w:val="center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(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see</w:t>
            </w:r>
            <w:r>
              <w:rPr>
                <w:rFonts w:eastAsia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no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w w:val="99"/>
                <w:position w:val="-1"/>
                <w:sz w:val="16"/>
                <w:szCs w:val="16"/>
              </w:rPr>
              <w:t>b</w:t>
            </w:r>
            <w:r>
              <w:rPr>
                <w:rFonts w:eastAsia="Verdana" w:cs="Verdana"/>
                <w:spacing w:val="1"/>
                <w:w w:val="99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w w:val="99"/>
                <w:position w:val="-1"/>
                <w:sz w:val="16"/>
                <w:szCs w:val="16"/>
              </w:rPr>
              <w:t>low)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>
            <w:pPr>
              <w:spacing w:before="97"/>
              <w:ind w:left="454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Yes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/ No</w:t>
            </w:r>
          </w:p>
        </w:tc>
      </w:tr>
    </w:tbl>
    <w:p w:rsidR="00787372" w:rsidRDefault="00787372" w:rsidP="00787372">
      <w:pPr>
        <w:spacing w:before="2" w:line="170" w:lineRule="exact"/>
        <w:rPr>
          <w:sz w:val="17"/>
          <w:szCs w:val="17"/>
        </w:rPr>
      </w:pPr>
    </w:p>
    <w:p w:rsidR="00787372" w:rsidRDefault="00787372" w:rsidP="00787372">
      <w:pPr>
        <w:spacing w:before="31"/>
        <w:ind w:left="252" w:right="287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xtern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 xml:space="preserve">l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 xml:space="preserve">dates 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ed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pro</w:t>
      </w:r>
      <w:r>
        <w:rPr>
          <w:rFonts w:eastAsia="Verdana" w:cs="Verdana"/>
          <w:spacing w:val="1"/>
          <w:sz w:val="16"/>
          <w:szCs w:val="16"/>
        </w:rPr>
        <w:t>vi</w:t>
      </w:r>
      <w:r>
        <w:rPr>
          <w:rFonts w:eastAsia="Verdana" w:cs="Verdana"/>
          <w:sz w:val="16"/>
          <w:szCs w:val="16"/>
        </w:rPr>
        <w:t>de</w:t>
      </w:r>
      <w:r>
        <w:rPr>
          <w:rFonts w:eastAsia="Verdana" w:cs="Verdana"/>
          <w:spacing w:val="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v</w:t>
      </w:r>
      <w:r>
        <w:rPr>
          <w:rFonts w:eastAsia="Verdana" w:cs="Verdana"/>
          <w:sz w:val="16"/>
          <w:szCs w:val="16"/>
        </w:rPr>
        <w:t>id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 of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it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ter</w:t>
      </w:r>
      <w:r>
        <w:rPr>
          <w:rFonts w:eastAsia="Verdana" w:cs="Verdana"/>
          <w:spacing w:val="1"/>
          <w:sz w:val="16"/>
          <w:szCs w:val="16"/>
        </w:rPr>
        <w:t>v</w:t>
      </w:r>
      <w:r>
        <w:rPr>
          <w:rFonts w:eastAsia="Verdana" w:cs="Verdana"/>
          <w:sz w:val="16"/>
          <w:szCs w:val="16"/>
        </w:rPr>
        <w:t>ie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. P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ea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ing</w:t>
      </w:r>
      <w:r>
        <w:rPr>
          <w:rFonts w:eastAsia="Verdana" w:cs="Verdana"/>
          <w:spacing w:val="4"/>
          <w:sz w:val="16"/>
          <w:szCs w:val="16"/>
        </w:rPr>
        <w:t xml:space="preserve"> 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ne</w:t>
      </w:r>
      <w:r>
        <w:rPr>
          <w:rFonts w:eastAsia="Verdana" w:cs="Verdana"/>
          <w:spacing w:val="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of the</w:t>
      </w:r>
      <w:r>
        <w:rPr>
          <w:rFonts w:eastAsia="Verdana" w:cs="Verdana"/>
          <w:spacing w:val="3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llo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ing</w:t>
      </w:r>
      <w:r>
        <w:rPr>
          <w:rFonts w:eastAsia="Verdana" w:cs="Verdana"/>
          <w:spacing w:val="3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doc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:</w:t>
      </w:r>
      <w:r>
        <w:rPr>
          <w:rFonts w:eastAsia="Verdana" w:cs="Verdana"/>
          <w:spacing w:val="2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45,</w:t>
      </w:r>
      <w:r>
        <w:rPr>
          <w:rFonts w:eastAsia="Verdana" w:cs="Verdana"/>
          <w:spacing w:val="3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P60,</w:t>
      </w:r>
      <w:r>
        <w:rPr>
          <w:rFonts w:eastAsia="Verdana" w:cs="Verdana"/>
          <w:spacing w:val="32"/>
          <w:sz w:val="16"/>
          <w:szCs w:val="16"/>
        </w:rPr>
        <w:t xml:space="preserve"> </w:t>
      </w:r>
      <w:proofErr w:type="gramStart"/>
      <w:r>
        <w:rPr>
          <w:rFonts w:eastAsia="Verdana" w:cs="Verdana"/>
          <w:sz w:val="16"/>
          <w:szCs w:val="16"/>
        </w:rPr>
        <w:t>ori</w:t>
      </w:r>
      <w:r>
        <w:rPr>
          <w:rFonts w:eastAsia="Verdana" w:cs="Verdana"/>
          <w:spacing w:val="1"/>
          <w:sz w:val="16"/>
          <w:szCs w:val="16"/>
        </w:rPr>
        <w:t>gi</w:t>
      </w:r>
      <w:r>
        <w:rPr>
          <w:rFonts w:eastAsia="Verdana" w:cs="Verdana"/>
          <w:sz w:val="16"/>
          <w:szCs w:val="16"/>
        </w:rPr>
        <w:t>nal</w:t>
      </w:r>
      <w:proofErr w:type="gramEnd"/>
      <w:r>
        <w:rPr>
          <w:rFonts w:eastAsia="Verdana" w:cs="Verdana"/>
          <w:spacing w:val="2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pa</w:t>
      </w:r>
      <w:r>
        <w:rPr>
          <w:rFonts w:eastAsia="Verdana" w:cs="Verdana"/>
          <w:spacing w:val="1"/>
          <w:sz w:val="16"/>
          <w:szCs w:val="16"/>
        </w:rPr>
        <w:t>y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ip,</w:t>
      </w:r>
      <w:r>
        <w:rPr>
          <w:rFonts w:eastAsia="Verdana" w:cs="Verdana"/>
          <w:spacing w:val="3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rrespon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en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2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from</w:t>
      </w:r>
      <w:r>
        <w:rPr>
          <w:rFonts w:eastAsia="Verdana" w:cs="Verdana"/>
          <w:spacing w:val="3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3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nd</w:t>
      </w:r>
      <w:r>
        <w:rPr>
          <w:rFonts w:eastAsia="Verdana" w:cs="Verdana"/>
          <w:spacing w:val="3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eve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ue</w:t>
      </w:r>
      <w:r>
        <w:rPr>
          <w:rFonts w:eastAsia="Verdana" w:cs="Verdana"/>
          <w:spacing w:val="2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r</w:t>
      </w:r>
      <w:r>
        <w:rPr>
          <w:rFonts w:eastAsia="Verdana" w:cs="Verdana"/>
          <w:spacing w:val="3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other Gover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 xml:space="preserve">t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gency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or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pacing w:val="-1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ti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nal</w:t>
      </w:r>
      <w:r>
        <w:rPr>
          <w:rFonts w:eastAsia="Verdana" w:cs="Verdana"/>
          <w:spacing w:val="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sura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ce</w:t>
      </w:r>
      <w:r>
        <w:rPr>
          <w:rFonts w:eastAsia="Verdana" w:cs="Verdana"/>
          <w:spacing w:val="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 xml:space="preserve">Card. </w:t>
      </w:r>
      <w:r>
        <w:rPr>
          <w:rFonts w:eastAsia="Verdana" w:cs="Verdana"/>
          <w:spacing w:val="2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doc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sh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uld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cont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in</w:t>
      </w:r>
      <w:r>
        <w:rPr>
          <w:rFonts w:eastAsia="Verdana" w:cs="Verdana"/>
          <w:spacing w:val="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bo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name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pacing w:val="-1"/>
          <w:sz w:val="16"/>
          <w:szCs w:val="16"/>
        </w:rPr>
        <w:t>a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 xml:space="preserve">your </w:t>
      </w:r>
      <w:r>
        <w:rPr>
          <w:rFonts w:eastAsia="Verdana" w:cs="Verdana"/>
          <w:spacing w:val="-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ion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nsu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ance</w:t>
      </w:r>
      <w:r>
        <w:rPr>
          <w:rFonts w:eastAsia="Verdana" w:cs="Verdana"/>
          <w:spacing w:val="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mbe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 xml:space="preserve">.  </w:t>
      </w:r>
      <w:r>
        <w:rPr>
          <w:rFonts w:eastAsia="Verdana" w:cs="Verdana"/>
          <w:spacing w:val="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We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o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need</w:t>
      </w:r>
      <w:r>
        <w:rPr>
          <w:rFonts w:eastAsia="Verdana" w:cs="Verdana"/>
          <w:spacing w:val="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ss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ort,</w:t>
      </w:r>
      <w:r>
        <w:rPr>
          <w:rFonts w:eastAsia="Verdana" w:cs="Verdana"/>
          <w:spacing w:val="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  <w:u w:val="single" w:color="000000"/>
        </w:rPr>
        <w:t>f</w:t>
      </w:r>
      <w:r>
        <w:rPr>
          <w:rFonts w:eastAsia="Verdana" w:cs="Verdana"/>
          <w:spacing w:val="1"/>
          <w:sz w:val="16"/>
          <w:szCs w:val="16"/>
          <w:u w:val="single" w:color="000000"/>
        </w:rPr>
        <w:t>ul</w:t>
      </w:r>
      <w:r>
        <w:rPr>
          <w:rFonts w:eastAsia="Verdana" w:cs="Verdana"/>
          <w:sz w:val="16"/>
          <w:szCs w:val="16"/>
          <w:u w:val="single" w:color="000000"/>
        </w:rPr>
        <w:t>l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B</w:t>
      </w:r>
      <w:r>
        <w:rPr>
          <w:rFonts w:eastAsia="Verdana" w:cs="Verdana"/>
          <w:sz w:val="16"/>
          <w:szCs w:val="16"/>
        </w:rPr>
        <w:t>ir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</w:t>
      </w:r>
      <w:r>
        <w:rPr>
          <w:rFonts w:eastAsia="Verdana" w:cs="Verdana"/>
          <w:spacing w:val="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Cer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if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 or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oth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r l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er/pe</w:t>
      </w:r>
      <w:r>
        <w:rPr>
          <w:rFonts w:eastAsia="Verdana" w:cs="Verdana"/>
          <w:spacing w:val="1"/>
          <w:sz w:val="16"/>
          <w:szCs w:val="16"/>
        </w:rPr>
        <w:t>rm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/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ocu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nfi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ng</w:t>
      </w:r>
      <w:r>
        <w:rPr>
          <w:rFonts w:eastAsia="Verdana" w:cs="Verdana"/>
          <w:spacing w:val="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r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g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1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li</w:t>
      </w:r>
      <w:r>
        <w:rPr>
          <w:rFonts w:eastAsia="Verdana" w:cs="Verdana"/>
          <w:spacing w:val="1"/>
          <w:sz w:val="16"/>
          <w:szCs w:val="16"/>
        </w:rPr>
        <w:t>v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and</w:t>
      </w:r>
      <w:r>
        <w:rPr>
          <w:rFonts w:eastAsia="Verdana" w:cs="Verdana"/>
          <w:spacing w:val="10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ork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in</w:t>
      </w:r>
      <w:r>
        <w:rPr>
          <w:rFonts w:eastAsia="Verdana" w:cs="Verdana"/>
          <w:spacing w:val="1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he</w:t>
      </w:r>
      <w:r>
        <w:rPr>
          <w:rFonts w:eastAsia="Verdana" w:cs="Verdana"/>
          <w:spacing w:val="1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1"/>
          <w:sz w:val="16"/>
          <w:szCs w:val="16"/>
        </w:rPr>
        <w:t>K</w:t>
      </w:r>
      <w:r>
        <w:rPr>
          <w:rFonts w:eastAsia="Verdana" w:cs="Verdana"/>
          <w:sz w:val="16"/>
          <w:szCs w:val="16"/>
        </w:rPr>
        <w:t>.</w:t>
      </w:r>
      <w:r>
        <w:rPr>
          <w:rFonts w:eastAsia="Verdana" w:cs="Verdana"/>
          <w:spacing w:val="1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do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1"/>
          <w:sz w:val="16"/>
          <w:szCs w:val="16"/>
        </w:rPr>
        <w:t>me</w:t>
      </w:r>
      <w:r>
        <w:rPr>
          <w:rFonts w:eastAsia="Verdana" w:cs="Verdana"/>
          <w:sz w:val="16"/>
          <w:szCs w:val="16"/>
        </w:rPr>
        <w:t>nts</w:t>
      </w:r>
      <w:r>
        <w:rPr>
          <w:rFonts w:eastAsia="Verdana" w:cs="Verdana"/>
          <w:spacing w:val="4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show</w:t>
      </w:r>
      <w:r>
        <w:rPr>
          <w:rFonts w:eastAsia="Verdana" w:cs="Verdana"/>
          <w:spacing w:val="1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 sa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2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2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or</w:t>
      </w:r>
      <w:r>
        <w:rPr>
          <w:rFonts w:eastAsia="Verdana" w:cs="Verdana"/>
          <w:spacing w:val="2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2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st</w:t>
      </w:r>
      <w:r>
        <w:rPr>
          <w:rFonts w:eastAsia="Verdana" w:cs="Verdana"/>
          <w:spacing w:val="2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produce</w:t>
      </w:r>
      <w:r>
        <w:rPr>
          <w:rFonts w:eastAsia="Verdana" w:cs="Verdana"/>
          <w:spacing w:val="2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evi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ce</w:t>
      </w:r>
      <w:r>
        <w:rPr>
          <w:rFonts w:eastAsia="Verdana" w:cs="Verdana"/>
          <w:spacing w:val="1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2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hows</w:t>
      </w:r>
      <w:r>
        <w:rPr>
          <w:rFonts w:eastAsia="Verdana" w:cs="Verdana"/>
          <w:spacing w:val="2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2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leg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2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han</w:t>
      </w:r>
      <w:r>
        <w:rPr>
          <w:rFonts w:eastAsia="Verdana" w:cs="Verdana"/>
          <w:spacing w:val="1"/>
          <w:sz w:val="16"/>
          <w:szCs w:val="16"/>
        </w:rPr>
        <w:t>g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2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of</w:t>
      </w:r>
      <w:r>
        <w:rPr>
          <w:rFonts w:eastAsia="Verdana" w:cs="Verdana"/>
          <w:spacing w:val="2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name</w:t>
      </w:r>
      <w:r>
        <w:rPr>
          <w:rFonts w:eastAsia="Verdana" w:cs="Verdana"/>
          <w:spacing w:val="2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.</w:t>
      </w:r>
      <w:r>
        <w:rPr>
          <w:rFonts w:eastAsia="Verdana" w:cs="Verdana"/>
          <w:sz w:val="16"/>
          <w:szCs w:val="16"/>
        </w:rPr>
        <w:t>g.</w:t>
      </w:r>
      <w:r>
        <w:rPr>
          <w:rFonts w:eastAsia="Verdana" w:cs="Verdana"/>
          <w:spacing w:val="2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marria</w:t>
      </w:r>
      <w:r>
        <w:rPr>
          <w:rFonts w:eastAsia="Verdana" w:cs="Verdana"/>
          <w:spacing w:val="1"/>
          <w:sz w:val="16"/>
          <w:szCs w:val="16"/>
        </w:rPr>
        <w:t>g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er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f</w:t>
      </w:r>
      <w:r>
        <w:rPr>
          <w:rFonts w:eastAsia="Verdana" w:cs="Verdana"/>
          <w:sz w:val="16"/>
          <w:szCs w:val="16"/>
        </w:rPr>
        <w:t>ic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, deed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po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.</w:t>
      </w:r>
    </w:p>
    <w:p w:rsidR="00787372" w:rsidRDefault="00787372" w:rsidP="00787372">
      <w:pPr>
        <w:spacing w:before="3" w:line="170" w:lineRule="exact"/>
        <w:rPr>
          <w:sz w:val="17"/>
          <w:szCs w:val="17"/>
        </w:rPr>
      </w:pPr>
    </w:p>
    <w:p w:rsidR="00787372" w:rsidRDefault="00787372" w:rsidP="00787372">
      <w:pPr>
        <w:spacing w:before="31"/>
        <w:ind w:left="160" w:right="113"/>
        <w:jc w:val="both"/>
        <w:rPr>
          <w:rFonts w:eastAsia="Verdana" w:cs="Verdana"/>
          <w:sz w:val="16"/>
          <w:szCs w:val="16"/>
        </w:rPr>
      </w:pP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-981710</wp:posOffset>
                </wp:positionV>
                <wp:extent cx="5713095" cy="878205"/>
                <wp:effectExtent l="2540" t="9525" r="8890" b="762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095" cy="878205"/>
                          <a:chOff x="1414" y="-1546"/>
                          <a:chExt cx="8997" cy="1383"/>
                        </a:xfrm>
                      </wpg:grpSpPr>
                      <wpg:grpSp>
                        <wpg:cNvPr id="98" name="Group 22"/>
                        <wpg:cNvGrpSpPr>
                          <a:grpSpLocks/>
                        </wpg:cNvGrpSpPr>
                        <wpg:grpSpPr bwMode="auto">
                          <a:xfrm>
                            <a:off x="1430" y="-1535"/>
                            <a:ext cx="102" cy="1362"/>
                            <a:chOff x="1430" y="-1535"/>
                            <a:chExt cx="102" cy="1362"/>
                          </a:xfrm>
                        </wpg:grpSpPr>
                        <wps:wsp>
                          <wps:cNvPr id="99" name="Freeform 23"/>
                          <wps:cNvSpPr>
                            <a:spLocks/>
                          </wps:cNvSpPr>
                          <wps:spPr bwMode="auto">
                            <a:xfrm>
                              <a:off x="1430" y="-1535"/>
                              <a:ext cx="102" cy="136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-173 -1535"/>
                                <a:gd name="T3" fmla="*/ -173 h 1362"/>
                                <a:gd name="T4" fmla="+- 0 1532 1430"/>
                                <a:gd name="T5" fmla="*/ T4 w 102"/>
                                <a:gd name="T6" fmla="+- 0 -173 -1535"/>
                                <a:gd name="T7" fmla="*/ -173 h 1362"/>
                                <a:gd name="T8" fmla="+- 0 1532 1430"/>
                                <a:gd name="T9" fmla="*/ T8 w 102"/>
                                <a:gd name="T10" fmla="+- 0 -1535 -1535"/>
                                <a:gd name="T11" fmla="*/ -1535 h 1362"/>
                                <a:gd name="T12" fmla="+- 0 1430 1430"/>
                                <a:gd name="T13" fmla="*/ T12 w 102"/>
                                <a:gd name="T14" fmla="+- 0 -1535 -1535"/>
                                <a:gd name="T15" fmla="*/ -1535 h 1362"/>
                                <a:gd name="T16" fmla="+- 0 1430 1430"/>
                                <a:gd name="T17" fmla="*/ T16 w 102"/>
                                <a:gd name="T18" fmla="+- 0 -173 -1535"/>
                                <a:gd name="T19" fmla="*/ -173 h 1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362">
                                  <a:moveTo>
                                    <a:pt x="0" y="1362"/>
                                  </a:moveTo>
                                  <a:lnTo>
                                    <a:pt x="102" y="1362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4"/>
                        <wpg:cNvGrpSpPr>
                          <a:grpSpLocks/>
                        </wpg:cNvGrpSpPr>
                        <wpg:grpSpPr bwMode="auto">
                          <a:xfrm>
                            <a:off x="10292" y="-1535"/>
                            <a:ext cx="103" cy="1362"/>
                            <a:chOff x="10292" y="-1535"/>
                            <a:chExt cx="103" cy="1362"/>
                          </a:xfrm>
                        </wpg:grpSpPr>
                        <wps:wsp>
                          <wps:cNvPr id="101" name="Freeform 25"/>
                          <wps:cNvSpPr>
                            <a:spLocks/>
                          </wps:cNvSpPr>
                          <wps:spPr bwMode="auto">
                            <a:xfrm>
                              <a:off x="10292" y="-1535"/>
                              <a:ext cx="103" cy="1362"/>
                            </a:xfrm>
                            <a:custGeom>
                              <a:avLst/>
                              <a:gdLst>
                                <a:gd name="T0" fmla="+- 0 10292 10292"/>
                                <a:gd name="T1" fmla="*/ T0 w 103"/>
                                <a:gd name="T2" fmla="+- 0 -173 -1535"/>
                                <a:gd name="T3" fmla="*/ -173 h 1362"/>
                                <a:gd name="T4" fmla="+- 0 10396 10292"/>
                                <a:gd name="T5" fmla="*/ T4 w 103"/>
                                <a:gd name="T6" fmla="+- 0 -173 -1535"/>
                                <a:gd name="T7" fmla="*/ -173 h 1362"/>
                                <a:gd name="T8" fmla="+- 0 10396 10292"/>
                                <a:gd name="T9" fmla="*/ T8 w 103"/>
                                <a:gd name="T10" fmla="+- 0 -1535 -1535"/>
                                <a:gd name="T11" fmla="*/ -1535 h 1362"/>
                                <a:gd name="T12" fmla="+- 0 10292 10292"/>
                                <a:gd name="T13" fmla="*/ T12 w 103"/>
                                <a:gd name="T14" fmla="+- 0 -1535 -1535"/>
                                <a:gd name="T15" fmla="*/ -1535 h 1362"/>
                                <a:gd name="T16" fmla="+- 0 10292 10292"/>
                                <a:gd name="T17" fmla="*/ T16 w 103"/>
                                <a:gd name="T18" fmla="+- 0 -173 -1535"/>
                                <a:gd name="T19" fmla="*/ -173 h 1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362">
                                  <a:moveTo>
                                    <a:pt x="0" y="1362"/>
                                  </a:moveTo>
                                  <a:lnTo>
                                    <a:pt x="104" y="136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6"/>
                        <wpg:cNvGrpSpPr>
                          <a:grpSpLocks/>
                        </wpg:cNvGrpSpPr>
                        <wpg:grpSpPr bwMode="auto">
                          <a:xfrm>
                            <a:off x="1532" y="-1535"/>
                            <a:ext cx="8760" cy="196"/>
                            <a:chOff x="1532" y="-1535"/>
                            <a:chExt cx="8760" cy="196"/>
                          </a:xfrm>
                        </wpg:grpSpPr>
                        <wps:wsp>
                          <wps:cNvPr id="103" name="Freeform 27"/>
                          <wps:cNvSpPr>
                            <a:spLocks/>
                          </wps:cNvSpPr>
                          <wps:spPr bwMode="auto">
                            <a:xfrm>
                              <a:off x="1532" y="-1535"/>
                              <a:ext cx="8760" cy="196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339 -1535"/>
                                <a:gd name="T3" fmla="*/ -1339 h 196"/>
                                <a:gd name="T4" fmla="+- 0 10292 1532"/>
                                <a:gd name="T5" fmla="*/ T4 w 8760"/>
                                <a:gd name="T6" fmla="+- 0 -1339 -1535"/>
                                <a:gd name="T7" fmla="*/ -1339 h 196"/>
                                <a:gd name="T8" fmla="+- 0 10292 1532"/>
                                <a:gd name="T9" fmla="*/ T8 w 8760"/>
                                <a:gd name="T10" fmla="+- 0 -1535 -1535"/>
                                <a:gd name="T11" fmla="*/ -1535 h 196"/>
                                <a:gd name="T12" fmla="+- 0 1532 1532"/>
                                <a:gd name="T13" fmla="*/ T12 w 8760"/>
                                <a:gd name="T14" fmla="+- 0 -1535 -1535"/>
                                <a:gd name="T15" fmla="*/ -1535 h 196"/>
                                <a:gd name="T16" fmla="+- 0 1532 1532"/>
                                <a:gd name="T17" fmla="*/ T16 w 8760"/>
                                <a:gd name="T18" fmla="+- 0 -1339 -1535"/>
                                <a:gd name="T19" fmla="*/ -133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6">
                                  <a:moveTo>
                                    <a:pt x="0" y="196"/>
                                  </a:moveTo>
                                  <a:lnTo>
                                    <a:pt x="8760" y="196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28"/>
                        <wpg:cNvGrpSpPr>
                          <a:grpSpLocks/>
                        </wpg:cNvGrpSpPr>
                        <wpg:grpSpPr bwMode="auto">
                          <a:xfrm>
                            <a:off x="1532" y="-1355"/>
                            <a:ext cx="2080" cy="2"/>
                            <a:chOff x="1532" y="-1355"/>
                            <a:chExt cx="2080" cy="2"/>
                          </a:xfrm>
                        </wpg:grpSpPr>
                        <wps:wsp>
                          <wps:cNvPr id="105" name="Freeform 29"/>
                          <wps:cNvSpPr>
                            <a:spLocks/>
                          </wps:cNvSpPr>
                          <wps:spPr bwMode="auto">
                            <a:xfrm>
                              <a:off x="1532" y="-1355"/>
                              <a:ext cx="2080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2080"/>
                                <a:gd name="T2" fmla="+- 0 3612 1532"/>
                                <a:gd name="T3" fmla="*/ T2 w 2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80">
                                  <a:moveTo>
                                    <a:pt x="0" y="0"/>
                                  </a:moveTo>
                                  <a:lnTo>
                                    <a:pt x="2080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0"/>
                        <wpg:cNvGrpSpPr>
                          <a:grpSpLocks/>
                        </wpg:cNvGrpSpPr>
                        <wpg:grpSpPr bwMode="auto">
                          <a:xfrm>
                            <a:off x="1532" y="-1339"/>
                            <a:ext cx="8760" cy="194"/>
                            <a:chOff x="1532" y="-1339"/>
                            <a:chExt cx="8760" cy="194"/>
                          </a:xfrm>
                        </wpg:grpSpPr>
                        <wps:wsp>
                          <wps:cNvPr id="107" name="Freeform 31"/>
                          <wps:cNvSpPr>
                            <a:spLocks/>
                          </wps:cNvSpPr>
                          <wps:spPr bwMode="auto">
                            <a:xfrm>
                              <a:off x="1532" y="-1339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145 -1339"/>
                                <a:gd name="T3" fmla="*/ -1145 h 194"/>
                                <a:gd name="T4" fmla="+- 0 10292 1532"/>
                                <a:gd name="T5" fmla="*/ T4 w 8760"/>
                                <a:gd name="T6" fmla="+- 0 -1145 -1339"/>
                                <a:gd name="T7" fmla="*/ -1145 h 194"/>
                                <a:gd name="T8" fmla="+- 0 10292 1532"/>
                                <a:gd name="T9" fmla="*/ T8 w 8760"/>
                                <a:gd name="T10" fmla="+- 0 -1339 -1339"/>
                                <a:gd name="T11" fmla="*/ -1339 h 194"/>
                                <a:gd name="T12" fmla="+- 0 1532 1532"/>
                                <a:gd name="T13" fmla="*/ T12 w 8760"/>
                                <a:gd name="T14" fmla="+- 0 -1339 -1339"/>
                                <a:gd name="T15" fmla="*/ -1339 h 194"/>
                                <a:gd name="T16" fmla="+- 0 1532 1532"/>
                                <a:gd name="T17" fmla="*/ T16 w 8760"/>
                                <a:gd name="T18" fmla="+- 0 -1145 -1339"/>
                                <a:gd name="T19" fmla="*/ -114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2"/>
                        <wpg:cNvGrpSpPr>
                          <a:grpSpLocks/>
                        </wpg:cNvGrpSpPr>
                        <wpg:grpSpPr bwMode="auto">
                          <a:xfrm>
                            <a:off x="1532" y="-1145"/>
                            <a:ext cx="8760" cy="194"/>
                            <a:chOff x="1532" y="-1145"/>
                            <a:chExt cx="8760" cy="194"/>
                          </a:xfrm>
                        </wpg:grpSpPr>
                        <wps:wsp>
                          <wps:cNvPr id="109" name="Freeform 33"/>
                          <wps:cNvSpPr>
                            <a:spLocks/>
                          </wps:cNvSpPr>
                          <wps:spPr bwMode="auto">
                            <a:xfrm>
                              <a:off x="1532" y="-1145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951 -1145"/>
                                <a:gd name="T3" fmla="*/ -951 h 194"/>
                                <a:gd name="T4" fmla="+- 0 10292 1532"/>
                                <a:gd name="T5" fmla="*/ T4 w 8760"/>
                                <a:gd name="T6" fmla="+- 0 -951 -1145"/>
                                <a:gd name="T7" fmla="*/ -951 h 194"/>
                                <a:gd name="T8" fmla="+- 0 10292 1532"/>
                                <a:gd name="T9" fmla="*/ T8 w 8760"/>
                                <a:gd name="T10" fmla="+- 0 -1145 -1145"/>
                                <a:gd name="T11" fmla="*/ -1145 h 194"/>
                                <a:gd name="T12" fmla="+- 0 1532 1532"/>
                                <a:gd name="T13" fmla="*/ T12 w 8760"/>
                                <a:gd name="T14" fmla="+- 0 -1145 -1145"/>
                                <a:gd name="T15" fmla="*/ -1145 h 194"/>
                                <a:gd name="T16" fmla="+- 0 1532 1532"/>
                                <a:gd name="T17" fmla="*/ T16 w 8760"/>
                                <a:gd name="T18" fmla="+- 0 -951 -1145"/>
                                <a:gd name="T19" fmla="*/ -95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4"/>
                        <wpg:cNvGrpSpPr>
                          <a:grpSpLocks/>
                        </wpg:cNvGrpSpPr>
                        <wpg:grpSpPr bwMode="auto">
                          <a:xfrm>
                            <a:off x="1532" y="-951"/>
                            <a:ext cx="8760" cy="194"/>
                            <a:chOff x="1532" y="-951"/>
                            <a:chExt cx="8760" cy="194"/>
                          </a:xfrm>
                        </wpg:grpSpPr>
                        <wps:wsp>
                          <wps:cNvPr id="111" name="Freeform 35"/>
                          <wps:cNvSpPr>
                            <a:spLocks/>
                          </wps:cNvSpPr>
                          <wps:spPr bwMode="auto">
                            <a:xfrm>
                              <a:off x="1532" y="-951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756 -951"/>
                                <a:gd name="T3" fmla="*/ -756 h 194"/>
                                <a:gd name="T4" fmla="+- 0 10292 1532"/>
                                <a:gd name="T5" fmla="*/ T4 w 8760"/>
                                <a:gd name="T6" fmla="+- 0 -756 -951"/>
                                <a:gd name="T7" fmla="*/ -756 h 194"/>
                                <a:gd name="T8" fmla="+- 0 10292 1532"/>
                                <a:gd name="T9" fmla="*/ T8 w 8760"/>
                                <a:gd name="T10" fmla="+- 0 -951 -951"/>
                                <a:gd name="T11" fmla="*/ -951 h 194"/>
                                <a:gd name="T12" fmla="+- 0 1532 1532"/>
                                <a:gd name="T13" fmla="*/ T12 w 8760"/>
                                <a:gd name="T14" fmla="+- 0 -951 -951"/>
                                <a:gd name="T15" fmla="*/ -951 h 194"/>
                                <a:gd name="T16" fmla="+- 0 1532 1532"/>
                                <a:gd name="T17" fmla="*/ T16 w 8760"/>
                                <a:gd name="T18" fmla="+- 0 -756 -951"/>
                                <a:gd name="T19" fmla="*/ -75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5"/>
                                  </a:moveTo>
                                  <a:lnTo>
                                    <a:pt x="8760" y="19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6"/>
                        <wpg:cNvGrpSpPr>
                          <a:grpSpLocks/>
                        </wpg:cNvGrpSpPr>
                        <wpg:grpSpPr bwMode="auto">
                          <a:xfrm>
                            <a:off x="1532" y="-756"/>
                            <a:ext cx="8760" cy="194"/>
                            <a:chOff x="1532" y="-756"/>
                            <a:chExt cx="8760" cy="194"/>
                          </a:xfrm>
                        </wpg:grpSpPr>
                        <wps:wsp>
                          <wps:cNvPr id="113" name="Freeform 37"/>
                          <wps:cNvSpPr>
                            <a:spLocks/>
                          </wps:cNvSpPr>
                          <wps:spPr bwMode="auto">
                            <a:xfrm>
                              <a:off x="1532" y="-756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562 -756"/>
                                <a:gd name="T3" fmla="*/ -562 h 194"/>
                                <a:gd name="T4" fmla="+- 0 10292 1532"/>
                                <a:gd name="T5" fmla="*/ T4 w 8760"/>
                                <a:gd name="T6" fmla="+- 0 -562 -756"/>
                                <a:gd name="T7" fmla="*/ -562 h 194"/>
                                <a:gd name="T8" fmla="+- 0 10292 1532"/>
                                <a:gd name="T9" fmla="*/ T8 w 8760"/>
                                <a:gd name="T10" fmla="+- 0 -756 -756"/>
                                <a:gd name="T11" fmla="*/ -756 h 194"/>
                                <a:gd name="T12" fmla="+- 0 1532 1532"/>
                                <a:gd name="T13" fmla="*/ T12 w 8760"/>
                                <a:gd name="T14" fmla="+- 0 -756 -756"/>
                                <a:gd name="T15" fmla="*/ -756 h 194"/>
                                <a:gd name="T16" fmla="+- 0 1532 1532"/>
                                <a:gd name="T17" fmla="*/ T16 w 8760"/>
                                <a:gd name="T18" fmla="+- 0 -562 -756"/>
                                <a:gd name="T19" fmla="*/ -56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38"/>
                        <wpg:cNvGrpSpPr>
                          <a:grpSpLocks/>
                        </wpg:cNvGrpSpPr>
                        <wpg:grpSpPr bwMode="auto">
                          <a:xfrm>
                            <a:off x="1532" y="-562"/>
                            <a:ext cx="8760" cy="194"/>
                            <a:chOff x="1532" y="-562"/>
                            <a:chExt cx="8760" cy="194"/>
                          </a:xfrm>
                        </wpg:grpSpPr>
                        <wps:wsp>
                          <wps:cNvPr id="115" name="Freeform 39"/>
                          <wps:cNvSpPr>
                            <a:spLocks/>
                          </wps:cNvSpPr>
                          <wps:spPr bwMode="auto">
                            <a:xfrm>
                              <a:off x="1532" y="-562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367 -562"/>
                                <a:gd name="T3" fmla="*/ -367 h 194"/>
                                <a:gd name="T4" fmla="+- 0 10292 1532"/>
                                <a:gd name="T5" fmla="*/ T4 w 8760"/>
                                <a:gd name="T6" fmla="+- 0 -367 -562"/>
                                <a:gd name="T7" fmla="*/ -367 h 194"/>
                                <a:gd name="T8" fmla="+- 0 10292 1532"/>
                                <a:gd name="T9" fmla="*/ T8 w 8760"/>
                                <a:gd name="T10" fmla="+- 0 -562 -562"/>
                                <a:gd name="T11" fmla="*/ -562 h 194"/>
                                <a:gd name="T12" fmla="+- 0 1532 1532"/>
                                <a:gd name="T13" fmla="*/ T12 w 8760"/>
                                <a:gd name="T14" fmla="+- 0 -562 -562"/>
                                <a:gd name="T15" fmla="*/ -562 h 194"/>
                                <a:gd name="T16" fmla="+- 0 1532 1532"/>
                                <a:gd name="T17" fmla="*/ T16 w 8760"/>
                                <a:gd name="T18" fmla="+- 0 -367 -562"/>
                                <a:gd name="T19" fmla="*/ -36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5"/>
                                  </a:moveTo>
                                  <a:lnTo>
                                    <a:pt x="8760" y="19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40"/>
                        <wpg:cNvGrpSpPr>
                          <a:grpSpLocks/>
                        </wpg:cNvGrpSpPr>
                        <wpg:grpSpPr bwMode="auto">
                          <a:xfrm>
                            <a:off x="1532" y="-382"/>
                            <a:ext cx="959" cy="2"/>
                            <a:chOff x="1532" y="-382"/>
                            <a:chExt cx="959" cy="2"/>
                          </a:xfrm>
                        </wpg:grpSpPr>
                        <wps:wsp>
                          <wps:cNvPr id="117" name="Freeform 41"/>
                          <wps:cNvSpPr>
                            <a:spLocks/>
                          </wps:cNvSpPr>
                          <wps:spPr bwMode="auto">
                            <a:xfrm>
                              <a:off x="1532" y="-382"/>
                              <a:ext cx="959" cy="2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959"/>
                                <a:gd name="T2" fmla="+- 0 2491 1532"/>
                                <a:gd name="T3" fmla="*/ T2 w 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">
                                  <a:moveTo>
                                    <a:pt x="0" y="0"/>
                                  </a:moveTo>
                                  <a:lnTo>
                                    <a:pt x="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42"/>
                        <wpg:cNvGrpSpPr>
                          <a:grpSpLocks/>
                        </wpg:cNvGrpSpPr>
                        <wpg:grpSpPr bwMode="auto">
                          <a:xfrm>
                            <a:off x="1532" y="-367"/>
                            <a:ext cx="8760" cy="194"/>
                            <a:chOff x="1532" y="-367"/>
                            <a:chExt cx="8760" cy="194"/>
                          </a:xfrm>
                        </wpg:grpSpPr>
                        <wps:wsp>
                          <wps:cNvPr id="119" name="Freeform 43"/>
                          <wps:cNvSpPr>
                            <a:spLocks/>
                          </wps:cNvSpPr>
                          <wps:spPr bwMode="auto">
                            <a:xfrm>
                              <a:off x="1532" y="-367"/>
                              <a:ext cx="876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760"/>
                                <a:gd name="T2" fmla="+- 0 -173 -367"/>
                                <a:gd name="T3" fmla="*/ -173 h 194"/>
                                <a:gd name="T4" fmla="+- 0 10292 1532"/>
                                <a:gd name="T5" fmla="*/ T4 w 8760"/>
                                <a:gd name="T6" fmla="+- 0 -173 -367"/>
                                <a:gd name="T7" fmla="*/ -173 h 194"/>
                                <a:gd name="T8" fmla="+- 0 10292 1532"/>
                                <a:gd name="T9" fmla="*/ T8 w 8760"/>
                                <a:gd name="T10" fmla="+- 0 -367 -367"/>
                                <a:gd name="T11" fmla="*/ -367 h 194"/>
                                <a:gd name="T12" fmla="+- 0 1532 1532"/>
                                <a:gd name="T13" fmla="*/ T12 w 8760"/>
                                <a:gd name="T14" fmla="+- 0 -367 -367"/>
                                <a:gd name="T15" fmla="*/ -367 h 194"/>
                                <a:gd name="T16" fmla="+- 0 1532 1532"/>
                                <a:gd name="T17" fmla="*/ T16 w 8760"/>
                                <a:gd name="T18" fmla="+- 0 -173 -367"/>
                                <a:gd name="T19" fmla="*/ -17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194">
                                  <a:moveTo>
                                    <a:pt x="0" y="194"/>
                                  </a:moveTo>
                                  <a:lnTo>
                                    <a:pt x="8760" y="194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44"/>
                        <wpg:cNvGrpSpPr>
                          <a:grpSpLocks/>
                        </wpg:cNvGrpSpPr>
                        <wpg:grpSpPr bwMode="auto">
                          <a:xfrm>
                            <a:off x="1420" y="-1540"/>
                            <a:ext cx="8986" cy="2"/>
                            <a:chOff x="1420" y="-1540"/>
                            <a:chExt cx="8986" cy="2"/>
                          </a:xfrm>
                        </wpg:grpSpPr>
                        <wps:wsp>
                          <wps:cNvPr id="121" name="Freeform 45"/>
                          <wps:cNvSpPr>
                            <a:spLocks/>
                          </wps:cNvSpPr>
                          <wps:spPr bwMode="auto">
                            <a:xfrm>
                              <a:off x="1420" y="-1540"/>
                              <a:ext cx="8986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10405 1420"/>
                                <a:gd name="T3" fmla="*/ T2 w 8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6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6"/>
                        <wpg:cNvGrpSpPr>
                          <a:grpSpLocks/>
                        </wpg:cNvGrpSpPr>
                        <wpg:grpSpPr bwMode="auto">
                          <a:xfrm>
                            <a:off x="1424" y="-1535"/>
                            <a:ext cx="2" cy="1362"/>
                            <a:chOff x="1424" y="-1535"/>
                            <a:chExt cx="2" cy="1362"/>
                          </a:xfrm>
                        </wpg:grpSpPr>
                        <wps:wsp>
                          <wps:cNvPr id="123" name="Freeform 47"/>
                          <wps:cNvSpPr>
                            <a:spLocks/>
                          </wps:cNvSpPr>
                          <wps:spPr bwMode="auto">
                            <a:xfrm>
                              <a:off x="1424" y="-1535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535 -1535"/>
                                <a:gd name="T1" fmla="*/ -1535 h 1362"/>
                                <a:gd name="T2" fmla="+- 0 -173 -1535"/>
                                <a:gd name="T3" fmla="*/ -173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48"/>
                        <wpg:cNvGrpSpPr>
                          <a:grpSpLocks/>
                        </wpg:cNvGrpSpPr>
                        <wpg:grpSpPr bwMode="auto">
                          <a:xfrm>
                            <a:off x="1420" y="-168"/>
                            <a:ext cx="8986" cy="2"/>
                            <a:chOff x="1420" y="-168"/>
                            <a:chExt cx="8986" cy="2"/>
                          </a:xfrm>
                        </wpg:grpSpPr>
                        <wps:wsp>
                          <wps:cNvPr id="125" name="Freeform 49"/>
                          <wps:cNvSpPr>
                            <a:spLocks/>
                          </wps:cNvSpPr>
                          <wps:spPr bwMode="auto">
                            <a:xfrm>
                              <a:off x="1420" y="-168"/>
                              <a:ext cx="8986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8986"/>
                                <a:gd name="T2" fmla="+- 0 10405 1420"/>
                                <a:gd name="T3" fmla="*/ T2 w 8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6">
                                  <a:moveTo>
                                    <a:pt x="0" y="0"/>
                                  </a:moveTo>
                                  <a:lnTo>
                                    <a:pt x="89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0"/>
                        <wpg:cNvGrpSpPr>
                          <a:grpSpLocks/>
                        </wpg:cNvGrpSpPr>
                        <wpg:grpSpPr bwMode="auto">
                          <a:xfrm>
                            <a:off x="10400" y="-1535"/>
                            <a:ext cx="2" cy="1362"/>
                            <a:chOff x="10400" y="-1535"/>
                            <a:chExt cx="2" cy="1362"/>
                          </a:xfrm>
                        </wpg:grpSpPr>
                        <wps:wsp>
                          <wps:cNvPr id="127" name="Freeform 51"/>
                          <wps:cNvSpPr>
                            <a:spLocks/>
                          </wps:cNvSpPr>
                          <wps:spPr bwMode="auto">
                            <a:xfrm>
                              <a:off x="10400" y="-1535"/>
                              <a:ext cx="2" cy="1362"/>
                            </a:xfrm>
                            <a:custGeom>
                              <a:avLst/>
                              <a:gdLst>
                                <a:gd name="T0" fmla="+- 0 -1535 -1535"/>
                                <a:gd name="T1" fmla="*/ -1535 h 1362"/>
                                <a:gd name="T2" fmla="+- 0 -173 -1535"/>
                                <a:gd name="T3" fmla="*/ -173 h 1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2">
                                  <a:moveTo>
                                    <a:pt x="0" y="0"/>
                                  </a:moveTo>
                                  <a:lnTo>
                                    <a:pt x="0" y="136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70.7pt;margin-top:-77.3pt;width:449.85pt;height:69.15pt;z-index:-251656192;mso-position-horizontal-relative:page" coordorigin="1414,-1546" coordsize="8997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">
                <v:group id="Group 22" o:spid="_x0000_s1027" style="position:absolute;left:1430;top:-1535;width:102;height:1362" coordorigin="1430,-1535" coordsize="10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3" o:spid="_x0000_s1028" style="position:absolute;left:1430;top:-1535;width:102;height:1362;visibility:visible;mso-wrap-style:square;v-text-anchor:top" coordsize="1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KRcMA&#10;AADbAAAADwAAAGRycy9kb3ducmV2LnhtbESPQWsCMRSE74X+h/CE3jSrB6mrUURb6KVQbRW8PTfP&#10;zeLmJU1S3f77RhB6HGbmG2a26GwrLhRi41jBcFCAIK6cbrhW8PX52n8GEROyxtYxKfilCIv548MM&#10;S+2uvKHLNtUiQziWqMCk5EspY2XIYhw4T5y9kwsWU5ahljrgNcNtK0dFMZYWG84LBj2tDFXn7Y9V&#10;QOv1x+H4vgxubP3uxevRN5m9Uk+9bjkFkahL/+F7+00rmEzg9iX/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xKRcMAAADbAAAADwAAAAAAAAAAAAAAAACYAgAAZHJzL2Rv&#10;d25yZXYueG1sUEsFBgAAAAAEAAQA9QAAAIgDAAAAAA==&#10;" path="m,1362r102,l102,,,,,1362e" fillcolor="#dadada" stroked="f">
                    <v:path arrowok="t" o:connecttype="custom" o:connectlocs="0,-173;102,-173;102,-1535;0,-1535;0,-173" o:connectangles="0,0,0,0,0"/>
                  </v:shape>
                </v:group>
                <v:group id="Group 24" o:spid="_x0000_s1029" style="position:absolute;left:10292;top:-1535;width:103;height:1362" coordorigin="10292,-1535" coordsize="103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5" o:spid="_x0000_s1030" style="position:absolute;left:10292;top:-1535;width:103;height:1362;visibility:visible;mso-wrap-style:square;v-text-anchor:top" coordsize="103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XUVMQA&#10;AADcAAAADwAAAGRycy9kb3ducmV2LnhtbERPTWvCQBC9F/oflin0VjfxUCV1ldiaot60ltLbkB2T&#10;kOxsyG5j9Ne7gtDbPN7nzBaDaURPnassK4hHEQji3OqKCwWHr+xlCsJ5ZI2NZVJwJgeL+ePDDBNt&#10;T7yjfu8LEULYJaig9L5NpHR5SQbdyLbEgTvazqAPsCuk7vAUwk0jx1H0Kg1WHBpKbOm9pLze/xkF&#10;6XZy+M2m7uOywR9ff2K2XF2+lXp+GtI3EJ4G/y++u9c6zI9iuD0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F1FTEAAAA3AAAAA8AAAAAAAAAAAAAAAAAmAIAAGRycy9k&#10;b3ducmV2LnhtbFBLBQYAAAAABAAEAPUAAACJAwAAAAA=&#10;" path="m,1362r104,l104,,,,,1362e" fillcolor="#dadada" stroked="f">
                    <v:path arrowok="t" o:connecttype="custom" o:connectlocs="0,-173;104,-173;104,-1535;0,-1535;0,-173" o:connectangles="0,0,0,0,0"/>
                  </v:shape>
                </v:group>
                <v:group id="Group 26" o:spid="_x0000_s1031" style="position:absolute;left:1532;top:-1535;width:8760;height:196" coordorigin="1532,-1535" coordsize="8760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27" o:spid="_x0000_s1032" style="position:absolute;left:1532;top:-1535;width:8760;height:196;visibility:visible;mso-wrap-style:square;v-text-anchor:top" coordsize="8760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ZicQA&#10;AADcAAAADwAAAGRycy9kb3ducmV2LnhtbERP3WrCMBS+H+wdwhl4M2yqjk1qo4ioDAaOVR/g2Byb&#10;YnNSmqh1T78MBrs7H9/vyRe9bcSVOl87VjBKUhDEpdM1VwoO+81wCsIHZI2NY1JwJw+L+eNDjpl2&#10;N/6iaxEqEUPYZ6jAhNBmUvrSkEWfuJY4cifXWQwRdpXUHd5iuG3kOE1fpcWaY4PBllaGynNxsQp2&#10;m/12+f08uRejD3N+M+vP8vgilRo89csZiEB9+Bf/ud91nJ9O4P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WYnEAAAA3AAAAA8AAAAAAAAAAAAAAAAAmAIAAGRycy9k&#10;b3ducmV2LnhtbFBLBQYAAAAABAAEAPUAAACJAwAAAAA=&#10;" path="m,196r8760,l8760,,,,,196e" fillcolor="#dadada" stroked="f">
                    <v:path arrowok="t" o:connecttype="custom" o:connectlocs="0,-1339;8760,-1339;8760,-1535;0,-1535;0,-1339" o:connectangles="0,0,0,0,0"/>
                  </v:shape>
                </v:group>
                <v:group id="Group 28" o:spid="_x0000_s1033" style="position:absolute;left:1532;top:-1355;width:2080;height:2" coordorigin="1532,-1355" coordsize="20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29" o:spid="_x0000_s1034" style="position:absolute;left:1532;top:-1355;width:2080;height:2;visibility:visible;mso-wrap-style:square;v-text-anchor:top" coordsize="2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CrcEA&#10;AADcAAAADwAAAGRycy9kb3ducmV2LnhtbERPTYvCMBC9L/gfwgje1lRhl6UaRQUXb6IriLexGZti&#10;M2mbWOu/NwuCt3m8z5nOO1uKlhpfOFYwGiYgiDOnC84VHP7Wnz8gfEDWWDomBQ/yMJ/1PqaYanfn&#10;HbX7kIsYwj5FBSaEKpXSZ4Ys+qGriCN3cY3FEGGTS93gPYbbUo6T5FtaLDg2GKxoZSi77m9WwdK1&#10;2xOff+vHdVNnR3sbXUy9VmrQ7xYTEIG68Ba/3Bsd5ydf8P9MvE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0Qq3BAAAA3AAAAA8AAAAAAAAAAAAAAAAAmAIAAGRycy9kb3du&#10;cmV2LnhtbFBLBQYAAAAABAAEAPUAAACGAwAAAAA=&#10;" path="m,l2080,e" filled="f" strokeweight=".33197mm">
                    <v:path arrowok="t" o:connecttype="custom" o:connectlocs="0,0;2080,0" o:connectangles="0,0"/>
                  </v:shape>
                </v:group>
                <v:group id="Group 30" o:spid="_x0000_s1035" style="position:absolute;left:1532;top:-1339;width:8760;height:194" coordorigin="1532,-1339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1" o:spid="_x0000_s1036" style="position:absolute;left:1532;top:-1339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LT8MA&#10;AADcAAAADwAAAGRycy9kb3ducmV2LnhtbERPTWvCQBC9C/0PyxR6040KbYmuYoXSQulBW+9jdkyC&#10;2dl0dxJTf323UOhtHu9zluvBNaqnEGvPBqaTDBRx4W3NpYHPj+fxI6goyBYbz2TgmyKsVzejJebW&#10;X3hH/V5KlUI45migEmlzrWNRkcM48S1x4k4+OJQEQ6ltwEsKd42eZdm9dlhzaqiwpW1FxXnfOQP8&#10;LtenUz+fd9K8fV1fuhAOu6Mxd7fDZgFKaJB/8Z/71ab52QP8PpMu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PLT8MAAADcAAAADwAAAAAAAAAAAAAAAACYAgAAZHJzL2Rv&#10;d25yZXYueG1sUEsFBgAAAAAEAAQA9QAAAIgDAAAAAA==&#10;" path="m,194r8760,l8760,,,,,194e" fillcolor="#dadada" stroked="f">
                    <v:path arrowok="t" o:connecttype="custom" o:connectlocs="0,-1145;8760,-1145;8760,-1339;0,-1339;0,-1145" o:connectangles="0,0,0,0,0"/>
                  </v:shape>
                </v:group>
                <v:group id="Group 32" o:spid="_x0000_s1037" style="position:absolute;left:1532;top:-1145;width:8760;height:194" coordorigin="1532,-1145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3" o:spid="_x0000_s1038" style="position:absolute;left:1532;top:-1145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6psMA&#10;AADcAAAADwAAAGRycy9kb3ducmV2LnhtbERPTWvCQBC9C/0PyxR6040KpY2uYoXSQulBW+9jdkyC&#10;2dl0dxJTf323UOhtHu9zluvBNaqnEGvPBqaTDBRx4W3NpYHPj+fxA6goyBYbz2TgmyKsVzejJebW&#10;X3hH/V5KlUI45migEmlzrWNRkcM48S1x4k4+OJQEQ6ltwEsKd42eZdm9dlhzaqiwpW1FxXnfOQP8&#10;LtenUz+fd9K8fV1fuhAOu6Mxd7fDZgFKaJB/8Z/71ab52SP8PpMu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D6psMAAADcAAAADwAAAAAAAAAAAAAAAACYAgAAZHJzL2Rv&#10;d25yZXYueG1sUEsFBgAAAAAEAAQA9QAAAIgDAAAAAA==&#10;" path="m,194r8760,l8760,,,,,194e" fillcolor="#dadada" stroked="f">
                    <v:path arrowok="t" o:connecttype="custom" o:connectlocs="0,-951;8760,-951;8760,-1145;0,-1145;0,-951" o:connectangles="0,0,0,0,0"/>
                  </v:shape>
                </v:group>
                <v:group id="Group 34" o:spid="_x0000_s1039" style="position:absolute;left:1532;top:-951;width:8760;height:194" coordorigin="1532,-951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5" o:spid="_x0000_s1040" style="position:absolute;left:1532;top:-951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9gfcIA&#10;AADcAAAADwAAAGRycy9kb3ducmV2LnhtbERPTUvDQBC9C/6HZYTe7CYtiMRuiwpFofTQqvcxO02C&#10;2dm4O0nT/nq3UPA2j/c5i9XoWjVQiI1nA/k0A0VcettwZeDzY33/CCoKssXWMxk4UYTV8vZmgYX1&#10;R97RsJdKpRCOBRqoRbpC61jW5DBOfUecuIMPDiXBUGkb8JjCXatnWfagHTacGmrs6LWm8mffOwO8&#10;lfPLYZjPe2k3v+e3PoSv3bcxk7vx+QmU0Cj/4qv73ab5eQ6XZ9IF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2B9wgAAANwAAAAPAAAAAAAAAAAAAAAAAJgCAABkcnMvZG93&#10;bnJldi54bWxQSwUGAAAAAAQABAD1AAAAhwMAAAAA&#10;" path="m,195r8760,l8760,,,,,195e" fillcolor="#dadada" stroked="f">
                    <v:path arrowok="t" o:connecttype="custom" o:connectlocs="0,-756;8760,-756;8760,-951;0,-951;0,-756" o:connectangles="0,0,0,0,0"/>
                  </v:shape>
                </v:group>
                <v:group id="Group 36" o:spid="_x0000_s1041" style="position:absolute;left:1532;top:-756;width:8760;height:194" coordorigin="1532,-756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37" o:spid="_x0000_s1042" style="position:absolute;left:1532;top:-756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FbkcIA&#10;AADcAAAADwAAAGRycy9kb3ducmV2LnhtbERPTUvDQBC9C/6HZQRvdtMGRGK3pRWKgnho1fs0O01C&#10;s7Nxd5LG/nq3UPA2j/c58+XoWjVQiI1nA9NJBoq49LbhysDX5+bhCVQUZIutZzLwSxGWi9ubORbW&#10;n3hLw04qlUI4FmigFukKrWNZk8M48R1x4g4+OJQEQ6VtwFMKd62eZdmjdthwaqixo5eayuOudwb4&#10;Q87rw5DnvbTvP+fXPoTv7d6Y+7tx9QxKaJR/8dX9ZtP8aQ6XZ9IF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4VuRwgAAANwAAAAPAAAAAAAAAAAAAAAAAJgCAABkcnMvZG93&#10;bnJldi54bWxQSwUGAAAAAAQABAD1AAAAhwMAAAAA&#10;" path="m,194r8760,l8760,,,,,194e" fillcolor="#dadada" stroked="f">
                    <v:path arrowok="t" o:connecttype="custom" o:connectlocs="0,-562;8760,-562;8760,-756;0,-756;0,-562" o:connectangles="0,0,0,0,0"/>
                  </v:shape>
                </v:group>
                <v:group id="Group 38" o:spid="_x0000_s1043" style="position:absolute;left:1532;top:-562;width:8760;height:194" coordorigin="1532,-562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39" o:spid="_x0000_s1044" style="position:absolute;left:1532;top:-562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RmfsMA&#10;AADcAAAADwAAAGRycy9kb3ducmV2LnhtbERPTWvCQBC9F/oflil4qxsVS0ldpRVEofSgbe/T7JiE&#10;ZmfT3UlM/fVuoeBtHu9zFqvBNaqnEGvPBibjDBRx4W3NpYGP9839I6goyBYbz2TglyKslrc3C8yt&#10;P/Ge+oOUKoVwzNFAJdLmWseiIodx7FvixB19cCgJhlLbgKcU7ho9zbIH7bDm1FBhS+uKiu9D5wzw&#10;m5xfjv1s1knz+nPediF87r+MGd0Nz0+ghAa5iv/dO5vmT+bw90y6QC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RmfsMAAADcAAAADwAAAAAAAAAAAAAAAACYAgAAZHJzL2Rv&#10;d25yZXYueG1sUEsFBgAAAAAEAAQA9QAAAIgDAAAAAA==&#10;" path="m,195r8760,l8760,,,,,195e" fillcolor="#dadada" stroked="f">
                    <v:path arrowok="t" o:connecttype="custom" o:connectlocs="0,-367;8760,-367;8760,-562;0,-562;0,-367" o:connectangles="0,0,0,0,0"/>
                  </v:shape>
                </v:group>
                <v:group id="Group 40" o:spid="_x0000_s1045" style="position:absolute;left:1532;top:-382;width:959;height:2" coordorigin="1532,-382" coordsize="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41" o:spid="_x0000_s1046" style="position:absolute;left:1532;top:-382;width:959;height:2;visibility:visible;mso-wrap-style:square;v-text-anchor:top" coordsize="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jOcMA&#10;AADcAAAADwAAAGRycy9kb3ducmV2LnhtbERPS2vCQBC+F/wPywi9SN2kiJbUVURQKoji4+BxyE6T&#10;aHY27G5N/PfdgtDbfHzPmc47U4s7OV9ZVpAOExDEudUVFwrOp9XbBwgfkDXWlknBgzzMZ72XKWba&#10;tnyg+zEUIoawz1BBGUKTSenzkgz6oW2II/dtncEQoSukdtjGcFPL9yQZS4MVx4YSG1qWlN+OP0ZB&#10;ux1Uu+tllFpr9o91W0/CZuuUeu13i08QgbrwL366v3Scn07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7jOcMAAADcAAAADwAAAAAAAAAAAAAAAACYAgAAZHJzL2Rv&#10;d25yZXYueG1sUEsFBgAAAAAEAAQA9QAAAIgDAAAAAA==&#10;" path="m,l959,e" filled="f" strokeweight=".58pt">
                    <v:path arrowok="t" o:connecttype="custom" o:connectlocs="0,0;959,0" o:connectangles="0,0"/>
                  </v:shape>
                </v:group>
                <v:group id="Group 42" o:spid="_x0000_s1047" style="position:absolute;left:1532;top:-367;width:8760;height:194" coordorigin="1532,-367" coordsize="876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43" o:spid="_x0000_s1048" style="position:absolute;left:1532;top:-367;width:8760;height:194;visibility:visible;mso-wrap-style:square;v-text-anchor:top" coordsize="876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lse8MA&#10;AADcAAAADwAAAGRycy9kb3ducmV2LnhtbERPTWvCQBC9F/oflil4qxsVpE1dpRVEofSgbe/T7JiE&#10;ZmfT3UlM/fVuoeBtHu9zFqvBNaqnEGvPBibjDBRx4W3NpYGP9839A6goyBYbz2TglyKslrc3C8yt&#10;P/Ge+oOUKoVwzNFAJdLmWseiIodx7FvixB19cCgJhlLbgKcU7ho9zbK5dlhzaqiwpXVFxfehcwb4&#10;Tc4vx34266R5/TlvuxA+91/GjO6G5ydQQoNcxf/unU3zJ4/w90y6QC8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lse8MAAADcAAAADwAAAAAAAAAAAAAAAACYAgAAZHJzL2Rv&#10;d25yZXYueG1sUEsFBgAAAAAEAAQA9QAAAIgDAAAAAA==&#10;" path="m,194r8760,l8760,,,,,194e" fillcolor="#dadada" stroked="f">
                    <v:path arrowok="t" o:connecttype="custom" o:connectlocs="0,-173;8760,-173;8760,-367;0,-367;0,-173" o:connectangles="0,0,0,0,0"/>
                  </v:shape>
                </v:group>
                <v:group id="Group 44" o:spid="_x0000_s1049" style="position:absolute;left:1420;top:-1540;width:8986;height:2" coordorigin="1420,-1540" coordsize="8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45" o:spid="_x0000_s1050" style="position:absolute;left:1420;top:-1540;width:8986;height:2;visibility:visible;mso-wrap-style:square;v-text-anchor:top" coordsize="8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Ea8EA&#10;AADcAAAADwAAAGRycy9kb3ducmV2LnhtbERPTYvCMBC9C/6HMII3TRVXSjWKCIqHBdFd8To0s03Z&#10;ZlKaqO3+erMgeJvH+5zlurWVuFPjS8cKJuMEBHHudMmFgu+v3SgF4QOyxsoxKejIw3rV7y0x0+7B&#10;J7qfQyFiCPsMFZgQ6kxKnxuy6MeuJo7cj2sshgibQuoGHzHcVnKaJHNpseTYYLCmraH893yzCq6X&#10;j/1frov95wyvqdGm68rjVqnhoN0sQARqw1v8ch90nD+dwP8z8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dhGvBAAAA3AAAAA8AAAAAAAAAAAAAAAAAmAIAAGRycy9kb3du&#10;cmV2LnhtbFBLBQYAAAAABAAEAPUAAACGAwAAAAA=&#10;" path="m,l8985,e" filled="f" strokeweight=".58pt">
                    <v:path arrowok="t" o:connecttype="custom" o:connectlocs="0,0;8985,0" o:connectangles="0,0"/>
                  </v:shape>
                </v:group>
                <v:group id="Group 46" o:spid="_x0000_s1051" style="position:absolute;left:1424;top:-1535;width:2;height:1362" coordorigin="1424,-1535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7" o:spid="_x0000_s1052" style="position:absolute;left:1424;top:-1535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uCL8AA&#10;AADcAAAADwAAAGRycy9kb3ducmV2LnhtbERPTYvCMBC9L/gfwgje1lRdZK1GUUHwsBe1sNehGdti&#10;MylJtNVfbwTB2zze5yxWnanFjZyvLCsYDRMQxLnVFRcKstPu+xeED8gaa8uk4E4eVsve1wJTbVs+&#10;0O0YChFD2KeooAyhSaX0eUkG/dA2xJE7W2cwROgKqR22MdzUcpwkU2mw4thQYkPbkvLL8WoUkJPT&#10;n/qvbWfVZq0fPrs0/6dMqUG/W89BBOrCR/x273WcP57A65l4gV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8uCL8AAAADcAAAADwAAAAAAAAAAAAAAAACYAgAAZHJzL2Rvd25y&#10;ZXYueG1sUEsFBgAAAAAEAAQA9QAAAIUDAAAAAA==&#10;" path="m,l,1362e" filled="f" strokeweight=".58pt">
                    <v:path arrowok="t" o:connecttype="custom" o:connectlocs="0,-1535;0,-173" o:connectangles="0,0"/>
                  </v:shape>
                </v:group>
                <v:group id="Group 48" o:spid="_x0000_s1053" style="position:absolute;left:1420;top:-168;width:8986;height:2" coordorigin="1420,-168" coordsize="8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49" o:spid="_x0000_s1054" style="position:absolute;left:1420;top:-168;width:8986;height:2;visibility:visible;mso-wrap-style:square;v-text-anchor:top" coordsize="8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aMMA&#10;AADcAAAADwAAAGRycy9kb3ducmV2LnhtbERPyWrDMBC9F/oPYgq51XJNU4wTJZRATQ+B0iz4OlgT&#10;y8QaGUtN7Hx9VCj0No+3znI92k5caPCtYwUvSQqCuHa65UbBYf/xnIPwAVlj55gUTORhvXp8WGKh&#10;3ZW/6bILjYgh7AtUYELoCyl9bciiT1xPHLmTGyyGCIdG6gGvMdx2MkvTN2mx5dhgsKeNofq8+7EK&#10;quO8vNW6KbevWOVGm2lqvzZKzZ7G9wWIQGP4F/+5P3Wcn83h95l4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aCaMMAAADcAAAADwAAAAAAAAAAAAAAAACYAgAAZHJzL2Rv&#10;d25yZXYueG1sUEsFBgAAAAAEAAQA9QAAAIgDAAAAAA==&#10;" path="m,l8985,e" filled="f" strokeweight=".58pt">
                    <v:path arrowok="t" o:connecttype="custom" o:connectlocs="0,0;8985,0" o:connectangles="0,0"/>
                  </v:shape>
                </v:group>
                <v:group id="Group 50" o:spid="_x0000_s1055" style="position:absolute;left:10400;top:-1535;width:2;height:1362" coordorigin="10400,-1535" coordsize="2,1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51" o:spid="_x0000_s1056" style="position:absolute;left:10400;top:-1535;width:2;height:1362;visibility:visible;mso-wrap-style:square;v-text-anchor:top" coordsize="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oGesIA&#10;AADcAAAADwAAAGRycy9kb3ducmV2LnhtbERPS4vCMBC+C/sfwix4EU194Eo1iiwIize1l71Nm7Et&#10;NpOSZLXrrzeC4G0+vuesNp1pxJWcry0rGI8SEMSF1TWXCrLTbrgA4QOyxsYyKfgnD5v1R2+FqbY3&#10;PtD1GEoRQ9inqKAKoU2l9EVFBv3ItsSRO1tnMEToSqkd3mK4aeQkSebSYM2xocKWvisqLsc/o+Be&#10;JJfp+Hd/yGR+nw1cNt3mOSvV/+y2SxCBuvAWv9w/Os6ffMHzmXi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gZ6wgAAANwAAAAPAAAAAAAAAAAAAAAAAJgCAABkcnMvZG93&#10;bnJldi54bWxQSwUGAAAAAAQABAD1AAAAhwMAAAAA&#10;" path="m,l,1362e" filled="f" strokeweight=".20497mm">
                    <v:path arrowok="t" o:connecttype="custom" o:connectlocs="0,-1535;0,-1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257175</wp:posOffset>
                </wp:positionV>
                <wp:extent cx="5777230" cy="58864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588645"/>
                          <a:chOff x="1405" y="405"/>
                          <a:chExt cx="9098" cy="927"/>
                        </a:xfrm>
                      </wpg:grpSpPr>
                      <wpg:grpSp>
                        <wpg:cNvPr id="73" name="Group 53"/>
                        <wpg:cNvGrpSpPr>
                          <a:grpSpLocks/>
                        </wpg:cNvGrpSpPr>
                        <wpg:grpSpPr bwMode="auto">
                          <a:xfrm>
                            <a:off x="1430" y="430"/>
                            <a:ext cx="9047" cy="50"/>
                            <a:chOff x="1430" y="430"/>
                            <a:chExt cx="9047" cy="50"/>
                          </a:xfrm>
                        </wpg:grpSpPr>
                        <wps:wsp>
                          <wps:cNvPr id="74" name="Freeform 54"/>
                          <wps:cNvSpPr>
                            <a:spLocks/>
                          </wps:cNvSpPr>
                          <wps:spPr bwMode="auto">
                            <a:xfrm>
                              <a:off x="1430" y="430"/>
                              <a:ext cx="9047" cy="50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47"/>
                                <a:gd name="T2" fmla="+- 0 480 430"/>
                                <a:gd name="T3" fmla="*/ 480 h 50"/>
                                <a:gd name="T4" fmla="+- 0 10477 1430"/>
                                <a:gd name="T5" fmla="*/ T4 w 9047"/>
                                <a:gd name="T6" fmla="+- 0 480 430"/>
                                <a:gd name="T7" fmla="*/ 480 h 50"/>
                                <a:gd name="T8" fmla="+- 0 10477 1430"/>
                                <a:gd name="T9" fmla="*/ T8 w 9047"/>
                                <a:gd name="T10" fmla="+- 0 430 430"/>
                                <a:gd name="T11" fmla="*/ 430 h 50"/>
                                <a:gd name="T12" fmla="+- 0 1430 1430"/>
                                <a:gd name="T13" fmla="*/ T12 w 9047"/>
                                <a:gd name="T14" fmla="+- 0 430 430"/>
                                <a:gd name="T15" fmla="*/ 430 h 50"/>
                                <a:gd name="T16" fmla="+- 0 1430 1430"/>
                                <a:gd name="T17" fmla="*/ T16 w 9047"/>
                                <a:gd name="T18" fmla="+- 0 480 430"/>
                                <a:gd name="T19" fmla="*/ 480 h 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7" h="50">
                                  <a:moveTo>
                                    <a:pt x="0" y="50"/>
                                  </a:moveTo>
                                  <a:lnTo>
                                    <a:pt x="9047" y="50"/>
                                  </a:lnTo>
                                  <a:lnTo>
                                    <a:pt x="9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5"/>
                        <wpg:cNvGrpSpPr>
                          <a:grpSpLocks/>
                        </wpg:cNvGrpSpPr>
                        <wpg:grpSpPr bwMode="auto">
                          <a:xfrm>
                            <a:off x="1430" y="479"/>
                            <a:ext cx="102" cy="778"/>
                            <a:chOff x="1430" y="479"/>
                            <a:chExt cx="102" cy="778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1430" y="479"/>
                              <a:ext cx="102" cy="778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1256 479"/>
                                <a:gd name="T3" fmla="*/ 1256 h 778"/>
                                <a:gd name="T4" fmla="+- 0 1532 1430"/>
                                <a:gd name="T5" fmla="*/ T4 w 102"/>
                                <a:gd name="T6" fmla="+- 0 1256 479"/>
                                <a:gd name="T7" fmla="*/ 1256 h 778"/>
                                <a:gd name="T8" fmla="+- 0 1532 1430"/>
                                <a:gd name="T9" fmla="*/ T8 w 102"/>
                                <a:gd name="T10" fmla="+- 0 479 479"/>
                                <a:gd name="T11" fmla="*/ 479 h 778"/>
                                <a:gd name="T12" fmla="+- 0 1430 1430"/>
                                <a:gd name="T13" fmla="*/ T12 w 102"/>
                                <a:gd name="T14" fmla="+- 0 479 479"/>
                                <a:gd name="T15" fmla="*/ 479 h 778"/>
                                <a:gd name="T16" fmla="+- 0 1430 1430"/>
                                <a:gd name="T17" fmla="*/ T16 w 102"/>
                                <a:gd name="T18" fmla="+- 0 1256 479"/>
                                <a:gd name="T19" fmla="*/ 1256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778">
                                  <a:moveTo>
                                    <a:pt x="0" y="777"/>
                                  </a:moveTo>
                                  <a:lnTo>
                                    <a:pt x="102" y="77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7"/>
                        <wpg:cNvGrpSpPr>
                          <a:grpSpLocks/>
                        </wpg:cNvGrpSpPr>
                        <wpg:grpSpPr bwMode="auto">
                          <a:xfrm>
                            <a:off x="10374" y="479"/>
                            <a:ext cx="103" cy="778"/>
                            <a:chOff x="10374" y="479"/>
                            <a:chExt cx="103" cy="778"/>
                          </a:xfrm>
                        </wpg:grpSpPr>
                        <wps:wsp>
                          <wps:cNvPr id="78" name="Freeform 58"/>
                          <wps:cNvSpPr>
                            <a:spLocks/>
                          </wps:cNvSpPr>
                          <wps:spPr bwMode="auto">
                            <a:xfrm>
                              <a:off x="10374" y="479"/>
                              <a:ext cx="103" cy="778"/>
                            </a:xfrm>
                            <a:custGeom>
                              <a:avLst/>
                              <a:gdLst>
                                <a:gd name="T0" fmla="+- 0 10374 10374"/>
                                <a:gd name="T1" fmla="*/ T0 w 103"/>
                                <a:gd name="T2" fmla="+- 0 1256 479"/>
                                <a:gd name="T3" fmla="*/ 1256 h 778"/>
                                <a:gd name="T4" fmla="+- 0 10477 10374"/>
                                <a:gd name="T5" fmla="*/ T4 w 103"/>
                                <a:gd name="T6" fmla="+- 0 1256 479"/>
                                <a:gd name="T7" fmla="*/ 1256 h 778"/>
                                <a:gd name="T8" fmla="+- 0 10477 10374"/>
                                <a:gd name="T9" fmla="*/ T8 w 103"/>
                                <a:gd name="T10" fmla="+- 0 479 479"/>
                                <a:gd name="T11" fmla="*/ 479 h 778"/>
                                <a:gd name="T12" fmla="+- 0 10374 10374"/>
                                <a:gd name="T13" fmla="*/ T12 w 103"/>
                                <a:gd name="T14" fmla="+- 0 479 479"/>
                                <a:gd name="T15" fmla="*/ 479 h 778"/>
                                <a:gd name="T16" fmla="+- 0 10374 10374"/>
                                <a:gd name="T17" fmla="*/ T16 w 103"/>
                                <a:gd name="T18" fmla="+- 0 1256 479"/>
                                <a:gd name="T19" fmla="*/ 1256 h 7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78">
                                  <a:moveTo>
                                    <a:pt x="0" y="777"/>
                                  </a:moveTo>
                                  <a:lnTo>
                                    <a:pt x="103" y="77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7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9"/>
                        <wpg:cNvGrpSpPr>
                          <a:grpSpLocks/>
                        </wpg:cNvGrpSpPr>
                        <wpg:grpSpPr bwMode="auto">
                          <a:xfrm>
                            <a:off x="1430" y="1255"/>
                            <a:ext cx="9047" cy="51"/>
                            <a:chOff x="1430" y="1255"/>
                            <a:chExt cx="9047" cy="51"/>
                          </a:xfrm>
                        </wpg:grpSpPr>
                        <wps:wsp>
                          <wps:cNvPr id="80" name="Freeform 60"/>
                          <wps:cNvSpPr>
                            <a:spLocks/>
                          </wps:cNvSpPr>
                          <wps:spPr bwMode="auto">
                            <a:xfrm>
                              <a:off x="1430" y="1255"/>
                              <a:ext cx="9047" cy="5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47"/>
                                <a:gd name="T2" fmla="+- 0 1306 1255"/>
                                <a:gd name="T3" fmla="*/ 1306 h 51"/>
                                <a:gd name="T4" fmla="+- 0 10477 1430"/>
                                <a:gd name="T5" fmla="*/ T4 w 9047"/>
                                <a:gd name="T6" fmla="+- 0 1306 1255"/>
                                <a:gd name="T7" fmla="*/ 1306 h 51"/>
                                <a:gd name="T8" fmla="+- 0 10477 1430"/>
                                <a:gd name="T9" fmla="*/ T8 w 9047"/>
                                <a:gd name="T10" fmla="+- 0 1255 1255"/>
                                <a:gd name="T11" fmla="*/ 1255 h 51"/>
                                <a:gd name="T12" fmla="+- 0 1430 1430"/>
                                <a:gd name="T13" fmla="*/ T12 w 9047"/>
                                <a:gd name="T14" fmla="+- 0 1255 1255"/>
                                <a:gd name="T15" fmla="*/ 1255 h 51"/>
                                <a:gd name="T16" fmla="+- 0 1430 1430"/>
                                <a:gd name="T17" fmla="*/ T16 w 9047"/>
                                <a:gd name="T18" fmla="+- 0 1306 1255"/>
                                <a:gd name="T19" fmla="*/ 130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7" h="51">
                                  <a:moveTo>
                                    <a:pt x="0" y="51"/>
                                  </a:moveTo>
                                  <a:lnTo>
                                    <a:pt x="9047" y="51"/>
                                  </a:lnTo>
                                  <a:lnTo>
                                    <a:pt x="904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1"/>
                        <wpg:cNvGrpSpPr>
                          <a:grpSpLocks/>
                        </wpg:cNvGrpSpPr>
                        <wpg:grpSpPr bwMode="auto">
                          <a:xfrm>
                            <a:off x="1532" y="479"/>
                            <a:ext cx="8842" cy="194"/>
                            <a:chOff x="1532" y="479"/>
                            <a:chExt cx="8842" cy="194"/>
                          </a:xfrm>
                        </wpg:grpSpPr>
                        <wps:wsp>
                          <wps:cNvPr id="82" name="Freeform 62"/>
                          <wps:cNvSpPr>
                            <a:spLocks/>
                          </wps:cNvSpPr>
                          <wps:spPr bwMode="auto">
                            <a:xfrm>
                              <a:off x="1532" y="479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673 479"/>
                                <a:gd name="T3" fmla="*/ 673 h 194"/>
                                <a:gd name="T4" fmla="+- 0 10374 1532"/>
                                <a:gd name="T5" fmla="*/ T4 w 8842"/>
                                <a:gd name="T6" fmla="+- 0 673 479"/>
                                <a:gd name="T7" fmla="*/ 673 h 194"/>
                                <a:gd name="T8" fmla="+- 0 10374 1532"/>
                                <a:gd name="T9" fmla="*/ T8 w 8842"/>
                                <a:gd name="T10" fmla="+- 0 479 479"/>
                                <a:gd name="T11" fmla="*/ 479 h 194"/>
                                <a:gd name="T12" fmla="+- 0 1532 1532"/>
                                <a:gd name="T13" fmla="*/ T12 w 8842"/>
                                <a:gd name="T14" fmla="+- 0 479 479"/>
                                <a:gd name="T15" fmla="*/ 479 h 194"/>
                                <a:gd name="T16" fmla="+- 0 1532 1532"/>
                                <a:gd name="T17" fmla="*/ T16 w 8842"/>
                                <a:gd name="T18" fmla="+- 0 673 479"/>
                                <a:gd name="T19" fmla="*/ 673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1532" y="673"/>
                            <a:ext cx="8842" cy="194"/>
                            <a:chOff x="1532" y="673"/>
                            <a:chExt cx="8842" cy="194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1532" y="673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867 673"/>
                                <a:gd name="T3" fmla="*/ 867 h 194"/>
                                <a:gd name="T4" fmla="+- 0 10374 1532"/>
                                <a:gd name="T5" fmla="*/ T4 w 8842"/>
                                <a:gd name="T6" fmla="+- 0 867 673"/>
                                <a:gd name="T7" fmla="*/ 867 h 194"/>
                                <a:gd name="T8" fmla="+- 0 10374 1532"/>
                                <a:gd name="T9" fmla="*/ T8 w 8842"/>
                                <a:gd name="T10" fmla="+- 0 673 673"/>
                                <a:gd name="T11" fmla="*/ 673 h 194"/>
                                <a:gd name="T12" fmla="+- 0 1532 1532"/>
                                <a:gd name="T13" fmla="*/ T12 w 8842"/>
                                <a:gd name="T14" fmla="+- 0 673 673"/>
                                <a:gd name="T15" fmla="*/ 673 h 194"/>
                                <a:gd name="T16" fmla="+- 0 1532 1532"/>
                                <a:gd name="T17" fmla="*/ T16 w 8842"/>
                                <a:gd name="T18" fmla="+- 0 867 673"/>
                                <a:gd name="T19" fmla="*/ 86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1532" y="867"/>
                            <a:ext cx="8842" cy="194"/>
                            <a:chOff x="1532" y="867"/>
                            <a:chExt cx="8842" cy="194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1532" y="867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1062 867"/>
                                <a:gd name="T3" fmla="*/ 1062 h 194"/>
                                <a:gd name="T4" fmla="+- 0 10374 1532"/>
                                <a:gd name="T5" fmla="*/ T4 w 8842"/>
                                <a:gd name="T6" fmla="+- 0 1062 867"/>
                                <a:gd name="T7" fmla="*/ 1062 h 194"/>
                                <a:gd name="T8" fmla="+- 0 10374 1532"/>
                                <a:gd name="T9" fmla="*/ T8 w 8842"/>
                                <a:gd name="T10" fmla="+- 0 867 867"/>
                                <a:gd name="T11" fmla="*/ 867 h 194"/>
                                <a:gd name="T12" fmla="+- 0 1532 1532"/>
                                <a:gd name="T13" fmla="*/ T12 w 8842"/>
                                <a:gd name="T14" fmla="+- 0 867 867"/>
                                <a:gd name="T15" fmla="*/ 867 h 194"/>
                                <a:gd name="T16" fmla="+- 0 1532 1532"/>
                                <a:gd name="T17" fmla="*/ T16 w 8842"/>
                                <a:gd name="T18" fmla="+- 0 1062 867"/>
                                <a:gd name="T19" fmla="*/ 106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5"/>
                                  </a:moveTo>
                                  <a:lnTo>
                                    <a:pt x="8842" y="195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7"/>
                        <wpg:cNvGrpSpPr>
                          <a:grpSpLocks/>
                        </wpg:cNvGrpSpPr>
                        <wpg:grpSpPr bwMode="auto">
                          <a:xfrm>
                            <a:off x="1532" y="1062"/>
                            <a:ext cx="8842" cy="194"/>
                            <a:chOff x="1532" y="1062"/>
                            <a:chExt cx="8842" cy="194"/>
                          </a:xfrm>
                        </wpg:grpSpPr>
                        <wps:wsp>
                          <wps:cNvPr id="88" name="Freeform 68"/>
                          <wps:cNvSpPr>
                            <a:spLocks/>
                          </wps:cNvSpPr>
                          <wps:spPr bwMode="auto">
                            <a:xfrm>
                              <a:off x="1532" y="1062"/>
                              <a:ext cx="8842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42"/>
                                <a:gd name="T2" fmla="+- 0 1256 1062"/>
                                <a:gd name="T3" fmla="*/ 1256 h 194"/>
                                <a:gd name="T4" fmla="+- 0 10374 1532"/>
                                <a:gd name="T5" fmla="*/ T4 w 8842"/>
                                <a:gd name="T6" fmla="+- 0 1256 1062"/>
                                <a:gd name="T7" fmla="*/ 1256 h 194"/>
                                <a:gd name="T8" fmla="+- 0 10374 1532"/>
                                <a:gd name="T9" fmla="*/ T8 w 8842"/>
                                <a:gd name="T10" fmla="+- 0 1062 1062"/>
                                <a:gd name="T11" fmla="*/ 1062 h 194"/>
                                <a:gd name="T12" fmla="+- 0 1532 1532"/>
                                <a:gd name="T13" fmla="*/ T12 w 8842"/>
                                <a:gd name="T14" fmla="+- 0 1062 1062"/>
                                <a:gd name="T15" fmla="*/ 1062 h 194"/>
                                <a:gd name="T16" fmla="+- 0 1532 1532"/>
                                <a:gd name="T17" fmla="*/ T16 w 8842"/>
                                <a:gd name="T18" fmla="+- 0 1256 1062"/>
                                <a:gd name="T19" fmla="*/ 125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2" h="194">
                                  <a:moveTo>
                                    <a:pt x="0" y="194"/>
                                  </a:moveTo>
                                  <a:lnTo>
                                    <a:pt x="8842" y="194"/>
                                  </a:lnTo>
                                  <a:lnTo>
                                    <a:pt x="8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9"/>
                        <wpg:cNvGrpSpPr>
                          <a:grpSpLocks/>
                        </wpg:cNvGrpSpPr>
                        <wpg:grpSpPr bwMode="auto">
                          <a:xfrm>
                            <a:off x="1420" y="419"/>
                            <a:ext cx="9067" cy="12"/>
                            <a:chOff x="1420" y="419"/>
                            <a:chExt cx="9067" cy="12"/>
                          </a:xfrm>
                        </wpg:grpSpPr>
                        <wps:wsp>
                          <wps:cNvPr id="90" name="Freeform 70"/>
                          <wps:cNvSpPr>
                            <a:spLocks/>
                          </wps:cNvSpPr>
                          <wps:spPr bwMode="auto">
                            <a:xfrm>
                              <a:off x="1420" y="419"/>
                              <a:ext cx="9067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67"/>
                                <a:gd name="T2" fmla="+- 0 430 419"/>
                                <a:gd name="T3" fmla="*/ 430 h 12"/>
                                <a:gd name="T4" fmla="+- 0 10487 1420"/>
                                <a:gd name="T5" fmla="*/ T4 w 9067"/>
                                <a:gd name="T6" fmla="+- 0 430 419"/>
                                <a:gd name="T7" fmla="*/ 430 h 12"/>
                                <a:gd name="T8" fmla="+- 0 10487 1420"/>
                                <a:gd name="T9" fmla="*/ T8 w 9067"/>
                                <a:gd name="T10" fmla="+- 0 419 419"/>
                                <a:gd name="T11" fmla="*/ 419 h 12"/>
                                <a:gd name="T12" fmla="+- 0 1420 1420"/>
                                <a:gd name="T13" fmla="*/ T12 w 9067"/>
                                <a:gd name="T14" fmla="+- 0 419 419"/>
                                <a:gd name="T15" fmla="*/ 419 h 12"/>
                                <a:gd name="T16" fmla="+- 0 1420 1420"/>
                                <a:gd name="T17" fmla="*/ T16 w 9067"/>
                                <a:gd name="T18" fmla="+- 0 430 419"/>
                                <a:gd name="T19" fmla="*/ 430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7" h="12">
                                  <a:moveTo>
                                    <a:pt x="0" y="11"/>
                                  </a:moveTo>
                                  <a:lnTo>
                                    <a:pt x="9067" y="11"/>
                                  </a:lnTo>
                                  <a:lnTo>
                                    <a:pt x="9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1"/>
                        <wpg:cNvGrpSpPr>
                          <a:grpSpLocks/>
                        </wpg:cNvGrpSpPr>
                        <wpg:grpSpPr bwMode="auto">
                          <a:xfrm>
                            <a:off x="1424" y="429"/>
                            <a:ext cx="2" cy="876"/>
                            <a:chOff x="1424" y="429"/>
                            <a:chExt cx="2" cy="876"/>
                          </a:xfrm>
                        </wpg:grpSpPr>
                        <wps:wsp>
                          <wps:cNvPr id="92" name="Freeform 72"/>
                          <wps:cNvSpPr>
                            <a:spLocks/>
                          </wps:cNvSpPr>
                          <wps:spPr bwMode="auto">
                            <a:xfrm>
                              <a:off x="1424" y="429"/>
                              <a:ext cx="2" cy="876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876"/>
                                <a:gd name="T2" fmla="+- 0 1305 429"/>
                                <a:gd name="T3" fmla="*/ 130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3"/>
                        <wpg:cNvGrpSpPr>
                          <a:grpSpLocks/>
                        </wpg:cNvGrpSpPr>
                        <wpg:grpSpPr bwMode="auto">
                          <a:xfrm>
                            <a:off x="1420" y="1304"/>
                            <a:ext cx="9067" cy="12"/>
                            <a:chOff x="1420" y="1304"/>
                            <a:chExt cx="9067" cy="12"/>
                          </a:xfrm>
                        </wpg:grpSpPr>
                        <wps:wsp>
                          <wps:cNvPr id="94" name="Freeform 74"/>
                          <wps:cNvSpPr>
                            <a:spLocks/>
                          </wps:cNvSpPr>
                          <wps:spPr bwMode="auto">
                            <a:xfrm>
                              <a:off x="1420" y="1304"/>
                              <a:ext cx="9067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67"/>
                                <a:gd name="T2" fmla="+- 0 1316 1304"/>
                                <a:gd name="T3" fmla="*/ 1316 h 12"/>
                                <a:gd name="T4" fmla="+- 0 10487 1420"/>
                                <a:gd name="T5" fmla="*/ T4 w 9067"/>
                                <a:gd name="T6" fmla="+- 0 1316 1304"/>
                                <a:gd name="T7" fmla="*/ 1316 h 12"/>
                                <a:gd name="T8" fmla="+- 0 10487 1420"/>
                                <a:gd name="T9" fmla="*/ T8 w 9067"/>
                                <a:gd name="T10" fmla="+- 0 1304 1304"/>
                                <a:gd name="T11" fmla="*/ 1304 h 12"/>
                                <a:gd name="T12" fmla="+- 0 1420 1420"/>
                                <a:gd name="T13" fmla="*/ T12 w 9067"/>
                                <a:gd name="T14" fmla="+- 0 1304 1304"/>
                                <a:gd name="T15" fmla="*/ 1304 h 12"/>
                                <a:gd name="T16" fmla="+- 0 1420 1420"/>
                                <a:gd name="T17" fmla="*/ T16 w 9067"/>
                                <a:gd name="T18" fmla="+- 0 1316 1304"/>
                                <a:gd name="T19" fmla="*/ 1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7" h="12">
                                  <a:moveTo>
                                    <a:pt x="0" y="12"/>
                                  </a:moveTo>
                                  <a:lnTo>
                                    <a:pt x="9067" y="12"/>
                                  </a:lnTo>
                                  <a:lnTo>
                                    <a:pt x="90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5"/>
                        <wpg:cNvGrpSpPr>
                          <a:grpSpLocks/>
                        </wpg:cNvGrpSpPr>
                        <wpg:grpSpPr bwMode="auto">
                          <a:xfrm>
                            <a:off x="10482" y="429"/>
                            <a:ext cx="2" cy="876"/>
                            <a:chOff x="10482" y="429"/>
                            <a:chExt cx="2" cy="876"/>
                          </a:xfrm>
                        </wpg:grpSpPr>
                        <wps:wsp>
                          <wps:cNvPr id="96" name="Freeform 76"/>
                          <wps:cNvSpPr>
                            <a:spLocks/>
                          </wps:cNvSpPr>
                          <wps:spPr bwMode="auto">
                            <a:xfrm>
                              <a:off x="10482" y="429"/>
                              <a:ext cx="2" cy="876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429 h 876"/>
                                <a:gd name="T2" fmla="+- 0 1305 429"/>
                                <a:gd name="T3" fmla="*/ 1305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70.25pt;margin-top:20.25pt;width:454.9pt;height:46.35pt;z-index:-251655168;mso-position-horizontal-relative:page" coordorigin="1405,405" coordsize="9098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">
                <v:group id="Group 53" o:spid="_x0000_s1027" style="position:absolute;left:1430;top:430;width:9047;height:50" coordorigin="1430,430" coordsize="9047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4" o:spid="_x0000_s1028" style="position:absolute;left:1430;top:430;width:9047;height:50;visibility:visible;mso-wrap-style:square;v-text-anchor:top" coordsize="90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4oIcUA&#10;AADbAAAADwAAAGRycy9kb3ducmV2LnhtbESPQWvCQBSE7wX/w/IKvZlNVbSmriFEBA89qKng8ZF9&#10;TdJm34bsVuO/dwtCj8PMfMOs0sG04kK9aywreI1iEMSl1Q1XCj6L7fgNhPPIGlvLpOBGDtL16GmF&#10;ibZXPtDl6CsRIOwSVFB73yVSurImgy6yHXHwvmxv0AfZV1L3eA1w08pJHM+lwYbDQo0d5TWVP8df&#10;o2BYzjbfW6TmXGUfp6nPz/u82Cn18jxk7yA8Df4//GjvtILFDP6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ighxQAAANsAAAAPAAAAAAAAAAAAAAAAAJgCAABkcnMv&#10;ZG93bnJldi54bWxQSwUGAAAAAAQABAD1AAAAigMAAAAA&#10;" path="m,50r9047,l9047,,,,,50xe" fillcolor="#dadada" stroked="f">
                    <v:path arrowok="t" o:connecttype="custom" o:connectlocs="0,480;9047,480;9047,430;0,430;0,480" o:connectangles="0,0,0,0,0"/>
                  </v:shape>
                </v:group>
                <v:group id="Group 55" o:spid="_x0000_s1029" style="position:absolute;left:1430;top:479;width:102;height:778" coordorigin="1430,479" coordsize="102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6" o:spid="_x0000_s1030" style="position:absolute;left:1430;top:479;width:102;height:778;visibility:visible;mso-wrap-style:square;v-text-anchor:top" coordsize="102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t9sQA&#10;AADbAAAADwAAAGRycy9kb3ducmV2LnhtbESPQWvCQBSE74L/YXmCN93owZboKqIWLLRYox68PbLP&#10;JJh9m2bXJP33XaHQ4zAz3zCLVWdK0VDtCssKJuMIBHFqdcGZgvPpbfQKwnlkjaVlUvBDDlbLfm+B&#10;sbYtH6lJfCYChF2MCnLvq1hKl+Zk0I1tRRy8m60N+iDrTOoa2wA3pZxG0UwaLDgs5FjRJqf0njyM&#10;gl1x3dw+tu3B4ntz+Z6u6fH5RUoNB916DsJT5//Df+29VvAyg+eX8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1rfbEAAAA2wAAAA8AAAAAAAAAAAAAAAAAmAIAAGRycy9k&#10;b3ducmV2LnhtbFBLBQYAAAAABAAEAPUAAACJAwAAAAA=&#10;" path="m,777r102,l102,,,,,777e" fillcolor="#dadada" stroked="f">
                    <v:path arrowok="t" o:connecttype="custom" o:connectlocs="0,1256;102,1256;102,479;0,479;0,1256" o:connectangles="0,0,0,0,0"/>
                  </v:shape>
                </v:group>
                <v:group id="Group 57" o:spid="_x0000_s1031" style="position:absolute;left:10374;top:479;width:103;height:778" coordorigin="10374,479" coordsize="103,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58" o:spid="_x0000_s1032" style="position:absolute;left:10374;top:479;width:103;height:778;visibility:visible;mso-wrap-style:square;v-text-anchor:top" coordsize="103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ZRMEA&#10;AADbAAAADwAAAGRycy9kb3ducmV2LnhtbERPz2vCMBS+D/wfwhN2GZpWhko1igxEBQ+zinh8NM+m&#10;2Lx0Tab1v18Owo4f3+/5srO1uFPrK8cK0mECgrhwuuJSwem4HkxB+ICssXZMCp7kYbnovc0x0+7B&#10;B7rnoRQxhH2GCkwITSalLwxZ9EPXEEfu6lqLIcK2lLrFRwy3tRwlyVharDg2GGzoy1Bxy3+tAtzl&#10;eNmk07NPPzb7pxmX9ufzW6n3freagQjUhX/xy73VCiZxbPwSf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qmUTBAAAA2wAAAA8AAAAAAAAAAAAAAAAAmAIAAGRycy9kb3du&#10;cmV2LnhtbFBLBQYAAAAABAAEAPUAAACGAwAAAAA=&#10;" path="m,777r103,l103,,,,,777e" fillcolor="#dadada" stroked="f">
                    <v:path arrowok="t" o:connecttype="custom" o:connectlocs="0,1256;103,1256;103,479;0,479;0,1256" o:connectangles="0,0,0,0,0"/>
                  </v:shape>
                </v:group>
                <v:group id="Group 59" o:spid="_x0000_s1033" style="position:absolute;left:1430;top:1255;width:9047;height:51" coordorigin="1430,1255" coordsize="9047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0" o:spid="_x0000_s1034" style="position:absolute;left:1430;top:1255;width:9047;height:51;visibility:visible;mso-wrap-style:square;v-text-anchor:top" coordsize="904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dzsIA&#10;AADbAAAADwAAAGRycy9kb3ducmV2LnhtbERPzYrCMBC+C/sOYRb2IprqQaUaxV1cWVChVR9gbMa2&#10;2ExKE7Xu05uD4PHj+58tWlOJGzWutKxg0I9AEGdWl5wrOB5+exMQziNrrCyTggc5WMw/OjOMtb1z&#10;Sre9z0UIYRejgsL7OpbSZQUZdH1bEwfubBuDPsAml7rBewg3lRxG0UgaLDk0FFjTT0HZZX81Cr53&#10;+QrP3eEmGR+S0eM0Tv+361Spr892OQXhqfVv8cv9pxVMwvrwJf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l3OwgAAANsAAAAPAAAAAAAAAAAAAAAAAJgCAABkcnMvZG93&#10;bnJldi54bWxQSwUGAAAAAAQABAD1AAAAhwMAAAAA&#10;" path="m,51r9047,l9047,,,,,51xe" fillcolor="#dadada" stroked="f">
                    <v:path arrowok="t" o:connecttype="custom" o:connectlocs="0,1306;9047,1306;9047,1255;0,1255;0,1306" o:connectangles="0,0,0,0,0"/>
                  </v:shape>
                </v:group>
                <v:group id="Group 61" o:spid="_x0000_s1035" style="position:absolute;left:1532;top:479;width:8842;height:194" coordorigin="1532,479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2" o:spid="_x0000_s1036" style="position:absolute;left:1532;top:479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JG8UA&#10;AADbAAAADwAAAGRycy9kb3ducmV2LnhtbESPQWvCQBSE74X+h+UVvDUbc5A0dQ1VEAQRjS09P7Kv&#10;Sdrs25Bdk+iv7xYKHoeZ+YZZ5pNpxUC9aywrmEcxCOLS6oYrBR/v2+cUhPPIGlvLpOBKDvLV48MS&#10;M21HLmg4+0oECLsMFdTed5mUrqzJoItsRxy8L9sb9EH2ldQ9jgFuWpnE8UIabDgs1NjRpqby53wx&#10;CrpiPK2b2+n7c3hpL7t9ke4Px1Sp2dP09grC0+Tv4f/2TitIE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wkbxQAAANsAAAAPAAAAAAAAAAAAAAAAAJgCAABkcnMv&#10;ZG93bnJldi54bWxQSwUGAAAAAAQABAD1AAAAigMAAAAA&#10;" path="m,194r8842,l8842,,,,,194e" fillcolor="#dadada" stroked="f">
                    <v:path arrowok="t" o:connecttype="custom" o:connectlocs="0,673;8842,673;8842,479;0,479;0,673" o:connectangles="0,0,0,0,0"/>
                  </v:shape>
                </v:group>
                <v:group id="Group 63" o:spid="_x0000_s1037" style="position:absolute;left:1532;top:673;width:8842;height:194" coordorigin="1532,673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4" o:spid="_x0000_s1038" style="position:absolute;left:1532;top:673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09MUA&#10;AADbAAAADwAAAGRycy9kb3ducmV2LnhtbESP3WrCQBSE7wu+w3KE3tWNpZQYXYMtFAQpNSpeH7LH&#10;JJo9G7Kbn/bpu4WCl8PMfMOs0tHUoqfWVZYVzGcRCOLc6ooLBafjx1MMwnlkjbVlUvBNDtL15GGF&#10;ibYDZ9QffCEChF2CCkrvm0RKl5dk0M1sQxy8i20N+iDbQuoWhwA3tXyOoldpsOKwUGJD7yXlt0Nn&#10;FDTZsH+rfvbXc7+ou+0ui3efX7FSj9NxswThafT38H97qxXEL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jT0xQAAANsAAAAPAAAAAAAAAAAAAAAAAJgCAABkcnMv&#10;ZG93bnJldi54bWxQSwUGAAAAAAQABAD1AAAAigMAAAAA&#10;" path="m,194r8842,l8842,,,,,194e" fillcolor="#dadada" stroked="f">
                    <v:path arrowok="t" o:connecttype="custom" o:connectlocs="0,867;8842,867;8842,673;0,673;0,867" o:connectangles="0,0,0,0,0"/>
                  </v:shape>
                </v:group>
                <v:group id="Group 65" o:spid="_x0000_s1039" style="position:absolute;left:1532;top:867;width:8842;height:194" coordorigin="1532,867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6" o:spid="_x0000_s1040" style="position:absolute;left:1532;top:867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wPGMQA&#10;AADbAAAADwAAAGRycy9kb3ducmV2LnhtbESPQWvCQBSE70L/w/IK3nSjB4mpq1RBEERqbOn5kX0m&#10;sdm3Ibsmsb/eFQSPw8x8wyxWvalES40rLSuYjCMQxJnVJecKfr63oxiE88gaK8uk4EYOVsu3wQIT&#10;bTtOqT35XAQIuwQVFN7XiZQuK8igG9uaOHhn2xj0QTa51A12AW4qOY2imTRYclgosKZNQdnf6WoU&#10;1Gl3XJf/x8tvO6+uu30a7w9fsVLD9/7zA4Sn3r/Cz/ZOK4hn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8DxjEAAAA2wAAAA8AAAAAAAAAAAAAAAAAmAIAAGRycy9k&#10;b3ducmV2LnhtbFBLBQYAAAAABAAEAPUAAACJAwAAAAA=&#10;" path="m,195r8842,l8842,,,,,195e" fillcolor="#dadada" stroked="f">
                    <v:path arrowok="t" o:connecttype="custom" o:connectlocs="0,1062;8842,1062;8842,867;0,867;0,1062" o:connectangles="0,0,0,0,0"/>
                  </v:shape>
                </v:group>
                <v:group id="Group 67" o:spid="_x0000_s1041" style="position:absolute;left:1532;top:1062;width:8842;height:194" coordorigin="1532,1062" coordsize="884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8" o:spid="_x0000_s1042" style="position:absolute;left:1532;top:1062;width:8842;height:194;visibility:visible;mso-wrap-style:square;v-text-anchor:top" coordsize="884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8+8cEA&#10;AADbAAAADwAAAGRycy9kb3ducmV2LnhtbERPTYvCMBC9C/6HMMLeNHUPS61GUWFBEFmr4nloxrba&#10;TEoT27q/fnNY8Ph434tVbyrRUuNKywqmkwgEcWZ1ybmCy/l7HINwHlljZZkUvMjBajkcLDDRtuOU&#10;2pPPRQhhl6CCwvs6kdJlBRl0E1sTB+5mG4M+wCaXusEuhJtKfkbRlzRYcmgosKZtQdnj9DQK6rQ7&#10;bsrf4/3azqrnbp/G+8NPrNTHqF/PQXjq/Vv8795pBXEYG76EH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vPvHBAAAA2wAAAA8AAAAAAAAAAAAAAAAAmAIAAGRycy9kb3du&#10;cmV2LnhtbFBLBQYAAAAABAAEAPUAAACGAwAAAAA=&#10;" path="m,194r8842,l8842,,,,,194e" fillcolor="#dadada" stroked="f">
                    <v:path arrowok="t" o:connecttype="custom" o:connectlocs="0,1256;8842,1256;8842,1062;0,1062;0,1256" o:connectangles="0,0,0,0,0"/>
                  </v:shape>
                </v:group>
                <v:group id="Group 69" o:spid="_x0000_s1043" style="position:absolute;left:1420;top:419;width:9067;height:12" coordorigin="1420,419" coordsize="906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0" o:spid="_x0000_s1044" style="position:absolute;left:1420;top:419;width:9067;height:12;visibility:visible;mso-wrap-style:square;v-text-anchor:top" coordsize="906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GEMIA&#10;AADbAAAADwAAAGRycy9kb3ducmV2LnhtbERPXWvCMBR9F/Yfwh3sTdNtOGxnlLFRGFIGbYfPl+Ta&#10;ljU3pYm2/vvlQfDxcL63+9n24kKj7xwreF4lIIi1Mx03Cn7rfLkB4QOywd4xKbiSh/3uYbHFzLiJ&#10;S7pUoRExhH2GCtoQhkxKr1uy6FduII7cyY0WQ4RjI82IUwy3vXxJkjdpsePY0OJAny3pv+psFRSH&#10;n6uuXov8VKz1sTyevzpOa6WeHuePdxCB5nAX39zfRkEa18cv8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cYQwgAAANsAAAAPAAAAAAAAAAAAAAAAAJgCAABkcnMvZG93&#10;bnJldi54bWxQSwUGAAAAAAQABAD1AAAAhwMAAAAA&#10;" path="m,11r9067,l9067,,,,,11xe" fillcolor="black" stroked="f">
                    <v:path arrowok="t" o:connecttype="custom" o:connectlocs="0,430;9067,430;9067,419;0,419;0,430" o:connectangles="0,0,0,0,0"/>
                  </v:shape>
                </v:group>
                <v:group id="Group 71" o:spid="_x0000_s1045" style="position:absolute;left:1424;top:429;width:2;height:876" coordorigin="1424,42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2" o:spid="_x0000_s1046" style="position:absolute;left:1424;top:42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va8MA&#10;AADbAAAADwAAAGRycy9kb3ducmV2LnhtbESPQYvCMBSE78L+h/AWvGmqB9FqFJEVFymI7nrw9mie&#10;bbF56SZZrf/eCILHYWa+YWaL1tTiSs5XlhUM+gkI4tzqigsFvz/r3hiED8gaa8uk4E4eFvOPzgxT&#10;bW+8p+shFCJC2KeooAyhSaX0eUkGfd82xNE7W2cwROkKqR3eItzUcpgkI2mw4rhQYkOrkvLL4d8o&#10;2J7dcZNNKPx9HdGvduPTNstOSnU/2+UURKA2vMOv9rdWMBn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Iva8MAAADbAAAADwAAAAAAAAAAAAAAAACYAgAAZHJzL2Rv&#10;d25yZXYueG1sUEsFBgAAAAAEAAQA9QAAAIgDAAAAAA==&#10;" path="m,l,876e" filled="f" strokeweight=".58pt">
                    <v:path arrowok="t" o:connecttype="custom" o:connectlocs="0,429;0,1305" o:connectangles="0,0"/>
                  </v:shape>
                </v:group>
                <v:group id="Group 73" o:spid="_x0000_s1047" style="position:absolute;left:1420;top:1304;width:9067;height:12" coordorigin="1420,1304" coordsize="9067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4" o:spid="_x0000_s1048" style="position:absolute;left:1420;top:1304;width:9067;height:12;visibility:visible;mso-wrap-style:square;v-text-anchor:top" coordsize="906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AE8QA&#10;AADbAAAADwAAAGRycy9kb3ducmV2LnhtbESPQWvCQBSE70L/w/IKvdWNthVN3QRpEUoJQmLx/Nh9&#10;JsHs25BdNf77bqHgcZiZb5h1PtpOXGjwrWMFs2kCglg703Kt4Ge/fV6C8AHZYOeYFNzIQ549TNaY&#10;Gnflki5VqEWEsE9RQRNCn0rpdUMW/dT1xNE7usFiiHKopRnwGuG2k/MkWUiLLceFBnv6aEifqrNV&#10;UHzvbrp6KbbH4k0fysP5s+XVXqmnx3HzDiLQGO7h//aXUbB6hb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wBPEAAAA2wAAAA8AAAAAAAAAAAAAAAAAmAIAAGRycy9k&#10;b3ducmV2LnhtbFBLBQYAAAAABAAEAPUAAACJAwAAAAA=&#10;" path="m,12r9067,l9067,,,,,12xe" fillcolor="black" stroked="f">
                    <v:path arrowok="t" o:connecttype="custom" o:connectlocs="0,1316;9067,1316;9067,1304;0,1304;0,1316" o:connectangles="0,0,0,0,0"/>
                  </v:shape>
                </v:group>
                <v:group id="Group 75" o:spid="_x0000_s1049" style="position:absolute;left:10482;top:429;width:2;height:876" coordorigin="10482,429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6" o:spid="_x0000_s1050" style="position:absolute;left:10482;top:429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paMMA&#10;AADbAAAADwAAAGRycy9kb3ducmV2LnhtbESPQYvCMBSE78L+h/AWvGmqB9FqFJGVFSmI7nrw9mie&#10;bbF56SZZrf/eCILHYWa+YWaL1tTiSs5XlhUM+gkI4tzqigsFvz/r3hiED8gaa8uk4E4eFvOPzgxT&#10;bW+8p+shFCJC2KeooAyhSaX0eUkGfd82xNE7W2cwROkKqR3eItzUcpgkI2mw4rhQYkOrkvLL4d8o&#10;2J7d8TubUPj7OqJf7canbZadlOp+tsspiEBteIdf7Y1WMBn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kpaMMAAADbAAAADwAAAAAAAAAAAAAAAACYAgAAZHJzL2Rv&#10;d25yZXYueG1sUEsFBgAAAAAEAAQA9QAAAIgDAAAAAA==&#10;" path="m,l,876e" filled="f" strokeweight=".58pt">
                    <v:path arrowok="t" o:connecttype="custom" o:connectlocs="0,429;0,130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Verdana" w:cs="Verdana"/>
          <w:b/>
          <w:bCs/>
          <w:sz w:val="16"/>
          <w:szCs w:val="16"/>
        </w:rPr>
        <w:t>MEDI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AL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H</w:t>
      </w:r>
      <w:r>
        <w:rPr>
          <w:rFonts w:eastAsia="Verdana" w:cs="Verdana"/>
          <w:b/>
          <w:bCs/>
          <w:spacing w:val="2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STORY: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Inte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nal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ap</w:t>
      </w:r>
      <w:r>
        <w:rPr>
          <w:rFonts w:eastAsia="Verdana" w:cs="Verdana"/>
          <w:b/>
          <w:bCs/>
          <w:spacing w:val="1"/>
          <w:sz w:val="16"/>
          <w:szCs w:val="16"/>
        </w:rPr>
        <w:t>p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cants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ot</w:t>
      </w:r>
      <w:r>
        <w:rPr>
          <w:rFonts w:eastAsia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ss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ed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h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med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cal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quest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onna</w:t>
      </w:r>
      <w:r>
        <w:rPr>
          <w:rFonts w:eastAsia="Verdana" w:cs="Verdana"/>
          <w:b/>
          <w:bCs/>
          <w:spacing w:val="1"/>
          <w:sz w:val="16"/>
          <w:szCs w:val="16"/>
        </w:rPr>
        <w:t>ir</w:t>
      </w:r>
      <w:r>
        <w:rPr>
          <w:rFonts w:eastAsia="Verdana" w:cs="Verdana"/>
          <w:b/>
          <w:bCs/>
          <w:sz w:val="16"/>
          <w:szCs w:val="16"/>
        </w:rPr>
        <w:t>e un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s othe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stated.</w:t>
      </w:r>
    </w:p>
    <w:p w:rsidR="00787372" w:rsidRDefault="00787372" w:rsidP="00787372">
      <w:pPr>
        <w:spacing w:before="58"/>
        <w:ind w:left="252" w:right="205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All</w:t>
      </w:r>
      <w:r>
        <w:rPr>
          <w:rFonts w:eastAsia="Verdana" w:cs="Verdana"/>
          <w:spacing w:val="3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appo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nts</w:t>
      </w:r>
      <w:r>
        <w:rPr>
          <w:rFonts w:eastAsia="Verdana" w:cs="Verdana"/>
          <w:spacing w:val="2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3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b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3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bject</w:t>
      </w:r>
      <w:r>
        <w:rPr>
          <w:rFonts w:eastAsia="Verdana" w:cs="Verdana"/>
          <w:spacing w:val="3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3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f</w:t>
      </w:r>
      <w:r>
        <w:rPr>
          <w:rFonts w:eastAsia="Verdana" w:cs="Verdana"/>
          <w:sz w:val="16"/>
          <w:szCs w:val="16"/>
        </w:rPr>
        <w:t>actory</w:t>
      </w:r>
      <w:r>
        <w:rPr>
          <w:rFonts w:eastAsia="Verdana" w:cs="Verdana"/>
          <w:spacing w:val="3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al</w:t>
      </w:r>
      <w:r>
        <w:rPr>
          <w:rFonts w:eastAsia="Verdana" w:cs="Verdana"/>
          <w:spacing w:val="3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eara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ce</w:t>
      </w:r>
      <w:r>
        <w:rPr>
          <w:rFonts w:eastAsia="Verdana" w:cs="Verdana"/>
          <w:spacing w:val="3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4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ch</w:t>
      </w:r>
      <w:r>
        <w:rPr>
          <w:rFonts w:eastAsia="Verdana" w:cs="Verdana"/>
          <w:spacing w:val="1"/>
          <w:sz w:val="16"/>
          <w:szCs w:val="16"/>
        </w:rPr>
        <w:t>ec</w:t>
      </w:r>
      <w:r>
        <w:rPr>
          <w:rFonts w:eastAsia="Verdana" w:cs="Verdana"/>
          <w:sz w:val="16"/>
          <w:szCs w:val="16"/>
        </w:rPr>
        <w:t>k</w:t>
      </w:r>
      <w:r>
        <w:rPr>
          <w:rFonts w:eastAsia="Verdana" w:cs="Verdana"/>
          <w:spacing w:val="3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</w:t>
      </w:r>
      <w:r>
        <w:rPr>
          <w:rFonts w:eastAsia="Verdana" w:cs="Verdana"/>
          <w:spacing w:val="3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ed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cal</w:t>
      </w:r>
      <w:r>
        <w:rPr>
          <w:rFonts w:eastAsia="Verdana" w:cs="Verdana"/>
          <w:spacing w:val="33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tory</w:t>
      </w:r>
      <w:r>
        <w:rPr>
          <w:rFonts w:eastAsia="Verdana" w:cs="Verdana"/>
          <w:spacing w:val="3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and</w:t>
      </w:r>
      <w:r>
        <w:rPr>
          <w:rFonts w:eastAsia="Verdana" w:cs="Verdana"/>
          <w:spacing w:val="35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o en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ure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at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are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fit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 un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ertake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he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es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of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po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ti</w:t>
      </w:r>
      <w:r>
        <w:rPr>
          <w:rFonts w:eastAsia="Verdana" w:cs="Verdana"/>
          <w:sz w:val="16"/>
          <w:szCs w:val="16"/>
        </w:rPr>
        <w:t>on.</w:t>
      </w:r>
      <w:r>
        <w:rPr>
          <w:rFonts w:eastAsia="Verdana" w:cs="Verdana"/>
          <w:spacing w:val="5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Should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be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su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ssf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will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be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as</w:t>
      </w:r>
      <w:r>
        <w:rPr>
          <w:rFonts w:eastAsia="Verdana" w:cs="Verdana"/>
          <w:sz w:val="16"/>
          <w:szCs w:val="16"/>
        </w:rPr>
        <w:t>ked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 com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te</w:t>
      </w:r>
      <w:r>
        <w:rPr>
          <w:rFonts w:eastAsia="Verdana" w:cs="Verdana"/>
          <w:spacing w:val="3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4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1"/>
          <w:sz w:val="16"/>
          <w:szCs w:val="16"/>
        </w:rPr>
        <w:t>-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loy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2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cal</w:t>
      </w:r>
      <w:r>
        <w:rPr>
          <w:rFonts w:eastAsia="Verdana" w:cs="Verdana"/>
          <w:spacing w:val="3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q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tio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nai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 xml:space="preserve">e.  </w:t>
      </w:r>
      <w:r>
        <w:rPr>
          <w:rFonts w:eastAsia="Verdana" w:cs="Verdana"/>
          <w:spacing w:val="1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u</w:t>
      </w:r>
      <w:r>
        <w:rPr>
          <w:rFonts w:eastAsia="Verdana" w:cs="Verdana"/>
          <w:spacing w:val="3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ay</w:t>
      </w:r>
      <w:r>
        <w:rPr>
          <w:rFonts w:eastAsia="Verdana" w:cs="Verdana"/>
          <w:spacing w:val="3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so</w:t>
      </w:r>
      <w:r>
        <w:rPr>
          <w:rFonts w:eastAsia="Verdana" w:cs="Verdana"/>
          <w:spacing w:val="38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b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3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as</w:t>
      </w:r>
      <w:r>
        <w:rPr>
          <w:rFonts w:eastAsia="Verdana" w:cs="Verdana"/>
          <w:spacing w:val="2"/>
          <w:sz w:val="16"/>
          <w:szCs w:val="16"/>
        </w:rPr>
        <w:t>k</w:t>
      </w:r>
      <w:r>
        <w:rPr>
          <w:rFonts w:eastAsia="Verdana" w:cs="Verdana"/>
          <w:sz w:val="16"/>
          <w:szCs w:val="16"/>
        </w:rPr>
        <w:t>ed</w:t>
      </w:r>
      <w:r>
        <w:rPr>
          <w:rFonts w:eastAsia="Verdana" w:cs="Verdana"/>
          <w:spacing w:val="3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for</w:t>
      </w:r>
      <w:r>
        <w:rPr>
          <w:rFonts w:eastAsia="Verdana" w:cs="Verdana"/>
          <w:spacing w:val="39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f</w:t>
      </w:r>
      <w:r>
        <w:rPr>
          <w:rFonts w:eastAsia="Verdana" w:cs="Verdana"/>
          <w:sz w:val="16"/>
          <w:szCs w:val="16"/>
        </w:rPr>
        <w:t>urt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er</w:t>
      </w:r>
      <w:r>
        <w:rPr>
          <w:rFonts w:eastAsia="Verdana" w:cs="Verdana"/>
          <w:spacing w:val="3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3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of</w:t>
      </w:r>
      <w:r>
        <w:rPr>
          <w:rFonts w:eastAsia="Verdana" w:cs="Verdana"/>
          <w:spacing w:val="4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 me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ic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tory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by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cup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tion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-10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ea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th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hys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ci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or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be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requi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ed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un</w:t>
      </w:r>
      <w:r>
        <w:rPr>
          <w:rFonts w:eastAsia="Verdana" w:cs="Verdana"/>
          <w:sz w:val="16"/>
          <w:szCs w:val="16"/>
        </w:rPr>
        <w:t>dergo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al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ex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m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na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io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.</w:t>
      </w:r>
    </w:p>
    <w:p w:rsidR="00787372" w:rsidRDefault="00787372" w:rsidP="00787372">
      <w:pPr>
        <w:spacing w:before="2" w:line="220" w:lineRule="exact"/>
      </w:pPr>
    </w:p>
    <w:p w:rsidR="00787372" w:rsidRDefault="00787372" w:rsidP="00787372">
      <w:pPr>
        <w:spacing w:before="31"/>
        <w:ind w:left="160" w:right="-20"/>
        <w:rPr>
          <w:rFonts w:eastAsia="Verdana" w:cs="Verdana"/>
          <w:sz w:val="16"/>
          <w:szCs w:val="16"/>
        </w:rPr>
      </w:pP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134620</wp:posOffset>
                </wp:positionV>
                <wp:extent cx="5772785" cy="695960"/>
                <wp:effectExtent l="7620" t="0" r="1270" b="190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95960"/>
                          <a:chOff x="1407" y="212"/>
                          <a:chExt cx="9091" cy="1096"/>
                        </a:xfrm>
                      </wpg:grpSpPr>
                      <wpg:grpSp>
                        <wpg:cNvPr id="34" name="Group 78"/>
                        <wpg:cNvGrpSpPr>
                          <a:grpSpLocks/>
                        </wpg:cNvGrpSpPr>
                        <wpg:grpSpPr bwMode="auto">
                          <a:xfrm>
                            <a:off x="1430" y="235"/>
                            <a:ext cx="9019" cy="46"/>
                            <a:chOff x="1430" y="235"/>
                            <a:chExt cx="9019" cy="46"/>
                          </a:xfrm>
                        </wpg:grpSpPr>
                        <wps:wsp>
                          <wps:cNvPr id="35" name="Freeform 79"/>
                          <wps:cNvSpPr>
                            <a:spLocks/>
                          </wps:cNvSpPr>
                          <wps:spPr bwMode="auto">
                            <a:xfrm>
                              <a:off x="1430" y="235"/>
                              <a:ext cx="9019" cy="46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19"/>
                                <a:gd name="T2" fmla="+- 0 282 235"/>
                                <a:gd name="T3" fmla="*/ 282 h 46"/>
                                <a:gd name="T4" fmla="+- 0 10450 1430"/>
                                <a:gd name="T5" fmla="*/ T4 w 9019"/>
                                <a:gd name="T6" fmla="+- 0 282 235"/>
                                <a:gd name="T7" fmla="*/ 282 h 46"/>
                                <a:gd name="T8" fmla="+- 0 10450 1430"/>
                                <a:gd name="T9" fmla="*/ T8 w 9019"/>
                                <a:gd name="T10" fmla="+- 0 235 235"/>
                                <a:gd name="T11" fmla="*/ 235 h 46"/>
                                <a:gd name="T12" fmla="+- 0 1430 1430"/>
                                <a:gd name="T13" fmla="*/ T12 w 9019"/>
                                <a:gd name="T14" fmla="+- 0 235 235"/>
                                <a:gd name="T15" fmla="*/ 235 h 46"/>
                                <a:gd name="T16" fmla="+- 0 1430 1430"/>
                                <a:gd name="T17" fmla="*/ T16 w 9019"/>
                                <a:gd name="T18" fmla="+- 0 282 235"/>
                                <a:gd name="T19" fmla="*/ 282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9" h="46">
                                  <a:moveTo>
                                    <a:pt x="0" y="47"/>
                                  </a:moveTo>
                                  <a:lnTo>
                                    <a:pt x="9020" y="47"/>
                                  </a:lnTo>
                                  <a:lnTo>
                                    <a:pt x="90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0"/>
                        <wpg:cNvGrpSpPr>
                          <a:grpSpLocks/>
                        </wpg:cNvGrpSpPr>
                        <wpg:grpSpPr bwMode="auto">
                          <a:xfrm>
                            <a:off x="1430" y="281"/>
                            <a:ext cx="102" cy="583"/>
                            <a:chOff x="1430" y="281"/>
                            <a:chExt cx="102" cy="583"/>
                          </a:xfrm>
                        </wpg:grpSpPr>
                        <wps:wsp>
                          <wps:cNvPr id="37" name="Freeform 81"/>
                          <wps:cNvSpPr>
                            <a:spLocks/>
                          </wps:cNvSpPr>
                          <wps:spPr bwMode="auto">
                            <a:xfrm>
                              <a:off x="1430" y="281"/>
                              <a:ext cx="102" cy="583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864 281"/>
                                <a:gd name="T3" fmla="*/ 864 h 583"/>
                                <a:gd name="T4" fmla="+- 0 1532 1430"/>
                                <a:gd name="T5" fmla="*/ T4 w 102"/>
                                <a:gd name="T6" fmla="+- 0 864 281"/>
                                <a:gd name="T7" fmla="*/ 864 h 583"/>
                                <a:gd name="T8" fmla="+- 0 1532 1430"/>
                                <a:gd name="T9" fmla="*/ T8 w 102"/>
                                <a:gd name="T10" fmla="+- 0 281 281"/>
                                <a:gd name="T11" fmla="*/ 281 h 583"/>
                                <a:gd name="T12" fmla="+- 0 1430 1430"/>
                                <a:gd name="T13" fmla="*/ T12 w 102"/>
                                <a:gd name="T14" fmla="+- 0 281 281"/>
                                <a:gd name="T15" fmla="*/ 281 h 583"/>
                                <a:gd name="T16" fmla="+- 0 1430 1430"/>
                                <a:gd name="T17" fmla="*/ T16 w 102"/>
                                <a:gd name="T18" fmla="+- 0 864 281"/>
                                <a:gd name="T19" fmla="*/ 864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583">
                                  <a:moveTo>
                                    <a:pt x="0" y="583"/>
                                  </a:moveTo>
                                  <a:lnTo>
                                    <a:pt x="102" y="583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2"/>
                        <wpg:cNvGrpSpPr>
                          <a:grpSpLocks/>
                        </wpg:cNvGrpSpPr>
                        <wpg:grpSpPr bwMode="auto">
                          <a:xfrm>
                            <a:off x="10346" y="281"/>
                            <a:ext cx="103" cy="583"/>
                            <a:chOff x="10346" y="281"/>
                            <a:chExt cx="103" cy="583"/>
                          </a:xfrm>
                        </wpg:grpSpPr>
                        <wps:wsp>
                          <wps:cNvPr id="39" name="Freeform 83"/>
                          <wps:cNvSpPr>
                            <a:spLocks/>
                          </wps:cNvSpPr>
                          <wps:spPr bwMode="auto">
                            <a:xfrm>
                              <a:off x="10346" y="281"/>
                              <a:ext cx="103" cy="583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103"/>
                                <a:gd name="T2" fmla="+- 0 864 281"/>
                                <a:gd name="T3" fmla="*/ 864 h 583"/>
                                <a:gd name="T4" fmla="+- 0 10450 10346"/>
                                <a:gd name="T5" fmla="*/ T4 w 103"/>
                                <a:gd name="T6" fmla="+- 0 864 281"/>
                                <a:gd name="T7" fmla="*/ 864 h 583"/>
                                <a:gd name="T8" fmla="+- 0 10450 10346"/>
                                <a:gd name="T9" fmla="*/ T8 w 103"/>
                                <a:gd name="T10" fmla="+- 0 281 281"/>
                                <a:gd name="T11" fmla="*/ 281 h 583"/>
                                <a:gd name="T12" fmla="+- 0 10346 10346"/>
                                <a:gd name="T13" fmla="*/ T12 w 103"/>
                                <a:gd name="T14" fmla="+- 0 281 281"/>
                                <a:gd name="T15" fmla="*/ 281 h 583"/>
                                <a:gd name="T16" fmla="+- 0 10346 10346"/>
                                <a:gd name="T17" fmla="*/ T16 w 103"/>
                                <a:gd name="T18" fmla="+- 0 864 281"/>
                                <a:gd name="T19" fmla="*/ 864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583">
                                  <a:moveTo>
                                    <a:pt x="0" y="583"/>
                                  </a:moveTo>
                                  <a:lnTo>
                                    <a:pt x="104" y="583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4"/>
                        <wpg:cNvGrpSpPr>
                          <a:grpSpLocks/>
                        </wpg:cNvGrpSpPr>
                        <wpg:grpSpPr bwMode="auto">
                          <a:xfrm>
                            <a:off x="1430" y="887"/>
                            <a:ext cx="9019" cy="2"/>
                            <a:chOff x="1430" y="887"/>
                            <a:chExt cx="9019" cy="2"/>
                          </a:xfrm>
                        </wpg:grpSpPr>
                        <wps:wsp>
                          <wps:cNvPr id="41" name="Freeform 85"/>
                          <wps:cNvSpPr>
                            <a:spLocks/>
                          </wps:cNvSpPr>
                          <wps:spPr bwMode="auto">
                            <a:xfrm>
                              <a:off x="1430" y="887"/>
                              <a:ext cx="9019" cy="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9019"/>
                                <a:gd name="T2" fmla="+- 0 10450 1430"/>
                                <a:gd name="T3" fmla="*/ T2 w 90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9">
                                  <a:moveTo>
                                    <a:pt x="0" y="0"/>
                                  </a:moveTo>
                                  <a:lnTo>
                                    <a:pt x="902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DADAD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86"/>
                        <wpg:cNvGrpSpPr>
                          <a:grpSpLocks/>
                        </wpg:cNvGrpSpPr>
                        <wpg:grpSpPr bwMode="auto">
                          <a:xfrm>
                            <a:off x="1532" y="281"/>
                            <a:ext cx="8814" cy="194"/>
                            <a:chOff x="1532" y="281"/>
                            <a:chExt cx="8814" cy="194"/>
                          </a:xfrm>
                        </wpg:grpSpPr>
                        <wps:wsp>
                          <wps:cNvPr id="43" name="Freeform 87"/>
                          <wps:cNvSpPr>
                            <a:spLocks/>
                          </wps:cNvSpPr>
                          <wps:spPr bwMode="auto">
                            <a:xfrm>
                              <a:off x="1532" y="281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475 281"/>
                                <a:gd name="T3" fmla="*/ 475 h 194"/>
                                <a:gd name="T4" fmla="+- 0 10346 1532"/>
                                <a:gd name="T5" fmla="*/ T4 w 8814"/>
                                <a:gd name="T6" fmla="+- 0 475 281"/>
                                <a:gd name="T7" fmla="*/ 475 h 194"/>
                                <a:gd name="T8" fmla="+- 0 10346 1532"/>
                                <a:gd name="T9" fmla="*/ T8 w 8814"/>
                                <a:gd name="T10" fmla="+- 0 281 281"/>
                                <a:gd name="T11" fmla="*/ 281 h 194"/>
                                <a:gd name="T12" fmla="+- 0 1532 1532"/>
                                <a:gd name="T13" fmla="*/ T12 w 8814"/>
                                <a:gd name="T14" fmla="+- 0 281 281"/>
                                <a:gd name="T15" fmla="*/ 281 h 194"/>
                                <a:gd name="T16" fmla="+- 0 1532 1532"/>
                                <a:gd name="T17" fmla="*/ T16 w 8814"/>
                                <a:gd name="T18" fmla="+- 0 475 281"/>
                                <a:gd name="T19" fmla="*/ 47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4"/>
                                  </a:moveTo>
                                  <a:lnTo>
                                    <a:pt x="8814" y="194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88"/>
                        <wpg:cNvGrpSpPr>
                          <a:grpSpLocks/>
                        </wpg:cNvGrpSpPr>
                        <wpg:grpSpPr bwMode="auto">
                          <a:xfrm>
                            <a:off x="1532" y="475"/>
                            <a:ext cx="8814" cy="194"/>
                            <a:chOff x="1532" y="475"/>
                            <a:chExt cx="8814" cy="194"/>
                          </a:xfrm>
                        </wpg:grpSpPr>
                        <wps:wsp>
                          <wps:cNvPr id="45" name="Freeform 89"/>
                          <wps:cNvSpPr>
                            <a:spLocks/>
                          </wps:cNvSpPr>
                          <wps:spPr bwMode="auto">
                            <a:xfrm>
                              <a:off x="1532" y="475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669 475"/>
                                <a:gd name="T3" fmla="*/ 669 h 194"/>
                                <a:gd name="T4" fmla="+- 0 10346 1532"/>
                                <a:gd name="T5" fmla="*/ T4 w 8814"/>
                                <a:gd name="T6" fmla="+- 0 669 475"/>
                                <a:gd name="T7" fmla="*/ 669 h 194"/>
                                <a:gd name="T8" fmla="+- 0 10346 1532"/>
                                <a:gd name="T9" fmla="*/ T8 w 8814"/>
                                <a:gd name="T10" fmla="+- 0 475 475"/>
                                <a:gd name="T11" fmla="*/ 475 h 194"/>
                                <a:gd name="T12" fmla="+- 0 1532 1532"/>
                                <a:gd name="T13" fmla="*/ T12 w 8814"/>
                                <a:gd name="T14" fmla="+- 0 475 475"/>
                                <a:gd name="T15" fmla="*/ 475 h 194"/>
                                <a:gd name="T16" fmla="+- 0 1532 1532"/>
                                <a:gd name="T17" fmla="*/ T16 w 8814"/>
                                <a:gd name="T18" fmla="+- 0 669 475"/>
                                <a:gd name="T19" fmla="*/ 66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4"/>
                                  </a:moveTo>
                                  <a:lnTo>
                                    <a:pt x="8814" y="194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0"/>
                        <wpg:cNvGrpSpPr>
                          <a:grpSpLocks/>
                        </wpg:cNvGrpSpPr>
                        <wpg:grpSpPr bwMode="auto">
                          <a:xfrm>
                            <a:off x="1532" y="669"/>
                            <a:ext cx="8814" cy="194"/>
                            <a:chOff x="1532" y="669"/>
                            <a:chExt cx="8814" cy="194"/>
                          </a:xfrm>
                        </wpg:grpSpPr>
                        <wps:wsp>
                          <wps:cNvPr id="47" name="Freeform 91"/>
                          <wps:cNvSpPr>
                            <a:spLocks/>
                          </wps:cNvSpPr>
                          <wps:spPr bwMode="auto">
                            <a:xfrm>
                              <a:off x="1532" y="669"/>
                              <a:ext cx="8814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8814"/>
                                <a:gd name="T2" fmla="+- 0 864 669"/>
                                <a:gd name="T3" fmla="*/ 864 h 194"/>
                                <a:gd name="T4" fmla="+- 0 10346 1532"/>
                                <a:gd name="T5" fmla="*/ T4 w 8814"/>
                                <a:gd name="T6" fmla="+- 0 864 669"/>
                                <a:gd name="T7" fmla="*/ 864 h 194"/>
                                <a:gd name="T8" fmla="+- 0 10346 1532"/>
                                <a:gd name="T9" fmla="*/ T8 w 8814"/>
                                <a:gd name="T10" fmla="+- 0 669 669"/>
                                <a:gd name="T11" fmla="*/ 669 h 194"/>
                                <a:gd name="T12" fmla="+- 0 1532 1532"/>
                                <a:gd name="T13" fmla="*/ T12 w 8814"/>
                                <a:gd name="T14" fmla="+- 0 669 669"/>
                                <a:gd name="T15" fmla="*/ 669 h 194"/>
                                <a:gd name="T16" fmla="+- 0 1532 1532"/>
                                <a:gd name="T17" fmla="*/ T16 w 8814"/>
                                <a:gd name="T18" fmla="+- 0 864 669"/>
                                <a:gd name="T19" fmla="*/ 864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14" h="194">
                                  <a:moveTo>
                                    <a:pt x="0" y="195"/>
                                  </a:moveTo>
                                  <a:lnTo>
                                    <a:pt x="8814" y="195"/>
                                  </a:lnTo>
                                  <a:lnTo>
                                    <a:pt x="88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2"/>
                        <wpg:cNvGrpSpPr>
                          <a:grpSpLocks/>
                        </wpg:cNvGrpSpPr>
                        <wpg:grpSpPr bwMode="auto">
                          <a:xfrm>
                            <a:off x="1420" y="224"/>
                            <a:ext cx="9041" cy="12"/>
                            <a:chOff x="1420" y="224"/>
                            <a:chExt cx="9041" cy="12"/>
                          </a:xfrm>
                        </wpg:grpSpPr>
                        <wps:wsp>
                          <wps:cNvPr id="49" name="Freeform 93"/>
                          <wps:cNvSpPr>
                            <a:spLocks/>
                          </wps:cNvSpPr>
                          <wps:spPr bwMode="auto">
                            <a:xfrm>
                              <a:off x="1420" y="224"/>
                              <a:ext cx="9041" cy="1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41"/>
                                <a:gd name="T2" fmla="+- 0 236 224"/>
                                <a:gd name="T3" fmla="*/ 236 h 12"/>
                                <a:gd name="T4" fmla="+- 0 10460 1420"/>
                                <a:gd name="T5" fmla="*/ T4 w 9041"/>
                                <a:gd name="T6" fmla="+- 0 236 224"/>
                                <a:gd name="T7" fmla="*/ 236 h 12"/>
                                <a:gd name="T8" fmla="+- 0 10460 1420"/>
                                <a:gd name="T9" fmla="*/ T8 w 9041"/>
                                <a:gd name="T10" fmla="+- 0 224 224"/>
                                <a:gd name="T11" fmla="*/ 224 h 12"/>
                                <a:gd name="T12" fmla="+- 0 1420 1420"/>
                                <a:gd name="T13" fmla="*/ T12 w 9041"/>
                                <a:gd name="T14" fmla="+- 0 224 224"/>
                                <a:gd name="T15" fmla="*/ 224 h 12"/>
                                <a:gd name="T16" fmla="+- 0 1420 1420"/>
                                <a:gd name="T17" fmla="*/ T16 w 9041"/>
                                <a:gd name="T18" fmla="+- 0 236 224"/>
                                <a:gd name="T19" fmla="*/ 23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41" h="12">
                                  <a:moveTo>
                                    <a:pt x="0" y="12"/>
                                  </a:moveTo>
                                  <a:lnTo>
                                    <a:pt x="9040" y="12"/>
                                  </a:lnTo>
                                  <a:lnTo>
                                    <a:pt x="9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94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1062"/>
                            <a:chOff x="1424" y="235"/>
                            <a:chExt cx="2" cy="1062"/>
                          </a:xfrm>
                        </wpg:grpSpPr>
                        <wps:wsp>
                          <wps:cNvPr id="51" name="Freeform 95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1062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1062"/>
                                <a:gd name="T2" fmla="+- 0 1297 235"/>
                                <a:gd name="T3" fmla="*/ 1297 h 10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2">
                                  <a:moveTo>
                                    <a:pt x="0" y="0"/>
                                  </a:moveTo>
                                  <a:lnTo>
                                    <a:pt x="0" y="10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96"/>
                        <wpg:cNvGrpSpPr>
                          <a:grpSpLocks/>
                        </wpg:cNvGrpSpPr>
                        <wpg:grpSpPr bwMode="auto">
                          <a:xfrm>
                            <a:off x="10456" y="235"/>
                            <a:ext cx="2" cy="674"/>
                            <a:chOff x="10456" y="235"/>
                            <a:chExt cx="2" cy="674"/>
                          </a:xfrm>
                        </wpg:grpSpPr>
                        <wps:wsp>
                          <wps:cNvPr id="53" name="Freeform 97"/>
                          <wps:cNvSpPr>
                            <a:spLocks/>
                          </wps:cNvSpPr>
                          <wps:spPr bwMode="auto">
                            <a:xfrm>
                              <a:off x="10456" y="235"/>
                              <a:ext cx="2" cy="674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674"/>
                                <a:gd name="T2" fmla="+- 0 909 235"/>
                                <a:gd name="T3" fmla="*/ 909 h 6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4">
                                  <a:moveTo>
                                    <a:pt x="0" y="0"/>
                                  </a:moveTo>
                                  <a:lnTo>
                                    <a:pt x="0" y="6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98"/>
                        <wpg:cNvGrpSpPr>
                          <a:grpSpLocks/>
                        </wpg:cNvGrpSpPr>
                        <wpg:grpSpPr bwMode="auto">
                          <a:xfrm>
                            <a:off x="1430" y="920"/>
                            <a:ext cx="7332" cy="91"/>
                            <a:chOff x="1430" y="920"/>
                            <a:chExt cx="7332" cy="91"/>
                          </a:xfrm>
                        </wpg:grpSpPr>
                        <wps:wsp>
                          <wps:cNvPr id="55" name="Freeform 99"/>
                          <wps:cNvSpPr>
                            <a:spLocks/>
                          </wps:cNvSpPr>
                          <wps:spPr bwMode="auto">
                            <a:xfrm>
                              <a:off x="1430" y="920"/>
                              <a:ext cx="7332" cy="9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32"/>
                                <a:gd name="T2" fmla="+- 0 1011 920"/>
                                <a:gd name="T3" fmla="*/ 1011 h 91"/>
                                <a:gd name="T4" fmla="+- 0 8762 1430"/>
                                <a:gd name="T5" fmla="*/ T4 w 7332"/>
                                <a:gd name="T6" fmla="+- 0 1011 920"/>
                                <a:gd name="T7" fmla="*/ 1011 h 91"/>
                                <a:gd name="T8" fmla="+- 0 8762 1430"/>
                                <a:gd name="T9" fmla="*/ T8 w 7332"/>
                                <a:gd name="T10" fmla="+- 0 920 920"/>
                                <a:gd name="T11" fmla="*/ 920 h 91"/>
                                <a:gd name="T12" fmla="+- 0 1430 1430"/>
                                <a:gd name="T13" fmla="*/ T12 w 7332"/>
                                <a:gd name="T14" fmla="+- 0 920 920"/>
                                <a:gd name="T15" fmla="*/ 920 h 91"/>
                                <a:gd name="T16" fmla="+- 0 1430 1430"/>
                                <a:gd name="T17" fmla="*/ T16 w 7332"/>
                                <a:gd name="T18" fmla="+- 0 1011 920"/>
                                <a:gd name="T19" fmla="*/ 1011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32" h="91">
                                  <a:moveTo>
                                    <a:pt x="0" y="91"/>
                                  </a:moveTo>
                                  <a:lnTo>
                                    <a:pt x="7332" y="91"/>
                                  </a:lnTo>
                                  <a:lnTo>
                                    <a:pt x="7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0"/>
                        <wpg:cNvGrpSpPr>
                          <a:grpSpLocks/>
                        </wpg:cNvGrpSpPr>
                        <wpg:grpSpPr bwMode="auto">
                          <a:xfrm>
                            <a:off x="1430" y="1011"/>
                            <a:ext cx="102" cy="194"/>
                            <a:chOff x="1430" y="1011"/>
                            <a:chExt cx="102" cy="194"/>
                          </a:xfrm>
                        </wpg:grpSpPr>
                        <wps:wsp>
                          <wps:cNvPr id="57" name="Freeform 101"/>
                          <wps:cNvSpPr>
                            <a:spLocks/>
                          </wps:cNvSpPr>
                          <wps:spPr bwMode="auto">
                            <a:xfrm>
                              <a:off x="1430" y="1011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1206 1011"/>
                                <a:gd name="T3" fmla="*/ 1206 h 194"/>
                                <a:gd name="T4" fmla="+- 0 1532 1430"/>
                                <a:gd name="T5" fmla="*/ T4 w 102"/>
                                <a:gd name="T6" fmla="+- 0 1206 1011"/>
                                <a:gd name="T7" fmla="*/ 1206 h 194"/>
                                <a:gd name="T8" fmla="+- 0 1532 1430"/>
                                <a:gd name="T9" fmla="*/ T8 w 102"/>
                                <a:gd name="T10" fmla="+- 0 1011 1011"/>
                                <a:gd name="T11" fmla="*/ 1011 h 194"/>
                                <a:gd name="T12" fmla="+- 0 1430 1430"/>
                                <a:gd name="T13" fmla="*/ T12 w 102"/>
                                <a:gd name="T14" fmla="+- 0 1011 1011"/>
                                <a:gd name="T15" fmla="*/ 1011 h 194"/>
                                <a:gd name="T16" fmla="+- 0 1430 1430"/>
                                <a:gd name="T17" fmla="*/ T16 w 102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5"/>
                                  </a:moveTo>
                                  <a:lnTo>
                                    <a:pt x="102" y="195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2"/>
                        <wpg:cNvGrpSpPr>
                          <a:grpSpLocks/>
                        </wpg:cNvGrpSpPr>
                        <wpg:grpSpPr bwMode="auto">
                          <a:xfrm>
                            <a:off x="8659" y="1011"/>
                            <a:ext cx="103" cy="194"/>
                            <a:chOff x="8659" y="1011"/>
                            <a:chExt cx="103" cy="194"/>
                          </a:xfrm>
                        </wpg:grpSpPr>
                        <wps:wsp>
                          <wps:cNvPr id="59" name="Freeform 103"/>
                          <wps:cNvSpPr>
                            <a:spLocks/>
                          </wps:cNvSpPr>
                          <wps:spPr bwMode="auto">
                            <a:xfrm>
                              <a:off x="8659" y="1011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659 8659"/>
                                <a:gd name="T1" fmla="*/ T0 w 103"/>
                                <a:gd name="T2" fmla="+- 0 1206 1011"/>
                                <a:gd name="T3" fmla="*/ 1206 h 194"/>
                                <a:gd name="T4" fmla="+- 0 8762 8659"/>
                                <a:gd name="T5" fmla="*/ T4 w 103"/>
                                <a:gd name="T6" fmla="+- 0 1206 1011"/>
                                <a:gd name="T7" fmla="*/ 1206 h 194"/>
                                <a:gd name="T8" fmla="+- 0 8762 8659"/>
                                <a:gd name="T9" fmla="*/ T8 w 103"/>
                                <a:gd name="T10" fmla="+- 0 1011 1011"/>
                                <a:gd name="T11" fmla="*/ 1011 h 194"/>
                                <a:gd name="T12" fmla="+- 0 8659 8659"/>
                                <a:gd name="T13" fmla="*/ T12 w 103"/>
                                <a:gd name="T14" fmla="+- 0 1011 1011"/>
                                <a:gd name="T15" fmla="*/ 1011 h 194"/>
                                <a:gd name="T16" fmla="+- 0 8659 8659"/>
                                <a:gd name="T17" fmla="*/ T16 w 103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5"/>
                                  </a:moveTo>
                                  <a:lnTo>
                                    <a:pt x="103" y="19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04"/>
                        <wpg:cNvGrpSpPr>
                          <a:grpSpLocks/>
                        </wpg:cNvGrpSpPr>
                        <wpg:grpSpPr bwMode="auto">
                          <a:xfrm>
                            <a:off x="1430" y="1206"/>
                            <a:ext cx="7332" cy="91"/>
                            <a:chOff x="1430" y="1206"/>
                            <a:chExt cx="7332" cy="91"/>
                          </a:xfrm>
                        </wpg:grpSpPr>
                        <wps:wsp>
                          <wps:cNvPr id="61" name="Freeform 105"/>
                          <wps:cNvSpPr>
                            <a:spLocks/>
                          </wps:cNvSpPr>
                          <wps:spPr bwMode="auto">
                            <a:xfrm>
                              <a:off x="1430" y="1206"/>
                              <a:ext cx="7332" cy="91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32"/>
                                <a:gd name="T2" fmla="+- 0 1297 1206"/>
                                <a:gd name="T3" fmla="*/ 1297 h 91"/>
                                <a:gd name="T4" fmla="+- 0 8762 1430"/>
                                <a:gd name="T5" fmla="*/ T4 w 7332"/>
                                <a:gd name="T6" fmla="+- 0 1297 1206"/>
                                <a:gd name="T7" fmla="*/ 1297 h 91"/>
                                <a:gd name="T8" fmla="+- 0 8762 1430"/>
                                <a:gd name="T9" fmla="*/ T8 w 7332"/>
                                <a:gd name="T10" fmla="+- 0 1206 1206"/>
                                <a:gd name="T11" fmla="*/ 1206 h 91"/>
                                <a:gd name="T12" fmla="+- 0 1430 1430"/>
                                <a:gd name="T13" fmla="*/ T12 w 7332"/>
                                <a:gd name="T14" fmla="+- 0 1206 1206"/>
                                <a:gd name="T15" fmla="*/ 1206 h 91"/>
                                <a:gd name="T16" fmla="+- 0 1430 1430"/>
                                <a:gd name="T17" fmla="*/ T16 w 7332"/>
                                <a:gd name="T18" fmla="+- 0 1297 1206"/>
                                <a:gd name="T19" fmla="*/ 1297 h 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32" h="91">
                                  <a:moveTo>
                                    <a:pt x="0" y="91"/>
                                  </a:moveTo>
                                  <a:lnTo>
                                    <a:pt x="7332" y="91"/>
                                  </a:lnTo>
                                  <a:lnTo>
                                    <a:pt x="73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6"/>
                        <wpg:cNvGrpSpPr>
                          <a:grpSpLocks/>
                        </wpg:cNvGrpSpPr>
                        <wpg:grpSpPr bwMode="auto">
                          <a:xfrm>
                            <a:off x="1532" y="1011"/>
                            <a:ext cx="7127" cy="194"/>
                            <a:chOff x="1532" y="1011"/>
                            <a:chExt cx="7127" cy="194"/>
                          </a:xfrm>
                        </wpg:grpSpPr>
                        <wps:wsp>
                          <wps:cNvPr id="63" name="Freeform 107"/>
                          <wps:cNvSpPr>
                            <a:spLocks/>
                          </wps:cNvSpPr>
                          <wps:spPr bwMode="auto">
                            <a:xfrm>
                              <a:off x="1532" y="1011"/>
                              <a:ext cx="7127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7127"/>
                                <a:gd name="T2" fmla="+- 0 1206 1011"/>
                                <a:gd name="T3" fmla="*/ 1206 h 194"/>
                                <a:gd name="T4" fmla="+- 0 8659 1532"/>
                                <a:gd name="T5" fmla="*/ T4 w 7127"/>
                                <a:gd name="T6" fmla="+- 0 1206 1011"/>
                                <a:gd name="T7" fmla="*/ 1206 h 194"/>
                                <a:gd name="T8" fmla="+- 0 8659 1532"/>
                                <a:gd name="T9" fmla="*/ T8 w 7127"/>
                                <a:gd name="T10" fmla="+- 0 1011 1011"/>
                                <a:gd name="T11" fmla="*/ 1011 h 194"/>
                                <a:gd name="T12" fmla="+- 0 1532 1532"/>
                                <a:gd name="T13" fmla="*/ T12 w 7127"/>
                                <a:gd name="T14" fmla="+- 0 1011 1011"/>
                                <a:gd name="T15" fmla="*/ 1011 h 194"/>
                                <a:gd name="T16" fmla="+- 0 1532 1532"/>
                                <a:gd name="T17" fmla="*/ T16 w 7127"/>
                                <a:gd name="T18" fmla="+- 0 1206 1011"/>
                                <a:gd name="T19" fmla="*/ 1206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27" h="194">
                                  <a:moveTo>
                                    <a:pt x="0" y="195"/>
                                  </a:moveTo>
                                  <a:lnTo>
                                    <a:pt x="7127" y="195"/>
                                  </a:lnTo>
                                  <a:lnTo>
                                    <a:pt x="71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08"/>
                        <wpg:cNvGrpSpPr>
                          <a:grpSpLocks/>
                        </wpg:cNvGrpSpPr>
                        <wpg:grpSpPr bwMode="auto">
                          <a:xfrm>
                            <a:off x="1420" y="914"/>
                            <a:ext cx="9072" cy="2"/>
                            <a:chOff x="1420" y="914"/>
                            <a:chExt cx="9072" cy="2"/>
                          </a:xfrm>
                        </wpg:grpSpPr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420" y="914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72"/>
                                <a:gd name="T2" fmla="+- 0 10492 1420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10"/>
                        <wpg:cNvGrpSpPr>
                          <a:grpSpLocks/>
                        </wpg:cNvGrpSpPr>
                        <wpg:grpSpPr bwMode="auto">
                          <a:xfrm>
                            <a:off x="1420" y="1302"/>
                            <a:ext cx="9072" cy="2"/>
                            <a:chOff x="1420" y="1302"/>
                            <a:chExt cx="9072" cy="2"/>
                          </a:xfrm>
                        </wpg:grpSpPr>
                        <wps:wsp>
                          <wps:cNvPr id="67" name="Freeform 111"/>
                          <wps:cNvSpPr>
                            <a:spLocks/>
                          </wps:cNvSpPr>
                          <wps:spPr bwMode="auto">
                            <a:xfrm>
                              <a:off x="1420" y="1302"/>
                              <a:ext cx="9072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72"/>
                                <a:gd name="T2" fmla="+- 0 10492 1420"/>
                                <a:gd name="T3" fmla="*/ T2 w 9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2">
                                  <a:moveTo>
                                    <a:pt x="0" y="0"/>
                                  </a:moveTo>
                                  <a:lnTo>
                                    <a:pt x="90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12"/>
                        <wpg:cNvGrpSpPr>
                          <a:grpSpLocks/>
                        </wpg:cNvGrpSpPr>
                        <wpg:grpSpPr bwMode="auto">
                          <a:xfrm>
                            <a:off x="8767" y="919"/>
                            <a:ext cx="2" cy="378"/>
                            <a:chOff x="8767" y="919"/>
                            <a:chExt cx="2" cy="378"/>
                          </a:xfrm>
                        </wpg:grpSpPr>
                        <wps:wsp>
                          <wps:cNvPr id="69" name="Freeform 113"/>
                          <wps:cNvSpPr>
                            <a:spLocks/>
                          </wps:cNvSpPr>
                          <wps:spPr bwMode="auto">
                            <a:xfrm>
                              <a:off x="8767" y="919"/>
                              <a:ext cx="2" cy="378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919 h 378"/>
                                <a:gd name="T2" fmla="+- 0 1297 919"/>
                                <a:gd name="T3" fmla="*/ 1297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14"/>
                        <wpg:cNvGrpSpPr>
                          <a:grpSpLocks/>
                        </wpg:cNvGrpSpPr>
                        <wpg:grpSpPr bwMode="auto">
                          <a:xfrm>
                            <a:off x="10487" y="919"/>
                            <a:ext cx="2" cy="378"/>
                            <a:chOff x="10487" y="919"/>
                            <a:chExt cx="2" cy="378"/>
                          </a:xfrm>
                        </wpg:grpSpPr>
                        <wps:wsp>
                          <wps:cNvPr id="71" name="Freeform 115"/>
                          <wps:cNvSpPr>
                            <a:spLocks/>
                          </wps:cNvSpPr>
                          <wps:spPr bwMode="auto">
                            <a:xfrm>
                              <a:off x="10487" y="919"/>
                              <a:ext cx="2" cy="378"/>
                            </a:xfrm>
                            <a:custGeom>
                              <a:avLst/>
                              <a:gdLst>
                                <a:gd name="T0" fmla="+- 0 919 919"/>
                                <a:gd name="T1" fmla="*/ 919 h 378"/>
                                <a:gd name="T2" fmla="+- 0 1297 919"/>
                                <a:gd name="T3" fmla="*/ 1297 h 3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8">
                                  <a:moveTo>
                                    <a:pt x="0" y="0"/>
                                  </a:move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70.35pt;margin-top:10.6pt;width:454.55pt;height:54.8pt;z-index:-251654144;mso-position-horizontal-relative:page" coordorigin="1407,212" coordsize="9091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">
                <v:group id="Group 78" o:spid="_x0000_s1027" style="position:absolute;left:1430;top:235;width:9019;height:46" coordorigin="1430,235" coordsize="9019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79" o:spid="_x0000_s1028" style="position:absolute;left:1430;top:235;width:9019;height:46;visibility:visible;mso-wrap-style:square;v-text-anchor:top" coordsize="901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RI8UA&#10;AADbAAAADwAAAGRycy9kb3ducmV2LnhtbESPQWvCQBSE7wX/w/IEb83GlkhJXSWWFkS8NM2h3h7Z&#10;1ySafRuy2xj99W5B6HGYmW+Y5Xo0rRiod41lBfMoBkFcWt1wpaD4+nh8AeE8ssbWMim4kIP1avKw&#10;xFTbM3/SkPtKBAi7FBXU3neplK6syaCLbEccvB/bG/RB9pXUPZ4D3LTyKY4X0mDDYaHGjt5qKk/5&#10;r1GQ64SK3aH1++v7YZMnzfcxzrZKzaZj9grC0+j/w/f2Vit4TuDv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xEjxQAAANsAAAAPAAAAAAAAAAAAAAAAAJgCAABkcnMv&#10;ZG93bnJldi54bWxQSwUGAAAAAAQABAD1AAAAigMAAAAA&#10;" path="m,47r9020,l9020,,,,,47xe" fillcolor="#dadada" stroked="f">
                    <v:path arrowok="t" o:connecttype="custom" o:connectlocs="0,282;9020,282;9020,235;0,235;0,282" o:connectangles="0,0,0,0,0"/>
                  </v:shape>
                </v:group>
                <v:group id="Group 80" o:spid="_x0000_s1029" style="position:absolute;left:1430;top:281;width:102;height:583" coordorigin="1430,281" coordsize="102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1" o:spid="_x0000_s1030" style="position:absolute;left:1430;top:281;width:102;height:583;visibility:visible;mso-wrap-style:square;v-text-anchor:top" coordsize="102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4H9cMA&#10;AADbAAAADwAAAGRycy9kb3ducmV2LnhtbESPUUvDQBCE3wX/w7GCb/ZSpabEXosIolAo2KTva25N&#10;grm9cLc26b/3CoU+DjPzDbPaTK5XRwqx82xgPstAEdfedtwYqMr3hyWoKMgWe89k4EQRNuvbmxUW&#10;1o/8Rce9NCpBOBZooBUZCq1j3ZLDOPMDcfJ+fHAoSYZG24BjgrteP2bZs3bYcVpocaC3lurf/Z8z&#10;ILuKP+x3HsvxVG4XUuXz4RCMub+bXl9ACU1yDV/an9bAUw7nL+kH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4H9cMAAADbAAAADwAAAAAAAAAAAAAAAACYAgAAZHJzL2Rv&#10;d25yZXYueG1sUEsFBgAAAAAEAAQA9QAAAIgDAAAAAA==&#10;" path="m,583r102,l102,,,,,583e" fillcolor="#dadada" stroked="f">
                    <v:path arrowok="t" o:connecttype="custom" o:connectlocs="0,864;102,864;102,281;0,281;0,864" o:connectangles="0,0,0,0,0"/>
                  </v:shape>
                </v:group>
                <v:group id="Group 82" o:spid="_x0000_s1031" style="position:absolute;left:10346;top:281;width:103;height:583" coordorigin="10346,281" coordsize="103,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3" o:spid="_x0000_s1032" style="position:absolute;left:10346;top:281;width:103;height:583;visibility:visible;mso-wrap-style:square;v-text-anchor:top" coordsize="103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KC8QA&#10;AADbAAAADwAAAGRycy9kb3ducmV2LnhtbESPT2vCQBTE74V+h+UJ3urGCqKpq7TFgIgX/x28vWZf&#10;k2D2bcg+NfbTd4VCj8PM/IaZLTpXqyu1ofJsYDhIQBHn3lZcGDjss5cJqCDIFmvPZOBOARbz56cZ&#10;ptbfeEvXnRQqQjikaKAUaVKtQ16SwzDwDXH0vn3rUKJsC21bvEW4q/Vrkoy1w4rjQokNfZaUn3cX&#10;ZyAcjlrvZfPzdco+gqzzczatlsb0e937GyihTv7Df+2VNTCawu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bygvEAAAA2wAAAA8AAAAAAAAAAAAAAAAAmAIAAGRycy9k&#10;b3ducmV2LnhtbFBLBQYAAAAABAAEAPUAAACJAwAAAAA=&#10;" path="m,583r104,l104,,,,,583e" fillcolor="#dadada" stroked="f">
                    <v:path arrowok="t" o:connecttype="custom" o:connectlocs="0,864;104,864;104,281;0,281;0,864" o:connectangles="0,0,0,0,0"/>
                  </v:shape>
                </v:group>
                <v:group id="Group 84" o:spid="_x0000_s1033" style="position:absolute;left:1430;top:887;width:9019;height:2" coordorigin="1430,887" coordsize="90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85" o:spid="_x0000_s1034" style="position:absolute;left:1430;top:887;width:9019;height:2;visibility:visible;mso-wrap-style:square;v-text-anchor:top" coordsize="90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zUsIA&#10;AADbAAAADwAAAGRycy9kb3ducmV2LnhtbESPX2sCMRDE3wt+h7AF32pO0SKnUYpVkIIF/70vyfbu&#10;6GVzXLZ6fvtGEHwcZuY3zHzZ+VpdqI1VYAPDQQaK2AZXcWHgdNy8TUFFQXZYByYDN4qwXPRe5pi7&#10;cOU9XQ5SqAThmKOBUqTJtY62JI9xEBri5P2E1qMk2RbatXhNcF/rUZa9a48Vp4USG1qVZH8Pf97A&#10;3p5H3zvcra2dfmWbdTzKRD6N6b92HzNQQp08w4/21hkYD+H+Jf0Av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bNSwgAAANsAAAAPAAAAAAAAAAAAAAAAAJgCAABkcnMvZG93&#10;bnJldi54bWxQSwUGAAAAAAQABAD1AAAAhwMAAAAA&#10;" path="m,l9020,e" filled="f" strokecolor="#dadada" strokeweight="2.38pt">
                    <v:path arrowok="t" o:connecttype="custom" o:connectlocs="0,0;9020,0" o:connectangles="0,0"/>
                  </v:shape>
                </v:group>
                <v:group id="Group 86" o:spid="_x0000_s1035" style="position:absolute;left:1532;top:281;width:8814;height:194" coordorigin="1532,281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87" o:spid="_x0000_s1036" style="position:absolute;left:1532;top:281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cpsMA&#10;AADbAAAADwAAAGRycy9kb3ducmV2LnhtbESPwWrDMBBE74X+g9hAL6WR3IRSnCihhBaao5N+wGJt&#10;bCXWyliKrfbrq0Ihx2Fm3jDrbXKdGGkI1rOGYq5AENfeWG40fB0/nl5BhIhssPNMGr4pwHZzf7fG&#10;0viJKxoPsREZwqFEDW2MfSllqFtyGOa+J87eyQ8OY5ZDI82AU4a7Tj4r9SIdWs4LLfa0a6m+HK5O&#10;QzqrVDxa9VPsp/OusmO6Fu+V1g+z9LYCESnFW/i//Wk0LBfw9yX/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BcpsMAAADbAAAADwAAAAAAAAAAAAAAAACYAgAAZHJzL2Rv&#10;d25yZXYueG1sUEsFBgAAAAAEAAQA9QAAAIgDAAAAAA==&#10;" path="m,194r8814,l8814,,,,,194e" fillcolor="#dadada" stroked="f">
                    <v:path arrowok="t" o:connecttype="custom" o:connectlocs="0,475;8814,475;8814,281;0,281;0,475" o:connectangles="0,0,0,0,0"/>
                  </v:shape>
                </v:group>
                <v:group id="Group 88" o:spid="_x0000_s1037" style="position:absolute;left:1532;top:475;width:8814;height:194" coordorigin="1532,475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89" o:spid="_x0000_s1038" style="position:absolute;left:1532;top:475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hScMA&#10;AADbAAAADwAAAGRycy9kb3ducmV2LnhtbESPwWrDMBBE74X+g9hAL6WRXJJSnCihhBaao5N+wGJt&#10;bCXWyliKrfbrq0Ihx2Fm3jDrbXKdGGkI1rOGYq5AENfeWG40fB0/nl5BhIhssPNMGr4pwHZzf7fG&#10;0viJKxoPsREZwqFEDW2MfSllqFtyGOa+J87eyQ8OY5ZDI82AU4a7Tj4r9SIdWs4LLfa0a6m+HK5O&#10;QzqrVDxa9VPsp/OusmO6Fu+V1g+z9LYCESnFW/i//Wk0LJbw9yX/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hScMAAADbAAAADwAAAAAAAAAAAAAAAACYAgAAZHJzL2Rv&#10;d25yZXYueG1sUEsFBgAAAAAEAAQA9QAAAIgDAAAAAA==&#10;" path="m,194r8814,l8814,,,,,194e" fillcolor="#dadada" stroked="f">
                    <v:path arrowok="t" o:connecttype="custom" o:connectlocs="0,669;8814,669;8814,475;0,475;0,669" o:connectangles="0,0,0,0,0"/>
                  </v:shape>
                </v:group>
                <v:group id="Group 90" o:spid="_x0000_s1039" style="position:absolute;left:1532;top:669;width:8814;height:194" coordorigin="1532,669" coordsize="8814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1" o:spid="_x0000_s1040" style="position:absolute;left:1532;top:669;width:8814;height:194;visibility:visible;mso-wrap-style:square;v-text-anchor:top" coordsize="881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apcMA&#10;AADbAAAADwAAAGRycy9kb3ducmV2LnhtbESPwWrDMBBE74X+g9hAL6WRXEJanCihhBaao5N+wGJt&#10;bCXWyliKrfbrq0Ihx2Fm3jDrbXKdGGkI1rOGYq5AENfeWG40fB0/nl5BhIhssPNMGr4pwHZzf7fG&#10;0viJKxoPsREZwqFEDW2MfSllqFtyGOa+J87eyQ8OY5ZDI82AU4a7Tj4rtZQOLeeFFnvatVRfDlen&#10;IZ1VKh6t+in203lX2TFdi/dK64dZeluBiJTiLfzf/jQaFi/w9yX/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tapcMAAADbAAAADwAAAAAAAAAAAAAAAACYAgAAZHJzL2Rv&#10;d25yZXYueG1sUEsFBgAAAAAEAAQA9QAAAIgDAAAAAA==&#10;" path="m,195r8814,l8814,,,,,195e" fillcolor="#dadada" stroked="f">
                    <v:path arrowok="t" o:connecttype="custom" o:connectlocs="0,864;8814,864;8814,669;0,669;0,864" o:connectangles="0,0,0,0,0"/>
                  </v:shape>
                </v:group>
                <v:group id="Group 92" o:spid="_x0000_s1041" style="position:absolute;left:1420;top:224;width:9041;height:12" coordorigin="1420,224" coordsize="9041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3" o:spid="_x0000_s1042" style="position:absolute;left:1420;top:224;width:9041;height:12;visibility:visible;mso-wrap-style:square;v-text-anchor:top" coordsize="9041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Ac8QA&#10;AADbAAAADwAAAGRycy9kb3ducmV2LnhtbESPQWvCQBSE70L/w/IKvelGKcWmrtIKLT0Jpj3Y2zP7&#10;mgSz74Xs1mz+fVcQPA4z8w2z2kTXqjP1vhE2MJ9loIhLsQ1XBr6/3qdLUD4gW2yFycBIHjbru8kK&#10;cysD7+lchEolCPscDdQhdLnWvqzJoZ9JR5y8X+kdhiT7StsehwR3rV5k2ZN22HBaqLGjbU3lqfhz&#10;Bk5y+BnjeNhL/JjviuHt2O7kaMzDfXx9ARUohlv42v60Bh6f4fIl/QC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lgHPEAAAA2wAAAA8AAAAAAAAAAAAAAAAAmAIAAGRycy9k&#10;b3ducmV2LnhtbFBLBQYAAAAABAAEAPUAAACJAwAAAAA=&#10;" path="m,12r9040,l9040,,,,,12xe" fillcolor="black" stroked="f">
                    <v:path arrowok="t" o:connecttype="custom" o:connectlocs="0,236;9040,236;9040,224;0,224;0,236" o:connectangles="0,0,0,0,0"/>
                  </v:shape>
                </v:group>
                <v:group id="Group 94" o:spid="_x0000_s1043" style="position:absolute;left:1424;top:235;width:2;height:1062" coordorigin="1424,235" coordsize="2,10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95" o:spid="_x0000_s1044" style="position:absolute;left:1424;top:235;width:2;height:1062;visibility:visible;mso-wrap-style:square;v-text-anchor:top" coordsize="2,1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eisQA&#10;AADbAAAADwAAAGRycy9kb3ducmV2LnhtbESPQWvCQBSE74L/YXkFb3WTYkOJrqFIg9LSQ62HHh/Z&#10;ZxLNvg3ZNYn/visIHoeZ+YZZZaNpRE+dqy0riOcRCOLC6ppLBYff/PkNhPPIGhvLpOBKDrL1dLLC&#10;VNuBf6jf+1IECLsUFVTet6mUrqjIoJvbljh4R9sZ9EF2pdQdDgFuGvkSRYk0WHNYqLClTUXFeX8x&#10;CnT/cRrz79On/DouDvJvm+BgUKnZ0/i+BOFp9I/wvb3TCl5juH0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tnorEAAAA2wAAAA8AAAAAAAAAAAAAAAAAmAIAAGRycy9k&#10;b3ducmV2LnhtbFBLBQYAAAAABAAEAPUAAACJAwAAAAA=&#10;" path="m,l,1062e" filled="f" strokeweight=".58pt">
                    <v:path arrowok="t" o:connecttype="custom" o:connectlocs="0,235;0,1297" o:connectangles="0,0"/>
                  </v:shape>
                </v:group>
                <v:group id="Group 96" o:spid="_x0000_s1045" style="position:absolute;left:10456;top:235;width:2;height:674" coordorigin="10456,235" coordsize="2,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97" o:spid="_x0000_s1046" style="position:absolute;left:10456;top:235;width:2;height:674;visibility:visible;mso-wrap-style:square;v-text-anchor:top" coordsize="2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vO8UA&#10;AADbAAAADwAAAGRycy9kb3ducmV2LnhtbESPT2vCQBTE70K/w/IKvZmNLRVNXaWVltSDiH8u3l6z&#10;r9nQ7NuQ3Wj67V1B8DjMzG+Y2aK3tThR6yvHCkZJCoK4cLriUsFh/zWcgPABWWPtmBT8k4fF/GEw&#10;w0y7M2/ptAuliBD2GSowITSZlL4wZNEnriGO3q9rLYYo21LqFs8Rbmv5nKZjabHiuGCwoaWh4m/X&#10;WQXLvPxcrWmTd6OPafNDJu+OMlfq6bF/fwMRqA/38K39rRW8vsD1S/w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e87xQAAANsAAAAPAAAAAAAAAAAAAAAAAJgCAABkcnMv&#10;ZG93bnJldi54bWxQSwUGAAAAAAQABAD1AAAAigMAAAAA&#10;" path="m,l,674e" filled="f" strokeweight=".58pt">
                    <v:path arrowok="t" o:connecttype="custom" o:connectlocs="0,235;0,909" o:connectangles="0,0"/>
                  </v:shape>
                </v:group>
                <v:group id="Group 98" o:spid="_x0000_s1047" style="position:absolute;left:1430;top:920;width:7332;height:91" coordorigin="1430,920" coordsize="7332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99" o:spid="_x0000_s1048" style="position:absolute;left:1430;top:920;width:7332;height:91;visibility:visible;mso-wrap-style:square;v-text-anchor:top" coordsize="733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R88IA&#10;AADbAAAADwAAAGRycy9kb3ducmV2LnhtbESPzW7CMBCE75V4B2uRuBWHSlQlYBBUKdAjPw+wipc4&#10;Il6ntgnh7XGlSj2OZuYbzWLV20Z05EPtWMFknIEgLp2uuVJwPn29foAIEVlj45gUPCjAajl4WWCu&#10;3Z0P1B1jJRKEQ44KTIxtLmUoDVkMY9cSJ+/ivMWYpK+k9nhPcNvItyx7lxZrTgsGW/o0VF6PN6ug&#10;2PWmxu6n0Buznd2+fbE97DOlRsN+PQcRqY//4b/2XiuYTuH3S/o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lHzwgAAANsAAAAPAAAAAAAAAAAAAAAAAJgCAABkcnMvZG93&#10;bnJldi54bWxQSwUGAAAAAAQABAD1AAAAhwMAAAAA&#10;" path="m,91r7332,l7332,,,,,91e" fillcolor="#dadada" stroked="f">
                    <v:path arrowok="t" o:connecttype="custom" o:connectlocs="0,1011;7332,1011;7332,920;0,920;0,1011" o:connectangles="0,0,0,0,0"/>
                  </v:shape>
                </v:group>
                <v:group id="Group 100" o:spid="_x0000_s1049" style="position:absolute;left:1430;top:1011;width:102;height:194" coordorigin="1430,1011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01" o:spid="_x0000_s1050" style="position:absolute;left:1430;top:1011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uQ8QA&#10;AADbAAAADwAAAGRycy9kb3ducmV2LnhtbESP0WrCQBRE34X+w3ILfasbLW01uopNUYolD0Y/4Jq9&#10;JsHs3bC71fj33ULBx2FmzjDzZW9acSHnG8sKRsMEBHFpdcOVgsN+/TwB4QOyxtYyKbiRh+XiYTDH&#10;VNsr7+hShEpECPsUFdQhdKmUvqzJoB/ajjh6J+sMhihdJbXDa4SbVo6T5E0abDgu1NhRVlN5Ln6M&#10;gpej2xbf1QY/px/nNVI+1VmWK/X02K9mIAL14R7+b39pBa/v8Pcl/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i7kPEAAAA2wAAAA8AAAAAAAAAAAAAAAAAmAIAAGRycy9k&#10;b3ducmV2LnhtbFBLBQYAAAAABAAEAPUAAACJAwAAAAA=&#10;" path="m,195r102,l102,,,,,195e" fillcolor="#dadada" stroked="f">
                    <v:path arrowok="t" o:connecttype="custom" o:connectlocs="0,1206;102,1206;102,1011;0,1011;0,1206" o:connectangles="0,0,0,0,0"/>
                  </v:shape>
                </v:group>
                <v:group id="Group 102" o:spid="_x0000_s1051" style="position:absolute;left:8659;top:1011;width:103;height:194" coordorigin="8659,1011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03" o:spid="_x0000_s1052" style="position:absolute;left:8659;top:1011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sObMQA&#10;AADbAAAADwAAAGRycy9kb3ducmV2LnhtbESPW2vCQBSE3wv9D8sp+FY3ipYaXaVIK6JIvcXnQ/bk&#10;QrNnQ3Y18d+7hUIfh5n5hpktOlOJGzWutKxg0I9AEKdWl5wrOJ++Xt9BOI+ssbJMCu7kYDF/fpph&#10;rG3LB7odfS4ChF2MCgrv61hKlxZk0PVtTRy8zDYGfZBNLnWDbYCbSg6j6E0aLDksFFjTsqD053g1&#10;CpLtPpHR6Ht13iWXU5t9oqNso1TvpfuYgvDU+f/wX3utFYwn8Ps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bDmzEAAAA2wAAAA8AAAAAAAAAAAAAAAAAmAIAAGRycy9k&#10;b3ducmV2LnhtbFBLBQYAAAAABAAEAPUAAACJAwAAAAA=&#10;" path="m,195r103,l103,,,,,195e" fillcolor="#dadada" stroked="f">
                    <v:path arrowok="t" o:connecttype="custom" o:connectlocs="0,1206;103,1206;103,1011;0,1011;0,1206" o:connectangles="0,0,0,0,0"/>
                  </v:shape>
                </v:group>
                <v:group id="Group 104" o:spid="_x0000_s1053" style="position:absolute;left:1430;top:1206;width:7332;height:91" coordorigin="1430,1206" coordsize="7332,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05" o:spid="_x0000_s1054" style="position:absolute;left:1430;top:1206;width:7332;height:91;visibility:visible;mso-wrap-style:square;v-text-anchor:top" coordsize="733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dTcIA&#10;AADbAAAADwAAAGRycy9kb3ducmV2LnhtbESPwW7CMBBE75X6D9ZW6q049IAgYBCglMKRwAes4m0c&#10;NV4H24T072skJI6jmXmjWawG24qefGgcKxiPMhDEldMN1wrOp6+PKYgQkTW2jknBHwVYLV9fFphr&#10;d+Mj9WWsRYJwyFGBibHLpQyVIYth5Dri5P04bzEm6WupPd4S3LbyM8sm0mLDacFgR1tD1W95tQqK&#10;78E02F8KvTG72fXgi91xnyn1/jas5yAiDfEZfrT3WsFkDPcv6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Z1NwgAAANsAAAAPAAAAAAAAAAAAAAAAAJgCAABkcnMvZG93&#10;bnJldi54bWxQSwUGAAAAAAQABAD1AAAAhwMAAAAA&#10;" path="m,91r7332,l7332,,,,,91e" fillcolor="#dadada" stroked="f">
                    <v:path arrowok="t" o:connecttype="custom" o:connectlocs="0,1297;7332,1297;7332,1206;0,1206;0,1297" o:connectangles="0,0,0,0,0"/>
                  </v:shape>
                </v:group>
                <v:group id="Group 106" o:spid="_x0000_s1055" style="position:absolute;left:1532;top:1011;width:7127;height:194" coordorigin="1532,1011" coordsize="7127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07" o:spid="_x0000_s1056" style="position:absolute;left:1532;top:1011;width:7127;height:194;visibility:visible;mso-wrap-style:square;v-text-anchor:top" coordsize="712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6QHMIA&#10;AADbAAAADwAAAGRycy9kb3ducmV2LnhtbESPzWrDMBCE74G+g9hCbrHsBNLgRjFNIeBDKdRJ74u1&#10;tU2tlZHkn7x9VSj0OMzMN8yxWEwvJnK+s6wgS1IQxLXVHTcKbtfL5gDCB2SNvWVScCcPxelhdcRc&#10;25k/aKpCIyKEfY4K2hCGXEpft2TQJ3Ygjt6XdQZDlK6R2uEc4aaX2zTdS4Mdx4UWB3ptqf6uRqPg&#10;qTobdy7fL1lGbrRD9fm2pJlS68fl5RlEoCX8h//apVaw38Hvl/gD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npAcwgAAANsAAAAPAAAAAAAAAAAAAAAAAJgCAABkcnMvZG93&#10;bnJldi54bWxQSwUGAAAAAAQABAD1AAAAhwMAAAAA&#10;" path="m,195r7127,l7127,,,,,195e" fillcolor="#dadada" stroked="f">
                    <v:path arrowok="t" o:connecttype="custom" o:connectlocs="0,1206;7127,1206;7127,1011;0,1011;0,1206" o:connectangles="0,0,0,0,0"/>
                  </v:shape>
                </v:group>
                <v:group id="Group 108" o:spid="_x0000_s1057" style="position:absolute;left:1420;top:914;width:9072;height:2" coordorigin="1420,914" coordsize="9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09" o:spid="_x0000_s1058" style="position:absolute;left:1420;top:914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eSMMA&#10;AADbAAAADwAAAGRycy9kb3ducmV2LnhtbESPzarCMBSE9xd8h3AENxdNFapSjVIUwYVd+PMAh+bY&#10;FpuT0kStPr25cMHlMDPfMMt1Z2rxoNZVlhWMRxEI4tzqigsFl/NuOAfhPLLG2jIpeJGD9ar3s8RE&#10;2ycf6XHyhQgQdgkqKL1vEildXpJBN7INcfCutjXog2wLqVt8Brip5SSKptJgxWGhxIY2JeW3090o&#10;2Mbp7MYHPGRxds6yTXq34/evUoN+ly5AeOr8N/zf3msF0xj+voQfIF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PeSMMAAADbAAAADwAAAAAAAAAAAAAAAACYAgAAZHJzL2Rv&#10;d25yZXYueG1sUEsFBgAAAAAEAAQA9QAAAIgDAAAAAA==&#10;" path="m,l9072,e" filled="f" strokeweight=".20497mm">
                    <v:path arrowok="t" o:connecttype="custom" o:connectlocs="0,0;9072,0" o:connectangles="0,0"/>
                  </v:shape>
                </v:group>
                <v:group id="Group 110" o:spid="_x0000_s1059" style="position:absolute;left:1420;top:1302;width:9072;height:2" coordorigin="1420,1302" coordsize="90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11" o:spid="_x0000_s1060" style="position:absolute;left:1420;top:1302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w4MQA&#10;AADbAAAADwAAAGRycy9kb3ducmV2LnhtbESPwWrDMBBE74X8g9hCbo1UE6LGjRJCwSXQXpLmkONi&#10;bW0Ta2UsxXb+vioUehxm5g2z2U2uFQP1ofFs4HmhQBCX3jZcGTh/FU8vIEJEtth6JgN3CrDbzh42&#10;mFs/8pGGU6xEgnDI0UAdY5dLGcqaHIaF74iT9+17hzHJvpK2xzHBXSszpVbSYcNpocaO3moqr6eb&#10;M6CPqnjPSOtbuOryc31Zqg9/MWb+OO1fQUSa4n/4r32wBlYa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wsODEAAAA2wAAAA8AAAAAAAAAAAAAAAAAmAIAAGRycy9k&#10;b3ducmV2LnhtbFBLBQYAAAAABAAEAPUAAACJAwAAAAA=&#10;" path="m,l9072,e" filled="f" strokeweight=".58pt">
                    <v:path arrowok="t" o:connecttype="custom" o:connectlocs="0,0;9072,0" o:connectangles="0,0"/>
                  </v:shape>
                </v:group>
                <v:group id="Group 112" o:spid="_x0000_s1061" style="position:absolute;left:8767;top:919;width:2;height:378" coordorigin="8767,919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13" o:spid="_x0000_s1062" style="position:absolute;left:8767;top:919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SF8MA&#10;AADbAAAADwAAAGRycy9kb3ducmV2LnhtbESPS4vCQBCE74L/YWjBm0704CPrKCqselPjsnttMp0H&#10;ZnpCZtbEf+8sLHgsquorarXpTCUe1LjSsoLJOAJBnFpdcq7g6/Y5WoBwHlljZZkUPMnBZt3vrTDW&#10;tuUrPRKfiwBhF6OCwvs6ltKlBRl0Y1sTBy+zjUEfZJNL3WAb4KaS0yiaSYMlh4UCa9oXlN6TX6Og&#10;vmfZ1LRHd/k57ubX09ngd3tQajjoth8gPHX+Hf5vn7SC2RL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CSF8MAAADbAAAADwAAAAAAAAAAAAAAAACYAgAAZHJzL2Rv&#10;d25yZXYueG1sUEsFBgAAAAAEAAQA9QAAAIgDAAAAAA==&#10;" path="m,l,378e" filled="f" strokeweight=".58pt">
                    <v:path arrowok="t" o:connecttype="custom" o:connectlocs="0,919;0,1297" o:connectangles="0,0"/>
                  </v:shape>
                </v:group>
                <v:group id="Group 114" o:spid="_x0000_s1063" style="position:absolute;left:10487;top:919;width:2;height:378" coordorigin="10487,919" coordsize="2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15" o:spid="_x0000_s1064" style="position:absolute;left:10487;top:919;width:2;height:378;visibility:visible;mso-wrap-style:square;v-text-anchor:top" coordsize="2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YS9cUA&#10;AADbAAAADwAAAGRycy9kb3ducmV2LnhtbESPT4vCMBTE7wt+h/CEvSyauger1SgiuHha8A+Ct2fz&#10;bIvNS01ird9+s7Cwx2FmfsPMl52pRUvOV5YVjIYJCOLc6ooLBcfDZjAB4QOyxtoyKXiRh+Wi9zbH&#10;TNsn76jdh0JECPsMFZQhNJmUPi/JoB/ahjh6V+sMhihdIbXDZ4SbWn4myVgarDgulNjQuqT8tn8Y&#10;BXb80t5Nt5f2++MrPe7Ol/tplSr13u9WMxCBuvAf/mtvtYJ0BL9f4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JhL1xQAAANsAAAAPAAAAAAAAAAAAAAAAAJgCAABkcnMv&#10;ZG93bnJldi54bWxQSwUGAAAAAAQABAD1AAAAigMAAAAA&#10;" path="m,l,378e" filled="f" strokeweight=".20497mm">
                    <v:path arrowok="t" o:connecttype="custom" o:connectlocs="0,919;0,129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Verdana" w:cs="Verdana"/>
          <w:b/>
          <w:bCs/>
          <w:sz w:val="16"/>
          <w:szCs w:val="16"/>
        </w:rPr>
        <w:t>QUALI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ICAT</w:t>
      </w:r>
      <w:r>
        <w:rPr>
          <w:rFonts w:eastAsia="Verdana" w:cs="Verdana"/>
          <w:b/>
          <w:bCs/>
          <w:spacing w:val="2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-1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HEC</w:t>
      </w:r>
      <w:r>
        <w:rPr>
          <w:rFonts w:eastAsia="Verdana" w:cs="Verdana"/>
          <w:b/>
          <w:bCs/>
          <w:spacing w:val="2"/>
          <w:sz w:val="16"/>
          <w:szCs w:val="16"/>
        </w:rPr>
        <w:t>K</w:t>
      </w:r>
      <w:r>
        <w:rPr>
          <w:rFonts w:eastAsia="Verdana" w:cs="Verdana"/>
          <w:b/>
          <w:bCs/>
          <w:sz w:val="16"/>
          <w:szCs w:val="16"/>
        </w:rPr>
        <w:t>S:</w:t>
      </w:r>
    </w:p>
    <w:p w:rsidR="00787372" w:rsidRDefault="00787372" w:rsidP="00787372">
      <w:pPr>
        <w:spacing w:before="55"/>
        <w:ind w:left="252" w:right="241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We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need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o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provide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proof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of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your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quali</w:t>
      </w:r>
      <w:r>
        <w:rPr>
          <w:rFonts w:eastAsia="Verdana" w:cs="Verdana"/>
          <w:spacing w:val="1"/>
          <w:sz w:val="16"/>
          <w:szCs w:val="16"/>
        </w:rPr>
        <w:t>fi</w:t>
      </w:r>
      <w:r>
        <w:rPr>
          <w:rFonts w:eastAsia="Verdana" w:cs="Verdana"/>
          <w:sz w:val="16"/>
          <w:szCs w:val="16"/>
        </w:rPr>
        <w:t>ca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ions</w:t>
      </w:r>
      <w:r>
        <w:rPr>
          <w:rFonts w:eastAsia="Verdana" w:cs="Verdana"/>
          <w:spacing w:val="-1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nd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ofes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ion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l</w:t>
      </w:r>
      <w:r>
        <w:rPr>
          <w:rFonts w:eastAsia="Verdana" w:cs="Verdana"/>
          <w:spacing w:val="-10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me</w:t>
      </w:r>
      <w:r>
        <w:rPr>
          <w:rFonts w:eastAsia="Verdana" w:cs="Verdana"/>
          <w:sz w:val="16"/>
          <w:szCs w:val="16"/>
        </w:rPr>
        <w:t>mbe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sh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p</w:t>
      </w:r>
      <w:r>
        <w:rPr>
          <w:rFonts w:eastAsia="Verdana" w:cs="Verdana"/>
          <w:spacing w:val="-10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or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regi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tra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ion</w:t>
      </w:r>
      <w:r>
        <w:rPr>
          <w:rFonts w:eastAsia="Verdana" w:cs="Verdana"/>
          <w:spacing w:val="-9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e are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se</w:t>
      </w:r>
      <w:r>
        <w:rPr>
          <w:rFonts w:eastAsia="Verdana" w:cs="Verdana"/>
          <w:spacing w:val="1"/>
          <w:sz w:val="16"/>
          <w:szCs w:val="16"/>
        </w:rPr>
        <w:t>nt</w:t>
      </w:r>
      <w:r>
        <w:rPr>
          <w:rFonts w:eastAsia="Verdana" w:cs="Verdana"/>
          <w:sz w:val="16"/>
          <w:szCs w:val="16"/>
        </w:rPr>
        <w:t>ial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equi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ts</w:t>
      </w:r>
      <w:r>
        <w:rPr>
          <w:rFonts w:eastAsia="Verdana" w:cs="Verdana"/>
          <w:spacing w:val="-1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f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r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the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job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(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are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ted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in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he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Pe</w:t>
      </w:r>
      <w:r>
        <w:rPr>
          <w:rFonts w:eastAsia="Verdana" w:cs="Verdana"/>
          <w:spacing w:val="1"/>
          <w:sz w:val="16"/>
          <w:szCs w:val="16"/>
        </w:rPr>
        <w:t>r</w:t>
      </w:r>
      <w:r>
        <w:rPr>
          <w:rFonts w:eastAsia="Verdana" w:cs="Verdana"/>
          <w:sz w:val="16"/>
          <w:szCs w:val="16"/>
        </w:rPr>
        <w:t>son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pe</w:t>
      </w:r>
      <w:r>
        <w:rPr>
          <w:rFonts w:eastAsia="Verdana" w:cs="Verdana"/>
          <w:sz w:val="16"/>
          <w:szCs w:val="16"/>
        </w:rPr>
        <w:t>ci</w:t>
      </w:r>
      <w:r>
        <w:rPr>
          <w:rFonts w:eastAsia="Verdana" w:cs="Verdana"/>
          <w:spacing w:val="1"/>
          <w:sz w:val="16"/>
          <w:szCs w:val="16"/>
        </w:rPr>
        <w:t>f</w:t>
      </w:r>
      <w:r>
        <w:rPr>
          <w:rFonts w:eastAsia="Verdana" w:cs="Verdana"/>
          <w:sz w:val="16"/>
          <w:szCs w:val="16"/>
        </w:rPr>
        <w:t>ic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tio</w:t>
      </w:r>
      <w:r>
        <w:rPr>
          <w:rFonts w:eastAsia="Verdana" w:cs="Verdana"/>
          <w:spacing w:val="1"/>
          <w:sz w:val="16"/>
          <w:szCs w:val="16"/>
        </w:rPr>
        <w:t>n)</w:t>
      </w:r>
      <w:r>
        <w:rPr>
          <w:rFonts w:eastAsia="Verdana" w:cs="Verdana"/>
          <w:sz w:val="16"/>
          <w:szCs w:val="16"/>
        </w:rPr>
        <w:t>.</w:t>
      </w:r>
      <w:r>
        <w:rPr>
          <w:rFonts w:eastAsia="Verdana" w:cs="Verdana"/>
          <w:spacing w:val="-1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P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ase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g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w w:val="99"/>
          <w:sz w:val="16"/>
          <w:szCs w:val="16"/>
        </w:rPr>
        <w:t>t</w:t>
      </w:r>
      <w:r>
        <w:rPr>
          <w:rFonts w:eastAsia="Verdana" w:cs="Verdana"/>
          <w:spacing w:val="1"/>
          <w:w w:val="99"/>
          <w:sz w:val="16"/>
          <w:szCs w:val="16"/>
        </w:rPr>
        <w:t>h</w:t>
      </w:r>
      <w:r>
        <w:rPr>
          <w:rFonts w:eastAsia="Verdana" w:cs="Verdana"/>
          <w:w w:val="99"/>
          <w:sz w:val="16"/>
          <w:szCs w:val="16"/>
        </w:rPr>
        <w:t xml:space="preserve">e </w:t>
      </w:r>
      <w:r>
        <w:rPr>
          <w:rFonts w:eastAsia="Verdana" w:cs="Verdana"/>
          <w:sz w:val="16"/>
          <w:szCs w:val="16"/>
        </w:rPr>
        <w:t>relev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nt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d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ti</w:t>
      </w:r>
      <w:r>
        <w:rPr>
          <w:rFonts w:eastAsia="Verdana" w:cs="Verdana"/>
          <w:spacing w:val="1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n</w:t>
      </w:r>
      <w:r>
        <w:rPr>
          <w:rFonts w:eastAsia="Verdana" w:cs="Verdana"/>
          <w:spacing w:val="-1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th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you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nt</w:t>
      </w:r>
      <w:r>
        <w:rPr>
          <w:rFonts w:eastAsia="Verdana" w:cs="Verdana"/>
          <w:sz w:val="16"/>
          <w:szCs w:val="16"/>
        </w:rPr>
        <w:t>ervie</w:t>
      </w:r>
      <w:r>
        <w:rPr>
          <w:rFonts w:eastAsia="Verdana" w:cs="Verdana"/>
          <w:spacing w:val="1"/>
          <w:sz w:val="16"/>
          <w:szCs w:val="16"/>
        </w:rPr>
        <w:t>w</w:t>
      </w:r>
      <w:r>
        <w:rPr>
          <w:rFonts w:eastAsia="Verdana" w:cs="Verdana"/>
          <w:sz w:val="16"/>
          <w:szCs w:val="16"/>
        </w:rPr>
        <w:t>/a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e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me</w:t>
      </w:r>
      <w:r>
        <w:rPr>
          <w:rFonts w:eastAsia="Verdana" w:cs="Verdana"/>
          <w:spacing w:val="1"/>
          <w:sz w:val="16"/>
          <w:szCs w:val="16"/>
        </w:rPr>
        <w:t>nt</w:t>
      </w:r>
      <w:r>
        <w:rPr>
          <w:rFonts w:eastAsia="Verdana" w:cs="Verdana"/>
          <w:sz w:val="16"/>
          <w:szCs w:val="16"/>
        </w:rPr>
        <w:t>.</w:t>
      </w:r>
    </w:p>
    <w:p w:rsidR="00787372" w:rsidRDefault="00787372" w:rsidP="00787372">
      <w:pPr>
        <w:spacing w:before="8" w:line="140" w:lineRule="exact"/>
        <w:rPr>
          <w:sz w:val="14"/>
          <w:szCs w:val="14"/>
        </w:rPr>
      </w:pPr>
    </w:p>
    <w:p w:rsidR="00787372" w:rsidRDefault="00787372" w:rsidP="00787372">
      <w:pPr>
        <w:tabs>
          <w:tab w:val="left" w:pos="7940"/>
        </w:tabs>
        <w:ind w:left="587" w:right="-20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Ha</w:t>
      </w:r>
      <w:r>
        <w:rPr>
          <w:rFonts w:eastAsia="Verdana" w:cs="Verdana"/>
          <w:b/>
          <w:bCs/>
          <w:spacing w:val="1"/>
          <w:sz w:val="16"/>
          <w:szCs w:val="16"/>
        </w:rPr>
        <w:t>v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y</w:t>
      </w:r>
      <w:r>
        <w:rPr>
          <w:rFonts w:eastAsia="Verdana" w:cs="Verdana"/>
          <w:b/>
          <w:bCs/>
          <w:sz w:val="16"/>
          <w:szCs w:val="16"/>
        </w:rPr>
        <w:t>ou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v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een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g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stered</w:t>
      </w:r>
      <w:r>
        <w:rPr>
          <w:rFonts w:eastAsia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or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de</w:t>
      </w:r>
      <w:r>
        <w:rPr>
          <w:rFonts w:eastAsia="Verdana" w:cs="Verdana"/>
          <w:b/>
          <w:bCs/>
          <w:spacing w:val="1"/>
          <w:sz w:val="16"/>
          <w:szCs w:val="16"/>
        </w:rPr>
        <w:t>-l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sted</w:t>
      </w:r>
      <w:r>
        <w:rPr>
          <w:rFonts w:eastAsia="Verdana" w:cs="Verdana"/>
          <w:b/>
          <w:bCs/>
          <w:spacing w:val="-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om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 pro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es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-1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body?</w:t>
      </w:r>
      <w:r>
        <w:rPr>
          <w:rFonts w:eastAsia="Verdana" w:cs="Verdana"/>
          <w:b/>
          <w:bCs/>
          <w:sz w:val="16"/>
          <w:szCs w:val="16"/>
        </w:rPr>
        <w:tab/>
        <w:t>Yes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/ No</w:t>
      </w:r>
    </w:p>
    <w:p w:rsidR="00787372" w:rsidRDefault="00787372" w:rsidP="00787372">
      <w:pPr>
        <w:spacing w:line="100" w:lineRule="exact"/>
        <w:rPr>
          <w:sz w:val="10"/>
          <w:szCs w:val="10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1"/>
        <w:gridCol w:w="2261"/>
        <w:gridCol w:w="2226"/>
      </w:tblGrid>
      <w:tr w:rsidR="00787372" w:rsidTr="00827169">
        <w:trPr>
          <w:trHeight w:hRule="exact" w:val="370"/>
        </w:trPr>
        <w:tc>
          <w:tcPr>
            <w:tcW w:w="90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87"/>
              <w:ind w:left="3847" w:right="3794"/>
              <w:jc w:val="center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Teach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rs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On</w:t>
            </w:r>
            <w:r>
              <w:rPr>
                <w:rFonts w:eastAsia="Verdana" w:cs="Verdana"/>
                <w:b/>
                <w:bCs/>
                <w:spacing w:val="1"/>
                <w:w w:val="99"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y</w:t>
            </w:r>
          </w:p>
        </w:tc>
      </w:tr>
      <w:tr w:rsidR="00787372" w:rsidTr="00827169">
        <w:trPr>
          <w:trHeight w:hRule="exact" w:val="282"/>
        </w:trPr>
        <w:tc>
          <w:tcPr>
            <w:tcW w:w="22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44"/>
              <w:ind w:left="509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ES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Numb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2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44"/>
              <w:ind w:left="367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GTC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str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7372" w:rsidRDefault="00787372" w:rsidP="00827169"/>
        </w:tc>
      </w:tr>
      <w:tr w:rsidR="00787372" w:rsidTr="00827169">
        <w:trPr>
          <w:trHeight w:hRule="exact" w:val="286"/>
        </w:trPr>
        <w:tc>
          <w:tcPr>
            <w:tcW w:w="901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45"/>
              <w:ind w:left="3015" w:right="2962"/>
              <w:jc w:val="center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Re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le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vant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al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Ca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-1"/>
                <w:w w:val="99"/>
                <w:sz w:val="16"/>
                <w:szCs w:val="16"/>
              </w:rPr>
              <w:t>P</w:t>
            </w:r>
            <w:r>
              <w:rPr>
                <w:rFonts w:eastAsia="Verdana" w:cs="Verdana"/>
                <w:b/>
                <w:bCs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of</w:t>
            </w:r>
            <w:r>
              <w:rPr>
                <w:rFonts w:eastAsia="Verdana" w:cs="Verdana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ss</w:t>
            </w:r>
            <w:r>
              <w:rPr>
                <w:rFonts w:eastAsia="Verdana" w:cs="Verdana"/>
                <w:b/>
                <w:bCs/>
                <w:spacing w:val="-1"/>
                <w:w w:val="99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w w:val="99"/>
                <w:sz w:val="16"/>
                <w:szCs w:val="16"/>
              </w:rPr>
              <w:t>ons</w:t>
            </w:r>
          </w:p>
        </w:tc>
      </w:tr>
      <w:tr w:rsidR="00787372" w:rsidTr="00827169">
        <w:trPr>
          <w:trHeight w:hRule="exact" w:val="305"/>
        </w:trPr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55"/>
              <w:ind w:left="307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GS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st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  <w:tc>
          <w:tcPr>
            <w:tcW w:w="2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55"/>
              <w:ind w:left="322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H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st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</w:t>
            </w:r>
          </w:p>
        </w:tc>
        <w:tc>
          <w:tcPr>
            <w:tcW w:w="2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/>
        </w:tc>
      </w:tr>
    </w:tbl>
    <w:p w:rsidR="00787372" w:rsidRDefault="00787372" w:rsidP="00787372">
      <w:pPr>
        <w:sectPr w:rsidR="00787372" w:rsidSect="00787372">
          <w:headerReference w:type="default" r:id="rId6"/>
          <w:footerReference w:type="default" r:id="rId7"/>
          <w:pgSz w:w="11920" w:h="16840"/>
          <w:pgMar w:top="1420" w:right="1280" w:bottom="600" w:left="1280" w:header="531" w:footer="412" w:gutter="0"/>
          <w:pgNumType w:start="1"/>
          <w:cols w:space="720"/>
        </w:sectPr>
      </w:pPr>
    </w:p>
    <w:p w:rsidR="00787372" w:rsidRDefault="00787372" w:rsidP="00787372">
      <w:pPr>
        <w:spacing w:line="180" w:lineRule="exact"/>
        <w:ind w:left="3505" w:right="4204"/>
        <w:jc w:val="center"/>
        <w:rPr>
          <w:rFonts w:eastAsia="Verdana" w:cs="Verdana"/>
          <w:sz w:val="18"/>
          <w:szCs w:val="18"/>
        </w:rPr>
      </w:pPr>
      <w:r>
        <w:rPr>
          <w:rFonts w:eastAsia="Verdana" w:cs="Verdana"/>
          <w:b/>
          <w:bCs/>
          <w:spacing w:val="1"/>
          <w:sz w:val="18"/>
          <w:szCs w:val="18"/>
        </w:rPr>
        <w:lastRenderedPageBreak/>
        <w:t>CO</w:t>
      </w:r>
      <w:r>
        <w:rPr>
          <w:rFonts w:eastAsia="Verdana" w:cs="Verdana"/>
          <w:b/>
          <w:bCs/>
          <w:sz w:val="18"/>
          <w:szCs w:val="18"/>
        </w:rPr>
        <w:t>N</w:t>
      </w:r>
      <w:r>
        <w:rPr>
          <w:rFonts w:eastAsia="Verdana" w:cs="Verdana"/>
          <w:b/>
          <w:bCs/>
          <w:spacing w:val="-1"/>
          <w:sz w:val="18"/>
          <w:szCs w:val="18"/>
        </w:rPr>
        <w:t>F</w:t>
      </w:r>
      <w:r>
        <w:rPr>
          <w:rFonts w:eastAsia="Verdana" w:cs="Verdana"/>
          <w:b/>
          <w:bCs/>
          <w:sz w:val="18"/>
          <w:szCs w:val="18"/>
        </w:rPr>
        <w:t>I</w:t>
      </w:r>
      <w:r>
        <w:rPr>
          <w:rFonts w:eastAsia="Verdana" w:cs="Verdana"/>
          <w:b/>
          <w:bCs/>
          <w:spacing w:val="1"/>
          <w:sz w:val="18"/>
          <w:szCs w:val="18"/>
        </w:rPr>
        <w:t>D</w:t>
      </w:r>
      <w:r>
        <w:rPr>
          <w:rFonts w:eastAsia="Verdana" w:cs="Verdana"/>
          <w:b/>
          <w:bCs/>
          <w:spacing w:val="-1"/>
          <w:sz w:val="18"/>
          <w:szCs w:val="18"/>
        </w:rPr>
        <w:t>E</w:t>
      </w:r>
      <w:r>
        <w:rPr>
          <w:rFonts w:eastAsia="Verdana" w:cs="Verdana"/>
          <w:b/>
          <w:bCs/>
          <w:sz w:val="18"/>
          <w:szCs w:val="18"/>
        </w:rPr>
        <w:t>NTI</w:t>
      </w:r>
      <w:r>
        <w:rPr>
          <w:rFonts w:eastAsia="Verdana" w:cs="Verdana"/>
          <w:b/>
          <w:bCs/>
          <w:spacing w:val="-1"/>
          <w:sz w:val="18"/>
          <w:szCs w:val="18"/>
        </w:rPr>
        <w:t>A</w:t>
      </w:r>
      <w:r>
        <w:rPr>
          <w:rFonts w:eastAsia="Verdana" w:cs="Verdana"/>
          <w:b/>
          <w:bCs/>
          <w:sz w:val="18"/>
          <w:szCs w:val="18"/>
        </w:rPr>
        <w:t>L</w:t>
      </w:r>
    </w:p>
    <w:p w:rsidR="00787372" w:rsidRDefault="00787372" w:rsidP="00787372">
      <w:pPr>
        <w:spacing w:before="9" w:line="160" w:lineRule="exact"/>
        <w:rPr>
          <w:sz w:val="16"/>
          <w:szCs w:val="16"/>
        </w:rPr>
      </w:pPr>
    </w:p>
    <w:p w:rsidR="00787372" w:rsidRDefault="00787372" w:rsidP="00787372">
      <w:pPr>
        <w:spacing w:before="31"/>
        <w:ind w:left="160" w:right="-20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DI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CL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SURE</w:t>
      </w:r>
      <w:r>
        <w:rPr>
          <w:rFonts w:eastAsia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ARRI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G</w:t>
      </w:r>
      <w:r>
        <w:rPr>
          <w:rFonts w:eastAsia="Verdana" w:cs="Verdana"/>
          <w:b/>
          <w:bCs/>
          <w:spacing w:val="-9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ERVICE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HECK:</w:t>
      </w:r>
    </w:p>
    <w:p w:rsidR="00787372" w:rsidRDefault="00787372" w:rsidP="00787372">
      <w:pPr>
        <w:ind w:left="160" w:right="111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  <w:u w:val="single" w:color="000000"/>
        </w:rPr>
        <w:t>IM</w:t>
      </w:r>
      <w:r>
        <w:rPr>
          <w:rFonts w:eastAsia="Verdana" w:cs="Verdana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OR</w:t>
      </w:r>
      <w:r>
        <w:rPr>
          <w:rFonts w:eastAsia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ANT</w:t>
      </w:r>
      <w:r>
        <w:rPr>
          <w:rFonts w:eastAsia="Verdana" w:cs="Verdana"/>
          <w:b/>
          <w:bCs/>
          <w:sz w:val="16"/>
          <w:szCs w:val="16"/>
        </w:rPr>
        <w:t>: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THE</w:t>
      </w:r>
      <w:r>
        <w:rPr>
          <w:rFonts w:eastAsia="Verdana" w:cs="Verdana"/>
          <w:b/>
          <w:bCs/>
          <w:spacing w:val="3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P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SITI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YOU</w:t>
      </w:r>
      <w:r>
        <w:rPr>
          <w:rFonts w:eastAsia="Verdana" w:cs="Verdana"/>
          <w:b/>
          <w:bCs/>
          <w:spacing w:val="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sz w:val="16"/>
          <w:szCs w:val="16"/>
        </w:rPr>
        <w:t xml:space="preserve"> A</w:t>
      </w:r>
      <w:r>
        <w:rPr>
          <w:rFonts w:eastAsia="Verdana" w:cs="Verdana"/>
          <w:b/>
          <w:bCs/>
          <w:spacing w:val="-1"/>
          <w:sz w:val="16"/>
          <w:szCs w:val="16"/>
        </w:rPr>
        <w:t>PP</w:t>
      </w:r>
      <w:r>
        <w:rPr>
          <w:rFonts w:eastAsia="Verdana" w:cs="Verdana"/>
          <w:b/>
          <w:bCs/>
          <w:spacing w:val="2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YING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FO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IS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UBJ</w:t>
      </w:r>
      <w:r>
        <w:rPr>
          <w:rFonts w:eastAsia="Verdana" w:cs="Verdana"/>
          <w:b/>
          <w:bCs/>
          <w:spacing w:val="1"/>
          <w:sz w:val="16"/>
          <w:szCs w:val="16"/>
        </w:rPr>
        <w:t>EC</w:t>
      </w:r>
      <w:r>
        <w:rPr>
          <w:rFonts w:eastAsia="Verdana" w:cs="Verdana"/>
          <w:b/>
          <w:bCs/>
          <w:sz w:val="16"/>
          <w:szCs w:val="16"/>
        </w:rPr>
        <w:t>T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TO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DI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C</w:t>
      </w:r>
      <w:r>
        <w:rPr>
          <w:rFonts w:eastAsia="Verdana" w:cs="Verdana"/>
          <w:b/>
          <w:bCs/>
          <w:spacing w:val="2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OS</w:t>
      </w:r>
      <w:r>
        <w:rPr>
          <w:rFonts w:eastAsia="Verdana" w:cs="Verdana"/>
          <w:b/>
          <w:bCs/>
          <w:spacing w:val="1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RE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RING SERVICE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H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CK,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P</w:t>
      </w:r>
      <w:r>
        <w:rPr>
          <w:rFonts w:eastAsia="Verdana" w:cs="Verdana"/>
          <w:b/>
          <w:bCs/>
          <w:sz w:val="16"/>
          <w:szCs w:val="16"/>
        </w:rPr>
        <w:t>LE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SE</w:t>
      </w:r>
      <w:r>
        <w:rPr>
          <w:rFonts w:eastAsia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OM</w:t>
      </w:r>
      <w:r>
        <w:rPr>
          <w:rFonts w:eastAsia="Verdana" w:cs="Verdana"/>
          <w:b/>
          <w:bCs/>
          <w:spacing w:val="-1"/>
          <w:sz w:val="16"/>
          <w:szCs w:val="16"/>
        </w:rPr>
        <w:t>P</w:t>
      </w:r>
      <w:r>
        <w:rPr>
          <w:rFonts w:eastAsia="Verdana" w:cs="Verdana"/>
          <w:b/>
          <w:bCs/>
          <w:sz w:val="16"/>
          <w:szCs w:val="16"/>
        </w:rPr>
        <w:t>LETE</w:t>
      </w:r>
      <w:r>
        <w:rPr>
          <w:rFonts w:eastAsia="Verdana" w:cs="Verdana"/>
          <w:b/>
          <w:bCs/>
          <w:spacing w:val="-8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  <w:u w:val="single" w:color="000000"/>
        </w:rPr>
        <w:t>T</w:t>
      </w:r>
      <w:r>
        <w:rPr>
          <w:rFonts w:eastAsia="Verdana" w:cs="Verdana"/>
          <w:b/>
          <w:bCs/>
          <w:spacing w:val="1"/>
          <w:sz w:val="16"/>
          <w:szCs w:val="16"/>
          <w:u w:val="single" w:color="000000"/>
        </w:rPr>
        <w:t>H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E</w:t>
      </w:r>
      <w:r>
        <w:rPr>
          <w:rFonts w:eastAsia="Verdana" w:cs="Verdana"/>
          <w:b/>
          <w:bCs/>
          <w:spacing w:val="-4"/>
          <w:sz w:val="16"/>
          <w:szCs w:val="16"/>
          <w:u w:val="single" w:color="000000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  <w:u w:val="single" w:color="000000"/>
        </w:rPr>
        <w:t>F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OLLOWI</w:t>
      </w:r>
      <w:r>
        <w:rPr>
          <w:rFonts w:eastAsia="Verdana" w:cs="Verdana"/>
          <w:b/>
          <w:bCs/>
          <w:spacing w:val="2"/>
          <w:sz w:val="16"/>
          <w:szCs w:val="16"/>
          <w:u w:val="single" w:color="000000"/>
        </w:rPr>
        <w:t>N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G</w:t>
      </w:r>
      <w:r>
        <w:rPr>
          <w:rFonts w:eastAsia="Verdana" w:cs="Verdana"/>
          <w:b/>
          <w:bCs/>
          <w:spacing w:val="-12"/>
          <w:sz w:val="16"/>
          <w:szCs w:val="16"/>
          <w:u w:val="single" w:color="000000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  <w:u w:val="single" w:color="000000"/>
        </w:rPr>
        <w:t>S</w:t>
      </w:r>
      <w:r>
        <w:rPr>
          <w:rFonts w:eastAsia="Verdana" w:cs="Verdana"/>
          <w:b/>
          <w:bCs/>
          <w:sz w:val="16"/>
          <w:szCs w:val="16"/>
          <w:u w:val="single" w:color="000000"/>
        </w:rPr>
        <w:t>ECTION</w:t>
      </w:r>
    </w:p>
    <w:p w:rsidR="00787372" w:rsidRDefault="00787372" w:rsidP="00787372">
      <w:pPr>
        <w:spacing w:before="5" w:line="190" w:lineRule="exact"/>
        <w:rPr>
          <w:sz w:val="19"/>
          <w:szCs w:val="19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7"/>
        <w:gridCol w:w="1659"/>
      </w:tblGrid>
      <w:tr w:rsidR="00787372" w:rsidTr="00827169">
        <w:trPr>
          <w:trHeight w:hRule="exact" w:val="370"/>
        </w:trPr>
        <w:tc>
          <w:tcPr>
            <w:tcW w:w="90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87"/>
              <w:ind w:left="102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ons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su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ject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to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BS</w:t>
            </w:r>
            <w:r>
              <w:rPr>
                <w:rFonts w:eastAsia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Che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k</w:t>
            </w:r>
          </w:p>
        </w:tc>
      </w:tr>
      <w:tr w:rsidR="00787372" w:rsidTr="00827169">
        <w:trPr>
          <w:trHeight w:hRule="exact" w:val="3730"/>
        </w:trPr>
        <w:tc>
          <w:tcPr>
            <w:tcW w:w="90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>
            <w:pPr>
              <w:spacing w:before="10" w:line="100" w:lineRule="exact"/>
              <w:rPr>
                <w:sz w:val="10"/>
                <w:szCs w:val="10"/>
              </w:rPr>
            </w:pPr>
          </w:p>
          <w:p w:rsidR="00787372" w:rsidRDefault="00787372" w:rsidP="00827169">
            <w:pPr>
              <w:spacing w:line="200" w:lineRule="exact"/>
              <w:rPr>
                <w:sz w:val="20"/>
              </w:rPr>
            </w:pPr>
          </w:p>
          <w:p w:rsidR="00787372" w:rsidRDefault="00787372" w:rsidP="00827169">
            <w:pPr>
              <w:ind w:left="102" w:right="56"/>
              <w:jc w:val="both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z w:val="16"/>
                <w:szCs w:val="16"/>
              </w:rPr>
              <w:t>CRIM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AL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ORDS.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cau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he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atu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he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work,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is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p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ti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ex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p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from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prov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sio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</w:p>
          <w:p w:rsidR="00787372" w:rsidRDefault="00787372" w:rsidP="00827169">
            <w:pPr>
              <w:ind w:left="102" w:right="4143"/>
              <w:jc w:val="both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z w:val="16"/>
                <w:szCs w:val="16"/>
              </w:rPr>
              <w:t>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hab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tion</w:t>
            </w:r>
            <w:r>
              <w:rPr>
                <w:rFonts w:eastAsia="Verdana" w:cs="Verdana"/>
                <w:spacing w:val="-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Offenders</w:t>
            </w:r>
            <w:r>
              <w:rPr>
                <w:rFonts w:eastAsia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ct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1974</w:t>
            </w:r>
            <w:r>
              <w:rPr>
                <w:rFonts w:eastAsia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and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soc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at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Orde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.</w:t>
            </w:r>
          </w:p>
          <w:p w:rsidR="00787372" w:rsidRDefault="00787372" w:rsidP="00827169">
            <w:pPr>
              <w:spacing w:before="4" w:line="190" w:lineRule="exact"/>
              <w:rPr>
                <w:sz w:val="19"/>
                <w:szCs w:val="19"/>
              </w:rPr>
            </w:pPr>
          </w:p>
          <w:p w:rsidR="00787372" w:rsidRDefault="00787372" w:rsidP="00827169">
            <w:pPr>
              <w:ind w:left="102" w:right="53"/>
              <w:jc w:val="both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z w:val="16"/>
                <w:szCs w:val="16"/>
              </w:rPr>
              <w:t>You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are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f</w:t>
            </w:r>
            <w:r>
              <w:rPr>
                <w:rFonts w:eastAsia="Verdana" w:cs="Verdana"/>
                <w:sz w:val="16"/>
                <w:szCs w:val="16"/>
              </w:rPr>
              <w:t>ore ob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iged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cl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se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 xml:space="preserve"> d</w:t>
            </w:r>
            <w:r>
              <w:rPr>
                <w:rFonts w:eastAsia="Verdana" w:cs="Verdana"/>
                <w:sz w:val="16"/>
                <w:szCs w:val="16"/>
              </w:rPr>
              <w:t>et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ai</w:t>
            </w:r>
            <w:r>
              <w:rPr>
                <w:rFonts w:eastAsia="Verdana" w:cs="Verdana"/>
                <w:sz w:val="16"/>
                <w:szCs w:val="16"/>
              </w:rPr>
              <w:t>ls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ny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mi</w:t>
            </w:r>
            <w:r>
              <w:rPr>
                <w:rFonts w:eastAsia="Verdana" w:cs="Verdana"/>
                <w:sz w:val="16"/>
                <w:szCs w:val="16"/>
              </w:rPr>
              <w:t xml:space="preserve">nal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ecord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may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h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ve.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ll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ave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e opportu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ity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cu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h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se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det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ing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your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in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erv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ew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/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t. Cri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in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reco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ds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ll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b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tak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 xml:space="preserve">to </w:t>
            </w:r>
            <w:proofErr w:type="gramStart"/>
            <w:r>
              <w:rPr>
                <w:rFonts w:eastAsia="Verdana" w:cs="Verdana"/>
                <w:sz w:val="16"/>
                <w:szCs w:val="16"/>
              </w:rPr>
              <w:t>acco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 xml:space="preserve">nt 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for</w:t>
            </w:r>
            <w:proofErr w:type="gramEnd"/>
            <w:r>
              <w:rPr>
                <w:rFonts w:eastAsia="Verdana" w:cs="Verdana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recr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nt  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 xml:space="preserve">rposes 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 xml:space="preserve">ly 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when 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the 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vic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 xml:space="preserve">ion 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is 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 xml:space="preserve">vant. 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Verdana" w:cs="Verdana"/>
                <w:sz w:val="16"/>
                <w:szCs w:val="16"/>
              </w:rPr>
              <w:t>Ha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sz w:val="16"/>
                <w:szCs w:val="16"/>
              </w:rPr>
              <w:t xml:space="preserve">ing 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conv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proofErr w:type="gramEnd"/>
            <w:r>
              <w:rPr>
                <w:rFonts w:eastAsia="Verdana" w:cs="Verdana"/>
                <w:sz w:val="16"/>
                <w:szCs w:val="16"/>
              </w:rPr>
              <w:t xml:space="preserve">  w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 xml:space="preserve">ll 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t ne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sar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ly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r</w:t>
            </w:r>
            <w:r>
              <w:rPr>
                <w:rFonts w:eastAsia="Verdana" w:cs="Verdana"/>
                <w:spacing w:val="1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from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emplo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y</w:t>
            </w:r>
            <w:r>
              <w:rPr>
                <w:rFonts w:eastAsia="Verdana" w:cs="Verdana"/>
                <w:sz w:val="16"/>
                <w:szCs w:val="16"/>
              </w:rPr>
              <w:t>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.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 xml:space="preserve"> T</w:t>
            </w:r>
            <w:r>
              <w:rPr>
                <w:rFonts w:eastAsia="Verdana" w:cs="Verdana"/>
                <w:sz w:val="16"/>
                <w:szCs w:val="16"/>
              </w:rPr>
              <w:t>his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w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p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on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the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ir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st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nc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s 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background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your offenc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.</w:t>
            </w:r>
          </w:p>
          <w:p w:rsidR="00787372" w:rsidRDefault="00787372" w:rsidP="00827169">
            <w:pPr>
              <w:spacing w:before="4" w:line="190" w:lineRule="exact"/>
              <w:rPr>
                <w:sz w:val="19"/>
                <w:szCs w:val="19"/>
              </w:rPr>
            </w:pPr>
          </w:p>
          <w:p w:rsidR="00787372" w:rsidRDefault="00787372" w:rsidP="00827169">
            <w:pPr>
              <w:ind w:left="102" w:right="854"/>
              <w:jc w:val="both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z w:val="16"/>
                <w:szCs w:val="16"/>
              </w:rPr>
              <w:t>Informa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ion</w:t>
            </w:r>
            <w:r>
              <w:rPr>
                <w:rFonts w:eastAsia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wil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be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ke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p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con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fi</w:t>
            </w:r>
            <w:r>
              <w:rPr>
                <w:rFonts w:eastAsia="Verdana" w:cs="Verdana"/>
                <w:sz w:val="16"/>
                <w:szCs w:val="16"/>
              </w:rPr>
              <w:t>den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and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w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only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be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>sed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rel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ti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th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app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ic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ti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for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the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po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t.</w:t>
            </w:r>
          </w:p>
          <w:p w:rsidR="00787372" w:rsidRDefault="00787372" w:rsidP="00827169">
            <w:pPr>
              <w:spacing w:before="4" w:line="190" w:lineRule="exact"/>
              <w:rPr>
                <w:sz w:val="19"/>
                <w:szCs w:val="19"/>
              </w:rPr>
            </w:pPr>
          </w:p>
          <w:p w:rsidR="00787372" w:rsidRDefault="00787372" w:rsidP="00827169">
            <w:pPr>
              <w:ind w:left="102" w:right="54"/>
              <w:jc w:val="both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z w:val="16"/>
                <w:szCs w:val="16"/>
              </w:rPr>
              <w:t>If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are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uc</w:t>
            </w:r>
            <w:r>
              <w:rPr>
                <w:rFonts w:eastAsia="Verdana" w:cs="Verdana"/>
                <w:sz w:val="16"/>
                <w:szCs w:val="16"/>
              </w:rPr>
              <w:t>ce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sf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 xml:space="preserve"> i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your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appl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ca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 xml:space="preserve">, 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>y</w:t>
            </w:r>
            <w:r>
              <w:rPr>
                <w:rFonts w:eastAsia="Verdana" w:cs="Verdana"/>
                <w:sz w:val="16"/>
                <w:szCs w:val="16"/>
              </w:rPr>
              <w:t>ou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be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sub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j</w:t>
            </w:r>
            <w:r>
              <w:rPr>
                <w:rFonts w:eastAsia="Verdana" w:cs="Verdana"/>
                <w:sz w:val="16"/>
                <w:szCs w:val="16"/>
              </w:rPr>
              <w:t>ect</w:t>
            </w:r>
            <w:r>
              <w:rPr>
                <w:rFonts w:eastAsia="Verdana" w:cs="Verdana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al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record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ch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ec</w:t>
            </w:r>
            <w:r>
              <w:rPr>
                <w:rFonts w:eastAsia="Verdana" w:cs="Verdana"/>
                <w:sz w:val="16"/>
                <w:szCs w:val="16"/>
              </w:rPr>
              <w:t>k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from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the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clo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ure and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Barr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ng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ervi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(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>D</w:t>
            </w:r>
            <w:r>
              <w:rPr>
                <w:rFonts w:eastAsia="Verdana" w:cs="Verdana"/>
                <w:sz w:val="16"/>
                <w:szCs w:val="16"/>
              </w:rPr>
              <w:t>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)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b</w:t>
            </w:r>
            <w:r>
              <w:rPr>
                <w:rFonts w:eastAsia="Verdana" w:cs="Verdana"/>
                <w:sz w:val="16"/>
                <w:szCs w:val="16"/>
              </w:rPr>
              <w:t>efore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app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in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tm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t is</w:t>
            </w:r>
            <w:r>
              <w:rPr>
                <w:rFonts w:eastAsia="Verdana" w:cs="Verdana"/>
                <w:spacing w:val="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firm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d.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h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ch</w:t>
            </w:r>
            <w:r>
              <w:rPr>
                <w:rFonts w:eastAsia="Verdana" w:cs="Verdana"/>
                <w:sz w:val="16"/>
                <w:szCs w:val="16"/>
              </w:rPr>
              <w:t>eck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be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mp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ed</w:t>
            </w:r>
            <w:r>
              <w:rPr>
                <w:rFonts w:eastAsia="Verdana" w:cs="Verdana"/>
                <w:spacing w:val="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by</w:t>
            </w:r>
            <w:r>
              <w:rPr>
                <w:rFonts w:eastAsia="Verdana" w:cs="Verdana"/>
                <w:spacing w:val="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eans</w:t>
            </w:r>
            <w:r>
              <w:rPr>
                <w:rFonts w:eastAsia="Verdana" w:cs="Verdana"/>
                <w:spacing w:val="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 requ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ing</w:t>
            </w:r>
            <w:r>
              <w:rPr>
                <w:rFonts w:eastAsia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an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“enh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ed</w:t>
            </w:r>
            <w:r>
              <w:rPr>
                <w:rFonts w:eastAsia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d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sc</w:t>
            </w:r>
            <w:r>
              <w:rPr>
                <w:rFonts w:eastAsia="Verdana" w:cs="Verdana"/>
                <w:sz w:val="16"/>
                <w:szCs w:val="16"/>
              </w:rPr>
              <w:t>losu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e”.</w:t>
            </w:r>
            <w:r>
              <w:rPr>
                <w:rFonts w:eastAsia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You are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herefo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q</w:t>
            </w:r>
            <w:r>
              <w:rPr>
                <w:rFonts w:eastAsia="Verdana" w:cs="Verdana"/>
                <w:sz w:val="16"/>
                <w:szCs w:val="16"/>
              </w:rPr>
              <w:t>uired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to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b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or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oc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u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ments</w:t>
            </w:r>
            <w:r>
              <w:rPr>
                <w:rFonts w:eastAsia="Verdana" w:cs="Verdan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sp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f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ed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o your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ter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sz w:val="16"/>
                <w:szCs w:val="16"/>
              </w:rPr>
              <w:t>iew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/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t in</w:t>
            </w:r>
            <w:r>
              <w:rPr>
                <w:rFonts w:eastAsia="Verdana" w:cs="Verdana"/>
                <w:spacing w:val="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prepar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ti</w:t>
            </w:r>
            <w:r>
              <w:rPr>
                <w:rFonts w:eastAsia="Verdana" w:cs="Verdana"/>
                <w:spacing w:val="2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n of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he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m</w:t>
            </w:r>
            <w:r>
              <w:rPr>
                <w:rFonts w:eastAsia="Verdana" w:cs="Verdana"/>
                <w:sz w:val="16"/>
                <w:szCs w:val="16"/>
              </w:rPr>
              <w:t>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le</w:t>
            </w:r>
            <w:r>
              <w:rPr>
                <w:rFonts w:eastAsia="Verdana" w:cs="Verdana"/>
                <w:sz w:val="16"/>
                <w:szCs w:val="16"/>
              </w:rPr>
              <w:t>ti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g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the</w:t>
            </w:r>
            <w:r>
              <w:rPr>
                <w:rFonts w:eastAsia="Verdana" w:cs="Verdana"/>
                <w:spacing w:val="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ne</w:t>
            </w:r>
            <w:r>
              <w:rPr>
                <w:rFonts w:eastAsia="Verdana" w:cs="Verdana"/>
                <w:spacing w:val="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losu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e 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p</w:t>
            </w:r>
            <w:r>
              <w:rPr>
                <w:rFonts w:eastAsia="Verdana" w:cs="Verdana"/>
                <w:sz w:val="16"/>
                <w:szCs w:val="16"/>
              </w:rPr>
              <w:t>pl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ca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 xml:space="preserve">. 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cl</w:t>
            </w:r>
            <w:r>
              <w:rPr>
                <w:rFonts w:eastAsia="Verdana" w:cs="Verdana"/>
                <w:sz w:val="16"/>
                <w:szCs w:val="16"/>
              </w:rPr>
              <w:t>osur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s in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lu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d</w:t>
            </w:r>
            <w:r>
              <w:rPr>
                <w:rFonts w:eastAsia="Verdana" w:cs="Verdana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ta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ls</w:t>
            </w:r>
            <w:r>
              <w:rPr>
                <w:rFonts w:eastAsia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of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cau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ion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,</w:t>
            </w:r>
            <w:r>
              <w:rPr>
                <w:rFonts w:eastAsia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prim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nds</w:t>
            </w:r>
            <w:r>
              <w:rPr>
                <w:rFonts w:eastAsia="Verdana" w:cs="Verdana"/>
                <w:spacing w:val="-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or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f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in</w:t>
            </w:r>
            <w:r>
              <w:rPr>
                <w:rFonts w:eastAsia="Verdana" w:cs="Verdana"/>
                <w:sz w:val="16"/>
                <w:szCs w:val="16"/>
              </w:rPr>
              <w:t>al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war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ings</w:t>
            </w:r>
            <w:r>
              <w:rPr>
                <w:rFonts w:eastAsia="Verdana" w:cs="Verdana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we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sz w:val="16"/>
                <w:szCs w:val="16"/>
              </w:rPr>
              <w:t>l</w:t>
            </w:r>
            <w:r>
              <w:rPr>
                <w:rFonts w:eastAsia="Verdana" w:cs="Verdana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as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>nv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>c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ti</w:t>
            </w:r>
            <w:r>
              <w:rPr>
                <w:rFonts w:eastAsia="Verdana" w:cs="Verdana"/>
                <w:sz w:val="16"/>
                <w:szCs w:val="16"/>
              </w:rPr>
              <w:t>ons,</w:t>
            </w:r>
            <w:r>
              <w:rPr>
                <w:rFonts w:eastAsia="Verdana" w:cs="Verdana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spe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or</w:t>
            </w:r>
            <w:r>
              <w:rPr>
                <w:rFonts w:eastAsia="Verdana" w:cs="Verdana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u</w:t>
            </w:r>
            <w:r>
              <w:rPr>
                <w:rFonts w:eastAsia="Verdana" w:cs="Verdana"/>
                <w:sz w:val="16"/>
                <w:szCs w:val="16"/>
              </w:rPr>
              <w:t>nsp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.</w:t>
            </w:r>
          </w:p>
        </w:tc>
      </w:tr>
      <w:tr w:rsidR="00787372" w:rsidTr="00827169">
        <w:trPr>
          <w:trHeight w:hRule="exact" w:val="529"/>
        </w:trPr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787372" w:rsidRDefault="00787372" w:rsidP="00827169">
            <w:pPr>
              <w:spacing w:before="65"/>
              <w:ind w:left="2790" w:right="280" w:hanging="2464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Ha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y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had</w:t>
            </w:r>
            <w:r>
              <w:rPr>
                <w:rFonts w:eastAsia="Verdana" w:cs="Verdana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any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co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ct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ons,</w:t>
            </w:r>
            <w:r>
              <w:rPr>
                <w:rFonts w:eastAsia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cau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ons,</w:t>
            </w:r>
            <w:r>
              <w:rPr>
                <w:rFonts w:eastAsia="Verdana" w:cs="Verdan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ep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nds</w:t>
            </w:r>
            <w:r>
              <w:rPr>
                <w:rFonts w:eastAsia="Verdana" w:cs="Verdana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f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warn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gs g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en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by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the</w:t>
            </w:r>
            <w:r>
              <w:rPr>
                <w:rFonts w:eastAsia="Verdana" w:cs="Verdan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po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eastAsia="Verdana" w:cs="Verdana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eastAsia="Verdana" w:cs="Verdan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e?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>
            <w:pPr>
              <w:spacing w:before="2" w:line="160" w:lineRule="exact"/>
              <w:rPr>
                <w:sz w:val="16"/>
                <w:szCs w:val="16"/>
              </w:rPr>
            </w:pPr>
          </w:p>
          <w:p w:rsidR="00787372" w:rsidRDefault="00787372" w:rsidP="00827169">
            <w:pPr>
              <w:ind w:left="430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b/>
                <w:bCs/>
                <w:sz w:val="16"/>
                <w:szCs w:val="16"/>
              </w:rPr>
              <w:t>Yes</w:t>
            </w:r>
            <w:r>
              <w:rPr>
                <w:rFonts w:eastAsia="Verdana" w:cs="Verdan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b/>
                <w:bCs/>
                <w:sz w:val="16"/>
                <w:szCs w:val="16"/>
              </w:rPr>
              <w:t>/ No</w:t>
            </w:r>
          </w:p>
        </w:tc>
      </w:tr>
      <w:tr w:rsidR="00787372" w:rsidTr="00827169">
        <w:trPr>
          <w:trHeight w:hRule="exact" w:val="983"/>
        </w:trPr>
        <w:tc>
          <w:tcPr>
            <w:tcW w:w="9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72" w:rsidRDefault="00787372" w:rsidP="00827169">
            <w:pPr>
              <w:spacing w:line="193" w:lineRule="exact"/>
              <w:ind w:left="102" w:right="-20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position w:val="-1"/>
                <w:sz w:val="16"/>
                <w:szCs w:val="16"/>
              </w:rPr>
              <w:t>If</w:t>
            </w:r>
            <w:r>
              <w:rPr>
                <w:rFonts w:eastAsia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“Yes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”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,</w:t>
            </w:r>
            <w:r>
              <w:rPr>
                <w:rFonts w:eastAsia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p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ea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give</w:t>
            </w:r>
            <w:r>
              <w:rPr>
                <w:rFonts w:eastAsia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d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et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o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separ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te</w:t>
            </w:r>
            <w:r>
              <w:rPr>
                <w:rFonts w:eastAsia="Verdana" w:cs="Verdana"/>
                <w:spacing w:val="-7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he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t</w:t>
            </w:r>
            <w:r>
              <w:rPr>
                <w:rFonts w:eastAsia="Verdana" w:cs="Verdana"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and</w:t>
            </w:r>
            <w:r>
              <w:rPr>
                <w:rFonts w:eastAsia="Verdana" w:cs="Verdana"/>
                <w:spacing w:val="-3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tt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ac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h</w:t>
            </w:r>
            <w:r>
              <w:rPr>
                <w:rFonts w:eastAsia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in</w:t>
            </w:r>
            <w:r>
              <w:rPr>
                <w:rFonts w:eastAsia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s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led</w:t>
            </w:r>
            <w:r>
              <w:rPr>
                <w:rFonts w:eastAsia="Verdana" w:cs="Verdana"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nvelo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p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spacing w:val="-7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mar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ke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d</w:t>
            </w:r>
            <w:r>
              <w:rPr>
                <w:rFonts w:eastAsia="Verdana" w:cs="Verdana"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“Confid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n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t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i</w:t>
            </w:r>
            <w:r>
              <w:rPr>
                <w:rFonts w:eastAsia="Verdana" w:cs="Verdana"/>
                <w:spacing w:val="1"/>
                <w:position w:val="-1"/>
                <w:sz w:val="16"/>
                <w:szCs w:val="16"/>
              </w:rPr>
              <w:t>al</w:t>
            </w:r>
            <w:r>
              <w:rPr>
                <w:rFonts w:eastAsia="Verdana" w:cs="Verdana"/>
                <w:position w:val="-1"/>
                <w:sz w:val="16"/>
                <w:szCs w:val="16"/>
              </w:rPr>
              <w:t>”.</w:t>
            </w:r>
          </w:p>
          <w:p w:rsidR="00787372" w:rsidRDefault="00787372" w:rsidP="00827169">
            <w:pPr>
              <w:spacing w:before="6" w:line="190" w:lineRule="exact"/>
              <w:rPr>
                <w:sz w:val="19"/>
                <w:szCs w:val="19"/>
              </w:rPr>
            </w:pPr>
          </w:p>
          <w:p w:rsidR="00787372" w:rsidRDefault="00787372" w:rsidP="00827169">
            <w:pPr>
              <w:ind w:left="102" w:right="55"/>
              <w:rPr>
                <w:rFonts w:eastAsia="Verdana" w:cs="Verdana"/>
                <w:sz w:val="16"/>
                <w:szCs w:val="16"/>
              </w:rPr>
            </w:pPr>
            <w:r>
              <w:rPr>
                <w:rFonts w:eastAsia="Verdana" w:cs="Verdana"/>
                <w:spacing w:val="-1"/>
                <w:sz w:val="16"/>
                <w:szCs w:val="16"/>
              </w:rPr>
              <w:t>F</w:t>
            </w:r>
            <w:r>
              <w:rPr>
                <w:rFonts w:eastAsia="Verdana" w:cs="Verdana"/>
                <w:sz w:val="16"/>
                <w:szCs w:val="16"/>
              </w:rPr>
              <w:t>ur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 xml:space="preserve">her </w:t>
            </w:r>
            <w:r>
              <w:rPr>
                <w:rFonts w:eastAsia="Verdana" w:cs="Verdana"/>
                <w:spacing w:val="34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info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>ma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 xml:space="preserve">ion </w:t>
            </w:r>
            <w:r>
              <w:rPr>
                <w:rFonts w:eastAsia="Verdana" w:cs="Verdana"/>
                <w:spacing w:val="29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o</w:t>
            </w:r>
            <w:r>
              <w:rPr>
                <w:rFonts w:eastAsia="Verdana" w:cs="Verdana"/>
                <w:sz w:val="16"/>
                <w:szCs w:val="16"/>
              </w:rPr>
              <w:t xml:space="preserve">n </w:t>
            </w:r>
            <w:r>
              <w:rPr>
                <w:rFonts w:eastAsia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di</w:t>
            </w:r>
            <w:r>
              <w:rPr>
                <w:rFonts w:eastAsia="Verdana" w:cs="Verdana"/>
                <w:sz w:val="16"/>
                <w:szCs w:val="16"/>
              </w:rPr>
              <w:t>s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c</w:t>
            </w:r>
            <w:r>
              <w:rPr>
                <w:rFonts w:eastAsia="Verdana" w:cs="Verdana"/>
                <w:sz w:val="16"/>
                <w:szCs w:val="16"/>
              </w:rPr>
              <w:t>losu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 xml:space="preserve">es </w:t>
            </w:r>
            <w:r>
              <w:rPr>
                <w:rFonts w:eastAsia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can </w:t>
            </w:r>
            <w:r>
              <w:rPr>
                <w:rFonts w:eastAsia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be </w:t>
            </w:r>
            <w:r>
              <w:rPr>
                <w:rFonts w:eastAsia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ob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a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i</w:t>
            </w:r>
            <w:r>
              <w:rPr>
                <w:rFonts w:eastAsia="Verdana" w:cs="Verdana"/>
                <w:sz w:val="16"/>
                <w:szCs w:val="16"/>
              </w:rPr>
              <w:t xml:space="preserve">ned </w:t>
            </w:r>
            <w:r>
              <w:rPr>
                <w:rFonts w:eastAsia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 xml:space="preserve">from </w:t>
            </w:r>
            <w:r>
              <w:rPr>
                <w:rFonts w:eastAsia="Verdana" w:cs="Verdana"/>
                <w:spacing w:val="35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 xml:space="preserve">he </w:t>
            </w:r>
            <w:r>
              <w:rPr>
                <w:rFonts w:eastAsia="Verdana" w:cs="Verdana"/>
                <w:spacing w:val="37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Di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clo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 xml:space="preserve">ure </w:t>
            </w:r>
            <w:r>
              <w:rPr>
                <w:rFonts w:eastAsia="Verdana" w:cs="Verdana"/>
                <w:spacing w:val="30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a</w:t>
            </w:r>
            <w:r>
              <w:rPr>
                <w:rFonts w:eastAsia="Verdana" w:cs="Verdana"/>
                <w:sz w:val="16"/>
                <w:szCs w:val="16"/>
              </w:rPr>
              <w:t xml:space="preserve">nd </w:t>
            </w:r>
            <w:r>
              <w:rPr>
                <w:rFonts w:eastAsia="Verdana" w:cs="Verdana"/>
                <w:spacing w:val="36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Barri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n</w:t>
            </w:r>
            <w:r>
              <w:rPr>
                <w:rFonts w:eastAsia="Verdana" w:cs="Verdana"/>
                <w:sz w:val="16"/>
                <w:szCs w:val="16"/>
              </w:rPr>
              <w:t xml:space="preserve">g </w:t>
            </w:r>
            <w:r>
              <w:rPr>
                <w:rFonts w:eastAsia="Verdana" w:cs="Verdana"/>
                <w:spacing w:val="32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Se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r</w:t>
            </w:r>
            <w:r>
              <w:rPr>
                <w:rFonts w:eastAsia="Verdana" w:cs="Verdana"/>
                <w:sz w:val="16"/>
                <w:szCs w:val="16"/>
              </w:rPr>
              <w:t xml:space="preserve">vice </w:t>
            </w:r>
            <w:r>
              <w:rPr>
                <w:rFonts w:eastAsia="Verdana" w:cs="Verdana"/>
                <w:spacing w:val="33"/>
                <w:sz w:val="16"/>
                <w:szCs w:val="16"/>
              </w:rPr>
              <w:t xml:space="preserve"> </w:t>
            </w:r>
            <w:r>
              <w:rPr>
                <w:rFonts w:eastAsia="Verdana" w:cs="Verdana"/>
                <w:sz w:val="16"/>
                <w:szCs w:val="16"/>
              </w:rPr>
              <w:t>at ht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t</w:t>
            </w:r>
            <w:r>
              <w:rPr>
                <w:rFonts w:eastAsia="Verdana" w:cs="Verdana"/>
                <w:sz w:val="16"/>
                <w:szCs w:val="16"/>
              </w:rPr>
              <w:t>p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s</w:t>
            </w:r>
            <w:r>
              <w:rPr>
                <w:rFonts w:eastAsia="Verdana" w:cs="Verdana"/>
                <w:sz w:val="16"/>
                <w:szCs w:val="16"/>
              </w:rPr>
              <w:t>:</w:t>
            </w:r>
            <w:r>
              <w:rPr>
                <w:rFonts w:eastAsia="Verdana" w:cs="Verdana"/>
                <w:spacing w:val="1"/>
                <w:sz w:val="16"/>
                <w:szCs w:val="16"/>
              </w:rPr>
              <w:t>/</w:t>
            </w:r>
            <w:hyperlink r:id="rId8">
              <w:r>
                <w:rPr>
                  <w:rFonts w:eastAsia="Verdana" w:cs="Verdana"/>
                  <w:sz w:val="16"/>
                  <w:szCs w:val="16"/>
                </w:rPr>
                <w:t>/www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.g</w:t>
              </w:r>
              <w:r>
                <w:rPr>
                  <w:rFonts w:eastAsia="Verdana" w:cs="Verdana"/>
                  <w:sz w:val="16"/>
                  <w:szCs w:val="16"/>
                </w:rPr>
                <w:t>ov.uk/gove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rn</w:t>
              </w:r>
              <w:r>
                <w:rPr>
                  <w:rFonts w:eastAsia="Verdana" w:cs="Verdana"/>
                  <w:sz w:val="16"/>
                  <w:szCs w:val="16"/>
                </w:rPr>
                <w:t>me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nt</w:t>
              </w:r>
              <w:r>
                <w:rPr>
                  <w:rFonts w:eastAsia="Verdana" w:cs="Verdana"/>
                  <w:sz w:val="16"/>
                  <w:szCs w:val="16"/>
                </w:rPr>
                <w:t>/organ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i</w:t>
              </w:r>
              <w:r>
                <w:rPr>
                  <w:rFonts w:eastAsia="Verdana" w:cs="Verdana"/>
                  <w:sz w:val="16"/>
                  <w:szCs w:val="16"/>
                </w:rPr>
                <w:t>s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a</w:t>
              </w:r>
              <w:r>
                <w:rPr>
                  <w:rFonts w:eastAsia="Verdana" w:cs="Verdana"/>
                  <w:sz w:val="16"/>
                  <w:szCs w:val="16"/>
                </w:rPr>
                <w:t>tio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n</w:t>
              </w:r>
              <w:r>
                <w:rPr>
                  <w:rFonts w:eastAsia="Verdana" w:cs="Verdana"/>
                  <w:sz w:val="16"/>
                  <w:szCs w:val="16"/>
                </w:rPr>
                <w:t>s/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di</w:t>
              </w:r>
              <w:r>
                <w:rPr>
                  <w:rFonts w:eastAsia="Verdana" w:cs="Verdana"/>
                  <w:sz w:val="16"/>
                  <w:szCs w:val="16"/>
                </w:rPr>
                <w:t>s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c</w:t>
              </w:r>
              <w:r>
                <w:rPr>
                  <w:rFonts w:eastAsia="Verdana" w:cs="Verdana"/>
                  <w:sz w:val="16"/>
                  <w:szCs w:val="16"/>
                </w:rPr>
                <w:t>losu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r</w:t>
              </w:r>
              <w:r>
                <w:rPr>
                  <w:rFonts w:eastAsia="Verdana" w:cs="Verdana"/>
                  <w:sz w:val="16"/>
                  <w:szCs w:val="16"/>
                </w:rPr>
                <w:t>e-an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d</w:t>
              </w:r>
              <w:r>
                <w:rPr>
                  <w:rFonts w:eastAsia="Verdana" w:cs="Verdana"/>
                  <w:sz w:val="16"/>
                  <w:szCs w:val="16"/>
                </w:rPr>
                <w:t>-bar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r</w:t>
              </w:r>
              <w:r>
                <w:rPr>
                  <w:rFonts w:eastAsia="Verdana" w:cs="Verdana"/>
                  <w:sz w:val="16"/>
                  <w:szCs w:val="16"/>
                </w:rPr>
                <w:t>in</w:t>
              </w:r>
              <w:r>
                <w:rPr>
                  <w:rFonts w:eastAsia="Verdana" w:cs="Verdana"/>
                  <w:spacing w:val="2"/>
                  <w:sz w:val="16"/>
                  <w:szCs w:val="16"/>
                </w:rPr>
                <w:t>g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-</w:t>
              </w:r>
              <w:r>
                <w:rPr>
                  <w:rFonts w:eastAsia="Verdana" w:cs="Verdana"/>
                  <w:sz w:val="16"/>
                  <w:szCs w:val="16"/>
                </w:rPr>
                <w:t>serv</w:t>
              </w:r>
              <w:r>
                <w:rPr>
                  <w:rFonts w:eastAsia="Verdana" w:cs="Verdana"/>
                  <w:spacing w:val="1"/>
                  <w:sz w:val="16"/>
                  <w:szCs w:val="16"/>
                </w:rPr>
                <w:t>i</w:t>
              </w:r>
              <w:r>
                <w:rPr>
                  <w:rFonts w:eastAsia="Verdana" w:cs="Verdana"/>
                  <w:sz w:val="16"/>
                  <w:szCs w:val="16"/>
                </w:rPr>
                <w:t>ce</w:t>
              </w:r>
            </w:hyperlink>
          </w:p>
        </w:tc>
      </w:tr>
    </w:tbl>
    <w:p w:rsidR="00787372" w:rsidRDefault="00787372" w:rsidP="00787372">
      <w:pPr>
        <w:spacing w:before="5" w:line="130" w:lineRule="exact"/>
        <w:rPr>
          <w:sz w:val="13"/>
          <w:szCs w:val="13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p w:rsidR="00787372" w:rsidRDefault="00787372" w:rsidP="00787372">
      <w:pPr>
        <w:tabs>
          <w:tab w:val="left" w:pos="7960"/>
        </w:tabs>
        <w:spacing w:before="31" w:line="188" w:lineRule="exact"/>
        <w:ind w:left="1848" w:right="-20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position w:val="-1"/>
          <w:sz w:val="16"/>
          <w:szCs w:val="16"/>
        </w:rPr>
        <w:t>Are</w:t>
      </w:r>
      <w:r>
        <w:rPr>
          <w:rFonts w:eastAsia="Verdana" w:cs="Verdana"/>
          <w:b/>
          <w:bCs/>
          <w:spacing w:val="-3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position w:val="-1"/>
          <w:sz w:val="16"/>
          <w:szCs w:val="16"/>
        </w:rPr>
        <w:t>you</w:t>
      </w:r>
      <w:r>
        <w:rPr>
          <w:rFonts w:eastAsia="Verdana" w:cs="Verdana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r</w:t>
      </w:r>
      <w:r>
        <w:rPr>
          <w:rFonts w:eastAsia="Verdana" w:cs="Verdana"/>
          <w:b/>
          <w:bCs/>
          <w:position w:val="-1"/>
          <w:sz w:val="16"/>
          <w:szCs w:val="16"/>
        </w:rPr>
        <w:t>eg</w:t>
      </w:r>
      <w:r>
        <w:rPr>
          <w:rFonts w:eastAsia="Verdana" w:cs="Verdana"/>
          <w:b/>
          <w:bCs/>
          <w:spacing w:val="-1"/>
          <w:position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s</w:t>
      </w:r>
      <w:r>
        <w:rPr>
          <w:rFonts w:eastAsia="Verdana" w:cs="Verdana"/>
          <w:b/>
          <w:bCs/>
          <w:position w:val="-1"/>
          <w:sz w:val="16"/>
          <w:szCs w:val="16"/>
        </w:rPr>
        <w:t>tered</w:t>
      </w:r>
      <w:r>
        <w:rPr>
          <w:rFonts w:eastAsia="Verdana" w:cs="Verdana"/>
          <w:b/>
          <w:bCs/>
          <w:spacing w:val="-9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w</w:t>
      </w:r>
      <w:r>
        <w:rPr>
          <w:rFonts w:eastAsia="Verdana" w:cs="Verdana"/>
          <w:b/>
          <w:bCs/>
          <w:spacing w:val="-1"/>
          <w:position w:val="-1"/>
          <w:sz w:val="16"/>
          <w:szCs w:val="16"/>
        </w:rPr>
        <w:t>i</w:t>
      </w:r>
      <w:r>
        <w:rPr>
          <w:rFonts w:eastAsia="Verdana" w:cs="Verdana"/>
          <w:b/>
          <w:bCs/>
          <w:position w:val="-1"/>
          <w:sz w:val="16"/>
          <w:szCs w:val="16"/>
        </w:rPr>
        <w:t>th</w:t>
      </w:r>
      <w:r>
        <w:rPr>
          <w:rFonts w:eastAsia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position w:val="-1"/>
          <w:sz w:val="16"/>
          <w:szCs w:val="16"/>
        </w:rPr>
        <w:t>t</w:t>
      </w:r>
      <w:r>
        <w:rPr>
          <w:rFonts w:eastAsia="Verdana" w:cs="Verdana"/>
          <w:b/>
          <w:bCs/>
          <w:spacing w:val="2"/>
          <w:position w:val="-1"/>
          <w:sz w:val="16"/>
          <w:szCs w:val="16"/>
        </w:rPr>
        <w:t>h</w:t>
      </w:r>
      <w:r>
        <w:rPr>
          <w:rFonts w:eastAsia="Verdana" w:cs="Verdana"/>
          <w:b/>
          <w:bCs/>
          <w:position w:val="-1"/>
          <w:sz w:val="16"/>
          <w:szCs w:val="16"/>
        </w:rPr>
        <w:t>e</w:t>
      </w:r>
      <w:r>
        <w:rPr>
          <w:rFonts w:eastAsia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U</w:t>
      </w:r>
      <w:r>
        <w:rPr>
          <w:rFonts w:eastAsia="Verdana" w:cs="Verdana"/>
          <w:b/>
          <w:bCs/>
          <w:position w:val="-1"/>
          <w:sz w:val="16"/>
          <w:szCs w:val="16"/>
        </w:rPr>
        <w:t>pdate</w:t>
      </w:r>
      <w:r>
        <w:rPr>
          <w:rFonts w:eastAsia="Verdana" w:cs="Verdana"/>
          <w:b/>
          <w:bCs/>
          <w:spacing w:val="-6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S</w:t>
      </w:r>
      <w:r>
        <w:rPr>
          <w:rFonts w:eastAsia="Verdana" w:cs="Verdana"/>
          <w:b/>
          <w:bCs/>
          <w:position w:val="-1"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r</w:t>
      </w:r>
      <w:r>
        <w:rPr>
          <w:rFonts w:eastAsia="Verdana" w:cs="Verdana"/>
          <w:b/>
          <w:bCs/>
          <w:position w:val="-1"/>
          <w:sz w:val="16"/>
          <w:szCs w:val="16"/>
        </w:rPr>
        <w:t>v</w:t>
      </w:r>
      <w:r>
        <w:rPr>
          <w:rFonts w:eastAsia="Verdana" w:cs="Verdana"/>
          <w:b/>
          <w:bCs/>
          <w:spacing w:val="1"/>
          <w:position w:val="-1"/>
          <w:sz w:val="16"/>
          <w:szCs w:val="16"/>
        </w:rPr>
        <w:t>i</w:t>
      </w:r>
      <w:r>
        <w:rPr>
          <w:rFonts w:eastAsia="Verdana" w:cs="Verdana"/>
          <w:b/>
          <w:bCs/>
          <w:position w:val="-1"/>
          <w:sz w:val="16"/>
          <w:szCs w:val="16"/>
        </w:rPr>
        <w:t>ce?</w:t>
      </w:r>
      <w:r>
        <w:rPr>
          <w:rFonts w:eastAsia="Verdana" w:cs="Verdana"/>
          <w:b/>
          <w:bCs/>
          <w:position w:val="-1"/>
          <w:sz w:val="16"/>
          <w:szCs w:val="16"/>
        </w:rPr>
        <w:tab/>
        <w:t>Yes</w:t>
      </w:r>
      <w:r>
        <w:rPr>
          <w:rFonts w:eastAsia="Verdana" w:cs="Verdana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position w:val="-1"/>
          <w:sz w:val="16"/>
          <w:szCs w:val="16"/>
        </w:rPr>
        <w:t>/ No</w:t>
      </w:r>
    </w:p>
    <w:p w:rsidR="00787372" w:rsidRDefault="00787372" w:rsidP="00787372">
      <w:pPr>
        <w:spacing w:before="6" w:line="140" w:lineRule="exact"/>
        <w:rPr>
          <w:sz w:val="14"/>
          <w:szCs w:val="14"/>
        </w:rPr>
      </w:pPr>
    </w:p>
    <w:p w:rsidR="00787372" w:rsidRDefault="00787372" w:rsidP="00787372">
      <w:pPr>
        <w:spacing w:before="31" w:line="479" w:lineRule="auto"/>
        <w:ind w:left="252" w:right="848"/>
        <w:rPr>
          <w:rFonts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If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“Yes</w:t>
      </w:r>
      <w:r>
        <w:rPr>
          <w:rFonts w:eastAsia="Verdana" w:cs="Verdana"/>
          <w:spacing w:val="1"/>
          <w:sz w:val="16"/>
          <w:szCs w:val="16"/>
        </w:rPr>
        <w:t>”</w:t>
      </w:r>
      <w:r>
        <w:rPr>
          <w:rFonts w:eastAsia="Verdana" w:cs="Verdana"/>
          <w:sz w:val="16"/>
          <w:szCs w:val="16"/>
        </w:rPr>
        <w:t>,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p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ea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give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WSCC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p</w:t>
      </w:r>
      <w:r>
        <w:rPr>
          <w:rFonts w:eastAsia="Verdana" w:cs="Verdana"/>
          <w:sz w:val="16"/>
          <w:szCs w:val="16"/>
        </w:rPr>
        <w:t>er</w:t>
      </w:r>
      <w:r>
        <w:rPr>
          <w:rFonts w:eastAsia="Verdana" w:cs="Verdana"/>
          <w:spacing w:val="1"/>
          <w:sz w:val="16"/>
          <w:szCs w:val="16"/>
        </w:rPr>
        <w:t>m</w:t>
      </w:r>
      <w:r>
        <w:rPr>
          <w:rFonts w:eastAsia="Verdana" w:cs="Verdana"/>
          <w:sz w:val="16"/>
          <w:szCs w:val="16"/>
        </w:rPr>
        <w:t>i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sion</w:t>
      </w:r>
      <w:r>
        <w:rPr>
          <w:rFonts w:eastAsia="Verdana" w:cs="Verdana"/>
          <w:spacing w:val="-8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to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2"/>
          <w:sz w:val="16"/>
          <w:szCs w:val="16"/>
        </w:rPr>
        <w:t>o</w:t>
      </w:r>
      <w:r>
        <w:rPr>
          <w:rFonts w:eastAsia="Verdana" w:cs="Verdana"/>
          <w:sz w:val="16"/>
          <w:szCs w:val="16"/>
        </w:rPr>
        <w:t>mp</w:t>
      </w:r>
      <w:r>
        <w:rPr>
          <w:rFonts w:eastAsia="Verdana" w:cs="Verdana"/>
          <w:spacing w:val="1"/>
          <w:sz w:val="16"/>
          <w:szCs w:val="16"/>
        </w:rPr>
        <w:t>l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a</w:t>
      </w:r>
      <w:r>
        <w:rPr>
          <w:rFonts w:eastAsia="Verdana" w:cs="Verdana"/>
          <w:spacing w:val="-1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s</w:t>
      </w:r>
      <w:r>
        <w:rPr>
          <w:rFonts w:eastAsia="Verdana" w:cs="Verdana"/>
          <w:sz w:val="16"/>
          <w:szCs w:val="16"/>
        </w:rPr>
        <w:t>ta</w:t>
      </w:r>
      <w:r>
        <w:rPr>
          <w:rFonts w:eastAsia="Verdana" w:cs="Verdana"/>
          <w:spacing w:val="1"/>
          <w:sz w:val="16"/>
          <w:szCs w:val="16"/>
        </w:rPr>
        <w:t>tu</w:t>
      </w:r>
      <w:r>
        <w:rPr>
          <w:rFonts w:eastAsia="Verdana" w:cs="Verdana"/>
          <w:sz w:val="16"/>
          <w:szCs w:val="16"/>
        </w:rPr>
        <w:t>s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h</w:t>
      </w:r>
      <w:r>
        <w:rPr>
          <w:rFonts w:eastAsia="Verdana" w:cs="Verdana"/>
          <w:sz w:val="16"/>
          <w:szCs w:val="16"/>
        </w:rPr>
        <w:t>eck</w:t>
      </w:r>
      <w:r>
        <w:rPr>
          <w:rFonts w:eastAsia="Verdana" w:cs="Verdana"/>
          <w:spacing w:val="-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on</w:t>
      </w:r>
      <w:r>
        <w:rPr>
          <w:rFonts w:eastAsia="Verdana" w:cs="Verdana"/>
          <w:spacing w:val="-2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yo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r</w:t>
      </w:r>
      <w:r>
        <w:rPr>
          <w:rFonts w:eastAsia="Verdana" w:cs="Verdana"/>
          <w:spacing w:val="-4"/>
          <w:sz w:val="16"/>
          <w:szCs w:val="16"/>
        </w:rPr>
        <w:t xml:space="preserve"> </w:t>
      </w:r>
      <w:r>
        <w:rPr>
          <w:rFonts w:eastAsia="Verdana" w:cs="Verdana"/>
          <w:spacing w:val="-1"/>
          <w:sz w:val="16"/>
          <w:szCs w:val="16"/>
        </w:rPr>
        <w:t>D</w:t>
      </w:r>
      <w:r>
        <w:rPr>
          <w:rFonts w:eastAsia="Verdana" w:cs="Verdana"/>
          <w:sz w:val="16"/>
          <w:szCs w:val="16"/>
        </w:rPr>
        <w:t>BS</w:t>
      </w:r>
      <w:r>
        <w:rPr>
          <w:rFonts w:eastAsia="Verdana" w:cs="Verdana"/>
          <w:spacing w:val="-3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</w:t>
      </w:r>
      <w:r>
        <w:rPr>
          <w:rFonts w:eastAsia="Verdana" w:cs="Verdana"/>
          <w:spacing w:val="1"/>
          <w:sz w:val="16"/>
          <w:szCs w:val="16"/>
        </w:rPr>
        <w:t>rt</w:t>
      </w:r>
      <w:r>
        <w:rPr>
          <w:rFonts w:eastAsia="Verdana" w:cs="Verdana"/>
          <w:sz w:val="16"/>
          <w:szCs w:val="16"/>
        </w:rPr>
        <w:t>if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ca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 xml:space="preserve">e. </w:t>
      </w:r>
      <w:r>
        <w:rPr>
          <w:rFonts w:eastAsia="Verdana" w:cs="Verdana"/>
          <w:spacing w:val="-1"/>
          <w:w w:val="99"/>
          <w:sz w:val="16"/>
          <w:szCs w:val="16"/>
        </w:rPr>
        <w:t>N</w:t>
      </w:r>
      <w:r>
        <w:rPr>
          <w:rFonts w:eastAsia="Verdana" w:cs="Verdana"/>
          <w:w w:val="99"/>
          <w:sz w:val="16"/>
          <w:szCs w:val="16"/>
        </w:rPr>
        <w:t>a</w:t>
      </w:r>
      <w:r>
        <w:rPr>
          <w:rFonts w:eastAsia="Verdana" w:cs="Verdana"/>
          <w:spacing w:val="1"/>
          <w:w w:val="99"/>
          <w:sz w:val="16"/>
          <w:szCs w:val="16"/>
        </w:rPr>
        <w:t>m</w:t>
      </w:r>
      <w:r>
        <w:rPr>
          <w:rFonts w:eastAsia="Verdana" w:cs="Verdana"/>
          <w:w w:val="99"/>
          <w:sz w:val="16"/>
          <w:szCs w:val="16"/>
        </w:rPr>
        <w:t>e</w:t>
      </w:r>
      <w:r>
        <w:rPr>
          <w:rFonts w:eastAsia="Verdana" w:cs="Verdana"/>
          <w:spacing w:val="1"/>
          <w:w w:val="99"/>
          <w:sz w:val="16"/>
          <w:szCs w:val="16"/>
        </w:rPr>
        <w:t>:</w:t>
      </w:r>
      <w:r>
        <w:rPr>
          <w:rFonts w:eastAsia="Verdana" w:cs="Verdana"/>
          <w:w w:val="99"/>
          <w:sz w:val="16"/>
          <w:szCs w:val="16"/>
        </w:rPr>
        <w:t>…………</w:t>
      </w:r>
      <w:r>
        <w:rPr>
          <w:rFonts w:eastAsia="Verdana" w:cs="Verdana"/>
          <w:spacing w:val="1"/>
          <w:w w:val="99"/>
          <w:sz w:val="16"/>
          <w:szCs w:val="16"/>
        </w:rPr>
        <w:t>…</w:t>
      </w:r>
      <w:r>
        <w:rPr>
          <w:rFonts w:eastAsia="Verdana" w:cs="Verdana"/>
          <w:w w:val="99"/>
          <w:sz w:val="16"/>
          <w:szCs w:val="16"/>
        </w:rPr>
        <w:t>……………………</w:t>
      </w:r>
      <w:r>
        <w:rPr>
          <w:rFonts w:eastAsia="Verdana" w:cs="Verdana"/>
          <w:spacing w:val="1"/>
          <w:w w:val="99"/>
          <w:sz w:val="16"/>
          <w:szCs w:val="16"/>
        </w:rPr>
        <w:t>…</w:t>
      </w:r>
      <w:r>
        <w:rPr>
          <w:rFonts w:eastAsia="Verdana" w:cs="Verdana"/>
          <w:w w:val="99"/>
          <w:sz w:val="16"/>
          <w:szCs w:val="16"/>
        </w:rPr>
        <w:t>……………………</w:t>
      </w:r>
      <w:r>
        <w:rPr>
          <w:rFonts w:eastAsia="Verdana" w:cs="Verdana"/>
          <w:spacing w:val="1"/>
          <w:w w:val="99"/>
          <w:sz w:val="16"/>
          <w:szCs w:val="16"/>
        </w:rPr>
        <w:t>…</w:t>
      </w:r>
      <w:r>
        <w:rPr>
          <w:rFonts w:eastAsia="Verdana" w:cs="Verdana"/>
          <w:w w:val="99"/>
          <w:sz w:val="16"/>
          <w:szCs w:val="16"/>
        </w:rPr>
        <w:t>…</w:t>
      </w:r>
      <w:r>
        <w:rPr>
          <w:rFonts w:eastAsia="Verdana" w:cs="Verdana"/>
          <w:spacing w:val="-1"/>
          <w:w w:val="99"/>
          <w:sz w:val="16"/>
          <w:szCs w:val="16"/>
        </w:rPr>
        <w:t>D</w:t>
      </w:r>
      <w:r>
        <w:rPr>
          <w:rFonts w:eastAsia="Verdana" w:cs="Verdana"/>
          <w:w w:val="99"/>
          <w:sz w:val="16"/>
          <w:szCs w:val="16"/>
        </w:rPr>
        <w:t>BS</w:t>
      </w:r>
      <w:r>
        <w:rPr>
          <w:rFonts w:eastAsia="Verdana" w:cs="Verdana"/>
          <w:spacing w:val="1"/>
          <w:w w:val="99"/>
          <w:sz w:val="16"/>
          <w:szCs w:val="16"/>
        </w:rPr>
        <w:t xml:space="preserve"> </w:t>
      </w:r>
      <w:r>
        <w:rPr>
          <w:rFonts w:eastAsia="Verdana" w:cs="Verdana"/>
          <w:spacing w:val="1"/>
          <w:sz w:val="16"/>
          <w:szCs w:val="16"/>
        </w:rPr>
        <w:t>C</w:t>
      </w:r>
      <w:r>
        <w:rPr>
          <w:rFonts w:eastAsia="Verdana" w:cs="Verdana"/>
          <w:sz w:val="16"/>
          <w:szCs w:val="16"/>
        </w:rPr>
        <w:t>er</w:t>
      </w:r>
      <w:r>
        <w:rPr>
          <w:rFonts w:eastAsia="Verdana" w:cs="Verdana"/>
          <w:spacing w:val="1"/>
          <w:sz w:val="16"/>
          <w:szCs w:val="16"/>
        </w:rPr>
        <w:t>t</w:t>
      </w:r>
      <w:r>
        <w:rPr>
          <w:rFonts w:eastAsia="Verdana" w:cs="Verdana"/>
          <w:sz w:val="16"/>
          <w:szCs w:val="16"/>
        </w:rPr>
        <w:t>if</w:t>
      </w:r>
      <w:r>
        <w:rPr>
          <w:rFonts w:eastAsia="Verdana" w:cs="Verdana"/>
          <w:spacing w:val="1"/>
          <w:sz w:val="16"/>
          <w:szCs w:val="16"/>
        </w:rPr>
        <w:t>i</w:t>
      </w:r>
      <w:r>
        <w:rPr>
          <w:rFonts w:eastAsia="Verdana" w:cs="Verdana"/>
          <w:sz w:val="16"/>
          <w:szCs w:val="16"/>
        </w:rPr>
        <w:t>c</w:t>
      </w:r>
      <w:r>
        <w:rPr>
          <w:rFonts w:eastAsia="Verdana" w:cs="Verdana"/>
          <w:spacing w:val="1"/>
          <w:sz w:val="16"/>
          <w:szCs w:val="16"/>
        </w:rPr>
        <w:t>a</w:t>
      </w:r>
      <w:r>
        <w:rPr>
          <w:rFonts w:eastAsia="Verdana" w:cs="Verdana"/>
          <w:sz w:val="16"/>
          <w:szCs w:val="16"/>
        </w:rPr>
        <w:t>te</w:t>
      </w:r>
      <w:r>
        <w:rPr>
          <w:rFonts w:eastAsia="Verdana" w:cs="Verdana"/>
          <w:spacing w:val="-7"/>
          <w:sz w:val="16"/>
          <w:szCs w:val="16"/>
        </w:rPr>
        <w:t xml:space="preserve"> </w:t>
      </w:r>
      <w:r>
        <w:rPr>
          <w:rFonts w:eastAsia="Verdana" w:cs="Verdana"/>
          <w:spacing w:val="-1"/>
          <w:sz w:val="16"/>
          <w:szCs w:val="16"/>
        </w:rPr>
        <w:t>N</w:t>
      </w:r>
      <w:r>
        <w:rPr>
          <w:rFonts w:eastAsia="Verdana" w:cs="Verdana"/>
          <w:spacing w:val="1"/>
          <w:sz w:val="16"/>
          <w:szCs w:val="16"/>
        </w:rPr>
        <w:t>u</w:t>
      </w:r>
      <w:r>
        <w:rPr>
          <w:rFonts w:eastAsia="Verdana" w:cs="Verdana"/>
          <w:sz w:val="16"/>
          <w:szCs w:val="16"/>
        </w:rPr>
        <w:t>mber</w:t>
      </w:r>
      <w:r>
        <w:rPr>
          <w:rFonts w:eastAsia="Verdana" w:cs="Verdana"/>
          <w:spacing w:val="-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…………………….</w:t>
      </w:r>
    </w:p>
    <w:p w:rsidR="00787372" w:rsidRDefault="00787372" w:rsidP="00787372">
      <w:pPr>
        <w:spacing w:line="188" w:lineRule="exact"/>
        <w:ind w:left="253" w:right="-20"/>
        <w:rPr>
          <w:rFonts w:eastAsia="Verdana" w:cs="Verdana"/>
          <w:sz w:val="16"/>
          <w:szCs w:val="16"/>
        </w:rPr>
      </w:pPr>
      <w:r>
        <w:rPr>
          <w:rFonts w:eastAsia="Verdana" w:cs="Verdana"/>
          <w:position w:val="-1"/>
          <w:sz w:val="16"/>
          <w:szCs w:val="16"/>
        </w:rPr>
        <w:t>Sign</w:t>
      </w:r>
      <w:r>
        <w:rPr>
          <w:rFonts w:eastAsia="Verdana" w:cs="Verdana"/>
          <w:spacing w:val="1"/>
          <w:position w:val="-1"/>
          <w:sz w:val="16"/>
          <w:szCs w:val="16"/>
        </w:rPr>
        <w:t>a</w:t>
      </w:r>
      <w:r>
        <w:rPr>
          <w:rFonts w:eastAsia="Verdana" w:cs="Verdana"/>
          <w:position w:val="-1"/>
          <w:sz w:val="16"/>
          <w:szCs w:val="16"/>
        </w:rPr>
        <w:t>tur</w:t>
      </w:r>
      <w:r>
        <w:rPr>
          <w:rFonts w:eastAsia="Verdana" w:cs="Verdana"/>
          <w:spacing w:val="1"/>
          <w:position w:val="-1"/>
          <w:sz w:val="16"/>
          <w:szCs w:val="16"/>
        </w:rPr>
        <w:t>e</w:t>
      </w:r>
      <w:proofErr w:type="gramStart"/>
      <w:r>
        <w:rPr>
          <w:rFonts w:eastAsia="Verdana" w:cs="Verdana"/>
          <w:position w:val="-1"/>
          <w:sz w:val="16"/>
          <w:szCs w:val="16"/>
        </w:rPr>
        <w:t>:…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……………………</w:t>
      </w:r>
      <w:r>
        <w:rPr>
          <w:rFonts w:eastAsia="Verdana" w:cs="Verdana"/>
          <w:spacing w:val="1"/>
          <w:position w:val="-1"/>
          <w:sz w:val="16"/>
          <w:szCs w:val="16"/>
        </w:rPr>
        <w:t>…</w:t>
      </w:r>
      <w:r>
        <w:rPr>
          <w:rFonts w:eastAsia="Verdana" w:cs="Verdana"/>
          <w:position w:val="-1"/>
          <w:sz w:val="16"/>
          <w:szCs w:val="16"/>
        </w:rPr>
        <w:t>..</w:t>
      </w:r>
      <w:proofErr w:type="gramEnd"/>
    </w:p>
    <w:p w:rsidR="00787372" w:rsidRDefault="00787372" w:rsidP="00787372">
      <w:pPr>
        <w:spacing w:before="3" w:line="160" w:lineRule="exact"/>
        <w:rPr>
          <w:sz w:val="16"/>
          <w:szCs w:val="16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p w:rsidR="00787372" w:rsidRDefault="00787372" w:rsidP="00787372">
      <w:pPr>
        <w:spacing w:line="200" w:lineRule="exact"/>
        <w:rPr>
          <w:sz w:val="20"/>
        </w:rPr>
      </w:pPr>
    </w:p>
    <w:p w:rsidR="00787372" w:rsidRDefault="00787372" w:rsidP="00787372">
      <w:pPr>
        <w:spacing w:before="31"/>
        <w:ind w:left="160" w:right="7776"/>
        <w:jc w:val="both"/>
        <w:rPr>
          <w:rFonts w:eastAsia="Verdana" w:cs="Verdana"/>
          <w:sz w:val="16"/>
          <w:szCs w:val="16"/>
        </w:rPr>
      </w:pP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-1448435</wp:posOffset>
                </wp:positionV>
                <wp:extent cx="5761355" cy="1221740"/>
                <wp:effectExtent l="0" t="0" r="2540" b="38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1221740"/>
                          <a:chOff x="1408" y="-2281"/>
                          <a:chExt cx="9073" cy="1924"/>
                        </a:xfrm>
                      </wpg:grpSpPr>
                      <wpg:grpSp>
                        <wpg:cNvPr id="11" name="Group 117"/>
                        <wpg:cNvGrpSpPr>
                          <a:grpSpLocks/>
                        </wpg:cNvGrpSpPr>
                        <wpg:grpSpPr bwMode="auto">
                          <a:xfrm>
                            <a:off x="1430" y="-2259"/>
                            <a:ext cx="7375" cy="163"/>
                            <a:chOff x="1430" y="-2259"/>
                            <a:chExt cx="7375" cy="163"/>
                          </a:xfrm>
                        </wpg:grpSpPr>
                        <wps:wsp>
                          <wps:cNvPr id="12" name="Freeform 118"/>
                          <wps:cNvSpPr>
                            <a:spLocks/>
                          </wps:cNvSpPr>
                          <wps:spPr bwMode="auto">
                            <a:xfrm>
                              <a:off x="1430" y="-2259"/>
                              <a:ext cx="7375" cy="163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75"/>
                                <a:gd name="T2" fmla="+- 0 -2095 -2259"/>
                                <a:gd name="T3" fmla="*/ -2095 h 163"/>
                                <a:gd name="T4" fmla="+- 0 8806 1430"/>
                                <a:gd name="T5" fmla="*/ T4 w 7375"/>
                                <a:gd name="T6" fmla="+- 0 -2095 -2259"/>
                                <a:gd name="T7" fmla="*/ -2095 h 163"/>
                                <a:gd name="T8" fmla="+- 0 8806 1430"/>
                                <a:gd name="T9" fmla="*/ T8 w 7375"/>
                                <a:gd name="T10" fmla="+- 0 -2259 -2259"/>
                                <a:gd name="T11" fmla="*/ -2259 h 163"/>
                                <a:gd name="T12" fmla="+- 0 1430 1430"/>
                                <a:gd name="T13" fmla="*/ T12 w 7375"/>
                                <a:gd name="T14" fmla="+- 0 -2259 -2259"/>
                                <a:gd name="T15" fmla="*/ -2259 h 163"/>
                                <a:gd name="T16" fmla="+- 0 1430 1430"/>
                                <a:gd name="T17" fmla="*/ T16 w 7375"/>
                                <a:gd name="T18" fmla="+- 0 -2095 -2259"/>
                                <a:gd name="T19" fmla="*/ -2095 h 1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5" h="163">
                                  <a:moveTo>
                                    <a:pt x="0" y="164"/>
                                  </a:moveTo>
                                  <a:lnTo>
                                    <a:pt x="7376" y="164"/>
                                  </a:lnTo>
                                  <a:lnTo>
                                    <a:pt x="7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9"/>
                        <wpg:cNvGrpSpPr>
                          <a:grpSpLocks/>
                        </wpg:cNvGrpSpPr>
                        <wpg:grpSpPr bwMode="auto">
                          <a:xfrm>
                            <a:off x="1430" y="-2095"/>
                            <a:ext cx="102" cy="194"/>
                            <a:chOff x="1430" y="-2095"/>
                            <a:chExt cx="102" cy="194"/>
                          </a:xfrm>
                        </wpg:grpSpPr>
                        <wps:wsp>
                          <wps:cNvPr id="14" name="Freeform 120"/>
                          <wps:cNvSpPr>
                            <a:spLocks/>
                          </wps:cNvSpPr>
                          <wps:spPr bwMode="auto">
                            <a:xfrm>
                              <a:off x="1430" y="-2095"/>
                              <a:ext cx="102" cy="194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102"/>
                                <a:gd name="T2" fmla="+- 0 -1901 -2095"/>
                                <a:gd name="T3" fmla="*/ -1901 h 194"/>
                                <a:gd name="T4" fmla="+- 0 1532 1430"/>
                                <a:gd name="T5" fmla="*/ T4 w 102"/>
                                <a:gd name="T6" fmla="+- 0 -1901 -2095"/>
                                <a:gd name="T7" fmla="*/ -1901 h 194"/>
                                <a:gd name="T8" fmla="+- 0 1532 1430"/>
                                <a:gd name="T9" fmla="*/ T8 w 102"/>
                                <a:gd name="T10" fmla="+- 0 -2095 -2095"/>
                                <a:gd name="T11" fmla="*/ -2095 h 194"/>
                                <a:gd name="T12" fmla="+- 0 1430 1430"/>
                                <a:gd name="T13" fmla="*/ T12 w 102"/>
                                <a:gd name="T14" fmla="+- 0 -2095 -2095"/>
                                <a:gd name="T15" fmla="*/ -2095 h 194"/>
                                <a:gd name="T16" fmla="+- 0 1430 1430"/>
                                <a:gd name="T17" fmla="*/ T16 w 102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94">
                                  <a:moveTo>
                                    <a:pt x="0" y="194"/>
                                  </a:moveTo>
                                  <a:lnTo>
                                    <a:pt x="102" y="19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1"/>
                        <wpg:cNvGrpSpPr>
                          <a:grpSpLocks/>
                        </wpg:cNvGrpSpPr>
                        <wpg:grpSpPr bwMode="auto">
                          <a:xfrm>
                            <a:off x="8702" y="-2095"/>
                            <a:ext cx="103" cy="194"/>
                            <a:chOff x="8702" y="-2095"/>
                            <a:chExt cx="103" cy="194"/>
                          </a:xfrm>
                        </wpg:grpSpPr>
                        <wps:wsp>
                          <wps:cNvPr id="16" name="Freeform 122"/>
                          <wps:cNvSpPr>
                            <a:spLocks/>
                          </wps:cNvSpPr>
                          <wps:spPr bwMode="auto">
                            <a:xfrm>
                              <a:off x="8702" y="-2095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103"/>
                                <a:gd name="T2" fmla="+- 0 -1901 -2095"/>
                                <a:gd name="T3" fmla="*/ -1901 h 194"/>
                                <a:gd name="T4" fmla="+- 0 8806 8702"/>
                                <a:gd name="T5" fmla="*/ T4 w 103"/>
                                <a:gd name="T6" fmla="+- 0 -1901 -2095"/>
                                <a:gd name="T7" fmla="*/ -1901 h 194"/>
                                <a:gd name="T8" fmla="+- 0 8806 8702"/>
                                <a:gd name="T9" fmla="*/ T8 w 103"/>
                                <a:gd name="T10" fmla="+- 0 -2095 -2095"/>
                                <a:gd name="T11" fmla="*/ -2095 h 194"/>
                                <a:gd name="T12" fmla="+- 0 8702 8702"/>
                                <a:gd name="T13" fmla="*/ T12 w 103"/>
                                <a:gd name="T14" fmla="+- 0 -2095 -2095"/>
                                <a:gd name="T15" fmla="*/ -2095 h 194"/>
                                <a:gd name="T16" fmla="+- 0 8702 8702"/>
                                <a:gd name="T17" fmla="*/ T16 w 103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0" y="194"/>
                                  </a:moveTo>
                                  <a:lnTo>
                                    <a:pt x="104" y="1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3"/>
                        <wpg:cNvGrpSpPr>
                          <a:grpSpLocks/>
                        </wpg:cNvGrpSpPr>
                        <wpg:grpSpPr bwMode="auto">
                          <a:xfrm>
                            <a:off x="1430" y="-1901"/>
                            <a:ext cx="7375" cy="162"/>
                            <a:chOff x="1430" y="-1901"/>
                            <a:chExt cx="7375" cy="162"/>
                          </a:xfrm>
                        </wpg:grpSpPr>
                        <wps:wsp>
                          <wps:cNvPr id="18" name="Freeform 124"/>
                          <wps:cNvSpPr>
                            <a:spLocks/>
                          </wps:cNvSpPr>
                          <wps:spPr bwMode="auto">
                            <a:xfrm>
                              <a:off x="1430" y="-1901"/>
                              <a:ext cx="7375" cy="162"/>
                            </a:xfrm>
                            <a:custGeom>
                              <a:avLst/>
                              <a:gdLst>
                                <a:gd name="T0" fmla="+- 0 1430 1430"/>
                                <a:gd name="T1" fmla="*/ T0 w 7375"/>
                                <a:gd name="T2" fmla="+- 0 -1739 -1901"/>
                                <a:gd name="T3" fmla="*/ -1739 h 162"/>
                                <a:gd name="T4" fmla="+- 0 8806 1430"/>
                                <a:gd name="T5" fmla="*/ T4 w 7375"/>
                                <a:gd name="T6" fmla="+- 0 -1739 -1901"/>
                                <a:gd name="T7" fmla="*/ -1739 h 162"/>
                                <a:gd name="T8" fmla="+- 0 8806 1430"/>
                                <a:gd name="T9" fmla="*/ T8 w 7375"/>
                                <a:gd name="T10" fmla="+- 0 -1901 -1901"/>
                                <a:gd name="T11" fmla="*/ -1901 h 162"/>
                                <a:gd name="T12" fmla="+- 0 1430 1430"/>
                                <a:gd name="T13" fmla="*/ T12 w 7375"/>
                                <a:gd name="T14" fmla="+- 0 -1901 -1901"/>
                                <a:gd name="T15" fmla="*/ -1901 h 162"/>
                                <a:gd name="T16" fmla="+- 0 1430 1430"/>
                                <a:gd name="T17" fmla="*/ T16 w 7375"/>
                                <a:gd name="T18" fmla="+- 0 -1739 -1901"/>
                                <a:gd name="T19" fmla="*/ -173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75" h="162">
                                  <a:moveTo>
                                    <a:pt x="0" y="162"/>
                                  </a:moveTo>
                                  <a:lnTo>
                                    <a:pt x="7376" y="162"/>
                                  </a:lnTo>
                                  <a:lnTo>
                                    <a:pt x="73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5"/>
                        <wpg:cNvGrpSpPr>
                          <a:grpSpLocks/>
                        </wpg:cNvGrpSpPr>
                        <wpg:grpSpPr bwMode="auto">
                          <a:xfrm>
                            <a:off x="1532" y="-2095"/>
                            <a:ext cx="7170" cy="194"/>
                            <a:chOff x="1532" y="-2095"/>
                            <a:chExt cx="7170" cy="194"/>
                          </a:xfrm>
                        </wpg:grpSpPr>
                        <wps:wsp>
                          <wps:cNvPr id="20" name="Freeform 126"/>
                          <wps:cNvSpPr>
                            <a:spLocks/>
                          </wps:cNvSpPr>
                          <wps:spPr bwMode="auto">
                            <a:xfrm>
                              <a:off x="1532" y="-2095"/>
                              <a:ext cx="7170" cy="194"/>
                            </a:xfrm>
                            <a:custGeom>
                              <a:avLst/>
                              <a:gdLst>
                                <a:gd name="T0" fmla="+- 0 1532 1532"/>
                                <a:gd name="T1" fmla="*/ T0 w 7170"/>
                                <a:gd name="T2" fmla="+- 0 -1901 -2095"/>
                                <a:gd name="T3" fmla="*/ -1901 h 194"/>
                                <a:gd name="T4" fmla="+- 0 8702 1532"/>
                                <a:gd name="T5" fmla="*/ T4 w 7170"/>
                                <a:gd name="T6" fmla="+- 0 -1901 -2095"/>
                                <a:gd name="T7" fmla="*/ -1901 h 194"/>
                                <a:gd name="T8" fmla="+- 0 8702 1532"/>
                                <a:gd name="T9" fmla="*/ T8 w 7170"/>
                                <a:gd name="T10" fmla="+- 0 -2095 -2095"/>
                                <a:gd name="T11" fmla="*/ -2095 h 194"/>
                                <a:gd name="T12" fmla="+- 0 1532 1532"/>
                                <a:gd name="T13" fmla="*/ T12 w 7170"/>
                                <a:gd name="T14" fmla="+- 0 -2095 -2095"/>
                                <a:gd name="T15" fmla="*/ -2095 h 194"/>
                                <a:gd name="T16" fmla="+- 0 1532 1532"/>
                                <a:gd name="T17" fmla="*/ T16 w 7170"/>
                                <a:gd name="T18" fmla="+- 0 -1901 -2095"/>
                                <a:gd name="T19" fmla="*/ -1901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70" h="194">
                                  <a:moveTo>
                                    <a:pt x="0" y="194"/>
                                  </a:moveTo>
                                  <a:lnTo>
                                    <a:pt x="7170" y="194"/>
                                  </a:lnTo>
                                  <a:lnTo>
                                    <a:pt x="71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</a:path>
                              </a:pathLst>
                            </a:custGeom>
                            <a:solidFill>
                              <a:srgbClr val="DADA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7"/>
                        <wpg:cNvGrpSpPr>
                          <a:grpSpLocks/>
                        </wpg:cNvGrpSpPr>
                        <wpg:grpSpPr bwMode="auto">
                          <a:xfrm>
                            <a:off x="1420" y="-2263"/>
                            <a:ext cx="9055" cy="2"/>
                            <a:chOff x="1420" y="-2263"/>
                            <a:chExt cx="9055" cy="2"/>
                          </a:xfrm>
                        </wpg:grpSpPr>
                        <wps:wsp>
                          <wps:cNvPr id="22" name="Freeform 128"/>
                          <wps:cNvSpPr>
                            <a:spLocks/>
                          </wps:cNvSpPr>
                          <wps:spPr bwMode="auto">
                            <a:xfrm>
                              <a:off x="1420" y="-2263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9"/>
                        <wpg:cNvGrpSpPr>
                          <a:grpSpLocks/>
                        </wpg:cNvGrpSpPr>
                        <wpg:grpSpPr bwMode="auto">
                          <a:xfrm>
                            <a:off x="1424" y="-2259"/>
                            <a:ext cx="2" cy="1891"/>
                            <a:chOff x="1424" y="-2259"/>
                            <a:chExt cx="2" cy="1891"/>
                          </a:xfrm>
                        </wpg:grpSpPr>
                        <wps:wsp>
                          <wps:cNvPr id="24" name="Freeform 130"/>
                          <wps:cNvSpPr>
                            <a:spLocks/>
                          </wps:cNvSpPr>
                          <wps:spPr bwMode="auto">
                            <a:xfrm>
                              <a:off x="1424" y="-2259"/>
                              <a:ext cx="2" cy="1891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1891"/>
                                <a:gd name="T2" fmla="+- 0 -367 -2259"/>
                                <a:gd name="T3" fmla="*/ -36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0"/>
                                  </a:moveTo>
                                  <a:lnTo>
                                    <a:pt x="0" y="1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1"/>
                        <wpg:cNvGrpSpPr>
                          <a:grpSpLocks/>
                        </wpg:cNvGrpSpPr>
                        <wpg:grpSpPr bwMode="auto">
                          <a:xfrm>
                            <a:off x="8812" y="-2259"/>
                            <a:ext cx="2" cy="520"/>
                            <a:chOff x="8812" y="-2259"/>
                            <a:chExt cx="2" cy="520"/>
                          </a:xfrm>
                        </wpg:grpSpPr>
                        <wps:wsp>
                          <wps:cNvPr id="26" name="Freeform 132"/>
                          <wps:cNvSpPr>
                            <a:spLocks/>
                          </wps:cNvSpPr>
                          <wps:spPr bwMode="auto">
                            <a:xfrm>
                              <a:off x="8812" y="-2259"/>
                              <a:ext cx="2" cy="520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520"/>
                                <a:gd name="T2" fmla="+- 0 -1739 -2259"/>
                                <a:gd name="T3" fmla="*/ -173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33"/>
                        <wpg:cNvGrpSpPr>
                          <a:grpSpLocks/>
                        </wpg:cNvGrpSpPr>
                        <wpg:grpSpPr bwMode="auto">
                          <a:xfrm>
                            <a:off x="10470" y="-2259"/>
                            <a:ext cx="2" cy="1891"/>
                            <a:chOff x="10470" y="-2259"/>
                            <a:chExt cx="2" cy="1891"/>
                          </a:xfrm>
                        </wpg:grpSpPr>
                        <wps:wsp>
                          <wps:cNvPr id="28" name="Freeform 134"/>
                          <wps:cNvSpPr>
                            <a:spLocks/>
                          </wps:cNvSpPr>
                          <wps:spPr bwMode="auto">
                            <a:xfrm>
                              <a:off x="10470" y="-2259"/>
                              <a:ext cx="2" cy="1891"/>
                            </a:xfrm>
                            <a:custGeom>
                              <a:avLst/>
                              <a:gdLst>
                                <a:gd name="T0" fmla="+- 0 -2259 -2259"/>
                                <a:gd name="T1" fmla="*/ -2259 h 1891"/>
                                <a:gd name="T2" fmla="+- 0 -367 -2259"/>
                                <a:gd name="T3" fmla="*/ -367 h 18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91">
                                  <a:moveTo>
                                    <a:pt x="0" y="0"/>
                                  </a:moveTo>
                                  <a:lnTo>
                                    <a:pt x="0" y="1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35"/>
                        <wpg:cNvGrpSpPr>
                          <a:grpSpLocks/>
                        </wpg:cNvGrpSpPr>
                        <wpg:grpSpPr bwMode="auto">
                          <a:xfrm>
                            <a:off x="1420" y="-1734"/>
                            <a:ext cx="9055" cy="2"/>
                            <a:chOff x="1420" y="-1734"/>
                            <a:chExt cx="9055" cy="2"/>
                          </a:xfrm>
                        </wpg:grpSpPr>
                        <wps:wsp>
                          <wps:cNvPr id="30" name="Freeform 136"/>
                          <wps:cNvSpPr>
                            <a:spLocks/>
                          </wps:cNvSpPr>
                          <wps:spPr bwMode="auto">
                            <a:xfrm>
                              <a:off x="1420" y="-1734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37"/>
                        <wpg:cNvGrpSpPr>
                          <a:grpSpLocks/>
                        </wpg:cNvGrpSpPr>
                        <wpg:grpSpPr bwMode="auto">
                          <a:xfrm>
                            <a:off x="1420" y="-363"/>
                            <a:ext cx="9055" cy="2"/>
                            <a:chOff x="1420" y="-363"/>
                            <a:chExt cx="9055" cy="2"/>
                          </a:xfrm>
                        </wpg:grpSpPr>
                        <wps:wsp>
                          <wps:cNvPr id="32" name="Freeform 138"/>
                          <wps:cNvSpPr>
                            <a:spLocks/>
                          </wps:cNvSpPr>
                          <wps:spPr bwMode="auto">
                            <a:xfrm>
                              <a:off x="1420" y="-363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0.4pt;margin-top:-114.05pt;width:453.65pt;height:96.2pt;z-index:-251653120;mso-position-horizontal-relative:page" coordorigin="1408,-2281" coordsize="9073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">
                <v:group id="Group 117" o:spid="_x0000_s1027" style="position:absolute;left:1430;top:-2259;width:7375;height:163" coordorigin="1430,-2259" coordsize="7375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8" o:spid="_x0000_s1028" style="position:absolute;left:1430;top:-2259;width:7375;height:163;visibility:visible;mso-wrap-style:square;v-text-anchor:top" coordsize="7375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ml8IA&#10;AADbAAAADwAAAGRycy9kb3ducmV2LnhtbERPS2sCMRC+F/wPYQpeimYrVcq6WZGCtifBB/U6bGY3&#10;oZvJdpPq9t+bQsHbfHzPKVaDa8WF+mA9K3ieZiCIK68tNwpOx83kFUSIyBpbz6TglwKsytFDgbn2&#10;V97T5RAbkUI45KjAxNjlUobKkMMw9R1x4mrfO4wJ9o3UPV5TuGvlLMsW0qHl1GCwozdD1dfhxymY&#10;n5/8pn7Jvu27sWdubP253Umlxo/Degki0hDv4n/3h07zZ/D3SzpAl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SaXwgAAANsAAAAPAAAAAAAAAAAAAAAAAJgCAABkcnMvZG93&#10;bnJldi54bWxQSwUGAAAAAAQABAD1AAAAhwMAAAAA&#10;" path="m,164r7376,l7376,,,,,164e" fillcolor="#dadada" stroked="f">
                    <v:path arrowok="t" o:connecttype="custom" o:connectlocs="0,-2095;7376,-2095;7376,-2259;0,-2259;0,-2095" o:connectangles="0,0,0,0,0"/>
                  </v:shape>
                </v:group>
                <v:group id="Group 119" o:spid="_x0000_s1029" style="position:absolute;left:1430;top:-2095;width:102;height:194" coordorigin="1430,-2095" coordsize="102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20" o:spid="_x0000_s1030" style="position:absolute;left:1430;top:-2095;width:102;height:194;visibility:visible;mso-wrap-style:square;v-text-anchor:top" coordsize="102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rJ9MIA&#10;AADbAAAADwAAAGRycy9kb3ducmV2LnhtbERP22rCQBB9F/yHZQq+1U0vSI1uxKZYxOJDUz9gzI5J&#10;SHY27K6a/n1XKPg2h3Od5WownbiQ841lBU/TBARxaXXDlYLDz+bxDYQPyBo7y6TglzyssvFoiam2&#10;V/6mSxEqEUPYp6igDqFPpfRlTQb91PbEkTtZZzBE6CqpHV5juOnkc5LMpMGGY0ONPeU1lW1xNgpe&#10;jm5XfFWf+DF/bzdI+7nO871Sk4dhvQARaAh38b97q+P8V7j9E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2sn0wgAAANsAAAAPAAAAAAAAAAAAAAAAAJgCAABkcnMvZG93&#10;bnJldi54bWxQSwUGAAAAAAQABAD1AAAAhwMAAAAA&#10;" path="m,194r102,l102,,,,,194e" fillcolor="#dadada" stroked="f">
                    <v:path arrowok="t" o:connecttype="custom" o:connectlocs="0,-1901;102,-1901;102,-2095;0,-2095;0,-1901" o:connectangles="0,0,0,0,0"/>
                  </v:shape>
                </v:group>
                <v:group id="Group 121" o:spid="_x0000_s1031" style="position:absolute;left:8702;top:-2095;width:103;height:194" coordorigin="8702,-2095" coordsize="103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2" o:spid="_x0000_s1032" style="position:absolute;left:8702;top:-2095;width:103;height:194;visibility:visible;mso-wrap-style:square;v-text-anchor:top" coordsize="103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4j3sEA&#10;AADbAAAADwAAAGRycy9kb3ducmV2LnhtbERP22rCQBB9F/yHZYS+6UYpItFVRFopLWKrxuchO7lg&#10;djZktyb+vSsIvs3hXGex6kwlrtS40rKC8SgCQZxaXXKu4HT8HM5AOI+ssbJMCm7kYLXs9xYYa9vy&#10;H10PPhchhF2MCgrv61hKlxZk0I1sTRy4zDYGfYBNLnWDbQg3lZxE0VQaLDk0FFjTpqD0cvg3CpKf&#10;30RG7/vtaZecj232gY6yb6XeBt16DsJT51/ip/tLh/lTePwSDp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uI97BAAAA2wAAAA8AAAAAAAAAAAAAAAAAmAIAAGRycy9kb3du&#10;cmV2LnhtbFBLBQYAAAAABAAEAPUAAACGAwAAAAA=&#10;" path="m,194r104,l104,,,,,194e" fillcolor="#dadada" stroked="f">
                    <v:path arrowok="t" o:connecttype="custom" o:connectlocs="0,-1901;104,-1901;104,-2095;0,-2095;0,-1901" o:connectangles="0,0,0,0,0"/>
                  </v:shape>
                </v:group>
                <v:group id="Group 123" o:spid="_x0000_s1033" style="position:absolute;left:1430;top:-1901;width:7375;height:162" coordorigin="1430,-1901" coordsize="7375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4" o:spid="_x0000_s1034" style="position:absolute;left:1430;top:-1901;width:7375;height:162;visibility:visible;mso-wrap-style:square;v-text-anchor:top" coordsize="737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fKsUA&#10;AADbAAAADwAAAGRycy9kb3ducmV2LnhtbESPT2/CMAzF75P2HSJP2m2k48CmQkBoEgMx7bDy72o1&#10;pq1onC7JoHx7fJjEzdZ7fu/nyax3rTpTiI1nA6+DDBRx6W3DlYHtZvHyDiomZIutZzJwpQiz6ePD&#10;BHPrL/xD5yJVSkI45migTqnLtY5lTQ7jwHfEoh19cJhkDZW2AS8S7lo9zLKRdtiwNNTY0UdN5an4&#10;cwZwd1p/7r+WYVscuuVw8bb+3ttfY56f+vkYVKI+3c3/1ysr+AIrv8gAe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B8qxQAAANsAAAAPAAAAAAAAAAAAAAAAAJgCAABkcnMv&#10;ZG93bnJldi54bWxQSwUGAAAAAAQABAD1AAAAigMAAAAA&#10;" path="m,162r7376,l7376,,,,,162e" fillcolor="#dadada" stroked="f">
                    <v:path arrowok="t" o:connecttype="custom" o:connectlocs="0,-1739;7376,-1739;7376,-1901;0,-1901;0,-1739" o:connectangles="0,0,0,0,0"/>
                  </v:shape>
                </v:group>
                <v:group id="Group 125" o:spid="_x0000_s1035" style="position:absolute;left:1532;top:-2095;width:7170;height:194" coordorigin="1532,-2095" coordsize="7170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26" o:spid="_x0000_s1036" style="position:absolute;left:1532;top:-2095;width:7170;height:194;visibility:visible;mso-wrap-style:square;v-text-anchor:top" coordsize="7170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ABMEA&#10;AADbAAAADwAAAGRycy9kb3ducmV2LnhtbERPz2vCMBS+C/4P4Qm7iKYTJlKbijjGNsHDMr0/mmdb&#10;bF5KkmndX28Ogx0/vt/FZrCduJIPrWMFz/MMBHHlTMu1guP322wFIkRkg51jUnCnAJtyPCowN+7G&#10;X3TVsRYphEOOCpoY+1zKUDVkMcxdT5y4s/MWY4K+lsbjLYXbTi6ybCkttpwaGuxp11B10T9Wweqy&#10;71+H0+9nON6nXuv39qU7aKWeJsN2DSLSEP/Ff+4Po2CR1qcv6QfI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agATBAAAA2wAAAA8AAAAAAAAAAAAAAAAAmAIAAGRycy9kb3du&#10;cmV2LnhtbFBLBQYAAAAABAAEAPUAAACGAwAAAAA=&#10;" path="m,194r7170,l7170,,,,,194e" fillcolor="#dadada" stroked="f">
                    <v:path arrowok="t" o:connecttype="custom" o:connectlocs="0,-1901;7170,-1901;7170,-2095;0,-2095;0,-1901" o:connectangles="0,0,0,0,0"/>
                  </v:shape>
                </v:group>
                <v:group id="Group 127" o:spid="_x0000_s1037" style="position:absolute;left:1420;top:-2263;width:9055;height:2" coordorigin="1420,-2263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8" o:spid="_x0000_s1038" style="position:absolute;left:1420;top:-2263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an8EA&#10;AADbAAAADwAAAGRycy9kb3ducmV2LnhtbESP3YrCMBSE7xd8h3AE79bUXrhSjSIFZW8U/HmAY3Ns&#10;q8lJabK2vr1ZELwcZuYbZrHqrREPan3tWMFknIAgLpyuuVRwPm2+ZyB8QNZoHJOCJ3lYLQdfC8y0&#10;6/hAj2MoRYSwz1BBFUKTSemLiiz6sWuIo3d1rcUQZVtK3WIX4dbINEmm0mLNcaHChvKKivvxzyow&#10;RnfNz60+YL7u3K7PN/vtZaLUaNiv5yAC9eETfrd/tYI0hf8v8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z2p/BAAAA2wAAAA8AAAAAAAAAAAAAAAAAmAIAAGRycy9kb3du&#10;cmV2LnhtbFBLBQYAAAAABAAEAPUAAACGAwAAAAA=&#10;" path="m,l9055,e" filled="f" strokeweight=".58pt">
                    <v:path arrowok="t" o:connecttype="custom" o:connectlocs="0,0;9055,0" o:connectangles="0,0"/>
                  </v:shape>
                </v:group>
                <v:group id="Group 129" o:spid="_x0000_s1039" style="position:absolute;left:1424;top:-2259;width:2;height:1891" coordorigin="1424,-2259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0" o:spid="_x0000_s1040" style="position:absolute;left:1424;top:-2259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FRsYA&#10;AADbAAAADwAAAGRycy9kb3ducmV2LnhtbESPT2sCMRTE7wW/Q3iCt5r1T0VXo7SC0ItFrQe9PTbP&#10;3cXNy5JEd+unN4VCj8PM/IZZrFpTiTs5X1pWMOgnIIgzq0vOFRy/N69TED4ga6wsk4If8rBadl4W&#10;mGrb8J7uh5CLCGGfooIihDqV0mcFGfR9WxNH72KdwRCly6V22ES4qeQwSSbSYMlxocCa1gVl18PN&#10;KJhcmo/sMXLXr8Hj7Tzal6fZdjdWqtdt3+cgArXhP/zX/tQKhmP4/RJ/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kFRsYAAADbAAAADwAAAAAAAAAAAAAAAACYAgAAZHJz&#10;L2Rvd25yZXYueG1sUEsFBgAAAAAEAAQA9QAAAIsDAAAAAA==&#10;" path="m,l,1892e" filled="f" strokeweight=".58pt">
                    <v:path arrowok="t" o:connecttype="custom" o:connectlocs="0,-2259;0,-367" o:connectangles="0,0"/>
                  </v:shape>
                </v:group>
                <v:group id="Group 131" o:spid="_x0000_s1041" style="position:absolute;left:8812;top:-2259;width:2;height:520" coordorigin="8812,-2259" coordsize="2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32" o:spid="_x0000_s1042" style="position:absolute;left:8812;top:-2259;width:2;height:520;visibility:visible;mso-wrap-style:square;v-text-anchor:top" coordsize="2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t+8MA&#10;AADbAAAADwAAAGRycy9kb3ducmV2LnhtbESPQYvCMBSE74L/ITxhb5rqqkg1ihQEdxEWrd4fzbOt&#10;Ni+1idr99xthweMwM98wi1VrKvGgxpWWFQwHEQjizOqScwXHdNOfgXAeWWNlmRT8koPVsttZYKzt&#10;k/f0OPhcBAi7GBUU3texlC4ryKAb2Jo4eGfbGPRBNrnUDT4D3FRyFEVTabDksFBgTUlB2fVwNwom&#10;1+/J+Jh80U6P0+Tndko/76eLUh+9dj0H4an17/B/e6sVjKbw+h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it+8MAAADbAAAADwAAAAAAAAAAAAAAAACYAgAAZHJzL2Rv&#10;d25yZXYueG1sUEsFBgAAAAAEAAQA9QAAAIgDAAAAAA==&#10;" path="m,l,520e" filled="f" strokeweight=".58pt">
                    <v:path arrowok="t" o:connecttype="custom" o:connectlocs="0,-2259;0,-1739" o:connectangles="0,0"/>
                  </v:shape>
                </v:group>
                <v:group id="Group 133" o:spid="_x0000_s1043" style="position:absolute;left:10470;top:-2259;width:2;height:1891" coordorigin="10470,-2259" coordsize="2,1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4" o:spid="_x0000_s1044" style="position:absolute;left:10470;top:-2259;width:2;height:1891;visibility:visible;mso-wrap-style:square;v-text-anchor:top" coordsize="2,1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QPQ8MA&#10;AADbAAAADwAAAGRycy9kb3ducmV2LnhtbERPy2rCQBTdC/2H4Rbc6cQnbeoorSC4qRjtot1dMtck&#10;mLkTZkaT+vXOQnB5OO/FqjO1uJLzlWUFo2ECgji3uuJCwc9xM3gD4QOyxtoyKfgnD6vlS2+BqbYt&#10;Z3Q9hELEEPYpKihDaFIpfV6SQT+0DXHkTtYZDBG6QmqHbQw3tRwnyVwarDg2lNjQuqT8fLgYBfNT&#10;+5XfJu68G91mf5Os+n3/3k+V6r92nx8gAnXhKX64t1rBOI6N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QPQ8MAAADbAAAADwAAAAAAAAAAAAAAAACYAgAAZHJzL2Rv&#10;d25yZXYueG1sUEsFBgAAAAAEAAQA9QAAAIgDAAAAAA==&#10;" path="m,l,1892e" filled="f" strokeweight=".58pt">
                    <v:path arrowok="t" o:connecttype="custom" o:connectlocs="0,-2259;0,-367" o:connectangles="0,0"/>
                  </v:shape>
                </v:group>
                <v:group id="Group 135" o:spid="_x0000_s1045" style="position:absolute;left:1420;top:-1734;width:9055;height:2" coordorigin="1420,-1734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36" o:spid="_x0000_s1046" style="position:absolute;left:1420;top:-1734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3rsAA&#10;AADbAAAADwAAAGRycy9kb3ducmV2LnhtbERP3WqDMBS+L/QdwinsrsZ2sA1nlCJ07GYDbR/gzJyp&#10;bXIiJq3u7ZeLwS4/vv+8XKwRd5r84FjBLklBELdOD9wpOJ+O2xcQPiBrNI5JwQ95KIv1KsdMu5lr&#10;ujehEzGEfYYK+hDGTErf9mTRJ24kjty3myyGCKdO6gnnGG6N3Kfpk7Q4cGzocaSqp/ba3KwCY/Q8&#10;Pl+GGqvD7D6W6vj59rVT6mGzHF5BBFrCv/jP/a4VPMb18Uv8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R3rsAAAADbAAAADwAAAAAAAAAAAAAAAACYAgAAZHJzL2Rvd25y&#10;ZXYueG1sUEsFBgAAAAAEAAQA9QAAAIUDAAAAAA==&#10;" path="m,l9055,e" filled="f" strokeweight=".58pt">
                    <v:path arrowok="t" o:connecttype="custom" o:connectlocs="0,0;9055,0" o:connectangles="0,0"/>
                  </v:shape>
                </v:group>
                <v:group id="Group 137" o:spid="_x0000_s1047" style="position:absolute;left:1420;top:-363;width:9055;height:2" coordorigin="1420,-363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8" o:spid="_x0000_s1048" style="position:absolute;left:1420;top:-363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pMQsMA&#10;AADbAAAADwAAAGRycy9kb3ducmV2LnhtbESPwWrDMBBE74X+g9hCbrWcBNriRgnG4JBLCnbyAVtr&#10;a7uVVsZSYufvo0Khx2Fm3jCb3WyNuNLoe8cKlkkKgrhxuudWwflUPr+B8AFZo3FMCm7kYbd9fNhg&#10;pt3EFV3r0IoIYZ+hgi6EIZPSNx1Z9IkbiKP35UaLIcqxlXrEKcKtkas0fZEWe44LHQ5UdNT81Ber&#10;wBg9Da/ffYVFPrnjXJQf+8+lUounOX8HEWgO/+G/9kErWK/g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pMQsMAAADbAAAADwAAAAAAAAAAAAAAAACYAgAAZHJzL2Rv&#10;d25yZXYueG1sUEsFBgAAAAAEAAQA9QAAAIgDAAAAAA==&#10;" path="m,l9055,e" filled="f" strokeweight=".58pt">
                    <v:path arrowok="t" o:connecttype="custom" o:connectlocs="0,0;905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142240</wp:posOffset>
                </wp:positionV>
                <wp:extent cx="5757545" cy="2112645"/>
                <wp:effectExtent l="2540" t="3175" r="254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7545" cy="2112645"/>
                          <a:chOff x="1414" y="224"/>
                          <a:chExt cx="9067" cy="3327"/>
                        </a:xfrm>
                      </wpg:grpSpPr>
                      <wpg:grpSp>
                        <wpg:cNvPr id="2" name="Group 140"/>
                        <wpg:cNvGrpSpPr>
                          <a:grpSpLocks/>
                        </wpg:cNvGrpSpPr>
                        <wpg:grpSpPr bwMode="auto">
                          <a:xfrm>
                            <a:off x="1420" y="230"/>
                            <a:ext cx="9055" cy="2"/>
                            <a:chOff x="1420" y="230"/>
                            <a:chExt cx="9055" cy="2"/>
                          </a:xfrm>
                        </wpg:grpSpPr>
                        <wps:wsp>
                          <wps:cNvPr id="3" name="Freeform 141"/>
                          <wps:cNvSpPr>
                            <a:spLocks/>
                          </wps:cNvSpPr>
                          <wps:spPr bwMode="auto">
                            <a:xfrm>
                              <a:off x="1420" y="230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2"/>
                        <wpg:cNvGrpSpPr>
                          <a:grpSpLocks/>
                        </wpg:cNvGrpSpPr>
                        <wpg:grpSpPr bwMode="auto">
                          <a:xfrm>
                            <a:off x="1424" y="235"/>
                            <a:ext cx="2" cy="3306"/>
                            <a:chOff x="1424" y="235"/>
                            <a:chExt cx="2" cy="3306"/>
                          </a:xfrm>
                        </wpg:grpSpPr>
                        <wps:wsp>
                          <wps:cNvPr id="5" name="Freeform 143"/>
                          <wps:cNvSpPr>
                            <a:spLocks/>
                          </wps:cNvSpPr>
                          <wps:spPr bwMode="auto">
                            <a:xfrm>
                              <a:off x="1424" y="235"/>
                              <a:ext cx="2" cy="3306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306"/>
                                <a:gd name="T2" fmla="+- 0 3541 235"/>
                                <a:gd name="T3" fmla="*/ 3541 h 3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6">
                                  <a:moveTo>
                                    <a:pt x="0" y="0"/>
                                  </a:moveTo>
                                  <a:lnTo>
                                    <a:pt x="0" y="33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4"/>
                        <wpg:cNvGrpSpPr>
                          <a:grpSpLocks/>
                        </wpg:cNvGrpSpPr>
                        <wpg:grpSpPr bwMode="auto">
                          <a:xfrm>
                            <a:off x="1420" y="3546"/>
                            <a:ext cx="9055" cy="2"/>
                            <a:chOff x="1420" y="3546"/>
                            <a:chExt cx="9055" cy="2"/>
                          </a:xfrm>
                        </wpg:grpSpPr>
                        <wps:wsp>
                          <wps:cNvPr id="7" name="Freeform 145"/>
                          <wps:cNvSpPr>
                            <a:spLocks/>
                          </wps:cNvSpPr>
                          <wps:spPr bwMode="auto">
                            <a:xfrm>
                              <a:off x="1420" y="3546"/>
                              <a:ext cx="9055" cy="2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055"/>
                                <a:gd name="T2" fmla="+- 0 10475 1420"/>
                                <a:gd name="T3" fmla="*/ T2 w 90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5">
                                  <a:moveTo>
                                    <a:pt x="0" y="0"/>
                                  </a:moveTo>
                                  <a:lnTo>
                                    <a:pt x="90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6"/>
                        <wpg:cNvGrpSpPr>
                          <a:grpSpLocks/>
                        </wpg:cNvGrpSpPr>
                        <wpg:grpSpPr bwMode="auto">
                          <a:xfrm>
                            <a:off x="10470" y="235"/>
                            <a:ext cx="2" cy="3306"/>
                            <a:chOff x="10470" y="235"/>
                            <a:chExt cx="2" cy="3306"/>
                          </a:xfrm>
                        </wpg:grpSpPr>
                        <wps:wsp>
                          <wps:cNvPr id="9" name="Freeform 147"/>
                          <wps:cNvSpPr>
                            <a:spLocks/>
                          </wps:cNvSpPr>
                          <wps:spPr bwMode="auto">
                            <a:xfrm>
                              <a:off x="10470" y="235"/>
                              <a:ext cx="2" cy="3306"/>
                            </a:xfrm>
                            <a:custGeom>
                              <a:avLst/>
                              <a:gdLst>
                                <a:gd name="T0" fmla="+- 0 235 235"/>
                                <a:gd name="T1" fmla="*/ 235 h 3306"/>
                                <a:gd name="T2" fmla="+- 0 3541 235"/>
                                <a:gd name="T3" fmla="*/ 3541 h 3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6">
                                  <a:moveTo>
                                    <a:pt x="0" y="0"/>
                                  </a:moveTo>
                                  <a:lnTo>
                                    <a:pt x="0" y="33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0.7pt;margin-top:11.2pt;width:453.35pt;height:166.35pt;z-index:-251652096;mso-position-horizontal-relative:page" coordorigin="1414,224" coordsize="9067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">
                <v:group id="Group 140" o:spid="_x0000_s1027" style="position:absolute;left:1420;top:230;width:9055;height:2" coordorigin="1420,230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1" o:spid="_x0000_s1028" style="position:absolute;left:1420;top:230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ylcEA&#10;AADaAAAADwAAAGRycy9kb3ducmV2LnhtbESP3YrCMBSE7wXfIRxh72yqgkrXKFJQvFnBnwc425xt&#10;uyYnpYm2+/YbQfBymJlvmNWmt0Y8qPW1YwWTJAVBXDhdc6ngetmNlyB8QNZoHJOCP/KwWQ8HK8y0&#10;6/hEj3MoRYSwz1BBFUKTSemLiiz6xDXE0ftxrcUQZVtK3WIX4dbIaZrOpcWa40KFDeUVFbfz3Sow&#10;RnfN4rc+Yb7t3Fef747774lSH6N++wkiUB/e4Vf7oBXM4Hkl3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IMpXBAAAA2gAAAA8AAAAAAAAAAAAAAAAAmAIAAGRycy9kb3du&#10;cmV2LnhtbFBLBQYAAAAABAAEAPUAAACGAwAAAAA=&#10;" path="m,l9055,e" filled="f" strokeweight=".58pt">
                    <v:path arrowok="t" o:connecttype="custom" o:connectlocs="0,0;9055,0" o:connectangles="0,0"/>
                  </v:shape>
                </v:group>
                <v:group id="Group 142" o:spid="_x0000_s1029" style="position:absolute;left:1424;top:235;width:2;height:3306" coordorigin="1424,235" coordsize="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3" o:spid="_x0000_s1030" style="position:absolute;left:1424;top:235;width:2;height:3306;visibility:visible;mso-wrap-style:square;v-text-anchor:top" coordsize="2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LV8UA&#10;AADaAAAADwAAAGRycy9kb3ducmV2LnhtbESPT2vCQBTE70K/w/IKvemmhVaJrhJEsYeiGP+At2f2&#10;mYRm34bsauK37xYEj8PM/IaZzDpTiRs1rrSs4H0QgSDOrC45V7DfLfsjEM4ja6wsk4I7OZhNX3oT&#10;jLVteUu31OciQNjFqKDwvo6ldFlBBt3A1sTBu9jGoA+yyaVusA1wU8mPKPqSBksOCwXWNC8o+02v&#10;RsHPdnO4rqpTmybrZDla5efF8TRU6u21S8YgPHX+GX60v7WCT/i/Em6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5ItXxQAAANoAAAAPAAAAAAAAAAAAAAAAAJgCAABkcnMv&#10;ZG93bnJldi54bWxQSwUGAAAAAAQABAD1AAAAigMAAAAA&#10;" path="m,l,3306e" filled="f" strokeweight=".58pt">
                    <v:path arrowok="t" o:connecttype="custom" o:connectlocs="0,235;0,3541" o:connectangles="0,0"/>
                  </v:shape>
                </v:group>
                <v:group id="Group 144" o:spid="_x0000_s1031" style="position:absolute;left:1420;top:3546;width:9055;height:2" coordorigin="1420,3546" coordsize="90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5" o:spid="_x0000_s1032" style="position:absolute;left:1420;top:3546;width:9055;height:2;visibility:visible;mso-wrap-style:square;v-text-anchor:top" coordsize="90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0lsAA&#10;AADaAAAADwAAAGRycy9kb3ducmV2LnhtbESPzarCMBSE94LvEM4Fd5rqQqUaRQqKGwV/HuDYnNv2&#10;3uSkNNHWtzeC4HKYmW+Y5bqzRjyo8ZVjBeNRAoI4d7riQsH1sh3OQfiArNE4JgVP8rBe9XtLTLVr&#10;+USPcyhEhLBPUUEZQp1K6fOSLPqRq4mj9+saiyHKppC6wTbCrZGTJJlKixXHhRJrykrK/893q8AY&#10;3dazv+qE2aZ1hy7bHne3sVKDn26zABGoC9/wp73XCmbwvhJv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M0lsAAAADaAAAADwAAAAAAAAAAAAAAAACYAgAAZHJzL2Rvd25y&#10;ZXYueG1sUEsFBgAAAAAEAAQA9QAAAIUDAAAAAA==&#10;" path="m,l9055,e" filled="f" strokeweight=".58pt">
                    <v:path arrowok="t" o:connecttype="custom" o:connectlocs="0,0;9055,0" o:connectangles="0,0"/>
                  </v:shape>
                </v:group>
                <v:group id="Group 146" o:spid="_x0000_s1033" style="position:absolute;left:10470;top:235;width:2;height:3306" coordorigin="10470,235" coordsize="2,3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7" o:spid="_x0000_s1034" style="position:absolute;left:10470;top:235;width:2;height:3306;visibility:visible;mso-wrap-style:square;v-text-anchor:top" coordsize="2,3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BUsUA&#10;AADaAAAADwAAAGRycy9kb3ducmV2LnhtbESPQWvCQBSE74X+h+UVvNVNe7A2uoYgDXoQi2kVvD2z&#10;r0kw+zZkV5P++64g9DjMzDfMPBlMI67UudqygpdxBIK4sLrmUsH3V/Y8BeE8ssbGMin4JQfJ4vFh&#10;jrG2Pe/omvtSBAi7GBVU3rexlK6oyKAb25Y4eD+2M+iD7EqpO+wD3DTyNYom0mDNYaHClpYVFef8&#10;YhRsdp/7y6o59nm6TbPpqjx9HI5vSo2ehnQGwtPg/8P39loreIfblX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YFSxQAAANoAAAAPAAAAAAAAAAAAAAAAAJgCAABkcnMv&#10;ZG93bnJldi54bWxQSwUGAAAAAAQABAD1AAAAigMAAAAA&#10;" path="m,l,3306e" filled="f" strokeweight=".58pt">
                    <v:path arrowok="t" o:connecttype="custom" o:connectlocs="0,235;0,354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="Verdana" w:cs="Verdana"/>
          <w:b/>
          <w:bCs/>
          <w:sz w:val="16"/>
          <w:szCs w:val="16"/>
        </w:rPr>
        <w:t>DEC</w:t>
      </w:r>
      <w:r>
        <w:rPr>
          <w:rFonts w:eastAsia="Verdana" w:cs="Verdana"/>
          <w:b/>
          <w:bCs/>
          <w:spacing w:val="2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ATI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N:</w:t>
      </w:r>
    </w:p>
    <w:p w:rsidR="00787372" w:rsidRDefault="00787372" w:rsidP="00787372">
      <w:pPr>
        <w:spacing w:before="9"/>
        <w:ind w:left="252" w:right="218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I</w:t>
      </w:r>
      <w:r>
        <w:rPr>
          <w:rFonts w:eastAsia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are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that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the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orm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 xml:space="preserve">on </w:t>
      </w:r>
      <w:r>
        <w:rPr>
          <w:rFonts w:eastAsia="Verdana" w:cs="Verdana"/>
          <w:b/>
          <w:bCs/>
          <w:spacing w:val="1"/>
          <w:sz w:val="16"/>
          <w:szCs w:val="16"/>
        </w:rPr>
        <w:t>g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v</w:t>
      </w:r>
      <w:r>
        <w:rPr>
          <w:rFonts w:eastAsia="Verdana" w:cs="Verdana"/>
          <w:b/>
          <w:bCs/>
          <w:sz w:val="16"/>
          <w:szCs w:val="16"/>
        </w:rPr>
        <w:t>en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h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re,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that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conta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ed</w:t>
      </w:r>
      <w:r>
        <w:rPr>
          <w:rFonts w:eastAsia="Verdana" w:cs="Verdana"/>
          <w:b/>
          <w:bCs/>
          <w:spacing w:val="2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my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app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cat</w:t>
      </w:r>
      <w:r>
        <w:rPr>
          <w:rFonts w:eastAsia="Verdana" w:cs="Verdana"/>
          <w:b/>
          <w:bCs/>
          <w:spacing w:val="1"/>
          <w:sz w:val="16"/>
          <w:szCs w:val="16"/>
        </w:rPr>
        <w:t>io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for</w:t>
      </w:r>
      <w:r>
        <w:rPr>
          <w:rFonts w:eastAsia="Verdana" w:cs="Verdana"/>
          <w:b/>
          <w:bCs/>
          <w:spacing w:val="2"/>
          <w:sz w:val="16"/>
          <w:szCs w:val="16"/>
        </w:rPr>
        <w:t>m</w:t>
      </w:r>
      <w:r>
        <w:rPr>
          <w:rFonts w:eastAsia="Verdana" w:cs="Verdana"/>
          <w:b/>
          <w:bCs/>
          <w:sz w:val="16"/>
          <w:szCs w:val="16"/>
        </w:rPr>
        <w:t>,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tr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 acc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pt</w:t>
      </w:r>
      <w:r>
        <w:rPr>
          <w:rFonts w:eastAsia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that</w:t>
      </w:r>
      <w:r>
        <w:rPr>
          <w:rFonts w:eastAsia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se</w:t>
      </w:r>
      <w:r>
        <w:rPr>
          <w:rFonts w:eastAsia="Verdana" w:cs="Verdana"/>
          <w:b/>
          <w:bCs/>
          <w:spacing w:val="30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orma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2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may</w:t>
      </w:r>
      <w:r>
        <w:rPr>
          <w:rFonts w:eastAsia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re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u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t</w:t>
      </w:r>
      <w:r>
        <w:rPr>
          <w:rFonts w:eastAsia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my</w:t>
      </w:r>
      <w:r>
        <w:rPr>
          <w:rFonts w:eastAsia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ap</w:t>
      </w:r>
      <w:r>
        <w:rPr>
          <w:rFonts w:eastAsia="Verdana" w:cs="Verdana"/>
          <w:b/>
          <w:bCs/>
          <w:sz w:val="16"/>
          <w:szCs w:val="16"/>
        </w:rPr>
        <w:t>p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cat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>qua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fi</w:t>
      </w:r>
      <w:r>
        <w:rPr>
          <w:rFonts w:eastAsia="Verdana" w:cs="Verdana"/>
          <w:b/>
          <w:bCs/>
          <w:sz w:val="16"/>
          <w:szCs w:val="16"/>
        </w:rPr>
        <w:t>ed</w:t>
      </w:r>
      <w:r>
        <w:rPr>
          <w:rFonts w:eastAsia="Verdana" w:cs="Verdana"/>
          <w:b/>
          <w:bCs/>
          <w:spacing w:val="2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f</w:t>
      </w:r>
      <w:r>
        <w:rPr>
          <w:rFonts w:eastAsia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sz w:val="16"/>
          <w:szCs w:val="16"/>
        </w:rPr>
        <w:t>p</w:t>
      </w:r>
      <w:r>
        <w:rPr>
          <w:rFonts w:eastAsia="Verdana" w:cs="Verdana"/>
          <w:b/>
          <w:bCs/>
          <w:sz w:val="16"/>
          <w:szCs w:val="16"/>
        </w:rPr>
        <w:t>po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ed co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o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2"/>
          <w:sz w:val="16"/>
          <w:szCs w:val="16"/>
        </w:rPr>
        <w:t>m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ssa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.</w:t>
      </w:r>
      <w:r>
        <w:rPr>
          <w:rFonts w:eastAsia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I</w:t>
      </w:r>
      <w:r>
        <w:rPr>
          <w:rFonts w:eastAsia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nderstand</w:t>
      </w:r>
      <w:r>
        <w:rPr>
          <w:rFonts w:eastAsia="Verdana" w:cs="Verdana"/>
          <w:b/>
          <w:bCs/>
          <w:spacing w:val="-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that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m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re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ords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c</w:t>
      </w:r>
      <w:r>
        <w:rPr>
          <w:rFonts w:eastAsia="Verdana" w:cs="Verdana"/>
          <w:b/>
          <w:bCs/>
          <w:spacing w:val="2"/>
          <w:sz w:val="16"/>
          <w:szCs w:val="16"/>
        </w:rPr>
        <w:t>h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k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b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car</w:t>
      </w:r>
      <w:r>
        <w:rPr>
          <w:rFonts w:eastAsia="Verdana" w:cs="Verdana"/>
          <w:b/>
          <w:bCs/>
          <w:spacing w:val="1"/>
          <w:sz w:val="16"/>
          <w:szCs w:val="16"/>
        </w:rPr>
        <w:t>ri</w:t>
      </w:r>
      <w:r>
        <w:rPr>
          <w:rFonts w:eastAsia="Verdana" w:cs="Verdana"/>
          <w:b/>
          <w:bCs/>
          <w:sz w:val="16"/>
          <w:szCs w:val="16"/>
        </w:rPr>
        <w:t>ed</w:t>
      </w:r>
      <w:r>
        <w:rPr>
          <w:rFonts w:eastAsia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out.</w:t>
      </w:r>
    </w:p>
    <w:p w:rsidR="00787372" w:rsidRDefault="00787372" w:rsidP="00787372">
      <w:pPr>
        <w:spacing w:before="6" w:line="190" w:lineRule="exact"/>
        <w:rPr>
          <w:sz w:val="19"/>
          <w:szCs w:val="19"/>
        </w:rPr>
      </w:pPr>
    </w:p>
    <w:p w:rsidR="00787372" w:rsidRDefault="00787372" w:rsidP="00787372">
      <w:pPr>
        <w:ind w:left="252" w:right="217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autho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y</w:t>
      </w:r>
      <w:r>
        <w:rPr>
          <w:rFonts w:eastAsia="Verdana" w:cs="Verdana"/>
          <w:b/>
          <w:bCs/>
          <w:spacing w:val="1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un</w:t>
      </w:r>
      <w:r>
        <w:rPr>
          <w:rFonts w:eastAsia="Verdana" w:cs="Verdana"/>
          <w:b/>
          <w:bCs/>
          <w:spacing w:val="1"/>
          <w:sz w:val="16"/>
          <w:szCs w:val="16"/>
        </w:rPr>
        <w:t>d</w:t>
      </w:r>
      <w:r>
        <w:rPr>
          <w:rFonts w:eastAsia="Verdana" w:cs="Verdana"/>
          <w:b/>
          <w:bCs/>
          <w:sz w:val="16"/>
          <w:szCs w:val="16"/>
        </w:rPr>
        <w:t>er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duty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to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ot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ct</w:t>
      </w:r>
      <w:r>
        <w:rPr>
          <w:rFonts w:eastAsia="Verdana" w:cs="Verdana"/>
          <w:b/>
          <w:bCs/>
          <w:spacing w:val="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the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pu</w:t>
      </w:r>
      <w:r>
        <w:rPr>
          <w:rFonts w:eastAsia="Verdana" w:cs="Verdana"/>
          <w:b/>
          <w:bCs/>
          <w:spacing w:val="1"/>
          <w:sz w:val="16"/>
          <w:szCs w:val="16"/>
        </w:rPr>
        <w:t>bl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fun</w:t>
      </w:r>
      <w:r>
        <w:rPr>
          <w:rFonts w:eastAsia="Verdana" w:cs="Verdana"/>
          <w:b/>
          <w:bCs/>
          <w:spacing w:val="1"/>
          <w:sz w:val="16"/>
          <w:szCs w:val="16"/>
        </w:rPr>
        <w:t>d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</w:t>
      </w:r>
      <w:r>
        <w:rPr>
          <w:rFonts w:eastAsia="Verdana" w:cs="Verdana"/>
          <w:b/>
          <w:bCs/>
          <w:spacing w:val="1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adm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sters,</w:t>
      </w:r>
      <w:r>
        <w:rPr>
          <w:rFonts w:eastAsia="Verdana" w:cs="Verdana"/>
          <w:b/>
          <w:bCs/>
          <w:spacing w:val="-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o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end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m</w:t>
      </w:r>
      <w:r>
        <w:rPr>
          <w:rFonts w:eastAsia="Verdana" w:cs="Verdana"/>
          <w:b/>
          <w:bCs/>
          <w:sz w:val="16"/>
          <w:szCs w:val="16"/>
        </w:rPr>
        <w:t>ay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use the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nf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rmat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you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have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pr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v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d</w:t>
      </w:r>
      <w:r>
        <w:rPr>
          <w:rFonts w:eastAsia="Verdana" w:cs="Verdana"/>
          <w:b/>
          <w:bCs/>
          <w:sz w:val="16"/>
          <w:szCs w:val="16"/>
        </w:rPr>
        <w:t>ed on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fo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m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for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he</w:t>
      </w:r>
      <w:r>
        <w:rPr>
          <w:rFonts w:eastAsia="Verdana" w:cs="Verdana"/>
          <w:b/>
          <w:bCs/>
          <w:spacing w:val="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pr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ven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and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detect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 of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fra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d.</w:t>
      </w:r>
      <w:r>
        <w:rPr>
          <w:rFonts w:eastAsia="Verdana" w:cs="Verdana"/>
          <w:b/>
          <w:bCs/>
          <w:spacing w:val="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It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may a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so</w:t>
      </w:r>
      <w:r>
        <w:rPr>
          <w:rFonts w:eastAsia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sha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ormat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2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3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oth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3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bod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es</w:t>
      </w:r>
      <w:r>
        <w:rPr>
          <w:rFonts w:eastAsia="Verdana" w:cs="Verdana"/>
          <w:b/>
          <w:bCs/>
          <w:spacing w:val="3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1"/>
          <w:sz w:val="16"/>
          <w:szCs w:val="16"/>
        </w:rPr>
        <w:t>es</w:t>
      </w:r>
      <w:r>
        <w:rPr>
          <w:rFonts w:eastAsia="Verdana" w:cs="Verdana"/>
          <w:b/>
          <w:bCs/>
          <w:sz w:val="16"/>
          <w:szCs w:val="16"/>
        </w:rPr>
        <w:t>pons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b</w:t>
      </w:r>
      <w:r>
        <w:rPr>
          <w:rFonts w:eastAsia="Verdana" w:cs="Verdana"/>
          <w:b/>
          <w:bCs/>
          <w:spacing w:val="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for</w:t>
      </w:r>
      <w:r>
        <w:rPr>
          <w:rFonts w:eastAsia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aud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29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r</w:t>
      </w:r>
      <w:r>
        <w:rPr>
          <w:rFonts w:eastAsia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adm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ste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2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pub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c funds</w:t>
      </w:r>
      <w:r>
        <w:rPr>
          <w:rFonts w:eastAsia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or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se</w:t>
      </w:r>
      <w:r>
        <w:rPr>
          <w:rFonts w:eastAsia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rp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ses.</w:t>
      </w:r>
      <w:r>
        <w:rPr>
          <w:rFonts w:eastAsia="Verdana" w:cs="Verdana"/>
          <w:b/>
          <w:bCs/>
          <w:spacing w:val="-7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F</w:t>
      </w:r>
      <w:r>
        <w:rPr>
          <w:rFonts w:eastAsia="Verdana" w:cs="Verdana"/>
          <w:b/>
          <w:bCs/>
          <w:sz w:val="16"/>
          <w:szCs w:val="16"/>
        </w:rPr>
        <w:t>or</w:t>
      </w:r>
      <w:r>
        <w:rPr>
          <w:rFonts w:eastAsia="Verdana" w:cs="Verdana"/>
          <w:b/>
          <w:bCs/>
          <w:spacing w:val="-4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f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z w:val="16"/>
          <w:szCs w:val="16"/>
        </w:rPr>
        <w:t>rther</w:t>
      </w:r>
      <w:r>
        <w:rPr>
          <w:rFonts w:eastAsia="Verdana" w:cs="Verdana"/>
          <w:b/>
          <w:bCs/>
          <w:spacing w:val="-6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forma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on,</w:t>
      </w:r>
      <w:r>
        <w:rPr>
          <w:rFonts w:eastAsia="Verdana" w:cs="Verdana"/>
          <w:b/>
          <w:bCs/>
          <w:spacing w:val="-11"/>
          <w:sz w:val="16"/>
          <w:szCs w:val="16"/>
        </w:rPr>
        <w:t xml:space="preserve"> </w:t>
      </w:r>
      <w:proofErr w:type="gramStart"/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color w:val="0000FF"/>
          <w:spacing w:val="-54"/>
          <w:sz w:val="16"/>
          <w:szCs w:val="16"/>
        </w:rPr>
        <w:t xml:space="preserve"> </w:t>
      </w:r>
      <w:proofErr w:type="gramEnd"/>
      <w:r>
        <w:fldChar w:fldCharType="begin"/>
      </w:r>
      <w:r>
        <w:instrText xml:space="preserve"> HYPERLINK "http://www.westsussex.gov.uk/nfi" \h </w:instrText>
      </w:r>
      <w:r>
        <w:fldChar w:fldCharType="separate"/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w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w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w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.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west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s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ussex.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g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o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v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.u</w:t>
      </w:r>
      <w:r>
        <w:rPr>
          <w:rFonts w:eastAsia="Verdana" w:cs="Verdana"/>
          <w:b/>
          <w:bCs/>
          <w:color w:val="0000FF"/>
          <w:spacing w:val="1"/>
          <w:sz w:val="16"/>
          <w:szCs w:val="16"/>
          <w:u w:val="single" w:color="0000FF"/>
        </w:rPr>
        <w:t>k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t>/nfi</w:t>
      </w:r>
      <w:r>
        <w:rPr>
          <w:rFonts w:eastAsia="Verdana" w:cs="Verdana"/>
          <w:b/>
          <w:bCs/>
          <w:color w:val="0000FF"/>
          <w:sz w:val="16"/>
          <w:szCs w:val="16"/>
          <w:u w:val="single" w:color="0000FF"/>
        </w:rPr>
        <w:fldChar w:fldCharType="end"/>
      </w:r>
    </w:p>
    <w:p w:rsidR="00787372" w:rsidRDefault="00787372" w:rsidP="00787372">
      <w:pPr>
        <w:spacing w:before="3" w:line="160" w:lineRule="exact"/>
        <w:rPr>
          <w:sz w:val="16"/>
          <w:szCs w:val="16"/>
        </w:rPr>
      </w:pPr>
    </w:p>
    <w:p w:rsidR="00787372" w:rsidRDefault="00787372" w:rsidP="00787372">
      <w:pPr>
        <w:spacing w:before="31"/>
        <w:ind w:left="252" w:right="218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As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part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of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he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ecr</w:t>
      </w:r>
      <w:r>
        <w:rPr>
          <w:rFonts w:eastAsia="Verdana" w:cs="Verdana"/>
          <w:b/>
          <w:bCs/>
          <w:spacing w:val="2"/>
          <w:sz w:val="16"/>
          <w:szCs w:val="16"/>
        </w:rPr>
        <w:t>u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tm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z w:val="16"/>
          <w:szCs w:val="16"/>
        </w:rPr>
        <w:t>nt pro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ess,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che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ks</w:t>
      </w:r>
      <w:r>
        <w:rPr>
          <w:rFonts w:eastAsia="Verdana" w:cs="Verdana"/>
          <w:b/>
          <w:bCs/>
          <w:spacing w:val="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may</w:t>
      </w:r>
      <w:r>
        <w:rPr>
          <w:rFonts w:eastAsia="Verdana" w:cs="Verdana"/>
          <w:b/>
          <w:bCs/>
          <w:spacing w:val="9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be</w:t>
      </w:r>
      <w:r>
        <w:rPr>
          <w:rFonts w:eastAsia="Verdana" w:cs="Verdana"/>
          <w:b/>
          <w:bCs/>
          <w:spacing w:val="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ma</w:t>
      </w:r>
      <w:r>
        <w:rPr>
          <w:rFonts w:eastAsia="Verdana" w:cs="Verdana"/>
          <w:b/>
          <w:bCs/>
          <w:spacing w:val="1"/>
          <w:sz w:val="16"/>
          <w:szCs w:val="16"/>
        </w:rPr>
        <w:t>d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w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your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ho</w:t>
      </w:r>
      <w:r>
        <w:rPr>
          <w:rFonts w:eastAsia="Verdana" w:cs="Verdana"/>
          <w:b/>
          <w:bCs/>
          <w:spacing w:val="2"/>
          <w:sz w:val="16"/>
          <w:szCs w:val="16"/>
        </w:rPr>
        <w:t>m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6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o</w:t>
      </w:r>
      <w:r>
        <w:rPr>
          <w:rFonts w:eastAsia="Verdana" w:cs="Verdana"/>
          <w:b/>
          <w:bCs/>
          <w:sz w:val="16"/>
          <w:szCs w:val="16"/>
        </w:rPr>
        <w:t>cal</w:t>
      </w:r>
      <w:r>
        <w:rPr>
          <w:rFonts w:eastAsia="Verdana" w:cs="Verdana"/>
          <w:b/>
          <w:bCs/>
          <w:spacing w:val="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Au</w:t>
      </w:r>
      <w:r>
        <w:rPr>
          <w:rFonts w:eastAsia="Verdana" w:cs="Verdana"/>
          <w:b/>
          <w:bCs/>
          <w:spacing w:val="2"/>
          <w:sz w:val="16"/>
          <w:szCs w:val="16"/>
        </w:rPr>
        <w:t>t</w:t>
      </w:r>
      <w:r>
        <w:rPr>
          <w:rFonts w:eastAsia="Verdana" w:cs="Verdana"/>
          <w:b/>
          <w:bCs/>
          <w:sz w:val="16"/>
          <w:szCs w:val="16"/>
        </w:rPr>
        <w:t>hor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ty Adu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z w:val="16"/>
          <w:szCs w:val="16"/>
        </w:rPr>
        <w:t>ts’</w:t>
      </w:r>
      <w:r>
        <w:rPr>
          <w:rFonts w:eastAsia="Verdana" w:cs="Verdana"/>
          <w:b/>
          <w:bCs/>
          <w:spacing w:val="2"/>
          <w:sz w:val="16"/>
          <w:szCs w:val="16"/>
        </w:rPr>
        <w:t>/</w:t>
      </w:r>
      <w:r>
        <w:rPr>
          <w:rFonts w:eastAsia="Verdana" w:cs="Verdana"/>
          <w:b/>
          <w:bCs/>
          <w:sz w:val="16"/>
          <w:szCs w:val="16"/>
        </w:rPr>
        <w:t>Ch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pacing w:val="-1"/>
          <w:sz w:val="16"/>
          <w:szCs w:val="16"/>
        </w:rPr>
        <w:t>l</w:t>
      </w:r>
      <w:r>
        <w:rPr>
          <w:rFonts w:eastAsia="Verdana" w:cs="Verdana"/>
          <w:b/>
          <w:bCs/>
          <w:spacing w:val="1"/>
          <w:sz w:val="16"/>
          <w:szCs w:val="16"/>
        </w:rPr>
        <w:t>d</w:t>
      </w:r>
      <w:r>
        <w:rPr>
          <w:rFonts w:eastAsia="Verdana" w:cs="Verdana"/>
          <w:b/>
          <w:bCs/>
          <w:sz w:val="16"/>
          <w:szCs w:val="16"/>
        </w:rPr>
        <w:t>ren’s</w:t>
      </w:r>
      <w:r>
        <w:rPr>
          <w:rFonts w:eastAsia="Verdana" w:cs="Verdana"/>
          <w:b/>
          <w:bCs/>
          <w:spacing w:val="30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Se</w:t>
      </w:r>
      <w:r>
        <w:rPr>
          <w:rFonts w:eastAsia="Verdana" w:cs="Verdana"/>
          <w:b/>
          <w:bCs/>
          <w:spacing w:val="1"/>
          <w:sz w:val="16"/>
          <w:szCs w:val="16"/>
        </w:rPr>
        <w:t>rv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1"/>
          <w:sz w:val="16"/>
          <w:szCs w:val="16"/>
        </w:rPr>
        <w:t>ce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3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Dep</w:t>
      </w:r>
      <w:r>
        <w:rPr>
          <w:rFonts w:eastAsia="Verdana" w:cs="Verdana"/>
          <w:b/>
          <w:bCs/>
          <w:spacing w:val="1"/>
          <w:sz w:val="16"/>
          <w:szCs w:val="16"/>
        </w:rPr>
        <w:t>a</w:t>
      </w:r>
      <w:r>
        <w:rPr>
          <w:rFonts w:eastAsia="Verdana" w:cs="Verdana"/>
          <w:b/>
          <w:bCs/>
          <w:sz w:val="16"/>
          <w:szCs w:val="16"/>
        </w:rPr>
        <w:t>rtme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 xml:space="preserve">t.  </w:t>
      </w:r>
      <w:r>
        <w:rPr>
          <w:rFonts w:eastAsia="Verdana" w:cs="Verdana"/>
          <w:b/>
          <w:bCs/>
          <w:spacing w:val="2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By</w:t>
      </w:r>
      <w:r>
        <w:rPr>
          <w:rFonts w:eastAsia="Verdana" w:cs="Verdana"/>
          <w:b/>
          <w:bCs/>
          <w:spacing w:val="4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gn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pacing w:val="2"/>
          <w:sz w:val="16"/>
          <w:szCs w:val="16"/>
        </w:rPr>
        <w:t>n</w:t>
      </w:r>
      <w:r>
        <w:rPr>
          <w:rFonts w:eastAsia="Verdana" w:cs="Verdana"/>
          <w:b/>
          <w:bCs/>
          <w:sz w:val="16"/>
          <w:szCs w:val="16"/>
        </w:rPr>
        <w:t>g</w:t>
      </w:r>
      <w:r>
        <w:rPr>
          <w:rFonts w:eastAsia="Verdana" w:cs="Verdana"/>
          <w:b/>
          <w:bCs/>
          <w:spacing w:val="38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4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de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la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at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on</w:t>
      </w:r>
      <w:r>
        <w:rPr>
          <w:rFonts w:eastAsia="Verdana" w:cs="Verdana"/>
          <w:b/>
          <w:bCs/>
          <w:spacing w:val="3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you</w:t>
      </w:r>
      <w:r>
        <w:rPr>
          <w:rFonts w:eastAsia="Verdana" w:cs="Verdana"/>
          <w:b/>
          <w:bCs/>
          <w:spacing w:val="41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</w:t>
      </w:r>
      <w:r>
        <w:rPr>
          <w:rFonts w:eastAsia="Verdana" w:cs="Verdana"/>
          <w:b/>
          <w:bCs/>
          <w:spacing w:val="1"/>
          <w:sz w:val="16"/>
          <w:szCs w:val="16"/>
        </w:rPr>
        <w:t>r</w:t>
      </w:r>
      <w:r>
        <w:rPr>
          <w:rFonts w:eastAsia="Verdana" w:cs="Verdana"/>
          <w:b/>
          <w:bCs/>
          <w:sz w:val="16"/>
          <w:szCs w:val="16"/>
        </w:rPr>
        <w:t>e</w:t>
      </w:r>
      <w:r>
        <w:rPr>
          <w:rFonts w:eastAsia="Verdana" w:cs="Verdana"/>
          <w:b/>
          <w:bCs/>
          <w:spacing w:val="42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agr</w:t>
      </w:r>
      <w:r>
        <w:rPr>
          <w:rFonts w:eastAsia="Verdana" w:cs="Verdana"/>
          <w:b/>
          <w:bCs/>
          <w:spacing w:val="1"/>
          <w:sz w:val="16"/>
          <w:szCs w:val="16"/>
        </w:rPr>
        <w:t>ee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37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to</w:t>
      </w:r>
      <w:r>
        <w:rPr>
          <w:rFonts w:eastAsia="Verdana" w:cs="Verdana"/>
          <w:b/>
          <w:bCs/>
          <w:spacing w:val="4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the che</w:t>
      </w:r>
      <w:r>
        <w:rPr>
          <w:rFonts w:eastAsia="Verdana" w:cs="Verdana"/>
          <w:b/>
          <w:bCs/>
          <w:spacing w:val="1"/>
          <w:sz w:val="16"/>
          <w:szCs w:val="16"/>
        </w:rPr>
        <w:t>c</w:t>
      </w:r>
      <w:r>
        <w:rPr>
          <w:rFonts w:eastAsia="Verdana" w:cs="Verdana"/>
          <w:b/>
          <w:bCs/>
          <w:sz w:val="16"/>
          <w:szCs w:val="16"/>
        </w:rPr>
        <w:t>k</w:t>
      </w:r>
      <w:r>
        <w:rPr>
          <w:rFonts w:eastAsia="Verdana" w:cs="Verdana"/>
          <w:b/>
          <w:bCs/>
          <w:spacing w:val="-5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b</w:t>
      </w:r>
      <w:r>
        <w:rPr>
          <w:rFonts w:eastAsia="Verdana" w:cs="Verdana"/>
          <w:b/>
          <w:bCs/>
          <w:spacing w:val="1"/>
          <w:sz w:val="16"/>
          <w:szCs w:val="16"/>
        </w:rPr>
        <w:t>e</w:t>
      </w:r>
      <w:r>
        <w:rPr>
          <w:rFonts w:eastAsia="Verdana" w:cs="Verdana"/>
          <w:b/>
          <w:bCs/>
          <w:spacing w:val="-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ng</w:t>
      </w:r>
      <w:r>
        <w:rPr>
          <w:rFonts w:eastAsia="Verdana" w:cs="Verdana"/>
          <w:b/>
          <w:bCs/>
          <w:spacing w:val="-3"/>
          <w:sz w:val="16"/>
          <w:szCs w:val="16"/>
        </w:rPr>
        <w:t xml:space="preserve"> </w:t>
      </w:r>
      <w:r>
        <w:rPr>
          <w:rFonts w:eastAsia="Verdana" w:cs="Verdana"/>
          <w:b/>
          <w:bCs/>
          <w:sz w:val="16"/>
          <w:szCs w:val="16"/>
        </w:rPr>
        <w:t>made.</w:t>
      </w:r>
    </w:p>
    <w:p w:rsidR="00787372" w:rsidRDefault="00787372" w:rsidP="00787372">
      <w:pPr>
        <w:spacing w:before="4" w:line="190" w:lineRule="exact"/>
        <w:rPr>
          <w:sz w:val="19"/>
          <w:szCs w:val="19"/>
        </w:rPr>
      </w:pPr>
    </w:p>
    <w:p w:rsidR="00787372" w:rsidRDefault="00787372" w:rsidP="00787372">
      <w:pPr>
        <w:ind w:left="252" w:right="816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S</w:t>
      </w:r>
      <w:r>
        <w:rPr>
          <w:rFonts w:eastAsia="Verdana" w:cs="Verdana"/>
          <w:b/>
          <w:bCs/>
          <w:spacing w:val="1"/>
          <w:sz w:val="16"/>
          <w:szCs w:val="16"/>
        </w:rPr>
        <w:t>i</w:t>
      </w:r>
      <w:r>
        <w:rPr>
          <w:rFonts w:eastAsia="Verdana" w:cs="Verdana"/>
          <w:b/>
          <w:bCs/>
          <w:sz w:val="16"/>
          <w:szCs w:val="16"/>
        </w:rPr>
        <w:t>gnature</w:t>
      </w:r>
      <w:proofErr w:type="gramStart"/>
      <w:r>
        <w:rPr>
          <w:rFonts w:eastAsia="Verdana" w:cs="Verdana"/>
          <w:b/>
          <w:bCs/>
          <w:sz w:val="16"/>
          <w:szCs w:val="16"/>
        </w:rPr>
        <w:t xml:space="preserve">: </w:t>
      </w:r>
      <w:r>
        <w:rPr>
          <w:rFonts w:eastAsia="Verdana" w:cs="Verdana"/>
          <w:b/>
          <w:bCs/>
          <w:spacing w:val="46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.</w:t>
      </w:r>
      <w:proofErr w:type="gramEnd"/>
    </w:p>
    <w:p w:rsidR="00787372" w:rsidRDefault="00787372" w:rsidP="00787372">
      <w:pPr>
        <w:spacing w:before="4" w:line="190" w:lineRule="exact"/>
        <w:rPr>
          <w:sz w:val="19"/>
          <w:szCs w:val="19"/>
        </w:rPr>
      </w:pPr>
    </w:p>
    <w:p w:rsidR="00787372" w:rsidRDefault="00787372" w:rsidP="00787372">
      <w:pPr>
        <w:ind w:left="252" w:right="765"/>
        <w:jc w:val="both"/>
        <w:rPr>
          <w:rFonts w:eastAsia="Verdana" w:cs="Verdana"/>
          <w:sz w:val="16"/>
          <w:szCs w:val="16"/>
        </w:rPr>
      </w:pPr>
      <w:r>
        <w:rPr>
          <w:rFonts w:eastAsia="Verdana" w:cs="Verdana"/>
          <w:b/>
          <w:bCs/>
          <w:sz w:val="16"/>
          <w:szCs w:val="16"/>
        </w:rPr>
        <w:t>Date</w:t>
      </w:r>
      <w:proofErr w:type="gramStart"/>
      <w:r>
        <w:rPr>
          <w:rFonts w:eastAsia="Verdana" w:cs="Verdana"/>
          <w:b/>
          <w:bCs/>
          <w:sz w:val="16"/>
          <w:szCs w:val="16"/>
        </w:rPr>
        <w:t xml:space="preserve">:           </w:t>
      </w:r>
      <w:r>
        <w:rPr>
          <w:rFonts w:eastAsia="Verdana" w:cs="Verdana"/>
          <w:b/>
          <w:bCs/>
          <w:spacing w:val="15"/>
          <w:sz w:val="16"/>
          <w:szCs w:val="16"/>
        </w:rPr>
        <w:t xml:space="preserve"> 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….………………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……………………</w:t>
      </w:r>
      <w:r>
        <w:rPr>
          <w:rFonts w:eastAsia="Verdana" w:cs="Verdana"/>
          <w:spacing w:val="1"/>
          <w:sz w:val="16"/>
          <w:szCs w:val="16"/>
        </w:rPr>
        <w:t>…</w:t>
      </w:r>
      <w:r>
        <w:rPr>
          <w:rFonts w:eastAsia="Verdana" w:cs="Verdana"/>
          <w:sz w:val="16"/>
          <w:szCs w:val="16"/>
        </w:rPr>
        <w:t>…</w:t>
      </w:r>
      <w:proofErr w:type="gramEnd"/>
    </w:p>
    <w:p w:rsidR="00787372" w:rsidRDefault="00787372" w:rsidP="00787372">
      <w:pPr>
        <w:ind w:left="720"/>
        <w:rPr>
          <w:szCs w:val="22"/>
        </w:rPr>
      </w:pPr>
    </w:p>
    <w:p w:rsidR="00AD4556" w:rsidRPr="003D6387" w:rsidRDefault="00AD4556">
      <w:pPr>
        <w:rPr>
          <w:rFonts w:ascii="Trebuchet MS" w:hAnsi="Trebuchet MS"/>
          <w:sz w:val="24"/>
          <w:szCs w:val="24"/>
        </w:rPr>
      </w:pPr>
    </w:p>
    <w:sectPr w:rsidR="00AD4556" w:rsidRPr="003D6387">
      <w:headerReference w:type="default" r:id="rId9"/>
      <w:type w:val="oddPage"/>
      <w:pgSz w:w="11906" w:h="16838" w:code="9"/>
      <w:pgMar w:top="1247" w:right="1191" w:bottom="1021" w:left="119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2E" w:rsidRDefault="00787372">
    <w:pPr>
      <w:spacing w:line="200" w:lineRule="exac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2E" w:rsidRDefault="00787372">
    <w:pPr>
      <w:spacing w:line="200" w:lineRule="exac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E2E" w:rsidRDefault="00787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16F"/>
    <w:multiLevelType w:val="hybridMultilevel"/>
    <w:tmpl w:val="12548A0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F277C6"/>
    <w:multiLevelType w:val="hybridMultilevel"/>
    <w:tmpl w:val="5378B99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92074"/>
    <w:multiLevelType w:val="hybridMultilevel"/>
    <w:tmpl w:val="7C58CD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5350F4"/>
    <w:multiLevelType w:val="hybridMultilevel"/>
    <w:tmpl w:val="D4DEE4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400003"/>
    <w:multiLevelType w:val="hybridMultilevel"/>
    <w:tmpl w:val="1E4490D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72"/>
    <w:rsid w:val="003D6387"/>
    <w:rsid w:val="003E73E4"/>
    <w:rsid w:val="00787372"/>
    <w:rsid w:val="00A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72"/>
    <w:pPr>
      <w:spacing w:after="0" w:line="240" w:lineRule="auto"/>
    </w:pPr>
    <w:rPr>
      <w:rFonts w:ascii="Verdana" w:eastAsia="Times New Roman" w:hAnsi="Verdana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87372"/>
    <w:pPr>
      <w:keepNext/>
      <w:ind w:left="-90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87372"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73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873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3E73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8737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87372"/>
    <w:rPr>
      <w:rFonts w:ascii="Verdana" w:eastAsia="Times New Roman" w:hAnsi="Verdana" w:cs="Times New Roman"/>
      <w:b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787372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787372"/>
    <w:rPr>
      <w:rFonts w:ascii="Verdana" w:eastAsia="Times New Roman" w:hAnsi="Verdana" w:cs="Times New Roman"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787372"/>
    <w:pPr>
      <w:ind w:left="-90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87372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7873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7372"/>
    <w:rPr>
      <w:rFonts w:ascii="Verdana" w:eastAsia="Times New Roman" w:hAnsi="Verdana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873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72"/>
    <w:rPr>
      <w:rFonts w:ascii="Verdana" w:eastAsia="Times New Roman" w:hAnsi="Verdana" w:cs="Times New Roman"/>
      <w:szCs w:val="20"/>
      <w:lang w:eastAsia="en-GB"/>
    </w:rPr>
  </w:style>
  <w:style w:type="character" w:styleId="Hyperlink">
    <w:name w:val="Hyperlink"/>
    <w:rsid w:val="00787372"/>
    <w:rPr>
      <w:color w:val="0000FF"/>
      <w:u w:val="single"/>
    </w:rPr>
  </w:style>
  <w:style w:type="paragraph" w:styleId="BlockText">
    <w:name w:val="Block Text"/>
    <w:basedOn w:val="Normal"/>
    <w:rsid w:val="00787372"/>
    <w:pPr>
      <w:ind w:left="-900" w:right="-1350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787372"/>
    <w:pPr>
      <w:ind w:right="-196"/>
      <w:jc w:val="both"/>
    </w:pPr>
    <w:rPr>
      <w:b/>
      <w:szCs w:val="22"/>
    </w:rPr>
  </w:style>
  <w:style w:type="character" w:customStyle="1" w:styleId="BodyTextChar">
    <w:name w:val="Body Text Char"/>
    <w:basedOn w:val="DefaultParagraphFont"/>
    <w:link w:val="BodyText"/>
    <w:rsid w:val="00787372"/>
    <w:rPr>
      <w:rFonts w:ascii="Verdana" w:eastAsia="Times New Roman" w:hAnsi="Verdana" w:cs="Times New Roman"/>
      <w:b/>
      <w:lang w:eastAsia="en-GB"/>
    </w:rPr>
  </w:style>
  <w:style w:type="paragraph" w:styleId="BodyTextIndent2">
    <w:name w:val="Body Text Indent 2"/>
    <w:basedOn w:val="Normal"/>
    <w:link w:val="BodyTextIndent2Char"/>
    <w:rsid w:val="007873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7372"/>
    <w:rPr>
      <w:rFonts w:ascii="Verdana" w:eastAsia="Times New Roman" w:hAnsi="Verdana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787372"/>
    <w:pPr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787372"/>
    <w:rPr>
      <w:rFonts w:ascii="Verdana" w:eastAsia="Times New Roman" w:hAnsi="Verdana" w:cs="Times New Roman"/>
      <w:lang w:eastAsia="en-GB"/>
    </w:rPr>
  </w:style>
  <w:style w:type="paragraph" w:styleId="BodyText3">
    <w:name w:val="Body Text 3"/>
    <w:basedOn w:val="Normal"/>
    <w:link w:val="BodyText3Char"/>
    <w:rsid w:val="00787372"/>
    <w:pPr>
      <w:jc w:val="both"/>
    </w:pPr>
    <w:rPr>
      <w:b/>
      <w:szCs w:val="22"/>
    </w:rPr>
  </w:style>
  <w:style w:type="character" w:customStyle="1" w:styleId="BodyText3Char">
    <w:name w:val="Body Text 3 Char"/>
    <w:basedOn w:val="DefaultParagraphFont"/>
    <w:link w:val="BodyText3"/>
    <w:rsid w:val="00787372"/>
    <w:rPr>
      <w:rFonts w:ascii="Verdana" w:eastAsia="Times New Roman" w:hAnsi="Verdana" w:cs="Times New Roman"/>
      <w:b/>
      <w:lang w:eastAsia="en-GB"/>
    </w:rPr>
  </w:style>
  <w:style w:type="character" w:styleId="Strong">
    <w:name w:val="Strong"/>
    <w:qFormat/>
    <w:rsid w:val="00787372"/>
    <w:rPr>
      <w:b/>
      <w:bCs/>
    </w:rPr>
  </w:style>
  <w:style w:type="paragraph" w:styleId="NormalWeb">
    <w:name w:val="Normal (Web)"/>
    <w:basedOn w:val="Normal"/>
    <w:rsid w:val="0078737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rsid w:val="0078737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72"/>
    <w:pPr>
      <w:spacing w:after="0" w:line="240" w:lineRule="auto"/>
    </w:pPr>
    <w:rPr>
      <w:rFonts w:ascii="Verdana" w:eastAsia="Times New Roman" w:hAnsi="Verdana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87372"/>
    <w:pPr>
      <w:keepNext/>
      <w:ind w:left="-90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87372"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873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87372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3E73E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8737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87372"/>
    <w:rPr>
      <w:rFonts w:ascii="Verdana" w:eastAsia="Times New Roman" w:hAnsi="Verdana" w:cs="Times New Roman"/>
      <w:b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787372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787372"/>
    <w:rPr>
      <w:rFonts w:ascii="Verdana" w:eastAsia="Times New Roman" w:hAnsi="Verdana" w:cs="Times New Roman"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787372"/>
    <w:pPr>
      <w:ind w:left="-90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87372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78737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7372"/>
    <w:rPr>
      <w:rFonts w:ascii="Verdana" w:eastAsia="Times New Roman" w:hAnsi="Verdana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873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372"/>
    <w:rPr>
      <w:rFonts w:ascii="Verdana" w:eastAsia="Times New Roman" w:hAnsi="Verdana" w:cs="Times New Roman"/>
      <w:szCs w:val="20"/>
      <w:lang w:eastAsia="en-GB"/>
    </w:rPr>
  </w:style>
  <w:style w:type="character" w:styleId="Hyperlink">
    <w:name w:val="Hyperlink"/>
    <w:rsid w:val="00787372"/>
    <w:rPr>
      <w:color w:val="0000FF"/>
      <w:u w:val="single"/>
    </w:rPr>
  </w:style>
  <w:style w:type="paragraph" w:styleId="BlockText">
    <w:name w:val="Block Text"/>
    <w:basedOn w:val="Normal"/>
    <w:rsid w:val="00787372"/>
    <w:pPr>
      <w:ind w:left="-900" w:right="-1350"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787372"/>
    <w:pPr>
      <w:ind w:right="-196"/>
      <w:jc w:val="both"/>
    </w:pPr>
    <w:rPr>
      <w:b/>
      <w:szCs w:val="22"/>
    </w:rPr>
  </w:style>
  <w:style w:type="character" w:customStyle="1" w:styleId="BodyTextChar">
    <w:name w:val="Body Text Char"/>
    <w:basedOn w:val="DefaultParagraphFont"/>
    <w:link w:val="BodyText"/>
    <w:rsid w:val="00787372"/>
    <w:rPr>
      <w:rFonts w:ascii="Verdana" w:eastAsia="Times New Roman" w:hAnsi="Verdana" w:cs="Times New Roman"/>
      <w:b/>
      <w:lang w:eastAsia="en-GB"/>
    </w:rPr>
  </w:style>
  <w:style w:type="paragraph" w:styleId="BodyTextIndent2">
    <w:name w:val="Body Text Indent 2"/>
    <w:basedOn w:val="Normal"/>
    <w:link w:val="BodyTextIndent2Char"/>
    <w:rsid w:val="007873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7372"/>
    <w:rPr>
      <w:rFonts w:ascii="Verdana" w:eastAsia="Times New Roman" w:hAnsi="Verdana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787372"/>
    <w:pPr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787372"/>
    <w:rPr>
      <w:rFonts w:ascii="Verdana" w:eastAsia="Times New Roman" w:hAnsi="Verdana" w:cs="Times New Roman"/>
      <w:lang w:eastAsia="en-GB"/>
    </w:rPr>
  </w:style>
  <w:style w:type="paragraph" w:styleId="BodyText3">
    <w:name w:val="Body Text 3"/>
    <w:basedOn w:val="Normal"/>
    <w:link w:val="BodyText3Char"/>
    <w:rsid w:val="00787372"/>
    <w:pPr>
      <w:jc w:val="both"/>
    </w:pPr>
    <w:rPr>
      <w:b/>
      <w:szCs w:val="22"/>
    </w:rPr>
  </w:style>
  <w:style w:type="character" w:customStyle="1" w:styleId="BodyText3Char">
    <w:name w:val="Body Text 3 Char"/>
    <w:basedOn w:val="DefaultParagraphFont"/>
    <w:link w:val="BodyText3"/>
    <w:rsid w:val="00787372"/>
    <w:rPr>
      <w:rFonts w:ascii="Verdana" w:eastAsia="Times New Roman" w:hAnsi="Verdana" w:cs="Times New Roman"/>
      <w:b/>
      <w:lang w:eastAsia="en-GB"/>
    </w:rPr>
  </w:style>
  <w:style w:type="character" w:styleId="Strong">
    <w:name w:val="Strong"/>
    <w:qFormat/>
    <w:rsid w:val="00787372"/>
    <w:rPr>
      <w:b/>
      <w:bCs/>
    </w:rPr>
  </w:style>
  <w:style w:type="paragraph" w:styleId="NormalWeb">
    <w:name w:val="Normal (Web)"/>
    <w:basedOn w:val="Normal"/>
    <w:rsid w:val="0078737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rsid w:val="007873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organisations/disclosure-and-barring-service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F91BCF78</Template>
  <TotalTime>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Weald School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smoss</dc:creator>
  <cp:lastModifiedBy>smoss</cp:lastModifiedBy>
  <cp:revision>1</cp:revision>
  <dcterms:created xsi:type="dcterms:W3CDTF">2017-05-15T08:20:00Z</dcterms:created>
  <dcterms:modified xsi:type="dcterms:W3CDTF">2017-05-15T08:21:00Z</dcterms:modified>
</cp:coreProperties>
</file>