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C89" w:rsidRPr="001E0C89" w:rsidRDefault="001E0C89">
      <w:pPr>
        <w:rPr>
          <w:b/>
          <w:lang w:val="en-GB"/>
        </w:rPr>
      </w:pPr>
      <w:r w:rsidRPr="001E0C89">
        <w:rPr>
          <w:b/>
          <w:lang w:val="en-GB"/>
        </w:rPr>
        <w:t>RE: Assistant Principal: Behaviour &amp; Safety</w:t>
      </w:r>
    </w:p>
    <w:p w:rsidR="001E0C89" w:rsidRDefault="001E0C89">
      <w:pPr>
        <w:rPr>
          <w:lang w:val="en-GB"/>
        </w:rPr>
      </w:pPr>
    </w:p>
    <w:p w:rsidR="00101BFF" w:rsidRDefault="00D8060D">
      <w:pPr>
        <w:rPr>
          <w:lang w:val="en-GB"/>
        </w:rPr>
      </w:pPr>
      <w:r>
        <w:rPr>
          <w:lang w:val="en-GB"/>
        </w:rPr>
        <w:t>Dear colleague</w:t>
      </w:r>
    </w:p>
    <w:p w:rsidR="00D8060D" w:rsidRDefault="00D8060D">
      <w:pPr>
        <w:rPr>
          <w:lang w:val="en-GB"/>
        </w:rPr>
      </w:pPr>
    </w:p>
    <w:p w:rsidR="00E12723" w:rsidRDefault="00D8060D">
      <w:pPr>
        <w:rPr>
          <w:lang w:val="en-GB"/>
        </w:rPr>
      </w:pPr>
      <w:r>
        <w:rPr>
          <w:lang w:val="en-GB"/>
        </w:rPr>
        <w:t>I am delighted that you have expressed an interest in a Senior Leadership role at Leeds West Academy</w:t>
      </w:r>
      <w:r w:rsidR="009B547E">
        <w:rPr>
          <w:lang w:val="en-GB"/>
        </w:rPr>
        <w:t>; an a</w:t>
      </w:r>
      <w:r w:rsidR="00E12723">
        <w:rPr>
          <w:lang w:val="en-GB"/>
        </w:rPr>
        <w:t xml:space="preserve">cademy </w:t>
      </w:r>
      <w:r w:rsidR="009B547E">
        <w:rPr>
          <w:lang w:val="en-GB"/>
        </w:rPr>
        <w:t xml:space="preserve">that </w:t>
      </w:r>
      <w:r w:rsidR="00E12723">
        <w:rPr>
          <w:lang w:val="en-GB"/>
        </w:rPr>
        <w:t xml:space="preserve">is </w:t>
      </w:r>
      <w:r>
        <w:rPr>
          <w:lang w:val="en-GB"/>
        </w:rPr>
        <w:t xml:space="preserve">undergoing a period of </w:t>
      </w:r>
      <w:r w:rsidR="00E12723">
        <w:rPr>
          <w:lang w:val="en-GB"/>
        </w:rPr>
        <w:t xml:space="preserve">transformative </w:t>
      </w:r>
      <w:r>
        <w:rPr>
          <w:lang w:val="en-GB"/>
        </w:rPr>
        <w:t>change, underpinned by GCSE results in 2017 that demonstrate significantly improved attainment and progress for our stu</w:t>
      </w:r>
      <w:r w:rsidR="009B547E">
        <w:rPr>
          <w:lang w:val="en-GB"/>
        </w:rPr>
        <w:t>dents.</w:t>
      </w:r>
    </w:p>
    <w:p w:rsidR="00E12723" w:rsidRDefault="00E12723">
      <w:pPr>
        <w:rPr>
          <w:lang w:val="en-GB"/>
        </w:rPr>
      </w:pPr>
    </w:p>
    <w:p w:rsidR="009B547E" w:rsidRPr="009B547E" w:rsidRDefault="009B547E">
      <w:pPr>
        <w:rPr>
          <w:lang w:val="en-GB"/>
        </w:rPr>
      </w:pPr>
      <w:r>
        <w:rPr>
          <w:lang w:val="en-GB"/>
        </w:rPr>
        <w:t>Leeds West Academy is an oversubscribed academy, with over 250 students admitted each year.  O</w:t>
      </w:r>
      <w:r w:rsidRPr="00E12723">
        <w:rPr>
          <w:lang w:val="en-GB"/>
        </w:rPr>
        <w:t xml:space="preserve">ur approaches to discipline are </w:t>
      </w:r>
      <w:r>
        <w:rPr>
          <w:lang w:val="en-GB"/>
        </w:rPr>
        <w:t xml:space="preserve">simple and </w:t>
      </w:r>
      <w:r w:rsidRPr="00E12723">
        <w:rPr>
          <w:lang w:val="en-GB"/>
        </w:rPr>
        <w:t>traditional and we expect the very highest levels of behaviour and attitudes to learning from our students at all times. This traditional approach, however, is coupled with an excellent level of pastoral care and a curriculum wh</w:t>
      </w:r>
      <w:r>
        <w:rPr>
          <w:lang w:val="en-GB"/>
        </w:rPr>
        <w:t>ich is both rich and diverse.</w:t>
      </w:r>
    </w:p>
    <w:p w:rsidR="00E12723" w:rsidRDefault="00E12723">
      <w:pPr>
        <w:rPr>
          <w:lang w:val="en-GB"/>
        </w:rPr>
      </w:pPr>
    </w:p>
    <w:p w:rsidR="00E12723" w:rsidRDefault="00E12723" w:rsidP="00E12723">
      <w:pPr>
        <w:rPr>
          <w:lang w:val="en-GB"/>
        </w:rPr>
      </w:pPr>
      <w:r>
        <w:rPr>
          <w:lang w:val="en-GB"/>
        </w:rPr>
        <w:t>The role of Assistant Principal for Behaviour and</w:t>
      </w:r>
      <w:r w:rsidR="00D8060D">
        <w:rPr>
          <w:lang w:val="en-GB"/>
        </w:rPr>
        <w:t xml:space="preserve"> Safety is a critical role at LW</w:t>
      </w:r>
      <w:r>
        <w:rPr>
          <w:lang w:val="en-GB"/>
        </w:rPr>
        <w:t>A and will be in place to support and assure the quality of our behaviour</w:t>
      </w:r>
      <w:r w:rsidR="00D5445F">
        <w:rPr>
          <w:lang w:val="en-GB"/>
        </w:rPr>
        <w:t xml:space="preserve"> and attendance</w:t>
      </w:r>
      <w:r>
        <w:rPr>
          <w:lang w:val="en-GB"/>
        </w:rPr>
        <w:t xml:space="preserve"> provisions within school. The successful ap</w:t>
      </w:r>
      <w:r w:rsidR="00D5445F">
        <w:rPr>
          <w:lang w:val="en-GB"/>
        </w:rPr>
        <w:t>plicant will have a clear track-</w:t>
      </w:r>
      <w:r>
        <w:rPr>
          <w:lang w:val="en-GB"/>
        </w:rPr>
        <w:t xml:space="preserve">record in improving behaviour and </w:t>
      </w:r>
      <w:r w:rsidR="00D5445F">
        <w:rPr>
          <w:lang w:val="en-GB"/>
        </w:rPr>
        <w:t xml:space="preserve">attendance </w:t>
      </w:r>
      <w:r>
        <w:rPr>
          <w:lang w:val="en-GB"/>
        </w:rPr>
        <w:t>will be able to give deta</w:t>
      </w:r>
      <w:r w:rsidR="00D8060D">
        <w:rPr>
          <w:lang w:val="en-GB"/>
        </w:rPr>
        <w:t>iled examples of initiative</w:t>
      </w:r>
      <w:r>
        <w:rPr>
          <w:lang w:val="en-GB"/>
        </w:rPr>
        <w:t>s that they have put in place that have had impact</w:t>
      </w:r>
      <w:r w:rsidR="00D8060D">
        <w:rPr>
          <w:lang w:val="en-GB"/>
        </w:rPr>
        <w:t xml:space="preserve">.  We need a professional who demonstrates the highest of standards </w:t>
      </w:r>
      <w:r w:rsidR="00D5445F">
        <w:rPr>
          <w:lang w:val="en-GB"/>
        </w:rPr>
        <w:t>and expectations of students, of colleagues and of themselves.  We need someone with the</w:t>
      </w:r>
      <w:r w:rsidR="00D8060D">
        <w:rPr>
          <w:lang w:val="en-GB"/>
        </w:rPr>
        <w:t xml:space="preserve"> ability to critically evaluate behaviour</w:t>
      </w:r>
      <w:r w:rsidR="00D5445F">
        <w:rPr>
          <w:lang w:val="en-GB"/>
        </w:rPr>
        <w:t xml:space="preserve"> and attendance</w:t>
      </w:r>
      <w:r w:rsidR="00D8060D">
        <w:rPr>
          <w:lang w:val="en-GB"/>
        </w:rPr>
        <w:t>, as well as formulating and implementing impactful strategies at pace.</w:t>
      </w:r>
      <w:r>
        <w:rPr>
          <w:lang w:val="en-GB"/>
        </w:rPr>
        <w:t xml:space="preserve"> In addition, the applicant will have experience </w:t>
      </w:r>
      <w:r w:rsidR="00D5445F">
        <w:rPr>
          <w:lang w:val="en-GB"/>
        </w:rPr>
        <w:t xml:space="preserve">in </w:t>
      </w:r>
      <w:r>
        <w:rPr>
          <w:lang w:val="en-GB"/>
        </w:rPr>
        <w:t>leading</w:t>
      </w:r>
      <w:r w:rsidR="009B547E">
        <w:rPr>
          <w:lang w:val="en-GB"/>
        </w:rPr>
        <w:t xml:space="preserve"> a team of behaviour </w:t>
      </w:r>
      <w:r>
        <w:rPr>
          <w:lang w:val="en-GB"/>
        </w:rPr>
        <w:t xml:space="preserve">and attendance </w:t>
      </w:r>
      <w:r w:rsidR="009B547E">
        <w:rPr>
          <w:lang w:val="en-GB"/>
        </w:rPr>
        <w:t>professionals</w:t>
      </w:r>
      <w:r>
        <w:rPr>
          <w:lang w:val="en-GB"/>
        </w:rPr>
        <w:t>.</w:t>
      </w:r>
    </w:p>
    <w:p w:rsidR="00E12723" w:rsidRPr="00E12723" w:rsidRDefault="00E12723" w:rsidP="00E12723">
      <w:pPr>
        <w:rPr>
          <w:lang w:val="en-GB"/>
        </w:rPr>
      </w:pPr>
    </w:p>
    <w:p w:rsidR="00E12723" w:rsidRDefault="00E12723" w:rsidP="00E12723">
      <w:pPr>
        <w:rPr>
          <w:lang w:val="en-GB"/>
        </w:rPr>
      </w:pPr>
      <w:r w:rsidRPr="00E12723">
        <w:rPr>
          <w:lang w:val="en-GB"/>
        </w:rPr>
        <w:t xml:space="preserve">Within our Academy, </w:t>
      </w:r>
      <w:r w:rsidR="00D8060D">
        <w:rPr>
          <w:lang w:val="en-GB"/>
        </w:rPr>
        <w:t>the vast majority of students are well-</w:t>
      </w:r>
      <w:r w:rsidRPr="00E12723">
        <w:rPr>
          <w:lang w:val="en-GB"/>
        </w:rPr>
        <w:t xml:space="preserve">behaved, respectful and polite. Students and staff work tirelessly to uphold the Core Values of the school, which are centred around: </w:t>
      </w:r>
      <w:r w:rsidR="00D8060D">
        <w:rPr>
          <w:lang w:val="en-GB"/>
        </w:rPr>
        <w:t>Resilience, Independence, Respect, Responsibility, Participation and Aspiration</w:t>
      </w:r>
      <w:r w:rsidRPr="00E12723">
        <w:rPr>
          <w:lang w:val="en-GB"/>
        </w:rPr>
        <w:t>. Our Core Values underpin everything we do on a daily basis and ensure that we all know the role that we have to play in both our school and community as a whole.</w:t>
      </w:r>
    </w:p>
    <w:p w:rsidR="009B547E" w:rsidRDefault="009B547E" w:rsidP="00E12723">
      <w:pPr>
        <w:rPr>
          <w:lang w:val="en-GB"/>
        </w:rPr>
      </w:pPr>
    </w:p>
    <w:p w:rsidR="009B547E" w:rsidRDefault="009B547E" w:rsidP="00E12723">
      <w:pPr>
        <w:rPr>
          <w:lang w:val="en-GB"/>
        </w:rPr>
      </w:pPr>
      <w:r w:rsidRPr="00E12723">
        <w:rPr>
          <w:lang w:val="en-GB"/>
        </w:rPr>
        <w:t>As part of the White Rose Academies Tr</w:t>
      </w:r>
      <w:r>
        <w:rPr>
          <w:lang w:val="en-GB"/>
        </w:rPr>
        <w:t>ust, Leeds We</w:t>
      </w:r>
      <w:r w:rsidRPr="00E12723">
        <w:rPr>
          <w:lang w:val="en-GB"/>
        </w:rPr>
        <w:t>st Academy has set its ambition to be rated by OFSTED as Outsta</w:t>
      </w:r>
      <w:r>
        <w:rPr>
          <w:lang w:val="en-GB"/>
        </w:rPr>
        <w:t xml:space="preserve">nding in the next three years. </w:t>
      </w:r>
      <w:r w:rsidRPr="00E12723">
        <w:rPr>
          <w:lang w:val="en-GB"/>
        </w:rPr>
        <w:t xml:space="preserve"> </w:t>
      </w:r>
      <w:r>
        <w:rPr>
          <w:lang w:val="en-GB"/>
        </w:rPr>
        <w:t xml:space="preserve">Are you ready for the challenge?  </w:t>
      </w:r>
    </w:p>
    <w:p w:rsidR="009B547E" w:rsidRDefault="009B547E" w:rsidP="00E12723">
      <w:pPr>
        <w:rPr>
          <w:lang w:val="en-GB"/>
        </w:rPr>
      </w:pPr>
    </w:p>
    <w:p w:rsidR="009B547E" w:rsidRPr="00E12723" w:rsidRDefault="009B547E" w:rsidP="00E12723">
      <w:pPr>
        <w:rPr>
          <w:lang w:val="en-GB"/>
        </w:rPr>
      </w:pPr>
      <w:r>
        <w:rPr>
          <w:lang w:val="en-GB"/>
        </w:rPr>
        <w:t>Whilst not essential, I would welcome an informal discussion or visit to our Academy by appointment.  If you would like to make an appointment, please contact Mrs S Hinchcliffe (</w:t>
      </w:r>
      <w:hyperlink r:id="rId4" w:history="1">
        <w:r w:rsidRPr="00223D40">
          <w:rPr>
            <w:rStyle w:val="Hyperlink"/>
            <w:lang w:val="en-GB"/>
          </w:rPr>
          <w:t>hinchcliffe.s@whiteroseacademies.org</w:t>
        </w:r>
      </w:hyperlink>
      <w:r>
        <w:rPr>
          <w:lang w:val="en-GB"/>
        </w:rPr>
        <w:t>).</w:t>
      </w:r>
    </w:p>
    <w:p w:rsidR="00E12723" w:rsidRPr="00E12723" w:rsidRDefault="00E12723" w:rsidP="00E12723">
      <w:pPr>
        <w:rPr>
          <w:lang w:val="en-GB"/>
        </w:rPr>
      </w:pPr>
    </w:p>
    <w:p w:rsidR="00E12723" w:rsidRDefault="009B547E" w:rsidP="00E12723">
      <w:pPr>
        <w:rPr>
          <w:lang w:val="en-GB"/>
        </w:rPr>
      </w:pPr>
      <w:r>
        <w:rPr>
          <w:lang w:val="en-GB"/>
        </w:rPr>
        <w:t>I look forward to receiving your application and to welcoming you to Leeds West Academy.</w:t>
      </w:r>
    </w:p>
    <w:p w:rsidR="00E12723" w:rsidRDefault="00E12723" w:rsidP="00E12723">
      <w:pPr>
        <w:rPr>
          <w:lang w:val="en-GB"/>
        </w:rPr>
      </w:pPr>
    </w:p>
    <w:p w:rsidR="00E12723" w:rsidRDefault="00E12723" w:rsidP="00E12723">
      <w:pPr>
        <w:rPr>
          <w:lang w:val="en-GB"/>
        </w:rPr>
      </w:pPr>
      <w:r>
        <w:rPr>
          <w:lang w:val="en-GB"/>
        </w:rPr>
        <w:t>Yours faithfully</w:t>
      </w:r>
    </w:p>
    <w:p w:rsidR="00E12723" w:rsidRDefault="00E12723" w:rsidP="00E12723">
      <w:pPr>
        <w:rPr>
          <w:rFonts w:ascii="Century Gothic" w:hAnsi="Century Gothic"/>
          <w:noProof/>
          <w:lang w:val="en-GB" w:eastAsia="en-GB"/>
        </w:rPr>
      </w:pPr>
    </w:p>
    <w:p w:rsidR="00D8060D" w:rsidRDefault="00D8060D" w:rsidP="00E12723">
      <w:pPr>
        <w:rPr>
          <w:lang w:val="en-GB"/>
        </w:rPr>
      </w:pPr>
    </w:p>
    <w:p w:rsidR="00E12723" w:rsidRPr="00E12723" w:rsidRDefault="00D8060D" w:rsidP="00E12723">
      <w:pPr>
        <w:rPr>
          <w:b/>
          <w:lang w:val="en-GB"/>
        </w:rPr>
      </w:pPr>
      <w:r>
        <w:rPr>
          <w:b/>
          <w:lang w:val="en-GB"/>
        </w:rPr>
        <w:t>Christian Wilcocks</w:t>
      </w:r>
    </w:p>
    <w:p w:rsidR="00E12723" w:rsidRPr="00E12723" w:rsidRDefault="00E12723" w:rsidP="00E12723">
      <w:pPr>
        <w:rPr>
          <w:lang w:val="en-GB"/>
        </w:rPr>
      </w:pPr>
      <w:r>
        <w:rPr>
          <w:lang w:val="en-GB"/>
        </w:rPr>
        <w:t>Principal</w:t>
      </w:r>
    </w:p>
    <w:sectPr w:rsidR="00E12723" w:rsidRPr="00E12723" w:rsidSect="007C3015">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723"/>
    <w:rsid w:val="001E0C89"/>
    <w:rsid w:val="00765510"/>
    <w:rsid w:val="007C3015"/>
    <w:rsid w:val="009B547E"/>
    <w:rsid w:val="00D5445F"/>
    <w:rsid w:val="00D8060D"/>
    <w:rsid w:val="00DA16BA"/>
    <w:rsid w:val="00E12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515B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54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inchcliffe.s@whiteroseacadem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6440820B</Template>
  <TotalTime>34</TotalTime>
  <Pages>1</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Leeds East Academy</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Stokes</dc:creator>
  <cp:keywords/>
  <dc:description/>
  <cp:lastModifiedBy>Christopher Stokes</cp:lastModifiedBy>
  <cp:revision>2</cp:revision>
  <dcterms:created xsi:type="dcterms:W3CDTF">2017-11-03T12:11:00Z</dcterms:created>
  <dcterms:modified xsi:type="dcterms:W3CDTF">2017-11-03T12:31:00Z</dcterms:modified>
</cp:coreProperties>
</file>