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BB" w:rsidRDefault="00175FBB" w:rsidP="00175FBB">
      <w:pPr>
        <w:jc w:val="center"/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u w:val="single"/>
          <w:lang w:eastAsia="en-GB"/>
        </w:rPr>
      </w:pPr>
      <w:r w:rsidRPr="001A425B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u w:val="single"/>
          <w:lang w:eastAsia="en-GB"/>
        </w:rPr>
        <w:t xml:space="preserve">Teacher of </w:t>
      </w: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u w:val="single"/>
          <w:lang w:eastAsia="en-GB"/>
        </w:rPr>
        <w:t>Modern Foreign Languages</w:t>
      </w:r>
    </w:p>
    <w:p w:rsidR="00175FBB" w:rsidRDefault="00175FBB" w:rsidP="00175FBB">
      <w:pPr>
        <w:jc w:val="center"/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u w:val="single"/>
          <w:lang w:eastAsia="en-GB"/>
        </w:rPr>
        <w:t>French / German</w:t>
      </w:r>
    </w:p>
    <w:p w:rsidR="00175FBB" w:rsidRPr="001A425B" w:rsidRDefault="00175FBB" w:rsidP="00175FBB">
      <w:pPr>
        <w:jc w:val="center"/>
        <w:rPr>
          <w:rFonts w:ascii="Calibri" w:eastAsia="Times New Roman" w:hAnsi="Calibri" w:cs="Calibri"/>
          <w:noProof/>
          <w:color w:val="000000"/>
          <w:sz w:val="28"/>
          <w:szCs w:val="28"/>
          <w:lang w:eastAsia="en-GB"/>
        </w:rPr>
      </w:pPr>
      <w:bookmarkStart w:id="0" w:name="_GoBack"/>
      <w:bookmarkEnd w:id="0"/>
      <w:r w:rsidRPr="001A425B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lang w:eastAsia="en-GB"/>
        </w:rPr>
        <w:t>Candidates should fulfill the following criteria:</w:t>
      </w: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t>Experience</w:t>
      </w:r>
    </w:p>
    <w:p w:rsidR="00175FBB" w:rsidRPr="00B01C51" w:rsidRDefault="00175FBB" w:rsidP="00175FBB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GB"/>
        </w:rPr>
      </w:pPr>
      <w:r w:rsidRPr="00B01C51">
        <w:rPr>
          <w:rFonts w:ascii="Calibri" w:eastAsia="Calibri" w:hAnsi="Calibri" w:cs="Times New Roman"/>
          <w:lang w:val="en-US" w:eastAsia="en-GB"/>
        </w:rPr>
        <w:t xml:space="preserve">Experience of teaching and maintaining the professional teaching standards </w:t>
      </w:r>
    </w:p>
    <w:p w:rsidR="00175FBB" w:rsidRPr="00B01C51" w:rsidRDefault="00175FBB" w:rsidP="00175FB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en-GB"/>
        </w:rPr>
      </w:pPr>
      <w:r w:rsidRPr="00B01C51">
        <w:rPr>
          <w:rFonts w:ascii="Calibri" w:eastAsia="Times New Roman" w:hAnsi="Calibri" w:cs="Times New Roman"/>
          <w:lang w:val="en-US" w:eastAsia="en-GB"/>
        </w:rPr>
        <w:t>Successful completion of teaching practice &amp; PGCE/GTP year (if NQT)</w:t>
      </w: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t>Education &amp; Training</w:t>
      </w:r>
    </w:p>
    <w:p w:rsidR="00175FBB" w:rsidRPr="00B01C51" w:rsidRDefault="00175FBB" w:rsidP="00175F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en-US" w:eastAsia="en-GB"/>
        </w:rPr>
      </w:pPr>
      <w:r w:rsidRPr="00B01C51">
        <w:rPr>
          <w:rFonts w:ascii="Calibri" w:eastAsia="Times New Roman" w:hAnsi="Calibri" w:cs="Times New Roman"/>
          <w:lang w:val="en-US" w:eastAsia="en-GB"/>
        </w:rPr>
        <w:t xml:space="preserve">Qualified Teacher Status </w:t>
      </w:r>
    </w:p>
    <w:p w:rsidR="00175FBB" w:rsidRPr="00B01C51" w:rsidRDefault="00175FBB" w:rsidP="00175F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en-US" w:eastAsia="en-GB"/>
        </w:rPr>
      </w:pPr>
      <w:r w:rsidRPr="00B01C51">
        <w:rPr>
          <w:rFonts w:ascii="Calibri" w:eastAsia="Times New Roman" w:hAnsi="Calibri" w:cs="Times New Roman"/>
          <w:lang w:val="en-US" w:eastAsia="en-GB"/>
        </w:rPr>
        <w:t xml:space="preserve">Record of continuing professional development </w:t>
      </w:r>
    </w:p>
    <w:p w:rsidR="00175FBB" w:rsidRPr="00B01C51" w:rsidRDefault="00175FBB" w:rsidP="00175F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en-US" w:eastAsia="en-GB"/>
        </w:rPr>
      </w:pPr>
      <w:r w:rsidRPr="00B01C51">
        <w:rPr>
          <w:rFonts w:ascii="Calibri" w:eastAsia="Times New Roman" w:hAnsi="Calibri" w:cs="Times New Roman"/>
          <w:lang w:val="en-US" w:eastAsia="en-GB"/>
        </w:rPr>
        <w:t xml:space="preserve">Graduate: Good </w:t>
      </w:r>
      <w:r w:rsidRPr="00B01C51">
        <w:rPr>
          <w:rFonts w:ascii="Calibri" w:eastAsia="Times New Roman" w:hAnsi="Calibri" w:cs="Times New Roman"/>
          <w:noProof/>
          <w:lang w:eastAsia="en-GB"/>
        </w:rPr>
        <w:t>Honours</w:t>
      </w:r>
      <w:r w:rsidRPr="00B01C51">
        <w:rPr>
          <w:rFonts w:ascii="Calibri" w:eastAsia="Times New Roman" w:hAnsi="Calibri" w:cs="Times New Roman"/>
          <w:lang w:val="en-US" w:eastAsia="en-GB"/>
        </w:rPr>
        <w:t xml:space="preserve"> Degree in a related subject</w:t>
      </w: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t>Knowledge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Excellent subject knowledge and passion for the subject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Good knowledge of pedagogy, how students learn and teaching and learning styles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Knowledge of effective assessment strategies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Knowledge of how to use data for target setting and improving performance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Strong written and literacy skills</w:t>
      </w: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noProof/>
          <w:color w:val="000000"/>
          <w:lang w:eastAsia="en-GB"/>
        </w:rPr>
      </w:pP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t>Skills/Aptitudes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Good classroom practitioner using effective behaviour management and a range of learning strategies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Excellent relationships with students and colleagues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Ability to inspire and motivate students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Ability to work effectively under pressure and meet tight deadlines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Creativity, energy and enthusiasm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Adherence to professional code of conduct and dress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Flexibility and adaptability to change.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Good ICT skills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 xml:space="preserve">Ability to teach </w:t>
      </w:r>
      <w:r>
        <w:rPr>
          <w:rFonts w:ascii="Calibri" w:eastAsia="Times New Roman" w:hAnsi="Calibri" w:cs="Calibri"/>
          <w:noProof/>
          <w:color w:val="000000"/>
          <w:lang w:eastAsia="en-GB"/>
        </w:rPr>
        <w:t>Modern Foreign Languages</w:t>
      </w: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 xml:space="preserve"> at all levels </w:t>
      </w: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noProof/>
          <w:color w:val="000000"/>
          <w:lang w:eastAsia="en-GB"/>
        </w:rPr>
      </w:pPr>
    </w:p>
    <w:p w:rsidR="00175FBB" w:rsidRPr="00B01C51" w:rsidRDefault="00175FBB" w:rsidP="00175FBB">
      <w:pPr>
        <w:spacing w:before="100" w:beforeAutospacing="1" w:after="100" w:afterAutospacing="1" w:line="240" w:lineRule="auto"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t>Committed to: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Inclusion and a positive, “can do” approach to learning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A supportive ethos of enhancement, study support and extra-curricular activities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Willingness to lead enrichment clubs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Flexible working practices / willingness to go that “extra mile”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/>
          <w:color w:val="000000"/>
          <w:lang w:eastAsia="en-GB"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>Raising the profile of your subject within the school and the Community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lastRenderedPageBreak/>
        <w:t>Responsible for promoting and safeguarding the welfare of children and young persons for whom you are responsible or come into contact with</w:t>
      </w:r>
    </w:p>
    <w:p w:rsidR="00175FBB" w:rsidRPr="00B01C51" w:rsidRDefault="00175FBB" w:rsidP="00175FB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B01C51">
        <w:rPr>
          <w:rFonts w:ascii="Calibri" w:eastAsia="Times New Roman" w:hAnsi="Calibri" w:cs="Calibri"/>
          <w:noProof/>
          <w:color w:val="000000"/>
          <w:lang w:eastAsia="en-GB"/>
        </w:rPr>
        <w:t xml:space="preserve">Role modelling the </w:t>
      </w:r>
      <w:r>
        <w:rPr>
          <w:rFonts w:ascii="Calibri" w:eastAsia="Times New Roman" w:hAnsi="Calibri" w:cs="Calibri"/>
          <w:noProof/>
          <w:color w:val="000000"/>
          <w:lang w:eastAsia="en-GB"/>
        </w:rPr>
        <w:t>ethos of the School</w:t>
      </w:r>
    </w:p>
    <w:p w:rsidR="008F03A7" w:rsidRPr="00175FBB" w:rsidRDefault="00175FBB" w:rsidP="00175FBB"/>
    <w:sectPr w:rsidR="008F03A7" w:rsidRPr="00175F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24" w:rsidRDefault="00922724" w:rsidP="00922724">
      <w:pPr>
        <w:spacing w:after="0" w:line="240" w:lineRule="auto"/>
      </w:pPr>
      <w:r>
        <w:separator/>
      </w:r>
    </w:p>
  </w:endnote>
  <w:endnote w:type="continuationSeparator" w:id="0">
    <w:p w:rsidR="00922724" w:rsidRDefault="00922724" w:rsidP="0092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24" w:rsidRDefault="00922724" w:rsidP="00922724">
      <w:pPr>
        <w:spacing w:after="0" w:line="240" w:lineRule="auto"/>
      </w:pPr>
      <w:r>
        <w:separator/>
      </w:r>
    </w:p>
  </w:footnote>
  <w:footnote w:type="continuationSeparator" w:id="0">
    <w:p w:rsidR="00922724" w:rsidRDefault="00922724" w:rsidP="0092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24" w:rsidRDefault="00922724" w:rsidP="0092272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CB26920" wp14:editId="6377E07E">
          <wp:extent cx="693420" cy="693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WS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2724" w:rsidRDefault="009227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2C7"/>
    <w:multiLevelType w:val="multilevel"/>
    <w:tmpl w:val="CAC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332A5A"/>
    <w:multiLevelType w:val="hybridMultilevel"/>
    <w:tmpl w:val="D14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019AD"/>
    <w:multiLevelType w:val="hybridMultilevel"/>
    <w:tmpl w:val="3104E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72231"/>
    <w:multiLevelType w:val="hybridMultilevel"/>
    <w:tmpl w:val="088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24"/>
    <w:rsid w:val="00175FBB"/>
    <w:rsid w:val="001B21E4"/>
    <w:rsid w:val="00410068"/>
    <w:rsid w:val="0092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24"/>
  </w:style>
  <w:style w:type="paragraph" w:styleId="Footer">
    <w:name w:val="footer"/>
    <w:basedOn w:val="Normal"/>
    <w:link w:val="FooterChar"/>
    <w:uiPriority w:val="99"/>
    <w:unhideWhenUsed/>
    <w:rsid w:val="0092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24"/>
  </w:style>
  <w:style w:type="paragraph" w:styleId="BalloonText">
    <w:name w:val="Balloon Text"/>
    <w:basedOn w:val="Normal"/>
    <w:link w:val="BalloonTextChar"/>
    <w:uiPriority w:val="99"/>
    <w:semiHidden/>
    <w:unhideWhenUsed/>
    <w:rsid w:val="0092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24"/>
  </w:style>
  <w:style w:type="paragraph" w:styleId="Footer">
    <w:name w:val="footer"/>
    <w:basedOn w:val="Normal"/>
    <w:link w:val="FooterChar"/>
    <w:uiPriority w:val="99"/>
    <w:unhideWhenUsed/>
    <w:rsid w:val="0092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24"/>
  </w:style>
  <w:style w:type="paragraph" w:styleId="BalloonText">
    <w:name w:val="Balloon Text"/>
    <w:basedOn w:val="Normal"/>
    <w:link w:val="BalloonTextChar"/>
    <w:uiPriority w:val="99"/>
    <w:semiHidden/>
    <w:unhideWhenUsed/>
    <w:rsid w:val="0092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801F845A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Acott</dc:creator>
  <cp:lastModifiedBy>J Acott</cp:lastModifiedBy>
  <cp:revision>2</cp:revision>
  <dcterms:created xsi:type="dcterms:W3CDTF">2018-01-05T12:11:00Z</dcterms:created>
  <dcterms:modified xsi:type="dcterms:W3CDTF">2018-01-05T12:11:00Z</dcterms:modified>
</cp:coreProperties>
</file>