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24A" w:rsidRDefault="0095224A" w:rsidP="0095224A">
      <w:pPr>
        <w:jc w:val="right"/>
        <w:rPr>
          <w:rFonts w:ascii="Tahoma" w:hAnsi="Tahoma" w:cs="Tahoma"/>
          <w:b/>
          <w:sz w:val="20"/>
          <w:szCs w:val="20"/>
          <w:u w:val="single"/>
        </w:rPr>
      </w:pPr>
      <w:r w:rsidRPr="0095224A">
        <w:rPr>
          <w:rFonts w:ascii="Tahoma" w:hAnsi="Tahoma" w:cs="Tahoma"/>
          <w:b/>
          <w:noProof/>
          <w:sz w:val="20"/>
          <w:szCs w:val="20"/>
          <w:lang w:eastAsia="en-GB"/>
        </w:rPr>
        <w:drawing>
          <wp:inline distT="0" distB="0" distL="0" distR="0" wp14:anchorId="5B4BDC54" wp14:editId="08507948">
            <wp:extent cx="397566" cy="509529"/>
            <wp:effectExtent l="0" t="0" r="254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 aidans logo clipped the shiel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576" cy="510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224A" w:rsidRDefault="0095224A" w:rsidP="00BF3115">
      <w:pPr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:rsidR="001B2C2D" w:rsidRPr="0095224A" w:rsidRDefault="00AE77F1" w:rsidP="00BF3115">
      <w:pPr>
        <w:jc w:val="center"/>
        <w:rPr>
          <w:rFonts w:ascii="Tahoma" w:hAnsi="Tahoma" w:cs="Tahoma"/>
          <w:b/>
          <w:sz w:val="28"/>
          <w:szCs w:val="28"/>
          <w:u w:val="single"/>
        </w:rPr>
      </w:pPr>
      <w:r w:rsidRPr="0095224A">
        <w:rPr>
          <w:rFonts w:ascii="Tahoma" w:hAnsi="Tahoma" w:cs="Tahoma"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 wp14:anchorId="45C41792" wp14:editId="0EC90EC3">
            <wp:simplePos x="0" y="0"/>
            <wp:positionH relativeFrom="margin">
              <wp:posOffset>8902700</wp:posOffset>
            </wp:positionH>
            <wp:positionV relativeFrom="margin">
              <wp:posOffset>-511810</wp:posOffset>
            </wp:positionV>
            <wp:extent cx="744855" cy="969010"/>
            <wp:effectExtent l="0" t="0" r="0" b="254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ield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855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0FC8" w:rsidRPr="0095224A">
        <w:rPr>
          <w:rFonts w:ascii="Tahoma" w:hAnsi="Tahoma" w:cs="Tahoma"/>
          <w:b/>
          <w:sz w:val="28"/>
          <w:szCs w:val="28"/>
          <w:u w:val="single"/>
        </w:rPr>
        <w:t>PERSON SPECIFICATION</w:t>
      </w:r>
    </w:p>
    <w:p w:rsidR="00610FC8" w:rsidRPr="00AE77F1" w:rsidRDefault="00CE43C6" w:rsidP="00652A62">
      <w:pPr>
        <w:ind w:firstLine="72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POST: Teacher of Chemistry</w:t>
      </w:r>
      <w:r>
        <w:rPr>
          <w:rFonts w:ascii="Tahoma" w:hAnsi="Tahoma" w:cs="Tahoma"/>
          <w:b/>
          <w:sz w:val="20"/>
          <w:szCs w:val="20"/>
        </w:rPr>
        <w:tab/>
      </w:r>
      <w:r w:rsidR="00610FC8" w:rsidRPr="00AE77F1">
        <w:rPr>
          <w:rFonts w:ascii="Tahoma" w:hAnsi="Tahoma" w:cs="Tahoma"/>
          <w:b/>
          <w:sz w:val="20"/>
          <w:szCs w:val="20"/>
        </w:rPr>
        <w:tab/>
        <w:t>SCHOOL: St Aidan's Church of England High School, Harrogate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729"/>
        <w:gridCol w:w="3753"/>
        <w:gridCol w:w="3320"/>
        <w:gridCol w:w="1687"/>
      </w:tblGrid>
      <w:tr w:rsidR="00610FC8" w:rsidRPr="00AE77F1" w:rsidTr="00652A62">
        <w:tc>
          <w:tcPr>
            <w:tcW w:w="1729" w:type="dxa"/>
          </w:tcPr>
          <w:p w:rsidR="00610FC8" w:rsidRPr="00AE77F1" w:rsidRDefault="00610FC8" w:rsidP="00BF3115">
            <w:pPr>
              <w:pStyle w:val="NoSpacing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E77F1">
              <w:rPr>
                <w:rFonts w:ascii="Tahoma" w:hAnsi="Tahoma" w:cs="Tahoma"/>
                <w:b/>
                <w:sz w:val="20"/>
                <w:szCs w:val="20"/>
              </w:rPr>
              <w:t>FACTOR</w:t>
            </w:r>
          </w:p>
        </w:tc>
        <w:tc>
          <w:tcPr>
            <w:tcW w:w="3753" w:type="dxa"/>
          </w:tcPr>
          <w:p w:rsidR="00610FC8" w:rsidRPr="00AE77F1" w:rsidRDefault="00610FC8" w:rsidP="00BF3115">
            <w:pPr>
              <w:pStyle w:val="NoSpacing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E77F1">
              <w:rPr>
                <w:rFonts w:ascii="Tahoma" w:hAnsi="Tahoma" w:cs="Tahoma"/>
                <w:b/>
                <w:sz w:val="20"/>
                <w:szCs w:val="20"/>
              </w:rPr>
              <w:t>ESSENTIAL</w:t>
            </w:r>
          </w:p>
        </w:tc>
        <w:tc>
          <w:tcPr>
            <w:tcW w:w="3320" w:type="dxa"/>
          </w:tcPr>
          <w:p w:rsidR="00610FC8" w:rsidRPr="00AE77F1" w:rsidRDefault="00610FC8" w:rsidP="00BF3115">
            <w:pPr>
              <w:pStyle w:val="NoSpacing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E77F1">
              <w:rPr>
                <w:rFonts w:ascii="Tahoma" w:hAnsi="Tahoma" w:cs="Tahoma"/>
                <w:b/>
                <w:sz w:val="20"/>
                <w:szCs w:val="20"/>
              </w:rPr>
              <w:t>DESIRABLE</w:t>
            </w:r>
          </w:p>
        </w:tc>
        <w:tc>
          <w:tcPr>
            <w:tcW w:w="1687" w:type="dxa"/>
          </w:tcPr>
          <w:p w:rsidR="00610FC8" w:rsidRPr="00AE77F1" w:rsidRDefault="00610FC8" w:rsidP="00BF3115">
            <w:pPr>
              <w:pStyle w:val="NoSpacing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E77F1">
              <w:rPr>
                <w:rFonts w:ascii="Tahoma" w:hAnsi="Tahoma" w:cs="Tahoma"/>
                <w:b/>
                <w:sz w:val="20"/>
                <w:szCs w:val="20"/>
              </w:rPr>
              <w:t>MEANS OF ASSESSMENT</w:t>
            </w:r>
          </w:p>
        </w:tc>
      </w:tr>
      <w:tr w:rsidR="00610FC8" w:rsidRPr="00AE77F1" w:rsidTr="00652A62">
        <w:tc>
          <w:tcPr>
            <w:tcW w:w="1729" w:type="dxa"/>
          </w:tcPr>
          <w:p w:rsidR="00610FC8" w:rsidRPr="00AE77F1" w:rsidRDefault="00610FC8" w:rsidP="00610FC8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  <w:r w:rsidRPr="00AE77F1">
              <w:rPr>
                <w:rFonts w:ascii="Tahoma" w:hAnsi="Tahoma" w:cs="Tahoma"/>
                <w:b/>
                <w:sz w:val="20"/>
                <w:szCs w:val="20"/>
              </w:rPr>
              <w:t>Qualifications and Training</w:t>
            </w:r>
          </w:p>
        </w:tc>
        <w:tc>
          <w:tcPr>
            <w:tcW w:w="3753" w:type="dxa"/>
          </w:tcPr>
          <w:p w:rsidR="00610FC8" w:rsidRPr="00AE77F1" w:rsidRDefault="00610FC8" w:rsidP="005F0151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AE77F1">
              <w:rPr>
                <w:rFonts w:ascii="Tahoma" w:hAnsi="Tahoma" w:cs="Tahoma"/>
                <w:sz w:val="20"/>
                <w:szCs w:val="20"/>
              </w:rPr>
              <w:t>Relevant degree</w:t>
            </w:r>
          </w:p>
          <w:p w:rsidR="00610FC8" w:rsidRDefault="00321BC0" w:rsidP="005F0151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Qualified Teacher Status/about to complete a course leading to recognised Teacher Status (PGCE/QTS)</w:t>
            </w:r>
          </w:p>
          <w:p w:rsidR="00321BC0" w:rsidRPr="00AE77F1" w:rsidRDefault="00321BC0" w:rsidP="00321BC0">
            <w:pPr>
              <w:pStyle w:val="NoSpacing"/>
              <w:ind w:left="3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20" w:type="dxa"/>
          </w:tcPr>
          <w:p w:rsidR="00610FC8" w:rsidRPr="00AE77F1" w:rsidRDefault="00CE43C6" w:rsidP="00780EB3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Chemistry</w:t>
            </w:r>
            <w:r w:rsidR="00610FC8" w:rsidRPr="00AE77F1">
              <w:rPr>
                <w:rFonts w:ascii="Tahoma" w:hAnsi="Tahoma" w:cs="Tahoma"/>
                <w:sz w:val="20"/>
                <w:szCs w:val="20"/>
              </w:rPr>
              <w:t xml:space="preserve"> graduate</w:t>
            </w:r>
          </w:p>
          <w:p w:rsidR="00EF0B9D" w:rsidRPr="00CE43C6" w:rsidRDefault="00610FC8" w:rsidP="00CE43C6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AE77F1">
              <w:rPr>
                <w:rFonts w:ascii="Tahoma" w:hAnsi="Tahoma" w:cs="Tahoma"/>
                <w:sz w:val="20"/>
                <w:szCs w:val="20"/>
              </w:rPr>
              <w:t xml:space="preserve">Evidence of working as a reflective practitioner, using a </w:t>
            </w:r>
            <w:r w:rsidR="00BF3115" w:rsidRPr="00AE77F1">
              <w:rPr>
                <w:rFonts w:ascii="Tahoma" w:hAnsi="Tahoma" w:cs="Tahoma"/>
                <w:sz w:val="20"/>
                <w:szCs w:val="20"/>
              </w:rPr>
              <w:t>variety</w:t>
            </w:r>
            <w:r w:rsidRPr="00AE77F1">
              <w:rPr>
                <w:rFonts w:ascii="Tahoma" w:hAnsi="Tahoma" w:cs="Tahoma"/>
                <w:sz w:val="20"/>
                <w:szCs w:val="20"/>
              </w:rPr>
              <w:t xml:space="preserve"> of approaches to secure ongoing professional development</w:t>
            </w:r>
            <w:r w:rsidR="00E02D92" w:rsidRPr="00AE77F1">
              <w:rPr>
                <w:rFonts w:ascii="Tahoma" w:hAnsi="Tahoma" w:cs="Tahoma"/>
                <w:sz w:val="20"/>
                <w:szCs w:val="20"/>
              </w:rPr>
              <w:t xml:space="preserve"> and training to establis</w:t>
            </w:r>
            <w:r w:rsidR="00CE43C6">
              <w:rPr>
                <w:rFonts w:ascii="Tahoma" w:hAnsi="Tahoma" w:cs="Tahoma"/>
                <w:sz w:val="20"/>
                <w:szCs w:val="20"/>
              </w:rPr>
              <w:t>h outstanding classroom practice</w:t>
            </w:r>
          </w:p>
          <w:p w:rsidR="00F104C0" w:rsidRPr="00AE77F1" w:rsidRDefault="00F104C0" w:rsidP="00F104C0">
            <w:pPr>
              <w:pStyle w:val="NoSpacing"/>
              <w:ind w:left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7" w:type="dxa"/>
          </w:tcPr>
          <w:p w:rsidR="00610FC8" w:rsidRPr="00AE77F1" w:rsidRDefault="00610FC8" w:rsidP="00610FC8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AE77F1">
              <w:rPr>
                <w:rFonts w:ascii="Tahoma" w:hAnsi="Tahoma" w:cs="Tahoma"/>
                <w:sz w:val="20"/>
                <w:szCs w:val="20"/>
              </w:rPr>
              <w:t>Application form</w:t>
            </w:r>
          </w:p>
          <w:p w:rsidR="00610FC8" w:rsidRPr="00AE77F1" w:rsidRDefault="00610FC8" w:rsidP="00610FC8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AE77F1">
              <w:rPr>
                <w:rFonts w:ascii="Tahoma" w:hAnsi="Tahoma" w:cs="Tahoma"/>
                <w:sz w:val="20"/>
                <w:szCs w:val="20"/>
              </w:rPr>
              <w:t>Sight of certificates</w:t>
            </w:r>
          </w:p>
          <w:p w:rsidR="00610FC8" w:rsidRPr="00AE77F1" w:rsidRDefault="00610FC8" w:rsidP="00610FC8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AE77F1">
              <w:rPr>
                <w:rFonts w:ascii="Tahoma" w:hAnsi="Tahoma" w:cs="Tahoma"/>
                <w:sz w:val="20"/>
                <w:szCs w:val="20"/>
              </w:rPr>
              <w:t>Interview</w:t>
            </w:r>
          </w:p>
          <w:p w:rsidR="00610FC8" w:rsidRPr="00AE77F1" w:rsidRDefault="00610FC8" w:rsidP="00610FC8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AE77F1">
              <w:rPr>
                <w:rFonts w:ascii="Tahoma" w:hAnsi="Tahoma" w:cs="Tahoma"/>
                <w:sz w:val="20"/>
                <w:szCs w:val="20"/>
              </w:rPr>
              <w:t>References</w:t>
            </w:r>
          </w:p>
        </w:tc>
      </w:tr>
      <w:tr w:rsidR="00610FC8" w:rsidRPr="00AE77F1" w:rsidTr="00652A62">
        <w:tc>
          <w:tcPr>
            <w:tcW w:w="1729" w:type="dxa"/>
          </w:tcPr>
          <w:p w:rsidR="00610FC8" w:rsidRPr="00AE77F1" w:rsidRDefault="00610FC8" w:rsidP="00610FC8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  <w:r w:rsidRPr="00AE77F1">
              <w:rPr>
                <w:rFonts w:ascii="Tahoma" w:hAnsi="Tahoma" w:cs="Tahoma"/>
                <w:b/>
                <w:sz w:val="20"/>
                <w:szCs w:val="20"/>
              </w:rPr>
              <w:t xml:space="preserve">Professional </w:t>
            </w:r>
            <w:r w:rsidR="00BF3115" w:rsidRPr="00AE77F1">
              <w:rPr>
                <w:rFonts w:ascii="Tahoma" w:hAnsi="Tahoma" w:cs="Tahoma"/>
                <w:b/>
                <w:sz w:val="20"/>
                <w:szCs w:val="20"/>
              </w:rPr>
              <w:t>Experience</w:t>
            </w:r>
          </w:p>
        </w:tc>
        <w:tc>
          <w:tcPr>
            <w:tcW w:w="3753" w:type="dxa"/>
          </w:tcPr>
          <w:p w:rsidR="00610FC8" w:rsidRPr="00AE77F1" w:rsidRDefault="00BF3115" w:rsidP="005F0151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AE77F1">
              <w:rPr>
                <w:rFonts w:ascii="Tahoma" w:hAnsi="Tahoma" w:cs="Tahoma"/>
                <w:sz w:val="20"/>
                <w:szCs w:val="20"/>
              </w:rPr>
              <w:t>Successful</w:t>
            </w:r>
            <w:r w:rsidR="00610FC8" w:rsidRPr="00AE77F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E77F1">
              <w:rPr>
                <w:rFonts w:ascii="Tahoma" w:hAnsi="Tahoma" w:cs="Tahoma"/>
                <w:sz w:val="20"/>
                <w:szCs w:val="20"/>
              </w:rPr>
              <w:t>experience</w:t>
            </w:r>
            <w:r w:rsidR="00610FC8" w:rsidRPr="00AE77F1">
              <w:rPr>
                <w:rFonts w:ascii="Tahoma" w:hAnsi="Tahoma" w:cs="Tahoma"/>
                <w:sz w:val="20"/>
                <w:szCs w:val="20"/>
              </w:rPr>
              <w:t xml:space="preserve"> working in a secondar</w:t>
            </w:r>
            <w:r w:rsidR="00CE43C6">
              <w:rPr>
                <w:rFonts w:ascii="Tahoma" w:hAnsi="Tahoma" w:cs="Tahoma"/>
                <w:sz w:val="20"/>
                <w:szCs w:val="20"/>
              </w:rPr>
              <w:t>y environment teaching Chemistry</w:t>
            </w:r>
            <w:r w:rsidR="00610FC8" w:rsidRPr="00AE77F1">
              <w:rPr>
                <w:rFonts w:ascii="Tahoma" w:hAnsi="Tahoma" w:cs="Tahoma"/>
                <w:sz w:val="20"/>
                <w:szCs w:val="20"/>
              </w:rPr>
              <w:t xml:space="preserve"> at KS3 and KS4</w:t>
            </w:r>
          </w:p>
          <w:p w:rsidR="00610FC8" w:rsidRDefault="00BF3115" w:rsidP="005F0151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AE77F1">
              <w:rPr>
                <w:rFonts w:ascii="Tahoma" w:hAnsi="Tahoma" w:cs="Tahoma"/>
                <w:sz w:val="20"/>
                <w:szCs w:val="20"/>
              </w:rPr>
              <w:t>Experience</w:t>
            </w:r>
            <w:r w:rsidR="00610FC8" w:rsidRPr="00AE77F1">
              <w:rPr>
                <w:rFonts w:ascii="Tahoma" w:hAnsi="Tahoma" w:cs="Tahoma"/>
                <w:sz w:val="20"/>
                <w:szCs w:val="20"/>
              </w:rPr>
              <w:t xml:space="preserve"> of catering for different </w:t>
            </w:r>
            <w:r w:rsidRPr="00AE77F1">
              <w:rPr>
                <w:rFonts w:ascii="Tahoma" w:hAnsi="Tahoma" w:cs="Tahoma"/>
                <w:sz w:val="20"/>
                <w:szCs w:val="20"/>
              </w:rPr>
              <w:t>learning</w:t>
            </w:r>
            <w:r w:rsidR="00610FC8" w:rsidRPr="00AE77F1">
              <w:rPr>
                <w:rFonts w:ascii="Tahoma" w:hAnsi="Tahoma" w:cs="Tahoma"/>
                <w:sz w:val="20"/>
                <w:szCs w:val="20"/>
              </w:rPr>
              <w:t xml:space="preserve"> styles</w:t>
            </w:r>
          </w:p>
          <w:p w:rsidR="00CE43C6" w:rsidRPr="00AE77F1" w:rsidRDefault="00CE43C6" w:rsidP="005F0151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To be able to adapt classroom teaching to responses from students during lessons</w:t>
            </w:r>
          </w:p>
          <w:p w:rsidR="00EF0B9D" w:rsidRPr="00AE77F1" w:rsidRDefault="00EF0B9D" w:rsidP="00EF0B9D">
            <w:pPr>
              <w:pStyle w:val="NoSpacing"/>
              <w:ind w:left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20" w:type="dxa"/>
          </w:tcPr>
          <w:p w:rsidR="00610FC8" w:rsidRPr="00AE77F1" w:rsidRDefault="00610FC8" w:rsidP="005F0151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AE77F1">
              <w:rPr>
                <w:rFonts w:ascii="Tahoma" w:hAnsi="Tahoma" w:cs="Tahoma"/>
                <w:sz w:val="20"/>
                <w:szCs w:val="20"/>
              </w:rPr>
              <w:t xml:space="preserve">Successful </w:t>
            </w:r>
            <w:r w:rsidR="00BF3115" w:rsidRPr="00AE77F1">
              <w:rPr>
                <w:rFonts w:ascii="Tahoma" w:hAnsi="Tahoma" w:cs="Tahoma"/>
                <w:sz w:val="20"/>
                <w:szCs w:val="20"/>
              </w:rPr>
              <w:t>experience</w:t>
            </w:r>
            <w:r w:rsidR="00CE43C6">
              <w:rPr>
                <w:rFonts w:ascii="Tahoma" w:hAnsi="Tahoma" w:cs="Tahoma"/>
                <w:sz w:val="20"/>
                <w:szCs w:val="20"/>
              </w:rPr>
              <w:t xml:space="preserve"> of teaching Chemistry at</w:t>
            </w:r>
            <w:r w:rsidR="00652A62">
              <w:rPr>
                <w:rFonts w:ascii="Tahoma" w:hAnsi="Tahoma" w:cs="Tahoma"/>
                <w:sz w:val="20"/>
                <w:szCs w:val="20"/>
              </w:rPr>
              <w:t xml:space="preserve"> Advanced Level</w:t>
            </w:r>
          </w:p>
          <w:p w:rsidR="00610FC8" w:rsidRPr="00AE77F1" w:rsidRDefault="00610FC8" w:rsidP="005F0151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AE77F1">
              <w:rPr>
                <w:rFonts w:ascii="Tahoma" w:hAnsi="Tahoma" w:cs="Tahoma"/>
                <w:sz w:val="20"/>
                <w:szCs w:val="20"/>
              </w:rPr>
              <w:t>Knowledge of a range of strategies to raise standards</w:t>
            </w:r>
          </w:p>
          <w:p w:rsidR="00A10136" w:rsidRPr="00AE77F1" w:rsidRDefault="00A10136" w:rsidP="00A10136">
            <w:pPr>
              <w:pStyle w:val="NoSpacing"/>
              <w:ind w:left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7" w:type="dxa"/>
          </w:tcPr>
          <w:p w:rsidR="00610FC8" w:rsidRPr="00AE77F1" w:rsidRDefault="00610FC8" w:rsidP="00610FC8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AE77F1">
              <w:rPr>
                <w:rFonts w:ascii="Tahoma" w:hAnsi="Tahoma" w:cs="Tahoma"/>
                <w:sz w:val="20"/>
                <w:szCs w:val="20"/>
              </w:rPr>
              <w:t>Application form</w:t>
            </w:r>
          </w:p>
          <w:p w:rsidR="00610FC8" w:rsidRPr="00AE77F1" w:rsidRDefault="00610FC8" w:rsidP="00610FC8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AE77F1">
              <w:rPr>
                <w:rFonts w:ascii="Tahoma" w:hAnsi="Tahoma" w:cs="Tahoma"/>
                <w:sz w:val="20"/>
                <w:szCs w:val="20"/>
              </w:rPr>
              <w:t>Interview</w:t>
            </w:r>
          </w:p>
          <w:p w:rsidR="00610FC8" w:rsidRDefault="00610FC8" w:rsidP="00610FC8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AE77F1">
              <w:rPr>
                <w:rFonts w:ascii="Tahoma" w:hAnsi="Tahoma" w:cs="Tahoma"/>
                <w:sz w:val="20"/>
                <w:szCs w:val="20"/>
              </w:rPr>
              <w:t>References</w:t>
            </w:r>
          </w:p>
          <w:p w:rsidR="00CE43C6" w:rsidRPr="00AE77F1" w:rsidRDefault="00CE43C6" w:rsidP="00610FC8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AE77F1">
              <w:rPr>
                <w:rFonts w:ascii="Tahoma" w:hAnsi="Tahoma" w:cs="Tahoma"/>
                <w:sz w:val="20"/>
                <w:szCs w:val="20"/>
              </w:rPr>
              <w:t>Lesson observation</w:t>
            </w:r>
          </w:p>
        </w:tc>
      </w:tr>
      <w:tr w:rsidR="00610FC8" w:rsidRPr="00AE77F1" w:rsidTr="00652A62">
        <w:tc>
          <w:tcPr>
            <w:tcW w:w="1729" w:type="dxa"/>
          </w:tcPr>
          <w:p w:rsidR="00610FC8" w:rsidRPr="00AE77F1" w:rsidRDefault="00610FC8" w:rsidP="00610FC8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  <w:r w:rsidRPr="00AE77F1">
              <w:rPr>
                <w:rFonts w:ascii="Tahoma" w:hAnsi="Tahoma" w:cs="Tahoma"/>
                <w:b/>
                <w:sz w:val="20"/>
                <w:szCs w:val="20"/>
              </w:rPr>
              <w:t xml:space="preserve">Skills, Knowledge and </w:t>
            </w:r>
            <w:r w:rsidR="00BF3115" w:rsidRPr="00AE77F1">
              <w:rPr>
                <w:rFonts w:ascii="Tahoma" w:hAnsi="Tahoma" w:cs="Tahoma"/>
                <w:b/>
                <w:sz w:val="20"/>
                <w:szCs w:val="20"/>
              </w:rPr>
              <w:t>Aptitudes</w:t>
            </w:r>
          </w:p>
        </w:tc>
        <w:tc>
          <w:tcPr>
            <w:tcW w:w="3753" w:type="dxa"/>
          </w:tcPr>
          <w:p w:rsidR="00610FC8" w:rsidRPr="00AE77F1" w:rsidRDefault="00610FC8" w:rsidP="005F0151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AE77F1">
              <w:rPr>
                <w:rFonts w:ascii="Tahoma" w:hAnsi="Tahoma" w:cs="Tahoma"/>
                <w:sz w:val="20"/>
                <w:szCs w:val="20"/>
              </w:rPr>
              <w:t xml:space="preserve">Excellent classroom </w:t>
            </w:r>
            <w:r w:rsidR="00BF3115" w:rsidRPr="00AE77F1">
              <w:rPr>
                <w:rFonts w:ascii="Tahoma" w:hAnsi="Tahoma" w:cs="Tahoma"/>
                <w:sz w:val="20"/>
                <w:szCs w:val="20"/>
              </w:rPr>
              <w:t>practitioner</w:t>
            </w:r>
          </w:p>
          <w:p w:rsidR="00F54228" w:rsidRPr="00AE77F1" w:rsidRDefault="00F54228" w:rsidP="005F0151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AE77F1">
              <w:rPr>
                <w:rFonts w:ascii="Tahoma" w:hAnsi="Tahoma" w:cs="Tahoma"/>
                <w:sz w:val="20"/>
                <w:szCs w:val="20"/>
              </w:rPr>
              <w:t xml:space="preserve">Ability to </w:t>
            </w:r>
            <w:r w:rsidR="00CE43C6">
              <w:rPr>
                <w:rFonts w:ascii="Tahoma" w:hAnsi="Tahoma" w:cs="Tahoma"/>
                <w:sz w:val="20"/>
                <w:szCs w:val="20"/>
              </w:rPr>
              <w:t>successfully teach the concepts of Chemistry</w:t>
            </w:r>
          </w:p>
          <w:p w:rsidR="00EF0B9D" w:rsidRDefault="00BF3115" w:rsidP="00CE43C6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AE77F1">
              <w:rPr>
                <w:rFonts w:ascii="Tahoma" w:hAnsi="Tahoma" w:cs="Tahoma"/>
                <w:sz w:val="20"/>
                <w:szCs w:val="20"/>
              </w:rPr>
              <w:t>Ability</w:t>
            </w:r>
            <w:r w:rsidR="00610FC8" w:rsidRPr="00AE77F1">
              <w:rPr>
                <w:rFonts w:ascii="Tahoma" w:hAnsi="Tahoma" w:cs="Tahoma"/>
                <w:sz w:val="20"/>
                <w:szCs w:val="20"/>
              </w:rPr>
              <w:t xml:space="preserve"> t</w:t>
            </w:r>
            <w:r w:rsidR="00F54228" w:rsidRPr="00AE77F1">
              <w:rPr>
                <w:rFonts w:ascii="Tahoma" w:hAnsi="Tahoma" w:cs="Tahoma"/>
                <w:sz w:val="20"/>
                <w:szCs w:val="20"/>
              </w:rPr>
              <w:t>o</w:t>
            </w:r>
            <w:r w:rsidR="00610FC8" w:rsidRPr="00AE77F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E77F1">
              <w:rPr>
                <w:rFonts w:ascii="Tahoma" w:hAnsi="Tahoma" w:cs="Tahoma"/>
                <w:sz w:val="20"/>
                <w:szCs w:val="20"/>
              </w:rPr>
              <w:t>relate</w:t>
            </w:r>
            <w:r w:rsidR="00610FC8" w:rsidRPr="00AE77F1">
              <w:rPr>
                <w:rFonts w:ascii="Tahoma" w:hAnsi="Tahoma" w:cs="Tahoma"/>
                <w:sz w:val="20"/>
                <w:szCs w:val="20"/>
              </w:rPr>
              <w:t xml:space="preserve"> well to students in </w:t>
            </w:r>
            <w:r w:rsidR="00CE43C6">
              <w:rPr>
                <w:rFonts w:ascii="Tahoma" w:hAnsi="Tahoma" w:cs="Tahoma"/>
                <w:sz w:val="20"/>
                <w:szCs w:val="20"/>
              </w:rPr>
              <w:t>both teaching and pastoral role</w:t>
            </w:r>
          </w:p>
          <w:p w:rsidR="00CE43C6" w:rsidRPr="00CE43C6" w:rsidRDefault="00CE43C6" w:rsidP="00CE43C6">
            <w:pPr>
              <w:pStyle w:val="NoSpacing"/>
              <w:ind w:left="3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20" w:type="dxa"/>
          </w:tcPr>
          <w:p w:rsidR="00F54228" w:rsidRPr="00AE77F1" w:rsidRDefault="00F54228" w:rsidP="005F0151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AE77F1">
              <w:rPr>
                <w:rFonts w:ascii="Tahoma" w:hAnsi="Tahoma" w:cs="Tahoma"/>
                <w:sz w:val="20"/>
                <w:szCs w:val="20"/>
              </w:rPr>
              <w:t>Effective in using differentiation to ensure success for all</w:t>
            </w:r>
          </w:p>
        </w:tc>
        <w:tc>
          <w:tcPr>
            <w:tcW w:w="1687" w:type="dxa"/>
          </w:tcPr>
          <w:p w:rsidR="00610FC8" w:rsidRPr="00AE77F1" w:rsidRDefault="00610FC8" w:rsidP="00610FC8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AE77F1">
              <w:rPr>
                <w:rFonts w:ascii="Tahoma" w:hAnsi="Tahoma" w:cs="Tahoma"/>
                <w:sz w:val="20"/>
                <w:szCs w:val="20"/>
              </w:rPr>
              <w:t>Interview</w:t>
            </w:r>
          </w:p>
          <w:p w:rsidR="00610FC8" w:rsidRPr="00AE77F1" w:rsidRDefault="00610FC8" w:rsidP="00610FC8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AE77F1">
              <w:rPr>
                <w:rFonts w:ascii="Tahoma" w:hAnsi="Tahoma" w:cs="Tahoma"/>
                <w:sz w:val="20"/>
                <w:szCs w:val="20"/>
              </w:rPr>
              <w:t>Lesson observation</w:t>
            </w:r>
          </w:p>
          <w:p w:rsidR="00610FC8" w:rsidRPr="00AE77F1" w:rsidRDefault="00EF0B9D" w:rsidP="00610FC8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AE77F1">
              <w:rPr>
                <w:rFonts w:ascii="Tahoma" w:hAnsi="Tahoma" w:cs="Tahoma"/>
                <w:sz w:val="20"/>
                <w:szCs w:val="20"/>
              </w:rPr>
              <w:t>R</w:t>
            </w:r>
            <w:r w:rsidR="00BF3115" w:rsidRPr="00AE77F1">
              <w:rPr>
                <w:rFonts w:ascii="Tahoma" w:hAnsi="Tahoma" w:cs="Tahoma"/>
                <w:sz w:val="20"/>
                <w:szCs w:val="20"/>
              </w:rPr>
              <w:t>eferences</w:t>
            </w:r>
          </w:p>
        </w:tc>
      </w:tr>
      <w:tr w:rsidR="00610FC8" w:rsidRPr="00AE77F1" w:rsidTr="00652A62">
        <w:tc>
          <w:tcPr>
            <w:tcW w:w="1729" w:type="dxa"/>
          </w:tcPr>
          <w:p w:rsidR="00610FC8" w:rsidRPr="00AE77F1" w:rsidRDefault="00610FC8" w:rsidP="00610FC8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  <w:r w:rsidRPr="00AE77F1">
              <w:rPr>
                <w:rFonts w:ascii="Tahoma" w:hAnsi="Tahoma" w:cs="Tahoma"/>
                <w:b/>
                <w:sz w:val="20"/>
                <w:szCs w:val="20"/>
              </w:rPr>
              <w:t>Personal Qualities</w:t>
            </w:r>
          </w:p>
        </w:tc>
        <w:tc>
          <w:tcPr>
            <w:tcW w:w="3753" w:type="dxa"/>
          </w:tcPr>
          <w:p w:rsidR="00610FC8" w:rsidRPr="00AE77F1" w:rsidRDefault="00CE43C6" w:rsidP="005F0151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Must have a true e</w:t>
            </w:r>
            <w:r w:rsidR="00610FC8" w:rsidRPr="00AE77F1">
              <w:rPr>
                <w:rFonts w:ascii="Tahoma" w:hAnsi="Tahoma" w:cs="Tahoma"/>
                <w:sz w:val="20"/>
                <w:szCs w:val="20"/>
              </w:rPr>
              <w:t>nthus</w:t>
            </w:r>
            <w:r>
              <w:rPr>
                <w:rFonts w:ascii="Tahoma" w:hAnsi="Tahoma" w:cs="Tahoma"/>
                <w:sz w:val="20"/>
                <w:szCs w:val="20"/>
              </w:rPr>
              <w:t xml:space="preserve">iasm </w:t>
            </w:r>
            <w:r w:rsidR="00543929">
              <w:rPr>
                <w:rFonts w:ascii="Tahoma" w:hAnsi="Tahoma" w:cs="Tahoma"/>
                <w:sz w:val="20"/>
                <w:szCs w:val="20"/>
              </w:rPr>
              <w:t xml:space="preserve">and drive </w:t>
            </w:r>
            <w:r>
              <w:rPr>
                <w:rFonts w:ascii="Tahoma" w:hAnsi="Tahoma" w:cs="Tahoma"/>
                <w:sz w:val="20"/>
                <w:szCs w:val="20"/>
              </w:rPr>
              <w:t>for Chemistry</w:t>
            </w:r>
          </w:p>
          <w:p w:rsidR="00610FC8" w:rsidRPr="00AE77F1" w:rsidRDefault="00BF3115" w:rsidP="005F0151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AE77F1">
              <w:rPr>
                <w:rFonts w:ascii="Tahoma" w:hAnsi="Tahoma" w:cs="Tahoma"/>
                <w:sz w:val="20"/>
                <w:szCs w:val="20"/>
              </w:rPr>
              <w:t>Ability</w:t>
            </w:r>
            <w:r w:rsidR="00610FC8" w:rsidRPr="00AE77F1">
              <w:rPr>
                <w:rFonts w:ascii="Tahoma" w:hAnsi="Tahoma" w:cs="Tahoma"/>
                <w:sz w:val="20"/>
                <w:szCs w:val="20"/>
              </w:rPr>
              <w:t xml:space="preserve"> to inspire and </w:t>
            </w:r>
            <w:r w:rsidRPr="00AE77F1">
              <w:rPr>
                <w:rFonts w:ascii="Tahoma" w:hAnsi="Tahoma" w:cs="Tahoma"/>
                <w:sz w:val="20"/>
                <w:szCs w:val="20"/>
              </w:rPr>
              <w:t>motivate</w:t>
            </w:r>
            <w:r w:rsidR="00610FC8" w:rsidRPr="00AE77F1">
              <w:rPr>
                <w:rFonts w:ascii="Tahoma" w:hAnsi="Tahoma" w:cs="Tahoma"/>
                <w:sz w:val="20"/>
                <w:szCs w:val="20"/>
              </w:rPr>
              <w:t xml:space="preserve"> students</w:t>
            </w:r>
            <w:r w:rsidR="006313FD">
              <w:rPr>
                <w:rFonts w:ascii="Tahoma" w:hAnsi="Tahoma" w:cs="Tahoma"/>
                <w:sz w:val="20"/>
                <w:szCs w:val="20"/>
              </w:rPr>
              <w:t xml:space="preserve"> through your teaching</w:t>
            </w:r>
          </w:p>
          <w:p w:rsidR="00CF420A" w:rsidRPr="00AE77F1" w:rsidRDefault="00CF420A" w:rsidP="005F0151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AE77F1">
              <w:rPr>
                <w:rFonts w:ascii="Tahoma" w:hAnsi="Tahoma" w:cs="Tahoma"/>
                <w:sz w:val="20"/>
                <w:szCs w:val="20"/>
              </w:rPr>
              <w:t>Genuine passion and a belief in the potential of every student</w:t>
            </w:r>
          </w:p>
          <w:p w:rsidR="00CF420A" w:rsidRPr="00AE77F1" w:rsidRDefault="00BF3115" w:rsidP="00CF420A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AE77F1">
              <w:rPr>
                <w:rFonts w:ascii="Tahoma" w:hAnsi="Tahoma" w:cs="Tahoma"/>
                <w:sz w:val="20"/>
                <w:szCs w:val="20"/>
              </w:rPr>
              <w:t>Integrity and a sense of fairness</w:t>
            </w:r>
          </w:p>
          <w:p w:rsidR="00CF420A" w:rsidRPr="00AE77F1" w:rsidRDefault="00CF420A" w:rsidP="00541849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AE77F1">
              <w:rPr>
                <w:rFonts w:ascii="Tahoma" w:hAnsi="Tahoma" w:cs="Tahoma"/>
                <w:sz w:val="20"/>
                <w:szCs w:val="20"/>
              </w:rPr>
              <w:t>Outstanding communication</w:t>
            </w:r>
            <w:r w:rsidR="00CE43C6">
              <w:rPr>
                <w:rFonts w:ascii="Tahoma" w:hAnsi="Tahoma" w:cs="Tahoma"/>
                <w:sz w:val="20"/>
                <w:szCs w:val="20"/>
              </w:rPr>
              <w:t>,</w:t>
            </w:r>
            <w:r w:rsidRPr="00AE77F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E43C6" w:rsidRPr="00AE77F1">
              <w:rPr>
                <w:rFonts w:ascii="Tahoma" w:hAnsi="Tahoma" w:cs="Tahoma"/>
                <w:sz w:val="20"/>
                <w:szCs w:val="20"/>
              </w:rPr>
              <w:t xml:space="preserve">organisational </w:t>
            </w:r>
            <w:r w:rsidRPr="00AE77F1">
              <w:rPr>
                <w:rFonts w:ascii="Tahoma" w:hAnsi="Tahoma" w:cs="Tahoma"/>
                <w:sz w:val="20"/>
                <w:szCs w:val="20"/>
              </w:rPr>
              <w:t>and interpersonal skills</w:t>
            </w:r>
          </w:p>
          <w:p w:rsidR="00A10136" w:rsidRDefault="00F104C0" w:rsidP="00A10136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AE77F1">
              <w:rPr>
                <w:rFonts w:ascii="Tahoma" w:hAnsi="Tahoma" w:cs="Tahoma"/>
                <w:sz w:val="20"/>
                <w:szCs w:val="20"/>
              </w:rPr>
              <w:t>Be p</w:t>
            </w:r>
            <w:r w:rsidR="00BF3115" w:rsidRPr="00AE77F1">
              <w:rPr>
                <w:rFonts w:ascii="Tahoma" w:hAnsi="Tahoma" w:cs="Tahoma"/>
                <w:sz w:val="20"/>
                <w:szCs w:val="20"/>
              </w:rPr>
              <w:t xml:space="preserve">repared to accept responsibility </w:t>
            </w:r>
            <w:r w:rsidR="00CE43C6">
              <w:rPr>
                <w:rFonts w:ascii="Tahoma" w:hAnsi="Tahoma" w:cs="Tahoma"/>
                <w:sz w:val="20"/>
                <w:szCs w:val="20"/>
              </w:rPr>
              <w:t xml:space="preserve">in the Department </w:t>
            </w:r>
          </w:p>
          <w:p w:rsidR="00CE43C6" w:rsidRDefault="00CE43C6" w:rsidP="00A10136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Have a sense of humour</w:t>
            </w:r>
          </w:p>
          <w:p w:rsidR="00CE43C6" w:rsidRPr="00AE77F1" w:rsidRDefault="00CE43C6" w:rsidP="00CE43C6">
            <w:pPr>
              <w:pStyle w:val="NoSpacing"/>
              <w:ind w:left="3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20" w:type="dxa"/>
          </w:tcPr>
          <w:p w:rsidR="00610FC8" w:rsidRPr="00AE77F1" w:rsidRDefault="00D3619C" w:rsidP="005F0151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AE77F1">
              <w:rPr>
                <w:rFonts w:ascii="Tahoma" w:hAnsi="Tahoma" w:cs="Tahoma"/>
                <w:sz w:val="20"/>
                <w:szCs w:val="20"/>
              </w:rPr>
              <w:lastRenderedPageBreak/>
              <w:t>A commitment and be able to contribute to the spiritual, moral, social and cultural life of the school</w:t>
            </w:r>
            <w:r w:rsidR="00BF3115" w:rsidRPr="00AE77F1">
              <w:rPr>
                <w:rFonts w:ascii="Tahoma" w:hAnsi="Tahoma" w:cs="Tahoma"/>
                <w:sz w:val="20"/>
                <w:szCs w:val="20"/>
              </w:rPr>
              <w:t xml:space="preserve"> community with an interest in extra - curricular and enrichment opportunities</w:t>
            </w:r>
          </w:p>
          <w:p w:rsidR="00F54228" w:rsidRPr="00AE77F1" w:rsidRDefault="00F54228" w:rsidP="00CE43C6">
            <w:pPr>
              <w:pStyle w:val="NoSpacing"/>
              <w:ind w:left="3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7" w:type="dxa"/>
          </w:tcPr>
          <w:p w:rsidR="00610FC8" w:rsidRPr="00AE77F1" w:rsidRDefault="00BF3115" w:rsidP="00610FC8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AE77F1">
              <w:rPr>
                <w:rFonts w:ascii="Tahoma" w:hAnsi="Tahoma" w:cs="Tahoma"/>
                <w:sz w:val="20"/>
                <w:szCs w:val="20"/>
              </w:rPr>
              <w:t>Interview</w:t>
            </w:r>
          </w:p>
          <w:p w:rsidR="00741DDD" w:rsidRPr="00AE77F1" w:rsidRDefault="00741DDD" w:rsidP="00610FC8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AE77F1">
              <w:rPr>
                <w:rFonts w:ascii="Tahoma" w:hAnsi="Tahoma" w:cs="Tahoma"/>
                <w:sz w:val="20"/>
                <w:szCs w:val="20"/>
              </w:rPr>
              <w:t>Lesson observation</w:t>
            </w:r>
          </w:p>
        </w:tc>
      </w:tr>
      <w:tr w:rsidR="00610FC8" w:rsidRPr="00AE77F1" w:rsidTr="00652A62">
        <w:tc>
          <w:tcPr>
            <w:tcW w:w="1729" w:type="dxa"/>
          </w:tcPr>
          <w:p w:rsidR="00610FC8" w:rsidRPr="00AE77F1" w:rsidRDefault="00F54228" w:rsidP="00EF0B9D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  <w:r w:rsidRPr="00AE77F1">
              <w:rPr>
                <w:rFonts w:ascii="Tahoma" w:hAnsi="Tahoma" w:cs="Tahoma"/>
                <w:b/>
                <w:sz w:val="20"/>
                <w:szCs w:val="20"/>
              </w:rPr>
              <w:t>Special Requirements</w:t>
            </w:r>
          </w:p>
        </w:tc>
        <w:tc>
          <w:tcPr>
            <w:tcW w:w="3753" w:type="dxa"/>
          </w:tcPr>
          <w:p w:rsidR="00610FC8" w:rsidRPr="00AE77F1" w:rsidRDefault="00F54228" w:rsidP="00EF0B9D">
            <w:pPr>
              <w:pStyle w:val="NoSpacing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 w:rsidRPr="00AE77F1">
              <w:rPr>
                <w:rFonts w:ascii="Tahoma" w:hAnsi="Tahoma" w:cs="Tahoma"/>
                <w:sz w:val="20"/>
                <w:szCs w:val="20"/>
              </w:rPr>
              <w:t xml:space="preserve">Enhanced disclosure with </w:t>
            </w:r>
            <w:r w:rsidR="002720CB">
              <w:rPr>
                <w:rFonts w:ascii="Tahoma" w:hAnsi="Tahoma" w:cs="Tahoma"/>
                <w:sz w:val="20"/>
                <w:szCs w:val="20"/>
              </w:rPr>
              <w:t>DBS</w:t>
            </w:r>
            <w:bookmarkStart w:id="0" w:name="_GoBack"/>
            <w:bookmarkEnd w:id="0"/>
          </w:p>
          <w:p w:rsidR="004127E9" w:rsidRPr="00AE77F1" w:rsidRDefault="004127E9" w:rsidP="00C20905">
            <w:pPr>
              <w:pStyle w:val="NoSpacing"/>
              <w:ind w:left="3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20" w:type="dxa"/>
          </w:tcPr>
          <w:p w:rsidR="00610FC8" w:rsidRPr="00AE77F1" w:rsidRDefault="00610FC8" w:rsidP="00610FC8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7" w:type="dxa"/>
          </w:tcPr>
          <w:p w:rsidR="00610FC8" w:rsidRPr="00AE77F1" w:rsidRDefault="004127E9" w:rsidP="00610FC8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AE77F1">
              <w:rPr>
                <w:rFonts w:ascii="Tahoma" w:hAnsi="Tahoma" w:cs="Tahoma"/>
                <w:sz w:val="20"/>
                <w:szCs w:val="20"/>
              </w:rPr>
              <w:t>Application form</w:t>
            </w:r>
          </w:p>
          <w:p w:rsidR="004127E9" w:rsidRPr="00AE77F1" w:rsidRDefault="004127E9" w:rsidP="00610FC8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AE77F1">
              <w:rPr>
                <w:rFonts w:ascii="Tahoma" w:hAnsi="Tahoma" w:cs="Tahoma"/>
                <w:sz w:val="20"/>
                <w:szCs w:val="20"/>
              </w:rPr>
              <w:t>Interview</w:t>
            </w:r>
          </w:p>
          <w:p w:rsidR="004127E9" w:rsidRPr="00AE77F1" w:rsidRDefault="004127E9" w:rsidP="00610FC8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AE77F1">
              <w:rPr>
                <w:rFonts w:ascii="Tahoma" w:hAnsi="Tahoma" w:cs="Tahoma"/>
                <w:sz w:val="20"/>
                <w:szCs w:val="20"/>
              </w:rPr>
              <w:t>References</w:t>
            </w:r>
          </w:p>
        </w:tc>
      </w:tr>
    </w:tbl>
    <w:p w:rsidR="00741DDD" w:rsidRPr="00AE77F1" w:rsidRDefault="00741DDD">
      <w:pPr>
        <w:pStyle w:val="NoSpacing"/>
        <w:rPr>
          <w:rFonts w:ascii="Tahoma" w:hAnsi="Tahoma" w:cs="Tahoma"/>
          <w:sz w:val="20"/>
          <w:szCs w:val="20"/>
        </w:rPr>
      </w:pPr>
    </w:p>
    <w:sectPr w:rsidR="00741DDD" w:rsidRPr="00AE77F1" w:rsidSect="00652A62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567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7F1" w:rsidRDefault="00AE77F1" w:rsidP="00AE77F1">
      <w:pPr>
        <w:spacing w:after="0" w:line="240" w:lineRule="auto"/>
      </w:pPr>
      <w:r>
        <w:separator/>
      </w:r>
    </w:p>
  </w:endnote>
  <w:endnote w:type="continuationSeparator" w:id="0">
    <w:p w:rsidR="00AE77F1" w:rsidRDefault="00AE77F1" w:rsidP="00AE7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7F1" w:rsidRDefault="00AE77F1">
    <w:pPr>
      <w:pStyle w:val="Footer"/>
    </w:pPr>
    <w:r>
      <w:t xml:space="preserve">ST. AIDAN’S CHURCH OF ENGLAND </w:t>
    </w:r>
    <w:r w:rsidR="00CE43C6">
      <w:t>HIGH SCHOOL/TEACHER OF CHEMISTRY</w:t>
    </w:r>
    <w:r>
      <w:t xml:space="preserve"> /PERSON SPECIFICATION</w:t>
    </w:r>
    <w:r w:rsidR="00652A62">
      <w:t>/March 2016</w:t>
    </w:r>
  </w:p>
  <w:p w:rsidR="00AE77F1" w:rsidRDefault="00AE77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7F1" w:rsidRDefault="00AE77F1" w:rsidP="00AE77F1">
      <w:pPr>
        <w:spacing w:after="0" w:line="240" w:lineRule="auto"/>
      </w:pPr>
      <w:r>
        <w:separator/>
      </w:r>
    </w:p>
  </w:footnote>
  <w:footnote w:type="continuationSeparator" w:id="0">
    <w:p w:rsidR="00AE77F1" w:rsidRDefault="00AE77F1" w:rsidP="00AE7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7F1" w:rsidRDefault="002720CB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1391" o:spid="_x0000_s2053" type="#_x0000_t75" style="position:absolute;margin-left:0;margin-top:0;width:398.75pt;height:564.05pt;z-index:-251657216;mso-position-horizontal:center;mso-position-horizontal-relative:margin;mso-position-vertical:center;mso-position-vertical-relative:margin" o:allowincell="f">
          <v:imagedata r:id="rId1" o:title="Shield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7F1" w:rsidRDefault="002720CB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1392" o:spid="_x0000_s2054" type="#_x0000_t75" style="position:absolute;margin-left:0;margin-top:0;width:398.75pt;height:564.05pt;z-index:-251656192;mso-position-horizontal:center;mso-position-horizontal-relative:margin;mso-position-vertical:center;mso-position-vertical-relative:margin" o:allowincell="f">
          <v:imagedata r:id="rId1" o:title="Shield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7F1" w:rsidRDefault="002720CB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1390" o:spid="_x0000_s2052" type="#_x0000_t75" style="position:absolute;margin-left:0;margin-top:0;width:398.75pt;height:564.05pt;z-index:-251658240;mso-position-horizontal:center;mso-position-horizontal-relative:margin;mso-position-vertical:center;mso-position-vertical-relative:margin" o:allowincell="f">
          <v:imagedata r:id="rId1" o:title="Shield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E6932"/>
    <w:multiLevelType w:val="hybridMultilevel"/>
    <w:tmpl w:val="736C81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3E7C01"/>
    <w:multiLevelType w:val="hybridMultilevel"/>
    <w:tmpl w:val="31501C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FC8"/>
    <w:rsid w:val="001B2C2D"/>
    <w:rsid w:val="002720CB"/>
    <w:rsid w:val="002A66C7"/>
    <w:rsid w:val="00321BC0"/>
    <w:rsid w:val="003F47B3"/>
    <w:rsid w:val="004127E9"/>
    <w:rsid w:val="0050235B"/>
    <w:rsid w:val="00541849"/>
    <w:rsid w:val="00543929"/>
    <w:rsid w:val="005F0151"/>
    <w:rsid w:val="00610FC8"/>
    <w:rsid w:val="006313FD"/>
    <w:rsid w:val="00652A62"/>
    <w:rsid w:val="006872BB"/>
    <w:rsid w:val="00736B3D"/>
    <w:rsid w:val="00741DDD"/>
    <w:rsid w:val="00780EB3"/>
    <w:rsid w:val="008F7124"/>
    <w:rsid w:val="0095224A"/>
    <w:rsid w:val="00A10136"/>
    <w:rsid w:val="00AE77F1"/>
    <w:rsid w:val="00BF3115"/>
    <w:rsid w:val="00C03C34"/>
    <w:rsid w:val="00C20905"/>
    <w:rsid w:val="00C92378"/>
    <w:rsid w:val="00CB7241"/>
    <w:rsid w:val="00CE43C6"/>
    <w:rsid w:val="00CF420A"/>
    <w:rsid w:val="00D3619C"/>
    <w:rsid w:val="00E02D92"/>
    <w:rsid w:val="00EF0B9D"/>
    <w:rsid w:val="00F104C0"/>
    <w:rsid w:val="00F5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4675A668"/>
  <w15:docId w15:val="{9DE60E01-102A-46F8-AEB4-5C615667B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0FC8"/>
    <w:pPr>
      <w:spacing w:after="0" w:line="240" w:lineRule="auto"/>
    </w:pPr>
  </w:style>
  <w:style w:type="table" w:styleId="TableGrid">
    <w:name w:val="Table Grid"/>
    <w:basedOn w:val="TableNormal"/>
    <w:uiPriority w:val="59"/>
    <w:rsid w:val="00610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77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7F1"/>
  </w:style>
  <w:style w:type="paragraph" w:styleId="Footer">
    <w:name w:val="footer"/>
    <w:basedOn w:val="Normal"/>
    <w:link w:val="FooterChar"/>
    <w:uiPriority w:val="99"/>
    <w:unhideWhenUsed/>
    <w:rsid w:val="00AE77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7F1"/>
  </w:style>
  <w:style w:type="paragraph" w:styleId="BalloonText">
    <w:name w:val="Balloon Text"/>
    <w:basedOn w:val="Normal"/>
    <w:link w:val="BalloonTextChar"/>
    <w:uiPriority w:val="99"/>
    <w:semiHidden/>
    <w:unhideWhenUsed/>
    <w:rsid w:val="00AE7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89ACA3FB</Template>
  <TotalTime>2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Aidan's Church of England High School, Harrogate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 Laptop User</dc:creator>
  <cp:lastModifiedBy>Alison Taylor</cp:lastModifiedBy>
  <cp:revision>3</cp:revision>
  <cp:lastPrinted>2018-01-12T09:34:00Z</cp:lastPrinted>
  <dcterms:created xsi:type="dcterms:W3CDTF">2018-01-12T09:33:00Z</dcterms:created>
  <dcterms:modified xsi:type="dcterms:W3CDTF">2018-01-12T09:35:00Z</dcterms:modified>
</cp:coreProperties>
</file>