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1E" w:rsidRDefault="006A121E" w:rsidP="006A121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6A121E">
        <w:rPr>
          <w:rFonts w:ascii="Arial" w:hAnsi="Arial" w:cs="Arial"/>
          <w:b/>
          <w:bCs/>
          <w:sz w:val="22"/>
          <w:szCs w:val="22"/>
          <w:lang w:val="en-GB"/>
        </w:rPr>
        <w:t>Person Specification</w:t>
      </w:r>
      <w:r w:rsidR="008C0D68">
        <w:rPr>
          <w:rFonts w:ascii="Arial" w:hAnsi="Arial" w:cs="Arial"/>
          <w:b/>
          <w:bCs/>
          <w:sz w:val="22"/>
          <w:szCs w:val="22"/>
          <w:lang w:val="en-GB"/>
        </w:rPr>
        <w:t>- Teacher of History</w:t>
      </w:r>
      <w:r w:rsidR="00CC45CB">
        <w:rPr>
          <w:rFonts w:ascii="Arial" w:hAnsi="Arial" w:cs="Arial"/>
          <w:b/>
          <w:bCs/>
          <w:sz w:val="22"/>
          <w:szCs w:val="22"/>
          <w:lang w:val="en-GB"/>
        </w:rPr>
        <w:t xml:space="preserve"> &amp; Politics</w:t>
      </w:r>
      <w:bookmarkStart w:id="0" w:name="_GoBack"/>
      <w:bookmarkEnd w:id="0"/>
    </w:p>
    <w:p w:rsidR="006A121E" w:rsidRDefault="006A121E" w:rsidP="006A121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326"/>
        <w:gridCol w:w="4321"/>
      </w:tblGrid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392" w:type="dxa"/>
          </w:tcPr>
          <w:p w:rsidR="006A121E" w:rsidRPr="00236BD7" w:rsidRDefault="00044F59" w:rsidP="00236BD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 good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degree </w:t>
            </w:r>
          </w:p>
          <w:p w:rsidR="006A121E" w:rsidRPr="00236BD7" w:rsidRDefault="00A06441" w:rsidP="00236BD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Qualified T</w:t>
            </w:r>
            <w:r w:rsidR="006A121E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eacher Status 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Evidence of continuing professional development</w:t>
            </w:r>
          </w:p>
        </w:tc>
      </w:tr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392" w:type="dxa"/>
          </w:tcPr>
          <w:p w:rsidR="006A121E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Sensitivity to the school ethos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Approachable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Enthusias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>tic teacher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with ability to inspire trust and confidence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Flexible, energetic, determined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Good problem solving skills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075F50" w:rsidRPr="00236BD7" w:rsidRDefault="0079540E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work effectively as part of a team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392" w:type="dxa"/>
          </w:tcPr>
          <w:p w:rsidR="006A121E" w:rsidRPr="00236BD7" w:rsidRDefault="00E72A2C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>ecent and successful experience of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 in at least two key stages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National Curriculum requirements and ability to successfully implement them 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Understanding of the use of a range of data to inform planning and underpin individual student progress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213577" w:rsidRPr="00236BD7" w:rsidRDefault="00213577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E72A2C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monitor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236BD7" w:rsidRDefault="00E72A2C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valuate and develop teaching and learning 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strategies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High expectations of students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and self</w:t>
            </w:r>
          </w:p>
          <w:p w:rsidR="0079540E" w:rsidRPr="00236BD7" w:rsidRDefault="0079540E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236BD7" w:rsidRDefault="00220586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236BD7" w:rsidRDefault="0079540E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236BD7" w:rsidRDefault="00893CA3" w:rsidP="00893C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236BD7" w:rsidRDefault="00213577" w:rsidP="002135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Understanding of </w:t>
            </w:r>
            <w:smartTag w:uri="urn:schemas-microsoft-com:office:smarttags" w:element="place">
              <w:smartTag w:uri="urn:schemas-microsoft-com:office:smarttags" w:element="PlaceName">
                <w:r w:rsidRPr="00236BD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Specialist</w:t>
                </w:r>
              </w:smartTag>
              <w:r w:rsidRPr="00236BD7">
                <w:rPr>
                  <w:rFonts w:ascii="Arial" w:hAnsi="Arial" w:cs="Arial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236BD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</w:smartTag>
            </w:smartTag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status</w:t>
            </w:r>
          </w:p>
        </w:tc>
      </w:tr>
    </w:tbl>
    <w:p w:rsidR="00044F59" w:rsidRPr="00CF3DF2" w:rsidRDefault="00044F59" w:rsidP="00044F59">
      <w:pPr>
        <w:rPr>
          <w:rFonts w:ascii="Arial" w:hAnsi="Arial" w:cs="Arial"/>
          <w:bCs/>
          <w:sz w:val="22"/>
          <w:szCs w:val="22"/>
          <w:lang w:val="en-GB"/>
        </w:rPr>
      </w:pPr>
      <w:r w:rsidRPr="00CF3DF2">
        <w:rPr>
          <w:rFonts w:ascii="Arial" w:hAnsi="Arial" w:cs="Arial"/>
          <w:bCs/>
          <w:sz w:val="22"/>
          <w:szCs w:val="22"/>
          <w:lang w:val="en-GB"/>
        </w:rPr>
        <w:lastRenderedPageBreak/>
        <w:t>In addition to the candidates’ ability to perform the duties of the post, the interview will also explore issues relating to safeguarding and promoting the welfare of children including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-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</w:p>
    <w:p w:rsidR="00044F59" w:rsidRPr="00D35398" w:rsidRDefault="00044F59" w:rsidP="00044F59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6A121E" w:rsidRPr="006A121E" w:rsidRDefault="006A121E" w:rsidP="006A121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6A121E" w:rsidRPr="006A121E" w:rsidSect="006A121E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111307"/>
    <w:rsid w:val="00167EF7"/>
    <w:rsid w:val="00213577"/>
    <w:rsid w:val="00220586"/>
    <w:rsid w:val="00236BD7"/>
    <w:rsid w:val="002D43BA"/>
    <w:rsid w:val="0033436A"/>
    <w:rsid w:val="004D690C"/>
    <w:rsid w:val="006215F0"/>
    <w:rsid w:val="006A121E"/>
    <w:rsid w:val="006F18B2"/>
    <w:rsid w:val="0079540E"/>
    <w:rsid w:val="00893CA3"/>
    <w:rsid w:val="008C0D68"/>
    <w:rsid w:val="008F4D07"/>
    <w:rsid w:val="0098502B"/>
    <w:rsid w:val="009D0696"/>
    <w:rsid w:val="00A06441"/>
    <w:rsid w:val="00A96DF9"/>
    <w:rsid w:val="00B06E69"/>
    <w:rsid w:val="00CC45CB"/>
    <w:rsid w:val="00DF0926"/>
    <w:rsid w:val="00E72A2C"/>
    <w:rsid w:val="00EE512F"/>
    <w:rsid w:val="00F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1817AB0-980F-44B5-8D9F-3191AEC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69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AF1B1539</Template>
  <TotalTime>1</TotalTime>
  <Pages>3</Pages>
  <Words>310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O'Connor Alyson</cp:lastModifiedBy>
  <cp:revision>3</cp:revision>
  <cp:lastPrinted>2006-10-11T11:39:00Z</cp:lastPrinted>
  <dcterms:created xsi:type="dcterms:W3CDTF">2016-04-08T09:04:00Z</dcterms:created>
  <dcterms:modified xsi:type="dcterms:W3CDTF">2017-10-03T08:43:00Z</dcterms:modified>
</cp:coreProperties>
</file>