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502" w:rsidRPr="0034201E" w:rsidRDefault="00105818" w:rsidP="0034201E">
      <w:pPr>
        <w:jc w:val="center"/>
        <w:rPr>
          <w:b/>
          <w:u w:val="single"/>
        </w:rPr>
      </w:pPr>
      <w:r w:rsidRPr="0034201E">
        <w:rPr>
          <w:b/>
          <w:u w:val="single"/>
        </w:rPr>
        <w:t>GBG DBS ID Requirements</w:t>
      </w:r>
    </w:p>
    <w:p w:rsidR="00105818" w:rsidRDefault="00105818"/>
    <w:p w:rsidR="00B26D40" w:rsidRPr="00B26D40" w:rsidRDefault="00B26D40" w:rsidP="00B26D40">
      <w:pPr>
        <w:rPr>
          <w:b/>
          <w:sz w:val="28"/>
        </w:rPr>
      </w:pPr>
      <w:r w:rsidRPr="00B26D40">
        <w:rPr>
          <w:b/>
          <w:sz w:val="28"/>
        </w:rPr>
        <w:t>Route 1</w:t>
      </w:r>
    </w:p>
    <w:p w:rsidR="00B26D40" w:rsidRPr="00B26D40" w:rsidRDefault="00B26D40" w:rsidP="00B26D40">
      <w:r w:rsidRPr="00B26D40">
        <w:t>The applicant must be able to show:</w:t>
      </w:r>
    </w:p>
    <w:p w:rsidR="00B26D40" w:rsidRPr="00B26D40" w:rsidRDefault="00B26D40" w:rsidP="00B26D40">
      <w:pPr>
        <w:pStyle w:val="ListParagraph"/>
        <w:numPr>
          <w:ilvl w:val="0"/>
          <w:numId w:val="7"/>
        </w:numPr>
      </w:pPr>
      <w:r w:rsidRPr="00B26D40">
        <w:t>one document from Group 1, below</w:t>
      </w:r>
    </w:p>
    <w:p w:rsidR="00B26D40" w:rsidRPr="00B26D40" w:rsidRDefault="00B26D40" w:rsidP="00B26D40">
      <w:pPr>
        <w:pStyle w:val="ListParagraph"/>
        <w:numPr>
          <w:ilvl w:val="0"/>
          <w:numId w:val="7"/>
        </w:numPr>
      </w:pPr>
      <w:r w:rsidRPr="00B26D40">
        <w:t>2 further documents from either Group 1, or Group 2a or 2b, below</w:t>
      </w:r>
    </w:p>
    <w:p w:rsidR="00B26D40" w:rsidRPr="00B26D40" w:rsidRDefault="00B26D40" w:rsidP="00B26D40">
      <w:r w:rsidRPr="00B26D40">
        <w:t>At least one of the documents must show the applicant’s current address.</w:t>
      </w:r>
    </w:p>
    <w:p w:rsidR="00B26D40" w:rsidRDefault="00B26D40" w:rsidP="00B26D40">
      <w:r w:rsidRPr="00B26D40">
        <w:t>If the applicant isn’t a national of the UK or the EEA and is applying for voluntary work they may need to be fingerprinted if they can’t show these documents.</w:t>
      </w:r>
    </w:p>
    <w:p w:rsidR="00B26D40" w:rsidRDefault="00B26D40" w:rsidP="00B26D40">
      <w:pPr>
        <w:rPr>
          <w:b/>
          <w:sz w:val="28"/>
        </w:rPr>
      </w:pPr>
    </w:p>
    <w:p w:rsidR="00B26D40" w:rsidRPr="00B26D40" w:rsidRDefault="00B26D40" w:rsidP="00B26D40">
      <w:pPr>
        <w:rPr>
          <w:b/>
          <w:sz w:val="28"/>
        </w:rPr>
      </w:pPr>
      <w:r w:rsidRPr="00B26D40">
        <w:rPr>
          <w:b/>
          <w:sz w:val="28"/>
        </w:rPr>
        <w:t>Route 2</w:t>
      </w:r>
    </w:p>
    <w:p w:rsidR="00B26D40" w:rsidRPr="00B26D40" w:rsidRDefault="00B26D40" w:rsidP="00B26D40">
      <w:r w:rsidRPr="00B26D40">
        <w:t>Route 2 can only be used if it’s impossible to process the application through Route 1.</w:t>
      </w:r>
    </w:p>
    <w:p w:rsidR="00B26D40" w:rsidRPr="00B26D40" w:rsidRDefault="00B26D40" w:rsidP="00B26D40">
      <w:r w:rsidRPr="00B26D40">
        <w:t>If the applicant isn’t a national of the UK or the EEA and is applying for voluntary work they can’t use Route 2. If the applicant doesn’t have any of the documents in Group 1, then they must be able to show:</w:t>
      </w:r>
    </w:p>
    <w:p w:rsidR="00B26D40" w:rsidRPr="00B26D40" w:rsidRDefault="00B26D40" w:rsidP="00B26D40">
      <w:pPr>
        <w:pStyle w:val="ListParagraph"/>
        <w:numPr>
          <w:ilvl w:val="0"/>
          <w:numId w:val="9"/>
        </w:numPr>
      </w:pPr>
      <w:r w:rsidRPr="00B26D40">
        <w:t>one document from Group 2a</w:t>
      </w:r>
    </w:p>
    <w:p w:rsidR="00B26D40" w:rsidRPr="00B26D40" w:rsidRDefault="00B26D40" w:rsidP="00B26D40">
      <w:pPr>
        <w:pStyle w:val="ListParagraph"/>
        <w:numPr>
          <w:ilvl w:val="0"/>
          <w:numId w:val="9"/>
        </w:numPr>
      </w:pPr>
      <w:r w:rsidRPr="00B26D40">
        <w:t>2 further documents from either Group 2a or 2b</w:t>
      </w:r>
    </w:p>
    <w:p w:rsidR="00B26D40" w:rsidRPr="00B26D40" w:rsidRDefault="00B26D40" w:rsidP="00B26D40">
      <w:r w:rsidRPr="00B26D40">
        <w:t>At least one of the documents must show the applicant’s current address. The organisation conducting their ID check must then also use an appropriate external ID validation service to check the application.</w:t>
      </w:r>
    </w:p>
    <w:p w:rsidR="00B26D40" w:rsidRDefault="00B26D40" w:rsidP="00B26D40">
      <w:r w:rsidRPr="00B26D40">
        <w:t>EEA nationals who’ve been resident in the UK for 5 years or less may need to be fingerprinted if they can’t show these documents.</w:t>
      </w:r>
    </w:p>
    <w:p w:rsidR="00B26D40" w:rsidRDefault="00B26D40" w:rsidP="00B26D40">
      <w:pPr>
        <w:rPr>
          <w:b/>
          <w:sz w:val="28"/>
        </w:rPr>
      </w:pPr>
    </w:p>
    <w:p w:rsidR="00B26D40" w:rsidRPr="00B26D40" w:rsidRDefault="00B26D40" w:rsidP="00B26D40">
      <w:pPr>
        <w:rPr>
          <w:b/>
          <w:sz w:val="28"/>
        </w:rPr>
      </w:pPr>
      <w:r w:rsidRPr="00B26D40">
        <w:rPr>
          <w:b/>
          <w:sz w:val="28"/>
        </w:rPr>
        <w:t>Route 3</w:t>
      </w:r>
    </w:p>
    <w:p w:rsidR="00B26D40" w:rsidRPr="00B26D40" w:rsidRDefault="00B26D40" w:rsidP="00B26D40">
      <w:r w:rsidRPr="00B26D40">
        <w:t>Route 3 can only be used if it’s impossible to process the application through Routes 1 or 2.</w:t>
      </w:r>
    </w:p>
    <w:p w:rsidR="00B26D40" w:rsidRPr="00B26D40" w:rsidRDefault="00B26D40" w:rsidP="00B26D40">
      <w:r w:rsidRPr="00B26D40">
        <w:t>EEA nationals who’ve been resident in the UK for 5 years or less can’t use Route 3.</w:t>
      </w:r>
    </w:p>
    <w:p w:rsidR="00B26D40" w:rsidRPr="00B26D40" w:rsidRDefault="00B26D40" w:rsidP="00B26D40">
      <w:r w:rsidRPr="00B26D40">
        <w:t>For Route 3, the applicant must be able to show:</w:t>
      </w:r>
    </w:p>
    <w:p w:rsidR="00B26D40" w:rsidRPr="00B26D40" w:rsidRDefault="00B26D40" w:rsidP="00B26D40">
      <w:pPr>
        <w:pStyle w:val="ListParagraph"/>
        <w:numPr>
          <w:ilvl w:val="0"/>
          <w:numId w:val="11"/>
        </w:numPr>
      </w:pPr>
      <w:r w:rsidRPr="00B26D40">
        <w:t>a birth certificate issued after the time of birth (UK, Isle of Man and Channel Islands)</w:t>
      </w:r>
    </w:p>
    <w:p w:rsidR="00B26D40" w:rsidRPr="00B26D40" w:rsidRDefault="00B26D40" w:rsidP="00B26D40">
      <w:pPr>
        <w:pStyle w:val="ListParagraph"/>
        <w:numPr>
          <w:ilvl w:val="0"/>
          <w:numId w:val="11"/>
        </w:numPr>
      </w:pPr>
      <w:r w:rsidRPr="00B26D40">
        <w:t>one document from Group 2a</w:t>
      </w:r>
    </w:p>
    <w:p w:rsidR="00B26D40" w:rsidRPr="00B26D40" w:rsidRDefault="00B26D40" w:rsidP="00B26D40">
      <w:pPr>
        <w:pStyle w:val="ListParagraph"/>
        <w:numPr>
          <w:ilvl w:val="0"/>
          <w:numId w:val="11"/>
        </w:numPr>
      </w:pPr>
      <w:r w:rsidRPr="00B26D40">
        <w:t>3 further documents from Group 2a or 2b</w:t>
      </w:r>
    </w:p>
    <w:p w:rsidR="00B26D40" w:rsidRPr="00B26D40" w:rsidRDefault="00B26D40" w:rsidP="00B26D40">
      <w:r w:rsidRPr="00B26D40">
        <w:t>At least one of the documents must show the applicant’s current address. If the applicant can’t provide these documents they may need to be fingerprinted.</w:t>
      </w:r>
    </w:p>
    <w:p w:rsidR="00B26D40" w:rsidRPr="00B26D40" w:rsidRDefault="00B26D40" w:rsidP="00B26D40"/>
    <w:p w:rsidR="00B26D40" w:rsidRPr="00B26D40" w:rsidRDefault="00B26D40" w:rsidP="00B26D40">
      <w:pPr>
        <w:pStyle w:val="Heading2"/>
        <w:rPr>
          <w:b/>
          <w:u w:val="single"/>
          <w:lang w:val="en"/>
        </w:rPr>
      </w:pPr>
      <w:r w:rsidRPr="00B26D40">
        <w:rPr>
          <w:b/>
          <w:u w:val="single"/>
          <w:lang w:val="en"/>
        </w:rPr>
        <w:lastRenderedPageBreak/>
        <w:t>Group 1: Primary identity documents</w:t>
      </w:r>
    </w:p>
    <w:tbl>
      <w:tblPr>
        <w:tblStyle w:val="TableGrid"/>
        <w:tblW w:w="0" w:type="auto"/>
        <w:tblLook w:val="04A0" w:firstRow="1" w:lastRow="0" w:firstColumn="1" w:lastColumn="0" w:noHBand="0" w:noVBand="1"/>
      </w:tblPr>
      <w:tblGrid>
        <w:gridCol w:w="2629"/>
        <w:gridCol w:w="6387"/>
      </w:tblGrid>
      <w:tr w:rsidR="00B26D40" w:rsidTr="00B26D40">
        <w:tc>
          <w:tcPr>
            <w:tcW w:w="0" w:type="auto"/>
            <w:hideMark/>
          </w:tcPr>
          <w:p w:rsidR="00B26D40" w:rsidRPr="00B26D40" w:rsidRDefault="00B26D40" w:rsidP="00B26D40">
            <w:pPr>
              <w:rPr>
                <w:b/>
              </w:rPr>
            </w:pPr>
            <w:r w:rsidRPr="00B26D40">
              <w:rPr>
                <w:b/>
              </w:rPr>
              <w:t>Document</w:t>
            </w:r>
          </w:p>
        </w:tc>
        <w:tc>
          <w:tcPr>
            <w:tcW w:w="0" w:type="auto"/>
            <w:hideMark/>
          </w:tcPr>
          <w:p w:rsidR="00B26D40" w:rsidRPr="00B26D40" w:rsidRDefault="00B26D40" w:rsidP="00B26D40">
            <w:pPr>
              <w:rPr>
                <w:b/>
              </w:rPr>
            </w:pPr>
            <w:r w:rsidRPr="00B26D40">
              <w:rPr>
                <w:b/>
              </w:rPr>
              <w:t>Notes</w:t>
            </w:r>
          </w:p>
        </w:tc>
      </w:tr>
      <w:tr w:rsidR="00B26D40" w:rsidTr="00B26D40">
        <w:tc>
          <w:tcPr>
            <w:tcW w:w="0" w:type="auto"/>
            <w:hideMark/>
          </w:tcPr>
          <w:p w:rsidR="00B26D40" w:rsidRPr="00B26D40" w:rsidRDefault="00B26D40" w:rsidP="00B26D40">
            <w:r w:rsidRPr="00B26D40">
              <w:t>Passport</w:t>
            </w:r>
          </w:p>
        </w:tc>
        <w:tc>
          <w:tcPr>
            <w:tcW w:w="0" w:type="auto"/>
            <w:hideMark/>
          </w:tcPr>
          <w:p w:rsidR="00B26D40" w:rsidRPr="00B26D40" w:rsidRDefault="00B26D40" w:rsidP="00B26D40">
            <w:r w:rsidRPr="00B26D40">
              <w:t>Any current and valid passport</w:t>
            </w:r>
          </w:p>
        </w:tc>
      </w:tr>
      <w:tr w:rsidR="00B26D40" w:rsidTr="00B26D40">
        <w:tc>
          <w:tcPr>
            <w:tcW w:w="0" w:type="auto"/>
            <w:hideMark/>
          </w:tcPr>
          <w:p w:rsidR="00B26D40" w:rsidRPr="00B26D40" w:rsidRDefault="00B26D40" w:rsidP="00B26D40">
            <w:r w:rsidRPr="00B26D40">
              <w:t>Biometric residence permit</w:t>
            </w:r>
          </w:p>
        </w:tc>
        <w:tc>
          <w:tcPr>
            <w:tcW w:w="0" w:type="auto"/>
            <w:hideMark/>
          </w:tcPr>
          <w:p w:rsidR="00B26D40" w:rsidRPr="00B26D40" w:rsidRDefault="00B26D40" w:rsidP="00B26D40">
            <w:r w:rsidRPr="00B26D40">
              <w:t>UK</w:t>
            </w:r>
          </w:p>
        </w:tc>
      </w:tr>
      <w:tr w:rsidR="00B26D40" w:rsidTr="00B26D40">
        <w:tc>
          <w:tcPr>
            <w:tcW w:w="0" w:type="auto"/>
            <w:hideMark/>
          </w:tcPr>
          <w:p w:rsidR="00B26D40" w:rsidRPr="00B26D40" w:rsidRDefault="00B26D40" w:rsidP="00B26D40">
            <w:r w:rsidRPr="00B26D40">
              <w:t xml:space="preserve">Current driving licence </w:t>
            </w:r>
            <w:proofErr w:type="spellStart"/>
            <w:r w:rsidRPr="00B26D40">
              <w:t>photocard</w:t>
            </w:r>
            <w:proofErr w:type="spellEnd"/>
            <w:r w:rsidRPr="00B26D40">
              <w:t xml:space="preserve"> - (full or provisional)</w:t>
            </w:r>
          </w:p>
        </w:tc>
        <w:tc>
          <w:tcPr>
            <w:tcW w:w="0" w:type="auto"/>
            <w:hideMark/>
          </w:tcPr>
          <w:p w:rsidR="00B26D40" w:rsidRPr="00B26D40" w:rsidRDefault="00B26D40" w:rsidP="00B26D40">
            <w:r w:rsidRPr="00B26D40">
              <w:t xml:space="preserve">UK, Isle of Man, Channel Islands and EEA. From 8 June 2015, the paper counterpart to the </w:t>
            </w:r>
            <w:proofErr w:type="spellStart"/>
            <w:r w:rsidRPr="00B26D40">
              <w:t>photocard</w:t>
            </w:r>
            <w:proofErr w:type="spellEnd"/>
            <w:r w:rsidRPr="00B26D40">
              <w:t xml:space="preserve"> driving licence will not be valid and will no longer be issued by DVLA</w:t>
            </w:r>
          </w:p>
        </w:tc>
      </w:tr>
      <w:tr w:rsidR="00B26D40" w:rsidTr="00B26D40">
        <w:tc>
          <w:tcPr>
            <w:tcW w:w="0" w:type="auto"/>
            <w:hideMark/>
          </w:tcPr>
          <w:p w:rsidR="00B26D40" w:rsidRPr="00B26D40" w:rsidRDefault="00B26D40" w:rsidP="00B26D40">
            <w:r w:rsidRPr="00B26D40">
              <w:t>Birth certificate - issued within 12 months of birth</w:t>
            </w:r>
          </w:p>
        </w:tc>
        <w:tc>
          <w:tcPr>
            <w:tcW w:w="0" w:type="auto"/>
            <w:hideMark/>
          </w:tcPr>
          <w:p w:rsidR="00B26D40" w:rsidRPr="00B26D40" w:rsidRDefault="00B26D40" w:rsidP="00B26D40">
            <w:r w:rsidRPr="00B26D40">
              <w:t>UK, Isle of Man and Channel Islands - including those issued by UK authorities overseas, for example embassies, High Commissions and HM Forces</w:t>
            </w:r>
          </w:p>
        </w:tc>
      </w:tr>
      <w:tr w:rsidR="00B26D40" w:rsidTr="00B26D40">
        <w:tc>
          <w:tcPr>
            <w:tcW w:w="0" w:type="auto"/>
            <w:hideMark/>
          </w:tcPr>
          <w:p w:rsidR="00B26D40" w:rsidRPr="00B26D40" w:rsidRDefault="00B26D40" w:rsidP="00B26D40">
            <w:r w:rsidRPr="00B26D40">
              <w:t>Adoption certificate</w:t>
            </w:r>
          </w:p>
        </w:tc>
        <w:tc>
          <w:tcPr>
            <w:tcW w:w="0" w:type="auto"/>
            <w:hideMark/>
          </w:tcPr>
          <w:p w:rsidR="00B26D40" w:rsidRPr="00B26D40" w:rsidRDefault="00B26D40" w:rsidP="00B26D40">
            <w:r w:rsidRPr="00B26D40">
              <w:t>UK and Channel Islands</w:t>
            </w:r>
          </w:p>
        </w:tc>
      </w:tr>
    </w:tbl>
    <w:p w:rsidR="00B26D40" w:rsidRDefault="00B26D40" w:rsidP="00B26D40"/>
    <w:p w:rsidR="00B26D40" w:rsidRPr="00B26D40" w:rsidRDefault="00B26D40" w:rsidP="00B26D40">
      <w:pPr>
        <w:pStyle w:val="Heading2"/>
        <w:rPr>
          <w:b/>
          <w:u w:val="single"/>
          <w:lang w:val="en"/>
        </w:rPr>
      </w:pPr>
      <w:r w:rsidRPr="00B26D40">
        <w:rPr>
          <w:b/>
          <w:u w:val="single"/>
          <w:lang w:val="en"/>
        </w:rPr>
        <w:t>Group 2a: Trusted government documents</w:t>
      </w:r>
    </w:p>
    <w:tbl>
      <w:tblPr>
        <w:tblStyle w:val="TableGrid"/>
        <w:tblW w:w="0" w:type="auto"/>
        <w:tblLook w:val="04A0" w:firstRow="1" w:lastRow="0" w:firstColumn="1" w:lastColumn="0" w:noHBand="0" w:noVBand="1"/>
      </w:tblPr>
      <w:tblGrid>
        <w:gridCol w:w="3159"/>
        <w:gridCol w:w="5857"/>
      </w:tblGrid>
      <w:tr w:rsidR="00B26D40" w:rsidTr="00B26D40">
        <w:tc>
          <w:tcPr>
            <w:tcW w:w="0" w:type="auto"/>
            <w:hideMark/>
          </w:tcPr>
          <w:p w:rsidR="00B26D40" w:rsidRPr="00B26D40" w:rsidRDefault="00B26D40" w:rsidP="00B26D40">
            <w:r w:rsidRPr="00B26D40">
              <w:t>Document</w:t>
            </w:r>
          </w:p>
        </w:tc>
        <w:tc>
          <w:tcPr>
            <w:tcW w:w="0" w:type="auto"/>
            <w:hideMark/>
          </w:tcPr>
          <w:p w:rsidR="00B26D40" w:rsidRPr="00B26D40" w:rsidRDefault="00B26D40" w:rsidP="00B26D40">
            <w:r w:rsidRPr="00B26D40">
              <w:t>Notes</w:t>
            </w:r>
          </w:p>
        </w:tc>
      </w:tr>
      <w:tr w:rsidR="00B26D40" w:rsidTr="00B26D40">
        <w:tc>
          <w:tcPr>
            <w:tcW w:w="0" w:type="auto"/>
            <w:hideMark/>
          </w:tcPr>
          <w:p w:rsidR="00B26D40" w:rsidRPr="00B26D40" w:rsidRDefault="00B26D40" w:rsidP="00B26D40">
            <w:r w:rsidRPr="00B26D40">
              <w:t xml:space="preserve">Current driving licence </w:t>
            </w:r>
            <w:proofErr w:type="spellStart"/>
            <w:r w:rsidRPr="00B26D40">
              <w:t>photocard</w:t>
            </w:r>
            <w:proofErr w:type="spellEnd"/>
            <w:r w:rsidRPr="00B26D40">
              <w:t xml:space="preserve"> - (full or provisional)</w:t>
            </w:r>
          </w:p>
        </w:tc>
        <w:tc>
          <w:tcPr>
            <w:tcW w:w="0" w:type="auto"/>
            <w:hideMark/>
          </w:tcPr>
          <w:p w:rsidR="00B26D40" w:rsidRPr="00B26D40" w:rsidRDefault="00B26D40" w:rsidP="00B26D40">
            <w:r w:rsidRPr="00B26D40">
              <w:t>All countries outside the EEA (excluding Isle of Man and Channel Islands)</w:t>
            </w:r>
          </w:p>
        </w:tc>
      </w:tr>
      <w:tr w:rsidR="00B26D40" w:rsidTr="00B26D40">
        <w:tc>
          <w:tcPr>
            <w:tcW w:w="0" w:type="auto"/>
            <w:hideMark/>
          </w:tcPr>
          <w:p w:rsidR="00B26D40" w:rsidRPr="00B26D40" w:rsidRDefault="00B26D40" w:rsidP="00B26D40">
            <w:r w:rsidRPr="00B26D40">
              <w:t>Current driving licence (full or provisional) - paper version (if issued before 1998)</w:t>
            </w:r>
          </w:p>
        </w:tc>
        <w:tc>
          <w:tcPr>
            <w:tcW w:w="0" w:type="auto"/>
            <w:hideMark/>
          </w:tcPr>
          <w:p w:rsidR="00B26D40" w:rsidRPr="00B26D40" w:rsidRDefault="00B26D40" w:rsidP="00B26D40">
            <w:r w:rsidRPr="00B26D40">
              <w:t>UK, Isle of Man, Channel Islands and EEA</w:t>
            </w:r>
          </w:p>
        </w:tc>
      </w:tr>
      <w:tr w:rsidR="00B26D40" w:rsidTr="00B26D40">
        <w:tc>
          <w:tcPr>
            <w:tcW w:w="0" w:type="auto"/>
            <w:hideMark/>
          </w:tcPr>
          <w:p w:rsidR="00B26D40" w:rsidRPr="00B26D40" w:rsidRDefault="00B26D40" w:rsidP="00B26D40">
            <w:r w:rsidRPr="00B26D40">
              <w:t>Birth certificate - issued after time of birth</w:t>
            </w:r>
          </w:p>
        </w:tc>
        <w:tc>
          <w:tcPr>
            <w:tcW w:w="0" w:type="auto"/>
            <w:hideMark/>
          </w:tcPr>
          <w:p w:rsidR="00B26D40" w:rsidRPr="00B26D40" w:rsidRDefault="00B26D40" w:rsidP="00B26D40">
            <w:r w:rsidRPr="00B26D40">
              <w:t>UK, Isle of Man and Channel Islands</w:t>
            </w:r>
          </w:p>
        </w:tc>
      </w:tr>
      <w:tr w:rsidR="00B26D40" w:rsidTr="00B26D40">
        <w:tc>
          <w:tcPr>
            <w:tcW w:w="0" w:type="auto"/>
            <w:hideMark/>
          </w:tcPr>
          <w:p w:rsidR="00B26D40" w:rsidRPr="00B26D40" w:rsidRDefault="00B26D40" w:rsidP="00B26D40">
            <w:r w:rsidRPr="00B26D40">
              <w:t>Marriage/civil partnership certificate</w:t>
            </w:r>
          </w:p>
        </w:tc>
        <w:tc>
          <w:tcPr>
            <w:tcW w:w="0" w:type="auto"/>
            <w:hideMark/>
          </w:tcPr>
          <w:p w:rsidR="00B26D40" w:rsidRPr="00B26D40" w:rsidRDefault="00B26D40" w:rsidP="00B26D40">
            <w:r w:rsidRPr="00B26D40">
              <w:t>UK and Channel Islands</w:t>
            </w:r>
          </w:p>
        </w:tc>
      </w:tr>
      <w:tr w:rsidR="00B26D40" w:rsidTr="00B26D40">
        <w:tc>
          <w:tcPr>
            <w:tcW w:w="0" w:type="auto"/>
            <w:hideMark/>
          </w:tcPr>
          <w:p w:rsidR="00B26D40" w:rsidRPr="00B26D40" w:rsidRDefault="00B26D40" w:rsidP="00B26D40">
            <w:r w:rsidRPr="00B26D40">
              <w:t>Immigration document, visa or work permit</w:t>
            </w:r>
          </w:p>
        </w:tc>
        <w:tc>
          <w:tcPr>
            <w:tcW w:w="0" w:type="auto"/>
            <w:hideMark/>
          </w:tcPr>
          <w:p w:rsidR="00B26D40" w:rsidRPr="00B26D40" w:rsidRDefault="00B26D40" w:rsidP="00B26D40">
            <w:r w:rsidRPr="00B26D40">
              <w:t>Issued by a country outside the EEA. Valid only for roles whereby the applicant is living and working outside of the UK. Visa/permit must relate to the non EEA country in which the role is based</w:t>
            </w:r>
          </w:p>
        </w:tc>
      </w:tr>
      <w:tr w:rsidR="00B26D40" w:rsidTr="00B26D40">
        <w:tc>
          <w:tcPr>
            <w:tcW w:w="0" w:type="auto"/>
            <w:hideMark/>
          </w:tcPr>
          <w:p w:rsidR="00B26D40" w:rsidRPr="00B26D40" w:rsidRDefault="00B26D40" w:rsidP="00B26D40">
            <w:r w:rsidRPr="00B26D40">
              <w:t>HM Forces ID card</w:t>
            </w:r>
          </w:p>
        </w:tc>
        <w:tc>
          <w:tcPr>
            <w:tcW w:w="0" w:type="auto"/>
            <w:hideMark/>
          </w:tcPr>
          <w:p w:rsidR="00B26D40" w:rsidRPr="00B26D40" w:rsidRDefault="00B26D40" w:rsidP="00B26D40">
            <w:r w:rsidRPr="00B26D40">
              <w:t>UK</w:t>
            </w:r>
          </w:p>
        </w:tc>
      </w:tr>
      <w:tr w:rsidR="00B26D40" w:rsidTr="00B26D40">
        <w:tc>
          <w:tcPr>
            <w:tcW w:w="0" w:type="auto"/>
            <w:hideMark/>
          </w:tcPr>
          <w:p w:rsidR="00B26D40" w:rsidRDefault="00B26D40">
            <w:r>
              <w:t>Firearms licence</w:t>
            </w:r>
          </w:p>
        </w:tc>
        <w:tc>
          <w:tcPr>
            <w:tcW w:w="0" w:type="auto"/>
            <w:hideMark/>
          </w:tcPr>
          <w:p w:rsidR="00B26D40" w:rsidRDefault="00B26D40">
            <w:r>
              <w:t>UK, Channel Islands and Isle of Man</w:t>
            </w:r>
          </w:p>
        </w:tc>
      </w:tr>
    </w:tbl>
    <w:p w:rsidR="00B26D40" w:rsidRDefault="00B26D40" w:rsidP="00B26D40"/>
    <w:p w:rsidR="00B26D40" w:rsidRPr="00B26D40" w:rsidRDefault="00B26D40" w:rsidP="00B26D40">
      <w:pPr>
        <w:rPr>
          <w:b/>
          <w:color w:val="FF0000"/>
        </w:rPr>
      </w:pPr>
      <w:r w:rsidRPr="00B26D40">
        <w:rPr>
          <w:b/>
          <w:color w:val="FF0000"/>
        </w:rPr>
        <w:t xml:space="preserve">All driving licences must be valid. </w:t>
      </w:r>
    </w:p>
    <w:p w:rsidR="00B26D40" w:rsidRDefault="00B26D40" w:rsidP="00B26D40"/>
    <w:p w:rsidR="00B26D40" w:rsidRPr="00B26D40" w:rsidRDefault="00B26D40" w:rsidP="00B26D40">
      <w:pPr>
        <w:pStyle w:val="Heading2"/>
        <w:rPr>
          <w:b/>
          <w:u w:val="single"/>
          <w:lang w:val="en"/>
        </w:rPr>
      </w:pPr>
      <w:r w:rsidRPr="00B26D40">
        <w:rPr>
          <w:b/>
          <w:u w:val="single"/>
          <w:lang w:val="en"/>
        </w:rPr>
        <w:t>Group 2b: Financial and social history documents</w:t>
      </w:r>
    </w:p>
    <w:tbl>
      <w:tblPr>
        <w:tblStyle w:val="TableGrid"/>
        <w:tblW w:w="0" w:type="auto"/>
        <w:tblLook w:val="04A0" w:firstRow="1" w:lastRow="0" w:firstColumn="1" w:lastColumn="0" w:noHBand="0" w:noVBand="1"/>
      </w:tblPr>
      <w:tblGrid>
        <w:gridCol w:w="3779"/>
        <w:gridCol w:w="3063"/>
        <w:gridCol w:w="2174"/>
      </w:tblGrid>
      <w:tr w:rsidR="00B26D40" w:rsidTr="00B26D40">
        <w:tc>
          <w:tcPr>
            <w:tcW w:w="0" w:type="auto"/>
            <w:hideMark/>
          </w:tcPr>
          <w:p w:rsidR="00B26D40" w:rsidRPr="00B26D40" w:rsidRDefault="00B26D40" w:rsidP="00B26D40">
            <w:pPr>
              <w:rPr>
                <w:b/>
              </w:rPr>
            </w:pPr>
            <w:r w:rsidRPr="00B26D40">
              <w:rPr>
                <w:b/>
              </w:rPr>
              <w:t>Document</w:t>
            </w:r>
          </w:p>
        </w:tc>
        <w:tc>
          <w:tcPr>
            <w:tcW w:w="0" w:type="auto"/>
            <w:hideMark/>
          </w:tcPr>
          <w:p w:rsidR="00B26D40" w:rsidRPr="00B26D40" w:rsidRDefault="00B26D40" w:rsidP="00B26D40">
            <w:pPr>
              <w:rPr>
                <w:b/>
              </w:rPr>
            </w:pPr>
            <w:r w:rsidRPr="00B26D40">
              <w:rPr>
                <w:b/>
              </w:rPr>
              <w:t>Notes</w:t>
            </w:r>
          </w:p>
        </w:tc>
        <w:tc>
          <w:tcPr>
            <w:tcW w:w="0" w:type="auto"/>
            <w:hideMark/>
          </w:tcPr>
          <w:p w:rsidR="00B26D40" w:rsidRPr="00B26D40" w:rsidRDefault="00B26D40" w:rsidP="00B26D40">
            <w:pPr>
              <w:rPr>
                <w:b/>
              </w:rPr>
            </w:pPr>
            <w:r w:rsidRPr="00B26D40">
              <w:rPr>
                <w:b/>
              </w:rPr>
              <w:t>Issue date and validity</w:t>
            </w:r>
          </w:p>
        </w:tc>
      </w:tr>
      <w:tr w:rsidR="00B26D40" w:rsidTr="00B26D40">
        <w:tc>
          <w:tcPr>
            <w:tcW w:w="0" w:type="auto"/>
            <w:hideMark/>
          </w:tcPr>
          <w:p w:rsidR="00B26D40" w:rsidRPr="00B26D40" w:rsidRDefault="00B26D40" w:rsidP="00B26D40">
            <w:r w:rsidRPr="00B26D40">
              <w:t>Mortgage statement</w:t>
            </w:r>
          </w:p>
        </w:tc>
        <w:tc>
          <w:tcPr>
            <w:tcW w:w="0" w:type="auto"/>
            <w:hideMark/>
          </w:tcPr>
          <w:p w:rsidR="00B26D40" w:rsidRPr="00B26D40" w:rsidRDefault="00B26D40" w:rsidP="00B26D40">
            <w:r w:rsidRPr="00B26D40">
              <w:t>UK or EEA</w:t>
            </w:r>
          </w:p>
        </w:tc>
        <w:tc>
          <w:tcPr>
            <w:tcW w:w="0" w:type="auto"/>
            <w:hideMark/>
          </w:tcPr>
          <w:p w:rsidR="00B26D40" w:rsidRPr="00B26D40" w:rsidRDefault="00B26D40" w:rsidP="00B26D40">
            <w:r w:rsidRPr="00B26D40">
              <w:t>Issued in last 12 months</w:t>
            </w:r>
          </w:p>
        </w:tc>
      </w:tr>
      <w:tr w:rsidR="00B26D40" w:rsidTr="00B26D40">
        <w:tc>
          <w:tcPr>
            <w:tcW w:w="0" w:type="auto"/>
            <w:hideMark/>
          </w:tcPr>
          <w:p w:rsidR="00B26D40" w:rsidRPr="00B26D40" w:rsidRDefault="00B26D40" w:rsidP="00B26D40">
            <w:r w:rsidRPr="00B26D40">
              <w:t>Bank or building society statement</w:t>
            </w:r>
          </w:p>
        </w:tc>
        <w:tc>
          <w:tcPr>
            <w:tcW w:w="0" w:type="auto"/>
            <w:hideMark/>
          </w:tcPr>
          <w:p w:rsidR="00B26D40" w:rsidRPr="00B26D40" w:rsidRDefault="00B26D40" w:rsidP="00B26D40">
            <w:r w:rsidRPr="00B26D40">
              <w:t>UK and Channel Islands or EEA</w:t>
            </w:r>
          </w:p>
        </w:tc>
        <w:tc>
          <w:tcPr>
            <w:tcW w:w="0" w:type="auto"/>
            <w:hideMark/>
          </w:tcPr>
          <w:p w:rsidR="00B26D40" w:rsidRPr="00B26D40" w:rsidRDefault="00B26D40" w:rsidP="00B26D40">
            <w:r w:rsidRPr="00B26D40">
              <w:t>Issued in last 3 months</w:t>
            </w:r>
          </w:p>
        </w:tc>
      </w:tr>
      <w:tr w:rsidR="00B26D40" w:rsidTr="00B26D40">
        <w:tc>
          <w:tcPr>
            <w:tcW w:w="0" w:type="auto"/>
            <w:hideMark/>
          </w:tcPr>
          <w:p w:rsidR="00B26D40" w:rsidRPr="00B26D40" w:rsidRDefault="00B26D40" w:rsidP="00B26D40">
            <w:r w:rsidRPr="00B26D40">
              <w:t>Bank or building society statement</w:t>
            </w:r>
          </w:p>
        </w:tc>
        <w:tc>
          <w:tcPr>
            <w:tcW w:w="0" w:type="auto"/>
            <w:hideMark/>
          </w:tcPr>
          <w:p w:rsidR="00B26D40" w:rsidRPr="00B26D40" w:rsidRDefault="00B26D40" w:rsidP="00B26D40">
            <w:r w:rsidRPr="00B26D40">
              <w:t>Countries outside the EEA</w:t>
            </w:r>
          </w:p>
        </w:tc>
        <w:tc>
          <w:tcPr>
            <w:tcW w:w="0" w:type="auto"/>
            <w:hideMark/>
          </w:tcPr>
          <w:p w:rsidR="00B26D40" w:rsidRPr="00B26D40" w:rsidRDefault="00B26D40" w:rsidP="00B26D40">
            <w:r w:rsidRPr="00B26D40">
              <w:t>Issued in last 3 months - branch must be in the country where the applicant lives and works</w:t>
            </w:r>
          </w:p>
        </w:tc>
      </w:tr>
      <w:tr w:rsidR="00B26D40" w:rsidTr="00B26D40">
        <w:tc>
          <w:tcPr>
            <w:tcW w:w="0" w:type="auto"/>
            <w:hideMark/>
          </w:tcPr>
          <w:p w:rsidR="00B26D40" w:rsidRPr="00B26D40" w:rsidRDefault="00B26D40" w:rsidP="00B26D40">
            <w:r w:rsidRPr="00B26D40">
              <w:t>Bank or building society account opening confirmation letter</w:t>
            </w:r>
          </w:p>
        </w:tc>
        <w:tc>
          <w:tcPr>
            <w:tcW w:w="0" w:type="auto"/>
            <w:hideMark/>
          </w:tcPr>
          <w:p w:rsidR="00B26D40" w:rsidRPr="00B26D40" w:rsidRDefault="00B26D40" w:rsidP="00B26D40">
            <w:r w:rsidRPr="00B26D40">
              <w:t>UK</w:t>
            </w:r>
          </w:p>
        </w:tc>
        <w:tc>
          <w:tcPr>
            <w:tcW w:w="0" w:type="auto"/>
            <w:hideMark/>
          </w:tcPr>
          <w:p w:rsidR="00B26D40" w:rsidRPr="00B26D40" w:rsidRDefault="00B26D40" w:rsidP="00B26D40">
            <w:r w:rsidRPr="00B26D40">
              <w:t>Issued in last 3 months</w:t>
            </w:r>
          </w:p>
        </w:tc>
      </w:tr>
      <w:tr w:rsidR="00B26D40" w:rsidTr="00B26D40">
        <w:tc>
          <w:tcPr>
            <w:tcW w:w="0" w:type="auto"/>
            <w:hideMark/>
          </w:tcPr>
          <w:p w:rsidR="00B26D40" w:rsidRPr="00B26D40" w:rsidRDefault="00B26D40" w:rsidP="00B26D40">
            <w:r w:rsidRPr="00B26D40">
              <w:t>Credit card statement</w:t>
            </w:r>
          </w:p>
        </w:tc>
        <w:tc>
          <w:tcPr>
            <w:tcW w:w="0" w:type="auto"/>
            <w:hideMark/>
          </w:tcPr>
          <w:p w:rsidR="00B26D40" w:rsidRPr="00B26D40" w:rsidRDefault="00B26D40" w:rsidP="00B26D40">
            <w:r w:rsidRPr="00B26D40">
              <w:t>UK or EEA</w:t>
            </w:r>
          </w:p>
        </w:tc>
        <w:tc>
          <w:tcPr>
            <w:tcW w:w="0" w:type="auto"/>
            <w:hideMark/>
          </w:tcPr>
          <w:p w:rsidR="00B26D40" w:rsidRPr="00B26D40" w:rsidRDefault="00B26D40" w:rsidP="00B26D40">
            <w:r w:rsidRPr="00B26D40">
              <w:t>Issued in last 3 months</w:t>
            </w:r>
          </w:p>
        </w:tc>
      </w:tr>
      <w:tr w:rsidR="00B26D40" w:rsidTr="00B26D40">
        <w:tc>
          <w:tcPr>
            <w:tcW w:w="0" w:type="auto"/>
            <w:hideMark/>
          </w:tcPr>
          <w:p w:rsidR="00B26D40" w:rsidRPr="00B26D40" w:rsidRDefault="00B26D40" w:rsidP="00B26D40">
            <w:r w:rsidRPr="00B26D40">
              <w:t>Financial statement, for example pension or endowment</w:t>
            </w:r>
          </w:p>
        </w:tc>
        <w:tc>
          <w:tcPr>
            <w:tcW w:w="0" w:type="auto"/>
            <w:hideMark/>
          </w:tcPr>
          <w:p w:rsidR="00B26D40" w:rsidRPr="00B26D40" w:rsidRDefault="00B26D40" w:rsidP="00B26D40">
            <w:r w:rsidRPr="00B26D40">
              <w:t>UK</w:t>
            </w:r>
          </w:p>
        </w:tc>
        <w:tc>
          <w:tcPr>
            <w:tcW w:w="0" w:type="auto"/>
            <w:hideMark/>
          </w:tcPr>
          <w:p w:rsidR="00B26D40" w:rsidRPr="00B26D40" w:rsidRDefault="00B26D40" w:rsidP="00B26D40">
            <w:r w:rsidRPr="00B26D40">
              <w:t>Issued in last 12 months</w:t>
            </w:r>
          </w:p>
        </w:tc>
      </w:tr>
      <w:tr w:rsidR="00B26D40" w:rsidTr="00B26D40">
        <w:tc>
          <w:tcPr>
            <w:tcW w:w="0" w:type="auto"/>
            <w:hideMark/>
          </w:tcPr>
          <w:p w:rsidR="00B26D40" w:rsidRPr="00B26D40" w:rsidRDefault="00B26D40" w:rsidP="00B26D40">
            <w:r w:rsidRPr="00B26D40">
              <w:t>P45 or P60 statement</w:t>
            </w:r>
          </w:p>
        </w:tc>
        <w:tc>
          <w:tcPr>
            <w:tcW w:w="0" w:type="auto"/>
            <w:hideMark/>
          </w:tcPr>
          <w:p w:rsidR="00B26D40" w:rsidRPr="00B26D40" w:rsidRDefault="00B26D40" w:rsidP="00B26D40">
            <w:r w:rsidRPr="00B26D40">
              <w:t>UK and Channel Islands</w:t>
            </w:r>
          </w:p>
        </w:tc>
        <w:tc>
          <w:tcPr>
            <w:tcW w:w="0" w:type="auto"/>
            <w:hideMark/>
          </w:tcPr>
          <w:p w:rsidR="00B26D40" w:rsidRPr="00B26D40" w:rsidRDefault="00B26D40" w:rsidP="00B26D40">
            <w:r w:rsidRPr="00B26D40">
              <w:t>Issued in last 12 months</w:t>
            </w:r>
          </w:p>
        </w:tc>
      </w:tr>
      <w:tr w:rsidR="00B26D40" w:rsidTr="00B26D40">
        <w:tc>
          <w:tcPr>
            <w:tcW w:w="0" w:type="auto"/>
            <w:hideMark/>
          </w:tcPr>
          <w:p w:rsidR="00B26D40" w:rsidRPr="00B26D40" w:rsidRDefault="00B26D40" w:rsidP="00B26D40">
            <w:r w:rsidRPr="00B26D40">
              <w:t>Council Tax statement</w:t>
            </w:r>
          </w:p>
        </w:tc>
        <w:tc>
          <w:tcPr>
            <w:tcW w:w="0" w:type="auto"/>
            <w:hideMark/>
          </w:tcPr>
          <w:p w:rsidR="00B26D40" w:rsidRPr="00B26D40" w:rsidRDefault="00B26D40" w:rsidP="00B26D40">
            <w:r w:rsidRPr="00B26D40">
              <w:t>UK and Channel Islands</w:t>
            </w:r>
          </w:p>
        </w:tc>
        <w:tc>
          <w:tcPr>
            <w:tcW w:w="0" w:type="auto"/>
            <w:hideMark/>
          </w:tcPr>
          <w:p w:rsidR="00B26D40" w:rsidRPr="00B26D40" w:rsidRDefault="00B26D40" w:rsidP="00B26D40">
            <w:r w:rsidRPr="00B26D40">
              <w:t>Issued in last 12 months</w:t>
            </w:r>
          </w:p>
        </w:tc>
      </w:tr>
      <w:tr w:rsidR="00B26D40" w:rsidTr="00B26D40">
        <w:tc>
          <w:tcPr>
            <w:tcW w:w="0" w:type="auto"/>
            <w:hideMark/>
          </w:tcPr>
          <w:p w:rsidR="00B26D40" w:rsidRPr="00B26D40" w:rsidRDefault="00B26D40" w:rsidP="00B26D40">
            <w:r w:rsidRPr="00B26D40">
              <w:t>Letter of sponsorship from future employment provider</w:t>
            </w:r>
          </w:p>
        </w:tc>
        <w:tc>
          <w:tcPr>
            <w:tcW w:w="0" w:type="auto"/>
            <w:hideMark/>
          </w:tcPr>
          <w:p w:rsidR="00B26D40" w:rsidRPr="00B26D40" w:rsidRDefault="00B26D40" w:rsidP="00B26D40">
            <w:r w:rsidRPr="00B26D40">
              <w:t>Non-UK or non-EEA only - valid only for applicants residing outside of the UK at time of application</w:t>
            </w:r>
          </w:p>
        </w:tc>
        <w:tc>
          <w:tcPr>
            <w:tcW w:w="0" w:type="auto"/>
            <w:hideMark/>
          </w:tcPr>
          <w:p w:rsidR="00B26D40" w:rsidRPr="00B26D40" w:rsidRDefault="00B26D40" w:rsidP="00B26D40">
            <w:r w:rsidRPr="00B26D40">
              <w:t>Must still be valid</w:t>
            </w:r>
          </w:p>
        </w:tc>
      </w:tr>
      <w:tr w:rsidR="00B26D40" w:rsidTr="00B26D40">
        <w:tc>
          <w:tcPr>
            <w:tcW w:w="0" w:type="auto"/>
            <w:hideMark/>
          </w:tcPr>
          <w:p w:rsidR="00B26D40" w:rsidRPr="00B26D40" w:rsidRDefault="00B26D40" w:rsidP="00B26D40">
            <w:r w:rsidRPr="00B26D40">
              <w:t>Utility bill</w:t>
            </w:r>
          </w:p>
        </w:tc>
        <w:tc>
          <w:tcPr>
            <w:tcW w:w="0" w:type="auto"/>
            <w:hideMark/>
          </w:tcPr>
          <w:p w:rsidR="00B26D40" w:rsidRPr="00B26D40" w:rsidRDefault="00B26D40" w:rsidP="00B26D40">
            <w:r w:rsidRPr="00B26D40">
              <w:t>UK - not mobile telephone bill</w:t>
            </w:r>
          </w:p>
        </w:tc>
        <w:tc>
          <w:tcPr>
            <w:tcW w:w="0" w:type="auto"/>
            <w:hideMark/>
          </w:tcPr>
          <w:p w:rsidR="00B26D40" w:rsidRPr="00B26D40" w:rsidRDefault="00B26D40" w:rsidP="00B26D40">
            <w:r w:rsidRPr="00B26D40">
              <w:t>Issued in last 3 months</w:t>
            </w:r>
          </w:p>
        </w:tc>
      </w:tr>
      <w:tr w:rsidR="00B26D40" w:rsidTr="00B26D40">
        <w:tc>
          <w:tcPr>
            <w:tcW w:w="0" w:type="auto"/>
            <w:hideMark/>
          </w:tcPr>
          <w:p w:rsidR="00B26D40" w:rsidRPr="00B26D40" w:rsidRDefault="00B26D40" w:rsidP="00B26D40">
            <w:r w:rsidRPr="00B26D40">
              <w:t>Benefit statement, for example Child Benefit, Pension</w:t>
            </w:r>
          </w:p>
        </w:tc>
        <w:tc>
          <w:tcPr>
            <w:tcW w:w="0" w:type="auto"/>
            <w:hideMark/>
          </w:tcPr>
          <w:p w:rsidR="00B26D40" w:rsidRPr="00B26D40" w:rsidRDefault="00B26D40" w:rsidP="00B26D40">
            <w:r w:rsidRPr="00B26D40">
              <w:t>UK</w:t>
            </w:r>
          </w:p>
        </w:tc>
        <w:tc>
          <w:tcPr>
            <w:tcW w:w="0" w:type="auto"/>
            <w:hideMark/>
          </w:tcPr>
          <w:p w:rsidR="00B26D40" w:rsidRPr="00B26D40" w:rsidRDefault="00B26D40" w:rsidP="00B26D40">
            <w:r w:rsidRPr="00B26D40">
              <w:t>Issued in last 3 months</w:t>
            </w:r>
          </w:p>
        </w:tc>
      </w:tr>
      <w:tr w:rsidR="00B26D40" w:rsidTr="00B26D40">
        <w:tc>
          <w:tcPr>
            <w:tcW w:w="0" w:type="auto"/>
            <w:hideMark/>
          </w:tcPr>
          <w:p w:rsidR="00B26D40" w:rsidRPr="00B26D40" w:rsidRDefault="00B26D40" w:rsidP="00B26D40">
            <w:r w:rsidRPr="00B26D40">
              <w:t>Central or local government, government agency, or local council document giving entitlement, for example from the Department for Work and Pensions, the Employment Service, HMRC</w:t>
            </w:r>
          </w:p>
        </w:tc>
        <w:tc>
          <w:tcPr>
            <w:tcW w:w="0" w:type="auto"/>
            <w:hideMark/>
          </w:tcPr>
          <w:p w:rsidR="00B26D40" w:rsidRPr="00B26D40" w:rsidRDefault="00B26D40" w:rsidP="00B26D40">
            <w:r w:rsidRPr="00B26D40">
              <w:t>UK and Channel Islands</w:t>
            </w:r>
          </w:p>
        </w:tc>
        <w:tc>
          <w:tcPr>
            <w:tcW w:w="0" w:type="auto"/>
            <w:hideMark/>
          </w:tcPr>
          <w:p w:rsidR="00B26D40" w:rsidRPr="00B26D40" w:rsidRDefault="00B26D40" w:rsidP="00B26D40">
            <w:r w:rsidRPr="00B26D40">
              <w:t>Issued in last 3 months</w:t>
            </w:r>
          </w:p>
        </w:tc>
      </w:tr>
      <w:tr w:rsidR="00B26D40" w:rsidTr="00B26D40">
        <w:tc>
          <w:tcPr>
            <w:tcW w:w="0" w:type="auto"/>
            <w:hideMark/>
          </w:tcPr>
          <w:p w:rsidR="00B26D40" w:rsidRPr="00B26D40" w:rsidRDefault="00B26D40" w:rsidP="00B26D40">
            <w:r w:rsidRPr="00B26D40">
              <w:t>EEA National ID card</w:t>
            </w:r>
          </w:p>
        </w:tc>
        <w:tc>
          <w:tcPr>
            <w:tcW w:w="0" w:type="auto"/>
            <w:hideMark/>
          </w:tcPr>
          <w:p w:rsidR="00B26D40" w:rsidRPr="00B26D40" w:rsidRDefault="00B26D40" w:rsidP="00B26D40">
            <w:r w:rsidRPr="00B26D40">
              <w:t> </w:t>
            </w:r>
          </w:p>
        </w:tc>
        <w:tc>
          <w:tcPr>
            <w:tcW w:w="0" w:type="auto"/>
            <w:hideMark/>
          </w:tcPr>
          <w:p w:rsidR="00B26D40" w:rsidRPr="00B26D40" w:rsidRDefault="00B26D40" w:rsidP="00B26D40">
            <w:r w:rsidRPr="00B26D40">
              <w:t>Must still be valid</w:t>
            </w:r>
          </w:p>
        </w:tc>
      </w:tr>
      <w:tr w:rsidR="00B26D40" w:rsidTr="00B26D40">
        <w:tc>
          <w:tcPr>
            <w:tcW w:w="0" w:type="auto"/>
            <w:hideMark/>
          </w:tcPr>
          <w:p w:rsidR="00B26D40" w:rsidRPr="00B26D40" w:rsidRDefault="00B26D40" w:rsidP="00B26D40">
            <w:r w:rsidRPr="00B26D40">
              <w:t>Irish Passport Card</w:t>
            </w:r>
          </w:p>
        </w:tc>
        <w:tc>
          <w:tcPr>
            <w:tcW w:w="0" w:type="auto"/>
            <w:hideMark/>
          </w:tcPr>
          <w:p w:rsidR="00B26D40" w:rsidRPr="00B26D40" w:rsidRDefault="00B26D40" w:rsidP="00B26D40">
            <w:r w:rsidRPr="00B26D40">
              <w:t>Cannot be used with an Irish passport</w:t>
            </w:r>
          </w:p>
        </w:tc>
        <w:tc>
          <w:tcPr>
            <w:tcW w:w="0" w:type="auto"/>
            <w:hideMark/>
          </w:tcPr>
          <w:p w:rsidR="00B26D40" w:rsidRPr="00B26D40" w:rsidRDefault="00B26D40" w:rsidP="00B26D40">
            <w:r w:rsidRPr="00B26D40">
              <w:t>Must still be valid</w:t>
            </w:r>
          </w:p>
        </w:tc>
      </w:tr>
      <w:tr w:rsidR="00B26D40" w:rsidTr="00B26D40">
        <w:tc>
          <w:tcPr>
            <w:tcW w:w="0" w:type="auto"/>
            <w:hideMark/>
          </w:tcPr>
          <w:p w:rsidR="00B26D40" w:rsidRPr="00B26D40" w:rsidRDefault="00B26D40" w:rsidP="00B26D40">
            <w:r w:rsidRPr="00B26D40">
              <w:t>Cards carrying the PASS accreditation logo</w:t>
            </w:r>
          </w:p>
        </w:tc>
        <w:tc>
          <w:tcPr>
            <w:tcW w:w="0" w:type="auto"/>
            <w:hideMark/>
          </w:tcPr>
          <w:p w:rsidR="00B26D40" w:rsidRPr="00B26D40" w:rsidRDefault="00B26D40" w:rsidP="00B26D40">
            <w:r w:rsidRPr="00B26D40">
              <w:t>UK, Isle of Man and Channel Islands</w:t>
            </w:r>
          </w:p>
        </w:tc>
        <w:tc>
          <w:tcPr>
            <w:tcW w:w="0" w:type="auto"/>
            <w:hideMark/>
          </w:tcPr>
          <w:p w:rsidR="00B26D40" w:rsidRPr="00B26D40" w:rsidRDefault="00B26D40" w:rsidP="00B26D40">
            <w:r w:rsidRPr="00B26D40">
              <w:t>Must still be valid</w:t>
            </w:r>
          </w:p>
        </w:tc>
      </w:tr>
      <w:tr w:rsidR="00B26D40" w:rsidTr="00B26D40">
        <w:tc>
          <w:tcPr>
            <w:tcW w:w="0" w:type="auto"/>
            <w:hideMark/>
          </w:tcPr>
          <w:p w:rsidR="00B26D40" w:rsidRPr="00B26D40" w:rsidRDefault="00B26D40" w:rsidP="00B26D40">
            <w:r w:rsidRPr="00B26D40">
              <w:t>Letter from head teacher or college principal</w:t>
            </w:r>
          </w:p>
        </w:tc>
        <w:tc>
          <w:tcPr>
            <w:tcW w:w="0" w:type="auto"/>
            <w:hideMark/>
          </w:tcPr>
          <w:p w:rsidR="00B26D40" w:rsidRPr="00B26D40" w:rsidRDefault="00B26D40" w:rsidP="00B26D40">
            <w:r w:rsidRPr="00B26D40">
              <w:t>UK - for 16 to 19 year olds in full time education - only used in exceptional circumstances if other documents cannot be provided</w:t>
            </w:r>
          </w:p>
        </w:tc>
        <w:tc>
          <w:tcPr>
            <w:tcW w:w="0" w:type="auto"/>
            <w:hideMark/>
          </w:tcPr>
          <w:p w:rsidR="00B26D40" w:rsidRPr="00B26D40" w:rsidRDefault="00B26D40" w:rsidP="00B26D40">
            <w:r w:rsidRPr="00B26D40">
              <w:t>Must still be valid</w:t>
            </w:r>
          </w:p>
        </w:tc>
      </w:tr>
    </w:tbl>
    <w:p w:rsidR="00B26D40" w:rsidRPr="00B26D40" w:rsidRDefault="00B26D40" w:rsidP="00B26D40"/>
    <w:p w:rsidR="00105818" w:rsidRDefault="00105818" w:rsidP="00105818">
      <w:pPr>
        <w:pStyle w:val="Default"/>
        <w:rPr>
          <w:rFonts w:ascii="Calibri" w:hAnsi="Calibri"/>
          <w:color w:val="auto"/>
          <w:sz w:val="22"/>
          <w:szCs w:val="22"/>
        </w:rPr>
      </w:pPr>
    </w:p>
    <w:p w:rsidR="00105818" w:rsidRDefault="00105818" w:rsidP="00105818">
      <w:pPr>
        <w:pStyle w:val="Default"/>
        <w:rPr>
          <w:rFonts w:ascii="Calibri" w:hAnsi="Calibri"/>
          <w:b/>
          <w:color w:val="auto"/>
          <w:sz w:val="22"/>
          <w:szCs w:val="22"/>
          <w:u w:val="single"/>
        </w:rPr>
      </w:pPr>
    </w:p>
    <w:p w:rsidR="00B26D40" w:rsidRDefault="00B26D40" w:rsidP="00105818">
      <w:pPr>
        <w:pStyle w:val="Default"/>
        <w:rPr>
          <w:rFonts w:ascii="Calibri" w:hAnsi="Calibri"/>
          <w:b/>
          <w:color w:val="auto"/>
          <w:sz w:val="22"/>
          <w:szCs w:val="22"/>
          <w:u w:val="single"/>
        </w:rPr>
      </w:pPr>
    </w:p>
    <w:p w:rsidR="00B26D40" w:rsidRDefault="00B26D40" w:rsidP="00105818">
      <w:pPr>
        <w:pStyle w:val="Default"/>
        <w:rPr>
          <w:rFonts w:asciiTheme="minorHAnsi" w:hAnsiTheme="minorHAnsi"/>
          <w:sz w:val="22"/>
          <w:szCs w:val="22"/>
        </w:rPr>
      </w:pPr>
    </w:p>
    <w:p w:rsidR="0034201E" w:rsidRPr="00105818" w:rsidRDefault="0034201E" w:rsidP="0034201E">
      <w:pPr>
        <w:pStyle w:val="Default"/>
        <w:rPr>
          <w:rFonts w:asciiTheme="minorHAnsi" w:hAnsiTheme="minorHAnsi"/>
          <w:sz w:val="22"/>
          <w:szCs w:val="22"/>
        </w:rPr>
      </w:pPr>
    </w:p>
    <w:p w:rsidR="00105818" w:rsidRDefault="00105818" w:rsidP="00105818">
      <w:pPr>
        <w:pStyle w:val="Default"/>
      </w:pPr>
      <w:r>
        <w:rPr>
          <w:rFonts w:ascii="Calibri" w:hAnsi="Calibri"/>
          <w:color w:val="auto"/>
          <w:sz w:val="22"/>
          <w:szCs w:val="22"/>
        </w:rPr>
        <w:t> </w:t>
      </w:r>
    </w:p>
    <w:p w:rsidR="006C4908" w:rsidRDefault="006C4908" w:rsidP="00105818">
      <w:pPr>
        <w:pStyle w:val="Default"/>
      </w:pPr>
    </w:p>
    <w:p w:rsidR="00105818" w:rsidRDefault="00105818">
      <w:bookmarkStart w:id="0" w:name="_GoBack"/>
      <w:bookmarkEnd w:id="0"/>
    </w:p>
    <w:sectPr w:rsidR="001058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021BA"/>
    <w:multiLevelType w:val="hybridMultilevel"/>
    <w:tmpl w:val="3E8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C2C6E"/>
    <w:multiLevelType w:val="hybridMultilevel"/>
    <w:tmpl w:val="47DAD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541175"/>
    <w:multiLevelType w:val="hybridMultilevel"/>
    <w:tmpl w:val="EE166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B3940"/>
    <w:multiLevelType w:val="multilevel"/>
    <w:tmpl w:val="1F98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3E0D39"/>
    <w:multiLevelType w:val="multilevel"/>
    <w:tmpl w:val="D3CE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3D2D97"/>
    <w:multiLevelType w:val="hybridMultilevel"/>
    <w:tmpl w:val="8DD84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804FC3"/>
    <w:multiLevelType w:val="hybridMultilevel"/>
    <w:tmpl w:val="7F28C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694ED5"/>
    <w:multiLevelType w:val="hybridMultilevel"/>
    <w:tmpl w:val="E8FCB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C22DC6"/>
    <w:multiLevelType w:val="hybridMultilevel"/>
    <w:tmpl w:val="704A6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D67BA1"/>
    <w:multiLevelType w:val="hybridMultilevel"/>
    <w:tmpl w:val="30B4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8D16A2"/>
    <w:multiLevelType w:val="multilevel"/>
    <w:tmpl w:val="E8EC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0"/>
  </w:num>
  <w:num w:numId="4">
    <w:abstractNumId w:val="9"/>
  </w:num>
  <w:num w:numId="5">
    <w:abstractNumId w:val="6"/>
  </w:num>
  <w:num w:numId="6">
    <w:abstractNumId w:val="4"/>
  </w:num>
  <w:num w:numId="7">
    <w:abstractNumId w:val="2"/>
  </w:num>
  <w:num w:numId="8">
    <w:abstractNumId w:val="10"/>
  </w:num>
  <w:num w:numId="9">
    <w:abstractNumId w:val="1"/>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818"/>
    <w:rsid w:val="00105818"/>
    <w:rsid w:val="001A04A7"/>
    <w:rsid w:val="0034201E"/>
    <w:rsid w:val="005D2540"/>
    <w:rsid w:val="006C4908"/>
    <w:rsid w:val="008B16F0"/>
    <w:rsid w:val="009C2CE0"/>
    <w:rsid w:val="00B26D40"/>
    <w:rsid w:val="00D40502"/>
    <w:rsid w:val="00F15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F8610-FBD7-44D4-B105-E087CC71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26D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26D4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99"/>
    <w:rsid w:val="00105818"/>
    <w:pPr>
      <w:autoSpaceDE w:val="0"/>
      <w:autoSpaceDN w:val="0"/>
      <w:spacing w:after="0" w:line="240" w:lineRule="auto"/>
    </w:pPr>
    <w:rPr>
      <w:rFonts w:ascii="Arial" w:hAnsi="Arial" w:cs="Arial"/>
      <w:color w:val="000000"/>
      <w:sz w:val="24"/>
      <w:szCs w:val="24"/>
      <w:lang w:eastAsia="en-GB"/>
    </w:rPr>
  </w:style>
  <w:style w:type="paragraph" w:styleId="ListParagraph">
    <w:name w:val="List Paragraph"/>
    <w:basedOn w:val="Normal"/>
    <w:uiPriority w:val="34"/>
    <w:qFormat/>
    <w:rsid w:val="00105818"/>
    <w:pPr>
      <w:ind w:left="720"/>
      <w:contextualSpacing/>
    </w:pPr>
  </w:style>
  <w:style w:type="character" w:customStyle="1" w:styleId="Heading3Char">
    <w:name w:val="Heading 3 Char"/>
    <w:basedOn w:val="DefaultParagraphFont"/>
    <w:link w:val="Heading3"/>
    <w:uiPriority w:val="9"/>
    <w:rsid w:val="00B26D40"/>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26D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B26D40"/>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B26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6D40"/>
    <w:rPr>
      <w:color w:val="0000FF"/>
      <w:u w:val="single"/>
    </w:rPr>
  </w:style>
  <w:style w:type="paragraph" w:styleId="BalloonText">
    <w:name w:val="Balloon Text"/>
    <w:basedOn w:val="Normal"/>
    <w:link w:val="BalloonTextChar"/>
    <w:uiPriority w:val="99"/>
    <w:semiHidden/>
    <w:unhideWhenUsed/>
    <w:rsid w:val="008B16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6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33085">
      <w:bodyDiv w:val="1"/>
      <w:marLeft w:val="0"/>
      <w:marRight w:val="0"/>
      <w:marTop w:val="0"/>
      <w:marBottom w:val="0"/>
      <w:divBdr>
        <w:top w:val="none" w:sz="0" w:space="0" w:color="auto"/>
        <w:left w:val="none" w:sz="0" w:space="0" w:color="auto"/>
        <w:bottom w:val="none" w:sz="0" w:space="0" w:color="auto"/>
        <w:right w:val="none" w:sz="0" w:space="0" w:color="auto"/>
      </w:divBdr>
      <w:divsChild>
        <w:div w:id="563375232">
          <w:marLeft w:val="0"/>
          <w:marRight w:val="0"/>
          <w:marTop w:val="0"/>
          <w:marBottom w:val="0"/>
          <w:divBdr>
            <w:top w:val="none" w:sz="0" w:space="0" w:color="auto"/>
            <w:left w:val="none" w:sz="0" w:space="0" w:color="auto"/>
            <w:bottom w:val="none" w:sz="0" w:space="0" w:color="auto"/>
            <w:right w:val="none" w:sz="0" w:space="0" w:color="auto"/>
          </w:divBdr>
          <w:divsChild>
            <w:div w:id="574584411">
              <w:marLeft w:val="0"/>
              <w:marRight w:val="0"/>
              <w:marTop w:val="0"/>
              <w:marBottom w:val="0"/>
              <w:divBdr>
                <w:top w:val="none" w:sz="0" w:space="0" w:color="auto"/>
                <w:left w:val="none" w:sz="0" w:space="0" w:color="auto"/>
                <w:bottom w:val="none" w:sz="0" w:space="0" w:color="auto"/>
                <w:right w:val="none" w:sz="0" w:space="0" w:color="auto"/>
              </w:divBdr>
              <w:divsChild>
                <w:div w:id="1681665692">
                  <w:marLeft w:val="0"/>
                  <w:marRight w:val="0"/>
                  <w:marTop w:val="0"/>
                  <w:marBottom w:val="0"/>
                  <w:divBdr>
                    <w:top w:val="none" w:sz="0" w:space="0" w:color="auto"/>
                    <w:left w:val="none" w:sz="0" w:space="0" w:color="auto"/>
                    <w:bottom w:val="none" w:sz="0" w:space="0" w:color="auto"/>
                    <w:right w:val="none" w:sz="0" w:space="0" w:color="auto"/>
                  </w:divBdr>
                  <w:divsChild>
                    <w:div w:id="167722955">
                      <w:marLeft w:val="0"/>
                      <w:marRight w:val="0"/>
                      <w:marTop w:val="0"/>
                      <w:marBottom w:val="0"/>
                      <w:divBdr>
                        <w:top w:val="none" w:sz="0" w:space="0" w:color="auto"/>
                        <w:left w:val="none" w:sz="0" w:space="0" w:color="auto"/>
                        <w:bottom w:val="none" w:sz="0" w:space="0" w:color="auto"/>
                        <w:right w:val="none" w:sz="0" w:space="0" w:color="auto"/>
                      </w:divBdr>
                      <w:divsChild>
                        <w:div w:id="1374381003">
                          <w:marLeft w:val="0"/>
                          <w:marRight w:val="0"/>
                          <w:marTop w:val="0"/>
                          <w:marBottom w:val="0"/>
                          <w:divBdr>
                            <w:top w:val="none" w:sz="0" w:space="0" w:color="auto"/>
                            <w:left w:val="none" w:sz="0" w:space="0" w:color="auto"/>
                            <w:bottom w:val="none" w:sz="0" w:space="0" w:color="auto"/>
                            <w:right w:val="none" w:sz="0" w:space="0" w:color="auto"/>
                          </w:divBdr>
                          <w:divsChild>
                            <w:div w:id="30095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74099">
      <w:bodyDiv w:val="1"/>
      <w:marLeft w:val="0"/>
      <w:marRight w:val="0"/>
      <w:marTop w:val="0"/>
      <w:marBottom w:val="0"/>
      <w:divBdr>
        <w:top w:val="none" w:sz="0" w:space="0" w:color="auto"/>
        <w:left w:val="none" w:sz="0" w:space="0" w:color="auto"/>
        <w:bottom w:val="none" w:sz="0" w:space="0" w:color="auto"/>
        <w:right w:val="none" w:sz="0" w:space="0" w:color="auto"/>
      </w:divBdr>
      <w:divsChild>
        <w:div w:id="2035498152">
          <w:marLeft w:val="0"/>
          <w:marRight w:val="0"/>
          <w:marTop w:val="0"/>
          <w:marBottom w:val="0"/>
          <w:divBdr>
            <w:top w:val="none" w:sz="0" w:space="0" w:color="auto"/>
            <w:left w:val="none" w:sz="0" w:space="0" w:color="auto"/>
            <w:bottom w:val="none" w:sz="0" w:space="0" w:color="auto"/>
            <w:right w:val="none" w:sz="0" w:space="0" w:color="auto"/>
          </w:divBdr>
          <w:divsChild>
            <w:div w:id="2051492802">
              <w:marLeft w:val="0"/>
              <w:marRight w:val="0"/>
              <w:marTop w:val="0"/>
              <w:marBottom w:val="0"/>
              <w:divBdr>
                <w:top w:val="none" w:sz="0" w:space="0" w:color="auto"/>
                <w:left w:val="none" w:sz="0" w:space="0" w:color="auto"/>
                <w:bottom w:val="none" w:sz="0" w:space="0" w:color="auto"/>
                <w:right w:val="none" w:sz="0" w:space="0" w:color="auto"/>
              </w:divBdr>
              <w:divsChild>
                <w:div w:id="229121853">
                  <w:marLeft w:val="0"/>
                  <w:marRight w:val="0"/>
                  <w:marTop w:val="0"/>
                  <w:marBottom w:val="0"/>
                  <w:divBdr>
                    <w:top w:val="none" w:sz="0" w:space="0" w:color="auto"/>
                    <w:left w:val="none" w:sz="0" w:space="0" w:color="auto"/>
                    <w:bottom w:val="none" w:sz="0" w:space="0" w:color="auto"/>
                    <w:right w:val="none" w:sz="0" w:space="0" w:color="auto"/>
                  </w:divBdr>
                  <w:divsChild>
                    <w:div w:id="697583665">
                      <w:marLeft w:val="0"/>
                      <w:marRight w:val="0"/>
                      <w:marTop w:val="0"/>
                      <w:marBottom w:val="0"/>
                      <w:divBdr>
                        <w:top w:val="none" w:sz="0" w:space="0" w:color="auto"/>
                        <w:left w:val="none" w:sz="0" w:space="0" w:color="auto"/>
                        <w:bottom w:val="none" w:sz="0" w:space="0" w:color="auto"/>
                        <w:right w:val="none" w:sz="0" w:space="0" w:color="auto"/>
                      </w:divBdr>
                      <w:divsChild>
                        <w:div w:id="1133408398">
                          <w:marLeft w:val="0"/>
                          <w:marRight w:val="0"/>
                          <w:marTop w:val="0"/>
                          <w:marBottom w:val="0"/>
                          <w:divBdr>
                            <w:top w:val="none" w:sz="0" w:space="0" w:color="auto"/>
                            <w:left w:val="none" w:sz="0" w:space="0" w:color="auto"/>
                            <w:bottom w:val="none" w:sz="0" w:space="0" w:color="auto"/>
                            <w:right w:val="none" w:sz="0" w:space="0" w:color="auto"/>
                          </w:divBdr>
                          <w:divsChild>
                            <w:div w:id="13955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077528">
      <w:bodyDiv w:val="1"/>
      <w:marLeft w:val="0"/>
      <w:marRight w:val="0"/>
      <w:marTop w:val="0"/>
      <w:marBottom w:val="0"/>
      <w:divBdr>
        <w:top w:val="none" w:sz="0" w:space="0" w:color="auto"/>
        <w:left w:val="none" w:sz="0" w:space="0" w:color="auto"/>
        <w:bottom w:val="none" w:sz="0" w:space="0" w:color="auto"/>
        <w:right w:val="none" w:sz="0" w:space="0" w:color="auto"/>
      </w:divBdr>
      <w:divsChild>
        <w:div w:id="342513150">
          <w:marLeft w:val="0"/>
          <w:marRight w:val="0"/>
          <w:marTop w:val="0"/>
          <w:marBottom w:val="0"/>
          <w:divBdr>
            <w:top w:val="none" w:sz="0" w:space="0" w:color="auto"/>
            <w:left w:val="none" w:sz="0" w:space="0" w:color="auto"/>
            <w:bottom w:val="none" w:sz="0" w:space="0" w:color="auto"/>
            <w:right w:val="none" w:sz="0" w:space="0" w:color="auto"/>
          </w:divBdr>
          <w:divsChild>
            <w:div w:id="213006804">
              <w:marLeft w:val="0"/>
              <w:marRight w:val="0"/>
              <w:marTop w:val="0"/>
              <w:marBottom w:val="0"/>
              <w:divBdr>
                <w:top w:val="none" w:sz="0" w:space="0" w:color="auto"/>
                <w:left w:val="none" w:sz="0" w:space="0" w:color="auto"/>
                <w:bottom w:val="none" w:sz="0" w:space="0" w:color="auto"/>
                <w:right w:val="none" w:sz="0" w:space="0" w:color="auto"/>
              </w:divBdr>
              <w:divsChild>
                <w:div w:id="1052801903">
                  <w:marLeft w:val="0"/>
                  <w:marRight w:val="0"/>
                  <w:marTop w:val="0"/>
                  <w:marBottom w:val="0"/>
                  <w:divBdr>
                    <w:top w:val="none" w:sz="0" w:space="0" w:color="auto"/>
                    <w:left w:val="none" w:sz="0" w:space="0" w:color="auto"/>
                    <w:bottom w:val="none" w:sz="0" w:space="0" w:color="auto"/>
                    <w:right w:val="none" w:sz="0" w:space="0" w:color="auto"/>
                  </w:divBdr>
                  <w:divsChild>
                    <w:div w:id="332223142">
                      <w:marLeft w:val="0"/>
                      <w:marRight w:val="0"/>
                      <w:marTop w:val="0"/>
                      <w:marBottom w:val="0"/>
                      <w:divBdr>
                        <w:top w:val="none" w:sz="0" w:space="0" w:color="auto"/>
                        <w:left w:val="none" w:sz="0" w:space="0" w:color="auto"/>
                        <w:bottom w:val="none" w:sz="0" w:space="0" w:color="auto"/>
                        <w:right w:val="none" w:sz="0" w:space="0" w:color="auto"/>
                      </w:divBdr>
                      <w:divsChild>
                        <w:div w:id="695161882">
                          <w:marLeft w:val="0"/>
                          <w:marRight w:val="0"/>
                          <w:marTop w:val="0"/>
                          <w:marBottom w:val="0"/>
                          <w:divBdr>
                            <w:top w:val="none" w:sz="0" w:space="0" w:color="auto"/>
                            <w:left w:val="none" w:sz="0" w:space="0" w:color="auto"/>
                            <w:bottom w:val="none" w:sz="0" w:space="0" w:color="auto"/>
                            <w:right w:val="none" w:sz="0" w:space="0" w:color="auto"/>
                          </w:divBdr>
                          <w:divsChild>
                            <w:div w:id="9574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983347">
      <w:bodyDiv w:val="1"/>
      <w:marLeft w:val="0"/>
      <w:marRight w:val="0"/>
      <w:marTop w:val="0"/>
      <w:marBottom w:val="0"/>
      <w:divBdr>
        <w:top w:val="none" w:sz="0" w:space="0" w:color="auto"/>
        <w:left w:val="none" w:sz="0" w:space="0" w:color="auto"/>
        <w:bottom w:val="none" w:sz="0" w:space="0" w:color="auto"/>
        <w:right w:val="none" w:sz="0" w:space="0" w:color="auto"/>
      </w:divBdr>
      <w:divsChild>
        <w:div w:id="196545808">
          <w:marLeft w:val="0"/>
          <w:marRight w:val="0"/>
          <w:marTop w:val="0"/>
          <w:marBottom w:val="0"/>
          <w:divBdr>
            <w:top w:val="none" w:sz="0" w:space="0" w:color="auto"/>
            <w:left w:val="none" w:sz="0" w:space="0" w:color="auto"/>
            <w:bottom w:val="none" w:sz="0" w:space="0" w:color="auto"/>
            <w:right w:val="none" w:sz="0" w:space="0" w:color="auto"/>
          </w:divBdr>
          <w:divsChild>
            <w:div w:id="1432243185">
              <w:marLeft w:val="0"/>
              <w:marRight w:val="0"/>
              <w:marTop w:val="0"/>
              <w:marBottom w:val="0"/>
              <w:divBdr>
                <w:top w:val="none" w:sz="0" w:space="0" w:color="auto"/>
                <w:left w:val="none" w:sz="0" w:space="0" w:color="auto"/>
                <w:bottom w:val="none" w:sz="0" w:space="0" w:color="auto"/>
                <w:right w:val="none" w:sz="0" w:space="0" w:color="auto"/>
              </w:divBdr>
              <w:divsChild>
                <w:div w:id="1967006147">
                  <w:marLeft w:val="0"/>
                  <w:marRight w:val="0"/>
                  <w:marTop w:val="0"/>
                  <w:marBottom w:val="0"/>
                  <w:divBdr>
                    <w:top w:val="none" w:sz="0" w:space="0" w:color="auto"/>
                    <w:left w:val="none" w:sz="0" w:space="0" w:color="auto"/>
                    <w:bottom w:val="none" w:sz="0" w:space="0" w:color="auto"/>
                    <w:right w:val="none" w:sz="0" w:space="0" w:color="auto"/>
                  </w:divBdr>
                  <w:divsChild>
                    <w:div w:id="82459842">
                      <w:marLeft w:val="0"/>
                      <w:marRight w:val="0"/>
                      <w:marTop w:val="0"/>
                      <w:marBottom w:val="0"/>
                      <w:divBdr>
                        <w:top w:val="none" w:sz="0" w:space="0" w:color="auto"/>
                        <w:left w:val="none" w:sz="0" w:space="0" w:color="auto"/>
                        <w:bottom w:val="none" w:sz="0" w:space="0" w:color="auto"/>
                        <w:right w:val="none" w:sz="0" w:space="0" w:color="auto"/>
                      </w:divBdr>
                      <w:divsChild>
                        <w:div w:id="940453284">
                          <w:marLeft w:val="0"/>
                          <w:marRight w:val="0"/>
                          <w:marTop w:val="0"/>
                          <w:marBottom w:val="0"/>
                          <w:divBdr>
                            <w:top w:val="none" w:sz="0" w:space="0" w:color="auto"/>
                            <w:left w:val="none" w:sz="0" w:space="0" w:color="auto"/>
                            <w:bottom w:val="none" w:sz="0" w:space="0" w:color="auto"/>
                            <w:right w:val="none" w:sz="0" w:space="0" w:color="auto"/>
                          </w:divBdr>
                          <w:divsChild>
                            <w:div w:id="126538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406236">
      <w:bodyDiv w:val="1"/>
      <w:marLeft w:val="0"/>
      <w:marRight w:val="0"/>
      <w:marTop w:val="0"/>
      <w:marBottom w:val="0"/>
      <w:divBdr>
        <w:top w:val="none" w:sz="0" w:space="0" w:color="auto"/>
        <w:left w:val="none" w:sz="0" w:space="0" w:color="auto"/>
        <w:bottom w:val="none" w:sz="0" w:space="0" w:color="auto"/>
        <w:right w:val="none" w:sz="0" w:space="0" w:color="auto"/>
      </w:divBdr>
    </w:div>
    <w:div w:id="923076565">
      <w:bodyDiv w:val="1"/>
      <w:marLeft w:val="0"/>
      <w:marRight w:val="0"/>
      <w:marTop w:val="0"/>
      <w:marBottom w:val="0"/>
      <w:divBdr>
        <w:top w:val="none" w:sz="0" w:space="0" w:color="auto"/>
        <w:left w:val="none" w:sz="0" w:space="0" w:color="auto"/>
        <w:bottom w:val="none" w:sz="0" w:space="0" w:color="auto"/>
        <w:right w:val="none" w:sz="0" w:space="0" w:color="auto"/>
      </w:divBdr>
      <w:divsChild>
        <w:div w:id="1858154300">
          <w:marLeft w:val="0"/>
          <w:marRight w:val="0"/>
          <w:marTop w:val="0"/>
          <w:marBottom w:val="0"/>
          <w:divBdr>
            <w:top w:val="none" w:sz="0" w:space="0" w:color="auto"/>
            <w:left w:val="none" w:sz="0" w:space="0" w:color="auto"/>
            <w:bottom w:val="none" w:sz="0" w:space="0" w:color="auto"/>
            <w:right w:val="none" w:sz="0" w:space="0" w:color="auto"/>
          </w:divBdr>
          <w:divsChild>
            <w:div w:id="905258770">
              <w:marLeft w:val="0"/>
              <w:marRight w:val="0"/>
              <w:marTop w:val="0"/>
              <w:marBottom w:val="0"/>
              <w:divBdr>
                <w:top w:val="none" w:sz="0" w:space="0" w:color="auto"/>
                <w:left w:val="none" w:sz="0" w:space="0" w:color="auto"/>
                <w:bottom w:val="none" w:sz="0" w:space="0" w:color="auto"/>
                <w:right w:val="none" w:sz="0" w:space="0" w:color="auto"/>
              </w:divBdr>
              <w:divsChild>
                <w:div w:id="1470439100">
                  <w:marLeft w:val="0"/>
                  <w:marRight w:val="0"/>
                  <w:marTop w:val="0"/>
                  <w:marBottom w:val="0"/>
                  <w:divBdr>
                    <w:top w:val="none" w:sz="0" w:space="0" w:color="auto"/>
                    <w:left w:val="none" w:sz="0" w:space="0" w:color="auto"/>
                    <w:bottom w:val="none" w:sz="0" w:space="0" w:color="auto"/>
                    <w:right w:val="none" w:sz="0" w:space="0" w:color="auto"/>
                  </w:divBdr>
                  <w:divsChild>
                    <w:div w:id="1560019043">
                      <w:marLeft w:val="0"/>
                      <w:marRight w:val="0"/>
                      <w:marTop w:val="0"/>
                      <w:marBottom w:val="0"/>
                      <w:divBdr>
                        <w:top w:val="none" w:sz="0" w:space="0" w:color="auto"/>
                        <w:left w:val="none" w:sz="0" w:space="0" w:color="auto"/>
                        <w:bottom w:val="none" w:sz="0" w:space="0" w:color="auto"/>
                        <w:right w:val="none" w:sz="0" w:space="0" w:color="auto"/>
                      </w:divBdr>
                      <w:divsChild>
                        <w:div w:id="1991442648">
                          <w:marLeft w:val="0"/>
                          <w:marRight w:val="0"/>
                          <w:marTop w:val="0"/>
                          <w:marBottom w:val="0"/>
                          <w:divBdr>
                            <w:top w:val="none" w:sz="0" w:space="0" w:color="auto"/>
                            <w:left w:val="none" w:sz="0" w:space="0" w:color="auto"/>
                            <w:bottom w:val="none" w:sz="0" w:space="0" w:color="auto"/>
                            <w:right w:val="none" w:sz="0" w:space="0" w:color="auto"/>
                          </w:divBdr>
                          <w:divsChild>
                            <w:div w:id="41250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62439">
      <w:bodyDiv w:val="1"/>
      <w:marLeft w:val="0"/>
      <w:marRight w:val="0"/>
      <w:marTop w:val="0"/>
      <w:marBottom w:val="0"/>
      <w:divBdr>
        <w:top w:val="none" w:sz="0" w:space="0" w:color="auto"/>
        <w:left w:val="none" w:sz="0" w:space="0" w:color="auto"/>
        <w:bottom w:val="none" w:sz="0" w:space="0" w:color="auto"/>
        <w:right w:val="none" w:sz="0" w:space="0" w:color="auto"/>
      </w:divBdr>
      <w:divsChild>
        <w:div w:id="996154006">
          <w:marLeft w:val="0"/>
          <w:marRight w:val="0"/>
          <w:marTop w:val="0"/>
          <w:marBottom w:val="0"/>
          <w:divBdr>
            <w:top w:val="none" w:sz="0" w:space="0" w:color="auto"/>
            <w:left w:val="none" w:sz="0" w:space="0" w:color="auto"/>
            <w:bottom w:val="none" w:sz="0" w:space="0" w:color="auto"/>
            <w:right w:val="none" w:sz="0" w:space="0" w:color="auto"/>
          </w:divBdr>
          <w:divsChild>
            <w:div w:id="1460798936">
              <w:marLeft w:val="0"/>
              <w:marRight w:val="0"/>
              <w:marTop w:val="0"/>
              <w:marBottom w:val="0"/>
              <w:divBdr>
                <w:top w:val="none" w:sz="0" w:space="0" w:color="auto"/>
                <w:left w:val="none" w:sz="0" w:space="0" w:color="auto"/>
                <w:bottom w:val="none" w:sz="0" w:space="0" w:color="auto"/>
                <w:right w:val="none" w:sz="0" w:space="0" w:color="auto"/>
              </w:divBdr>
              <w:divsChild>
                <w:div w:id="1064570376">
                  <w:marLeft w:val="0"/>
                  <w:marRight w:val="0"/>
                  <w:marTop w:val="0"/>
                  <w:marBottom w:val="0"/>
                  <w:divBdr>
                    <w:top w:val="none" w:sz="0" w:space="0" w:color="auto"/>
                    <w:left w:val="none" w:sz="0" w:space="0" w:color="auto"/>
                    <w:bottom w:val="none" w:sz="0" w:space="0" w:color="auto"/>
                    <w:right w:val="none" w:sz="0" w:space="0" w:color="auto"/>
                  </w:divBdr>
                  <w:divsChild>
                    <w:div w:id="44182065">
                      <w:marLeft w:val="0"/>
                      <w:marRight w:val="0"/>
                      <w:marTop w:val="0"/>
                      <w:marBottom w:val="0"/>
                      <w:divBdr>
                        <w:top w:val="none" w:sz="0" w:space="0" w:color="auto"/>
                        <w:left w:val="none" w:sz="0" w:space="0" w:color="auto"/>
                        <w:bottom w:val="none" w:sz="0" w:space="0" w:color="auto"/>
                        <w:right w:val="none" w:sz="0" w:space="0" w:color="auto"/>
                      </w:divBdr>
                      <w:divsChild>
                        <w:div w:id="1291207992">
                          <w:marLeft w:val="0"/>
                          <w:marRight w:val="0"/>
                          <w:marTop w:val="0"/>
                          <w:marBottom w:val="0"/>
                          <w:divBdr>
                            <w:top w:val="none" w:sz="0" w:space="0" w:color="auto"/>
                            <w:left w:val="none" w:sz="0" w:space="0" w:color="auto"/>
                            <w:bottom w:val="none" w:sz="0" w:space="0" w:color="auto"/>
                            <w:right w:val="none" w:sz="0" w:space="0" w:color="auto"/>
                          </w:divBdr>
                          <w:divsChild>
                            <w:div w:id="211998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B0F0E20E8424CAEC8D4BB060F4243" ma:contentTypeVersion="18" ma:contentTypeDescription="Create a new document." ma:contentTypeScope="" ma:versionID="5bb30692553755c560c82454dfb842d0">
  <xsd:schema xmlns:xsd="http://www.w3.org/2001/XMLSchema" xmlns:xs="http://www.w3.org/2001/XMLSchema" xmlns:p="http://schemas.microsoft.com/office/2006/metadata/properties" xmlns:ns2="a4f5e322-8562-458c-ae8b-c9d484d3ae99" xmlns:ns3="fa947deb-eea3-4001-97e0-a254f7cb09b4" targetNamespace="http://schemas.microsoft.com/office/2006/metadata/properties" ma:root="true" ma:fieldsID="0c2a70c0b11d173a1da017862407a16a" ns2:_="" ns3:_="">
    <xsd:import namespace="a4f5e322-8562-458c-ae8b-c9d484d3ae99"/>
    <xsd:import namespace="fa947deb-eea3-4001-97e0-a254f7cb09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5e322-8562-458c-ae8b-c9d484d3a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d9cf5b-d85b-4391-b231-060b2054fa5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947deb-eea3-4001-97e0-a254f7cb09b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fd1a74b-e4a3-4dcb-940f-fc736681206a}" ma:internalName="TaxCatchAll" ma:showField="CatchAllData" ma:web="fa947deb-eea3-4001-97e0-a254f7cb09b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f5e322-8562-458c-ae8b-c9d484d3ae99">
      <Terms xmlns="http://schemas.microsoft.com/office/infopath/2007/PartnerControls"/>
    </lcf76f155ced4ddcb4097134ff3c332f>
    <TaxCatchAll xmlns="fa947deb-eea3-4001-97e0-a254f7cb09b4" xsi:nil="true"/>
  </documentManagement>
</p:properties>
</file>

<file path=customXml/itemProps1.xml><?xml version="1.0" encoding="utf-8"?>
<ds:datastoreItem xmlns:ds="http://schemas.openxmlformats.org/officeDocument/2006/customXml" ds:itemID="{22443550-6417-4B8F-83BB-8ECBC18F2287}"/>
</file>

<file path=customXml/itemProps2.xml><?xml version="1.0" encoding="utf-8"?>
<ds:datastoreItem xmlns:ds="http://schemas.openxmlformats.org/officeDocument/2006/customXml" ds:itemID="{CA3B91D4-B3A4-4563-B741-4C9E729166DB}"/>
</file>

<file path=customXml/itemProps3.xml><?xml version="1.0" encoding="utf-8"?>
<ds:datastoreItem xmlns:ds="http://schemas.openxmlformats.org/officeDocument/2006/customXml" ds:itemID="{1DCF6544-1841-423D-9032-299BA5F6B0C8}"/>
</file>

<file path=docProps/app.xml><?xml version="1.0" encoding="utf-8"?>
<Properties xmlns="http://schemas.openxmlformats.org/officeDocument/2006/extended-properties" xmlns:vt="http://schemas.openxmlformats.org/officeDocument/2006/docPropsVTypes">
  <Template>6F6B92B1</Template>
  <TotalTime>44</TotalTime>
  <Pages>3</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People Services Temp</dc:creator>
  <cp:keywords/>
  <dc:description/>
  <cp:lastModifiedBy>Molly Davies</cp:lastModifiedBy>
  <cp:revision>5</cp:revision>
  <cp:lastPrinted>2020-07-21T08:40:00Z</cp:lastPrinted>
  <dcterms:created xsi:type="dcterms:W3CDTF">2019-07-04T14:31:00Z</dcterms:created>
  <dcterms:modified xsi:type="dcterms:W3CDTF">2020-07-21T08:42:00Z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0x010100DF3B0F0E20E8424CAEC8D4BB060F4243</vt:lpwstr>
  </property>
  <property fmtid="{D5CDD505-2E9C-101B-9397-08002B2CF9AE}" pid="3" name="MediaServiceImageTags">
    <vt:lpwstr/>
  </property>
</Properties>
</file>