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EA0F9" w14:textId="50966626" w:rsidR="003E7349" w:rsidRDefault="003E7349" w:rsidP="003E7349">
      <w:pPr>
        <w:pStyle w:val="4Heading1"/>
        <w:spacing w:after="120"/>
        <w:jc w:val="center"/>
        <w:outlineLvl w:val="9"/>
        <w:rPr>
          <w:sz w:val="40"/>
          <w:szCs w:val="40"/>
        </w:rPr>
      </w:pPr>
      <w:r w:rsidRPr="003E7349">
        <w:rPr>
          <w:sz w:val="40"/>
          <w:szCs w:val="40"/>
        </w:rPr>
        <w:t>S</w:t>
      </w:r>
      <w:r w:rsidR="005343A4" w:rsidRPr="003E7349">
        <w:rPr>
          <w:sz w:val="40"/>
          <w:szCs w:val="40"/>
        </w:rPr>
        <w:t>elf-declaration form</w:t>
      </w:r>
    </w:p>
    <w:p w14:paraId="51DF6B2E" w14:textId="2C8A4C1B" w:rsidR="005343A4" w:rsidRPr="003E7349" w:rsidRDefault="003E7349" w:rsidP="003E7349">
      <w:pPr>
        <w:pStyle w:val="4Heading1"/>
        <w:spacing w:after="120"/>
        <w:jc w:val="center"/>
        <w:outlineLvl w:val="9"/>
        <w:rPr>
          <w:b w:val="0"/>
          <w:bCs/>
          <w:sz w:val="28"/>
          <w:szCs w:val="28"/>
        </w:rPr>
      </w:pPr>
      <w:r w:rsidRPr="003E7349">
        <w:rPr>
          <w:b w:val="0"/>
          <w:bCs/>
          <w:sz w:val="28"/>
          <w:szCs w:val="28"/>
        </w:rPr>
        <w:t>Roles eligible for a DBS, that involve contact with children (under 18 years old)</w:t>
      </w:r>
    </w:p>
    <w:p w14:paraId="031FB395" w14:textId="1E9C7524" w:rsidR="005343A4" w:rsidRDefault="005343A4" w:rsidP="005343A4">
      <w:pPr>
        <w:pStyle w:val="1bodycopy"/>
      </w:pPr>
      <w:r>
        <w:rPr>
          <w:noProof/>
        </w:rPr>
        <mc:AlternateContent>
          <mc:Choice Requires="wps">
            <w:drawing>
              <wp:anchor distT="4294967294" distB="4294967294" distL="114300" distR="114300" simplePos="0" relativeHeight="251659264" behindDoc="0" locked="0" layoutInCell="1" allowOverlap="1" wp14:anchorId="590B53C8" wp14:editId="1815FD20">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B71B8C" id="Straight Connector 1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" strokecolor="#12263f" strokeweight="1pt">
                <v:stroke joinstyle="miter"/>
              </v:line>
            </w:pict>
          </mc:Fallback>
        </mc:AlternateContent>
      </w:r>
      <w:r w:rsidRPr="00CE52AE">
        <w:t xml:space="preserve"> </w:t>
      </w:r>
    </w:p>
    <w:p w14:paraId="6B8F1909" w14:textId="4D324611" w:rsidR="00B16996" w:rsidRPr="003D6736" w:rsidRDefault="00150E2E" w:rsidP="00A406CD">
      <w:pPr>
        <w:pStyle w:val="Heading1"/>
        <w:numPr>
          <w:ilvl w:val="0"/>
          <w:numId w:val="10"/>
        </w:numPr>
        <w:ind w:hanging="720"/>
        <w:rPr>
          <w:b/>
          <w:bCs/>
        </w:rPr>
      </w:pPr>
      <w:r>
        <w:rPr>
          <w:b/>
          <w:bCs/>
        </w:rPr>
        <w:t>Guidance to applicants</w:t>
      </w:r>
      <w:r w:rsidR="000413A9">
        <w:rPr>
          <w:b/>
          <w:bCs/>
        </w:rPr>
        <w:t xml:space="preserve"> or volunteers</w:t>
      </w:r>
    </w:p>
    <w:p w14:paraId="268CA1A0" w14:textId="7C213D68" w:rsidR="00A406CD" w:rsidRDefault="005343A4" w:rsidP="00A406CD">
      <w:pPr>
        <w:pStyle w:val="ListParagraph"/>
        <w:numPr>
          <w:ilvl w:val="1"/>
          <w:numId w:val="10"/>
        </w:numPr>
        <w:spacing w:after="0"/>
        <w:ind w:left="709" w:hanging="709"/>
      </w:pPr>
      <w:r>
        <w:t xml:space="preserve">As part of our duty to safeguard pupils, </w:t>
      </w:r>
      <w:r w:rsidR="00610DF6">
        <w:t>t</w:t>
      </w:r>
      <w:r w:rsidR="00B12AD9">
        <w:t xml:space="preserve">he Trust and its schools will </w:t>
      </w:r>
      <w:r>
        <w:t>check whether</w:t>
      </w:r>
      <w:r w:rsidR="008011DB">
        <w:t xml:space="preserve"> </w:t>
      </w:r>
      <w:r w:rsidR="003A2CFB">
        <w:t>applicants</w:t>
      </w:r>
      <w:r>
        <w:t xml:space="preserve"> are barred from working with children, or whether</w:t>
      </w:r>
      <w:r w:rsidR="00B12AD9">
        <w:t xml:space="preserve"> </w:t>
      </w:r>
      <w:r w:rsidR="00061D97">
        <w:t>they have</w:t>
      </w:r>
      <w:r>
        <w:t xml:space="preserve"> convictions that make </w:t>
      </w:r>
      <w:r w:rsidR="00B12AD9">
        <w:t xml:space="preserve">them </w:t>
      </w:r>
      <w:r>
        <w:t xml:space="preserve">unsuitable to work with children or </w:t>
      </w:r>
      <w:r w:rsidR="00C953FB">
        <w:t>un</w:t>
      </w:r>
      <w:r w:rsidR="00E54F1B">
        <w:t xml:space="preserve">suitable </w:t>
      </w:r>
      <w:r>
        <w:t>in the role.</w:t>
      </w:r>
    </w:p>
    <w:p w14:paraId="02015E28" w14:textId="77777777" w:rsidR="00A406CD" w:rsidRDefault="00A406CD" w:rsidP="00A406CD">
      <w:pPr>
        <w:pStyle w:val="ListParagraph"/>
        <w:spacing w:after="0"/>
        <w:ind w:left="709" w:hanging="709"/>
      </w:pPr>
    </w:p>
    <w:p w14:paraId="74150D98" w14:textId="3406C005" w:rsidR="003738DD" w:rsidRDefault="003738DD" w:rsidP="00A406CD">
      <w:pPr>
        <w:pStyle w:val="ListParagraph"/>
        <w:numPr>
          <w:ilvl w:val="1"/>
          <w:numId w:val="10"/>
        </w:numPr>
        <w:spacing w:after="0"/>
        <w:ind w:left="709" w:hanging="709"/>
      </w:pPr>
      <w:r>
        <w:t>All applicants must be complet</w:t>
      </w:r>
      <w:r w:rsidR="009078DC">
        <w:t>e this form</w:t>
      </w:r>
      <w:r>
        <w:t xml:space="preserve">, even where a </w:t>
      </w:r>
      <w:r w:rsidR="00C551D5">
        <w:t xml:space="preserve">DBS </w:t>
      </w:r>
      <w:r>
        <w:t xml:space="preserve">check is not required. The information disclosed on this form will not be kept with </w:t>
      </w:r>
      <w:r w:rsidR="00440B19">
        <w:t xml:space="preserve">the </w:t>
      </w:r>
      <w:r>
        <w:t>application form during the application process</w:t>
      </w:r>
      <w:r w:rsidR="0056434A">
        <w:t>.</w:t>
      </w:r>
    </w:p>
    <w:p w14:paraId="3E1BBD0F" w14:textId="77777777" w:rsidR="008B638A" w:rsidRDefault="008B638A" w:rsidP="008B638A">
      <w:pPr>
        <w:spacing w:after="0"/>
      </w:pPr>
    </w:p>
    <w:p w14:paraId="57C332E3" w14:textId="77777777" w:rsidR="00D63292" w:rsidRDefault="00973555" w:rsidP="00A406CD">
      <w:pPr>
        <w:pStyle w:val="ListParagraph"/>
        <w:numPr>
          <w:ilvl w:val="1"/>
          <w:numId w:val="10"/>
        </w:numPr>
        <w:spacing w:after="0"/>
        <w:ind w:left="709" w:hanging="709"/>
      </w:pPr>
      <w:r w:rsidRPr="00973555">
        <w:t xml:space="preserve">The amendments to the Exceptions Order 1975 (2013) provide that certain spent convictions and cautions are 'protected' and are not subject to disclosure to </w:t>
      </w:r>
      <w:r w:rsidR="00954480" w:rsidRPr="00973555">
        <w:t>employers and</w:t>
      </w:r>
      <w:r w:rsidRPr="00973555">
        <w:t xml:space="preserve"> </w:t>
      </w:r>
      <w:r w:rsidR="00E3704E">
        <w:t>will n</w:t>
      </w:r>
      <w:r w:rsidRPr="00973555">
        <w:t xml:space="preserve">ot be </w:t>
      </w:r>
      <w:r w:rsidR="00E3704E" w:rsidRPr="00973555">
        <w:t>considered</w:t>
      </w:r>
      <w:r w:rsidRPr="00973555">
        <w:t xml:space="preserve">. </w:t>
      </w:r>
      <w:r w:rsidR="00925E02">
        <w:t xml:space="preserve">  </w:t>
      </w:r>
      <w:r w:rsidR="00925E02" w:rsidRPr="00925E02">
        <w:t>The</w:t>
      </w:r>
      <w:r w:rsidR="00925E02">
        <w:t xml:space="preserve"> Trust and its schools </w:t>
      </w:r>
      <w:r w:rsidR="00925E02" w:rsidRPr="00925E02">
        <w:t>cannot provide individual advice on whether a conviction is relevant and unspent.</w:t>
      </w:r>
      <w:r w:rsidR="00925E02">
        <w:t xml:space="preserve">  </w:t>
      </w:r>
    </w:p>
    <w:p w14:paraId="210D8200" w14:textId="77777777" w:rsidR="00A406CD" w:rsidRDefault="00A406CD" w:rsidP="00A406CD">
      <w:pPr>
        <w:pStyle w:val="ListParagraph"/>
        <w:spacing w:after="0"/>
        <w:ind w:left="709"/>
      </w:pPr>
    </w:p>
    <w:p w14:paraId="61A0E392" w14:textId="6025B13E" w:rsidR="00D63292" w:rsidRDefault="00973555" w:rsidP="00A406CD">
      <w:pPr>
        <w:pStyle w:val="ListParagraph"/>
        <w:numPr>
          <w:ilvl w:val="1"/>
          <w:numId w:val="10"/>
        </w:numPr>
        <w:spacing w:after="0"/>
        <w:ind w:left="709" w:hanging="709"/>
      </w:pPr>
      <w:r w:rsidRPr="00973555">
        <w:t>Guidance and criteria on the filtering of these cautions and convictions can be found on the Disclosure and Barring Service website</w:t>
      </w:r>
      <w:r w:rsidR="00D63292">
        <w:t xml:space="preserve">.  </w:t>
      </w:r>
      <w:r w:rsidR="00D63292" w:rsidRPr="00D63292">
        <w:t>Free, confidential advice can be sought from the organisations below to help you understand whether to disclose certain criminal record information: Nacro – Tel: 0300 123 1999, or email: helpline@nacro.org.uk Unlock – Tel: 01634 247350, email advice@unlock.org.uk or complete the online form on the Unlock website.</w:t>
      </w:r>
    </w:p>
    <w:p w14:paraId="407B9591" w14:textId="77777777" w:rsidR="00A406CD" w:rsidRDefault="00A406CD" w:rsidP="00A406CD">
      <w:pPr>
        <w:pStyle w:val="ListParagraph"/>
        <w:spacing w:after="0"/>
        <w:ind w:left="709"/>
      </w:pPr>
    </w:p>
    <w:p w14:paraId="2E85D6AD" w14:textId="4930C6B5" w:rsidR="005343A4" w:rsidRDefault="009D674F" w:rsidP="00A406CD">
      <w:pPr>
        <w:pStyle w:val="ListParagraph"/>
        <w:numPr>
          <w:ilvl w:val="1"/>
          <w:numId w:val="10"/>
        </w:numPr>
        <w:spacing w:after="0"/>
        <w:ind w:left="709" w:hanging="709"/>
      </w:pPr>
      <w:r>
        <w:t xml:space="preserve">The </w:t>
      </w:r>
      <w:r w:rsidR="005343A4">
        <w:t xml:space="preserve">information in this form </w:t>
      </w:r>
      <w:r>
        <w:t>will be used to:</w:t>
      </w:r>
    </w:p>
    <w:p w14:paraId="5F897AA5" w14:textId="66DCA41F" w:rsidR="005343A4" w:rsidRDefault="005343A4" w:rsidP="00A406CD">
      <w:pPr>
        <w:pStyle w:val="ListParagraph"/>
        <w:numPr>
          <w:ilvl w:val="0"/>
          <w:numId w:val="11"/>
        </w:numPr>
        <w:spacing w:after="0" w:line="240" w:lineRule="auto"/>
        <w:ind w:left="1701" w:hanging="425"/>
      </w:pPr>
      <w:r>
        <w:t xml:space="preserve">Identify whether </w:t>
      </w:r>
      <w:r w:rsidR="009D674F">
        <w:t xml:space="preserve">you </w:t>
      </w:r>
      <w:r>
        <w:t>may be ineligible for a role based on barring, a section 128 direction or childcare disqualification requirements</w:t>
      </w:r>
    </w:p>
    <w:p w14:paraId="3832F6F1" w14:textId="39912DED" w:rsidR="005343A4" w:rsidRDefault="005343A4" w:rsidP="00A406CD">
      <w:pPr>
        <w:pStyle w:val="ListParagraph"/>
        <w:numPr>
          <w:ilvl w:val="0"/>
          <w:numId w:val="11"/>
        </w:numPr>
        <w:spacing w:after="0" w:line="240" w:lineRule="auto"/>
        <w:ind w:left="1701" w:hanging="425"/>
      </w:pPr>
      <w:r>
        <w:t>Inform our conversations with you about any relevant details during the interview process</w:t>
      </w:r>
      <w:r w:rsidR="009D674F">
        <w:t>.</w:t>
      </w:r>
    </w:p>
    <w:p w14:paraId="1CB4D326" w14:textId="77777777" w:rsidR="009D674F" w:rsidRDefault="009D674F" w:rsidP="003E7349">
      <w:pPr>
        <w:pStyle w:val="3Bulletedcopyblue"/>
        <w:numPr>
          <w:ilvl w:val="0"/>
          <w:numId w:val="0"/>
        </w:numPr>
        <w:spacing w:after="0"/>
      </w:pPr>
    </w:p>
    <w:p w14:paraId="36220094" w14:textId="77777777" w:rsidR="00954480" w:rsidRPr="00CB30AE" w:rsidRDefault="00954480" w:rsidP="00A406CD">
      <w:pPr>
        <w:pStyle w:val="ListParagraph"/>
        <w:numPr>
          <w:ilvl w:val="1"/>
          <w:numId w:val="10"/>
        </w:numPr>
        <w:spacing w:after="0"/>
        <w:ind w:left="709" w:hanging="709"/>
      </w:pPr>
      <w:r w:rsidRPr="00CB30AE">
        <w:t xml:space="preserve">Having a criminal record will not necessarily bar you from working with us.  This will depend on the nature of the post you have applied for and the relevance and circumstances of your offences </w:t>
      </w:r>
    </w:p>
    <w:p w14:paraId="40CB22D2" w14:textId="77777777" w:rsidR="00954480" w:rsidRPr="00CB30AE" w:rsidRDefault="00954480" w:rsidP="00A406CD">
      <w:pPr>
        <w:pStyle w:val="ListParagraph"/>
        <w:spacing w:after="0"/>
        <w:ind w:left="709"/>
      </w:pPr>
    </w:p>
    <w:p w14:paraId="06A457DF" w14:textId="7F123E08" w:rsidR="005343A4" w:rsidRDefault="005343A4" w:rsidP="00A406CD">
      <w:pPr>
        <w:pStyle w:val="ListParagraph"/>
        <w:numPr>
          <w:ilvl w:val="1"/>
          <w:numId w:val="10"/>
        </w:numPr>
        <w:spacing w:after="0"/>
        <w:ind w:left="709" w:hanging="709"/>
      </w:pPr>
      <w:r w:rsidRPr="00CB30AE">
        <w:t>If we offer you a position, we</w:t>
      </w:r>
      <w:r w:rsidR="00AC319E" w:rsidRPr="00CB30AE">
        <w:t xml:space="preserve"> wi</w:t>
      </w:r>
      <w:r w:rsidRPr="00CB30AE">
        <w:t>l</w:t>
      </w:r>
      <w:r w:rsidR="00AC319E" w:rsidRPr="00CB30AE">
        <w:t>l</w:t>
      </w:r>
      <w:r w:rsidRPr="00CB30AE">
        <w:t xml:space="preserve"> compare the information provided in this self-declaration with the information in your formal DBS check so that we only make decisions based on the most accurate information possible.</w:t>
      </w:r>
      <w:r w:rsidR="004A2AEC" w:rsidRPr="00CB30AE">
        <w:t xml:space="preserve"> </w:t>
      </w:r>
    </w:p>
    <w:p w14:paraId="622BD3E7" w14:textId="77777777" w:rsidR="00A406CD" w:rsidRDefault="00A406CD" w:rsidP="00A406CD">
      <w:pPr>
        <w:pStyle w:val="ListParagraph"/>
      </w:pPr>
    </w:p>
    <w:p w14:paraId="79E2AD0B" w14:textId="0BD241B6" w:rsidR="004E0215" w:rsidRPr="00CB30AE" w:rsidRDefault="004E0215" w:rsidP="00A406CD">
      <w:pPr>
        <w:pStyle w:val="ListParagraph"/>
        <w:numPr>
          <w:ilvl w:val="1"/>
          <w:numId w:val="10"/>
        </w:numPr>
        <w:spacing w:after="0"/>
        <w:ind w:left="709" w:hanging="709"/>
      </w:pPr>
      <w:r w:rsidRPr="004E0215">
        <w:t xml:space="preserve">All information will be treated as confidential and managed in accordance with relevant data protection legislation and guidance. </w:t>
      </w:r>
    </w:p>
    <w:p w14:paraId="69CBB6F0" w14:textId="77777777" w:rsidR="005343A4" w:rsidRDefault="005343A4" w:rsidP="005343A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80"/>
        <w:gridCol w:w="7256"/>
      </w:tblGrid>
      <w:tr w:rsidR="005343A4" w14:paraId="7EA368BB" w14:textId="77777777" w:rsidTr="00E17442">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4736067B" w14:textId="3585A999" w:rsidR="005343A4" w:rsidRPr="00895212" w:rsidRDefault="000A71A0" w:rsidP="008C1728">
            <w:pPr>
              <w:pStyle w:val="1bodycopy"/>
              <w:contextualSpacing/>
              <w:rPr>
                <w:caps/>
                <w:color w:val="F8F8F8"/>
              </w:rPr>
            </w:pPr>
            <w:r>
              <w:rPr>
                <w:caps/>
                <w:color w:val="F8F8F8"/>
              </w:rPr>
              <w:t>Your details</w:t>
            </w:r>
          </w:p>
        </w:tc>
      </w:tr>
      <w:tr w:rsidR="005343A4" w14:paraId="1D9556A7" w14:textId="77777777" w:rsidTr="00D549F7">
        <w:trPr>
          <w:trHeight w:val="605"/>
        </w:trPr>
        <w:tc>
          <w:tcPr>
            <w:tcW w:w="2518" w:type="dxa"/>
            <w:shd w:val="clear" w:color="auto" w:fill="auto"/>
            <w:tcMar>
              <w:top w:w="113" w:type="dxa"/>
              <w:bottom w:w="113" w:type="dxa"/>
            </w:tcMar>
          </w:tcPr>
          <w:p w14:paraId="5DF5DC25" w14:textId="77777777" w:rsidR="005343A4" w:rsidRDefault="005343A4" w:rsidP="008C1728">
            <w:pPr>
              <w:pStyle w:val="1bodycopy"/>
            </w:pPr>
            <w:r>
              <w:t>Name</w:t>
            </w:r>
          </w:p>
        </w:tc>
        <w:tc>
          <w:tcPr>
            <w:tcW w:w="7444" w:type="dxa"/>
            <w:shd w:val="clear" w:color="auto" w:fill="auto"/>
            <w:tcMar>
              <w:top w:w="113" w:type="dxa"/>
              <w:bottom w:w="113" w:type="dxa"/>
            </w:tcMar>
          </w:tcPr>
          <w:p w14:paraId="3C0B6E5A" w14:textId="60A6176A" w:rsidR="005343A4" w:rsidRDefault="005343A4" w:rsidP="008C1728">
            <w:pPr>
              <w:pStyle w:val="1bodycopy"/>
            </w:pPr>
          </w:p>
        </w:tc>
      </w:tr>
      <w:tr w:rsidR="005343A4" w14:paraId="4C0C0DA6" w14:textId="77777777" w:rsidTr="008C1728">
        <w:tc>
          <w:tcPr>
            <w:tcW w:w="2518" w:type="dxa"/>
            <w:shd w:val="clear" w:color="auto" w:fill="auto"/>
            <w:tcMar>
              <w:top w:w="113" w:type="dxa"/>
              <w:bottom w:w="113" w:type="dxa"/>
            </w:tcMar>
          </w:tcPr>
          <w:p w14:paraId="052A03FC" w14:textId="77777777" w:rsidR="005343A4" w:rsidRDefault="005343A4" w:rsidP="008C1728">
            <w:pPr>
              <w:pStyle w:val="1bodycopy"/>
            </w:pPr>
            <w:r>
              <w:lastRenderedPageBreak/>
              <w:t>Role</w:t>
            </w:r>
          </w:p>
        </w:tc>
        <w:tc>
          <w:tcPr>
            <w:tcW w:w="7444" w:type="dxa"/>
            <w:shd w:val="clear" w:color="auto" w:fill="auto"/>
            <w:tcMar>
              <w:top w:w="113" w:type="dxa"/>
              <w:bottom w:w="113" w:type="dxa"/>
            </w:tcMar>
          </w:tcPr>
          <w:p w14:paraId="37E7A0AE" w14:textId="1CFF0110" w:rsidR="005343A4" w:rsidRDefault="005343A4" w:rsidP="008C1728">
            <w:pPr>
              <w:pStyle w:val="1bodycopy"/>
            </w:pPr>
          </w:p>
        </w:tc>
      </w:tr>
    </w:tbl>
    <w:p w14:paraId="05747C5D" w14:textId="77777777" w:rsidR="005343A4" w:rsidRDefault="005343A4" w:rsidP="005343A4">
      <w:pPr>
        <w:pStyle w:val="1bodycopy"/>
      </w:pPr>
    </w:p>
    <w:p w14:paraId="60D3B434" w14:textId="4AB5B735" w:rsidR="005343A4" w:rsidRDefault="005343A4" w:rsidP="005343A4">
      <w:pPr>
        <w:pStyle w:val="1bodycopy"/>
        <w:rPr>
          <w:rFonts w:cs="Arial"/>
          <w:b/>
          <w:color w:val="FF1F64"/>
          <w:sz w:val="32"/>
          <w:szCs w:val="3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283"/>
        <w:gridCol w:w="7331"/>
      </w:tblGrid>
      <w:tr w:rsidR="00C51492" w14:paraId="0D21AD4B" w14:textId="77777777" w:rsidTr="002A0465">
        <w:tc>
          <w:tcPr>
            <w:tcW w:w="974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2491EC44" w14:textId="46E93C82" w:rsidR="00C51492" w:rsidRPr="00C51492" w:rsidRDefault="00C51492" w:rsidP="00AB53C2">
            <w:pPr>
              <w:pStyle w:val="1bodycopy"/>
              <w:numPr>
                <w:ilvl w:val="0"/>
                <w:numId w:val="8"/>
              </w:numPr>
              <w:spacing w:after="0"/>
              <w:ind w:hanging="683"/>
              <w:contextualSpacing/>
              <w:rPr>
                <w:color w:val="F8F8F8"/>
                <w:sz w:val="22"/>
                <w:szCs w:val="22"/>
              </w:rPr>
            </w:pPr>
            <w:r w:rsidRPr="00C51492">
              <w:rPr>
                <w:color w:val="F8F8F8"/>
                <w:sz w:val="22"/>
                <w:szCs w:val="22"/>
              </w:rPr>
              <w:t>Do you have any unspent conditional cautions or convictions under the Rehabilitation of Offenders Act 1974?</w:t>
            </w:r>
          </w:p>
        </w:tc>
      </w:tr>
      <w:tr w:rsidR="00B73C8C" w14:paraId="73E37FDA" w14:textId="77777777" w:rsidTr="002A0465">
        <w:tc>
          <w:tcPr>
            <w:tcW w:w="9741" w:type="dxa"/>
            <w:gridSpan w:val="3"/>
            <w:shd w:val="clear" w:color="auto" w:fill="auto"/>
            <w:tcMar>
              <w:top w:w="113" w:type="dxa"/>
              <w:bottom w:w="113" w:type="dxa"/>
            </w:tcMar>
          </w:tcPr>
          <w:p w14:paraId="206AF873" w14:textId="77777777" w:rsidR="00516672" w:rsidRDefault="00516672" w:rsidP="00516672">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545FA255" w14:textId="6F6A301D" w:rsidR="00516672" w:rsidRDefault="00516672" w:rsidP="002B01F8">
            <w:pPr>
              <w:pStyle w:val="7Tablebodybulleted"/>
              <w:numPr>
                <w:ilvl w:val="0"/>
                <w:numId w:val="0"/>
              </w:numPr>
              <w:tabs>
                <w:tab w:val="left" w:pos="4965"/>
              </w:tabs>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sidR="00A227DD">
              <w:rPr>
                <w:rFonts w:ascii="TradeGothic LT" w:hAnsi="TradeGothic LT" w:cs="Arial"/>
                <w:bCs/>
              </w:rPr>
              <w:t>below)</w:t>
            </w:r>
            <w:r w:rsidRPr="001A5C8A">
              <w:rPr>
                <w:rFonts w:ascii="TradeGothic LT" w:hAnsi="TradeGothic LT" w:cs="Arial"/>
                <w:bCs/>
                <w:sz w:val="22"/>
                <w:szCs w:val="22"/>
              </w:rPr>
              <w:t xml:space="preserve"> </w:t>
            </w:r>
            <w:r w:rsidR="002B01F8">
              <w:rPr>
                <w:rFonts w:ascii="TradeGothic LT" w:hAnsi="TradeGothic LT" w:cs="Arial"/>
                <w:bCs/>
                <w:sz w:val="22"/>
                <w:szCs w:val="22"/>
              </w:rPr>
              <w:t xml:space="preserve">  </w:t>
            </w:r>
            <w:proofErr w:type="gramEnd"/>
            <w:r w:rsidR="002B01F8">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BC2206" w14:paraId="6766D356" w14:textId="77777777" w:rsidTr="002A0465">
        <w:tc>
          <w:tcPr>
            <w:tcW w:w="2127" w:type="dxa"/>
            <w:shd w:val="clear" w:color="auto" w:fill="FFFFFF" w:themeFill="background1"/>
            <w:tcMar>
              <w:top w:w="113" w:type="dxa"/>
              <w:bottom w:w="113" w:type="dxa"/>
            </w:tcMar>
          </w:tcPr>
          <w:p w14:paraId="71F76303" w14:textId="00B0A6F9" w:rsidR="00BC2206" w:rsidRPr="000C512A" w:rsidRDefault="00BC2206" w:rsidP="00BC2206">
            <w:pPr>
              <w:pStyle w:val="7Tablebodycopy"/>
              <w:rPr>
                <w:color w:val="538135" w:themeColor="accent6" w:themeShade="BF"/>
              </w:rPr>
            </w:pPr>
            <w:r>
              <w:t>Date</w:t>
            </w:r>
          </w:p>
        </w:tc>
        <w:tc>
          <w:tcPr>
            <w:tcW w:w="7614" w:type="dxa"/>
            <w:gridSpan w:val="2"/>
            <w:shd w:val="clear" w:color="auto" w:fill="FFFFFF" w:themeFill="background1"/>
            <w:tcMar>
              <w:top w:w="113" w:type="dxa"/>
              <w:bottom w:w="113" w:type="dxa"/>
            </w:tcMar>
          </w:tcPr>
          <w:p w14:paraId="3A9E5670" w14:textId="14024FB0" w:rsidR="00BC2206" w:rsidRDefault="00BC2206" w:rsidP="00BC2206">
            <w:pPr>
              <w:pStyle w:val="7Tablebodybulleted"/>
              <w:numPr>
                <w:ilvl w:val="0"/>
                <w:numId w:val="0"/>
              </w:numPr>
            </w:pPr>
            <w:r>
              <w:t>Details</w:t>
            </w:r>
          </w:p>
        </w:tc>
      </w:tr>
      <w:tr w:rsidR="00D22D13" w14:paraId="64C4F6AE" w14:textId="77777777" w:rsidTr="002A0465">
        <w:tc>
          <w:tcPr>
            <w:tcW w:w="2127" w:type="dxa"/>
            <w:shd w:val="clear" w:color="auto" w:fill="FFFFFF" w:themeFill="background1"/>
            <w:tcMar>
              <w:top w:w="113" w:type="dxa"/>
              <w:bottom w:w="113" w:type="dxa"/>
            </w:tcMar>
          </w:tcPr>
          <w:p w14:paraId="6FF5A829" w14:textId="77777777" w:rsidR="00D22D13" w:rsidRDefault="00D22D13" w:rsidP="00BC2206">
            <w:pPr>
              <w:pStyle w:val="7Tablebodycopy"/>
            </w:pPr>
          </w:p>
          <w:p w14:paraId="63C27CF8" w14:textId="77777777" w:rsidR="00D22D13" w:rsidRDefault="00D22D13" w:rsidP="00BC2206">
            <w:pPr>
              <w:pStyle w:val="7Tablebodycopy"/>
            </w:pPr>
          </w:p>
          <w:p w14:paraId="5671B0F8" w14:textId="77777777" w:rsidR="00D22D13" w:rsidRDefault="00D22D13" w:rsidP="00BC2206">
            <w:pPr>
              <w:pStyle w:val="7Tablebodycopy"/>
            </w:pPr>
          </w:p>
          <w:p w14:paraId="08513A5E" w14:textId="77777777" w:rsidR="00D22D13" w:rsidRDefault="00D22D13" w:rsidP="00BC2206">
            <w:pPr>
              <w:pStyle w:val="7Tablebodycopy"/>
            </w:pPr>
          </w:p>
          <w:p w14:paraId="35B85EFE" w14:textId="77777777" w:rsidR="00D22D13" w:rsidRDefault="00D22D13" w:rsidP="00BC2206">
            <w:pPr>
              <w:pStyle w:val="7Tablebodycopy"/>
            </w:pPr>
          </w:p>
          <w:p w14:paraId="6DDF1E07" w14:textId="2F38EBBC" w:rsidR="00D22D13" w:rsidRDefault="00D22D13" w:rsidP="00BC2206">
            <w:pPr>
              <w:pStyle w:val="7Tablebodycopy"/>
            </w:pPr>
          </w:p>
        </w:tc>
        <w:tc>
          <w:tcPr>
            <w:tcW w:w="7614" w:type="dxa"/>
            <w:gridSpan w:val="2"/>
            <w:shd w:val="clear" w:color="auto" w:fill="FFFFFF" w:themeFill="background1"/>
            <w:tcMar>
              <w:top w:w="113" w:type="dxa"/>
              <w:bottom w:w="113" w:type="dxa"/>
            </w:tcMar>
          </w:tcPr>
          <w:p w14:paraId="238FF55F" w14:textId="77777777" w:rsidR="00D22D13" w:rsidRDefault="00D22D13" w:rsidP="00BC2206">
            <w:pPr>
              <w:pStyle w:val="7Tablebodybulleted"/>
              <w:numPr>
                <w:ilvl w:val="0"/>
                <w:numId w:val="0"/>
              </w:numPr>
            </w:pPr>
          </w:p>
        </w:tc>
      </w:tr>
      <w:tr w:rsidR="00D22D13" w14:paraId="4EEE56CB" w14:textId="77777777" w:rsidTr="002A0465">
        <w:trPr>
          <w:trHeight w:val="953"/>
        </w:trPr>
        <w:tc>
          <w:tcPr>
            <w:tcW w:w="9741" w:type="dxa"/>
            <w:gridSpan w:val="3"/>
            <w:shd w:val="clear" w:color="auto" w:fill="231754"/>
            <w:tcMar>
              <w:top w:w="113" w:type="dxa"/>
              <w:bottom w:w="113" w:type="dxa"/>
            </w:tcMar>
          </w:tcPr>
          <w:p w14:paraId="3F62DE13" w14:textId="48CEE7A8" w:rsidR="00D22D13" w:rsidRPr="00D22D13" w:rsidRDefault="00D22D13" w:rsidP="00AB53C2">
            <w:pPr>
              <w:pStyle w:val="1bodycopy"/>
              <w:numPr>
                <w:ilvl w:val="0"/>
                <w:numId w:val="8"/>
              </w:numPr>
              <w:spacing w:after="0"/>
              <w:ind w:hanging="683"/>
              <w:contextualSpacing/>
              <w:rPr>
                <w:color w:val="F8F8F8"/>
                <w:sz w:val="22"/>
                <w:szCs w:val="22"/>
                <w14:textFill>
                  <w14:solidFill>
                    <w14:srgbClr w14:val="F8F8F8">
                      <w14:lumMod w14:val="75000"/>
                    </w14:srgbClr>
                  </w14:solidFill>
                </w14:textFill>
              </w:rPr>
            </w:pPr>
            <w:r w:rsidRPr="00D22D13">
              <w:rPr>
                <w:color w:val="F8F8F8"/>
                <w:sz w:val="22"/>
                <w:szCs w:val="22"/>
              </w:rPr>
              <w:t>Do you have any adult cautions (simple or conditional) or spent convictions that are not protected as defined by the Rehabilitation of Offenders Act 1974 (Exceptions) Order 1975 (Amendment) (England and Wales) Order 2020?</w:t>
            </w:r>
          </w:p>
        </w:tc>
      </w:tr>
      <w:tr w:rsidR="00BC2206" w14:paraId="6B8D783A" w14:textId="77777777" w:rsidTr="002A0465">
        <w:tc>
          <w:tcPr>
            <w:tcW w:w="9741" w:type="dxa"/>
            <w:gridSpan w:val="3"/>
            <w:shd w:val="clear" w:color="auto" w:fill="auto"/>
            <w:tcMar>
              <w:top w:w="113" w:type="dxa"/>
              <w:bottom w:w="113" w:type="dxa"/>
            </w:tcMar>
          </w:tcPr>
          <w:p w14:paraId="7E758A22" w14:textId="77777777" w:rsidR="00BC2206" w:rsidRDefault="00BC2206" w:rsidP="00BC2206">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2777341" w14:textId="2C4BA98D" w:rsidR="00BC2206" w:rsidRPr="00E075BA" w:rsidRDefault="00BC2206" w:rsidP="00BC2206">
            <w:pPr>
              <w:rPr>
                <w:rFonts w:ascii="TradeGothic LT" w:hAnsi="TradeGothic LT" w:cs="Arial"/>
                <w:bCs/>
              </w:rPr>
            </w:pPr>
            <w:r w:rsidRPr="001A5C8A">
              <w:rPr>
                <w:rFonts w:ascii="TradeGothic LT" w:hAnsi="TradeGothic LT" w:cs="Arial"/>
                <w:bCs/>
              </w:rPr>
              <w:t xml:space="preserve">Yes   </w:t>
            </w:r>
            <w:r w:rsidRPr="001A5C8A">
              <w:rPr>
                <w:rFonts w:ascii="TradeGothic LT" w:hAnsi="TradeGothic LT" w:cs="Arial"/>
                <w:bCs/>
              </w:rPr>
              <w:fldChar w:fldCharType="begin">
                <w:ffData>
                  <w:name w:val="Check1"/>
                  <w:enabled/>
                  <w:calcOnExit w:val="0"/>
                  <w:checkBox>
                    <w:sizeAuto/>
                    <w:default w:val="0"/>
                  </w:checkBox>
                </w:ffData>
              </w:fldChar>
            </w:r>
            <w:bookmarkStart w:id="0" w:name="Check1"/>
            <w:r w:rsidRPr="001A5C8A">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separate"/>
            </w:r>
            <w:r w:rsidRPr="001A5C8A">
              <w:rPr>
                <w:rFonts w:ascii="TradeGothic LT" w:hAnsi="TradeGothic LT" w:cs="Arial"/>
                <w:bCs/>
              </w:rPr>
              <w:fldChar w:fldCharType="end"/>
            </w:r>
            <w:bookmarkEnd w:id="0"/>
            <w:r w:rsidRPr="001A5C8A">
              <w:rPr>
                <w:rFonts w:ascii="TradeGothic LT" w:hAnsi="TradeGothic LT" w:cs="Arial"/>
                <w:bCs/>
              </w:rPr>
              <w:t xml:space="preserve">  </w:t>
            </w:r>
            <w:r>
              <w:rPr>
                <w:rFonts w:ascii="TradeGothic LT" w:hAnsi="TradeGothic LT" w:cs="Arial"/>
                <w:bCs/>
              </w:rPr>
              <w:t>(Please provide details in the table below)</w:t>
            </w:r>
            <w:r w:rsidRPr="001A5C8A">
              <w:rPr>
                <w:rFonts w:ascii="TradeGothic LT" w:hAnsi="TradeGothic LT" w:cs="Arial"/>
                <w:bCs/>
              </w:rPr>
              <w:t xml:space="preserve">       No   </w:t>
            </w:r>
            <w:r w:rsidR="00D549F7">
              <w:rPr>
                <w:rFonts w:ascii="TradeGothic LT" w:hAnsi="TradeGothic LT" w:cs="Arial"/>
                <w:bCs/>
              </w:rPr>
              <w:fldChar w:fldCharType="begin">
                <w:ffData>
                  <w:name w:val="Check2"/>
                  <w:enabled/>
                  <w:calcOnExit w:val="0"/>
                  <w:checkBox>
                    <w:sizeAuto/>
                    <w:default w:val="0"/>
                  </w:checkBox>
                </w:ffData>
              </w:fldChar>
            </w:r>
            <w:bookmarkStart w:id="1" w:name="Check2"/>
            <w:r w:rsidR="00D549F7">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end"/>
            </w:r>
            <w:bookmarkEnd w:id="1"/>
            <w:r>
              <w:rPr>
                <w:rFonts w:ascii="TradeGothic LT" w:hAnsi="TradeGothic LT" w:cs="Arial"/>
                <w:bCs/>
              </w:rPr>
              <w:t xml:space="preserve">  </w:t>
            </w:r>
          </w:p>
        </w:tc>
      </w:tr>
      <w:tr w:rsidR="00BC2206" w14:paraId="249CFDE0" w14:textId="77777777" w:rsidTr="002A0465">
        <w:tc>
          <w:tcPr>
            <w:tcW w:w="2127" w:type="dxa"/>
            <w:shd w:val="clear" w:color="auto" w:fill="FFFFFF" w:themeFill="background1"/>
            <w:tcMar>
              <w:top w:w="113" w:type="dxa"/>
              <w:bottom w:w="113" w:type="dxa"/>
            </w:tcMar>
          </w:tcPr>
          <w:p w14:paraId="2D317370" w14:textId="12D104E3" w:rsidR="00BC2206" w:rsidRDefault="00BC2206" w:rsidP="00BC2206">
            <w:pPr>
              <w:pStyle w:val="7Tablebodycopy"/>
            </w:pPr>
            <w:r>
              <w:t>Date</w:t>
            </w:r>
          </w:p>
        </w:tc>
        <w:tc>
          <w:tcPr>
            <w:tcW w:w="7614" w:type="dxa"/>
            <w:gridSpan w:val="2"/>
            <w:shd w:val="clear" w:color="auto" w:fill="FFFFFF" w:themeFill="background1"/>
            <w:tcMar>
              <w:top w:w="113" w:type="dxa"/>
              <w:bottom w:w="113" w:type="dxa"/>
            </w:tcMar>
          </w:tcPr>
          <w:p w14:paraId="5D26627B" w14:textId="1E9FE48E" w:rsidR="00BC2206" w:rsidRDefault="00BC2206" w:rsidP="00BC2206">
            <w:pPr>
              <w:pStyle w:val="7Tablebodybulleted"/>
              <w:numPr>
                <w:ilvl w:val="0"/>
                <w:numId w:val="0"/>
              </w:numPr>
            </w:pPr>
            <w:r>
              <w:t>Details</w:t>
            </w:r>
          </w:p>
        </w:tc>
      </w:tr>
      <w:tr w:rsidR="00BC2206" w14:paraId="174D5997" w14:textId="77777777" w:rsidTr="002A0465">
        <w:tc>
          <w:tcPr>
            <w:tcW w:w="2127" w:type="dxa"/>
            <w:shd w:val="clear" w:color="auto" w:fill="auto"/>
            <w:tcMar>
              <w:top w:w="113" w:type="dxa"/>
              <w:bottom w:w="113" w:type="dxa"/>
            </w:tcMar>
          </w:tcPr>
          <w:p w14:paraId="605194D2" w14:textId="77777777" w:rsidR="00BC2206" w:rsidRDefault="00BC2206" w:rsidP="00BC2206">
            <w:pPr>
              <w:pStyle w:val="7Tablebodycopy"/>
            </w:pPr>
          </w:p>
          <w:p w14:paraId="55639941" w14:textId="77777777" w:rsidR="00C860C2" w:rsidRDefault="00C860C2" w:rsidP="00BC2206">
            <w:pPr>
              <w:pStyle w:val="7Tablebodycopy"/>
            </w:pPr>
          </w:p>
          <w:p w14:paraId="06EDCF6E" w14:textId="77777777" w:rsidR="00C860C2" w:rsidRDefault="00C860C2" w:rsidP="00BC2206">
            <w:pPr>
              <w:pStyle w:val="7Tablebodycopy"/>
            </w:pPr>
          </w:p>
          <w:p w14:paraId="3B50AA7A" w14:textId="77777777" w:rsidR="00C860C2" w:rsidRDefault="00C860C2" w:rsidP="00BC2206">
            <w:pPr>
              <w:pStyle w:val="7Tablebodycopy"/>
            </w:pPr>
          </w:p>
          <w:p w14:paraId="2068A39A" w14:textId="6C3B559F" w:rsidR="00C860C2" w:rsidRDefault="00C860C2" w:rsidP="00BC2206">
            <w:pPr>
              <w:pStyle w:val="7Tablebodycopy"/>
            </w:pPr>
          </w:p>
        </w:tc>
        <w:tc>
          <w:tcPr>
            <w:tcW w:w="7614" w:type="dxa"/>
            <w:gridSpan w:val="2"/>
            <w:shd w:val="clear" w:color="auto" w:fill="auto"/>
            <w:tcMar>
              <w:top w:w="113" w:type="dxa"/>
              <w:bottom w:w="113" w:type="dxa"/>
            </w:tcMar>
          </w:tcPr>
          <w:p w14:paraId="69590623" w14:textId="77777777" w:rsidR="00BC2206" w:rsidRDefault="00BC2206" w:rsidP="00BC2206">
            <w:pPr>
              <w:pStyle w:val="7Tablebodybulleted"/>
              <w:numPr>
                <w:ilvl w:val="0"/>
                <w:numId w:val="0"/>
              </w:numPr>
            </w:pPr>
          </w:p>
        </w:tc>
      </w:tr>
      <w:tr w:rsidR="00FA563A" w14:paraId="1F76729B" w14:textId="77777777" w:rsidTr="002A0465">
        <w:tc>
          <w:tcPr>
            <w:tcW w:w="9741" w:type="dxa"/>
            <w:gridSpan w:val="3"/>
            <w:shd w:val="clear" w:color="auto" w:fill="231754"/>
            <w:tcMar>
              <w:top w:w="113" w:type="dxa"/>
              <w:bottom w:w="113" w:type="dxa"/>
            </w:tcMar>
          </w:tcPr>
          <w:p w14:paraId="514D59AF" w14:textId="4D079FE2" w:rsidR="00FA563A" w:rsidRDefault="00FA563A" w:rsidP="00AB53C2">
            <w:pPr>
              <w:pStyle w:val="1bodycopy"/>
              <w:numPr>
                <w:ilvl w:val="0"/>
                <w:numId w:val="8"/>
              </w:numPr>
              <w:spacing w:after="0"/>
              <w:ind w:hanging="683"/>
              <w:contextualSpacing/>
            </w:pPr>
            <w:r w:rsidRPr="00A52587">
              <w:rPr>
                <w:color w:val="F8F8F8"/>
                <w:sz w:val="22"/>
                <w:szCs w:val="22"/>
              </w:rPr>
              <w:t>Have you committed an offence overseas which would have resulted in disqualification if it had occurred in the UK?</w:t>
            </w:r>
          </w:p>
        </w:tc>
      </w:tr>
      <w:tr w:rsidR="00F57FF5" w14:paraId="5ABFD26F" w14:textId="77777777" w:rsidTr="002A0465">
        <w:tc>
          <w:tcPr>
            <w:tcW w:w="9741" w:type="dxa"/>
            <w:gridSpan w:val="3"/>
            <w:shd w:val="clear" w:color="auto" w:fill="FFFFFF" w:themeFill="background1"/>
            <w:tcMar>
              <w:top w:w="113" w:type="dxa"/>
              <w:bottom w:w="113" w:type="dxa"/>
            </w:tcMar>
          </w:tcPr>
          <w:p w14:paraId="3852D612" w14:textId="77777777" w:rsidR="00F57FF5" w:rsidRDefault="00F57FF5" w:rsidP="00F57FF5">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4FA208F" w14:textId="6097E116" w:rsidR="00F57FF5" w:rsidRPr="00A52587" w:rsidRDefault="00F57FF5" w:rsidP="00F57FF5">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552CD4" w14:paraId="082BC362" w14:textId="77777777" w:rsidTr="002A0465">
        <w:tc>
          <w:tcPr>
            <w:tcW w:w="2127" w:type="dxa"/>
            <w:shd w:val="clear" w:color="auto" w:fill="auto"/>
            <w:tcMar>
              <w:top w:w="113" w:type="dxa"/>
              <w:bottom w:w="113" w:type="dxa"/>
            </w:tcMar>
          </w:tcPr>
          <w:p w14:paraId="2D4A2D67" w14:textId="57585F68" w:rsidR="00552CD4" w:rsidRDefault="00552CD4" w:rsidP="00552CD4">
            <w:pPr>
              <w:pStyle w:val="7Tablebodycopy"/>
            </w:pPr>
            <w:r>
              <w:t>Date</w:t>
            </w:r>
          </w:p>
        </w:tc>
        <w:tc>
          <w:tcPr>
            <w:tcW w:w="7614" w:type="dxa"/>
            <w:gridSpan w:val="2"/>
            <w:shd w:val="clear" w:color="auto" w:fill="auto"/>
            <w:tcMar>
              <w:top w:w="113" w:type="dxa"/>
              <w:bottom w:w="113" w:type="dxa"/>
            </w:tcMar>
          </w:tcPr>
          <w:p w14:paraId="11BC844A" w14:textId="7450EC8C" w:rsidR="00552CD4" w:rsidRDefault="00552CD4" w:rsidP="00552CD4">
            <w:pPr>
              <w:pStyle w:val="7Tablebodybulleted"/>
              <w:numPr>
                <w:ilvl w:val="0"/>
                <w:numId w:val="0"/>
              </w:numPr>
            </w:pPr>
            <w:r>
              <w:t>Details</w:t>
            </w:r>
          </w:p>
        </w:tc>
      </w:tr>
      <w:tr w:rsidR="00841ED5" w14:paraId="024D28E3" w14:textId="77777777" w:rsidTr="002A0465">
        <w:tc>
          <w:tcPr>
            <w:tcW w:w="2127" w:type="dxa"/>
            <w:shd w:val="clear" w:color="auto" w:fill="auto"/>
            <w:tcMar>
              <w:top w:w="113" w:type="dxa"/>
              <w:bottom w:w="113" w:type="dxa"/>
            </w:tcMar>
          </w:tcPr>
          <w:p w14:paraId="164E2DD9" w14:textId="77777777" w:rsidR="00841ED5" w:rsidRPr="00CE52AE" w:rsidRDefault="00841ED5" w:rsidP="00552CD4">
            <w:pPr>
              <w:pStyle w:val="7Tablebodycopy"/>
              <w:rPr>
                <w:highlight w:val="yellow"/>
              </w:rPr>
            </w:pPr>
          </w:p>
        </w:tc>
        <w:tc>
          <w:tcPr>
            <w:tcW w:w="7614" w:type="dxa"/>
            <w:gridSpan w:val="2"/>
            <w:shd w:val="clear" w:color="auto" w:fill="auto"/>
            <w:tcMar>
              <w:top w:w="113" w:type="dxa"/>
              <w:bottom w:w="113" w:type="dxa"/>
            </w:tcMar>
          </w:tcPr>
          <w:p w14:paraId="5041AB15" w14:textId="77777777" w:rsidR="00841ED5" w:rsidRDefault="00841ED5" w:rsidP="00552CD4">
            <w:pPr>
              <w:pStyle w:val="7Tablebodybulleted"/>
              <w:numPr>
                <w:ilvl w:val="0"/>
                <w:numId w:val="0"/>
              </w:numPr>
            </w:pPr>
          </w:p>
        </w:tc>
      </w:tr>
      <w:tr w:rsidR="00870617" w14:paraId="3B3A1988" w14:textId="77777777" w:rsidTr="00870617">
        <w:tc>
          <w:tcPr>
            <w:tcW w:w="9741" w:type="dxa"/>
            <w:gridSpan w:val="3"/>
            <w:shd w:val="clear" w:color="auto" w:fill="231754"/>
            <w:tcMar>
              <w:top w:w="113" w:type="dxa"/>
              <w:bottom w:w="113" w:type="dxa"/>
            </w:tcMar>
          </w:tcPr>
          <w:p w14:paraId="1CC6DB6D" w14:textId="77777777" w:rsidR="00870617" w:rsidRDefault="00870617" w:rsidP="00870617">
            <w:pPr>
              <w:pStyle w:val="1bodycopy"/>
              <w:numPr>
                <w:ilvl w:val="0"/>
                <w:numId w:val="8"/>
              </w:numPr>
              <w:spacing w:after="0"/>
              <w:ind w:hanging="683"/>
              <w:contextualSpacing/>
              <w:rPr>
                <w:color w:val="F8F8F8"/>
                <w:sz w:val="22"/>
                <w:szCs w:val="22"/>
              </w:rPr>
            </w:pPr>
            <w:r w:rsidRPr="00870617">
              <w:rPr>
                <w:color w:val="F8F8F8"/>
                <w:sz w:val="22"/>
                <w:szCs w:val="22"/>
              </w:rPr>
              <w:t xml:space="preserve">Have you been formally charged with </w:t>
            </w:r>
            <w:r w:rsidR="00256579">
              <w:rPr>
                <w:color w:val="F8F8F8"/>
                <w:sz w:val="22"/>
                <w:szCs w:val="22"/>
              </w:rPr>
              <w:t xml:space="preserve">or are you currently subject to any </w:t>
            </w:r>
            <w:r w:rsidR="005635D3">
              <w:rPr>
                <w:color w:val="F8F8F8"/>
                <w:sz w:val="22"/>
                <w:szCs w:val="22"/>
              </w:rPr>
              <w:t xml:space="preserve">criminal </w:t>
            </w:r>
            <w:r w:rsidR="00B26C64">
              <w:rPr>
                <w:color w:val="F8F8F8"/>
                <w:sz w:val="22"/>
                <w:szCs w:val="22"/>
              </w:rPr>
              <w:t>investigations</w:t>
            </w:r>
            <w:r w:rsidR="005635D3">
              <w:rPr>
                <w:color w:val="F8F8F8"/>
                <w:sz w:val="22"/>
                <w:szCs w:val="22"/>
              </w:rPr>
              <w:t xml:space="preserve"> or pending prosecutions</w:t>
            </w:r>
            <w:r w:rsidR="009C38EA">
              <w:rPr>
                <w:color w:val="F8F8F8"/>
                <w:sz w:val="22"/>
                <w:szCs w:val="22"/>
              </w:rPr>
              <w:t xml:space="preserve"> by the polic</w:t>
            </w:r>
            <w:r w:rsidR="00B26C64">
              <w:rPr>
                <w:color w:val="F8F8F8"/>
                <w:sz w:val="22"/>
                <w:szCs w:val="22"/>
              </w:rPr>
              <w:t>e</w:t>
            </w:r>
            <w:r w:rsidR="009C38EA">
              <w:rPr>
                <w:color w:val="F8F8F8"/>
                <w:sz w:val="22"/>
                <w:szCs w:val="22"/>
              </w:rPr>
              <w:t xml:space="preserve"> in any country </w:t>
            </w:r>
            <w:r w:rsidR="00F12E96">
              <w:rPr>
                <w:color w:val="F8F8F8"/>
                <w:sz w:val="22"/>
                <w:szCs w:val="22"/>
              </w:rPr>
              <w:t>which may have a bearing on your suitability for this position</w:t>
            </w:r>
            <w:r w:rsidRPr="00870617">
              <w:rPr>
                <w:color w:val="F8F8F8"/>
                <w:sz w:val="22"/>
                <w:szCs w:val="22"/>
              </w:rPr>
              <w:t>?</w:t>
            </w:r>
          </w:p>
          <w:p w14:paraId="3E8CD0FC" w14:textId="0A593EB2" w:rsidR="00881D34" w:rsidRPr="00870617" w:rsidRDefault="00881D34" w:rsidP="00881D34">
            <w:pPr>
              <w:pStyle w:val="1bodycopy"/>
              <w:spacing w:after="0"/>
              <w:ind w:left="720"/>
              <w:contextualSpacing/>
              <w:rPr>
                <w:color w:val="F8F8F8"/>
                <w:sz w:val="22"/>
                <w:szCs w:val="22"/>
              </w:rPr>
            </w:pPr>
          </w:p>
        </w:tc>
      </w:tr>
      <w:tr w:rsidR="00B93961" w14:paraId="50986923" w14:textId="77777777" w:rsidTr="00B8696F">
        <w:tc>
          <w:tcPr>
            <w:tcW w:w="9741" w:type="dxa"/>
            <w:gridSpan w:val="3"/>
            <w:shd w:val="clear" w:color="auto" w:fill="auto"/>
            <w:tcMar>
              <w:top w:w="113" w:type="dxa"/>
              <w:bottom w:w="113" w:type="dxa"/>
            </w:tcMar>
          </w:tcPr>
          <w:p w14:paraId="2CB331E8" w14:textId="77777777" w:rsidR="006846AB" w:rsidRDefault="006846AB" w:rsidP="006846AB">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D869F42" w14:textId="264108A8" w:rsidR="00B93961" w:rsidRPr="00870617" w:rsidRDefault="006846AB" w:rsidP="006846AB">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6846AB" w14:paraId="0E1A2F18" w14:textId="77777777" w:rsidTr="006846AB">
        <w:tc>
          <w:tcPr>
            <w:tcW w:w="2410" w:type="dxa"/>
            <w:gridSpan w:val="2"/>
            <w:shd w:val="clear" w:color="auto" w:fill="auto"/>
            <w:tcMar>
              <w:top w:w="113" w:type="dxa"/>
              <w:bottom w:w="113" w:type="dxa"/>
            </w:tcMar>
          </w:tcPr>
          <w:p w14:paraId="595EC0D7"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417A5BA2" w14:textId="2BBBA968" w:rsidR="006846AB" w:rsidRPr="00870617" w:rsidRDefault="006846AB" w:rsidP="00B93961">
            <w:pPr>
              <w:pStyle w:val="1bodycopy"/>
              <w:spacing w:after="0"/>
              <w:contextualSpacing/>
              <w:rPr>
                <w:color w:val="F8F8F8"/>
                <w:sz w:val="22"/>
                <w:szCs w:val="22"/>
              </w:rPr>
            </w:pPr>
          </w:p>
        </w:tc>
      </w:tr>
      <w:tr w:rsidR="006846AB" w14:paraId="1272F070" w14:textId="77777777" w:rsidTr="006846AB">
        <w:tc>
          <w:tcPr>
            <w:tcW w:w="2410" w:type="dxa"/>
            <w:gridSpan w:val="2"/>
            <w:shd w:val="clear" w:color="auto" w:fill="auto"/>
            <w:tcMar>
              <w:top w:w="113" w:type="dxa"/>
              <w:bottom w:w="113" w:type="dxa"/>
            </w:tcMar>
          </w:tcPr>
          <w:p w14:paraId="03AD42E3"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55755CB8" w14:textId="64ED6E4C" w:rsidR="006846AB" w:rsidRPr="00870617" w:rsidRDefault="006846AB" w:rsidP="00B93961">
            <w:pPr>
              <w:pStyle w:val="1bodycopy"/>
              <w:spacing w:after="0"/>
              <w:contextualSpacing/>
              <w:rPr>
                <w:color w:val="F8F8F8"/>
                <w:sz w:val="22"/>
                <w:szCs w:val="22"/>
              </w:rPr>
            </w:pPr>
          </w:p>
        </w:tc>
      </w:tr>
      <w:tr w:rsidR="00881D34" w14:paraId="51E70D4F" w14:textId="77777777" w:rsidTr="00870617">
        <w:tc>
          <w:tcPr>
            <w:tcW w:w="9741" w:type="dxa"/>
            <w:gridSpan w:val="3"/>
            <w:shd w:val="clear" w:color="auto" w:fill="231754"/>
            <w:tcMar>
              <w:top w:w="113" w:type="dxa"/>
              <w:bottom w:w="113" w:type="dxa"/>
            </w:tcMar>
          </w:tcPr>
          <w:p w14:paraId="156EACC7" w14:textId="417510F6" w:rsidR="00B93961" w:rsidRPr="00B93961" w:rsidRDefault="00A5594E" w:rsidP="00B93961">
            <w:pPr>
              <w:pStyle w:val="1bodycopy"/>
              <w:numPr>
                <w:ilvl w:val="0"/>
                <w:numId w:val="8"/>
              </w:numPr>
              <w:spacing w:after="0"/>
              <w:ind w:hanging="683"/>
              <w:contextualSpacing/>
              <w:rPr>
                <w:color w:val="F8F8F8"/>
                <w:sz w:val="22"/>
                <w:szCs w:val="22"/>
              </w:rPr>
            </w:pPr>
            <w:r w:rsidRPr="007B0DB9">
              <w:rPr>
                <w:color w:val="F8F8F8"/>
                <w:sz w:val="22"/>
                <w:szCs w:val="22"/>
              </w:rPr>
              <w:t>Have you ever been known to any Children’s Services department or the police as being a risk</w:t>
            </w:r>
            <w:r w:rsidR="007B0DB9" w:rsidRPr="007B0DB9">
              <w:rPr>
                <w:color w:val="F8F8F8"/>
                <w:sz w:val="22"/>
                <w:szCs w:val="22"/>
              </w:rPr>
              <w:t xml:space="preserve"> </w:t>
            </w:r>
            <w:r w:rsidRPr="007B0DB9">
              <w:rPr>
                <w:color w:val="F8F8F8"/>
                <w:sz w:val="22"/>
                <w:szCs w:val="22"/>
              </w:rPr>
              <w:t>or potential risk to</w:t>
            </w:r>
            <w:r w:rsidR="007B0DB9" w:rsidRPr="007B0DB9">
              <w:rPr>
                <w:color w:val="F8F8F8"/>
                <w:sz w:val="22"/>
                <w:szCs w:val="22"/>
              </w:rPr>
              <w:t xml:space="preserve"> </w:t>
            </w:r>
            <w:r w:rsidRPr="00A5594E">
              <w:rPr>
                <w:color w:val="F8F8F8"/>
                <w:sz w:val="22"/>
                <w:szCs w:val="22"/>
              </w:rPr>
              <w:t>children?</w:t>
            </w:r>
          </w:p>
        </w:tc>
      </w:tr>
      <w:tr w:rsidR="00870617" w14:paraId="32ED954F" w14:textId="77777777" w:rsidTr="00C2069E">
        <w:tc>
          <w:tcPr>
            <w:tcW w:w="9741" w:type="dxa"/>
            <w:gridSpan w:val="3"/>
            <w:shd w:val="clear" w:color="auto" w:fill="auto"/>
            <w:tcMar>
              <w:top w:w="113" w:type="dxa"/>
              <w:bottom w:w="113" w:type="dxa"/>
            </w:tcMar>
          </w:tcPr>
          <w:p w14:paraId="59F7027C" w14:textId="77777777" w:rsidR="00870617" w:rsidRDefault="00870617" w:rsidP="00870617">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7632E21" w14:textId="6710017F" w:rsidR="00870617" w:rsidRDefault="00870617" w:rsidP="00870617">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70617" w14:paraId="78374089" w14:textId="77777777" w:rsidTr="002A0465">
        <w:tc>
          <w:tcPr>
            <w:tcW w:w="2127" w:type="dxa"/>
            <w:shd w:val="clear" w:color="auto" w:fill="auto"/>
            <w:tcMar>
              <w:top w:w="113" w:type="dxa"/>
              <w:bottom w:w="113" w:type="dxa"/>
            </w:tcMar>
          </w:tcPr>
          <w:p w14:paraId="0519D934" w14:textId="6E781E07" w:rsidR="00870617" w:rsidRDefault="00870617" w:rsidP="00870617">
            <w:pPr>
              <w:pStyle w:val="7Tablebodycopy"/>
            </w:pPr>
            <w:r>
              <w:t>Date</w:t>
            </w:r>
          </w:p>
        </w:tc>
        <w:tc>
          <w:tcPr>
            <w:tcW w:w="7614" w:type="dxa"/>
            <w:gridSpan w:val="2"/>
            <w:shd w:val="clear" w:color="auto" w:fill="auto"/>
            <w:tcMar>
              <w:top w:w="113" w:type="dxa"/>
              <w:bottom w:w="113" w:type="dxa"/>
            </w:tcMar>
          </w:tcPr>
          <w:p w14:paraId="4BAE491A" w14:textId="1124ECFB" w:rsidR="00870617" w:rsidRDefault="00870617" w:rsidP="00870617">
            <w:pPr>
              <w:pStyle w:val="7Tablebodybulleted"/>
              <w:numPr>
                <w:ilvl w:val="0"/>
                <w:numId w:val="0"/>
              </w:numPr>
            </w:pPr>
            <w:r>
              <w:t>Details</w:t>
            </w:r>
          </w:p>
        </w:tc>
      </w:tr>
      <w:tr w:rsidR="00870617" w14:paraId="7B97214D" w14:textId="77777777" w:rsidTr="002A0465">
        <w:tc>
          <w:tcPr>
            <w:tcW w:w="2127" w:type="dxa"/>
            <w:shd w:val="clear" w:color="auto" w:fill="auto"/>
            <w:tcMar>
              <w:top w:w="113" w:type="dxa"/>
              <w:bottom w:w="113" w:type="dxa"/>
            </w:tcMar>
          </w:tcPr>
          <w:p w14:paraId="6BDDEEF6" w14:textId="77777777" w:rsidR="00870617" w:rsidRDefault="00870617" w:rsidP="00870617">
            <w:pPr>
              <w:pStyle w:val="7Tablebodycopy"/>
            </w:pPr>
          </w:p>
        </w:tc>
        <w:tc>
          <w:tcPr>
            <w:tcW w:w="7614" w:type="dxa"/>
            <w:gridSpan w:val="2"/>
            <w:shd w:val="clear" w:color="auto" w:fill="auto"/>
            <w:tcMar>
              <w:top w:w="113" w:type="dxa"/>
              <w:bottom w:w="113" w:type="dxa"/>
            </w:tcMar>
          </w:tcPr>
          <w:p w14:paraId="3C253CB8" w14:textId="77777777" w:rsidR="00870617" w:rsidRDefault="00870617" w:rsidP="00870617">
            <w:pPr>
              <w:pStyle w:val="7Tablebodybulleted"/>
              <w:numPr>
                <w:ilvl w:val="0"/>
                <w:numId w:val="0"/>
              </w:numPr>
            </w:pPr>
          </w:p>
        </w:tc>
      </w:tr>
      <w:tr w:rsidR="00776AD6" w14:paraId="655DD1E3" w14:textId="77777777" w:rsidTr="00EB2020">
        <w:tc>
          <w:tcPr>
            <w:tcW w:w="9741" w:type="dxa"/>
            <w:gridSpan w:val="3"/>
            <w:shd w:val="clear" w:color="auto" w:fill="231754"/>
            <w:tcMar>
              <w:top w:w="113" w:type="dxa"/>
              <w:bottom w:w="113" w:type="dxa"/>
            </w:tcMar>
          </w:tcPr>
          <w:p w14:paraId="5ACF7F91" w14:textId="4C26A06A" w:rsidR="00776AD6" w:rsidRDefault="00776AD6" w:rsidP="00EB2020">
            <w:pPr>
              <w:pStyle w:val="1bodycopy"/>
              <w:numPr>
                <w:ilvl w:val="0"/>
                <w:numId w:val="8"/>
              </w:numPr>
              <w:spacing w:after="0"/>
              <w:ind w:hanging="683"/>
              <w:contextualSpacing/>
            </w:pPr>
            <w:r w:rsidRPr="00EB2020">
              <w:rPr>
                <w:color w:val="FFFFFF" w:themeColor="background1"/>
                <w:sz w:val="22"/>
                <w:szCs w:val="22"/>
              </w:rPr>
              <w:t xml:space="preserve">Have you been the subject of any formal action, disciplinary investigation and/or sanction by any </w:t>
            </w:r>
            <w:proofErr w:type="spellStart"/>
            <w:r w:rsidRPr="00EB2020">
              <w:rPr>
                <w:color w:val="FFFFFF" w:themeColor="background1"/>
                <w:sz w:val="22"/>
                <w:szCs w:val="22"/>
              </w:rPr>
              <w:t>organisation</w:t>
            </w:r>
            <w:proofErr w:type="spellEnd"/>
            <w:r w:rsidRPr="00EB2020">
              <w:rPr>
                <w:color w:val="FFFFFF" w:themeColor="background1"/>
                <w:sz w:val="22"/>
                <w:szCs w:val="22"/>
              </w:rPr>
              <w:t xml:space="preserve"> due to concerns about your </w:t>
            </w:r>
            <w:proofErr w:type="spellStart"/>
            <w:r w:rsidRPr="00EB2020">
              <w:rPr>
                <w:color w:val="FFFFFF" w:themeColor="background1"/>
                <w:sz w:val="22"/>
                <w:szCs w:val="22"/>
              </w:rPr>
              <w:t>behaviour</w:t>
            </w:r>
            <w:proofErr w:type="spellEnd"/>
            <w:r w:rsidRPr="00EB2020">
              <w:rPr>
                <w:color w:val="FFFFFF" w:themeColor="background1"/>
                <w:sz w:val="22"/>
                <w:szCs w:val="22"/>
              </w:rPr>
              <w:t xml:space="preserve"> towards children</w:t>
            </w:r>
          </w:p>
        </w:tc>
      </w:tr>
      <w:tr w:rsidR="001927E3" w14:paraId="5437C947" w14:textId="77777777" w:rsidTr="00BA579E">
        <w:tc>
          <w:tcPr>
            <w:tcW w:w="9741" w:type="dxa"/>
            <w:gridSpan w:val="3"/>
            <w:shd w:val="clear" w:color="auto" w:fill="auto"/>
            <w:tcMar>
              <w:top w:w="113" w:type="dxa"/>
              <w:bottom w:w="113" w:type="dxa"/>
            </w:tcMar>
          </w:tcPr>
          <w:p w14:paraId="57AAD628" w14:textId="77777777" w:rsidR="001927E3" w:rsidRDefault="001927E3" w:rsidP="001927E3">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46555F5A" w14:textId="567202CA" w:rsidR="001927E3" w:rsidRDefault="001927E3" w:rsidP="001927E3">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7F68EE4F" w14:textId="77777777" w:rsidTr="002A0465">
        <w:tc>
          <w:tcPr>
            <w:tcW w:w="2127" w:type="dxa"/>
            <w:shd w:val="clear" w:color="auto" w:fill="auto"/>
            <w:tcMar>
              <w:top w:w="113" w:type="dxa"/>
              <w:bottom w:w="113" w:type="dxa"/>
            </w:tcMar>
          </w:tcPr>
          <w:p w14:paraId="47E383C9" w14:textId="371FE52F" w:rsidR="008154DD" w:rsidRDefault="008154DD" w:rsidP="008154DD">
            <w:pPr>
              <w:pStyle w:val="7Tablebodycopy"/>
            </w:pPr>
            <w:r>
              <w:t>Date</w:t>
            </w:r>
          </w:p>
        </w:tc>
        <w:tc>
          <w:tcPr>
            <w:tcW w:w="7614" w:type="dxa"/>
            <w:gridSpan w:val="2"/>
            <w:shd w:val="clear" w:color="auto" w:fill="auto"/>
            <w:tcMar>
              <w:top w:w="113" w:type="dxa"/>
              <w:bottom w:w="113" w:type="dxa"/>
            </w:tcMar>
          </w:tcPr>
          <w:p w14:paraId="7E438597" w14:textId="5DA80667" w:rsidR="008154DD" w:rsidRDefault="008154DD" w:rsidP="008154DD">
            <w:pPr>
              <w:pStyle w:val="7Tablebodybulleted"/>
              <w:numPr>
                <w:ilvl w:val="0"/>
                <w:numId w:val="0"/>
              </w:numPr>
            </w:pPr>
            <w:r>
              <w:t>Details</w:t>
            </w:r>
          </w:p>
        </w:tc>
      </w:tr>
      <w:tr w:rsidR="008154DD" w14:paraId="0CB39109" w14:textId="77777777" w:rsidTr="002A0465">
        <w:tc>
          <w:tcPr>
            <w:tcW w:w="2127" w:type="dxa"/>
            <w:shd w:val="clear" w:color="auto" w:fill="auto"/>
            <w:tcMar>
              <w:top w:w="113" w:type="dxa"/>
              <w:bottom w:w="113" w:type="dxa"/>
            </w:tcMar>
          </w:tcPr>
          <w:p w14:paraId="50144D97" w14:textId="77777777" w:rsidR="008154DD" w:rsidRDefault="008154DD" w:rsidP="008154DD">
            <w:pPr>
              <w:pStyle w:val="7Tablebodycopy"/>
            </w:pPr>
          </w:p>
        </w:tc>
        <w:tc>
          <w:tcPr>
            <w:tcW w:w="7614" w:type="dxa"/>
            <w:gridSpan w:val="2"/>
            <w:shd w:val="clear" w:color="auto" w:fill="auto"/>
            <w:tcMar>
              <w:top w:w="113" w:type="dxa"/>
              <w:bottom w:w="113" w:type="dxa"/>
            </w:tcMar>
          </w:tcPr>
          <w:p w14:paraId="35F17F76" w14:textId="77777777" w:rsidR="008154DD" w:rsidRDefault="008154DD" w:rsidP="008154DD">
            <w:pPr>
              <w:pStyle w:val="7Tablebodybulleted"/>
              <w:numPr>
                <w:ilvl w:val="0"/>
                <w:numId w:val="0"/>
              </w:numPr>
            </w:pPr>
          </w:p>
        </w:tc>
      </w:tr>
      <w:tr w:rsidR="008154DD" w14:paraId="0D9BCCE2" w14:textId="77777777" w:rsidTr="004F3196">
        <w:tc>
          <w:tcPr>
            <w:tcW w:w="9741" w:type="dxa"/>
            <w:gridSpan w:val="3"/>
            <w:shd w:val="clear" w:color="auto" w:fill="231754"/>
            <w:tcMar>
              <w:top w:w="113" w:type="dxa"/>
              <w:bottom w:w="113" w:type="dxa"/>
            </w:tcMar>
          </w:tcPr>
          <w:p w14:paraId="29501ED9" w14:textId="0BF53078" w:rsidR="008154DD" w:rsidRPr="004F3196" w:rsidRDefault="008154DD" w:rsidP="008154DD">
            <w:pPr>
              <w:pStyle w:val="1bodycopy"/>
              <w:numPr>
                <w:ilvl w:val="0"/>
                <w:numId w:val="8"/>
              </w:numPr>
              <w:spacing w:after="0"/>
              <w:ind w:hanging="683"/>
              <w:contextualSpacing/>
              <w:rPr>
                <w:color w:val="FFFFFF" w:themeColor="background1"/>
                <w:sz w:val="22"/>
                <w:szCs w:val="22"/>
              </w:rPr>
            </w:pPr>
            <w:r w:rsidRPr="004F3196">
              <w:rPr>
                <w:color w:val="FFFFFF" w:themeColor="background1"/>
                <w:sz w:val="22"/>
                <w:szCs w:val="22"/>
              </w:rPr>
              <w:t>Have you ever been dismissed for misconduct from any employment, volunteering, or other position previously held by you, in circumstances which may have bearing on your suitability for this position?</w:t>
            </w:r>
          </w:p>
          <w:p w14:paraId="5A8DD11B" w14:textId="77777777" w:rsidR="008154DD" w:rsidRDefault="008154DD" w:rsidP="008154DD">
            <w:pPr>
              <w:pStyle w:val="7Tablebodybulleted"/>
              <w:numPr>
                <w:ilvl w:val="0"/>
                <w:numId w:val="0"/>
              </w:numPr>
            </w:pPr>
          </w:p>
        </w:tc>
      </w:tr>
      <w:tr w:rsidR="008154DD" w14:paraId="7161C0E3" w14:textId="77777777" w:rsidTr="00883262">
        <w:tc>
          <w:tcPr>
            <w:tcW w:w="9741" w:type="dxa"/>
            <w:gridSpan w:val="3"/>
            <w:shd w:val="clear" w:color="auto" w:fill="auto"/>
            <w:tcMar>
              <w:top w:w="113" w:type="dxa"/>
              <w:bottom w:w="113" w:type="dxa"/>
            </w:tcMar>
          </w:tcPr>
          <w:p w14:paraId="72E813E2"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27AB4ACF" w14:textId="327EC61A"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29764C32" w14:textId="77777777" w:rsidTr="002A0465">
        <w:tc>
          <w:tcPr>
            <w:tcW w:w="2127" w:type="dxa"/>
            <w:shd w:val="clear" w:color="auto" w:fill="auto"/>
            <w:tcMar>
              <w:top w:w="113" w:type="dxa"/>
              <w:bottom w:w="113" w:type="dxa"/>
            </w:tcMar>
          </w:tcPr>
          <w:p w14:paraId="36C3D81A" w14:textId="017FE4BE" w:rsidR="008154DD" w:rsidRDefault="008154DD" w:rsidP="008154DD">
            <w:pPr>
              <w:pStyle w:val="7Tablebodycopy"/>
            </w:pPr>
            <w:r>
              <w:t>Date</w:t>
            </w:r>
          </w:p>
        </w:tc>
        <w:tc>
          <w:tcPr>
            <w:tcW w:w="7614" w:type="dxa"/>
            <w:gridSpan w:val="2"/>
            <w:shd w:val="clear" w:color="auto" w:fill="auto"/>
            <w:tcMar>
              <w:top w:w="113" w:type="dxa"/>
              <w:bottom w:w="113" w:type="dxa"/>
            </w:tcMar>
          </w:tcPr>
          <w:p w14:paraId="12462E99" w14:textId="2276F15E" w:rsidR="008154DD" w:rsidRDefault="008154DD" w:rsidP="008154DD">
            <w:pPr>
              <w:pStyle w:val="7Tablebodybulleted"/>
              <w:numPr>
                <w:ilvl w:val="0"/>
                <w:numId w:val="0"/>
              </w:numPr>
            </w:pPr>
            <w:r>
              <w:t>Details</w:t>
            </w:r>
          </w:p>
        </w:tc>
      </w:tr>
      <w:tr w:rsidR="008154DD" w14:paraId="6397B170" w14:textId="77777777" w:rsidTr="002A0465">
        <w:tc>
          <w:tcPr>
            <w:tcW w:w="2127" w:type="dxa"/>
            <w:shd w:val="clear" w:color="auto" w:fill="auto"/>
            <w:tcMar>
              <w:top w:w="113" w:type="dxa"/>
              <w:bottom w:w="113" w:type="dxa"/>
            </w:tcMar>
          </w:tcPr>
          <w:p w14:paraId="6DE4877D" w14:textId="77777777" w:rsidR="008154DD" w:rsidRDefault="008154DD" w:rsidP="008154DD">
            <w:pPr>
              <w:pStyle w:val="7Tablebodycopy"/>
            </w:pPr>
          </w:p>
        </w:tc>
        <w:tc>
          <w:tcPr>
            <w:tcW w:w="7614" w:type="dxa"/>
            <w:gridSpan w:val="2"/>
            <w:shd w:val="clear" w:color="auto" w:fill="auto"/>
            <w:tcMar>
              <w:top w:w="113" w:type="dxa"/>
              <w:bottom w:w="113" w:type="dxa"/>
            </w:tcMar>
          </w:tcPr>
          <w:p w14:paraId="732EC064" w14:textId="77777777" w:rsidR="008154DD" w:rsidRDefault="008154DD" w:rsidP="008154DD">
            <w:pPr>
              <w:pStyle w:val="7Tablebodybulleted"/>
              <w:numPr>
                <w:ilvl w:val="0"/>
                <w:numId w:val="0"/>
              </w:numPr>
            </w:pPr>
          </w:p>
        </w:tc>
      </w:tr>
      <w:tr w:rsidR="008154DD" w14:paraId="573B8820" w14:textId="77777777" w:rsidTr="000B4604">
        <w:tc>
          <w:tcPr>
            <w:tcW w:w="9741" w:type="dxa"/>
            <w:gridSpan w:val="3"/>
            <w:shd w:val="clear" w:color="auto" w:fill="231754"/>
            <w:tcMar>
              <w:top w:w="113" w:type="dxa"/>
              <w:bottom w:w="113" w:type="dxa"/>
            </w:tcMar>
          </w:tcPr>
          <w:p w14:paraId="3F5FBF52" w14:textId="24DD3F68" w:rsidR="008154DD" w:rsidRPr="001927E3" w:rsidRDefault="008154DD" w:rsidP="008154DD">
            <w:pPr>
              <w:pStyle w:val="1bodycopy"/>
              <w:numPr>
                <w:ilvl w:val="0"/>
                <w:numId w:val="8"/>
              </w:numPr>
              <w:spacing w:after="0"/>
              <w:ind w:hanging="683"/>
              <w:contextualSpacing/>
              <w:rPr>
                <w:color w:val="FFFFFF" w:themeColor="background1"/>
                <w:sz w:val="22"/>
                <w:szCs w:val="22"/>
              </w:rPr>
            </w:pPr>
            <w:r w:rsidRPr="001927E3">
              <w:rPr>
                <w:color w:val="FFFFFF" w:themeColor="background1"/>
                <w:sz w:val="22"/>
                <w:szCs w:val="22"/>
              </w:rPr>
              <w:lastRenderedPageBreak/>
              <w:t>Are you currently subject to any fitness to practice investigations or proceedings by a regulatory, governing, or licensing body in any country, which may have bearing on your suitability for this position?</w:t>
            </w:r>
          </w:p>
        </w:tc>
      </w:tr>
      <w:tr w:rsidR="008154DD" w14:paraId="60C10E2F" w14:textId="77777777" w:rsidTr="00A3273E">
        <w:tc>
          <w:tcPr>
            <w:tcW w:w="9741" w:type="dxa"/>
            <w:gridSpan w:val="3"/>
            <w:shd w:val="clear" w:color="auto" w:fill="auto"/>
            <w:tcMar>
              <w:top w:w="113" w:type="dxa"/>
              <w:bottom w:w="113" w:type="dxa"/>
            </w:tcMar>
          </w:tcPr>
          <w:p w14:paraId="2848F601"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0C48D286" w14:textId="7BEDF664"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bookmarkStart w:id="2" w:name="_GoBack"/>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bookmarkEnd w:id="2"/>
            <w:r>
              <w:rPr>
                <w:rFonts w:ascii="TradeGothic LT" w:hAnsi="TradeGothic LT" w:cs="Arial"/>
                <w:bCs/>
                <w:sz w:val="22"/>
                <w:szCs w:val="22"/>
              </w:rPr>
              <w:t xml:space="preserve">  </w:t>
            </w:r>
          </w:p>
        </w:tc>
      </w:tr>
      <w:tr w:rsidR="008154DD" w14:paraId="3B7349FF" w14:textId="77777777" w:rsidTr="002A0465">
        <w:tc>
          <w:tcPr>
            <w:tcW w:w="2127" w:type="dxa"/>
            <w:shd w:val="clear" w:color="auto" w:fill="auto"/>
            <w:tcMar>
              <w:top w:w="113" w:type="dxa"/>
              <w:bottom w:w="113" w:type="dxa"/>
            </w:tcMar>
          </w:tcPr>
          <w:p w14:paraId="384D3BA3" w14:textId="30808BDE" w:rsidR="008154DD" w:rsidRDefault="008154DD" w:rsidP="008154DD">
            <w:pPr>
              <w:pStyle w:val="7Tablebodycopy"/>
            </w:pPr>
            <w:r>
              <w:t>Date</w:t>
            </w:r>
          </w:p>
        </w:tc>
        <w:tc>
          <w:tcPr>
            <w:tcW w:w="7614" w:type="dxa"/>
            <w:gridSpan w:val="2"/>
            <w:shd w:val="clear" w:color="auto" w:fill="auto"/>
            <w:tcMar>
              <w:top w:w="113" w:type="dxa"/>
              <w:bottom w:w="113" w:type="dxa"/>
            </w:tcMar>
          </w:tcPr>
          <w:p w14:paraId="05F5A2CD" w14:textId="4E8282BD" w:rsidR="008154DD" w:rsidRDefault="008154DD" w:rsidP="008154DD">
            <w:pPr>
              <w:pStyle w:val="7Tablebodybulleted"/>
              <w:numPr>
                <w:ilvl w:val="0"/>
                <w:numId w:val="0"/>
              </w:numPr>
            </w:pPr>
            <w:r>
              <w:t>Details</w:t>
            </w:r>
          </w:p>
        </w:tc>
      </w:tr>
      <w:tr w:rsidR="008154DD" w14:paraId="122E47EC" w14:textId="77777777" w:rsidTr="002A0465">
        <w:tc>
          <w:tcPr>
            <w:tcW w:w="2127" w:type="dxa"/>
            <w:shd w:val="clear" w:color="auto" w:fill="auto"/>
            <w:tcMar>
              <w:top w:w="113" w:type="dxa"/>
              <w:bottom w:w="113" w:type="dxa"/>
            </w:tcMar>
          </w:tcPr>
          <w:p w14:paraId="4B755C4C" w14:textId="77777777" w:rsidR="008154DD" w:rsidRDefault="008154DD" w:rsidP="008154DD">
            <w:pPr>
              <w:pStyle w:val="7Tablebodycopy"/>
            </w:pPr>
          </w:p>
        </w:tc>
        <w:tc>
          <w:tcPr>
            <w:tcW w:w="7614" w:type="dxa"/>
            <w:gridSpan w:val="2"/>
            <w:shd w:val="clear" w:color="auto" w:fill="auto"/>
            <w:tcMar>
              <w:top w:w="113" w:type="dxa"/>
              <w:bottom w:w="113" w:type="dxa"/>
            </w:tcMar>
          </w:tcPr>
          <w:p w14:paraId="70629D02" w14:textId="77777777" w:rsidR="008154DD" w:rsidRDefault="008154DD" w:rsidP="008154DD">
            <w:pPr>
              <w:pStyle w:val="7Tablebodybulleted"/>
              <w:numPr>
                <w:ilvl w:val="0"/>
                <w:numId w:val="0"/>
              </w:numPr>
            </w:pPr>
          </w:p>
        </w:tc>
      </w:tr>
    </w:tbl>
    <w:p w14:paraId="1131814C" w14:textId="77777777" w:rsidR="008154DD" w:rsidRDefault="008154DD"/>
    <w:tbl>
      <w:tblPr>
        <w:tblStyle w:val="TableGrid"/>
        <w:tblW w:w="9776" w:type="dxa"/>
        <w:tblLook w:val="04A0" w:firstRow="1" w:lastRow="0" w:firstColumn="1" w:lastColumn="0" w:noHBand="0" w:noVBand="1"/>
      </w:tblPr>
      <w:tblGrid>
        <w:gridCol w:w="562"/>
        <w:gridCol w:w="1560"/>
        <w:gridCol w:w="7654"/>
      </w:tblGrid>
      <w:tr w:rsidR="00763256" w:rsidRPr="006E5EA2" w14:paraId="770EE767" w14:textId="77777777" w:rsidTr="002D4EBC">
        <w:tc>
          <w:tcPr>
            <w:tcW w:w="9776" w:type="dxa"/>
            <w:gridSpan w:val="3"/>
            <w:shd w:val="clear" w:color="auto" w:fill="231754"/>
          </w:tcPr>
          <w:p w14:paraId="12DD7CB2" w14:textId="69854D53" w:rsidR="00763256" w:rsidRPr="006E5EA2" w:rsidRDefault="00763256" w:rsidP="006E5EA2">
            <w:pPr>
              <w:rPr>
                <w:color w:val="FFFFFF" w:themeColor="background1"/>
              </w:rPr>
            </w:pPr>
            <w:r w:rsidRPr="00763256">
              <w:rPr>
                <w:color w:val="FFFFFF" w:themeColor="background1"/>
              </w:rPr>
              <w:t>Confirmation of declaration</w:t>
            </w:r>
          </w:p>
        </w:tc>
      </w:tr>
      <w:tr w:rsidR="00353010" w:rsidRPr="006E5EA2" w14:paraId="77F7AFCB" w14:textId="77777777" w:rsidTr="00353010">
        <w:tc>
          <w:tcPr>
            <w:tcW w:w="9776" w:type="dxa"/>
            <w:gridSpan w:val="3"/>
            <w:shd w:val="clear" w:color="auto" w:fill="FFFFFF" w:themeFill="background1"/>
          </w:tcPr>
          <w:p w14:paraId="5F102DE9" w14:textId="77777777" w:rsidR="00353010" w:rsidRDefault="00353010" w:rsidP="006E5EA2">
            <w:pPr>
              <w:rPr>
                <w:color w:val="000000"/>
              </w:rPr>
            </w:pPr>
            <w:r w:rsidRPr="0067550B">
              <w:rPr>
                <w:color w:val="000000"/>
              </w:rPr>
              <w:t>Please read and tick the boxes below, signing this form</w:t>
            </w:r>
            <w:r w:rsidR="0067550B" w:rsidRPr="0067550B">
              <w:rPr>
                <w:color w:val="000000"/>
              </w:rPr>
              <w:t xml:space="preserve"> as confirmation of declaration. </w:t>
            </w:r>
          </w:p>
          <w:p w14:paraId="3ABCCC55" w14:textId="31D8A3C9" w:rsidR="007D757E" w:rsidRPr="0067550B" w:rsidRDefault="007D757E" w:rsidP="006E5EA2">
            <w:pPr>
              <w:rPr>
                <w:color w:val="FFFFFF" w:themeColor="background1"/>
              </w:rPr>
            </w:pPr>
          </w:p>
        </w:tc>
      </w:tr>
      <w:tr w:rsidR="009D11CA" w14:paraId="695F5F30" w14:textId="77777777" w:rsidTr="00AB1D12">
        <w:tc>
          <w:tcPr>
            <w:tcW w:w="562" w:type="dxa"/>
          </w:tcPr>
          <w:p w14:paraId="471D78B0" w14:textId="6DCEE814" w:rsidR="009D11CA" w:rsidRPr="00894A39" w:rsidRDefault="009D11CA" w:rsidP="006E5EA2">
            <w:pPr>
              <w:rPr>
                <w:rFonts w:ascii="Wingdings" w:hAnsi="Wingdings"/>
                <w:color w:val="000000"/>
                <w:sz w:val="27"/>
                <w:szCs w:val="27"/>
              </w:rPr>
            </w:pPr>
            <w:r w:rsidRPr="00894A39">
              <w:rPr>
                <w:rFonts w:ascii="Wingdings" w:hAnsi="Wingdings"/>
                <w:color w:val="000000"/>
                <w:sz w:val="27"/>
                <w:szCs w:val="27"/>
              </w:rPr>
              <w:t></w:t>
            </w:r>
          </w:p>
        </w:tc>
        <w:tc>
          <w:tcPr>
            <w:tcW w:w="9214" w:type="dxa"/>
            <w:gridSpan w:val="2"/>
          </w:tcPr>
          <w:p w14:paraId="09451894" w14:textId="30DA3585" w:rsidR="009D11CA" w:rsidRDefault="009D11CA" w:rsidP="006E5EA2">
            <w:r>
              <w:t>I confirm that the information above is accurate to the best of my knowledge, and that I will make the school aware of any changes in my circumstances that may affect the answers I</w:t>
            </w:r>
            <w:r w:rsidR="00353010">
              <w:t xml:space="preserve"> ha</w:t>
            </w:r>
            <w:r>
              <w:t>ve provided above, or my suitability for the post.</w:t>
            </w:r>
          </w:p>
          <w:p w14:paraId="50ABC989" w14:textId="75A6562E" w:rsidR="009D11CA" w:rsidRPr="008F0959" w:rsidRDefault="009D11CA" w:rsidP="006E5EA2"/>
        </w:tc>
      </w:tr>
      <w:tr w:rsidR="008F0959" w14:paraId="0708FBA2" w14:textId="77777777" w:rsidTr="00AB1D12">
        <w:tc>
          <w:tcPr>
            <w:tcW w:w="562" w:type="dxa"/>
          </w:tcPr>
          <w:p w14:paraId="2B7B2A03" w14:textId="22B76BE2" w:rsidR="008F0959" w:rsidRPr="00894A39" w:rsidRDefault="00D450CF" w:rsidP="006E5EA2">
            <w:pPr>
              <w:rPr>
                <w:rFonts w:ascii="Wingdings" w:hAnsi="Wingdings"/>
              </w:rPr>
            </w:pPr>
            <w:r w:rsidRPr="00894A39">
              <w:rPr>
                <w:rFonts w:ascii="Wingdings" w:hAnsi="Wingdings"/>
                <w:color w:val="000000"/>
                <w:sz w:val="27"/>
                <w:szCs w:val="27"/>
              </w:rPr>
              <w:t></w:t>
            </w:r>
          </w:p>
        </w:tc>
        <w:tc>
          <w:tcPr>
            <w:tcW w:w="9214" w:type="dxa"/>
            <w:gridSpan w:val="2"/>
          </w:tcPr>
          <w:p w14:paraId="1F0389AA" w14:textId="33E86FA4" w:rsidR="008F0959" w:rsidRDefault="008F0959" w:rsidP="006E5EA2">
            <w:r w:rsidRPr="008F0959">
              <w:t xml:space="preserve">I agree that the information provided here may be processed in connection with recruitment purposes and I understand that an offer of employment may be </w:t>
            </w:r>
            <w:r w:rsidR="00E57BAD" w:rsidRPr="008F0959">
              <w:t>withdrawn,</w:t>
            </w:r>
            <w:r w:rsidRPr="008F0959">
              <w:t xml:space="preserve"> or dismissal may result if information is not disclosed by me and subsequently comes to the </w:t>
            </w:r>
            <w:r w:rsidR="00894A39">
              <w:t>school</w:t>
            </w:r>
            <w:r w:rsidRPr="008F0959">
              <w:t>’s attention.</w:t>
            </w:r>
          </w:p>
          <w:p w14:paraId="7D4344C5" w14:textId="02C6C86C" w:rsidR="00894A39" w:rsidRPr="00AC2F4A" w:rsidRDefault="00894A39" w:rsidP="006E5EA2"/>
        </w:tc>
      </w:tr>
      <w:tr w:rsidR="00431430" w14:paraId="5D89F9E8" w14:textId="77777777" w:rsidTr="00AB1D12">
        <w:tc>
          <w:tcPr>
            <w:tcW w:w="562" w:type="dxa"/>
          </w:tcPr>
          <w:p w14:paraId="6D3943F6" w14:textId="4E43C0C7" w:rsidR="00431430" w:rsidRPr="00AC2F4A" w:rsidRDefault="00431430" w:rsidP="00431430">
            <w:r w:rsidRPr="00001F21">
              <w:rPr>
                <w:rFonts w:ascii="Wingdings" w:hAnsi="Wingdings"/>
                <w:color w:val="000000"/>
                <w:sz w:val="27"/>
                <w:szCs w:val="27"/>
              </w:rPr>
              <w:t></w:t>
            </w:r>
          </w:p>
        </w:tc>
        <w:tc>
          <w:tcPr>
            <w:tcW w:w="9214" w:type="dxa"/>
            <w:gridSpan w:val="2"/>
          </w:tcPr>
          <w:p w14:paraId="4428E990" w14:textId="22739C86" w:rsidR="00431430" w:rsidRDefault="00431430" w:rsidP="00431430">
            <w:r w:rsidRPr="00FD4205">
              <w:t xml:space="preserve">In accordance with </w:t>
            </w:r>
            <w:r w:rsidR="00E57BAD">
              <w:t>Haberdashers’ Academies Trust South’</w:t>
            </w:r>
            <w:r w:rsidRPr="00FD4205">
              <w:t>s procedures, I agree to provide a valid DBS certificate and consent to the organisation clarifying any information provided on the disclosure with the agencies providing it.</w:t>
            </w:r>
          </w:p>
          <w:p w14:paraId="53AAE116" w14:textId="7B95FD72" w:rsidR="00E57BAD" w:rsidRPr="00AC2F4A" w:rsidRDefault="00E57BAD" w:rsidP="00431430"/>
        </w:tc>
      </w:tr>
      <w:tr w:rsidR="00431430" w14:paraId="3E27E263" w14:textId="77777777" w:rsidTr="00AB1D12">
        <w:tc>
          <w:tcPr>
            <w:tcW w:w="562" w:type="dxa"/>
          </w:tcPr>
          <w:p w14:paraId="56C13DE4" w14:textId="184762EB" w:rsidR="00431430" w:rsidRPr="00AC2F4A" w:rsidRDefault="00431430" w:rsidP="00431430">
            <w:r w:rsidRPr="00001F21">
              <w:rPr>
                <w:rFonts w:ascii="Wingdings" w:hAnsi="Wingdings"/>
                <w:color w:val="000000"/>
                <w:sz w:val="27"/>
                <w:szCs w:val="27"/>
              </w:rPr>
              <w:t></w:t>
            </w:r>
          </w:p>
        </w:tc>
        <w:tc>
          <w:tcPr>
            <w:tcW w:w="9214" w:type="dxa"/>
            <w:gridSpan w:val="2"/>
          </w:tcPr>
          <w:p w14:paraId="06EADFBD" w14:textId="007B7958" w:rsidR="00431430" w:rsidRDefault="00431430" w:rsidP="00431430">
            <w:r w:rsidRPr="00FD4205">
              <w:t xml:space="preserve">I agree to inform </w:t>
            </w:r>
            <w:r w:rsidR="00775E63">
              <w:t>the</w:t>
            </w:r>
            <w:r w:rsidR="00A4265A">
              <w:t xml:space="preserve"> CEO /</w:t>
            </w:r>
            <w:r w:rsidR="00775E63">
              <w:t xml:space="preserve"> </w:t>
            </w:r>
            <w:r w:rsidR="00A4265A">
              <w:t xml:space="preserve">Executive </w:t>
            </w:r>
            <w:r w:rsidR="00775E63">
              <w:t>Principal</w:t>
            </w:r>
            <w:r w:rsidR="000D0E65">
              <w:t xml:space="preserve"> / Principal</w:t>
            </w:r>
            <w:r w:rsidR="00A4265A">
              <w:t xml:space="preserve"> / Trust Director</w:t>
            </w:r>
            <w:r w:rsidR="00775E63">
              <w:t xml:space="preserve"> or</w:t>
            </w:r>
            <w:r w:rsidR="000D0E65">
              <w:t xml:space="preserve"> their</w:t>
            </w:r>
            <w:r w:rsidR="00775E63">
              <w:t xml:space="preserve"> delegated senior leader at the s</w:t>
            </w:r>
            <w:r w:rsidR="00805C84">
              <w:t xml:space="preserve">chool </w:t>
            </w:r>
            <w:r w:rsidRPr="00FD4205">
              <w:t>within 24 hours if I am subsequently investigated by any agency or organisation in relation to concerns about my behaviour towards children or young people.</w:t>
            </w:r>
          </w:p>
          <w:p w14:paraId="5FAFFC51" w14:textId="5F241949" w:rsidR="00E57BAD" w:rsidRPr="00AC2F4A" w:rsidRDefault="00E57BAD" w:rsidP="00431430"/>
        </w:tc>
      </w:tr>
      <w:tr w:rsidR="00431430" w14:paraId="58E2B846" w14:textId="77777777" w:rsidTr="00AB1D12">
        <w:tc>
          <w:tcPr>
            <w:tcW w:w="562" w:type="dxa"/>
          </w:tcPr>
          <w:p w14:paraId="1C2B3F39" w14:textId="05AA95EF" w:rsidR="00431430" w:rsidRPr="00AC2F4A" w:rsidRDefault="00431430" w:rsidP="00431430">
            <w:r w:rsidRPr="00001F21">
              <w:rPr>
                <w:rFonts w:ascii="Wingdings" w:hAnsi="Wingdings"/>
                <w:color w:val="000000"/>
                <w:sz w:val="27"/>
                <w:szCs w:val="27"/>
              </w:rPr>
              <w:t></w:t>
            </w:r>
          </w:p>
        </w:tc>
        <w:tc>
          <w:tcPr>
            <w:tcW w:w="9214" w:type="dxa"/>
            <w:gridSpan w:val="2"/>
          </w:tcPr>
          <w:p w14:paraId="4D5F4BD2" w14:textId="418D87DF" w:rsidR="00431430" w:rsidRDefault="00E57BAD" w:rsidP="00431430">
            <w:r w:rsidRPr="00E57BAD">
              <w:t xml:space="preserve">I understand that the information contained on this form, the results of the DBS check and information supplied by third parties may be supplied by the </w:t>
            </w:r>
            <w:r w:rsidR="00AD4022">
              <w:t xml:space="preserve">school </w:t>
            </w:r>
            <w:r w:rsidRPr="00E57BAD">
              <w:t>to other persons or organisations in circumstances where this is considered necessary to safeguard other children.</w:t>
            </w:r>
          </w:p>
          <w:p w14:paraId="6EE5A3EB" w14:textId="420177D7" w:rsidR="00E57BAD" w:rsidRPr="00AC2F4A" w:rsidRDefault="00E57BAD" w:rsidP="00431430"/>
        </w:tc>
      </w:tr>
      <w:tr w:rsidR="00AD1F42" w14:paraId="43E95E74" w14:textId="77777777" w:rsidTr="00AB1D12">
        <w:tc>
          <w:tcPr>
            <w:tcW w:w="562" w:type="dxa"/>
          </w:tcPr>
          <w:p w14:paraId="79DB8D99" w14:textId="4A54290E" w:rsidR="00AD1F42" w:rsidRPr="00001F21" w:rsidRDefault="00C96AA1" w:rsidP="00431430">
            <w:pPr>
              <w:rPr>
                <w:rFonts w:ascii="Wingdings" w:hAnsi="Wingdings"/>
                <w:color w:val="000000"/>
                <w:sz w:val="27"/>
                <w:szCs w:val="27"/>
              </w:rPr>
            </w:pPr>
            <w:r w:rsidRPr="00001F21">
              <w:rPr>
                <w:rFonts w:ascii="Wingdings" w:hAnsi="Wingdings"/>
                <w:color w:val="000000"/>
                <w:sz w:val="27"/>
                <w:szCs w:val="27"/>
              </w:rPr>
              <w:t></w:t>
            </w:r>
          </w:p>
        </w:tc>
        <w:tc>
          <w:tcPr>
            <w:tcW w:w="9214" w:type="dxa"/>
            <w:gridSpan w:val="2"/>
          </w:tcPr>
          <w:p w14:paraId="2E5AFEE5" w14:textId="49B6BA01" w:rsidR="00AD1F42" w:rsidRDefault="00AB79D9" w:rsidP="00431430">
            <w:r>
              <w:t xml:space="preserve">I understand that </w:t>
            </w:r>
            <w:r w:rsidR="00D27E64">
              <w:t xml:space="preserve">if </w:t>
            </w:r>
            <w:r w:rsidR="00C96AA1">
              <w:t>I am shortlisted to interview for a</w:t>
            </w:r>
            <w:r w:rsidR="00D27E64">
              <w:t xml:space="preserve"> role </w:t>
            </w:r>
            <w:r w:rsidR="00C96AA1">
              <w:t>that</w:t>
            </w:r>
            <w:r w:rsidR="00D27E64">
              <w:t xml:space="preserve"> </w:t>
            </w:r>
            <w:r w:rsidR="009B3012">
              <w:t>has safeguarding responsibilities</w:t>
            </w:r>
            <w:r w:rsidR="00C96AA1">
              <w:t xml:space="preserve"> or significant public exposure, pre-employment screening of my social media will be undertaken. If any concerns are raised these will be discussed with me at interview. </w:t>
            </w:r>
          </w:p>
          <w:p w14:paraId="76D42702" w14:textId="3F25F5FF" w:rsidR="00C96AA1" w:rsidRPr="00E57BAD" w:rsidRDefault="00C96AA1" w:rsidP="00431430"/>
        </w:tc>
      </w:tr>
      <w:tr w:rsidR="00826B72" w14:paraId="3D7C526B" w14:textId="77777777" w:rsidTr="00A67E40">
        <w:tc>
          <w:tcPr>
            <w:tcW w:w="2122" w:type="dxa"/>
            <w:gridSpan w:val="2"/>
          </w:tcPr>
          <w:p w14:paraId="33C179A8" w14:textId="718C826B" w:rsidR="00826B72" w:rsidRPr="00E21BD1" w:rsidRDefault="00826B72" w:rsidP="00826B72">
            <w:r w:rsidRPr="00E21BD1">
              <w:rPr>
                <w:color w:val="000000"/>
              </w:rPr>
              <w:t xml:space="preserve">Signature </w:t>
            </w:r>
          </w:p>
        </w:tc>
        <w:tc>
          <w:tcPr>
            <w:tcW w:w="7654" w:type="dxa"/>
          </w:tcPr>
          <w:p w14:paraId="0CC43C03" w14:textId="4482A677" w:rsidR="00826B72" w:rsidRPr="00826B72" w:rsidRDefault="00826B72" w:rsidP="00826B72">
            <w:pPr>
              <w:rPr>
                <w:rFonts w:ascii="Wingdings" w:hAnsi="Wingdings"/>
              </w:rPr>
            </w:pPr>
          </w:p>
        </w:tc>
      </w:tr>
      <w:tr w:rsidR="00826B72" w14:paraId="123C1414" w14:textId="77777777" w:rsidTr="00A67E40">
        <w:tc>
          <w:tcPr>
            <w:tcW w:w="2122" w:type="dxa"/>
            <w:gridSpan w:val="2"/>
          </w:tcPr>
          <w:p w14:paraId="644DF7E4" w14:textId="166E2635" w:rsidR="00826B72" w:rsidRPr="00E21BD1" w:rsidRDefault="00826B72" w:rsidP="00826B72">
            <w:r w:rsidRPr="00E21BD1">
              <w:rPr>
                <w:color w:val="000000"/>
              </w:rPr>
              <w:t>Print name</w:t>
            </w:r>
          </w:p>
        </w:tc>
        <w:tc>
          <w:tcPr>
            <w:tcW w:w="7654" w:type="dxa"/>
          </w:tcPr>
          <w:p w14:paraId="1E2BD2A0" w14:textId="1E07D7E1" w:rsidR="00826B72" w:rsidRPr="00AC2F4A" w:rsidRDefault="00826B72" w:rsidP="00826B72"/>
        </w:tc>
      </w:tr>
      <w:tr w:rsidR="00826B72" w14:paraId="252C9706" w14:textId="77777777" w:rsidTr="00A67E40">
        <w:tc>
          <w:tcPr>
            <w:tcW w:w="2122" w:type="dxa"/>
            <w:gridSpan w:val="2"/>
          </w:tcPr>
          <w:p w14:paraId="3BFE6EA9" w14:textId="1ABC8CA8" w:rsidR="00826B72" w:rsidRPr="00E21BD1" w:rsidRDefault="00826B72" w:rsidP="00826B72">
            <w:r w:rsidRPr="00E21BD1">
              <w:rPr>
                <w:color w:val="000000"/>
              </w:rPr>
              <w:t>Today’s date</w:t>
            </w:r>
          </w:p>
        </w:tc>
        <w:tc>
          <w:tcPr>
            <w:tcW w:w="7654" w:type="dxa"/>
          </w:tcPr>
          <w:p w14:paraId="2AE819A5" w14:textId="2DF1A022" w:rsidR="00826B72" w:rsidRPr="00AC2F4A" w:rsidRDefault="00826B72" w:rsidP="00826B72"/>
        </w:tc>
      </w:tr>
    </w:tbl>
    <w:p w14:paraId="6572ADC2" w14:textId="77777777" w:rsidR="00834DC0" w:rsidRPr="00BB2C66" w:rsidRDefault="00834DC0" w:rsidP="006E5EA2"/>
    <w:sectPr w:rsidR="00834DC0" w:rsidRPr="00BB2C66" w:rsidSect="00432F45">
      <w:headerReference w:type="default" r:id="rId11"/>
      <w:footerReference w:type="default" r:id="rId12"/>
      <w:headerReference w:type="first" r:id="rId13"/>
      <w:footerReference w:type="first" r:id="rId14"/>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92CF4" w14:textId="77777777" w:rsidR="006F2C2A" w:rsidRDefault="006F2C2A" w:rsidP="006E5EA2">
      <w:r>
        <w:separator/>
      </w:r>
    </w:p>
    <w:p w14:paraId="2DFE70F9" w14:textId="77777777" w:rsidR="006F2C2A" w:rsidRDefault="006F2C2A" w:rsidP="006E5EA2"/>
  </w:endnote>
  <w:endnote w:type="continuationSeparator" w:id="0">
    <w:p w14:paraId="6F859B02" w14:textId="77777777" w:rsidR="006F2C2A" w:rsidRDefault="006F2C2A" w:rsidP="006E5EA2">
      <w:r>
        <w:continuationSeparator/>
      </w:r>
    </w:p>
    <w:p w14:paraId="73989A47" w14:textId="77777777" w:rsidR="006F2C2A" w:rsidRDefault="006F2C2A" w:rsidP="006E5EA2"/>
  </w:endnote>
  <w:endnote w:type="continuationNotice" w:id="1">
    <w:p w14:paraId="464D7718" w14:textId="77777777" w:rsidR="006F2C2A" w:rsidRDefault="006F2C2A" w:rsidP="006E5EA2"/>
    <w:p w14:paraId="24DE9C8D" w14:textId="77777777" w:rsidR="006F2C2A" w:rsidRDefault="006F2C2A"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panose1 w:val="00000000000000000000"/>
    <w:charset w:val="00"/>
    <w:family w:val="auto"/>
    <w:pitch w:val="variable"/>
    <w:sig w:usb0="200006FF" w:usb1="8000405F" w:usb2="00000022"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22115"/>
      <w:docPartObj>
        <w:docPartGallery w:val="Page Numbers (Bottom of Page)"/>
        <w:docPartUnique/>
      </w:docPartObj>
    </w:sdtPr>
    <w:sdtEndPr>
      <w:rPr>
        <w:noProof/>
      </w:rPr>
    </w:sdtEndPr>
    <w:sdtContent>
      <w:p w14:paraId="32E433A2"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779DA357" w14:textId="77777777" w:rsidR="00BB2C66" w:rsidRDefault="00BB2C66" w:rsidP="006E5EA2">
    <w:pPr>
      <w:pStyle w:val="Footer"/>
    </w:pPr>
  </w:p>
  <w:p w14:paraId="75904A78"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14:paraId="3E05FFC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073237C2" w14:textId="77777777" w:rsidR="001270EC" w:rsidRDefault="001270EC" w:rsidP="006E5EA2">
    <w:pPr>
      <w:pStyle w:val="Footer"/>
    </w:pPr>
  </w:p>
  <w:p w14:paraId="2C91C560"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AA6D" w14:textId="77777777" w:rsidR="006F2C2A" w:rsidRDefault="006F2C2A" w:rsidP="006E5EA2">
      <w:r>
        <w:separator/>
      </w:r>
    </w:p>
    <w:p w14:paraId="3175D2A4" w14:textId="77777777" w:rsidR="006F2C2A" w:rsidRDefault="006F2C2A" w:rsidP="006E5EA2"/>
  </w:footnote>
  <w:footnote w:type="continuationSeparator" w:id="0">
    <w:p w14:paraId="0632CCC1" w14:textId="77777777" w:rsidR="006F2C2A" w:rsidRDefault="006F2C2A" w:rsidP="006E5EA2">
      <w:r>
        <w:continuationSeparator/>
      </w:r>
    </w:p>
    <w:p w14:paraId="65E5AF73" w14:textId="77777777" w:rsidR="006F2C2A" w:rsidRDefault="006F2C2A" w:rsidP="006E5EA2"/>
  </w:footnote>
  <w:footnote w:type="continuationNotice" w:id="1">
    <w:p w14:paraId="12CD4F26" w14:textId="77777777" w:rsidR="006F2C2A" w:rsidRDefault="006F2C2A" w:rsidP="006E5EA2"/>
    <w:p w14:paraId="69621CB3" w14:textId="77777777" w:rsidR="006F2C2A" w:rsidRDefault="006F2C2A"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4B96" w14:textId="0A8B2825" w:rsidR="005715D3" w:rsidRDefault="005715D3">
    <w:pPr>
      <w:pStyle w:val="Header"/>
    </w:pPr>
    <w:r>
      <w:rPr>
        <w:noProof/>
        <w:lang w:eastAsia="en-GB"/>
      </w:rPr>
      <w:drawing>
        <wp:anchor distT="0" distB="0" distL="114300" distR="114300" simplePos="0" relativeHeight="251661312" behindDoc="0" locked="0" layoutInCell="1" allowOverlap="1" wp14:anchorId="2AC7D453" wp14:editId="31A4B721">
          <wp:simplePos x="0" y="0"/>
          <wp:positionH relativeFrom="column">
            <wp:posOffset>2115185</wp:posOffset>
          </wp:positionH>
          <wp:positionV relativeFrom="paragraph">
            <wp:posOffset>182245</wp:posOffset>
          </wp:positionV>
          <wp:extent cx="1842770" cy="575945"/>
          <wp:effectExtent l="0" t="0" r="0"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77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5DDDACA2" wp14:editId="7AC7F3C9">
              <wp:simplePos x="0" y="0"/>
              <wp:positionH relativeFrom="page">
                <wp:posOffset>-104775</wp:posOffset>
              </wp:positionH>
              <wp:positionV relativeFrom="paragraph">
                <wp:posOffset>-147955</wp:posOffset>
              </wp:positionV>
              <wp:extent cx="8229600" cy="1019175"/>
              <wp:effectExtent l="0" t="0" r="0" b="0"/>
              <wp:wrapNone/>
              <wp:docPr id="2" name="Rectangle 2"/>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27B8E5" id="Rectangle 2" o:spid="_x0000_s1026" style="position:absolute;margin-left:-8.25pt;margin-top:-11.65pt;width:9in;height:8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9E60"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4F771C54" wp14:editId="2786A4AC">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7368325F" wp14:editId="7F61692F">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5B99C2" id="Rectangle 3" o:spid="_x0000_s1026"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" fillcolor="#231754" stroked="f" strokeweight="1pt">
              <w10:wrap anchorx="page"/>
            </v:rect>
          </w:pict>
        </mc:Fallback>
      </mc:AlternateContent>
    </w:r>
  </w:p>
  <w:p w14:paraId="1CB481AC" w14:textId="77777777" w:rsidR="006B763D" w:rsidRDefault="006B763D" w:rsidP="006E5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37373F2"/>
    <w:multiLevelType w:val="multilevel"/>
    <w:tmpl w:val="D7D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4FF2"/>
    <w:multiLevelType w:val="hybridMultilevel"/>
    <w:tmpl w:val="1406974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F6AF4"/>
    <w:multiLevelType w:val="hybridMultilevel"/>
    <w:tmpl w:val="1406974C"/>
    <w:lvl w:ilvl="0" w:tplc="D73E004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20B7B"/>
    <w:multiLevelType w:val="multilevel"/>
    <w:tmpl w:val="6FD84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3FC0D23"/>
    <w:multiLevelType w:val="hybridMultilevel"/>
    <w:tmpl w:val="680A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E65F1"/>
    <w:multiLevelType w:val="hybridMultilevel"/>
    <w:tmpl w:val="4F90B3E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537086"/>
    <w:multiLevelType w:val="hybridMultilevel"/>
    <w:tmpl w:val="40D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3027775"/>
    <w:multiLevelType w:val="hybridMultilevel"/>
    <w:tmpl w:val="3B3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4"/>
  </w:num>
  <w:num w:numId="5">
    <w:abstractNumId w:val="8"/>
  </w:num>
  <w:num w:numId="6">
    <w:abstractNumId w:val="0"/>
  </w:num>
  <w:num w:numId="7">
    <w:abstractNumId w:val="6"/>
  </w:num>
  <w:num w:numId="8">
    <w:abstractNumId w:val="2"/>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F"/>
    <w:rsid w:val="000413A9"/>
    <w:rsid w:val="000511A6"/>
    <w:rsid w:val="00061D97"/>
    <w:rsid w:val="000677C3"/>
    <w:rsid w:val="00096367"/>
    <w:rsid w:val="000A71A0"/>
    <w:rsid w:val="000B4604"/>
    <w:rsid w:val="000C2F19"/>
    <w:rsid w:val="000C512A"/>
    <w:rsid w:val="000C6E42"/>
    <w:rsid w:val="000D0D83"/>
    <w:rsid w:val="000D0E65"/>
    <w:rsid w:val="000E2533"/>
    <w:rsid w:val="00106C9A"/>
    <w:rsid w:val="00116540"/>
    <w:rsid w:val="001270EC"/>
    <w:rsid w:val="001354A7"/>
    <w:rsid w:val="00137A68"/>
    <w:rsid w:val="00150E2E"/>
    <w:rsid w:val="00185CF2"/>
    <w:rsid w:val="001927E3"/>
    <w:rsid w:val="001B620C"/>
    <w:rsid w:val="0025373B"/>
    <w:rsid w:val="00256579"/>
    <w:rsid w:val="00272F71"/>
    <w:rsid w:val="002A0465"/>
    <w:rsid w:val="002B01F8"/>
    <w:rsid w:val="002C2AF1"/>
    <w:rsid w:val="002C6308"/>
    <w:rsid w:val="002D7CE2"/>
    <w:rsid w:val="00353010"/>
    <w:rsid w:val="003738DD"/>
    <w:rsid w:val="0038614A"/>
    <w:rsid w:val="003A2CFB"/>
    <w:rsid w:val="003E7349"/>
    <w:rsid w:val="004076C5"/>
    <w:rsid w:val="0041675B"/>
    <w:rsid w:val="00431430"/>
    <w:rsid w:val="00432F45"/>
    <w:rsid w:val="00440B19"/>
    <w:rsid w:val="004A2AEC"/>
    <w:rsid w:val="004A5649"/>
    <w:rsid w:val="004B0E94"/>
    <w:rsid w:val="004E0215"/>
    <w:rsid w:val="004F3196"/>
    <w:rsid w:val="00516672"/>
    <w:rsid w:val="00520C2C"/>
    <w:rsid w:val="00523B5E"/>
    <w:rsid w:val="005343A4"/>
    <w:rsid w:val="005368B1"/>
    <w:rsid w:val="005413CD"/>
    <w:rsid w:val="00552CD4"/>
    <w:rsid w:val="005635D3"/>
    <w:rsid w:val="0056434A"/>
    <w:rsid w:val="005715D3"/>
    <w:rsid w:val="005723D0"/>
    <w:rsid w:val="00581F8F"/>
    <w:rsid w:val="005873D8"/>
    <w:rsid w:val="0059351D"/>
    <w:rsid w:val="005D21A5"/>
    <w:rsid w:val="005F4CDF"/>
    <w:rsid w:val="006101E5"/>
    <w:rsid w:val="00610DF6"/>
    <w:rsid w:val="006112BD"/>
    <w:rsid w:val="00634052"/>
    <w:rsid w:val="00655879"/>
    <w:rsid w:val="0067049C"/>
    <w:rsid w:val="0067550B"/>
    <w:rsid w:val="006846AB"/>
    <w:rsid w:val="00690ACC"/>
    <w:rsid w:val="006A7CC8"/>
    <w:rsid w:val="006B763D"/>
    <w:rsid w:val="006C2AB0"/>
    <w:rsid w:val="006C6EC6"/>
    <w:rsid w:val="006E4058"/>
    <w:rsid w:val="006E5EA2"/>
    <w:rsid w:val="006F1434"/>
    <w:rsid w:val="006F2C2A"/>
    <w:rsid w:val="006F2F8B"/>
    <w:rsid w:val="00763256"/>
    <w:rsid w:val="00764947"/>
    <w:rsid w:val="0077578B"/>
    <w:rsid w:val="00775E63"/>
    <w:rsid w:val="00776AD6"/>
    <w:rsid w:val="007B0DB9"/>
    <w:rsid w:val="007B58E0"/>
    <w:rsid w:val="007C335F"/>
    <w:rsid w:val="007D516C"/>
    <w:rsid w:val="007D757E"/>
    <w:rsid w:val="007E0599"/>
    <w:rsid w:val="007F2368"/>
    <w:rsid w:val="008011DB"/>
    <w:rsid w:val="00805C84"/>
    <w:rsid w:val="008154DD"/>
    <w:rsid w:val="00826B72"/>
    <w:rsid w:val="00834DC0"/>
    <w:rsid w:val="00841ED5"/>
    <w:rsid w:val="00861A41"/>
    <w:rsid w:val="00866CD1"/>
    <w:rsid w:val="00870617"/>
    <w:rsid w:val="00881D34"/>
    <w:rsid w:val="00894A39"/>
    <w:rsid w:val="008953A6"/>
    <w:rsid w:val="008B20DF"/>
    <w:rsid w:val="008B638A"/>
    <w:rsid w:val="008E0D9A"/>
    <w:rsid w:val="008F0959"/>
    <w:rsid w:val="008F4CF2"/>
    <w:rsid w:val="009078DC"/>
    <w:rsid w:val="00925E02"/>
    <w:rsid w:val="009260DA"/>
    <w:rsid w:val="0093269A"/>
    <w:rsid w:val="00946FA7"/>
    <w:rsid w:val="00954480"/>
    <w:rsid w:val="00965300"/>
    <w:rsid w:val="00973555"/>
    <w:rsid w:val="00993903"/>
    <w:rsid w:val="009A4769"/>
    <w:rsid w:val="009B3012"/>
    <w:rsid w:val="009B4563"/>
    <w:rsid w:val="009C38EA"/>
    <w:rsid w:val="009D11CA"/>
    <w:rsid w:val="009D46FE"/>
    <w:rsid w:val="009D674F"/>
    <w:rsid w:val="009E29A7"/>
    <w:rsid w:val="009E45F3"/>
    <w:rsid w:val="00A1200E"/>
    <w:rsid w:val="00A14033"/>
    <w:rsid w:val="00A227DD"/>
    <w:rsid w:val="00A406CD"/>
    <w:rsid w:val="00A4265A"/>
    <w:rsid w:val="00A4775E"/>
    <w:rsid w:val="00A52587"/>
    <w:rsid w:val="00A5594E"/>
    <w:rsid w:val="00A62732"/>
    <w:rsid w:val="00A67E40"/>
    <w:rsid w:val="00AB1D12"/>
    <w:rsid w:val="00AB1D3B"/>
    <w:rsid w:val="00AB53C2"/>
    <w:rsid w:val="00AB79D9"/>
    <w:rsid w:val="00AC2F4A"/>
    <w:rsid w:val="00AC319E"/>
    <w:rsid w:val="00AD1F42"/>
    <w:rsid w:val="00AD2878"/>
    <w:rsid w:val="00AD4022"/>
    <w:rsid w:val="00AE7A7A"/>
    <w:rsid w:val="00B12AD9"/>
    <w:rsid w:val="00B16996"/>
    <w:rsid w:val="00B25D9C"/>
    <w:rsid w:val="00B26C64"/>
    <w:rsid w:val="00B65A47"/>
    <w:rsid w:val="00B73C8C"/>
    <w:rsid w:val="00B8696F"/>
    <w:rsid w:val="00B9384B"/>
    <w:rsid w:val="00B93961"/>
    <w:rsid w:val="00BA430A"/>
    <w:rsid w:val="00BB2C66"/>
    <w:rsid w:val="00BB6175"/>
    <w:rsid w:val="00BC2206"/>
    <w:rsid w:val="00C1308E"/>
    <w:rsid w:val="00C212CE"/>
    <w:rsid w:val="00C3762A"/>
    <w:rsid w:val="00C51492"/>
    <w:rsid w:val="00C549F7"/>
    <w:rsid w:val="00C551D5"/>
    <w:rsid w:val="00C6096C"/>
    <w:rsid w:val="00C61DC2"/>
    <w:rsid w:val="00C860C2"/>
    <w:rsid w:val="00C953FB"/>
    <w:rsid w:val="00C96AA1"/>
    <w:rsid w:val="00CA63D3"/>
    <w:rsid w:val="00CB1296"/>
    <w:rsid w:val="00CB30AE"/>
    <w:rsid w:val="00CC1CF2"/>
    <w:rsid w:val="00CC3D42"/>
    <w:rsid w:val="00CD2517"/>
    <w:rsid w:val="00D06282"/>
    <w:rsid w:val="00D22D13"/>
    <w:rsid w:val="00D27E64"/>
    <w:rsid w:val="00D42B49"/>
    <w:rsid w:val="00D450CF"/>
    <w:rsid w:val="00D549F7"/>
    <w:rsid w:val="00D54F36"/>
    <w:rsid w:val="00D63292"/>
    <w:rsid w:val="00D71226"/>
    <w:rsid w:val="00D83BE6"/>
    <w:rsid w:val="00D87786"/>
    <w:rsid w:val="00DE592C"/>
    <w:rsid w:val="00E075BA"/>
    <w:rsid w:val="00E14214"/>
    <w:rsid w:val="00E171B7"/>
    <w:rsid w:val="00E17442"/>
    <w:rsid w:val="00E21BD1"/>
    <w:rsid w:val="00E3704E"/>
    <w:rsid w:val="00E52530"/>
    <w:rsid w:val="00E54F1B"/>
    <w:rsid w:val="00E57BAD"/>
    <w:rsid w:val="00E652E2"/>
    <w:rsid w:val="00E87971"/>
    <w:rsid w:val="00E94E6D"/>
    <w:rsid w:val="00EB2020"/>
    <w:rsid w:val="00EC2A0E"/>
    <w:rsid w:val="00EC4BFE"/>
    <w:rsid w:val="00F12E96"/>
    <w:rsid w:val="00F2452C"/>
    <w:rsid w:val="00F352F4"/>
    <w:rsid w:val="00F57FF5"/>
    <w:rsid w:val="00F71060"/>
    <w:rsid w:val="00F9396A"/>
    <w:rsid w:val="00F94CAF"/>
    <w:rsid w:val="00FA563A"/>
    <w:rsid w:val="00FB3A28"/>
    <w:rsid w:val="00FF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EBFF407"/>
  <w15:chartTrackingRefBased/>
  <w15:docId w15:val="{81DBD582-7AB2-4024-854E-B30EEDB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character" w:styleId="Hyperlink">
    <w:name w:val="Hyperlink"/>
    <w:uiPriority w:val="99"/>
    <w:unhideWhenUsed/>
    <w:qFormat/>
    <w:rsid w:val="005343A4"/>
    <w:rPr>
      <w:color w:val="0072CC"/>
      <w:u w:val="single"/>
    </w:rPr>
  </w:style>
  <w:style w:type="paragraph" w:customStyle="1" w:styleId="1bodycopy">
    <w:name w:val="1 body copy"/>
    <w:basedOn w:val="Normal"/>
    <w:link w:val="1bodycopyChar"/>
    <w:qFormat/>
    <w:rsid w:val="005343A4"/>
    <w:pPr>
      <w:spacing w:after="120" w:line="240" w:lineRule="auto"/>
      <w:ind w:right="284"/>
    </w:pPr>
    <w:rPr>
      <w:rFonts w:ascii="Arial" w:eastAsia="MS Mincho" w:hAnsi="Arial" w:cs="Times New Roman"/>
      <w:sz w:val="20"/>
      <w:szCs w:val="24"/>
      <w:lang w:val="en-US"/>
    </w:rPr>
  </w:style>
  <w:style w:type="paragraph" w:customStyle="1" w:styleId="SlugTheKey">
    <w:name w:val="Slug The Key"/>
    <w:next w:val="Normal"/>
    <w:qFormat/>
    <w:rsid w:val="005343A4"/>
    <w:pPr>
      <w:jc w:val="center"/>
    </w:pPr>
    <w:rPr>
      <w:rFonts w:ascii="Arial" w:eastAsia="MS Mincho" w:hAnsi="Arial" w:cs="Times New Roman"/>
      <w:caps/>
      <w:color w:val="FFFFFF"/>
      <w:sz w:val="18"/>
      <w:szCs w:val="18"/>
      <w:lang w:val="en-US"/>
    </w:rPr>
  </w:style>
  <w:style w:type="paragraph" w:customStyle="1" w:styleId="4Heading1">
    <w:name w:val="4 Heading 1"/>
    <w:basedOn w:val="Heading1"/>
    <w:next w:val="Normal"/>
    <w:qFormat/>
    <w:rsid w:val="005343A4"/>
    <w:pPr>
      <w:spacing w:after="480"/>
    </w:pPr>
    <w:rPr>
      <w:rFonts w:ascii="Arial" w:eastAsia="Calibri" w:hAnsi="Arial" w:cs="Arial"/>
      <w:b/>
      <w:color w:val="FF1F64"/>
      <w:sz w:val="60"/>
      <w:szCs w:val="36"/>
    </w:rPr>
  </w:style>
  <w:style w:type="paragraph" w:customStyle="1" w:styleId="3Bulletedcopyblue">
    <w:name w:val="3 Bulleted copy blue"/>
    <w:basedOn w:val="Normal"/>
    <w:qFormat/>
    <w:rsid w:val="005343A4"/>
    <w:pPr>
      <w:numPr>
        <w:numId w:val="1"/>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5343A4"/>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343A4"/>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343A4"/>
    <w:rPr>
      <w:rFonts w:ascii="Arial" w:eastAsia="MS Mincho" w:hAnsi="Arial" w:cs="Arial"/>
      <w:color w:val="F8F8F8"/>
      <w:sz w:val="20"/>
      <w:szCs w:val="20"/>
      <w:lang w:val="en-US"/>
    </w:rPr>
  </w:style>
  <w:style w:type="paragraph" w:customStyle="1" w:styleId="7Tablebodycopy">
    <w:name w:val="7 Table body copy"/>
    <w:basedOn w:val="1bodycopy"/>
    <w:qFormat/>
    <w:rsid w:val="005343A4"/>
    <w:pPr>
      <w:spacing w:after="60"/>
      <w:ind w:right="0"/>
    </w:pPr>
  </w:style>
  <w:style w:type="paragraph" w:customStyle="1" w:styleId="7Tablebodybulleted">
    <w:name w:val="7 Table body bulleted"/>
    <w:basedOn w:val="1bodycopy"/>
    <w:qFormat/>
    <w:rsid w:val="005343A4"/>
    <w:pPr>
      <w:numPr>
        <w:numId w:val="2"/>
      </w:numPr>
      <w:tabs>
        <w:tab w:val="num" w:pos="360"/>
      </w:tabs>
      <w:ind w:left="0" w:firstLine="0"/>
    </w:pPr>
  </w:style>
  <w:style w:type="character" w:styleId="FollowedHyperlink">
    <w:name w:val="FollowedHyperlink"/>
    <w:basedOn w:val="DefaultParagraphFont"/>
    <w:uiPriority w:val="99"/>
    <w:semiHidden/>
    <w:unhideWhenUsed/>
    <w:rsid w:val="00866CD1"/>
    <w:rPr>
      <w:color w:val="954F72" w:themeColor="followedHyperlink"/>
      <w:u w:val="single"/>
    </w:rPr>
  </w:style>
  <w:style w:type="paragraph" w:styleId="ListParagraph">
    <w:name w:val="List Paragraph"/>
    <w:basedOn w:val="Normal"/>
    <w:uiPriority w:val="34"/>
    <w:qFormat/>
    <w:rsid w:val="006F2F8B"/>
    <w:pPr>
      <w:ind w:left="720"/>
      <w:contextualSpacing/>
    </w:pPr>
  </w:style>
  <w:style w:type="paragraph" w:styleId="NormalWeb">
    <w:name w:val="Normal (Web)"/>
    <w:basedOn w:val="Normal"/>
    <w:uiPriority w:val="99"/>
    <w:semiHidden/>
    <w:unhideWhenUsed/>
    <w:rsid w:val="009B45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7922">
      <w:bodyDiv w:val="1"/>
      <w:marLeft w:val="0"/>
      <w:marRight w:val="0"/>
      <w:marTop w:val="0"/>
      <w:marBottom w:val="0"/>
      <w:divBdr>
        <w:top w:val="none" w:sz="0" w:space="0" w:color="auto"/>
        <w:left w:val="none" w:sz="0" w:space="0" w:color="auto"/>
        <w:bottom w:val="none" w:sz="0" w:space="0" w:color="auto"/>
        <w:right w:val="none" w:sz="0" w:space="0" w:color="auto"/>
      </w:divBdr>
    </w:div>
    <w:div w:id="206381549">
      <w:bodyDiv w:val="1"/>
      <w:marLeft w:val="0"/>
      <w:marRight w:val="0"/>
      <w:marTop w:val="0"/>
      <w:marBottom w:val="0"/>
      <w:divBdr>
        <w:top w:val="none" w:sz="0" w:space="0" w:color="auto"/>
        <w:left w:val="none" w:sz="0" w:space="0" w:color="auto"/>
        <w:bottom w:val="none" w:sz="0" w:space="0" w:color="auto"/>
        <w:right w:val="none" w:sz="0" w:space="0" w:color="auto"/>
      </w:divBdr>
    </w:div>
    <w:div w:id="533736944">
      <w:bodyDiv w:val="1"/>
      <w:marLeft w:val="0"/>
      <w:marRight w:val="0"/>
      <w:marTop w:val="0"/>
      <w:marBottom w:val="0"/>
      <w:divBdr>
        <w:top w:val="none" w:sz="0" w:space="0" w:color="auto"/>
        <w:left w:val="none" w:sz="0" w:space="0" w:color="auto"/>
        <w:bottom w:val="none" w:sz="0" w:space="0" w:color="auto"/>
        <w:right w:val="none" w:sz="0" w:space="0" w:color="auto"/>
      </w:divBdr>
    </w:div>
    <w:div w:id="591743391">
      <w:bodyDiv w:val="1"/>
      <w:marLeft w:val="0"/>
      <w:marRight w:val="0"/>
      <w:marTop w:val="0"/>
      <w:marBottom w:val="0"/>
      <w:divBdr>
        <w:top w:val="none" w:sz="0" w:space="0" w:color="auto"/>
        <w:left w:val="none" w:sz="0" w:space="0" w:color="auto"/>
        <w:bottom w:val="none" w:sz="0" w:space="0" w:color="auto"/>
        <w:right w:val="none" w:sz="0" w:space="0" w:color="auto"/>
      </w:divBdr>
    </w:div>
    <w:div w:id="597954058">
      <w:bodyDiv w:val="1"/>
      <w:marLeft w:val="0"/>
      <w:marRight w:val="0"/>
      <w:marTop w:val="0"/>
      <w:marBottom w:val="0"/>
      <w:divBdr>
        <w:top w:val="none" w:sz="0" w:space="0" w:color="auto"/>
        <w:left w:val="none" w:sz="0" w:space="0" w:color="auto"/>
        <w:bottom w:val="none" w:sz="0" w:space="0" w:color="auto"/>
        <w:right w:val="none" w:sz="0" w:space="0" w:color="auto"/>
      </w:divBdr>
    </w:div>
    <w:div w:id="687101771">
      <w:bodyDiv w:val="1"/>
      <w:marLeft w:val="0"/>
      <w:marRight w:val="0"/>
      <w:marTop w:val="0"/>
      <w:marBottom w:val="0"/>
      <w:divBdr>
        <w:top w:val="none" w:sz="0" w:space="0" w:color="auto"/>
        <w:left w:val="none" w:sz="0" w:space="0" w:color="auto"/>
        <w:bottom w:val="none" w:sz="0" w:space="0" w:color="auto"/>
        <w:right w:val="none" w:sz="0" w:space="0" w:color="auto"/>
      </w:divBdr>
    </w:div>
    <w:div w:id="970750511">
      <w:bodyDiv w:val="1"/>
      <w:marLeft w:val="0"/>
      <w:marRight w:val="0"/>
      <w:marTop w:val="0"/>
      <w:marBottom w:val="0"/>
      <w:divBdr>
        <w:top w:val="none" w:sz="0" w:space="0" w:color="auto"/>
        <w:left w:val="none" w:sz="0" w:space="0" w:color="auto"/>
        <w:bottom w:val="none" w:sz="0" w:space="0" w:color="auto"/>
        <w:right w:val="none" w:sz="0" w:space="0" w:color="auto"/>
      </w:divBdr>
    </w:div>
    <w:div w:id="1275407593">
      <w:bodyDiv w:val="1"/>
      <w:marLeft w:val="0"/>
      <w:marRight w:val="0"/>
      <w:marTop w:val="0"/>
      <w:marBottom w:val="0"/>
      <w:divBdr>
        <w:top w:val="none" w:sz="0" w:space="0" w:color="auto"/>
        <w:left w:val="none" w:sz="0" w:space="0" w:color="auto"/>
        <w:bottom w:val="none" w:sz="0" w:space="0" w:color="auto"/>
        <w:right w:val="none" w:sz="0" w:space="0" w:color="auto"/>
      </w:divBdr>
    </w:div>
    <w:div w:id="1878469354">
      <w:bodyDiv w:val="1"/>
      <w:marLeft w:val="0"/>
      <w:marRight w:val="0"/>
      <w:marTop w:val="0"/>
      <w:marBottom w:val="0"/>
      <w:divBdr>
        <w:top w:val="none" w:sz="0" w:space="0" w:color="auto"/>
        <w:left w:val="none" w:sz="0" w:space="0" w:color="auto"/>
        <w:bottom w:val="none" w:sz="0" w:space="0" w:color="auto"/>
        <w:right w:val="none" w:sz="0" w:space="0" w:color="auto"/>
      </w:divBdr>
    </w:div>
    <w:div w:id="1975255714">
      <w:bodyDiv w:val="1"/>
      <w:marLeft w:val="0"/>
      <w:marRight w:val="0"/>
      <w:marTop w:val="0"/>
      <w:marBottom w:val="0"/>
      <w:divBdr>
        <w:top w:val="none" w:sz="0" w:space="0" w:color="auto"/>
        <w:left w:val="none" w:sz="0" w:space="0" w:color="auto"/>
        <w:bottom w:val="none" w:sz="0" w:space="0" w:color="auto"/>
        <w:right w:val="none" w:sz="0" w:space="0" w:color="auto"/>
      </w:divBdr>
    </w:div>
    <w:div w:id="21444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do\Downloads\Trust%20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14c487-f878-4572-ac47-c67a07867d1c">
      <UserInfo>
        <DisplayName>L Barrett</DisplayName>
        <AccountId>124</AccountId>
        <AccountType/>
      </UserInfo>
    </SharedWithUsers>
    <lcf76f155ced4ddcb4097134ff3c332f xmlns="8f813dfc-4243-42c0-ba59-d6ba8c88c063">
      <Terms xmlns="http://schemas.microsoft.com/office/infopath/2007/PartnerControls"/>
    </lcf76f155ced4ddcb4097134ff3c332f>
    <TaxCatchAll xmlns="0314c487-f878-4572-ac47-c67a07867d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13063C1927940941E1CB9CCABCF96" ma:contentTypeVersion="16" ma:contentTypeDescription="Create a new document." ma:contentTypeScope="" ma:versionID="121de095521de42bd1ae1e500b45cd15">
  <xsd:schema xmlns:xsd="http://www.w3.org/2001/XMLSchema" xmlns:xs="http://www.w3.org/2001/XMLSchema" xmlns:p="http://schemas.microsoft.com/office/2006/metadata/properties" xmlns:ns2="8f813dfc-4243-42c0-ba59-d6ba8c88c063" xmlns:ns3="0314c487-f878-4572-ac47-c67a07867d1c" targetNamespace="http://schemas.microsoft.com/office/2006/metadata/properties" ma:root="true" ma:fieldsID="bcdc686bf8e0952c612b492fc39c9d76" ns2:_="" ns3:_="">
    <xsd:import namespace="8f813dfc-4243-42c0-ba59-d6ba8c88c063"/>
    <xsd:import namespace="0314c487-f878-4572-ac47-c67a07867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3dfc-4243-42c0-ba59-d6ba8c88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14c487-f878-4572-ac47-c67a07867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b4fc13-9b48-4fe3-8505-c0d2625b4f55}" ma:internalName="TaxCatchAll" ma:showField="CatchAllData" ma:web="0314c487-f878-4572-ac47-c67a07867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2D4291C0-26A5-4E0D-87E0-EBFBD24F9334}">
  <ds:schemaRefs>
    <ds:schemaRef ds:uri="8f813dfc-4243-42c0-ba59-d6ba8c88c063"/>
    <ds:schemaRef ds:uri="http://schemas.openxmlformats.org/package/2006/metadata/core-properties"/>
    <ds:schemaRef ds:uri="http://purl.org/dc/terms/"/>
    <ds:schemaRef ds:uri="http://schemas.microsoft.com/office/2006/documentManagement/types"/>
    <ds:schemaRef ds:uri="http://purl.org/dc/elements/1.1/"/>
    <ds:schemaRef ds:uri="0314c487-f878-4572-ac47-c67a07867d1c"/>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34FEC9E-E46C-4783-92EB-E04D35E81B72}"/>
</file>

<file path=customXml/itemProps4.xml><?xml version="1.0" encoding="utf-8"?>
<ds:datastoreItem xmlns:ds="http://schemas.openxmlformats.org/officeDocument/2006/customXml" ds:itemID="{49849DF5-3DAC-45D8-B661-3C253F6E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Trust Word Template (1).dotx</Template>
  <TotalTime>1</TotalTime>
  <Pages>4</Pages>
  <Words>997</Words>
  <Characters>5515</Characters>
  <Application>Microsoft Office Word</Application>
  <DocSecurity>4</DocSecurity>
  <Lines>1103</Lines>
  <Paragraphs>542</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Amory</dc:creator>
  <cp:keywords/>
  <dc:description/>
  <cp:lastModifiedBy>Y Affum</cp:lastModifiedBy>
  <cp:revision>2</cp:revision>
  <cp:lastPrinted>2023-07-05T11:14:00Z</cp:lastPrinted>
  <dcterms:created xsi:type="dcterms:W3CDTF">2023-07-12T12:10:00Z</dcterms:created>
  <dcterms:modified xsi:type="dcterms:W3CDTF">2023-07-12T12:10:00Z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0x010100AB113063C1927940941E1CB9CCABCF96</vt:lpwstr>
  </property>
</Properties>
</file>