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69D52" w14:textId="77777777" w:rsidR="008F47A7" w:rsidRDefault="008F47A7" w:rsidP="00A94A3A">
      <w:pPr>
        <w:pStyle w:val="4Heading1"/>
        <w:jc w:val="center"/>
        <w:rPr>
          <w:b w:val="0"/>
          <w:noProof/>
          <w:color w:val="auto"/>
          <w:sz w:val="32"/>
          <w:u w:val="single"/>
        </w:rPr>
      </w:pPr>
      <w:r w:rsidRPr="008F47A7">
        <w:rPr>
          <w:b w:val="0"/>
          <w:noProof/>
          <w:color w:val="auto"/>
          <w:sz w:val="32"/>
          <w:lang w:eastAsia="en-GB"/>
        </w:rPr>
        <w:drawing>
          <wp:inline distT="0" distB="0" distL="0" distR="0" wp14:anchorId="429402A9" wp14:editId="4336EC7B">
            <wp:extent cx="2011680" cy="645860"/>
            <wp:effectExtent l="0" t="0" r="762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l 3 Logo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938" cy="65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E31F3" w14:textId="4329F2EC" w:rsidR="0072620F" w:rsidRPr="008F47A7" w:rsidRDefault="00C10061" w:rsidP="1E3B6C4E">
      <w:pPr>
        <w:pStyle w:val="4Heading1"/>
        <w:jc w:val="center"/>
        <w:rPr>
          <w:b w:val="0"/>
          <w:noProof/>
          <w:color w:val="auto"/>
          <w:sz w:val="28"/>
          <w:szCs w:val="28"/>
          <w:u w:val="single"/>
        </w:rPr>
      </w:pPr>
      <w:r w:rsidRPr="1E3B6C4E">
        <w:rPr>
          <w:b w:val="0"/>
          <w:noProof/>
          <w:color w:val="auto"/>
          <w:sz w:val="28"/>
          <w:szCs w:val="28"/>
          <w:u w:val="single"/>
        </w:rPr>
        <w:t xml:space="preserve">Job description: </w:t>
      </w:r>
      <w:r w:rsidR="00DC0BDE" w:rsidRPr="1E3B6C4E">
        <w:rPr>
          <w:b w:val="0"/>
          <w:noProof/>
          <w:color w:val="auto"/>
          <w:sz w:val="28"/>
          <w:szCs w:val="28"/>
          <w:u w:val="single"/>
        </w:rPr>
        <w:t>Secondary Departmen</w:t>
      </w:r>
      <w:r w:rsidR="5ABDEDA2" w:rsidRPr="1E3B6C4E">
        <w:rPr>
          <w:b w:val="0"/>
          <w:noProof/>
          <w:color w:val="auto"/>
          <w:sz w:val="28"/>
          <w:szCs w:val="28"/>
          <w:u w:val="single"/>
        </w:rPr>
        <w:t>t</w:t>
      </w:r>
    </w:p>
    <w:p w14:paraId="2E0F04FB" w14:textId="7C770078" w:rsidR="009A267F" w:rsidRDefault="004E0079" w:rsidP="009A267F">
      <w:pPr>
        <w:pStyle w:val="Heading1"/>
      </w:pPr>
      <w:r>
        <w:t>Main purpose</w:t>
      </w:r>
      <w:r w:rsidR="008F47A7">
        <w:t>:</w:t>
      </w:r>
    </w:p>
    <w:p w14:paraId="113ED286" w14:textId="77777777" w:rsidR="008F47A7" w:rsidRPr="008F47A7" w:rsidRDefault="008F47A7" w:rsidP="008F47A7">
      <w:pPr>
        <w:pStyle w:val="6Abstract"/>
        <w:rPr>
          <w:lang w:val="en-GB"/>
        </w:rPr>
      </w:pPr>
    </w:p>
    <w:p w14:paraId="321F2124" w14:textId="77777777" w:rsidR="00123ADF" w:rsidRDefault="00123ADF" w:rsidP="004E0079">
      <w:pPr>
        <w:pStyle w:val="1bodycopy10pt"/>
      </w:pPr>
      <w:r>
        <w:t xml:space="preserve">In addition to: </w:t>
      </w:r>
    </w:p>
    <w:p w14:paraId="6F474056" w14:textId="77777777" w:rsidR="00123ADF" w:rsidRDefault="00123ADF" w:rsidP="00123ADF">
      <w:pPr>
        <w:pStyle w:val="4Bulletedcopyblue"/>
      </w:pPr>
      <w:r>
        <w:t xml:space="preserve">Fulfilling the professional responsibilities of a teacher, as set out in the </w:t>
      </w:r>
      <w:hyperlink r:id="rId12" w:history="1">
        <w:r w:rsidRPr="00123ADF">
          <w:rPr>
            <w:rStyle w:val="Hyperlink"/>
          </w:rPr>
          <w:t>School Teachers’ Pay and Condition</w:t>
        </w:r>
        <w:r w:rsidR="00F37FE1">
          <w:rPr>
            <w:rStyle w:val="Hyperlink"/>
          </w:rPr>
          <w:t>s d</w:t>
        </w:r>
        <w:r w:rsidRPr="00123ADF">
          <w:rPr>
            <w:rStyle w:val="Hyperlink"/>
          </w:rPr>
          <w:t>ocument</w:t>
        </w:r>
      </w:hyperlink>
    </w:p>
    <w:p w14:paraId="1B7C106A" w14:textId="77777777" w:rsidR="00123ADF" w:rsidRDefault="00123ADF" w:rsidP="00123ADF">
      <w:pPr>
        <w:pStyle w:val="4Bulletedcopyblue"/>
      </w:pPr>
      <w:r>
        <w:t xml:space="preserve">Meeting the expectations set out in the </w:t>
      </w:r>
      <w:hyperlink r:id="rId13" w:history="1">
        <w:r w:rsidRPr="00123ADF">
          <w:rPr>
            <w:rStyle w:val="Hyperlink"/>
          </w:rPr>
          <w:t>Teachers’ Standards</w:t>
        </w:r>
      </w:hyperlink>
      <w:r>
        <w:t xml:space="preserve"> </w:t>
      </w:r>
    </w:p>
    <w:p w14:paraId="018E7F04" w14:textId="77777777" w:rsidR="00A94A3A" w:rsidRDefault="00A94A3A" w:rsidP="00A94A3A">
      <w:pPr>
        <w:pStyle w:val="4Bulletedcopyblue"/>
        <w:numPr>
          <w:ilvl w:val="0"/>
          <w:numId w:val="0"/>
        </w:numPr>
        <w:ind w:left="340"/>
      </w:pPr>
    </w:p>
    <w:p w14:paraId="52AB5B06" w14:textId="7247198A" w:rsidR="00F05997" w:rsidRDefault="00123ADF" w:rsidP="007E42CA">
      <w:pPr>
        <w:pStyle w:val="1bodycopy10pt"/>
      </w:pPr>
      <w:r>
        <w:t>T</w:t>
      </w:r>
      <w:r w:rsidR="003C725F">
        <w:t xml:space="preserve">he </w:t>
      </w:r>
      <w:r w:rsidR="1E537673">
        <w:t>Secondary</w:t>
      </w:r>
      <w:r w:rsidR="003C725F">
        <w:t xml:space="preserve"> lead</w:t>
      </w:r>
      <w:r w:rsidR="00A94A3A">
        <w:t>er, under the direction of the H</w:t>
      </w:r>
      <w:r w:rsidR="003C725F">
        <w:t>eadteacher</w:t>
      </w:r>
      <w:r w:rsidR="00A94A3A">
        <w:t xml:space="preserve"> and wider SLT</w:t>
      </w:r>
      <w:r w:rsidR="003C725F">
        <w:t>, will</w:t>
      </w:r>
      <w:r w:rsidR="007E42CA">
        <w:t xml:space="preserve"> t</w:t>
      </w:r>
      <w:r w:rsidR="00E81FBA">
        <w:t xml:space="preserve">ake lead responsibility </w:t>
      </w:r>
      <w:r>
        <w:t xml:space="preserve">of the </w:t>
      </w:r>
      <w:r w:rsidR="7B7B3D90">
        <w:t>secondary d</w:t>
      </w:r>
      <w:r w:rsidR="00A94A3A">
        <w:t>epartment</w:t>
      </w:r>
      <w:r>
        <w:t xml:space="preserve"> </w:t>
      </w:r>
      <w:r w:rsidR="007E42CA">
        <w:t xml:space="preserve">to secure: </w:t>
      </w:r>
    </w:p>
    <w:p w14:paraId="12CFD338" w14:textId="77777777" w:rsidR="00A94A3A" w:rsidRDefault="00A94A3A" w:rsidP="007E42CA">
      <w:pPr>
        <w:pStyle w:val="1bodycopy10pt"/>
      </w:pPr>
    </w:p>
    <w:p w14:paraId="49E6C8B6" w14:textId="77777777" w:rsidR="00123ADF" w:rsidRDefault="007E42CA" w:rsidP="00F05997">
      <w:pPr>
        <w:pStyle w:val="4Bulletedcopyblue"/>
      </w:pPr>
      <w:r>
        <w:t xml:space="preserve">High-quality teaching </w:t>
      </w:r>
    </w:p>
    <w:p w14:paraId="35AEBEE4" w14:textId="77777777" w:rsidR="007E42CA" w:rsidRDefault="007E42CA" w:rsidP="00F05997">
      <w:pPr>
        <w:pStyle w:val="4Bulletedcopyblue"/>
      </w:pPr>
      <w:r>
        <w:t xml:space="preserve">Effective use of resources </w:t>
      </w:r>
    </w:p>
    <w:p w14:paraId="0BDE0354" w14:textId="77777777" w:rsidR="003C725F" w:rsidRPr="00A94A3A" w:rsidRDefault="007E42CA" w:rsidP="00A94A3A">
      <w:pPr>
        <w:pStyle w:val="4Bulletedcopyblue"/>
      </w:pPr>
      <w:r>
        <w:t>Improved standards of l</w:t>
      </w:r>
      <w:r w:rsidR="00A94A3A">
        <w:t>earning and achievement for all</w:t>
      </w:r>
    </w:p>
    <w:p w14:paraId="5F326077" w14:textId="77777777" w:rsidR="004E0079" w:rsidRPr="00BE2BC0" w:rsidRDefault="003C725F" w:rsidP="00BE2BC0">
      <w:pPr>
        <w:pStyle w:val="1bodycopy10pt"/>
      </w:pPr>
      <w:r>
        <w:t xml:space="preserve"> </w:t>
      </w:r>
    </w:p>
    <w:p w14:paraId="2AABA2DA" w14:textId="77777777" w:rsidR="00AD3666" w:rsidRDefault="004E0079" w:rsidP="00AD3666">
      <w:pPr>
        <w:pStyle w:val="Heading1"/>
      </w:pPr>
      <w:r>
        <w:t>Duties and responsibilities</w:t>
      </w:r>
      <w:r w:rsidR="008F47A7">
        <w:t>:</w:t>
      </w:r>
    </w:p>
    <w:p w14:paraId="15935512" w14:textId="77777777" w:rsidR="00A94A3A" w:rsidRPr="00A94A3A" w:rsidRDefault="00A94A3A" w:rsidP="00A94A3A">
      <w:pPr>
        <w:pStyle w:val="6Abstract"/>
        <w:rPr>
          <w:lang w:val="en-GB"/>
        </w:rPr>
      </w:pPr>
    </w:p>
    <w:p w14:paraId="50335F24" w14:textId="77777777" w:rsidR="004E0079" w:rsidRDefault="00123ADF" w:rsidP="004E0079">
      <w:pPr>
        <w:pStyle w:val="Subhead2"/>
      </w:pPr>
      <w:r>
        <w:t xml:space="preserve">Strategic direction </w:t>
      </w:r>
    </w:p>
    <w:p w14:paraId="5DD5CC7B" w14:textId="6F8B77B8" w:rsidR="004E0079" w:rsidRDefault="007E42CA" w:rsidP="004E0079">
      <w:pPr>
        <w:pStyle w:val="4Bulletedcopyblue"/>
      </w:pPr>
      <w:r>
        <w:t xml:space="preserve">Develop and implement policies for the </w:t>
      </w:r>
      <w:r w:rsidR="7A4093E2">
        <w:t>secondary department</w:t>
      </w:r>
      <w:r>
        <w:t xml:space="preserve"> in line with our school’s commitment to high-quality teaching and learning </w:t>
      </w:r>
    </w:p>
    <w:p w14:paraId="6E1273CE" w14:textId="16BD0C49" w:rsidR="007E42CA" w:rsidRDefault="007E42CA" w:rsidP="004E0079">
      <w:pPr>
        <w:pStyle w:val="4Bulletedcopyblue"/>
      </w:pPr>
      <w:r>
        <w:t xml:space="preserve">Have a good understanding of how well the </w:t>
      </w:r>
      <w:r w:rsidR="4F7CC8A6">
        <w:t>curriculum</w:t>
      </w:r>
      <w:r>
        <w:t xml:space="preserve"> is being </w:t>
      </w:r>
      <w:r w:rsidR="00F37FE1">
        <w:t xml:space="preserve">delivered and the impact </w:t>
      </w:r>
      <w:r>
        <w:t xml:space="preserve">on pupil achievement </w:t>
      </w:r>
    </w:p>
    <w:p w14:paraId="54F19FF8" w14:textId="7105A6CF" w:rsidR="007E42CA" w:rsidRDefault="007E42CA" w:rsidP="004E0079">
      <w:pPr>
        <w:pStyle w:val="4Bulletedcopyblue"/>
      </w:pPr>
      <w:r>
        <w:t xml:space="preserve">Use this understanding to feed into the school development plan and produce an action plan for the </w:t>
      </w:r>
      <w:r w:rsidR="27B09956">
        <w:t>secondary department.</w:t>
      </w:r>
    </w:p>
    <w:p w14:paraId="5492C9EE" w14:textId="77777777" w:rsidR="007E42CA" w:rsidRDefault="007E42CA" w:rsidP="004E0079">
      <w:pPr>
        <w:pStyle w:val="4Bulletedcopyblue"/>
      </w:pPr>
      <w:r>
        <w:t>Promote pupils’ spiritual, moral, social, cultural, physical and mental development along</w:t>
      </w:r>
      <w:r w:rsidR="00F37FE1">
        <w:t>side British values</w:t>
      </w:r>
    </w:p>
    <w:p w14:paraId="1E598B53" w14:textId="0035BC12" w:rsidR="007E42CA" w:rsidRDefault="007E42CA" w:rsidP="004E0079">
      <w:pPr>
        <w:pStyle w:val="4Bulletedcopyblue"/>
      </w:pPr>
      <w:r>
        <w:t>Consult pupils, par</w:t>
      </w:r>
      <w:r w:rsidR="000434AB">
        <w:t xml:space="preserve">ents and staff about the </w:t>
      </w:r>
      <w:r w:rsidR="1AAB5577">
        <w:t>departments</w:t>
      </w:r>
      <w:r>
        <w:t xml:space="preserve"> effectiveness, and assess the feedback against the school’s vision, values and aims </w:t>
      </w:r>
    </w:p>
    <w:p w14:paraId="6C42BD26" w14:textId="77777777" w:rsidR="007E42CA" w:rsidRDefault="00A94A3A" w:rsidP="004E0079">
      <w:pPr>
        <w:pStyle w:val="4Bulletedcopyblue"/>
      </w:pPr>
      <w:r>
        <w:t>T</w:t>
      </w:r>
      <w:r w:rsidR="007E42CA">
        <w:t>o ensure the curriculum</w:t>
      </w:r>
      <w:r w:rsidR="007F641D">
        <w:t xml:space="preserve"> meets</w:t>
      </w:r>
      <w:r w:rsidR="00E81FBA">
        <w:t xml:space="preserve"> the needs of all </w:t>
      </w:r>
      <w:r w:rsidR="007E42CA">
        <w:t xml:space="preserve">pupils, </w:t>
      </w:r>
      <w:r w:rsidR="00E81FBA">
        <w:t>including</w:t>
      </w:r>
      <w:r>
        <w:t xml:space="preserve"> disadvantaged pupils.</w:t>
      </w:r>
    </w:p>
    <w:p w14:paraId="4EC1BFFA" w14:textId="704DC2AB" w:rsidR="6FEDAB2B" w:rsidRDefault="6FEDAB2B" w:rsidP="616333B7">
      <w:pPr>
        <w:pStyle w:val="4Bulletedcopyblue"/>
      </w:pPr>
      <w:r>
        <w:t>Share outstanding practice, knowledge and expertise throughout the school as appropriate</w:t>
      </w:r>
    </w:p>
    <w:p w14:paraId="575F5E61" w14:textId="1FD31DB9" w:rsidR="007E42CA" w:rsidRDefault="007E42CA" w:rsidP="004E0079">
      <w:pPr>
        <w:pStyle w:val="4Bulletedcopyblue"/>
      </w:pPr>
      <w:r>
        <w:t>Work wi</w:t>
      </w:r>
      <w:r w:rsidR="00F37FE1">
        <w:t xml:space="preserve">th subject leaders to </w:t>
      </w:r>
      <w:r>
        <w:t>understand h</w:t>
      </w:r>
      <w:r w:rsidR="00A94A3A">
        <w:t>ow their subject is developed within</w:t>
      </w:r>
      <w:r>
        <w:t xml:space="preserve"> the </w:t>
      </w:r>
      <w:r w:rsidR="35239672">
        <w:t>department</w:t>
      </w:r>
    </w:p>
    <w:p w14:paraId="4E9031DB" w14:textId="224DB22D" w:rsidR="00A94A3A" w:rsidRDefault="187FC904" w:rsidP="616333B7">
      <w:pPr>
        <w:pStyle w:val="4Bulletedcopyblue"/>
        <w:spacing w:line="259" w:lineRule="auto"/>
        <w:rPr>
          <w:rFonts w:cs="Times New Roman"/>
          <w:sz w:val="22"/>
          <w:szCs w:val="22"/>
        </w:rPr>
      </w:pPr>
      <w:r>
        <w:t xml:space="preserve">Liaise with the other department leads to ensure consistency </w:t>
      </w:r>
      <w:r w:rsidR="4D88FD33">
        <w:t xml:space="preserve">and </w:t>
      </w:r>
      <w:r w:rsidR="3D60D9E7">
        <w:t>that each k</w:t>
      </w:r>
      <w:r w:rsidR="7E12F61A" w:rsidRPr="616333B7">
        <w:rPr>
          <w:rFonts w:ascii="Calibri" w:eastAsia="Calibri" w:hAnsi="Calibri" w:cs="Calibri"/>
          <w:sz w:val="22"/>
          <w:szCs w:val="22"/>
        </w:rPr>
        <w:t xml:space="preserve">ey </w:t>
      </w:r>
      <w:r w:rsidR="54D5BACD" w:rsidRPr="616333B7">
        <w:rPr>
          <w:rFonts w:ascii="Calibri" w:eastAsia="Calibri" w:hAnsi="Calibri" w:cs="Calibri"/>
          <w:sz w:val="22"/>
          <w:szCs w:val="22"/>
        </w:rPr>
        <w:t>s</w:t>
      </w:r>
      <w:r w:rsidR="7E12F61A" w:rsidRPr="616333B7">
        <w:rPr>
          <w:rFonts w:ascii="Calibri" w:eastAsia="Calibri" w:hAnsi="Calibri" w:cs="Calibri"/>
          <w:sz w:val="22"/>
          <w:szCs w:val="22"/>
        </w:rPr>
        <w:t xml:space="preserve">tage prepares </w:t>
      </w:r>
      <w:r w:rsidR="75958365" w:rsidRPr="616333B7">
        <w:rPr>
          <w:rFonts w:ascii="Calibri" w:eastAsia="Calibri" w:hAnsi="Calibri" w:cs="Calibri"/>
          <w:sz w:val="22"/>
          <w:szCs w:val="22"/>
        </w:rPr>
        <w:t>pupils f</w:t>
      </w:r>
      <w:r w:rsidR="4E9E4F87" w:rsidRPr="616333B7">
        <w:rPr>
          <w:rFonts w:ascii="Calibri" w:eastAsia="Calibri" w:hAnsi="Calibri" w:cs="Calibri"/>
          <w:sz w:val="22"/>
          <w:szCs w:val="22"/>
        </w:rPr>
        <w:t>o</w:t>
      </w:r>
      <w:r w:rsidR="75958365" w:rsidRPr="616333B7">
        <w:rPr>
          <w:rFonts w:ascii="Calibri" w:eastAsia="Calibri" w:hAnsi="Calibri" w:cs="Calibri"/>
          <w:sz w:val="22"/>
          <w:szCs w:val="22"/>
        </w:rPr>
        <w:t>r their</w:t>
      </w:r>
      <w:r w:rsidR="7E12F61A" w:rsidRPr="616333B7">
        <w:rPr>
          <w:rFonts w:ascii="Calibri" w:eastAsia="Calibri" w:hAnsi="Calibri" w:cs="Calibri"/>
          <w:sz w:val="22"/>
          <w:szCs w:val="22"/>
        </w:rPr>
        <w:t xml:space="preserve"> next step</w:t>
      </w:r>
    </w:p>
    <w:p w14:paraId="0B964E26" w14:textId="323E403E" w:rsidR="00A94A3A" w:rsidRDefault="187FC904" w:rsidP="616333B7">
      <w:pPr>
        <w:pStyle w:val="4Bulletedcopyblue"/>
      </w:pPr>
      <w:r w:rsidRPr="616333B7">
        <w:t>Liaise</w:t>
      </w:r>
      <w:r w:rsidR="4CA32C14" w:rsidRPr="616333B7">
        <w:t xml:space="preserve"> with colleagues at our college provision to ensure </w:t>
      </w:r>
      <w:r w:rsidR="67787841" w:rsidRPr="616333B7">
        <w:t>a smooth transition and that their</w:t>
      </w:r>
      <w:r w:rsidR="4CA32C14" w:rsidRPr="616333B7">
        <w:t xml:space="preserve"> journey from secondary into </w:t>
      </w:r>
      <w:r w:rsidR="7A81FA31" w:rsidRPr="616333B7">
        <w:t>our college provision effectively prepares them for adulthood.</w:t>
      </w:r>
    </w:p>
    <w:p w14:paraId="3933ABC4" w14:textId="684848B5" w:rsidR="00A94A3A" w:rsidRDefault="6B083D1B" w:rsidP="616333B7">
      <w:pPr>
        <w:pStyle w:val="1bodycopy10pt"/>
      </w:pPr>
      <w:r>
        <w:t>Liaise with the local authority (LA) on projects and activities</w:t>
      </w:r>
    </w:p>
    <w:p w14:paraId="7172DF2B" w14:textId="0012D9DA" w:rsidR="616333B7" w:rsidRDefault="616333B7" w:rsidP="616333B7">
      <w:pPr>
        <w:pStyle w:val="1bodycopy10pt"/>
      </w:pPr>
    </w:p>
    <w:p w14:paraId="0E515071" w14:textId="77777777" w:rsidR="004E0079" w:rsidRPr="004E0079" w:rsidRDefault="00123ADF" w:rsidP="004E0079">
      <w:pPr>
        <w:pStyle w:val="Subhead2"/>
      </w:pPr>
      <w:r>
        <w:t xml:space="preserve">Leading the curriculum </w:t>
      </w:r>
    </w:p>
    <w:p w14:paraId="6087ACC1" w14:textId="30B011FC" w:rsidR="006C5A82" w:rsidRDefault="006C5A82" w:rsidP="006C5A82">
      <w:pPr>
        <w:pStyle w:val="4Bulletedcopyblue"/>
      </w:pPr>
      <w:r>
        <w:lastRenderedPageBreak/>
        <w:t xml:space="preserve">Develop and review regularly the vision, aims and purpose for </w:t>
      </w:r>
      <w:r w:rsidR="38585AF9">
        <w:t>K</w:t>
      </w:r>
      <w:r w:rsidR="40C8758C">
        <w:t xml:space="preserve">ey </w:t>
      </w:r>
      <w:r w:rsidR="38585AF9">
        <w:t>S</w:t>
      </w:r>
      <w:r w:rsidR="61883E24">
        <w:t>tage</w:t>
      </w:r>
      <w:r w:rsidR="38585AF9">
        <w:t xml:space="preserve"> 3&amp;4</w:t>
      </w:r>
      <w:r>
        <w:t xml:space="preserve"> </w:t>
      </w:r>
      <w:r w:rsidR="4E50513F">
        <w:t>pupils</w:t>
      </w:r>
    </w:p>
    <w:p w14:paraId="4FFB60AC" w14:textId="54897189" w:rsidR="00E46233" w:rsidRDefault="007F641D" w:rsidP="006C5A82">
      <w:pPr>
        <w:pStyle w:val="4Bulletedcopyblue"/>
      </w:pPr>
      <w:r>
        <w:t xml:space="preserve">Monitor </w:t>
      </w:r>
      <w:r w:rsidR="00E46233">
        <w:t>changes to</w:t>
      </w:r>
      <w:r>
        <w:t xml:space="preserve"> </w:t>
      </w:r>
      <w:r w:rsidR="00E46233">
        <w:t>teaching, learning and school improvem</w:t>
      </w:r>
      <w:r>
        <w:t xml:space="preserve">ent, and share </w:t>
      </w:r>
      <w:r w:rsidR="00E46233">
        <w:t xml:space="preserve">with staff as appropriate  </w:t>
      </w:r>
    </w:p>
    <w:p w14:paraId="79B88A49" w14:textId="77777777" w:rsidR="002C15FF" w:rsidRDefault="006C5A82" w:rsidP="006C5A82">
      <w:pPr>
        <w:pStyle w:val="4Bulletedcopyblue"/>
      </w:pPr>
      <w:r>
        <w:t>Oversee the plan</w:t>
      </w:r>
      <w:r w:rsidR="00C3589D">
        <w:t>ning of a curriculum that</w:t>
      </w:r>
      <w:r w:rsidR="002C15FF">
        <w:t>:</w:t>
      </w:r>
    </w:p>
    <w:p w14:paraId="379E10A0" w14:textId="77777777" w:rsidR="002C15FF" w:rsidRDefault="002C15FF" w:rsidP="002C15FF">
      <w:pPr>
        <w:pStyle w:val="4Bulletedcopyblue"/>
        <w:numPr>
          <w:ilvl w:val="1"/>
          <w:numId w:val="12"/>
        </w:numPr>
      </w:pPr>
      <w:r>
        <w:t>Is diverse and inclusive</w:t>
      </w:r>
    </w:p>
    <w:p w14:paraId="45F09893" w14:textId="62D7DF39" w:rsidR="002C15FF" w:rsidRDefault="002C15FF" w:rsidP="002C15FF">
      <w:pPr>
        <w:pStyle w:val="4Bulletedcopyblue"/>
        <w:numPr>
          <w:ilvl w:val="1"/>
          <w:numId w:val="12"/>
        </w:numPr>
      </w:pPr>
      <w:r>
        <w:t>M</w:t>
      </w:r>
      <w:r w:rsidR="00C3589D">
        <w:t>e</w:t>
      </w:r>
      <w:r>
        <w:t>ets the needs of all pupils</w:t>
      </w:r>
    </w:p>
    <w:p w14:paraId="3A1A200F" w14:textId="50FA8FB8" w:rsidR="006C5A82" w:rsidRDefault="002C15FF" w:rsidP="002C15FF">
      <w:pPr>
        <w:pStyle w:val="4Bulletedcopyblue"/>
        <w:numPr>
          <w:ilvl w:val="1"/>
          <w:numId w:val="12"/>
        </w:numPr>
      </w:pPr>
      <w:r>
        <w:t>I</w:t>
      </w:r>
      <w:r w:rsidR="006C5A82">
        <w:t>s well sequenced to promote pupil progress</w:t>
      </w:r>
    </w:p>
    <w:p w14:paraId="174CC56E" w14:textId="50017116" w:rsidR="002C15FF" w:rsidRDefault="002C15FF" w:rsidP="002C15FF">
      <w:pPr>
        <w:pStyle w:val="4Bulletedcopyblue"/>
        <w:numPr>
          <w:ilvl w:val="1"/>
          <w:numId w:val="12"/>
        </w:numPr>
      </w:pPr>
      <w:r>
        <w:t>Is effectively and consistently implemented</w:t>
      </w:r>
      <w:r w:rsidR="6BC0ABDF">
        <w:t xml:space="preserve"> across the department</w:t>
      </w:r>
    </w:p>
    <w:p w14:paraId="773EC89A" w14:textId="10D2A7D4" w:rsidR="006C5A82" w:rsidRDefault="006C5A82" w:rsidP="006C5A82">
      <w:pPr>
        <w:pStyle w:val="4Bulletedcopyblue"/>
      </w:pPr>
      <w:r>
        <w:t>Make sure there is an effective system of assessment that</w:t>
      </w:r>
      <w:r w:rsidR="76887E31">
        <w:t xml:space="preserve"> </w:t>
      </w:r>
      <w:r w:rsidR="007F641D">
        <w:t>tracks</w:t>
      </w:r>
      <w:r>
        <w:t xml:space="preserve"> </w:t>
      </w:r>
      <w:r w:rsidR="007F641D">
        <w:t>the progress of pupils to check</w:t>
      </w:r>
      <w:r>
        <w:t xml:space="preserve"> the curriculum has a </w:t>
      </w:r>
      <w:r w:rsidR="007F641D">
        <w:t>positive impact on</w:t>
      </w:r>
      <w:r>
        <w:t xml:space="preserve"> learning</w:t>
      </w:r>
    </w:p>
    <w:p w14:paraId="3EA2AC43" w14:textId="6CA4B826" w:rsidR="006C5A82" w:rsidRDefault="006C5A82" w:rsidP="006C5A82">
      <w:pPr>
        <w:pStyle w:val="4Bulletedcopyblue"/>
      </w:pPr>
      <w:r>
        <w:t>Have an overarching responsibility for pupils’ achievement and standards in</w:t>
      </w:r>
      <w:r w:rsidR="00C247FC">
        <w:t xml:space="preserve"> the </w:t>
      </w:r>
      <w:r w:rsidR="721C8D87">
        <w:t>department.</w:t>
      </w:r>
    </w:p>
    <w:p w14:paraId="01B76AF9" w14:textId="77777777" w:rsidR="00A94A3A" w:rsidRDefault="00A94A3A" w:rsidP="004E0079">
      <w:pPr>
        <w:rPr>
          <w:b/>
        </w:rPr>
      </w:pPr>
    </w:p>
    <w:p w14:paraId="748F83C2" w14:textId="77777777" w:rsidR="004E0079" w:rsidRDefault="00123ADF" w:rsidP="004E0079">
      <w:pPr>
        <w:pStyle w:val="Subhead2"/>
      </w:pPr>
      <w:r>
        <w:t xml:space="preserve">Leading and managing staff </w:t>
      </w:r>
    </w:p>
    <w:p w14:paraId="40BE9740" w14:textId="6C5D73CF" w:rsidR="00C247FC" w:rsidRDefault="00C247FC" w:rsidP="00C247FC">
      <w:pPr>
        <w:pStyle w:val="4Bulletedcopyblue"/>
      </w:pPr>
      <w:r>
        <w:t xml:space="preserve">Hold regular </w:t>
      </w:r>
      <w:r w:rsidR="00A94A3A">
        <w:t>departmental</w:t>
      </w:r>
      <w:r>
        <w:t xml:space="preserve"> meetings</w:t>
      </w:r>
      <w:r w:rsidR="006A2B54">
        <w:t xml:space="preserve"> to keep staff informed of</w:t>
      </w:r>
      <w:r>
        <w:t xml:space="preserve"> developments or changes</w:t>
      </w:r>
    </w:p>
    <w:p w14:paraId="6ABD40B3" w14:textId="4E9A9ADB" w:rsidR="00C247FC" w:rsidRDefault="00C247FC" w:rsidP="00C247FC">
      <w:pPr>
        <w:pStyle w:val="4Bulletedcopyblue"/>
      </w:pPr>
      <w:r>
        <w:t>Provide support to staff regarding teaching and learning, resources, and planning</w:t>
      </w:r>
      <w:r w:rsidR="1165E288">
        <w:t>.</w:t>
      </w:r>
    </w:p>
    <w:p w14:paraId="7967F3AF" w14:textId="4D90C5DA" w:rsidR="00C247FC" w:rsidRDefault="00C247FC" w:rsidP="00C247FC">
      <w:pPr>
        <w:pStyle w:val="4Bulletedcopyblue"/>
      </w:pPr>
      <w:r>
        <w:t>Monitor teaching and learning b</w:t>
      </w:r>
      <w:r w:rsidR="00A94A3A">
        <w:t>y visiting lessons, scrutinizing evidence of learning</w:t>
      </w:r>
      <w:r>
        <w:t xml:space="preserve"> and talking with pupils to assess how well the </w:t>
      </w:r>
      <w:r w:rsidR="5F2D5EF1">
        <w:t>curriculum</w:t>
      </w:r>
      <w:r>
        <w:t xml:space="preserve"> is being implemented and how well it is delivered </w:t>
      </w:r>
      <w:r w:rsidR="00A94A3A">
        <w:t>throughout the department</w:t>
      </w:r>
    </w:p>
    <w:p w14:paraId="23FC668E" w14:textId="271D74D1" w:rsidR="00C247FC" w:rsidRDefault="00C247FC" w:rsidP="00C247FC">
      <w:pPr>
        <w:pStyle w:val="4Bulletedcopyblue"/>
      </w:pPr>
      <w:r>
        <w:t xml:space="preserve">Provide feedback to staff </w:t>
      </w:r>
      <w:r w:rsidR="008F47A7">
        <w:t xml:space="preserve">and SLT </w:t>
      </w:r>
      <w:r>
        <w:t>based on the above observations to identify training needs and provide continuing professional development (CPD)</w:t>
      </w:r>
      <w:r w:rsidR="0F90C29D">
        <w:t>.</w:t>
      </w:r>
    </w:p>
    <w:p w14:paraId="24F7114E" w14:textId="77777777" w:rsidR="00C247FC" w:rsidRDefault="008F47A7" w:rsidP="00C247FC">
      <w:pPr>
        <w:pStyle w:val="4Bulletedcopyblue"/>
      </w:pPr>
      <w:r>
        <w:t>Coach and model outstanding teaching and learning</w:t>
      </w:r>
    </w:p>
    <w:p w14:paraId="355FAE42" w14:textId="77777777" w:rsidR="00C247FC" w:rsidRDefault="00C247FC" w:rsidP="00C247FC">
      <w:pPr>
        <w:pStyle w:val="4Bulletedcopyblue"/>
      </w:pPr>
      <w:r>
        <w:t>Support teachers to make accurate assessments, manage internal and external moderation, and complete external moderation exercises</w:t>
      </w:r>
    </w:p>
    <w:p w14:paraId="32ACFA69" w14:textId="77777777" w:rsidR="002C15FF" w:rsidRDefault="002C15FF" w:rsidP="00C247FC">
      <w:pPr>
        <w:pStyle w:val="4Bulletedcopyblue"/>
      </w:pPr>
      <w:r>
        <w:t xml:space="preserve">Monitor staff wellbeing, working with senior leaders to address wellbeing challenges as appropriate </w:t>
      </w:r>
    </w:p>
    <w:p w14:paraId="310F5F38" w14:textId="77777777" w:rsidR="004E0079" w:rsidRDefault="004E0079" w:rsidP="00BE2BC0">
      <w:pPr>
        <w:pStyle w:val="1bodycopy10pt"/>
      </w:pPr>
    </w:p>
    <w:p w14:paraId="35C4AF5A" w14:textId="77777777" w:rsidR="00123ADF" w:rsidRDefault="00123ADF" w:rsidP="00123ADF">
      <w:pPr>
        <w:pStyle w:val="Subhead2"/>
      </w:pPr>
      <w:r w:rsidRPr="00186D4D">
        <w:t>Efficient and effective deployment of resources</w:t>
      </w:r>
    </w:p>
    <w:p w14:paraId="5587D886" w14:textId="5E1D5C44" w:rsidR="00C247FC" w:rsidRDefault="00C247FC" w:rsidP="00C247FC">
      <w:pPr>
        <w:pStyle w:val="4Bulletedcopyblue"/>
      </w:pPr>
      <w:r>
        <w:t>Create a safe, welcomi</w:t>
      </w:r>
      <w:r w:rsidR="008F47A7">
        <w:t>ng environment across the entire department</w:t>
      </w:r>
    </w:p>
    <w:p w14:paraId="76BC2942" w14:textId="77777777" w:rsidR="002C15FF" w:rsidRDefault="006A2B54" w:rsidP="00C247FC">
      <w:pPr>
        <w:pStyle w:val="4Bulletedcopyblue"/>
      </w:pPr>
      <w:r>
        <w:t xml:space="preserve">Ensure </w:t>
      </w:r>
      <w:r w:rsidR="002C15FF">
        <w:t xml:space="preserve">resources used are diverse, inclusive and accessible </w:t>
      </w:r>
    </w:p>
    <w:p w14:paraId="2B87B540" w14:textId="74846D45" w:rsidR="00C247FC" w:rsidRDefault="00C247FC" w:rsidP="00C247FC">
      <w:pPr>
        <w:pStyle w:val="4Bulletedcopyblue"/>
      </w:pPr>
      <w:r>
        <w:t>Provide support with classroom display</w:t>
      </w:r>
      <w:r w:rsidR="008F47A7">
        <w:t>s across the department</w:t>
      </w:r>
      <w:r>
        <w:t xml:space="preserve"> to ensure they are stimulating, of high quality, and inspire curiosity in pupils</w:t>
      </w:r>
    </w:p>
    <w:p w14:paraId="2D2350F2" w14:textId="77777777" w:rsidR="00C247FC" w:rsidRDefault="00C247FC" w:rsidP="00C247FC">
      <w:pPr>
        <w:pStyle w:val="4Bulletedcopyblue"/>
      </w:pPr>
      <w:r>
        <w:t>Audit, check and manage resources to ensure they are up to date and match pupil and curriculum needs</w:t>
      </w:r>
    </w:p>
    <w:p w14:paraId="790D974D" w14:textId="77777777" w:rsidR="00123ADF" w:rsidRPr="00BE2BC0" w:rsidRDefault="00123ADF" w:rsidP="00BE2BC0">
      <w:pPr>
        <w:pStyle w:val="1bodycopy10pt"/>
      </w:pPr>
    </w:p>
    <w:p w14:paraId="19724ED9" w14:textId="57306A0D" w:rsidR="0070665E" w:rsidRDefault="0070665E" w:rsidP="0070665E">
      <w:pPr>
        <w:pStyle w:val="1bodycopy10pt"/>
      </w:pPr>
      <w:r>
        <w:t>Please note</w:t>
      </w:r>
      <w:r w:rsidR="00D87723">
        <w:t xml:space="preserve">, </w:t>
      </w:r>
      <w:r>
        <w:t>this is illustrative of the general nature and level of responsibility of the role. It is not a comprehensive list of all tasks that the</w:t>
      </w:r>
      <w:r w:rsidR="6B316EEA">
        <w:t xml:space="preserve"> department</w:t>
      </w:r>
      <w:r>
        <w:t xml:space="preserve"> leader will carry out. The postholder may be required to do other duties appropriate to the level of the role.</w:t>
      </w:r>
    </w:p>
    <w:p w14:paraId="5147A7A2" w14:textId="77777777" w:rsidR="009C6703" w:rsidRDefault="009C6703" w:rsidP="00740AC8">
      <w:pPr>
        <w:pStyle w:val="1bodycopy10pt"/>
      </w:pPr>
    </w:p>
    <w:p w14:paraId="44F6D2A9" w14:textId="77777777" w:rsidR="008F47A7" w:rsidRDefault="008F47A7" w:rsidP="00740AC8">
      <w:pPr>
        <w:pStyle w:val="1bodycopy10pt"/>
      </w:pPr>
    </w:p>
    <w:p w14:paraId="4BFC6AF2" w14:textId="77777777" w:rsidR="008F47A7" w:rsidRDefault="008F47A7" w:rsidP="00740AC8">
      <w:pPr>
        <w:pStyle w:val="1bodycopy10pt"/>
      </w:pPr>
    </w:p>
    <w:p w14:paraId="7D8A1DDE" w14:textId="77777777" w:rsidR="008F47A7" w:rsidRDefault="008F47A7" w:rsidP="00740AC8">
      <w:pPr>
        <w:pStyle w:val="1bodycopy10pt"/>
      </w:pPr>
    </w:p>
    <w:p w14:paraId="13450D1A" w14:textId="1CFBEDB0" w:rsidR="616333B7" w:rsidRDefault="616333B7" w:rsidP="616333B7">
      <w:pPr>
        <w:pStyle w:val="1bodycopy10pt"/>
      </w:pPr>
    </w:p>
    <w:p w14:paraId="36A8D93E" w14:textId="77777777" w:rsidR="004E0079" w:rsidRDefault="004E0079" w:rsidP="004E0079">
      <w:pPr>
        <w:pStyle w:val="Heading1"/>
      </w:pPr>
      <w:r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089"/>
      </w:tblGrid>
      <w:tr w:rsidR="005C07D2" w14:paraId="0E8F9993" w14:textId="77777777" w:rsidTr="616333B7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06A2E24A" w14:textId="77777777" w:rsidR="004E0079" w:rsidRPr="00522F69" w:rsidRDefault="004E0079" w:rsidP="00522F69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31CFDE4A" w14:textId="77777777" w:rsidR="004E0079" w:rsidRPr="00522F69" w:rsidRDefault="004E0079" w:rsidP="00522F69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5C07D2" w14:paraId="74E648B7" w14:textId="77777777" w:rsidTr="616333B7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  <w:shd w:val="clear" w:color="auto" w:fill="auto"/>
          </w:tcPr>
          <w:p w14:paraId="360343F7" w14:textId="77777777" w:rsidR="004E0079" w:rsidRPr="00522F69" w:rsidRDefault="0071061F" w:rsidP="0071061F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="009C6703" w:rsidRPr="00522F69">
              <w:rPr>
                <w:b/>
              </w:rPr>
              <w:br/>
            </w:r>
            <w:r w:rsidRPr="00522F69">
              <w:rPr>
                <w:b/>
              </w:rPr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365330F9" w14:textId="77777777" w:rsidR="00C10061" w:rsidRPr="0071061F" w:rsidRDefault="004C0D60" w:rsidP="00C10061">
            <w:pPr>
              <w:pStyle w:val="Tablecopybulleted"/>
            </w:pPr>
            <w:r>
              <w:t xml:space="preserve">Degree </w:t>
            </w:r>
          </w:p>
          <w:p w14:paraId="308A9CEB" w14:textId="77777777" w:rsidR="008F47A7" w:rsidRPr="00522F69" w:rsidRDefault="008F47A7" w:rsidP="008F47A7">
            <w:pPr>
              <w:pStyle w:val="Tablecopybulleted"/>
              <w:rPr>
                <w:lang w:val="en-GB"/>
              </w:rPr>
            </w:pPr>
            <w:r>
              <w:t>Qualified teacher status</w:t>
            </w:r>
          </w:p>
          <w:p w14:paraId="50B2C2C1" w14:textId="77777777" w:rsidR="004E0079" w:rsidRPr="00522F69" w:rsidRDefault="004E0079" w:rsidP="00522F69">
            <w:pPr>
              <w:pStyle w:val="Tablebodycopy"/>
              <w:spacing w:after="0"/>
              <w:rPr>
                <w:lang w:val="en-GB"/>
              </w:rPr>
            </w:pPr>
          </w:p>
        </w:tc>
      </w:tr>
      <w:tr w:rsidR="004E0079" w14:paraId="77B3044B" w14:textId="77777777" w:rsidTr="616333B7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4180962E" w14:textId="77777777" w:rsidR="004E0079" w:rsidRPr="00522F69" w:rsidRDefault="0071061F" w:rsidP="0071061F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lastRenderedPageBreak/>
              <w:t>Experience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28A2A2F6" w14:textId="77777777" w:rsidR="007E42CA" w:rsidRDefault="008F47A7" w:rsidP="00C10061">
            <w:pPr>
              <w:pStyle w:val="Tablecopybulleted"/>
            </w:pPr>
            <w:r>
              <w:t>Teaching experience</w:t>
            </w:r>
          </w:p>
          <w:p w14:paraId="01269FC7" w14:textId="09C4A039" w:rsidR="008F47A7" w:rsidRDefault="008F47A7" w:rsidP="616333B7">
            <w:pPr>
              <w:pStyle w:val="Tablecopybulleted"/>
            </w:pPr>
            <w:r>
              <w:t>Experience of supporting pupils with SEND</w:t>
            </w:r>
          </w:p>
          <w:p w14:paraId="197DA151" w14:textId="6080051D" w:rsidR="052308D3" w:rsidRDefault="052308D3" w:rsidP="616333B7">
            <w:pPr>
              <w:pStyle w:val="Tablecopybulleted"/>
            </w:pPr>
            <w:r w:rsidRPr="616333B7">
              <w:t>Team leadership including school development and/or improvement</w:t>
            </w:r>
          </w:p>
          <w:p w14:paraId="7DC00C92" w14:textId="04B4FCAF" w:rsidR="616333B7" w:rsidRDefault="616333B7" w:rsidP="616333B7">
            <w:pPr>
              <w:pStyle w:val="Tablecopybulleted"/>
              <w:numPr>
                <w:ilvl w:val="0"/>
                <w:numId w:val="0"/>
              </w:numPr>
            </w:pPr>
          </w:p>
          <w:p w14:paraId="2C84C499" w14:textId="58D62E56" w:rsidR="1E4AB21C" w:rsidRDefault="1E4AB21C" w:rsidP="616333B7">
            <w:pPr>
              <w:pStyle w:val="Tablecopybulleted"/>
              <w:numPr>
                <w:ilvl w:val="0"/>
                <w:numId w:val="0"/>
              </w:numPr>
            </w:pPr>
            <w:r>
              <w:t>Successful experience of teaching in a special school setting would be an advantage.</w:t>
            </w:r>
          </w:p>
          <w:p w14:paraId="3362FDE5" w14:textId="77777777" w:rsidR="004E0079" w:rsidRPr="00522F69" w:rsidRDefault="004E0079" w:rsidP="00522F69">
            <w:pPr>
              <w:pStyle w:val="Tablebodycopy"/>
              <w:spacing w:after="0"/>
              <w:rPr>
                <w:lang w:val="en-GB"/>
              </w:rPr>
            </w:pPr>
          </w:p>
        </w:tc>
      </w:tr>
      <w:tr w:rsidR="004E0079" w14:paraId="67EF3A99" w14:textId="77777777" w:rsidTr="616333B7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29B8BABE" w14:textId="77777777" w:rsidR="004E0079" w:rsidRPr="00522F69" w:rsidRDefault="001571A9" w:rsidP="001571A9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1E70CDE2" w14:textId="77777777" w:rsidR="008F47A7" w:rsidRDefault="008F47A7" w:rsidP="008F47A7">
            <w:pPr>
              <w:pStyle w:val="Tablecopybulleted"/>
            </w:pPr>
            <w:r>
              <w:t xml:space="preserve">Understanding of high-quality teaching and learning strategies for pupils with SEND, and the ability to model this for others and support others to improve </w:t>
            </w:r>
          </w:p>
          <w:p w14:paraId="6897148B" w14:textId="14672C73" w:rsidR="007E42CA" w:rsidRDefault="007E42CA" w:rsidP="00C10061">
            <w:pPr>
              <w:pStyle w:val="Tablecopybulleted"/>
            </w:pPr>
            <w:r>
              <w:t>Awareness of</w:t>
            </w:r>
            <w:r w:rsidR="36122515">
              <w:t xml:space="preserve"> relevant evidence based research and the ability to implement this in </w:t>
            </w:r>
            <w:r w:rsidR="2A43B742">
              <w:t>the school setting.</w:t>
            </w:r>
          </w:p>
          <w:p w14:paraId="06FBFBBE" w14:textId="77777777" w:rsidR="007E42CA" w:rsidRDefault="007E42CA" w:rsidP="00C10061">
            <w:pPr>
              <w:pStyle w:val="Tablecopybulleted"/>
            </w:pPr>
            <w:r>
              <w:t xml:space="preserve">Ability to build effective working relationships with staff and other stakeholders </w:t>
            </w:r>
          </w:p>
          <w:p w14:paraId="0BF55EB9" w14:textId="77777777" w:rsidR="007E42CA" w:rsidRDefault="007E42CA" w:rsidP="00C10061">
            <w:pPr>
              <w:pStyle w:val="Tablecopybulleted"/>
            </w:pPr>
            <w:r>
              <w:t xml:space="preserve">Ability to adapt teaching to meet pupils’ needs </w:t>
            </w:r>
          </w:p>
          <w:p w14:paraId="5F3FA99C" w14:textId="77777777" w:rsidR="007E42CA" w:rsidRDefault="007E42CA" w:rsidP="00C10061">
            <w:pPr>
              <w:pStyle w:val="Tablecopybulleted"/>
            </w:pPr>
            <w:r>
              <w:t xml:space="preserve">Ability to build effective working relationships with pupils </w:t>
            </w:r>
          </w:p>
          <w:p w14:paraId="285AADAD" w14:textId="77777777" w:rsidR="007E42CA" w:rsidRDefault="007E42CA" w:rsidP="00C10061">
            <w:pPr>
              <w:pStyle w:val="Tablecopybulleted"/>
            </w:pPr>
            <w:r>
              <w:t xml:space="preserve">Knowledge of guidance and requirements around safeguarding children </w:t>
            </w:r>
          </w:p>
          <w:p w14:paraId="39C57DD2" w14:textId="77777777" w:rsidR="007E42CA" w:rsidRDefault="007E42CA" w:rsidP="00C10061">
            <w:pPr>
              <w:pStyle w:val="Tablecopybulleted"/>
            </w:pPr>
            <w:r>
              <w:t xml:space="preserve">Good IT skills </w:t>
            </w:r>
          </w:p>
          <w:p w14:paraId="6878AF10" w14:textId="77777777" w:rsidR="007E42CA" w:rsidRDefault="007E42CA" w:rsidP="00C10061">
            <w:pPr>
              <w:pStyle w:val="Tablecopybulleted"/>
            </w:pPr>
            <w:r>
              <w:t xml:space="preserve">Effective communication and interpersonal skills </w:t>
            </w:r>
          </w:p>
          <w:p w14:paraId="78E0E77A" w14:textId="11E09AE0" w:rsidR="007E42CA" w:rsidRPr="0071061F" w:rsidRDefault="007E42CA" w:rsidP="00C10061">
            <w:pPr>
              <w:pStyle w:val="Tablecopybulleted"/>
            </w:pPr>
            <w:r>
              <w:t>Ability to communicate a vision and inspire others</w:t>
            </w:r>
          </w:p>
          <w:p w14:paraId="7678642E" w14:textId="0BF5F868" w:rsidR="0DA58D0C" w:rsidRDefault="0DA58D0C" w:rsidP="616333B7">
            <w:pPr>
              <w:pStyle w:val="Tablecopybulleted"/>
            </w:pPr>
            <w:r w:rsidRPr="616333B7">
              <w:t>Awareness of accreditation would be an advantage</w:t>
            </w:r>
          </w:p>
          <w:p w14:paraId="671D3E63" w14:textId="77777777" w:rsidR="004E0079" w:rsidRPr="00522F69" w:rsidRDefault="004E0079" w:rsidP="00522F69">
            <w:pPr>
              <w:pStyle w:val="Tablebodycopy"/>
              <w:spacing w:after="0"/>
              <w:rPr>
                <w:lang w:val="en-GB"/>
              </w:rPr>
            </w:pPr>
          </w:p>
        </w:tc>
      </w:tr>
      <w:tr w:rsidR="001571A9" w14:paraId="5B156462" w14:textId="77777777" w:rsidTr="616333B7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5FA7E93B" w14:textId="77777777" w:rsidR="001571A9" w:rsidRPr="00522F69" w:rsidRDefault="001571A9" w:rsidP="001571A9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47AB5A9E" w14:textId="77777777" w:rsidR="007E42CA" w:rsidRDefault="25982CAF" w:rsidP="007E42CA">
            <w:pPr>
              <w:pStyle w:val="Tablecopybulleted"/>
              <w:numPr>
                <w:ilvl w:val="0"/>
                <w:numId w:val="8"/>
              </w:numPr>
            </w:pPr>
            <w:r>
              <w:t>C</w:t>
            </w:r>
            <w:r w:rsidR="007E42CA">
              <w:t xml:space="preserve">ommitment to getting the best outcomes for all </w:t>
            </w:r>
            <w:r w:rsidR="39E179CE">
              <w:t>pupils</w:t>
            </w:r>
          </w:p>
          <w:p w14:paraId="13C0459B" w14:textId="77777777" w:rsidR="007E42CA" w:rsidRDefault="007E42CA" w:rsidP="007E42CA">
            <w:pPr>
              <w:pStyle w:val="Tablecopybulleted"/>
              <w:numPr>
                <w:ilvl w:val="0"/>
                <w:numId w:val="8"/>
              </w:numPr>
            </w:pPr>
            <w:r>
              <w:t>Uphold and promote the ethos and values of the school</w:t>
            </w:r>
          </w:p>
          <w:p w14:paraId="523AF57E" w14:textId="77777777" w:rsidR="007E42CA" w:rsidRDefault="007E42CA" w:rsidP="007E42CA">
            <w:pPr>
              <w:pStyle w:val="Tablecopybulleted"/>
              <w:numPr>
                <w:ilvl w:val="0"/>
                <w:numId w:val="8"/>
              </w:numPr>
            </w:pPr>
            <w:r>
              <w:t xml:space="preserve">Ability to work under pressure and </w:t>
            </w:r>
            <w:proofErr w:type="spellStart"/>
            <w:r>
              <w:t>prioritise</w:t>
            </w:r>
            <w:proofErr w:type="spellEnd"/>
            <w:r>
              <w:t xml:space="preserve"> effectively</w:t>
            </w:r>
          </w:p>
          <w:p w14:paraId="3AE8C6BA" w14:textId="77777777" w:rsidR="007E42CA" w:rsidRDefault="007E42CA" w:rsidP="007E42CA">
            <w:pPr>
              <w:pStyle w:val="Tablecopybulleted"/>
              <w:numPr>
                <w:ilvl w:val="0"/>
                <w:numId w:val="8"/>
              </w:numPr>
            </w:pPr>
            <w:r>
              <w:t>Maintain confidentiality at all times</w:t>
            </w:r>
          </w:p>
          <w:p w14:paraId="0F1CB340" w14:textId="77777777" w:rsidR="001571A9" w:rsidRPr="001571A9" w:rsidRDefault="25982CAF" w:rsidP="008F47A7">
            <w:pPr>
              <w:pStyle w:val="Tablecopybulleted"/>
              <w:numPr>
                <w:ilvl w:val="0"/>
                <w:numId w:val="8"/>
              </w:numPr>
            </w:pPr>
            <w:r>
              <w:t>Commitment to safeguarding,</w:t>
            </w:r>
            <w:r w:rsidR="007E42CA">
              <w:t xml:space="preserve"> equality</w:t>
            </w:r>
            <w:r>
              <w:t>, diversity and inclusion</w:t>
            </w:r>
          </w:p>
        </w:tc>
      </w:tr>
    </w:tbl>
    <w:p w14:paraId="5EB8DE0A" w14:textId="77777777" w:rsidR="004E0079" w:rsidRDefault="004E0079" w:rsidP="004E0079">
      <w:pPr>
        <w:pStyle w:val="1bodycopy10pt"/>
        <w:rPr>
          <w:lang w:val="en-GB"/>
        </w:rPr>
      </w:pPr>
    </w:p>
    <w:p w14:paraId="752B08AF" w14:textId="77777777" w:rsidR="001571A9" w:rsidRPr="00A74B1C" w:rsidRDefault="001571A9" w:rsidP="001571A9">
      <w:pPr>
        <w:pStyle w:val="Heading1"/>
      </w:pPr>
      <w:r>
        <w:t>Notes:</w:t>
      </w:r>
    </w:p>
    <w:p w14:paraId="0EF926BA" w14:textId="77777777" w:rsidR="001571A9" w:rsidRDefault="001571A9" w:rsidP="001571A9">
      <w:pPr>
        <w:pStyle w:val="1bodycopy10pt"/>
      </w:pPr>
      <w:r w:rsidRPr="001571A9">
        <w:t xml:space="preserve">This job description may be amended at any time in consultation with the postholder. </w:t>
      </w:r>
    </w:p>
    <w:p w14:paraId="074F5882" w14:textId="77777777" w:rsidR="001571A9" w:rsidRDefault="001571A9" w:rsidP="001571A9">
      <w:pPr>
        <w:pStyle w:val="1bodycopy10pt"/>
      </w:pPr>
    </w:p>
    <w:sectPr w:rsidR="001571A9" w:rsidSect="00BE2BC0">
      <w:headerReference w:type="even" r:id="rId14"/>
      <w:headerReference w:type="default" r:id="rId15"/>
      <w:headerReference w:type="first" r:id="rId16"/>
      <w:pgSz w:w="11900" w:h="16840" w:code="9"/>
      <w:pgMar w:top="851" w:right="1077" w:bottom="1474" w:left="1077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2D79B" w14:textId="77777777" w:rsidR="00F2305C" w:rsidRDefault="00F2305C" w:rsidP="00626EDA">
      <w:r>
        <w:separator/>
      </w:r>
    </w:p>
  </w:endnote>
  <w:endnote w:type="continuationSeparator" w:id="0">
    <w:p w14:paraId="0DB21D65" w14:textId="77777777" w:rsidR="00F2305C" w:rsidRDefault="00F2305C" w:rsidP="00626EDA">
      <w:r>
        <w:continuationSeparator/>
      </w:r>
    </w:p>
  </w:endnote>
  <w:endnote w:type="continuationNotice" w:id="1">
    <w:p w14:paraId="0F39EFC3" w14:textId="77777777" w:rsidR="00C549AF" w:rsidRDefault="00C549A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F2C55" w14:textId="77777777" w:rsidR="00F2305C" w:rsidRDefault="00F2305C" w:rsidP="00626EDA">
      <w:r>
        <w:separator/>
      </w:r>
    </w:p>
  </w:footnote>
  <w:footnote w:type="continuationSeparator" w:id="0">
    <w:p w14:paraId="418C9B1E" w14:textId="77777777" w:rsidR="00F2305C" w:rsidRDefault="00F2305C" w:rsidP="00626EDA">
      <w:r>
        <w:continuationSeparator/>
      </w:r>
    </w:p>
  </w:footnote>
  <w:footnote w:type="continuationNotice" w:id="1">
    <w:p w14:paraId="16F8C667" w14:textId="77777777" w:rsidR="00C549AF" w:rsidRDefault="00C549A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4C11" w14:textId="77777777" w:rsidR="001B55E2" w:rsidRDefault="00512AB4"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3007BD6" wp14:editId="349B85C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4445" b="0"/>
          <wp:wrapNone/>
          <wp:docPr id="2" name="Picture 2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356A">
      <w:rPr>
        <w:noProof/>
      </w:rPr>
      <w:pict w14:anchorId="4D66FB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39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D0915" w14:textId="77777777" w:rsidR="001B55E2" w:rsidRDefault="001B55E2"/>
  <w:p w14:paraId="0EA2186A" w14:textId="77777777" w:rsidR="001B55E2" w:rsidRDefault="001B55E2"/>
  <w:p w14:paraId="7B8F4D4E" w14:textId="77777777" w:rsidR="001B55E2" w:rsidRDefault="001B55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61ACA" w14:textId="77777777" w:rsidR="001B55E2" w:rsidRDefault="001B55E2"/>
  <w:p w14:paraId="2DEEAF92" w14:textId="77777777" w:rsidR="001B55E2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939525429">
    <w:abstractNumId w:val="14"/>
  </w:num>
  <w:num w:numId="2" w16cid:durableId="1815029365">
    <w:abstractNumId w:val="3"/>
  </w:num>
  <w:num w:numId="3" w16cid:durableId="218324853">
    <w:abstractNumId w:val="9"/>
  </w:num>
  <w:num w:numId="4" w16cid:durableId="1642802427">
    <w:abstractNumId w:val="15"/>
  </w:num>
  <w:num w:numId="5" w16cid:durableId="652755244">
    <w:abstractNumId w:val="1"/>
  </w:num>
  <w:num w:numId="6" w16cid:durableId="640966704">
    <w:abstractNumId w:val="6"/>
  </w:num>
  <w:num w:numId="7" w16cid:durableId="893085639">
    <w:abstractNumId w:val="2"/>
  </w:num>
  <w:num w:numId="8" w16cid:durableId="567111535">
    <w:abstractNumId w:val="4"/>
  </w:num>
  <w:num w:numId="9" w16cid:durableId="681014832">
    <w:abstractNumId w:val="17"/>
  </w:num>
  <w:num w:numId="10" w16cid:durableId="420104827">
    <w:abstractNumId w:val="9"/>
  </w:num>
  <w:num w:numId="11" w16cid:durableId="1415321468">
    <w:abstractNumId w:val="3"/>
  </w:num>
  <w:num w:numId="12" w16cid:durableId="287665302">
    <w:abstractNumId w:val="17"/>
  </w:num>
  <w:num w:numId="13" w16cid:durableId="1517766324">
    <w:abstractNumId w:val="14"/>
  </w:num>
  <w:num w:numId="14" w16cid:durableId="1205143705">
    <w:abstractNumId w:val="15"/>
  </w:num>
  <w:num w:numId="15" w16cid:durableId="1613322113">
    <w:abstractNumId w:val="2"/>
  </w:num>
  <w:num w:numId="16" w16cid:durableId="1952280091">
    <w:abstractNumId w:val="4"/>
  </w:num>
  <w:num w:numId="17" w16cid:durableId="1505900188">
    <w:abstractNumId w:val="10"/>
  </w:num>
  <w:num w:numId="18" w16cid:durableId="537856402">
    <w:abstractNumId w:val="8"/>
  </w:num>
  <w:num w:numId="19" w16cid:durableId="424883071">
    <w:abstractNumId w:val="13"/>
  </w:num>
  <w:num w:numId="20" w16cid:durableId="636956166">
    <w:abstractNumId w:val="0"/>
  </w:num>
  <w:num w:numId="21" w16cid:durableId="647393362">
    <w:abstractNumId w:val="5"/>
  </w:num>
  <w:num w:numId="22" w16cid:durableId="192426492">
    <w:abstractNumId w:val="7"/>
  </w:num>
  <w:num w:numId="23" w16cid:durableId="830102683">
    <w:abstractNumId w:val="11"/>
  </w:num>
  <w:num w:numId="24" w16cid:durableId="1622763495">
    <w:abstractNumId w:val="12"/>
  </w:num>
  <w:num w:numId="25" w16cid:durableId="33692575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AB4"/>
    <w:rsid w:val="00011D40"/>
    <w:rsid w:val="00015B1A"/>
    <w:rsid w:val="0002254B"/>
    <w:rsid w:val="00026691"/>
    <w:rsid w:val="00035146"/>
    <w:rsid w:val="00042036"/>
    <w:rsid w:val="000434AB"/>
    <w:rsid w:val="00057119"/>
    <w:rsid w:val="00082050"/>
    <w:rsid w:val="000A569F"/>
    <w:rsid w:val="000B77E5"/>
    <w:rsid w:val="000E5371"/>
    <w:rsid w:val="000F5932"/>
    <w:rsid w:val="00101536"/>
    <w:rsid w:val="0011669C"/>
    <w:rsid w:val="001201E4"/>
    <w:rsid w:val="00123ADF"/>
    <w:rsid w:val="001357C9"/>
    <w:rsid w:val="00141DD4"/>
    <w:rsid w:val="001571A9"/>
    <w:rsid w:val="0017045F"/>
    <w:rsid w:val="001978C4"/>
    <w:rsid w:val="001A7BA7"/>
    <w:rsid w:val="001B55E2"/>
    <w:rsid w:val="001E3CA3"/>
    <w:rsid w:val="00235450"/>
    <w:rsid w:val="002500CB"/>
    <w:rsid w:val="002710E5"/>
    <w:rsid w:val="00275D5E"/>
    <w:rsid w:val="00297050"/>
    <w:rsid w:val="002C15FF"/>
    <w:rsid w:val="002E16E7"/>
    <w:rsid w:val="002F4E11"/>
    <w:rsid w:val="00326044"/>
    <w:rsid w:val="003365A2"/>
    <w:rsid w:val="00354868"/>
    <w:rsid w:val="00375061"/>
    <w:rsid w:val="003B2EB4"/>
    <w:rsid w:val="003C1D02"/>
    <w:rsid w:val="003C725F"/>
    <w:rsid w:val="003F2BD9"/>
    <w:rsid w:val="003F6230"/>
    <w:rsid w:val="003F7EE1"/>
    <w:rsid w:val="0046077F"/>
    <w:rsid w:val="00465755"/>
    <w:rsid w:val="004750A7"/>
    <w:rsid w:val="00483E92"/>
    <w:rsid w:val="00492175"/>
    <w:rsid w:val="004944EE"/>
    <w:rsid w:val="004B05BB"/>
    <w:rsid w:val="004B3C9A"/>
    <w:rsid w:val="004C0D60"/>
    <w:rsid w:val="004D2DB0"/>
    <w:rsid w:val="004E0079"/>
    <w:rsid w:val="004F463D"/>
    <w:rsid w:val="004F50AC"/>
    <w:rsid w:val="00510ED3"/>
    <w:rsid w:val="00512916"/>
    <w:rsid w:val="00512AB4"/>
    <w:rsid w:val="00522F69"/>
    <w:rsid w:val="00531C8C"/>
    <w:rsid w:val="00543D26"/>
    <w:rsid w:val="00564CD3"/>
    <w:rsid w:val="00573834"/>
    <w:rsid w:val="00584A10"/>
    <w:rsid w:val="00590890"/>
    <w:rsid w:val="00597ED1"/>
    <w:rsid w:val="005B1D35"/>
    <w:rsid w:val="005B4650"/>
    <w:rsid w:val="005B7ADF"/>
    <w:rsid w:val="005C07D2"/>
    <w:rsid w:val="005D2C93"/>
    <w:rsid w:val="005F16F8"/>
    <w:rsid w:val="0062626B"/>
    <w:rsid w:val="00626EDA"/>
    <w:rsid w:val="00680CD2"/>
    <w:rsid w:val="006932D2"/>
    <w:rsid w:val="006A2B54"/>
    <w:rsid w:val="006C2ED5"/>
    <w:rsid w:val="006C5A82"/>
    <w:rsid w:val="006D0288"/>
    <w:rsid w:val="006F569D"/>
    <w:rsid w:val="006F7E8A"/>
    <w:rsid w:val="0070665E"/>
    <w:rsid w:val="007070A1"/>
    <w:rsid w:val="0071061F"/>
    <w:rsid w:val="0072620F"/>
    <w:rsid w:val="00734F2C"/>
    <w:rsid w:val="00735B7D"/>
    <w:rsid w:val="00740AC8"/>
    <w:rsid w:val="0078236A"/>
    <w:rsid w:val="007C5AC9"/>
    <w:rsid w:val="007D268D"/>
    <w:rsid w:val="007E217D"/>
    <w:rsid w:val="007E42CA"/>
    <w:rsid w:val="007E6128"/>
    <w:rsid w:val="007F2F4C"/>
    <w:rsid w:val="007F641D"/>
    <w:rsid w:val="007F788B"/>
    <w:rsid w:val="00805A94"/>
    <w:rsid w:val="0080784C"/>
    <w:rsid w:val="008116A6"/>
    <w:rsid w:val="00837C40"/>
    <w:rsid w:val="008472C3"/>
    <w:rsid w:val="00853265"/>
    <w:rsid w:val="00874C73"/>
    <w:rsid w:val="00875E0D"/>
    <w:rsid w:val="00877394"/>
    <w:rsid w:val="008941E7"/>
    <w:rsid w:val="008C1253"/>
    <w:rsid w:val="008F3158"/>
    <w:rsid w:val="008F47A7"/>
    <w:rsid w:val="008F744A"/>
    <w:rsid w:val="009122BB"/>
    <w:rsid w:val="00972125"/>
    <w:rsid w:val="0099114F"/>
    <w:rsid w:val="009A267F"/>
    <w:rsid w:val="009A448F"/>
    <w:rsid w:val="009B1F2D"/>
    <w:rsid w:val="009C6703"/>
    <w:rsid w:val="009D1474"/>
    <w:rsid w:val="009E331F"/>
    <w:rsid w:val="009F66A8"/>
    <w:rsid w:val="00A466EE"/>
    <w:rsid w:val="00A62B49"/>
    <w:rsid w:val="00A721BD"/>
    <w:rsid w:val="00A94A3A"/>
    <w:rsid w:val="00AA6E73"/>
    <w:rsid w:val="00AD3666"/>
    <w:rsid w:val="00AD407A"/>
    <w:rsid w:val="00AD4706"/>
    <w:rsid w:val="00B257C4"/>
    <w:rsid w:val="00B4263C"/>
    <w:rsid w:val="00B5559F"/>
    <w:rsid w:val="00B61796"/>
    <w:rsid w:val="00B6679E"/>
    <w:rsid w:val="00B717A9"/>
    <w:rsid w:val="00B846C2"/>
    <w:rsid w:val="00B95F60"/>
    <w:rsid w:val="00B967AD"/>
    <w:rsid w:val="00BE2BC0"/>
    <w:rsid w:val="00BE3E54"/>
    <w:rsid w:val="00C10061"/>
    <w:rsid w:val="00C247FC"/>
    <w:rsid w:val="00C27786"/>
    <w:rsid w:val="00C3589D"/>
    <w:rsid w:val="00C4731F"/>
    <w:rsid w:val="00C51C6A"/>
    <w:rsid w:val="00C549AF"/>
    <w:rsid w:val="00C67FE8"/>
    <w:rsid w:val="00C8314B"/>
    <w:rsid w:val="00C91F46"/>
    <w:rsid w:val="00CC53BA"/>
    <w:rsid w:val="00CD23C4"/>
    <w:rsid w:val="00CD2BC6"/>
    <w:rsid w:val="00CE6705"/>
    <w:rsid w:val="00CF553F"/>
    <w:rsid w:val="00D117A8"/>
    <w:rsid w:val="00D11C7E"/>
    <w:rsid w:val="00D30239"/>
    <w:rsid w:val="00D46AE0"/>
    <w:rsid w:val="00D508B4"/>
    <w:rsid w:val="00D86752"/>
    <w:rsid w:val="00D87723"/>
    <w:rsid w:val="00D95FA0"/>
    <w:rsid w:val="00DA43DE"/>
    <w:rsid w:val="00DA5725"/>
    <w:rsid w:val="00DA7F11"/>
    <w:rsid w:val="00DC0BDE"/>
    <w:rsid w:val="00DC28D6"/>
    <w:rsid w:val="00DC5FAC"/>
    <w:rsid w:val="00DF66B4"/>
    <w:rsid w:val="00E00085"/>
    <w:rsid w:val="00E24FDF"/>
    <w:rsid w:val="00E3210F"/>
    <w:rsid w:val="00E46233"/>
    <w:rsid w:val="00E647DF"/>
    <w:rsid w:val="00E763E4"/>
    <w:rsid w:val="00E81FBA"/>
    <w:rsid w:val="00E82606"/>
    <w:rsid w:val="00E9136B"/>
    <w:rsid w:val="00EF22F0"/>
    <w:rsid w:val="00EF631F"/>
    <w:rsid w:val="00F02A4E"/>
    <w:rsid w:val="00F05997"/>
    <w:rsid w:val="00F139E0"/>
    <w:rsid w:val="00F2305C"/>
    <w:rsid w:val="00F37FE1"/>
    <w:rsid w:val="00F519DC"/>
    <w:rsid w:val="00F82220"/>
    <w:rsid w:val="00F84228"/>
    <w:rsid w:val="00F9563C"/>
    <w:rsid w:val="00F97695"/>
    <w:rsid w:val="00FA4EC5"/>
    <w:rsid w:val="00FC5814"/>
    <w:rsid w:val="00FD2707"/>
    <w:rsid w:val="00FE3F15"/>
    <w:rsid w:val="00FE4FB6"/>
    <w:rsid w:val="052308D3"/>
    <w:rsid w:val="0DA58D0C"/>
    <w:rsid w:val="0F90C29D"/>
    <w:rsid w:val="1165E288"/>
    <w:rsid w:val="187FC904"/>
    <w:rsid w:val="1AAB5577"/>
    <w:rsid w:val="1E3B6C4E"/>
    <w:rsid w:val="1E4AB21C"/>
    <w:rsid w:val="1E537673"/>
    <w:rsid w:val="2262D9A4"/>
    <w:rsid w:val="25982CAF"/>
    <w:rsid w:val="27B09956"/>
    <w:rsid w:val="2A43B742"/>
    <w:rsid w:val="31427694"/>
    <w:rsid w:val="35239672"/>
    <w:rsid w:val="36122515"/>
    <w:rsid w:val="38585AF9"/>
    <w:rsid w:val="39E179CE"/>
    <w:rsid w:val="3D60D9E7"/>
    <w:rsid w:val="40C8758C"/>
    <w:rsid w:val="412EFF98"/>
    <w:rsid w:val="4CA32C14"/>
    <w:rsid w:val="4D88FD33"/>
    <w:rsid w:val="4E50513F"/>
    <w:rsid w:val="4E9E4F87"/>
    <w:rsid w:val="4F7CC8A6"/>
    <w:rsid w:val="54D5BACD"/>
    <w:rsid w:val="5ABDEDA2"/>
    <w:rsid w:val="5F2D5EF1"/>
    <w:rsid w:val="616333B7"/>
    <w:rsid w:val="61883E24"/>
    <w:rsid w:val="66A26D62"/>
    <w:rsid w:val="67787841"/>
    <w:rsid w:val="6B083D1B"/>
    <w:rsid w:val="6B316EEA"/>
    <w:rsid w:val="6BC0ABDF"/>
    <w:rsid w:val="6FEDAB2B"/>
    <w:rsid w:val="721C8D87"/>
    <w:rsid w:val="75958365"/>
    <w:rsid w:val="76887E31"/>
    <w:rsid w:val="7A4093E2"/>
    <w:rsid w:val="7A81FA31"/>
    <w:rsid w:val="7B7B3D90"/>
    <w:rsid w:val="7E12F61A"/>
    <w:rsid w:val="7EC88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8047D"/>
  <w15:chartTrackingRefBased/>
  <w15:docId w15:val="{B140E6B7-2453-4D87-BF72-0483CD98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549A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49AF"/>
    <w:rPr>
      <w:rFonts w:eastAsia="MS Minch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teachers-standard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school-teachers-pay-and-condition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.glenister\Downloads\TK-model-job-description-and-person-specification-template-2019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C9C51E7433A4F8B9E7318343FF518" ma:contentTypeVersion="5" ma:contentTypeDescription="Create a new document." ma:contentTypeScope="" ma:versionID="5d272c6564670b3703f48a6424367817">
  <xsd:schema xmlns:xsd="http://www.w3.org/2001/XMLSchema" xmlns:xs="http://www.w3.org/2001/XMLSchema" xmlns:p="http://schemas.microsoft.com/office/2006/metadata/properties" xmlns:ns2="9ee748df-0747-4378-bc04-94115bfa7930" targetNamespace="http://schemas.microsoft.com/office/2006/metadata/properties" ma:root="true" ma:fieldsID="ef37f20874b8245f5ebfb2bac29d696a" ns2:_="">
    <xsd:import namespace="9ee748df-0747-4378-bc04-94115bfa79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748df-0747-4378-bc04-94115bfa7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469B0B-FCBF-4BB2-94F3-A56430264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748df-0747-4378-bc04-94115bfa7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B6EDAA-6F72-4777-9318-D1EA5902F9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AF3E41-596D-4DAF-8132-4C7FFE65C5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7EA412-E560-4E57-BC01-BCC01EFBFE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TK-model-job-description-and-person-specification-template-2019 (2)</Template>
  <TotalTime>0</TotalTime>
  <Pages>3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Stepanie Glenister</dc:creator>
  <cp:keywords/>
  <dc:description/>
  <cp:lastModifiedBy>Adam Tapp</cp:lastModifiedBy>
  <cp:revision>2</cp:revision>
  <cp:lastPrinted>2018-10-02T14:43:00Z</cp:lastPrinted>
  <dcterms:created xsi:type="dcterms:W3CDTF">2023-09-19T11:40:00Z</dcterms:created>
  <dcterms:modified xsi:type="dcterms:W3CDTF">2023-09-19T11:40:00Z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0x010100FC1C9C51E7433A4F8B9E7318343FF518</vt:lpwstr>
  </property>
</Properties>
</file>