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7C794033"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3059B3" w:rsidRPr="003059B3">
        <w:rPr>
          <w:rFonts w:cs="Tahoma"/>
          <w:sz w:val="20"/>
          <w:szCs w:val="20"/>
        </w:rPr>
        <w:t>Assistant Learning Mentor</w:t>
      </w:r>
      <w:r w:rsidRPr="00C44617">
        <w:rPr>
          <w:rFonts w:cs="Tahoma"/>
          <w:b/>
          <w:sz w:val="20"/>
          <w:szCs w:val="20"/>
        </w:rPr>
        <w:tab/>
      </w:r>
      <w:r w:rsidR="0077643A" w:rsidRPr="00C44617">
        <w:rPr>
          <w:rFonts w:cs="Tahoma"/>
          <w:b/>
          <w:sz w:val="20"/>
          <w:szCs w:val="20"/>
        </w:rPr>
        <w:t xml:space="preserve"> </w:t>
      </w:r>
    </w:p>
    <w:p w14:paraId="707E68C4" w14:textId="77777777" w:rsidR="007A6140" w:rsidRDefault="00B35C6B" w:rsidP="0077643A">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B96BD8" w:rsidRPr="00B96BD8">
        <w:rPr>
          <w:rFonts w:cs="Tahoma"/>
          <w:sz w:val="20"/>
          <w:szCs w:val="20"/>
        </w:rPr>
        <w:t>25 Hours per week - NJC 15 – 20</w:t>
      </w:r>
    </w:p>
    <w:p w14:paraId="18586497" w14:textId="7FA2E98B" w:rsidR="00B96BD8" w:rsidRDefault="00B96BD8" w:rsidP="0077643A">
      <w:pPr>
        <w:rPr>
          <w:rFonts w:cs="Tahoma"/>
          <w:sz w:val="20"/>
          <w:szCs w:val="20"/>
        </w:rPr>
      </w:pPr>
      <w:r w:rsidRPr="00B96BD8">
        <w:rPr>
          <w:rFonts w:cs="Tahoma"/>
          <w:sz w:val="20"/>
          <w:szCs w:val="20"/>
        </w:rPr>
        <w:t>FTE: £30,024 - £32,597</w:t>
      </w:r>
      <w:r w:rsidR="007A6140">
        <w:rPr>
          <w:rFonts w:cs="Tahoma"/>
          <w:sz w:val="20"/>
          <w:szCs w:val="20"/>
        </w:rPr>
        <w:t xml:space="preserve"> </w:t>
      </w:r>
      <w:r w:rsidRPr="00B96BD8">
        <w:rPr>
          <w:rFonts w:cs="Tahoma"/>
          <w:sz w:val="20"/>
          <w:szCs w:val="20"/>
        </w:rPr>
        <w:t>Pro Rata: £17,789.69 - £19,737.79</w:t>
      </w:r>
    </w:p>
    <w:p w14:paraId="27E684DD" w14:textId="5183E66E" w:rsidR="007A6140" w:rsidRPr="007A6140" w:rsidRDefault="007A6140" w:rsidP="0077643A">
      <w:pPr>
        <w:rPr>
          <w:rFonts w:cs="Tahoma"/>
          <w:sz w:val="16"/>
          <w:szCs w:val="16"/>
        </w:rPr>
      </w:pPr>
      <w:r w:rsidRPr="007A6140">
        <w:rPr>
          <w:rFonts w:eastAsia="Times New Roman" w:cs="Tahoma"/>
          <w:color w:val="000000" w:themeColor="text1"/>
          <w:sz w:val="20"/>
          <w:szCs w:val="18"/>
          <w:shd w:val="clear" w:color="auto" w:fill="FFFFFF"/>
          <w:lang w:eastAsia="en-GB"/>
        </w:rPr>
        <w:t>(Inclusive of the provisional 3.2% cost of living pay award)</w:t>
      </w:r>
    </w:p>
    <w:p w14:paraId="40E4010B" w14:textId="11B32365"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3059B3" w:rsidRPr="003059B3">
        <w:rPr>
          <w:rFonts w:cs="Tahoma"/>
          <w:sz w:val="20"/>
          <w:szCs w:val="20"/>
        </w:rPr>
        <w:t>Becton School</w:t>
      </w:r>
      <w:r w:rsidR="000C2772">
        <w:rPr>
          <w:rFonts w:cs="Tahoma"/>
          <w:sz w:val="20"/>
          <w:szCs w:val="20"/>
        </w:rPr>
        <w:t>:</w:t>
      </w:r>
      <w:r w:rsidR="003059B3" w:rsidRPr="003059B3">
        <w:rPr>
          <w:rFonts w:cs="Tahoma"/>
          <w:sz w:val="20"/>
          <w:szCs w:val="20"/>
        </w:rPr>
        <w:t xml:space="preserve"> The Chapel House, Hillsborough Barracks, Langsett Road Sheffield, South Yorkshire, S6 2LW</w:t>
      </w:r>
    </w:p>
    <w:p w14:paraId="0608D280" w14:textId="73F68B7C" w:rsidR="0000055A" w:rsidRPr="00C44617" w:rsidRDefault="003B4108" w:rsidP="0000055A">
      <w:pPr>
        <w:rPr>
          <w:rFonts w:cs="Tahoma"/>
          <w:b/>
          <w:sz w:val="20"/>
          <w:szCs w:val="20"/>
        </w:rPr>
      </w:pPr>
      <w:r w:rsidRPr="00C44617">
        <w:rPr>
          <w:rFonts w:cs="Tahoma"/>
          <w:b/>
          <w:sz w:val="20"/>
          <w:szCs w:val="20"/>
        </w:rPr>
        <w:t xml:space="preserve">Contract type: </w:t>
      </w:r>
      <w:r w:rsidR="00B96BD8" w:rsidRPr="00B96BD8">
        <w:rPr>
          <w:rFonts w:cs="Tahoma"/>
          <w:sz w:val="20"/>
          <w:szCs w:val="20"/>
        </w:rPr>
        <w:t>Part Time Permanent - 25 hours per week, Term time only, plus 5 days</w:t>
      </w:r>
    </w:p>
    <w:p w14:paraId="1B802143" w14:textId="255B4CB2"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B96BD8" w:rsidRPr="00B96BD8">
        <w:rPr>
          <w:rFonts w:cs="Tahoma"/>
          <w:sz w:val="20"/>
          <w:szCs w:val="20"/>
        </w:rPr>
        <w:t>9:00am - Monday 2nd June 2025</w:t>
      </w:r>
    </w:p>
    <w:p w14:paraId="1D88D9FD" w14:textId="4990A814"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B96BD8" w:rsidRPr="00B96BD8">
        <w:rPr>
          <w:rFonts w:cs="Tahoma"/>
          <w:sz w:val="20"/>
          <w:szCs w:val="20"/>
        </w:rPr>
        <w:t>9:00am - Monday 2nd June 2025</w:t>
      </w:r>
    </w:p>
    <w:p w14:paraId="61DEEE55" w14:textId="403A04EF" w:rsidR="000D103D" w:rsidRDefault="0000055A" w:rsidP="0000055A">
      <w:pPr>
        <w:rPr>
          <w:rFonts w:cs="Tahoma"/>
          <w:b/>
          <w:sz w:val="20"/>
          <w:szCs w:val="20"/>
        </w:rPr>
      </w:pPr>
      <w:r w:rsidRPr="00C44617">
        <w:rPr>
          <w:rFonts w:cs="Tahoma"/>
          <w:b/>
          <w:sz w:val="20"/>
          <w:szCs w:val="20"/>
        </w:rPr>
        <w:t xml:space="preserve">Interview date: </w:t>
      </w:r>
      <w:r w:rsidR="00B96BD8">
        <w:rPr>
          <w:rFonts w:cs="Tahoma"/>
          <w:sz w:val="20"/>
          <w:szCs w:val="20"/>
        </w:rPr>
        <w:t>Week Commencing 9</w:t>
      </w:r>
      <w:r w:rsidR="00B96BD8" w:rsidRPr="00B96BD8">
        <w:rPr>
          <w:rFonts w:cs="Tahoma"/>
          <w:sz w:val="20"/>
          <w:szCs w:val="20"/>
          <w:vertAlign w:val="superscript"/>
        </w:rPr>
        <w:t>th</w:t>
      </w:r>
      <w:r w:rsidR="00B96BD8">
        <w:rPr>
          <w:rFonts w:cs="Tahoma"/>
          <w:sz w:val="20"/>
          <w:szCs w:val="20"/>
        </w:rPr>
        <w:t xml:space="preserve"> June 2025</w:t>
      </w:r>
    </w:p>
    <w:p w14:paraId="0CDC2064" w14:textId="77777777" w:rsidR="000C2772" w:rsidRDefault="000C2772" w:rsidP="000C2772">
      <w:pPr>
        <w:rPr>
          <w:rFonts w:cs="Tahoma"/>
          <w:b/>
          <w:sz w:val="20"/>
          <w:szCs w:val="20"/>
        </w:rPr>
      </w:pP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434419CD" w14:textId="77777777" w:rsidR="00B96BD8" w:rsidRDefault="00B96BD8" w:rsidP="00B96BD8">
      <w:pPr>
        <w:pStyle w:val="Default"/>
        <w:rPr>
          <w:bCs/>
          <w:sz w:val="20"/>
          <w:szCs w:val="20"/>
        </w:rPr>
      </w:pPr>
      <w:r w:rsidRPr="00911DBF">
        <w:rPr>
          <w:bCs/>
          <w:sz w:val="20"/>
          <w:szCs w:val="20"/>
        </w:rPr>
        <w:t>Becton School provides hospital education within Sheffield and is part of Nexus Multi-Academy Trust. Every day we make a difference to the lives of the children and young people in our community, all of whom have some form of medical need. These vary from chronic and complex mental health disorders through to a wide variety of acute medical conditions. Becton School is a unique, complex, caring and wonderful place where we are proud of our reputation with children and families, other professionals, agencies and Sheffield Local Authority.</w:t>
      </w: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7A5562D3"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0154E6">
        <w:rPr>
          <w:sz w:val="20"/>
          <w:szCs w:val="20"/>
        </w:rPr>
        <w:t>7</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19736167" w:rsidR="008C6F1C"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A6C6150" w14:textId="2ADE4368" w:rsidR="00EF11CD" w:rsidRDefault="00EF11CD" w:rsidP="008C6F1C">
      <w:pPr>
        <w:pStyle w:val="Default"/>
        <w:rPr>
          <w:sz w:val="20"/>
          <w:szCs w:val="20"/>
        </w:rPr>
      </w:pPr>
    </w:p>
    <w:p w14:paraId="2BCCC4AC" w14:textId="00BA2190" w:rsidR="00EF11CD" w:rsidRPr="00C44617" w:rsidRDefault="00EF11CD" w:rsidP="008C6F1C">
      <w:pPr>
        <w:pStyle w:val="Default"/>
        <w:rPr>
          <w:sz w:val="20"/>
          <w:szCs w:val="20"/>
        </w:rPr>
      </w:pPr>
      <w:r w:rsidRPr="00EF11CD">
        <w:rPr>
          <w:sz w:val="20"/>
          <w:szCs w:val="20"/>
        </w:rPr>
        <w:t>https://www.nexusmat.org/storage/app/uploads/public/66c/d74/ad9/66cd74ad9a07e100875666.pdf</w:t>
      </w:r>
    </w:p>
    <w:p w14:paraId="71CC6A8A" w14:textId="77777777" w:rsidR="00FE470C" w:rsidRPr="00C44617" w:rsidRDefault="00FE470C" w:rsidP="00FE470C">
      <w:pPr>
        <w:pStyle w:val="Default"/>
        <w:rPr>
          <w:sz w:val="20"/>
          <w:szCs w:val="20"/>
        </w:rPr>
      </w:pPr>
    </w:p>
    <w:p w14:paraId="4A202073" w14:textId="6F4317FC" w:rsidR="00FE470C" w:rsidRDefault="00FE470C" w:rsidP="00FE470C">
      <w:pPr>
        <w:pStyle w:val="Default"/>
        <w:rPr>
          <w:b/>
          <w:sz w:val="20"/>
          <w:szCs w:val="20"/>
        </w:rPr>
      </w:pPr>
      <w:r w:rsidRPr="00C44617">
        <w:rPr>
          <w:b/>
          <w:sz w:val="20"/>
          <w:szCs w:val="20"/>
        </w:rPr>
        <w:t>Our Opportunity</w:t>
      </w:r>
    </w:p>
    <w:p w14:paraId="7BFC1B60" w14:textId="77777777" w:rsidR="000C2772" w:rsidRPr="00C44617" w:rsidRDefault="000C2772" w:rsidP="00FE470C">
      <w:pPr>
        <w:pStyle w:val="Default"/>
        <w:rPr>
          <w:b/>
          <w:sz w:val="20"/>
          <w:szCs w:val="20"/>
        </w:rPr>
      </w:pPr>
    </w:p>
    <w:p w14:paraId="5C92396F" w14:textId="77777777" w:rsidR="003059B3" w:rsidRPr="003059B3" w:rsidRDefault="003059B3" w:rsidP="003059B3">
      <w:pPr>
        <w:pStyle w:val="Default"/>
        <w:rPr>
          <w:rFonts w:eastAsia="Times New Roman"/>
          <w:sz w:val="20"/>
          <w:szCs w:val="20"/>
          <w:lang w:eastAsia="en-GB"/>
        </w:rPr>
      </w:pPr>
      <w:r w:rsidRPr="003059B3">
        <w:rPr>
          <w:rFonts w:eastAsia="Times New Roman"/>
          <w:sz w:val="20"/>
          <w:szCs w:val="20"/>
          <w:lang w:eastAsia="en-GB"/>
        </w:rPr>
        <w:t>We are seeking an individual with strong child-centred values, resilience and a proven ability to develop relationships with young people and their families in order to break down barriers to learning and enable them to re-engage with Education.</w:t>
      </w:r>
    </w:p>
    <w:p w14:paraId="525B0D5C" w14:textId="77777777" w:rsidR="003059B3" w:rsidRDefault="003059B3" w:rsidP="003059B3">
      <w:pPr>
        <w:pStyle w:val="Default"/>
        <w:rPr>
          <w:rFonts w:eastAsia="Times New Roman"/>
          <w:sz w:val="20"/>
          <w:szCs w:val="20"/>
          <w:lang w:eastAsia="en-GB"/>
        </w:rPr>
      </w:pPr>
    </w:p>
    <w:p w14:paraId="7C34C8B6" w14:textId="77777777" w:rsidR="003059B3" w:rsidRDefault="003059B3" w:rsidP="003059B3">
      <w:pPr>
        <w:pStyle w:val="Default"/>
        <w:rPr>
          <w:rFonts w:eastAsia="Times New Roman"/>
          <w:sz w:val="20"/>
          <w:szCs w:val="20"/>
          <w:lang w:eastAsia="en-GB"/>
        </w:rPr>
      </w:pPr>
      <w:r w:rsidRPr="003059B3">
        <w:rPr>
          <w:rFonts w:eastAsia="Times New Roman"/>
          <w:sz w:val="20"/>
          <w:szCs w:val="20"/>
          <w:lang w:eastAsia="en-GB"/>
        </w:rPr>
        <w:t xml:space="preserve">The candidate needs to have experience of working with young people with SEND and or mental health needs. </w:t>
      </w:r>
    </w:p>
    <w:p w14:paraId="271DDE36" w14:textId="77777777" w:rsidR="003059B3" w:rsidRDefault="003059B3" w:rsidP="003059B3">
      <w:pPr>
        <w:pStyle w:val="Default"/>
        <w:rPr>
          <w:rFonts w:eastAsia="Times New Roman"/>
          <w:sz w:val="20"/>
          <w:szCs w:val="20"/>
          <w:lang w:eastAsia="en-GB"/>
        </w:rPr>
      </w:pPr>
    </w:p>
    <w:p w14:paraId="168469C2" w14:textId="2C3C67AC" w:rsidR="003059B3" w:rsidRDefault="003059B3" w:rsidP="003059B3">
      <w:pPr>
        <w:pStyle w:val="Default"/>
        <w:rPr>
          <w:rFonts w:eastAsia="Times New Roman"/>
          <w:sz w:val="20"/>
          <w:szCs w:val="20"/>
          <w:lang w:eastAsia="en-GB"/>
        </w:rPr>
      </w:pPr>
    </w:p>
    <w:p w14:paraId="2461EF4D" w14:textId="77777777" w:rsidR="000C2772" w:rsidRDefault="000C2772" w:rsidP="003059B3">
      <w:pPr>
        <w:pStyle w:val="Default"/>
        <w:rPr>
          <w:rFonts w:eastAsia="Times New Roman"/>
          <w:sz w:val="20"/>
          <w:szCs w:val="20"/>
          <w:lang w:eastAsia="en-GB"/>
        </w:rPr>
      </w:pPr>
    </w:p>
    <w:p w14:paraId="73148470" w14:textId="77777777" w:rsidR="003059B3" w:rsidRDefault="003059B3" w:rsidP="003059B3">
      <w:pPr>
        <w:pStyle w:val="Default"/>
        <w:rPr>
          <w:rFonts w:eastAsia="Times New Roman"/>
          <w:sz w:val="20"/>
          <w:szCs w:val="20"/>
          <w:lang w:eastAsia="en-GB"/>
        </w:rPr>
      </w:pPr>
    </w:p>
    <w:p w14:paraId="59678281" w14:textId="70D9EAE0" w:rsidR="00D11C19" w:rsidRDefault="00D11C19" w:rsidP="003059B3">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4DD9FB18" w:rsidR="00E17679" w:rsidRDefault="00E17679" w:rsidP="00E17679">
      <w:pPr>
        <w:pStyle w:val="Default"/>
        <w:rPr>
          <w:sz w:val="20"/>
          <w:szCs w:val="20"/>
        </w:rPr>
      </w:pPr>
      <w:r w:rsidRPr="00C44617">
        <w:rPr>
          <w:sz w:val="20"/>
          <w:szCs w:val="20"/>
        </w:rPr>
        <w:t xml:space="preserve">For an application form please </w:t>
      </w:r>
      <w:r w:rsidR="000C2772">
        <w:rPr>
          <w:sz w:val="20"/>
          <w:szCs w:val="20"/>
        </w:rPr>
        <w:t>complete an application form which can be found on our website,</w:t>
      </w:r>
    </w:p>
    <w:p w14:paraId="3E82A12F" w14:textId="346E5D45" w:rsidR="000C2772" w:rsidRDefault="000C2772" w:rsidP="00E17679">
      <w:pPr>
        <w:pStyle w:val="Default"/>
        <w:rPr>
          <w:sz w:val="20"/>
          <w:szCs w:val="20"/>
        </w:rPr>
      </w:pPr>
    </w:p>
    <w:p w14:paraId="08FCE7B4" w14:textId="53A1519A" w:rsidR="000C2772" w:rsidRPr="00C44617" w:rsidRDefault="00053CCC" w:rsidP="00E17679">
      <w:pPr>
        <w:pStyle w:val="Default"/>
        <w:rPr>
          <w:sz w:val="20"/>
          <w:szCs w:val="20"/>
        </w:rPr>
      </w:pPr>
      <w:hyperlink r:id="rId11" w:history="1">
        <w:r w:rsidRPr="00C853D0">
          <w:rPr>
            <w:rStyle w:val="Hyperlink"/>
            <w:sz w:val="20"/>
            <w:szCs w:val="20"/>
          </w:rPr>
          <w:t>https://www.becton.sheffield.sch.uk/page/?title=Application+Form&amp;pid=67</w:t>
        </w:r>
      </w:hyperlink>
      <w:r>
        <w:rPr>
          <w:sz w:val="20"/>
          <w:szCs w:val="20"/>
        </w:rPr>
        <w:t xml:space="preserve"> </w:t>
      </w:r>
    </w:p>
    <w:p w14:paraId="6574AE3C" w14:textId="77777777" w:rsidR="00E17679" w:rsidRPr="00C44617" w:rsidRDefault="00E17679" w:rsidP="00E17679">
      <w:pPr>
        <w:pStyle w:val="Default"/>
        <w:rPr>
          <w:sz w:val="20"/>
          <w:szCs w:val="20"/>
          <w:highlight w:val="yellow"/>
        </w:rPr>
      </w:pPr>
    </w:p>
    <w:p w14:paraId="484D2FA7" w14:textId="139C1123" w:rsidR="00E17679" w:rsidRDefault="00E17679" w:rsidP="00E17679">
      <w:pPr>
        <w:pStyle w:val="Default"/>
        <w:rPr>
          <w:sz w:val="20"/>
          <w:szCs w:val="20"/>
        </w:rPr>
      </w:pPr>
      <w:r w:rsidRPr="00C44617">
        <w:rPr>
          <w:sz w:val="20"/>
          <w:szCs w:val="20"/>
        </w:rPr>
        <w:t xml:space="preserve">Completed applications </w:t>
      </w:r>
      <w:r w:rsidR="000C2772">
        <w:rPr>
          <w:sz w:val="20"/>
          <w:szCs w:val="20"/>
        </w:rPr>
        <w:t xml:space="preserve">are to be sent to Sarah Bevan on </w:t>
      </w:r>
      <w:hyperlink r:id="rId12" w:history="1">
        <w:r w:rsidR="000C2772" w:rsidRPr="006F64A3">
          <w:rPr>
            <w:rStyle w:val="Hyperlink"/>
            <w:sz w:val="20"/>
            <w:szCs w:val="20"/>
          </w:rPr>
          <w:t>Becton@nexusmat.org</w:t>
        </w:r>
      </w:hyperlink>
    </w:p>
    <w:p w14:paraId="445D4D42" w14:textId="77777777" w:rsidR="000C2772" w:rsidRPr="000C2772" w:rsidRDefault="000C2772" w:rsidP="000C2772">
      <w:pPr>
        <w:pStyle w:val="Default"/>
        <w:rPr>
          <w:sz w:val="20"/>
          <w:szCs w:val="20"/>
        </w:rPr>
      </w:pPr>
    </w:p>
    <w:p w14:paraId="7092F513" w14:textId="77777777" w:rsidR="000C2772" w:rsidRDefault="000C2772" w:rsidP="00E17679">
      <w:pPr>
        <w:pStyle w:val="Default"/>
        <w:rPr>
          <w:sz w:val="20"/>
          <w:szCs w:val="20"/>
        </w:rPr>
      </w:pPr>
      <w:r w:rsidRPr="000C2772">
        <w:rPr>
          <w:sz w:val="20"/>
          <w:szCs w:val="20"/>
        </w:rPr>
        <w:t xml:space="preserve">Applications are welcomed from candidates in all educational settings (including in primary or secondary mainstream schools) who can demonstrate knowledge of special educational needs. </w:t>
      </w:r>
    </w:p>
    <w:p w14:paraId="6908B18C" w14:textId="5AFE8075" w:rsidR="000C2772" w:rsidRPr="00C44617" w:rsidRDefault="000C2772" w:rsidP="00E17679">
      <w:pPr>
        <w:pStyle w:val="Default"/>
        <w:rPr>
          <w:sz w:val="20"/>
          <w:szCs w:val="20"/>
        </w:rPr>
      </w:pPr>
      <w:r w:rsidRPr="000C2772">
        <w:rPr>
          <w:sz w:val="20"/>
          <w:szCs w:val="20"/>
        </w:rPr>
        <w:t>The ability to drive and have your own car with business insurance is required for this role.</w:t>
      </w:r>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11059DF4"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EC951DC" w14:textId="77777777" w:rsidR="000C2772" w:rsidRPr="000C2772" w:rsidRDefault="000C2772" w:rsidP="000C2772">
      <w:pPr>
        <w:pStyle w:val="Default"/>
        <w:rPr>
          <w:sz w:val="20"/>
          <w:szCs w:val="20"/>
        </w:rPr>
      </w:pPr>
      <w:r w:rsidRPr="000C2772">
        <w:rPr>
          <w:sz w:val="20"/>
          <w:szCs w:val="20"/>
        </w:rPr>
        <w:t>Candidates are strongly encouraged to visit Chapel House to find out more information.</w:t>
      </w:r>
    </w:p>
    <w:p w14:paraId="0FA5E181" w14:textId="77777777" w:rsidR="000C2772" w:rsidRDefault="000C2772" w:rsidP="000C2772">
      <w:pPr>
        <w:pStyle w:val="Default"/>
        <w:rPr>
          <w:sz w:val="20"/>
          <w:szCs w:val="20"/>
        </w:rPr>
      </w:pPr>
      <w:r w:rsidRPr="000C2772">
        <w:rPr>
          <w:sz w:val="20"/>
          <w:szCs w:val="20"/>
        </w:rPr>
        <w:t>For an informal conversation about the vacancy or to arrange a visit please contact Lucy Cutts at</w:t>
      </w:r>
      <w:r>
        <w:rPr>
          <w:sz w:val="20"/>
          <w:szCs w:val="20"/>
        </w:rPr>
        <w:t>,</w:t>
      </w:r>
    </w:p>
    <w:p w14:paraId="579A9D04" w14:textId="77777777" w:rsidR="000C2772" w:rsidRDefault="000C2772" w:rsidP="000C2772">
      <w:pPr>
        <w:pStyle w:val="Default"/>
        <w:rPr>
          <w:sz w:val="20"/>
          <w:szCs w:val="20"/>
        </w:rPr>
      </w:pPr>
    </w:p>
    <w:p w14:paraId="63A6674B" w14:textId="0127063B" w:rsidR="00D505B9" w:rsidRDefault="000C2772" w:rsidP="000C2772">
      <w:pPr>
        <w:pStyle w:val="Default"/>
        <w:rPr>
          <w:sz w:val="20"/>
          <w:szCs w:val="20"/>
        </w:rPr>
      </w:pPr>
      <w:r w:rsidRPr="000C2772">
        <w:rPr>
          <w:sz w:val="20"/>
          <w:szCs w:val="20"/>
        </w:rPr>
        <w:t>lcutts@nexusmat.org or on 07864611414</w:t>
      </w:r>
    </w:p>
    <w:p w14:paraId="5126B144" w14:textId="77777777" w:rsidR="000C2772" w:rsidRPr="00C44617" w:rsidRDefault="000C2772" w:rsidP="000C2772">
      <w:pPr>
        <w:pStyle w:val="Default"/>
        <w:rPr>
          <w:sz w:val="20"/>
          <w:szCs w:val="20"/>
        </w:rPr>
      </w:pPr>
    </w:p>
    <w:p w14:paraId="53BDF79D" w14:textId="77777777" w:rsidR="000C2772"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0C2772">
        <w:rPr>
          <w:sz w:val="20"/>
          <w:szCs w:val="20"/>
        </w:rPr>
        <w:t>,</w:t>
      </w:r>
    </w:p>
    <w:p w14:paraId="01D583AA" w14:textId="1892D339" w:rsidR="00D505B9" w:rsidRPr="00C44617" w:rsidRDefault="00342968" w:rsidP="009036E3">
      <w:pPr>
        <w:pStyle w:val="Default"/>
        <w:rPr>
          <w:sz w:val="20"/>
          <w:szCs w:val="20"/>
        </w:rPr>
      </w:pPr>
      <w:r w:rsidRPr="00C44617">
        <w:rPr>
          <w:sz w:val="20"/>
          <w:szCs w:val="20"/>
        </w:rPr>
        <w:t xml:space="preserve"> </w:t>
      </w:r>
      <w:r w:rsidR="000C2772" w:rsidRPr="000C2772">
        <w:rPr>
          <w:sz w:val="20"/>
          <w:szCs w:val="20"/>
        </w:rPr>
        <w:t>https://www.becton.sheffield.sch.uk/page/?title=Assistant+Learning+Mentor&amp;pid=218</w:t>
      </w:r>
      <w:r w:rsidRPr="00C44617">
        <w:rPr>
          <w:sz w:val="20"/>
          <w:szCs w:val="20"/>
        </w:rPr>
        <w:t xml:space="preserve"> </w:t>
      </w:r>
    </w:p>
    <w:p w14:paraId="7728B4F2" w14:textId="77777777" w:rsidR="00D11C19" w:rsidRPr="00C44617" w:rsidRDefault="00D11C19" w:rsidP="00D11C19">
      <w:pPr>
        <w:pStyle w:val="Default"/>
        <w:rPr>
          <w:sz w:val="20"/>
          <w:szCs w:val="20"/>
        </w:rPr>
      </w:pPr>
    </w:p>
    <w:p w14:paraId="0C75A5D7" w14:textId="77777777" w:rsidR="000C2772" w:rsidRDefault="000C2772" w:rsidP="00463084">
      <w:pPr>
        <w:pStyle w:val="Default"/>
        <w:rPr>
          <w:b/>
          <w:sz w:val="20"/>
          <w:szCs w:val="20"/>
        </w:rPr>
      </w:pPr>
    </w:p>
    <w:p w14:paraId="631316F9" w14:textId="77777777" w:rsidR="000C2772" w:rsidRDefault="000C2772" w:rsidP="00463084">
      <w:pPr>
        <w:pStyle w:val="Default"/>
        <w:rPr>
          <w:b/>
          <w:sz w:val="20"/>
          <w:szCs w:val="20"/>
        </w:rPr>
      </w:pPr>
    </w:p>
    <w:p w14:paraId="3B6B6A66" w14:textId="77777777" w:rsidR="000C2772" w:rsidRDefault="000C2772" w:rsidP="00463084">
      <w:pPr>
        <w:pStyle w:val="Default"/>
        <w:rPr>
          <w:b/>
          <w:sz w:val="20"/>
          <w:szCs w:val="20"/>
        </w:rPr>
      </w:pPr>
    </w:p>
    <w:p w14:paraId="2DCC22B1" w14:textId="77777777" w:rsidR="000C2772" w:rsidRDefault="000C2772" w:rsidP="00463084">
      <w:pPr>
        <w:pStyle w:val="Default"/>
        <w:rPr>
          <w:b/>
          <w:sz w:val="20"/>
          <w:szCs w:val="20"/>
        </w:rPr>
      </w:pPr>
    </w:p>
    <w:p w14:paraId="54943BB4" w14:textId="77777777" w:rsidR="000C2772" w:rsidRDefault="000C2772" w:rsidP="00463084">
      <w:pPr>
        <w:pStyle w:val="Default"/>
        <w:rPr>
          <w:b/>
          <w:sz w:val="20"/>
          <w:szCs w:val="20"/>
        </w:rPr>
      </w:pPr>
    </w:p>
    <w:p w14:paraId="409C8E6A" w14:textId="77777777" w:rsidR="000C2772" w:rsidRDefault="000C2772" w:rsidP="00463084">
      <w:pPr>
        <w:pStyle w:val="Default"/>
        <w:rPr>
          <w:b/>
          <w:sz w:val="20"/>
          <w:szCs w:val="20"/>
        </w:rPr>
      </w:pPr>
    </w:p>
    <w:p w14:paraId="790EBF31" w14:textId="77777777" w:rsidR="000C2772" w:rsidRDefault="000C2772" w:rsidP="00463084">
      <w:pPr>
        <w:pStyle w:val="Default"/>
        <w:rPr>
          <w:b/>
          <w:sz w:val="20"/>
          <w:szCs w:val="20"/>
        </w:rPr>
      </w:pPr>
    </w:p>
    <w:p w14:paraId="66C76ABB" w14:textId="77777777" w:rsidR="000C2772" w:rsidRDefault="000C2772" w:rsidP="00463084">
      <w:pPr>
        <w:pStyle w:val="Default"/>
        <w:rPr>
          <w:b/>
          <w:sz w:val="20"/>
          <w:szCs w:val="20"/>
        </w:rPr>
      </w:pPr>
    </w:p>
    <w:p w14:paraId="0CF74ED6" w14:textId="77777777" w:rsidR="000C2772" w:rsidRDefault="000C2772" w:rsidP="00463084">
      <w:pPr>
        <w:pStyle w:val="Default"/>
        <w:rPr>
          <w:b/>
          <w:sz w:val="20"/>
          <w:szCs w:val="20"/>
        </w:rPr>
      </w:pPr>
    </w:p>
    <w:p w14:paraId="6FB29DDA" w14:textId="06982364"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3"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B272" w14:textId="77777777" w:rsidR="00CF31D2" w:rsidRDefault="00CF31D2" w:rsidP="004339D2">
      <w:pPr>
        <w:spacing w:after="0" w:line="240" w:lineRule="auto"/>
      </w:pPr>
      <w:r>
        <w:separator/>
      </w:r>
    </w:p>
  </w:endnote>
  <w:endnote w:type="continuationSeparator" w:id="0">
    <w:p w14:paraId="4E99FABB" w14:textId="77777777" w:rsidR="00CF31D2" w:rsidRDefault="00CF31D2"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C358" w14:textId="77777777" w:rsidR="0014021A" w:rsidRDefault="00140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8463" w14:textId="77777777" w:rsidR="0014021A" w:rsidRDefault="00140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5FDA" w14:textId="77777777" w:rsidR="00CF31D2" w:rsidRDefault="00CF31D2" w:rsidP="004339D2">
      <w:pPr>
        <w:spacing w:after="0" w:line="240" w:lineRule="auto"/>
      </w:pPr>
      <w:r>
        <w:separator/>
      </w:r>
    </w:p>
  </w:footnote>
  <w:footnote w:type="continuationSeparator" w:id="0">
    <w:p w14:paraId="6B476C37" w14:textId="77777777" w:rsidR="00CF31D2" w:rsidRDefault="00CF31D2"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EF6E" w14:textId="77777777" w:rsidR="0014021A" w:rsidRDefault="00140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1698F0BB" w:rsidR="000C2A65" w:rsidRDefault="0014021A" w:rsidP="000C2A65">
    <w:pPr>
      <w:pStyle w:val="Header"/>
      <w:jc w:val="right"/>
    </w:pPr>
    <w:r w:rsidRPr="00A83880">
      <w:rPr>
        <w:b/>
        <w:noProof/>
        <w:color w:val="548DD4" w:themeColor="text2" w:themeTint="99"/>
        <w:sz w:val="44"/>
        <w:lang w:eastAsia="en-GB"/>
      </w:rPr>
      <w:drawing>
        <wp:anchor distT="0" distB="0" distL="114300" distR="114300" simplePos="0" relativeHeight="251659264" behindDoc="0" locked="0" layoutInCell="1" allowOverlap="1" wp14:anchorId="67EC1306" wp14:editId="54EF900F">
          <wp:simplePos x="0" y="0"/>
          <wp:positionH relativeFrom="margin">
            <wp:posOffset>-238125</wp:posOffset>
          </wp:positionH>
          <wp:positionV relativeFrom="paragraph">
            <wp:posOffset>-40004</wp:posOffset>
          </wp:positionV>
          <wp:extent cx="1162050" cy="702338"/>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ton Logo.jpg"/>
                  <pic:cNvPicPr/>
                </pic:nvPicPr>
                <pic:blipFill>
                  <a:blip r:embed="rId1">
                    <a:extLst>
                      <a:ext uri="{28A0092B-C50C-407E-A947-70E740481C1C}">
                        <a14:useLocalDpi xmlns:a14="http://schemas.microsoft.com/office/drawing/2010/main" val="0"/>
                      </a:ext>
                    </a:extLst>
                  </a:blip>
                  <a:stretch>
                    <a:fillRect/>
                  </a:stretch>
                </pic:blipFill>
                <pic:spPr>
                  <a:xfrm>
                    <a:off x="0" y="0"/>
                    <a:ext cx="1163365" cy="703133"/>
                  </a:xfrm>
                  <a:prstGeom prst="rect">
                    <a:avLst/>
                  </a:prstGeom>
                </pic:spPr>
              </pic:pic>
            </a:graphicData>
          </a:graphic>
          <wp14:sizeRelH relativeFrom="page">
            <wp14:pctWidth>0</wp14:pctWidth>
          </wp14:sizeRelH>
          <wp14:sizeRelV relativeFrom="page">
            <wp14:pctHeight>0</wp14:pctHeight>
          </wp14:sizeRelV>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66243883" w:rsidR="000C2A65" w:rsidRDefault="000C2A65">
    <w:pPr>
      <w:pStyle w:val="Header"/>
    </w:pPr>
  </w:p>
  <w:p w14:paraId="5A1C2EC2" w14:textId="77777777" w:rsidR="00CB1642" w:rsidRDefault="00CB1642">
    <w:pPr>
      <w:pStyle w:val="Header"/>
    </w:pPr>
  </w:p>
  <w:p w14:paraId="063AA7B7" w14:textId="77777777" w:rsidR="00CB1642" w:rsidRDefault="00CB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84A2" w14:textId="77777777" w:rsidR="0014021A" w:rsidRDefault="00140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53CCC"/>
    <w:rsid w:val="0006576C"/>
    <w:rsid w:val="00067ADE"/>
    <w:rsid w:val="000751ED"/>
    <w:rsid w:val="00081FCA"/>
    <w:rsid w:val="00097855"/>
    <w:rsid w:val="000B7144"/>
    <w:rsid w:val="000C0DD1"/>
    <w:rsid w:val="000C2772"/>
    <w:rsid w:val="000C2A65"/>
    <w:rsid w:val="000D103D"/>
    <w:rsid w:val="000E12D6"/>
    <w:rsid w:val="000F447B"/>
    <w:rsid w:val="0010269E"/>
    <w:rsid w:val="00110D4B"/>
    <w:rsid w:val="001274C7"/>
    <w:rsid w:val="00137441"/>
    <w:rsid w:val="0014021A"/>
    <w:rsid w:val="0015263E"/>
    <w:rsid w:val="0016338F"/>
    <w:rsid w:val="00176016"/>
    <w:rsid w:val="001A4249"/>
    <w:rsid w:val="001A4A66"/>
    <w:rsid w:val="001D7C1D"/>
    <w:rsid w:val="002045D9"/>
    <w:rsid w:val="002128F4"/>
    <w:rsid w:val="00287C17"/>
    <w:rsid w:val="002C5853"/>
    <w:rsid w:val="002E1D36"/>
    <w:rsid w:val="002E3AC9"/>
    <w:rsid w:val="003028B8"/>
    <w:rsid w:val="003059B3"/>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C35A1"/>
    <w:rsid w:val="003D6092"/>
    <w:rsid w:val="00407D0F"/>
    <w:rsid w:val="0042269E"/>
    <w:rsid w:val="00431EDA"/>
    <w:rsid w:val="004339D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A6140"/>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96BD8"/>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31D2"/>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11CD"/>
    <w:rsid w:val="00EF7AD3"/>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isclosure-barring-service-chec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ecton@nexusma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cton.sheffield.sch.uk/page/?title=Application+Form&amp;pid=6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3</cp:revision>
  <cp:lastPrinted>2021-06-03T08:15:00Z</cp:lastPrinted>
  <dcterms:created xsi:type="dcterms:W3CDTF">2025-05-16T10:16:00Z</dcterms:created>
  <dcterms:modified xsi:type="dcterms:W3CDTF">2025-05-16T10:17:00Z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