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FD188" w14:textId="77777777" w:rsidR="00652108" w:rsidRDefault="00652108" w:rsidP="00E2708A">
      <w:pPr>
        <w:jc w:val="center"/>
        <w:rPr>
          <w:b/>
        </w:rPr>
      </w:pPr>
      <w:r>
        <w:rPr>
          <w:noProof/>
          <w:color w:val="0563C1"/>
          <w:sz w:val="2"/>
          <w:szCs w:val="2"/>
        </w:rPr>
        <w:drawing>
          <wp:inline distT="0" distB="0" distL="0" distR="0" wp14:anchorId="0C3B561B" wp14:editId="5B631410">
            <wp:extent cx="914400" cy="857250"/>
            <wp:effectExtent l="0" t="0" r="0" b="0"/>
            <wp:docPr id="1" name="Picture 1" descr="Tudor Grange Samworth Academy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dor Grange Samworth Academy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60254" w14:textId="77777777" w:rsidR="00DA48AD" w:rsidRDefault="00E2708A" w:rsidP="00E2708A">
      <w:pPr>
        <w:jc w:val="center"/>
        <w:rPr>
          <w:b/>
        </w:rPr>
      </w:pPr>
      <w:r>
        <w:rPr>
          <w:b/>
        </w:rPr>
        <w:t xml:space="preserve">TUDOR GRANGE </w:t>
      </w:r>
      <w:r w:rsidR="00652108">
        <w:rPr>
          <w:b/>
        </w:rPr>
        <w:t xml:space="preserve">SAMWORTH </w:t>
      </w:r>
      <w:r>
        <w:rPr>
          <w:b/>
        </w:rPr>
        <w:t>ACADEMY</w:t>
      </w:r>
    </w:p>
    <w:p w14:paraId="2BF44C00" w14:textId="77777777" w:rsidR="00652108" w:rsidRDefault="00652108" w:rsidP="00E2708A">
      <w:pPr>
        <w:jc w:val="center"/>
        <w:rPr>
          <w:b/>
        </w:rPr>
      </w:pPr>
    </w:p>
    <w:p w14:paraId="56145CA9" w14:textId="77777777" w:rsidR="00E2708A" w:rsidRDefault="00E2708A"/>
    <w:tbl>
      <w:tblPr>
        <w:tblStyle w:val="TableGrid"/>
        <w:tblW w:w="100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400"/>
        <w:gridCol w:w="4440"/>
        <w:gridCol w:w="3240"/>
      </w:tblGrid>
      <w:tr w:rsidR="00E2708A" w14:paraId="3DB7583E" w14:textId="77777777" w:rsidTr="00E2708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B63B" w14:textId="77777777" w:rsidR="00E2708A" w:rsidRDefault="00E270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D26B" w14:textId="77777777" w:rsidR="00E2708A" w:rsidRDefault="00E270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3CAB" w14:textId="77777777" w:rsidR="00E2708A" w:rsidRDefault="00E2708A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 CRITERIA</w:t>
            </w:r>
          </w:p>
        </w:tc>
      </w:tr>
      <w:tr w:rsidR="00E2708A" w14:paraId="0FB671CC" w14:textId="77777777" w:rsidTr="00E2708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6A76" w14:textId="77777777" w:rsidR="00AB6C98" w:rsidRDefault="00AB6C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C1207C" w14:textId="0CBE90B0" w:rsidR="00E2708A" w:rsidRDefault="00E2708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9C27" w14:textId="77777777" w:rsidR="00AB6C98" w:rsidRDefault="00AB6C98" w:rsidP="00AB6C98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5080658" w14:textId="4BB55506" w:rsidR="00E2708A" w:rsidRDefault="00E2708A" w:rsidP="00D7000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Appropriate personal qualifications in English and Maths</w:t>
            </w:r>
          </w:p>
          <w:p w14:paraId="0FE83AE2" w14:textId="77777777" w:rsidR="0094237C" w:rsidRDefault="0094237C" w:rsidP="009423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27AC91" w14:textId="77777777" w:rsidR="0094237C" w:rsidRDefault="0094237C" w:rsidP="009423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426EC" w14:textId="77777777" w:rsidR="0094237C" w:rsidRDefault="0094237C" w:rsidP="009423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5E2F5" w14:textId="77777777" w:rsidR="0094237C" w:rsidRDefault="0094237C" w:rsidP="0094237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A5D2" w14:textId="77777777" w:rsidR="00E2708A" w:rsidRDefault="00E2708A" w:rsidP="00E2708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6665ACE" w14:textId="77777777" w:rsidR="00E2708A" w:rsidRDefault="00E2708A" w:rsidP="00E2708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708A" w14:paraId="037D4A62" w14:textId="77777777" w:rsidTr="00E2708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32ED" w14:textId="77777777" w:rsidR="00AB6C98" w:rsidRDefault="00AB6C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8543B" w14:textId="27026FBB" w:rsidR="00E2708A" w:rsidRDefault="00E2708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KNOWLEDGE &amp;</w:t>
            </w:r>
          </w:p>
          <w:p w14:paraId="3D045352" w14:textId="77777777" w:rsidR="00E2708A" w:rsidRDefault="00E2708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UNDERSTANDING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3C3D" w14:textId="77777777" w:rsidR="00E2708A" w:rsidRDefault="00E2708A" w:rsidP="00AB6C98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E7B6" w14:textId="77777777" w:rsidR="00AB6C98" w:rsidRDefault="00AB6C98" w:rsidP="00AB6C98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2FCECFE" w14:textId="3A9A05D1" w:rsidR="00E2708A" w:rsidRDefault="00E2708A" w:rsidP="00D7000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schools’ education systems</w:t>
            </w:r>
          </w:p>
          <w:p w14:paraId="2C1C9747" w14:textId="77777777" w:rsidR="0094237C" w:rsidRDefault="0094237C" w:rsidP="009423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451D0" w14:textId="77777777" w:rsidR="0094237C" w:rsidRDefault="0094237C" w:rsidP="009423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70451" w14:textId="3104F959" w:rsidR="00E2708A" w:rsidRDefault="00E2708A" w:rsidP="00AB6C9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708A" w14:paraId="5214F38A" w14:textId="77777777" w:rsidTr="00E2708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5DE3" w14:textId="77777777" w:rsidR="00AB6C98" w:rsidRDefault="00AB6C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9B327E" w14:textId="6A55E41F" w:rsidR="00E2708A" w:rsidRDefault="00E2708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CBB9" w14:textId="77777777" w:rsidR="00AB6C98" w:rsidRDefault="00AB6C98" w:rsidP="00AB6C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4ED0202" w14:textId="5716FAFD" w:rsidR="00E2708A" w:rsidRDefault="00E2708A" w:rsidP="00D7000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</w:t>
            </w:r>
            <w:r w:rsidR="00AB6C98">
              <w:rPr>
                <w:rFonts w:ascii="Arial" w:hAnsi="Arial" w:cs="Arial"/>
                <w:sz w:val="22"/>
                <w:szCs w:val="22"/>
              </w:rPr>
              <w:t xml:space="preserve"> experience of working in a fast</w:t>
            </w:r>
            <w:r>
              <w:rPr>
                <w:rFonts w:ascii="Arial" w:hAnsi="Arial" w:cs="Arial"/>
                <w:sz w:val="22"/>
                <w:szCs w:val="22"/>
              </w:rPr>
              <w:t>–paced, dynamic organisation</w:t>
            </w:r>
          </w:p>
          <w:p w14:paraId="4372F8D8" w14:textId="77777777" w:rsidR="00E2708A" w:rsidRDefault="00E2708A" w:rsidP="0094237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C14286" w14:textId="77777777" w:rsidR="0094237C" w:rsidRDefault="0094237C" w:rsidP="0094237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73BDC4C" w14:textId="696C7A69" w:rsidR="0094237C" w:rsidRDefault="0094237C" w:rsidP="0094237C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3B5B" w14:textId="77777777" w:rsidR="00E2708A" w:rsidRDefault="00E2708A" w:rsidP="00E2708A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708A" w14:paraId="3BB2676E" w14:textId="77777777" w:rsidTr="00E2708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95FE" w14:textId="77777777" w:rsidR="00AB6C98" w:rsidRDefault="00AB6C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CFDB0A" w14:textId="3D0D080C" w:rsidR="00E2708A" w:rsidRDefault="00E2708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6940" w14:textId="77777777" w:rsidR="00AB6C98" w:rsidRDefault="00AB6C98" w:rsidP="00AB6C98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12C34F" w14:textId="06439456" w:rsidR="00E2708A" w:rsidRDefault="00E2708A" w:rsidP="00D7000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accurately at pace and achieve deadlines</w:t>
            </w:r>
          </w:p>
          <w:p w14:paraId="4FDB7BC6" w14:textId="77777777" w:rsidR="00E2708A" w:rsidRPr="00E2708A" w:rsidRDefault="00E2708A" w:rsidP="00E270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communication skills and inter-personal skills</w:t>
            </w:r>
          </w:p>
          <w:p w14:paraId="32283F1C" w14:textId="77777777" w:rsidR="00E2708A" w:rsidRDefault="00E2708A" w:rsidP="00D7000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team player</w:t>
            </w:r>
          </w:p>
          <w:p w14:paraId="4D09E964" w14:textId="77777777" w:rsidR="00E2708A" w:rsidRDefault="00E2708A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6E6D" w14:textId="77777777" w:rsidR="00AB6C98" w:rsidRDefault="00AB6C98" w:rsidP="00AB6C98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04B8177" w14:textId="050E1C11" w:rsidR="00E2708A" w:rsidRDefault="00E2708A" w:rsidP="00D7000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site issues and of Health &amp; Safety</w:t>
            </w:r>
          </w:p>
        </w:tc>
      </w:tr>
      <w:tr w:rsidR="00E2708A" w14:paraId="7CEBB902" w14:textId="77777777" w:rsidTr="00E2708A"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69B5" w14:textId="77777777" w:rsidR="00AB6C98" w:rsidRDefault="00AB6C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6BF74" w14:textId="1C336FB0" w:rsidR="00E2708A" w:rsidRDefault="00E2708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COMMITMENT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6960" w14:textId="77777777" w:rsidR="00AB6C98" w:rsidRDefault="00AB6C98" w:rsidP="00AB6C98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D5B8C79" w14:textId="4E4D9B97" w:rsidR="00E2708A" w:rsidRDefault="00AB6C98" w:rsidP="00D700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To excel</w:t>
            </w:r>
            <w:bookmarkStart w:id="0" w:name="_GoBack"/>
            <w:bookmarkEnd w:id="0"/>
            <w:r w:rsidR="00E2708A">
              <w:rPr>
                <w:rFonts w:ascii="Arial" w:hAnsi="Arial" w:cs="Arial"/>
                <w:sz w:val="22"/>
                <w:szCs w:val="22"/>
              </w:rPr>
              <w:t xml:space="preserve"> in all that you do</w:t>
            </w:r>
          </w:p>
          <w:p w14:paraId="7C28D4CC" w14:textId="77777777" w:rsidR="00E2708A" w:rsidRDefault="00E2708A" w:rsidP="00D700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safeguarding and promoting welfare rights of young people</w:t>
            </w:r>
          </w:p>
          <w:p w14:paraId="457883F4" w14:textId="77777777" w:rsidR="00E2708A" w:rsidRDefault="00E2708A" w:rsidP="00D700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the principles of equal opportunity and diversity</w:t>
            </w:r>
          </w:p>
          <w:p w14:paraId="3B6B0C92" w14:textId="77777777" w:rsidR="00E2708A" w:rsidRDefault="00E2708A" w:rsidP="00D700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your own and your teams’ personal development</w:t>
            </w:r>
          </w:p>
          <w:p w14:paraId="73F6C49C" w14:textId="77777777" w:rsidR="00E2708A" w:rsidRDefault="00E2708A" w:rsidP="00D70008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To the health and well-being of yourself and others</w:t>
            </w:r>
          </w:p>
          <w:p w14:paraId="14CE0A38" w14:textId="11D6AEA6" w:rsidR="00D70008" w:rsidRDefault="00D70008" w:rsidP="00D70008">
            <w:pPr>
              <w:ind w:left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BD44" w14:textId="77777777" w:rsidR="00E2708A" w:rsidRDefault="00E2708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7A2583B9" w14:textId="77777777" w:rsidR="00E2708A" w:rsidRDefault="00E2708A"/>
    <w:sectPr w:rsidR="00E27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744"/>
    <w:multiLevelType w:val="hybridMultilevel"/>
    <w:tmpl w:val="769EFC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61E3B"/>
    <w:multiLevelType w:val="hybridMultilevel"/>
    <w:tmpl w:val="E872E6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762"/>
    <w:multiLevelType w:val="hybridMultilevel"/>
    <w:tmpl w:val="B552B9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F245FE"/>
    <w:multiLevelType w:val="hybridMultilevel"/>
    <w:tmpl w:val="6D56F1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AF57F8"/>
    <w:multiLevelType w:val="hybridMultilevel"/>
    <w:tmpl w:val="289EB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3F5DA8"/>
    <w:multiLevelType w:val="hybridMultilevel"/>
    <w:tmpl w:val="CE3EBB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8A"/>
    <w:rsid w:val="00626D93"/>
    <w:rsid w:val="00652108"/>
    <w:rsid w:val="0094237C"/>
    <w:rsid w:val="009C5E27"/>
    <w:rsid w:val="00AB6C98"/>
    <w:rsid w:val="00D70008"/>
    <w:rsid w:val="00DA48AD"/>
    <w:rsid w:val="00E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AF33"/>
  <w15:docId w15:val="{EF25B653-7238-44E5-9E82-97907B4E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7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E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2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576000.png@21B5A931.0BB368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amworth.tgacademy.org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AE2B5526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Worcester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Green</dc:creator>
  <cp:lastModifiedBy>Melanie Fletcher Warrington</cp:lastModifiedBy>
  <cp:revision>3</cp:revision>
  <cp:lastPrinted>2016-06-21T13:12:00Z</cp:lastPrinted>
  <dcterms:created xsi:type="dcterms:W3CDTF">2017-07-18T11:55:00Z</dcterms:created>
  <dcterms:modified xsi:type="dcterms:W3CDTF">2017-07-18T12:15:00Z</dcterms:modified>
</cp:coreProperties>
</file>