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0C0" w:rsidRDefault="000C00C0" w:rsidP="000C00C0">
      <w:pPr>
        <w:rPr>
          <w:rFonts w:ascii="Arial" w:hAnsi="Arial" w:cs="Arial"/>
          <w:szCs w:val="24"/>
        </w:rPr>
      </w:pPr>
    </w:p>
    <w:p w:rsidR="007A2134" w:rsidRDefault="007A2134" w:rsidP="007A2134">
      <w:pPr>
        <w:jc w:val="right"/>
        <w:rPr>
          <w:rFonts w:ascii="Arial" w:hAnsi="Arial" w:cs="Arial"/>
          <w:szCs w:val="24"/>
        </w:rPr>
      </w:pPr>
    </w:p>
    <w:p w:rsidR="007A2134" w:rsidRDefault="007A2134" w:rsidP="007A2134">
      <w:pPr>
        <w:jc w:val="right"/>
        <w:rPr>
          <w:rFonts w:ascii="Arial" w:hAnsi="Arial" w:cs="Arial"/>
          <w:szCs w:val="24"/>
        </w:rPr>
      </w:pPr>
    </w:p>
    <w:p w:rsidR="007A2134" w:rsidRPr="00EF7557" w:rsidRDefault="006478F1" w:rsidP="00EF7557">
      <w:pPr>
        <w:jc w:val="right"/>
        <w:rPr>
          <w:rFonts w:ascii="Arial" w:hAnsi="Arial" w:cs="Arial"/>
          <w:sz w:val="22"/>
          <w:szCs w:val="22"/>
        </w:rPr>
      </w:pPr>
      <w:r>
        <w:rPr>
          <w:rFonts w:ascii="Arial" w:hAnsi="Arial" w:cs="Arial"/>
          <w:sz w:val="22"/>
          <w:szCs w:val="22"/>
        </w:rPr>
        <w:t>May 2022</w:t>
      </w:r>
      <w:bookmarkStart w:id="0" w:name="_GoBack"/>
      <w:bookmarkEnd w:id="0"/>
    </w:p>
    <w:p w:rsidR="00EF7557" w:rsidRDefault="00EF7557" w:rsidP="00EF7557">
      <w:pPr>
        <w:spacing w:line="360" w:lineRule="auto"/>
        <w:rPr>
          <w:rFonts w:ascii="Arial" w:hAnsi="Arial" w:cs="Arial"/>
          <w:sz w:val="22"/>
          <w:szCs w:val="22"/>
        </w:rPr>
      </w:pPr>
    </w:p>
    <w:p w:rsidR="00EF7557" w:rsidRPr="007419B3" w:rsidRDefault="00EF7557" w:rsidP="00EF7557">
      <w:pPr>
        <w:spacing w:line="360" w:lineRule="auto"/>
        <w:rPr>
          <w:rFonts w:ascii="Arial" w:hAnsi="Arial" w:cs="Arial"/>
          <w:sz w:val="22"/>
          <w:szCs w:val="22"/>
        </w:rPr>
      </w:pPr>
      <w:r w:rsidRPr="007419B3">
        <w:rPr>
          <w:rFonts w:ascii="Arial" w:hAnsi="Arial" w:cs="Arial"/>
          <w:sz w:val="22"/>
          <w:szCs w:val="22"/>
        </w:rPr>
        <w:t>Dear</w:t>
      </w:r>
      <w:r>
        <w:rPr>
          <w:rFonts w:ascii="Arial" w:hAnsi="Arial" w:cs="Arial"/>
          <w:sz w:val="22"/>
          <w:szCs w:val="22"/>
        </w:rPr>
        <w:t xml:space="preserve"> Applicant</w:t>
      </w:r>
    </w:p>
    <w:p w:rsidR="00EF7557" w:rsidRPr="007419B3" w:rsidRDefault="00EF7557" w:rsidP="00EF7557">
      <w:pPr>
        <w:rPr>
          <w:rFonts w:ascii="Arial" w:hAnsi="Arial" w:cs="Arial"/>
          <w:sz w:val="22"/>
          <w:szCs w:val="22"/>
        </w:rPr>
      </w:pPr>
    </w:p>
    <w:p w:rsidR="00EF7557" w:rsidRDefault="00EF7557" w:rsidP="00EF7557">
      <w:pPr>
        <w:jc w:val="both"/>
        <w:rPr>
          <w:rFonts w:ascii="Arial" w:hAnsi="Arial" w:cs="Arial"/>
          <w:sz w:val="22"/>
          <w:szCs w:val="22"/>
        </w:rPr>
      </w:pPr>
      <w:r w:rsidRPr="007419B3">
        <w:rPr>
          <w:rFonts w:ascii="Arial" w:hAnsi="Arial" w:cs="Arial"/>
          <w:sz w:val="22"/>
          <w:szCs w:val="22"/>
        </w:rPr>
        <w:t>Thank you f</w:t>
      </w:r>
      <w:r>
        <w:rPr>
          <w:rFonts w:ascii="Arial" w:hAnsi="Arial" w:cs="Arial"/>
          <w:sz w:val="22"/>
          <w:szCs w:val="22"/>
        </w:rPr>
        <w:t>or your interest in the leadership</w:t>
      </w:r>
      <w:r w:rsidRPr="007419B3">
        <w:rPr>
          <w:rFonts w:ascii="Arial" w:hAnsi="Arial" w:cs="Arial"/>
          <w:sz w:val="22"/>
          <w:szCs w:val="22"/>
        </w:rPr>
        <w:t xml:space="preserve"> post advertised at Parkfield.  </w:t>
      </w:r>
    </w:p>
    <w:p w:rsidR="00EF7557" w:rsidRPr="007419B3" w:rsidRDefault="00EF7557" w:rsidP="00EF7557">
      <w:pPr>
        <w:jc w:val="both"/>
        <w:rPr>
          <w:rFonts w:ascii="Arial" w:hAnsi="Arial" w:cs="Arial"/>
          <w:sz w:val="22"/>
          <w:szCs w:val="22"/>
        </w:rPr>
      </w:pPr>
    </w:p>
    <w:p w:rsidR="00EF7557" w:rsidRDefault="00EF7557" w:rsidP="00EF7557">
      <w:pPr>
        <w:jc w:val="both"/>
        <w:rPr>
          <w:rFonts w:ascii="Arial" w:hAnsi="Arial"/>
          <w:sz w:val="22"/>
          <w:szCs w:val="22"/>
        </w:rPr>
      </w:pPr>
      <w:r w:rsidRPr="007419B3">
        <w:rPr>
          <w:rFonts w:ascii="Arial" w:hAnsi="Arial"/>
          <w:sz w:val="22"/>
          <w:szCs w:val="22"/>
        </w:rPr>
        <w:t>Parkfield is a two form entry school with two part time sessions each day in the nursery.  We have close links with the Children’s Centre which shares our</w:t>
      </w:r>
      <w:r>
        <w:rPr>
          <w:rFonts w:ascii="Arial" w:hAnsi="Arial"/>
          <w:sz w:val="22"/>
          <w:szCs w:val="22"/>
        </w:rPr>
        <w:t xml:space="preserve"> site.   Our school building opened in 2009.  </w:t>
      </w:r>
      <w:r w:rsidRPr="007419B3">
        <w:rPr>
          <w:rFonts w:ascii="Arial" w:hAnsi="Arial"/>
          <w:sz w:val="22"/>
          <w:szCs w:val="22"/>
        </w:rPr>
        <w:t xml:space="preserve">The children at Parkfield come from a variety of social and cultural backgrounds and we value and celebrate all of them.  </w:t>
      </w:r>
      <w:r>
        <w:rPr>
          <w:rFonts w:ascii="Arial" w:hAnsi="Arial"/>
          <w:sz w:val="22"/>
          <w:szCs w:val="22"/>
        </w:rPr>
        <w:t xml:space="preserve">Between them they can speak around 60 languages.  </w:t>
      </w:r>
      <w:r w:rsidRPr="007419B3">
        <w:rPr>
          <w:rFonts w:ascii="Arial" w:hAnsi="Arial"/>
          <w:sz w:val="22"/>
          <w:szCs w:val="22"/>
        </w:rPr>
        <w:t>We are very proud of the excellent beha</w:t>
      </w:r>
      <w:r>
        <w:rPr>
          <w:rFonts w:ascii="Arial" w:hAnsi="Arial"/>
          <w:sz w:val="22"/>
          <w:szCs w:val="22"/>
        </w:rPr>
        <w:t>viour of our pupils and the</w:t>
      </w:r>
      <w:r w:rsidRPr="007419B3">
        <w:rPr>
          <w:rFonts w:ascii="Arial" w:hAnsi="Arial"/>
          <w:sz w:val="22"/>
          <w:szCs w:val="22"/>
        </w:rPr>
        <w:t xml:space="preserve"> positive support we receive from their families.</w:t>
      </w:r>
      <w:r>
        <w:rPr>
          <w:rFonts w:ascii="Arial" w:hAnsi="Arial"/>
          <w:sz w:val="22"/>
          <w:szCs w:val="22"/>
        </w:rPr>
        <w:t xml:space="preserve">  </w:t>
      </w:r>
    </w:p>
    <w:p w:rsidR="00EF7557" w:rsidRDefault="00EF7557" w:rsidP="00EF7557">
      <w:pPr>
        <w:jc w:val="both"/>
        <w:rPr>
          <w:rFonts w:ascii="Arial" w:hAnsi="Arial"/>
          <w:sz w:val="22"/>
          <w:szCs w:val="22"/>
        </w:rPr>
      </w:pPr>
    </w:p>
    <w:p w:rsidR="00EF7557" w:rsidRDefault="00EF7557" w:rsidP="00EF7557">
      <w:pPr>
        <w:jc w:val="both"/>
        <w:rPr>
          <w:rFonts w:ascii="Arial" w:hAnsi="Arial"/>
          <w:sz w:val="22"/>
          <w:szCs w:val="22"/>
        </w:rPr>
      </w:pPr>
      <w:r>
        <w:rPr>
          <w:rFonts w:ascii="Arial" w:hAnsi="Arial"/>
          <w:sz w:val="22"/>
          <w:szCs w:val="22"/>
        </w:rPr>
        <w:t>In August 2012 Parkfield became part of the Elliot Foundation as a sponsored Academy and in July 2015 we were delighted when Ofsted judged us as a good school with ou</w:t>
      </w:r>
      <w:r w:rsidR="00BD4C4B">
        <w:rPr>
          <w:rFonts w:ascii="Arial" w:hAnsi="Arial"/>
          <w:sz w:val="22"/>
          <w:szCs w:val="22"/>
        </w:rPr>
        <w:t>tstanding early years provision, confirmed by a shorter visit in March 2019.</w:t>
      </w:r>
    </w:p>
    <w:p w:rsidR="00EF7557" w:rsidRPr="007419B3" w:rsidRDefault="00EF7557" w:rsidP="00EF7557">
      <w:pPr>
        <w:jc w:val="both"/>
        <w:rPr>
          <w:rFonts w:ascii="Calibri" w:hAnsi="Calibri" w:cs="Calibri"/>
          <w:sz w:val="22"/>
          <w:szCs w:val="22"/>
        </w:rPr>
      </w:pPr>
    </w:p>
    <w:p w:rsidR="00EF7557" w:rsidRPr="007419B3" w:rsidRDefault="00EF7557" w:rsidP="00EF7557">
      <w:pPr>
        <w:jc w:val="both"/>
        <w:rPr>
          <w:rFonts w:ascii="Calibri" w:hAnsi="Calibri" w:cs="Calibri"/>
          <w:sz w:val="22"/>
          <w:szCs w:val="22"/>
        </w:rPr>
      </w:pPr>
      <w:r w:rsidRPr="007419B3">
        <w:rPr>
          <w:rFonts w:ascii="Arial" w:hAnsi="Arial"/>
          <w:sz w:val="22"/>
          <w:szCs w:val="22"/>
        </w:rPr>
        <w:t>A strength of our school is the ethos of teamwork.  Year groups plan as teams and are supported regularly by the Senior Leadership Team.  Each class has</w:t>
      </w:r>
      <w:r>
        <w:rPr>
          <w:rFonts w:ascii="Arial" w:hAnsi="Arial"/>
          <w:sz w:val="22"/>
          <w:szCs w:val="22"/>
        </w:rPr>
        <w:t xml:space="preserve"> the support of</w:t>
      </w:r>
      <w:r w:rsidRPr="007419B3">
        <w:rPr>
          <w:rFonts w:ascii="Arial" w:hAnsi="Arial"/>
          <w:sz w:val="22"/>
          <w:szCs w:val="22"/>
        </w:rPr>
        <w:t xml:space="preserve"> a teaching assistant or nursery nurse, full time in foundation stage and part time in other year groups.  There is also additional support for children who are relatively new to English and for those with Sp</w:t>
      </w:r>
      <w:r w:rsidR="00BD4C4B">
        <w:rPr>
          <w:rFonts w:ascii="Arial" w:hAnsi="Arial"/>
          <w:sz w:val="22"/>
          <w:szCs w:val="22"/>
        </w:rPr>
        <w:t>ecial Educational Needs.  PPA cover is provided by realising a year group team to work together for a day every two weeks.</w:t>
      </w:r>
    </w:p>
    <w:p w:rsidR="00EF7557" w:rsidRDefault="00EF7557" w:rsidP="00EF7557">
      <w:pPr>
        <w:jc w:val="both"/>
        <w:rPr>
          <w:rFonts w:ascii="Arial" w:hAnsi="Arial" w:cs="Arial"/>
          <w:sz w:val="22"/>
          <w:szCs w:val="22"/>
        </w:rPr>
      </w:pPr>
    </w:p>
    <w:p w:rsidR="00EF7557" w:rsidRDefault="00EF7557" w:rsidP="00EF7557">
      <w:pPr>
        <w:jc w:val="both"/>
        <w:rPr>
          <w:rFonts w:ascii="Arial" w:hAnsi="Arial" w:cs="Arial"/>
          <w:sz w:val="22"/>
          <w:szCs w:val="22"/>
        </w:rPr>
      </w:pPr>
      <w:r>
        <w:rPr>
          <w:rFonts w:ascii="Arial" w:hAnsi="Arial" w:cs="Arial"/>
          <w:sz w:val="22"/>
          <w:szCs w:val="22"/>
        </w:rPr>
        <w:t>Our aim is to recruit an experienced teacher who is excited about being part of our success story and passionate about b</w:t>
      </w:r>
      <w:r w:rsidR="00BD4C4B">
        <w:rPr>
          <w:rFonts w:ascii="Arial" w:hAnsi="Arial" w:cs="Arial"/>
          <w:sz w:val="22"/>
          <w:szCs w:val="22"/>
        </w:rPr>
        <w:t>est practice in teaching Maths</w:t>
      </w:r>
      <w:r>
        <w:rPr>
          <w:rFonts w:ascii="Arial" w:hAnsi="Arial" w:cs="Arial"/>
          <w:sz w:val="22"/>
          <w:szCs w:val="22"/>
        </w:rPr>
        <w:t>. The successful candidate will have a class teaching re</w:t>
      </w:r>
      <w:r w:rsidR="00BD4C4B">
        <w:rPr>
          <w:rFonts w:ascii="Arial" w:hAnsi="Arial" w:cs="Arial"/>
          <w:sz w:val="22"/>
          <w:szCs w:val="22"/>
        </w:rPr>
        <w:t>sponsibility but also some</w:t>
      </w:r>
      <w:r>
        <w:rPr>
          <w:rFonts w:ascii="Arial" w:hAnsi="Arial" w:cs="Arial"/>
          <w:sz w:val="22"/>
          <w:szCs w:val="22"/>
        </w:rPr>
        <w:t xml:space="preserve"> release time to use their leadership skills to contribute to school improvement, working alongside colleagues to team teach, model teaching or support planning.  They will also be part of our senior leadership team who work closely together on the strategic leadership of the school.</w:t>
      </w:r>
    </w:p>
    <w:p w:rsidR="00EF7557" w:rsidRPr="007419B3" w:rsidRDefault="00EF7557" w:rsidP="00EF7557">
      <w:pPr>
        <w:jc w:val="both"/>
        <w:rPr>
          <w:rFonts w:ascii="Arial" w:hAnsi="Arial" w:cs="Arial"/>
          <w:sz w:val="22"/>
          <w:szCs w:val="22"/>
        </w:rPr>
      </w:pPr>
    </w:p>
    <w:p w:rsidR="00EF7557" w:rsidRDefault="00EF7557" w:rsidP="00EF7557">
      <w:pPr>
        <w:jc w:val="both"/>
        <w:rPr>
          <w:rFonts w:ascii="Arial" w:hAnsi="Arial" w:cs="Arial"/>
          <w:sz w:val="22"/>
          <w:szCs w:val="22"/>
        </w:rPr>
      </w:pPr>
      <w:r w:rsidRPr="000A34BC">
        <w:rPr>
          <w:rFonts w:ascii="Arial" w:hAnsi="Arial" w:cs="Arial"/>
          <w:sz w:val="22"/>
          <w:szCs w:val="22"/>
        </w:rPr>
        <w:t>Those o</w:t>
      </w:r>
      <w:r>
        <w:rPr>
          <w:rFonts w:ascii="Arial" w:hAnsi="Arial" w:cs="Arial"/>
          <w:sz w:val="22"/>
          <w:szCs w:val="22"/>
        </w:rPr>
        <w:t>f us who work at Parkfield</w:t>
      </w:r>
      <w:r w:rsidRPr="000A34BC">
        <w:rPr>
          <w:rFonts w:ascii="Arial" w:hAnsi="Arial" w:cs="Arial"/>
          <w:sz w:val="22"/>
          <w:szCs w:val="22"/>
        </w:rPr>
        <w:t xml:space="preserve"> think that it is a very special place and we hope that you will be interested in coming to join us.  You are very welcome to come and look around if you would like to,</w:t>
      </w:r>
      <w:r>
        <w:rPr>
          <w:rFonts w:ascii="Arial" w:hAnsi="Arial" w:cs="Arial"/>
          <w:sz w:val="22"/>
          <w:szCs w:val="22"/>
        </w:rPr>
        <w:t xml:space="preserve"> please call the school office for an appointment, I look forward to hearing from you.</w:t>
      </w:r>
    </w:p>
    <w:p w:rsidR="00EF7557" w:rsidRDefault="00EF7557" w:rsidP="00EF7557">
      <w:pPr>
        <w:jc w:val="both"/>
        <w:rPr>
          <w:rFonts w:ascii="Arial" w:hAnsi="Arial" w:cs="Arial"/>
          <w:sz w:val="22"/>
          <w:szCs w:val="22"/>
        </w:rPr>
      </w:pPr>
    </w:p>
    <w:p w:rsidR="00EF7557" w:rsidRDefault="00EF7557" w:rsidP="00EF7557">
      <w:pPr>
        <w:jc w:val="both"/>
        <w:rPr>
          <w:rFonts w:ascii="Arial" w:hAnsi="Arial" w:cs="Arial"/>
          <w:sz w:val="22"/>
          <w:szCs w:val="22"/>
        </w:rPr>
      </w:pPr>
      <w:r>
        <w:rPr>
          <w:rFonts w:ascii="Arial" w:hAnsi="Arial" w:cs="Arial"/>
          <w:sz w:val="22"/>
          <w:szCs w:val="22"/>
        </w:rPr>
        <w:t>Yours faithfully</w:t>
      </w:r>
    </w:p>
    <w:p w:rsidR="00EF7557" w:rsidRDefault="006478F1" w:rsidP="00EF7557">
      <w:pPr>
        <w:jc w:val="both"/>
        <w:rPr>
          <w:rFonts w:ascii="Arial" w:hAnsi="Arial" w:cs="Arial"/>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UT0002" style="position:absolute;left:0;text-align:left;margin-left:-2.05pt;margin-top:11.1pt;width:100.0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allowincell="f">
            <v:imagedata r:id="rId7" o:title="~AUT0002"/>
            <w10:wrap type="topAndBottom"/>
          </v:shape>
        </w:pict>
      </w:r>
    </w:p>
    <w:p w:rsidR="00EF7557" w:rsidRDefault="00EF7557" w:rsidP="00EF7557">
      <w:pPr>
        <w:jc w:val="both"/>
        <w:rPr>
          <w:rFonts w:ascii="Arial" w:hAnsi="Arial" w:cs="Arial"/>
          <w:sz w:val="22"/>
          <w:szCs w:val="22"/>
        </w:rPr>
      </w:pPr>
      <w:r>
        <w:rPr>
          <w:rFonts w:ascii="Arial" w:hAnsi="Arial" w:cs="Arial"/>
          <w:sz w:val="22"/>
          <w:szCs w:val="22"/>
        </w:rPr>
        <w:t>Alison Holding</w:t>
      </w:r>
    </w:p>
    <w:p w:rsidR="00EF7557" w:rsidRPr="000A34BC" w:rsidRDefault="00EF7557" w:rsidP="00EF7557">
      <w:pPr>
        <w:jc w:val="both"/>
        <w:rPr>
          <w:rFonts w:ascii="Arial" w:hAnsi="Arial" w:cs="Arial"/>
          <w:sz w:val="22"/>
          <w:szCs w:val="22"/>
        </w:rPr>
      </w:pPr>
      <w:r>
        <w:rPr>
          <w:rFonts w:ascii="Arial" w:hAnsi="Arial" w:cs="Arial"/>
          <w:sz w:val="22"/>
          <w:szCs w:val="22"/>
        </w:rPr>
        <w:t xml:space="preserve">Headteacher </w:t>
      </w:r>
    </w:p>
    <w:p w:rsidR="00EF7557" w:rsidRPr="007823A3" w:rsidRDefault="00EF7557" w:rsidP="00EF7557">
      <w:pPr>
        <w:rPr>
          <w:rFonts w:ascii="Arial" w:hAnsi="Arial" w:cs="Arial"/>
          <w:b/>
          <w:bCs/>
          <w:noProof/>
        </w:rPr>
      </w:pPr>
    </w:p>
    <w:p w:rsidR="000C00C0" w:rsidRDefault="000C00C0" w:rsidP="000C00C0">
      <w:pPr>
        <w:rPr>
          <w:rFonts w:ascii="Comic Sans MS" w:hAnsi="Comic Sans MS"/>
          <w:sz w:val="20"/>
        </w:rPr>
      </w:pPr>
    </w:p>
    <w:p w:rsidR="00213538" w:rsidRDefault="00213538" w:rsidP="00280CE4">
      <w:pPr>
        <w:tabs>
          <w:tab w:val="left" w:pos="2110"/>
        </w:tabs>
        <w:jc w:val="right"/>
        <w:rPr>
          <w:rFonts w:ascii="Comic Sans MS" w:hAnsi="Comic Sans MS"/>
          <w:sz w:val="20"/>
        </w:rPr>
      </w:pPr>
    </w:p>
    <w:p w:rsidR="00213538" w:rsidRPr="00213538" w:rsidRDefault="00213538" w:rsidP="00213538">
      <w:pPr>
        <w:rPr>
          <w:rFonts w:ascii="Comic Sans MS" w:hAnsi="Comic Sans MS"/>
          <w:sz w:val="20"/>
        </w:rPr>
      </w:pPr>
    </w:p>
    <w:p w:rsidR="00213538" w:rsidRPr="00213538" w:rsidRDefault="00213538" w:rsidP="00B71B5B">
      <w:pPr>
        <w:rPr>
          <w:rFonts w:ascii="Comic Sans MS" w:hAnsi="Comic Sans MS"/>
          <w:sz w:val="20"/>
        </w:rPr>
      </w:pPr>
    </w:p>
    <w:p w:rsidR="00213538" w:rsidRPr="00213538" w:rsidRDefault="00213538" w:rsidP="00213538">
      <w:pPr>
        <w:rPr>
          <w:rFonts w:ascii="Comic Sans MS" w:hAnsi="Comic Sans MS"/>
          <w:sz w:val="20"/>
        </w:rPr>
      </w:pPr>
    </w:p>
    <w:p w:rsidR="00213538" w:rsidRDefault="00213538" w:rsidP="00213538">
      <w:pPr>
        <w:rPr>
          <w:rFonts w:ascii="Comic Sans MS" w:hAnsi="Comic Sans MS"/>
          <w:sz w:val="20"/>
        </w:rPr>
      </w:pPr>
    </w:p>
    <w:p w:rsidR="00162BDA" w:rsidRPr="00213538" w:rsidRDefault="00213538" w:rsidP="00213538">
      <w:pPr>
        <w:tabs>
          <w:tab w:val="left" w:pos="6030"/>
        </w:tabs>
        <w:rPr>
          <w:rFonts w:ascii="Comic Sans MS" w:hAnsi="Comic Sans MS"/>
          <w:sz w:val="20"/>
        </w:rPr>
      </w:pPr>
      <w:r>
        <w:rPr>
          <w:rFonts w:ascii="Comic Sans MS" w:hAnsi="Comic Sans MS"/>
          <w:sz w:val="20"/>
        </w:rPr>
        <w:tab/>
      </w:r>
    </w:p>
    <w:sectPr w:rsidR="00162BDA" w:rsidRPr="00213538" w:rsidSect="00B71B5B">
      <w:headerReference w:type="default" r:id="rId8"/>
      <w:footerReference w:type="default" r:id="rId9"/>
      <w:type w:val="continuous"/>
      <w:pgSz w:w="11906" w:h="16838"/>
      <w:pgMar w:top="232" w:right="720" w:bottom="284"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34" w:rsidRDefault="007A2134">
      <w:r>
        <w:separator/>
      </w:r>
    </w:p>
  </w:endnote>
  <w:endnote w:type="continuationSeparator" w:id="0">
    <w:p w:rsidR="007A2134" w:rsidRDefault="007A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134" w:rsidRDefault="006478F1" w:rsidP="00B314FB">
    <w:pPr>
      <w:rPr>
        <w:szCs w:val="2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3.25pt;margin-top:-24.45pt;width:97.5pt;height:60.75pt;z-index:-251651072;visibility:visible" wrapcoords="-332 0 -332 21333 21600 21333 21600 0 -332 0">
          <v:imagedata r:id="rId1" o:title="ef-logo-small"/>
          <w10:wrap type="tight"/>
        </v:shape>
      </w:pict>
    </w:r>
    <w:r>
      <w:rPr>
        <w:noProof/>
      </w:rPr>
      <w:pict>
        <v:shape id="Picture 1" o:spid="_x0000_s2052" type="#_x0000_t75" style="position:absolute;margin-left:376pt;margin-top:-7.7pt;width:42pt;height:42pt;z-index:-251652096;visibility:visible;mso-wrap-style:square;mso-position-horizontal-relative:text;mso-position-vertical-relative:text" wrapcoords="-386 0 -386 21214 21600 21214 21600 0 -386 0">
          <v:imagedata r:id="rId2" o:title=""/>
          <w10:wrap type="tight"/>
        </v:shape>
      </w:pict>
    </w:r>
    <w:r>
      <w:rPr>
        <w:noProof/>
        <w:szCs w:val="24"/>
        <w:lang w:eastAsia="en-GB"/>
      </w:rPr>
      <w:pict>
        <v:shape id="_x0000_s2049" type="#_x0000_t75" style="position:absolute;margin-left:459.4pt;margin-top:-10.45pt;width:44.4pt;height:46.25pt;z-index:-251658240" wrapcoords="-225 0 -225 21384 21600 21384 21600 0 -225 0">
          <v:imagedata r:id="rId3" o:title="bronze_award[1]"/>
          <w10:wrap type="tight"/>
        </v:shape>
      </w:pict>
    </w:r>
    <w:r>
      <w:rPr>
        <w:noProof/>
      </w:rPr>
      <w:pict>
        <v:shape id="_x0000_s2051" type="#_x0000_t75" style="position:absolute;margin-left:83.25pt;margin-top:-7pt;width:81.4pt;height:39.3pt;z-index:-251654144;mso-position-horizontal-relative:text;mso-position-vertical-relative:text" wrapcoords="-198 0 -198 21185 21600 21185 21600 0 -198 0">
          <v:imagedata r:id="rId4" o:title="stars_awards_GSB-10 copy"/>
          <w10:wrap type="tight"/>
        </v:shape>
      </w:pict>
    </w:r>
    <w:r>
      <w:rPr>
        <w:noProof/>
      </w:rPr>
      <w:pict>
        <v:shape id="_x0000_s2050" type="#_x0000_t75" style="position:absolute;margin-left:5.4pt;margin-top:-9.7pt;width:54pt;height:44pt;z-index:-251656192;mso-position-horizontal-relative:text;mso-position-vertical-relative:text" wrapcoords="8700 0 4500 732 3300 2197 3300 5858 1500 11715 -300 12814 -300 17573 6300 17573 9900 21234 10200 21234 11700 21234 12000 21234 15900 17573 21600 17573 21600 12814 19800 11715 18300 5858 18900 2929 17700 1464 12900 0 8700 0">
          <v:imagedata r:id="rId5" o:title="award-gold"/>
          <w10:wrap type="tight"/>
        </v:shape>
      </w:pict>
    </w:r>
  </w:p>
  <w:p w:rsidR="007A2134" w:rsidRPr="00B314FB" w:rsidRDefault="006478F1" w:rsidP="00B314FB">
    <w:pPr>
      <w:rPr>
        <w:szCs w:val="24"/>
      </w:rPr>
    </w:pPr>
    <w:r>
      <w:rPr>
        <w:szCs w:val="24"/>
      </w:rPr>
      <w:pict>
        <v:shape id="_x0000_i1025" type="#_x0000_t75" style="width:900pt;height:900pt">
          <v:imagedata r:id="rId6" o:title="Silver 2014-15"/>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34" w:rsidRDefault="007A2134">
      <w:r>
        <w:separator/>
      </w:r>
    </w:p>
  </w:footnote>
  <w:footnote w:type="continuationSeparator" w:id="0">
    <w:p w:rsidR="007A2134" w:rsidRDefault="007A21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134" w:rsidRPr="0036058C" w:rsidRDefault="006478F1" w:rsidP="00B71B5B">
    <w:pPr>
      <w:rPr>
        <w:rFonts w:ascii="Comic Sans MS" w:hAnsi="Comic Sans MS"/>
        <w:color w:val="548DD4"/>
        <w:sz w:val="56"/>
        <w:szCs w:val="5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451.05pt;margin-top:-1.5pt;width:72.5pt;height:81pt;z-index:-251646976;mso-position-horizontal-relative:text;mso-position-vertical-relative:text">
          <v:imagedata r:id="rId1" o:title="school logo"/>
        </v:shape>
      </w:pict>
    </w:r>
    <w:r>
      <w:rPr>
        <w:noProof/>
      </w:rPr>
      <w:pict>
        <v:shape id="_x0000_s2058" type="#_x0000_t75" style="position:absolute;margin-left:0;margin-top:.5pt;width:73.5pt;height:81.5pt;z-index:-251649024;mso-position-horizontal-relative:text;mso-position-vertical-relative:text">
          <v:imagedata r:id="rId1" o:title="school logo"/>
        </v:shape>
      </w:pict>
    </w:r>
    <w:r w:rsidR="007A2134">
      <w:t xml:space="preserve">           </w:t>
    </w:r>
    <w:r w:rsidR="007A2134" w:rsidRPr="00C06F3C">
      <w:rPr>
        <w:i/>
      </w:rPr>
      <w:t xml:space="preserve"> </w:t>
    </w:r>
    <w:r w:rsidR="007A2134">
      <w:t xml:space="preserve">                      </w:t>
    </w:r>
    <w:r w:rsidR="007A2134" w:rsidRPr="0036058C">
      <w:rPr>
        <w:rFonts w:ascii="Comic Sans MS" w:hAnsi="Comic Sans MS"/>
        <w:color w:val="548DD4"/>
        <w:sz w:val="56"/>
        <w:szCs w:val="56"/>
      </w:rPr>
      <w:t>Parkfield Primary School</w:t>
    </w:r>
  </w:p>
  <w:p w:rsidR="007A2134" w:rsidRPr="0036058C" w:rsidRDefault="006478F1" w:rsidP="00B71B5B">
    <w:pPr>
      <w:jc w:val="center"/>
      <w:rPr>
        <w:rFonts w:ascii="Comic Sans MS" w:hAnsi="Comic Sans MS"/>
        <w:sz w:val="28"/>
        <w:szCs w:val="28"/>
      </w:rPr>
    </w:pPr>
    <w:r>
      <w:rPr>
        <w:noProof/>
      </w:rPr>
      <w:pict>
        <v:shape id="irc_mi" o:spid="_x0000_s2067" type="#_x0000_t75" alt="http://www.clipartbest.com/cliparts/RiA/L5z/RiAL5zdiL.jpeg" href="https://www.google.com/url?sa=i&amp;rct=j&amp;q=&amp;esrc=s&amp;source=images&amp;cd=&amp;cad=rja&amp;uact=8&amp;ved=0ahUKEwilreGkyMzKAhXGwBQKHddUDFwQjRwIBw&amp;url=https://github.com/FortAwesome/Font-Awesome/issues/1578&amp;psig=AFQjCNFsP3E6f7n2CjxWDCGcDeQuNSAecw&amp;ust=1454072436719238" style="position:absolute;left:0;text-align:left;margin-left:70.35pt;margin-top:17.35pt;width:18.45pt;height:15.7pt;z-index:-251641856;visibility:visible;mso-wrap-style:square;mso-position-horizontal-relative:text;mso-position-vertical-relative:text" wrapcoords="-147 0 -147 21427 21600 21427 21600 0 -147 0" o:button="t">
          <v:fill o:detectmouseclick="t"/>
          <v:imagedata r:id="rId2" o:title="RiAL5zdiL"/>
          <w10:wrap type="tight"/>
        </v:shape>
      </w:pict>
    </w:r>
    <w:r w:rsidR="007A2134" w:rsidRPr="0036058C">
      <w:rPr>
        <w:rFonts w:ascii="Comic Sans MS" w:hAnsi="Comic Sans MS"/>
        <w:sz w:val="28"/>
        <w:szCs w:val="28"/>
      </w:rPr>
      <w:t>17 St David’s Place, Hendon, London   NW4 3PJ</w:t>
    </w:r>
  </w:p>
  <w:p w:rsidR="007A2134" w:rsidRPr="0036058C" w:rsidRDefault="006478F1" w:rsidP="00B71B5B">
    <w:pPr>
      <w:jc w:val="center"/>
      <w:rPr>
        <w:rFonts w:ascii="Comic Sans MS" w:hAnsi="Comic Sans MS"/>
      </w:rPr>
    </w:pPr>
    <w:r>
      <w:rPr>
        <w:rFonts w:ascii="Comic Sans MS" w:hAnsi="Comic Sans MS"/>
        <w:noProof/>
        <w:sz w:val="20"/>
      </w:rPr>
      <w:pict>
        <v:shapetype id="_x0000_t202" coordsize="21600,21600" o:spt="202" path="m,l,21600r21600,l21600,xe">
          <v:stroke joinstyle="miter"/>
          <v:path gradientshapeok="t" o:connecttype="rect"/>
        </v:shapetype>
        <v:shape id="_x0000_s2061" type="#_x0000_t202" style="position:absolute;left:0;text-align:left;margin-left:-6.95pt;margin-top:102.25pt;width:7pt;height:5.25pt;z-index:251671552;mso-position-vertical-relative:page" o:allowincell="f" stroked="f">
          <v:textbox style="mso-next-textbox:#_x0000_s2061">
            <w:txbxContent>
              <w:p w:rsidR="007A2134" w:rsidRDefault="007A2134" w:rsidP="00B71B5B"/>
              <w:p w:rsidR="007A2134" w:rsidRDefault="007A2134" w:rsidP="00B71B5B">
                <w:pPr>
                  <w:jc w:val="center"/>
                </w:pPr>
              </w:p>
              <w:p w:rsidR="007A2134" w:rsidRDefault="007A2134" w:rsidP="00B71B5B">
                <w:pPr>
                  <w:jc w:val="center"/>
                </w:pPr>
              </w:p>
              <w:p w:rsidR="007A2134" w:rsidRDefault="007A2134" w:rsidP="00B71B5B">
                <w:pPr>
                  <w:jc w:val="center"/>
                </w:pPr>
              </w:p>
              <w:p w:rsidR="007A2134" w:rsidRDefault="007A2134" w:rsidP="00B71B5B">
                <w:pPr>
                  <w:jc w:val="center"/>
                </w:pPr>
              </w:p>
              <w:p w:rsidR="007A2134" w:rsidRDefault="007A2134" w:rsidP="00B71B5B">
                <w:pPr>
                  <w:jc w:val="center"/>
                </w:pPr>
              </w:p>
              <w:p w:rsidR="007A2134" w:rsidRDefault="007A2134" w:rsidP="00B71B5B">
                <w:pPr>
                  <w:jc w:val="center"/>
                </w:pPr>
              </w:p>
              <w:p w:rsidR="007A2134" w:rsidRDefault="007A2134" w:rsidP="00B71B5B">
                <w:pPr>
                  <w:ind w:firstLine="720"/>
                </w:pPr>
              </w:p>
            </w:txbxContent>
          </v:textbox>
          <w10:wrap anchory="page"/>
        </v:shape>
      </w:pict>
    </w:r>
    <w:r w:rsidR="007A2134">
      <w:rPr>
        <w:rFonts w:ascii="Comic Sans MS" w:hAnsi="Comic Sans MS"/>
        <w:sz w:val="20"/>
      </w:rPr>
      <w:t xml:space="preserve">        </w:t>
    </w:r>
    <w:r w:rsidR="007A2134" w:rsidRPr="00C06F3C">
      <w:rPr>
        <w:rFonts w:ascii="Comic Sans MS" w:hAnsi="Comic Sans MS"/>
        <w:sz w:val="20"/>
      </w:rPr>
      <w:t>020 8202 0454    office@parkfield.barnetmail.net</w:t>
    </w:r>
    <w:r w:rsidR="007A2134">
      <w:rPr>
        <w:rFonts w:ascii="Comic Sans MS" w:hAnsi="Comic Sans MS"/>
      </w:rPr>
      <w:t xml:space="preserve">   </w:t>
    </w:r>
    <w:r w:rsidR="007A2134">
      <w:rPr>
        <w:rFonts w:ascii="Comic Sans MS" w:hAnsi="Comic Sans MS"/>
        <w:sz w:val="20"/>
      </w:rPr>
      <w:t>www.parkfieldschool.com</w:t>
    </w:r>
  </w:p>
  <w:p w:rsidR="007A2134" w:rsidRPr="000C00C0" w:rsidRDefault="006478F1" w:rsidP="00B71B5B">
    <w:pPr>
      <w:jc w:val="center"/>
      <w:rPr>
        <w:rFonts w:ascii="Comic Sans MS" w:hAnsi="Comic Sans MS"/>
        <w:b/>
        <w:color w:val="95B3D7"/>
        <w:sz w:val="20"/>
      </w:rPr>
    </w:pPr>
    <w:r>
      <w:rPr>
        <w:rFonts w:ascii="Comic Sans MS" w:hAnsi="Comic Sans MS"/>
        <w:b/>
        <w:noProof/>
        <w:color w:val="95B3D7"/>
        <w:sz w:val="20"/>
      </w:rPr>
      <w:pict>
        <v:shape id="_x0000_s2062" type="#_x0000_t202" style="position:absolute;left:0;text-align:left;margin-left:465.15pt;margin-top:150.45pt;width:70.9pt;height:3.55pt;z-index:251672576;mso-position-vertical-relative:page" stroked="f">
          <v:textbox style="mso-next-textbox:#_x0000_s2062">
            <w:txbxContent>
              <w:p w:rsidR="007A2134" w:rsidRDefault="007A2134" w:rsidP="00B71B5B"/>
              <w:p w:rsidR="007A2134" w:rsidRDefault="007A2134" w:rsidP="00B71B5B"/>
              <w:p w:rsidR="007A2134" w:rsidRDefault="007A2134" w:rsidP="00B71B5B"/>
            </w:txbxContent>
          </v:textbox>
          <w10:wrap anchory="page"/>
        </v:shape>
      </w:pict>
    </w:r>
    <w:proofErr w:type="spellStart"/>
    <w:r w:rsidR="007A2134" w:rsidRPr="000C00C0">
      <w:rPr>
        <w:rFonts w:ascii="Comic Sans MS" w:hAnsi="Comic Sans MS"/>
        <w:b/>
        <w:color w:val="95B3D7"/>
        <w:sz w:val="20"/>
      </w:rPr>
      <w:t>Headteacher</w:t>
    </w:r>
    <w:proofErr w:type="spellEnd"/>
    <w:r w:rsidR="007A2134" w:rsidRPr="000C00C0">
      <w:rPr>
        <w:rFonts w:ascii="Comic Sans MS" w:hAnsi="Comic Sans MS"/>
        <w:b/>
        <w:color w:val="95B3D7"/>
        <w:sz w:val="20"/>
      </w:rPr>
      <w:t xml:space="preserve">: Alison Holding </w:t>
    </w:r>
    <w:proofErr w:type="spellStart"/>
    <w:r w:rsidR="007A2134" w:rsidRPr="000C00C0">
      <w:rPr>
        <w:rFonts w:ascii="Comic Sans MS" w:hAnsi="Comic Sans MS"/>
        <w:b/>
        <w:color w:val="95B3D7"/>
        <w:sz w:val="20"/>
      </w:rPr>
      <w:t>B.Ed</w:t>
    </w:r>
    <w:proofErr w:type="spellEnd"/>
    <w:r w:rsidR="007A2134" w:rsidRPr="000C00C0">
      <w:rPr>
        <w:rFonts w:ascii="Comic Sans MS" w:hAnsi="Comic Sans MS"/>
        <w:b/>
        <w:color w:val="95B3D7"/>
        <w:sz w:val="20"/>
      </w:rPr>
      <w:t xml:space="preserve"> (Hons) NPQH</w:t>
    </w:r>
  </w:p>
  <w:p w:rsidR="007A2134" w:rsidRDefault="007A213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25D"/>
    <w:rsid w:val="00047B94"/>
    <w:rsid w:val="000C00C0"/>
    <w:rsid w:val="000D0FF4"/>
    <w:rsid w:val="000F7ACC"/>
    <w:rsid w:val="00156316"/>
    <w:rsid w:val="00162BDA"/>
    <w:rsid w:val="001A03A5"/>
    <w:rsid w:val="001F0519"/>
    <w:rsid w:val="001F5533"/>
    <w:rsid w:val="00213538"/>
    <w:rsid w:val="00237B52"/>
    <w:rsid w:val="002560E7"/>
    <w:rsid w:val="00260448"/>
    <w:rsid w:val="00264A55"/>
    <w:rsid w:val="00280CE4"/>
    <w:rsid w:val="0028451D"/>
    <w:rsid w:val="002F498B"/>
    <w:rsid w:val="0031136C"/>
    <w:rsid w:val="00321125"/>
    <w:rsid w:val="003314C6"/>
    <w:rsid w:val="00350AEC"/>
    <w:rsid w:val="0036058C"/>
    <w:rsid w:val="00362D80"/>
    <w:rsid w:val="003700AB"/>
    <w:rsid w:val="00372FEC"/>
    <w:rsid w:val="003A0257"/>
    <w:rsid w:val="00421426"/>
    <w:rsid w:val="00464EE6"/>
    <w:rsid w:val="00485CC3"/>
    <w:rsid w:val="004E3DE9"/>
    <w:rsid w:val="005763B4"/>
    <w:rsid w:val="005D32BC"/>
    <w:rsid w:val="00612142"/>
    <w:rsid w:val="00624ED6"/>
    <w:rsid w:val="0064416C"/>
    <w:rsid w:val="00645174"/>
    <w:rsid w:val="006478F1"/>
    <w:rsid w:val="00655BF3"/>
    <w:rsid w:val="006B7071"/>
    <w:rsid w:val="00743DE6"/>
    <w:rsid w:val="007843F5"/>
    <w:rsid w:val="0078521C"/>
    <w:rsid w:val="007A2134"/>
    <w:rsid w:val="007B48DB"/>
    <w:rsid w:val="007C4B17"/>
    <w:rsid w:val="007D525D"/>
    <w:rsid w:val="0081757D"/>
    <w:rsid w:val="008E4F86"/>
    <w:rsid w:val="00912577"/>
    <w:rsid w:val="0093318E"/>
    <w:rsid w:val="00960606"/>
    <w:rsid w:val="00977B8E"/>
    <w:rsid w:val="009B7DB3"/>
    <w:rsid w:val="009D2A2D"/>
    <w:rsid w:val="009D77A2"/>
    <w:rsid w:val="00A2354F"/>
    <w:rsid w:val="00AE0182"/>
    <w:rsid w:val="00B314FB"/>
    <w:rsid w:val="00B3789C"/>
    <w:rsid w:val="00B47844"/>
    <w:rsid w:val="00B71B5B"/>
    <w:rsid w:val="00B82172"/>
    <w:rsid w:val="00BB7E9E"/>
    <w:rsid w:val="00BC431F"/>
    <w:rsid w:val="00BD45FB"/>
    <w:rsid w:val="00BD4C4B"/>
    <w:rsid w:val="00C04320"/>
    <w:rsid w:val="00C06F3C"/>
    <w:rsid w:val="00C12B6E"/>
    <w:rsid w:val="00C27AA1"/>
    <w:rsid w:val="00C67858"/>
    <w:rsid w:val="00C91D33"/>
    <w:rsid w:val="00CD25EC"/>
    <w:rsid w:val="00CD2C2F"/>
    <w:rsid w:val="00CD352A"/>
    <w:rsid w:val="00D062FB"/>
    <w:rsid w:val="00D60E32"/>
    <w:rsid w:val="00D6343D"/>
    <w:rsid w:val="00D8388C"/>
    <w:rsid w:val="00DA0DD6"/>
    <w:rsid w:val="00DA1E56"/>
    <w:rsid w:val="00DE7FAD"/>
    <w:rsid w:val="00E151B6"/>
    <w:rsid w:val="00E2516F"/>
    <w:rsid w:val="00E6742C"/>
    <w:rsid w:val="00E8307E"/>
    <w:rsid w:val="00ED2A77"/>
    <w:rsid w:val="00EF7557"/>
    <w:rsid w:val="00F31138"/>
    <w:rsid w:val="00F60ADF"/>
    <w:rsid w:val="00FA005B"/>
    <w:rsid w:val="00FA4314"/>
    <w:rsid w:val="00FB3221"/>
    <w:rsid w:val="00FB34A2"/>
    <w:rsid w:val="00FC2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1AAFFADF"/>
  <w15:docId w15:val="{571F36EF-C987-40D1-9657-25AE44A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80"/>
    <w:rPr>
      <w:sz w:val="24"/>
      <w:lang w:eastAsia="en-US"/>
    </w:rPr>
  </w:style>
  <w:style w:type="paragraph" w:styleId="Heading1">
    <w:name w:val="heading 1"/>
    <w:basedOn w:val="Normal"/>
    <w:next w:val="Normal"/>
    <w:qFormat/>
    <w:rsid w:val="00362D80"/>
    <w:pPr>
      <w:keepNext/>
      <w:outlineLvl w:val="0"/>
    </w:pPr>
    <w:rPr>
      <w:b/>
      <w:sz w:val="32"/>
    </w:rPr>
  </w:style>
  <w:style w:type="paragraph" w:styleId="Heading2">
    <w:name w:val="heading 2"/>
    <w:basedOn w:val="Normal"/>
    <w:next w:val="Normal"/>
    <w:qFormat/>
    <w:rsid w:val="00362D80"/>
    <w:pPr>
      <w:keepNext/>
      <w:outlineLvl w:val="1"/>
    </w:pPr>
    <w:rPr>
      <w:b/>
    </w:rPr>
  </w:style>
  <w:style w:type="paragraph" w:styleId="Heading3">
    <w:name w:val="heading 3"/>
    <w:basedOn w:val="Normal"/>
    <w:next w:val="Normal"/>
    <w:qFormat/>
    <w:rsid w:val="00362D80"/>
    <w:pPr>
      <w:keepNext/>
      <w:jc w:val="center"/>
      <w:outlineLvl w:val="2"/>
    </w:pPr>
    <w:rPr>
      <w:b/>
    </w:rPr>
  </w:style>
  <w:style w:type="paragraph" w:styleId="Heading4">
    <w:name w:val="heading 4"/>
    <w:basedOn w:val="Normal"/>
    <w:next w:val="Normal"/>
    <w:qFormat/>
    <w:rsid w:val="00362D80"/>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D80"/>
    <w:rPr>
      <w:sz w:val="28"/>
    </w:rPr>
  </w:style>
  <w:style w:type="paragraph" w:styleId="BlockText">
    <w:name w:val="Block Text"/>
    <w:basedOn w:val="Normal"/>
    <w:rsid w:val="00FC28D0"/>
    <w:pPr>
      <w:widowControl w:val="0"/>
      <w:ind w:left="1276" w:right="1417"/>
    </w:pPr>
    <w:rPr>
      <w:snapToGrid w:val="0"/>
    </w:rPr>
  </w:style>
  <w:style w:type="paragraph" w:styleId="BalloonText">
    <w:name w:val="Balloon Text"/>
    <w:basedOn w:val="Normal"/>
    <w:semiHidden/>
    <w:rsid w:val="00CD25EC"/>
    <w:rPr>
      <w:rFonts w:ascii="Tahoma" w:hAnsi="Tahoma" w:cs="Tahoma"/>
      <w:sz w:val="16"/>
      <w:szCs w:val="16"/>
    </w:rPr>
  </w:style>
  <w:style w:type="character" w:styleId="CommentReference">
    <w:name w:val="annotation reference"/>
    <w:semiHidden/>
    <w:rsid w:val="006B7071"/>
    <w:rPr>
      <w:sz w:val="16"/>
      <w:szCs w:val="16"/>
    </w:rPr>
  </w:style>
  <w:style w:type="paragraph" w:styleId="CommentText">
    <w:name w:val="annotation text"/>
    <w:basedOn w:val="Normal"/>
    <w:semiHidden/>
    <w:rsid w:val="006B7071"/>
    <w:rPr>
      <w:sz w:val="20"/>
    </w:rPr>
  </w:style>
  <w:style w:type="paragraph" w:styleId="CommentSubject">
    <w:name w:val="annotation subject"/>
    <w:basedOn w:val="CommentText"/>
    <w:next w:val="CommentText"/>
    <w:semiHidden/>
    <w:rsid w:val="006B7071"/>
    <w:rPr>
      <w:b/>
      <w:bCs/>
    </w:rPr>
  </w:style>
  <w:style w:type="paragraph" w:styleId="Header">
    <w:name w:val="header"/>
    <w:basedOn w:val="Normal"/>
    <w:rsid w:val="006B7071"/>
    <w:pPr>
      <w:tabs>
        <w:tab w:val="center" w:pos="4153"/>
        <w:tab w:val="right" w:pos="8306"/>
      </w:tabs>
    </w:pPr>
  </w:style>
  <w:style w:type="paragraph" w:styleId="Footer">
    <w:name w:val="footer"/>
    <w:basedOn w:val="Normal"/>
    <w:rsid w:val="006B7071"/>
    <w:pPr>
      <w:tabs>
        <w:tab w:val="center" w:pos="4153"/>
        <w:tab w:val="right" w:pos="8306"/>
      </w:tabs>
    </w:pPr>
  </w:style>
  <w:style w:type="character" w:styleId="Hyperlink">
    <w:name w:val="Hyperlink"/>
    <w:unhideWhenUsed/>
    <w:rsid w:val="00264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EDE4-BC24-4281-BD62-4C870000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7C47B58F</Template>
  <TotalTime>3</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Headteacher:</vt:lpstr>
    </vt:vector>
  </TitlesOfParts>
  <Company>London Borough of Barnet</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dc:title>
  <dc:creator>aholding1.302</dc:creator>
  <cp:lastModifiedBy>Alison Holding</cp:lastModifiedBy>
  <cp:revision>6</cp:revision>
  <cp:lastPrinted>2016-02-04T15:03:00Z</cp:lastPrinted>
  <dcterms:created xsi:type="dcterms:W3CDTF">2016-04-18T13:51:00Z</dcterms:created>
  <dcterms:modified xsi:type="dcterms:W3CDTF">2022-05-09T17:23:00Z</dcterms:modified>
</cp:coreProperties>
</file>