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1E1" w:rsidRDefault="00E079B2">
      <w:r>
        <w:t>January 2018</w:t>
      </w:r>
    </w:p>
    <w:p w:rsidR="005D51E1" w:rsidRDefault="005D51E1"/>
    <w:p w:rsidR="00476F29" w:rsidRDefault="005D51E1">
      <w:r>
        <w:t>Dear Applicant</w:t>
      </w:r>
    </w:p>
    <w:p w:rsidR="005D51E1" w:rsidRDefault="005D51E1">
      <w:r>
        <w:t xml:space="preserve">I am really delighted that you are interested in joining Floreat as the </w:t>
      </w:r>
      <w:r w:rsidR="00E079B2">
        <w:t>Headteacher of Floreat Silver Meadow</w:t>
      </w:r>
      <w:r>
        <w:t xml:space="preserve"> Primary School. </w:t>
      </w:r>
    </w:p>
    <w:p w:rsidR="005D51E1" w:rsidRDefault="005D51E1">
      <w:r>
        <w:t xml:space="preserve">Floreat </w:t>
      </w:r>
      <w:r w:rsidR="00E079B2">
        <w:t>Silver Meadow</w:t>
      </w:r>
      <w:r>
        <w:t xml:space="preserve"> is </w:t>
      </w:r>
      <w:r w:rsidR="00E079B2">
        <w:t>a new primary school that opens in September 2018. It will have one Reception class and a Nursery. In September 2019</w:t>
      </w:r>
      <w:r>
        <w:t xml:space="preserve"> it will admit two forms of entry into Reception and continue growing. </w:t>
      </w:r>
    </w:p>
    <w:p w:rsidR="005D51E1" w:rsidRDefault="00E079B2">
      <w:r>
        <w:t>T</w:t>
      </w:r>
      <w:r w:rsidR="005D51E1">
        <w:t>he school</w:t>
      </w:r>
      <w:r>
        <w:t xml:space="preserve"> is opening in </w:t>
      </w:r>
      <w:r w:rsidR="005D51E1">
        <w:t>a</w:t>
      </w:r>
      <w:r>
        <w:t xml:space="preserve"> glorious, </w:t>
      </w:r>
      <w:r w:rsidR="005D51E1">
        <w:t xml:space="preserve">brand-new building on </w:t>
      </w:r>
      <w:r>
        <w:t xml:space="preserve">the Shinfield Meadows development. It will </w:t>
      </w:r>
      <w:r w:rsidR="005D51E1">
        <w:t>be the heartbeat of</w:t>
      </w:r>
      <w:r>
        <w:t xml:space="preserve"> the local community. </w:t>
      </w:r>
    </w:p>
    <w:p w:rsidR="005D51E1" w:rsidRDefault="00E079B2">
      <w:r>
        <w:t xml:space="preserve">To </w:t>
      </w:r>
      <w:r w:rsidR="005D51E1">
        <w:t xml:space="preserve">see </w:t>
      </w:r>
      <w:proofErr w:type="spellStart"/>
      <w:r w:rsidR="005D51E1">
        <w:t>Floreat’s</w:t>
      </w:r>
      <w:proofErr w:type="spellEnd"/>
      <w:r w:rsidR="005D51E1">
        <w:t xml:space="preserve"> work in action</w:t>
      </w:r>
      <w:r>
        <w:t>, you can</w:t>
      </w:r>
      <w:r w:rsidR="005D51E1">
        <w:t xml:space="preserve"> </w:t>
      </w:r>
      <w:r>
        <w:t>visit any Floreat school. The closest to Siler Meadow is wonderful Floreat Montague Park in Wokingham and a</w:t>
      </w:r>
      <w:r w:rsidR="005D51E1">
        <w:t xml:space="preserve"> warm welcome is guaranteed!</w:t>
      </w:r>
    </w:p>
    <w:p w:rsidR="005D51E1" w:rsidRDefault="005D51E1">
      <w:r>
        <w:t xml:space="preserve">All of </w:t>
      </w:r>
      <w:proofErr w:type="spellStart"/>
      <w:r>
        <w:t>Floreat’s</w:t>
      </w:r>
      <w:proofErr w:type="spellEnd"/>
      <w:r>
        <w:t xml:space="preserve"> schools are places of calm, focused learning. Our children love school and our parents are incredibly supportive. We feel very lucky to be part of an academy trust that is committed to every child – and every adult - flourishing. If you are as passionate about teaching and learning as we are, we hope you will be part of our team. </w:t>
      </w:r>
    </w:p>
    <w:p w:rsidR="005D51E1" w:rsidRDefault="005D51E1">
      <w:r>
        <w:t xml:space="preserve">Please note that the closing date for application is </w:t>
      </w:r>
      <w:r w:rsidR="00E079B2">
        <w:t xml:space="preserve">Friday </w:t>
      </w:r>
      <w:r w:rsidR="008703CB">
        <w:t>9</w:t>
      </w:r>
      <w:r w:rsidR="008703CB" w:rsidRPr="008703CB">
        <w:rPr>
          <w:vertAlign w:val="superscript"/>
        </w:rPr>
        <w:t>th</w:t>
      </w:r>
      <w:r w:rsidR="008703CB">
        <w:t xml:space="preserve"> </w:t>
      </w:r>
      <w:bookmarkStart w:id="0" w:name="_GoBack"/>
      <w:bookmarkEnd w:id="0"/>
      <w:r w:rsidR="00E079B2">
        <w:t xml:space="preserve">February </w:t>
      </w:r>
      <w:r>
        <w:t>and inte</w:t>
      </w:r>
      <w:r w:rsidR="00E079B2">
        <w:t>rviews will take place on Wednesday February 21</w:t>
      </w:r>
      <w:r w:rsidR="00E079B2" w:rsidRPr="00E079B2">
        <w:rPr>
          <w:vertAlign w:val="superscript"/>
        </w:rPr>
        <w:t>st</w:t>
      </w:r>
      <w:r w:rsidR="00E079B2">
        <w:t>.</w:t>
      </w:r>
      <w:r>
        <w:t xml:space="preserve"> </w:t>
      </w:r>
    </w:p>
    <w:p w:rsidR="005D51E1" w:rsidRDefault="005D51E1">
      <w:r>
        <w:t xml:space="preserve">If I can help you with any queries, please feel able to call on the number below. </w:t>
      </w:r>
    </w:p>
    <w:p w:rsidR="005D51E1" w:rsidRDefault="005D51E1">
      <w:r>
        <w:t>With best wishes</w:t>
      </w:r>
    </w:p>
    <w:p w:rsidR="005D51E1" w:rsidRDefault="005D51E1"/>
    <w:p w:rsidR="005D51E1" w:rsidRDefault="005D51E1"/>
    <w:p w:rsidR="005D51E1" w:rsidRDefault="005D51E1">
      <w:r>
        <w:t>Janet Hilary NLE</w:t>
      </w:r>
    </w:p>
    <w:p w:rsidR="005D51E1" w:rsidRDefault="005D51E1">
      <w:r>
        <w:t>CEO</w:t>
      </w:r>
    </w:p>
    <w:p w:rsidR="005D51E1" w:rsidRDefault="005D51E1"/>
    <w:p w:rsidR="005D51E1" w:rsidRDefault="005D51E1"/>
    <w:sectPr w:rsidR="005D5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E1"/>
    <w:rsid w:val="00476F29"/>
    <w:rsid w:val="005D51E1"/>
    <w:rsid w:val="00854629"/>
    <w:rsid w:val="008703CB"/>
    <w:rsid w:val="00E07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37EE"/>
  <w15:chartTrackingRefBased/>
  <w15:docId w15:val="{5165909B-0C2E-44B4-A000-B80F0200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9DDD1849</Template>
  <TotalTime>2</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Hilary</dc:creator>
  <cp:keywords/>
  <dc:description/>
  <cp:lastModifiedBy>Elaine Dean (Business Manager - Floreat Montague Park)</cp:lastModifiedBy>
  <cp:revision>4</cp:revision>
  <dcterms:created xsi:type="dcterms:W3CDTF">2018-01-25T14:17:00Z</dcterms:created>
  <dcterms:modified xsi:type="dcterms:W3CDTF">2018-01-29T14:47:00Z</dcterms:modified>
</cp:coreProperties>
</file>