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444" w:rsidRDefault="00A83C46" w:rsidP="00F74540">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1762125</wp:posOffset>
                </wp:positionH>
                <wp:positionV relativeFrom="paragraph">
                  <wp:posOffset>66675</wp:posOffset>
                </wp:positionV>
                <wp:extent cx="0" cy="923925"/>
                <wp:effectExtent l="0" t="0" r="19050" b="28575"/>
                <wp:wrapNone/>
                <wp:docPr id="3" name="Straight Connector 3"/>
                <wp:cNvGraphicFramePr/>
                <a:graphic xmlns:a="http://schemas.openxmlformats.org/drawingml/2006/main">
                  <a:graphicData uri="http://schemas.microsoft.com/office/word/2010/wordprocessingShape">
                    <wps:wsp>
                      <wps:cNvCnPr/>
                      <wps:spPr>
                        <a:xfrm flipH="1">
                          <a:off x="0" y="0"/>
                          <a:ext cx="0" cy="923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D6ED02"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75pt,5.25pt" to="138.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" strokecolor="black [3213]" strokeweight=".5pt">
                <v:stroke joinstyle="miter"/>
              </v:line>
            </w:pict>
          </mc:Fallback>
        </mc:AlternateContent>
      </w:r>
      <w:r w:rsidR="0096094F" w:rsidRPr="0096094F">
        <w:rPr>
          <w:noProof/>
          <w:lang w:eastAsia="en-GB"/>
        </w:rPr>
        <w:drawing>
          <wp:anchor distT="0" distB="0" distL="114300" distR="114300" simplePos="0" relativeHeight="251658240" behindDoc="0" locked="0" layoutInCell="1" allowOverlap="1">
            <wp:simplePos x="0" y="0"/>
            <wp:positionH relativeFrom="margin">
              <wp:posOffset>723900</wp:posOffset>
            </wp:positionH>
            <wp:positionV relativeFrom="paragraph">
              <wp:posOffset>28575</wp:posOffset>
            </wp:positionV>
            <wp:extent cx="971550" cy="971550"/>
            <wp:effectExtent l="0" t="0" r="0" b="0"/>
            <wp:wrapNone/>
            <wp:docPr id="1" name="Picture 1" descr="C:\Users\fadam708\AppData\Local\Microsoft\Windows\Temporary Internet Files\Content.Outlook\2IYRD9RR\Crown_Hill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dam708\AppData\Local\Microsoft\Windows\Temporary Internet Files\Content.Outlook\2IYRD9RR\Crown_Hills_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094F">
        <w:t xml:space="preserve">                                                              </w:t>
      </w:r>
    </w:p>
    <w:p w:rsidR="0096094F" w:rsidRPr="0096094F" w:rsidRDefault="0096094F" w:rsidP="00F74540">
      <w:pPr>
        <w:rPr>
          <w:sz w:val="48"/>
          <w:szCs w:val="48"/>
        </w:rPr>
      </w:pPr>
      <w:r>
        <w:t xml:space="preserve">                                                             </w:t>
      </w:r>
      <w:r w:rsidRPr="0096094F">
        <w:rPr>
          <w:color w:val="FF0000"/>
          <w:sz w:val="48"/>
          <w:szCs w:val="48"/>
        </w:rPr>
        <w:t>Crown Hills Community College</w:t>
      </w:r>
    </w:p>
    <w:p w:rsidR="00AD5149" w:rsidRDefault="00AD5149" w:rsidP="00F74540"/>
    <w:p w:rsidR="00C16BD2" w:rsidRDefault="00C16BD2" w:rsidP="00BA018B">
      <w:pPr>
        <w:spacing w:after="0" w:line="276" w:lineRule="auto"/>
      </w:pPr>
    </w:p>
    <w:p w:rsidR="00AD5149" w:rsidRDefault="00AD5149" w:rsidP="00BA018B">
      <w:pPr>
        <w:spacing w:after="0" w:line="276" w:lineRule="auto"/>
      </w:pPr>
      <w:r>
        <w:t xml:space="preserve">Dear applicant, </w:t>
      </w:r>
    </w:p>
    <w:p w:rsidR="00BA018B" w:rsidRDefault="00BA018B" w:rsidP="00BA018B">
      <w:pPr>
        <w:spacing w:after="0" w:line="276" w:lineRule="auto"/>
      </w:pPr>
    </w:p>
    <w:p w:rsidR="00AD5149" w:rsidRDefault="00AD5149" w:rsidP="00BA018B">
      <w:pPr>
        <w:spacing w:after="0" w:line="276" w:lineRule="auto"/>
      </w:pPr>
      <w:r>
        <w:t>Thank you for expressing an int</w:t>
      </w:r>
      <w:r w:rsidR="00B63AA5">
        <w:t>erest in this key vacancy at our</w:t>
      </w:r>
      <w:r>
        <w:t xml:space="preserve"> college. </w:t>
      </w:r>
    </w:p>
    <w:p w:rsidR="00BA018B" w:rsidRDefault="00BA018B" w:rsidP="00BA018B">
      <w:pPr>
        <w:spacing w:after="0" w:line="276" w:lineRule="auto"/>
      </w:pPr>
    </w:p>
    <w:p w:rsidR="00AD5149" w:rsidRDefault="00AD5149" w:rsidP="00BA018B">
      <w:pPr>
        <w:spacing w:after="0" w:line="276" w:lineRule="auto"/>
      </w:pPr>
      <w:r>
        <w:t>The College has been serving the community since the 1950’s and continues to be a Good school after last be</w:t>
      </w:r>
      <w:r w:rsidR="00BA018B">
        <w:t xml:space="preserve">ing inspected in January 2016. </w:t>
      </w:r>
    </w:p>
    <w:p w:rsidR="00BA018B" w:rsidRDefault="00BA018B" w:rsidP="00BA018B">
      <w:pPr>
        <w:spacing w:after="0" w:line="276" w:lineRule="auto"/>
      </w:pPr>
    </w:p>
    <w:p w:rsidR="00B63AA5" w:rsidRDefault="00B63AA5" w:rsidP="00BA018B">
      <w:pPr>
        <w:spacing w:after="0" w:line="276" w:lineRule="auto"/>
      </w:pPr>
      <w:r>
        <w:t>Having taken over as Principal in August 2017 I am appreciative of all the work that has been done before my arrival which will allow me to g</w:t>
      </w:r>
      <w:r w:rsidR="00074887">
        <w:t>row the College even further. We are not</w:t>
      </w:r>
      <w:r>
        <w:t xml:space="preserve"> a College that is driven by OFSTED and whether we are GOOD or OUTSTANDING. I want us to be at the forefront of educational excellence because we want to provide the best educational experience possible for the children in our care.  This is extremely difficult in a climate of ever increasing accountability and diminishing resources. However</w:t>
      </w:r>
      <w:r w:rsidR="00074887">
        <w:t>,</w:t>
      </w:r>
      <w:r>
        <w:t xml:space="preserve"> I sincerely believe that </w:t>
      </w:r>
      <w:r w:rsidR="005B6B35">
        <w:t xml:space="preserve">if we </w:t>
      </w:r>
      <w:r>
        <w:t>lead this community by staying true to our values then it is possible.</w:t>
      </w:r>
    </w:p>
    <w:p w:rsidR="00B63AA5" w:rsidRDefault="00B63AA5" w:rsidP="00BA018B">
      <w:pPr>
        <w:spacing w:after="0" w:line="276" w:lineRule="auto"/>
      </w:pPr>
    </w:p>
    <w:p w:rsidR="005B6B35" w:rsidRDefault="00B63AA5" w:rsidP="00BA018B">
      <w:pPr>
        <w:spacing w:after="0" w:line="276" w:lineRule="auto"/>
      </w:pPr>
      <w:r>
        <w:t xml:space="preserve">We </w:t>
      </w:r>
      <w:r w:rsidR="006D5465">
        <w:t xml:space="preserve">are very clear that </w:t>
      </w:r>
      <w:r>
        <w:t xml:space="preserve">the </w:t>
      </w:r>
      <w:r w:rsidR="00074887">
        <w:t>background</w:t>
      </w:r>
      <w:r w:rsidR="00AD5149">
        <w:t xml:space="preserve"> </w:t>
      </w:r>
      <w:r>
        <w:t xml:space="preserve">of a child </w:t>
      </w:r>
      <w:r w:rsidR="005B6B35">
        <w:t>should have</w:t>
      </w:r>
      <w:r w:rsidR="00AD5149">
        <w:t xml:space="preserve"> no bearing on </w:t>
      </w:r>
      <w:r w:rsidR="005B6B35">
        <w:t>how well they perform and staff here work extreme</w:t>
      </w:r>
      <w:r w:rsidR="00074887">
        <w:t xml:space="preserve">ly hard in trying to close </w:t>
      </w:r>
      <w:r w:rsidR="005B6B35">
        <w:t>gap</w:t>
      </w:r>
      <w:r w:rsidR="00074887">
        <w:t>s</w:t>
      </w:r>
      <w:r w:rsidR="005B6B35">
        <w:t xml:space="preserve"> between the different grou</w:t>
      </w:r>
      <w:r w:rsidR="00074887">
        <w:t xml:space="preserve">ps of pupils. Even though students are well below the National Average on entry, our Progress 8 score has been in line with the National Average over the past two years. </w:t>
      </w:r>
    </w:p>
    <w:p w:rsidR="005B6B35" w:rsidRDefault="005B6B35" w:rsidP="00BA018B">
      <w:pPr>
        <w:spacing w:after="0" w:line="276" w:lineRule="auto"/>
      </w:pPr>
    </w:p>
    <w:p w:rsidR="00AD5149" w:rsidRDefault="00AD5149" w:rsidP="00BA018B">
      <w:pPr>
        <w:spacing w:after="0" w:line="276" w:lineRule="auto"/>
      </w:pPr>
      <w:r>
        <w:t xml:space="preserve">We have an outstanding reputation for our inclusive work with </w:t>
      </w:r>
      <w:r w:rsidR="00074887">
        <w:t>EAL and SEND students</w:t>
      </w:r>
      <w:r>
        <w:t xml:space="preserve">. </w:t>
      </w:r>
      <w:r w:rsidR="005B6B35">
        <w:t>However o</w:t>
      </w:r>
      <w:r w:rsidR="006D5465">
        <w:t>ne of our key areas</w:t>
      </w:r>
      <w:bookmarkStart w:id="0" w:name="_GoBack"/>
      <w:bookmarkEnd w:id="0"/>
      <w:r>
        <w:t xml:space="preserve"> is </w:t>
      </w:r>
      <w:r w:rsidR="005B6B35">
        <w:t>nurturing and grow</w:t>
      </w:r>
      <w:r w:rsidR="00074887">
        <w:t>ing our high prior attainers, both</w:t>
      </w:r>
      <w:r w:rsidR="005B6B35">
        <w:t xml:space="preserve"> academic</w:t>
      </w:r>
      <w:r w:rsidR="00C16C3A">
        <w:t>ally and culturally.</w:t>
      </w:r>
      <w:r>
        <w:t xml:space="preserve"> </w:t>
      </w:r>
    </w:p>
    <w:p w:rsidR="00BA018B" w:rsidRDefault="00BA018B" w:rsidP="00BA018B">
      <w:pPr>
        <w:spacing w:after="0" w:line="276" w:lineRule="auto"/>
      </w:pPr>
    </w:p>
    <w:p w:rsidR="00AD5149" w:rsidRDefault="00AD5149" w:rsidP="00BA018B">
      <w:pPr>
        <w:spacing w:after="0" w:line="276" w:lineRule="auto"/>
      </w:pPr>
      <w:r>
        <w:t xml:space="preserve">We are looking for somebody who is innovative, </w:t>
      </w:r>
      <w:r w:rsidR="005B6B35">
        <w:t xml:space="preserve">willing to take risks </w:t>
      </w:r>
      <w:r>
        <w:t xml:space="preserve">and looking to create </w:t>
      </w:r>
      <w:r w:rsidR="005B6B35">
        <w:t>educational excellence</w:t>
      </w:r>
      <w:r>
        <w:t xml:space="preserve"> by improving the quality of delivery in the classroom on a daily basis and also supporting </w:t>
      </w:r>
      <w:r w:rsidR="00074887">
        <w:t xml:space="preserve">development of higher attainers. </w:t>
      </w:r>
      <w:r>
        <w:t>That process has already started and we have removed lesson observations from the appraisal process</w:t>
      </w:r>
      <w:r w:rsidR="00BA018B">
        <w:t xml:space="preserve"> and linked it to professional development. C</w:t>
      </w:r>
      <w:r w:rsidR="00C16C3A">
        <w:t>urrently staff are entitled to</w:t>
      </w:r>
      <w:r w:rsidR="00BA018B">
        <w:t xml:space="preserve"> ‘visit</w:t>
      </w:r>
      <w:r w:rsidR="00C16C3A">
        <w:t>s</w:t>
      </w:r>
      <w:r w:rsidR="00074887">
        <w:t xml:space="preserve">’ and </w:t>
      </w:r>
      <w:r w:rsidR="00BA018B">
        <w:t xml:space="preserve">professional dialogue to improve their practice. </w:t>
      </w:r>
      <w:r w:rsidR="00C16C3A">
        <w:t>That is a risk we have taken</w:t>
      </w:r>
      <w:r w:rsidR="00C16BD2">
        <w:t>,</w:t>
      </w:r>
      <w:r w:rsidR="00C16C3A">
        <w:t xml:space="preserve"> but it is aimed at creating a learning community</w:t>
      </w:r>
      <w:r w:rsidR="00C16BD2">
        <w:t xml:space="preserve"> built on trust,</w:t>
      </w:r>
      <w:r w:rsidR="00C16C3A">
        <w:t xml:space="preserve"> where teachers can teach and learners can learn</w:t>
      </w:r>
      <w:r w:rsidR="00C16BD2">
        <w:t xml:space="preserve"> -</w:t>
      </w:r>
      <w:r w:rsidR="00C16C3A">
        <w:t xml:space="preserve"> without fear.</w:t>
      </w:r>
    </w:p>
    <w:p w:rsidR="00C16BD2" w:rsidRDefault="00C16BD2" w:rsidP="00BA018B">
      <w:pPr>
        <w:spacing w:after="0" w:line="276" w:lineRule="auto"/>
      </w:pPr>
    </w:p>
    <w:p w:rsidR="00BA018B" w:rsidRDefault="00BA018B" w:rsidP="00BA018B">
      <w:pPr>
        <w:spacing w:after="0" w:line="276" w:lineRule="auto"/>
      </w:pPr>
      <w:r>
        <w:t xml:space="preserve">If you have </w:t>
      </w:r>
      <w:r w:rsidR="00C16BD2">
        <w:t xml:space="preserve">both </w:t>
      </w:r>
      <w:r>
        <w:t xml:space="preserve">high aspirations </w:t>
      </w:r>
      <w:r w:rsidR="00C16C3A">
        <w:t>for children</w:t>
      </w:r>
      <w:r>
        <w:t xml:space="preserve"> from deprived backgrounds and experience </w:t>
      </w:r>
      <w:r w:rsidR="00C16C3A">
        <w:t>of leading a team of staff towards educational excellence by</w:t>
      </w:r>
      <w:r>
        <w:t xml:space="preserve"> im</w:t>
      </w:r>
      <w:r w:rsidR="00C16BD2">
        <w:t xml:space="preserve">proving the quality of teaching, </w:t>
      </w:r>
      <w:r>
        <w:t xml:space="preserve">then we would love to hear from you and would </w:t>
      </w:r>
      <w:r w:rsidR="00C16BD2">
        <w:t xml:space="preserve">invite you to attend </w:t>
      </w:r>
      <w:r>
        <w:t xml:space="preserve">one of our Information Evenings.  </w:t>
      </w:r>
    </w:p>
    <w:p w:rsidR="00C16C3A" w:rsidRDefault="00C16C3A" w:rsidP="00BA018B">
      <w:pPr>
        <w:spacing w:after="0" w:line="276" w:lineRule="auto"/>
      </w:pPr>
    </w:p>
    <w:p w:rsidR="00C16C3A" w:rsidRDefault="00C16C3A" w:rsidP="00BA018B">
      <w:pPr>
        <w:spacing w:after="0" w:line="276" w:lineRule="auto"/>
      </w:pPr>
      <w:r>
        <w:t>I look forward to meeting you and receiving your application.</w:t>
      </w:r>
    </w:p>
    <w:p w:rsidR="00C16C3A" w:rsidRDefault="00C16C3A" w:rsidP="00BA018B">
      <w:pPr>
        <w:spacing w:after="0" w:line="276" w:lineRule="auto"/>
      </w:pPr>
    </w:p>
    <w:p w:rsidR="00BA018B" w:rsidRDefault="00BA018B" w:rsidP="00BA018B">
      <w:pPr>
        <w:spacing w:after="0" w:line="276" w:lineRule="auto"/>
      </w:pPr>
      <w:r>
        <w:t xml:space="preserve">Yours sincerely, </w:t>
      </w:r>
    </w:p>
    <w:p w:rsidR="00C16C3A" w:rsidRDefault="00C16C3A" w:rsidP="00BA018B">
      <w:pPr>
        <w:spacing w:after="0" w:line="276" w:lineRule="auto"/>
      </w:pPr>
    </w:p>
    <w:p w:rsidR="00BA018B" w:rsidRDefault="00BA018B" w:rsidP="00BA018B">
      <w:pPr>
        <w:spacing w:after="0" w:line="276" w:lineRule="auto"/>
      </w:pPr>
      <w:r>
        <w:t>Mr F Adam</w:t>
      </w:r>
    </w:p>
    <w:p w:rsidR="00BA018B" w:rsidRPr="00BA018B" w:rsidRDefault="00BA018B" w:rsidP="00BA018B">
      <w:pPr>
        <w:spacing w:after="0" w:line="276" w:lineRule="auto"/>
        <w:rPr>
          <w:b/>
        </w:rPr>
      </w:pPr>
      <w:r>
        <w:rPr>
          <w:b/>
        </w:rPr>
        <w:t>Principal</w:t>
      </w:r>
    </w:p>
    <w:sectPr w:rsidR="00BA018B" w:rsidRPr="00BA018B" w:rsidSect="00A83C46">
      <w:pgSz w:w="11906" w:h="16838"/>
      <w:pgMar w:top="720" w:right="720" w:bottom="142"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37BA2"/>
    <w:multiLevelType w:val="hybridMultilevel"/>
    <w:tmpl w:val="8E76B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AE6F27"/>
    <w:multiLevelType w:val="hybridMultilevel"/>
    <w:tmpl w:val="63566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94F"/>
    <w:rsid w:val="00074887"/>
    <w:rsid w:val="001304C8"/>
    <w:rsid w:val="00130AC6"/>
    <w:rsid w:val="002951D5"/>
    <w:rsid w:val="003677BF"/>
    <w:rsid w:val="004B77D7"/>
    <w:rsid w:val="00565C48"/>
    <w:rsid w:val="005B6B35"/>
    <w:rsid w:val="00670B67"/>
    <w:rsid w:val="0068180B"/>
    <w:rsid w:val="006D5465"/>
    <w:rsid w:val="007D4AF8"/>
    <w:rsid w:val="008A3502"/>
    <w:rsid w:val="008A7820"/>
    <w:rsid w:val="0096094F"/>
    <w:rsid w:val="00A83C46"/>
    <w:rsid w:val="00A87BF5"/>
    <w:rsid w:val="00AD5149"/>
    <w:rsid w:val="00B63AA5"/>
    <w:rsid w:val="00BA018B"/>
    <w:rsid w:val="00BC5F2B"/>
    <w:rsid w:val="00C16BD2"/>
    <w:rsid w:val="00C16C3A"/>
    <w:rsid w:val="00C52444"/>
    <w:rsid w:val="00DC1846"/>
    <w:rsid w:val="00E973A1"/>
    <w:rsid w:val="00EE6919"/>
    <w:rsid w:val="00F7106A"/>
    <w:rsid w:val="00F74540"/>
    <w:rsid w:val="00FB0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B44A3-95AE-4511-957B-7DE76AF4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AF8"/>
    <w:pPr>
      <w:ind w:left="720"/>
      <w:contextualSpacing/>
    </w:pPr>
  </w:style>
  <w:style w:type="paragraph" w:styleId="BalloonText">
    <w:name w:val="Balloon Text"/>
    <w:basedOn w:val="Normal"/>
    <w:link w:val="BalloonTextChar"/>
    <w:uiPriority w:val="99"/>
    <w:semiHidden/>
    <w:unhideWhenUsed/>
    <w:rsid w:val="00F745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540"/>
    <w:rPr>
      <w:rFonts w:ascii="Segoe UI" w:hAnsi="Segoe UI" w:cs="Segoe UI"/>
      <w:sz w:val="18"/>
      <w:szCs w:val="18"/>
    </w:rPr>
  </w:style>
  <w:style w:type="character" w:styleId="Hyperlink">
    <w:name w:val="Hyperlink"/>
    <w:basedOn w:val="DefaultParagraphFont"/>
    <w:uiPriority w:val="99"/>
    <w:unhideWhenUsed/>
    <w:rsid w:val="00E973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FE1A5E09</Template>
  <TotalTime>10</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Farhan Adam</dc:creator>
  <cp:keywords/>
  <dc:description/>
  <cp:lastModifiedBy>Joanne AMEY</cp:lastModifiedBy>
  <cp:revision>4</cp:revision>
  <cp:lastPrinted>2017-10-25T14:55:00Z</cp:lastPrinted>
  <dcterms:created xsi:type="dcterms:W3CDTF">2017-10-25T14:46:00Z</dcterms:created>
  <dcterms:modified xsi:type="dcterms:W3CDTF">2017-10-26T07:05:00Z</dcterms:modified>
</cp:coreProperties>
</file>