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22" w:rsidRDefault="00690622" w:rsidP="0069062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noProof/>
          <w:sz w:val="32"/>
          <w:szCs w:val="32"/>
          <w:lang w:val="en-US" w:eastAsia="en-US"/>
        </w:rPr>
        <w:drawing>
          <wp:inline distT="0" distB="0" distL="0" distR="0">
            <wp:extent cx="857250" cy="9794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st School crest  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4892" cy="98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F46" w:rsidRPr="00861F46" w:rsidRDefault="00861F46" w:rsidP="0069062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  <w:r w:rsidRPr="00861F46">
        <w:rPr>
          <w:rFonts w:cs="Arial"/>
          <w:b/>
          <w:bCs/>
          <w:sz w:val="32"/>
          <w:szCs w:val="32"/>
        </w:rPr>
        <w:t>NETHER STOWE SCHOOL</w:t>
      </w:r>
    </w:p>
    <w:p w:rsidR="00861F46" w:rsidRPr="00861F46" w:rsidRDefault="00861F46" w:rsidP="00861F4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  <w:r w:rsidRPr="00861F46">
        <w:rPr>
          <w:rFonts w:cs="Arial"/>
          <w:b/>
          <w:bCs/>
          <w:sz w:val="32"/>
          <w:szCs w:val="32"/>
        </w:rPr>
        <w:t>JOB DESCRIPTION</w:t>
      </w:r>
    </w:p>
    <w:p w:rsidR="00DF7468" w:rsidRDefault="00DF7468" w:rsidP="00861F4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bookmarkStart w:id="0" w:name="_GoBack"/>
      <w:bookmarkEnd w:id="0"/>
      <w:r>
        <w:rPr>
          <w:rFonts w:cs="Arial"/>
          <w:b/>
          <w:bCs/>
          <w:sz w:val="24"/>
          <w:szCs w:val="24"/>
        </w:rPr>
        <w:tab/>
      </w:r>
    </w:p>
    <w:p w:rsidR="00DF7468" w:rsidRDefault="00DF7468" w:rsidP="00861F4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861F46" w:rsidRPr="00861F46" w:rsidRDefault="00861F46" w:rsidP="00861F4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61F46">
        <w:rPr>
          <w:rFonts w:cs="Arial"/>
          <w:b/>
          <w:bCs/>
          <w:sz w:val="24"/>
          <w:szCs w:val="24"/>
        </w:rPr>
        <w:t>POST</w:t>
      </w:r>
      <w:r w:rsidRPr="00861F46">
        <w:rPr>
          <w:rFonts w:cs="Arial"/>
          <w:sz w:val="24"/>
          <w:szCs w:val="24"/>
        </w:rPr>
        <w:t xml:space="preserve">: </w:t>
      </w:r>
      <w:r w:rsidRPr="00861F46">
        <w:rPr>
          <w:rFonts w:cs="Arial"/>
          <w:sz w:val="24"/>
          <w:szCs w:val="24"/>
        </w:rPr>
        <w:tab/>
      </w:r>
      <w:r w:rsidRPr="00861F46">
        <w:rPr>
          <w:rFonts w:cs="Arial"/>
          <w:sz w:val="24"/>
          <w:szCs w:val="24"/>
        </w:rPr>
        <w:tab/>
        <w:t xml:space="preserve">Teacher of </w:t>
      </w:r>
      <w:r w:rsidR="008C2660">
        <w:rPr>
          <w:rFonts w:cs="Arial"/>
          <w:sz w:val="24"/>
          <w:szCs w:val="24"/>
        </w:rPr>
        <w:t>English</w:t>
      </w:r>
      <w:r w:rsidR="00DF7468">
        <w:rPr>
          <w:rFonts w:cs="Arial"/>
          <w:sz w:val="24"/>
          <w:szCs w:val="24"/>
        </w:rPr>
        <w:tab/>
      </w:r>
      <w:r w:rsidR="00DF7468">
        <w:rPr>
          <w:rFonts w:cs="Arial"/>
          <w:sz w:val="24"/>
          <w:szCs w:val="24"/>
        </w:rPr>
        <w:tab/>
      </w:r>
      <w:r w:rsidR="00DF7468">
        <w:rPr>
          <w:rFonts w:cs="Arial"/>
          <w:sz w:val="24"/>
          <w:szCs w:val="24"/>
        </w:rPr>
        <w:tab/>
      </w:r>
      <w:r w:rsidRPr="00861F46">
        <w:rPr>
          <w:rFonts w:cs="Arial"/>
          <w:b/>
          <w:bCs/>
          <w:sz w:val="24"/>
          <w:szCs w:val="24"/>
        </w:rPr>
        <w:t>PAY RANGE</w:t>
      </w:r>
      <w:r w:rsidRPr="00861F46">
        <w:rPr>
          <w:rFonts w:cs="Arial"/>
          <w:sz w:val="24"/>
          <w:szCs w:val="24"/>
        </w:rPr>
        <w:t>:</w:t>
      </w:r>
      <w:r w:rsidRPr="00861F46">
        <w:rPr>
          <w:rFonts w:cs="Arial"/>
          <w:sz w:val="24"/>
          <w:szCs w:val="24"/>
        </w:rPr>
        <w:tab/>
        <w:t xml:space="preserve"> MPS</w:t>
      </w:r>
      <w:r w:rsidR="00380BA5">
        <w:rPr>
          <w:rFonts w:cs="Arial"/>
          <w:sz w:val="24"/>
          <w:szCs w:val="24"/>
        </w:rPr>
        <w:t>-UPS</w:t>
      </w:r>
    </w:p>
    <w:p w:rsidR="00861F46" w:rsidRDefault="00861F46" w:rsidP="00861F4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861F46" w:rsidRPr="00861F46" w:rsidRDefault="00861F46" w:rsidP="00861F4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  <w:r w:rsidRPr="00861F46">
        <w:rPr>
          <w:rFonts w:cs="Arial"/>
          <w:b/>
          <w:bCs/>
          <w:sz w:val="24"/>
          <w:szCs w:val="24"/>
          <w:u w:val="single"/>
        </w:rPr>
        <w:t>Job Purpose</w:t>
      </w:r>
    </w:p>
    <w:p w:rsidR="00861F46" w:rsidRDefault="00861F46" w:rsidP="00861F4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61F46">
        <w:rPr>
          <w:rFonts w:cs="Arial"/>
        </w:rPr>
        <w:t>To carry out the professional duties of a teacher as circumstances may require</w:t>
      </w:r>
      <w:r>
        <w:rPr>
          <w:rFonts w:cs="Arial"/>
        </w:rPr>
        <w:t xml:space="preserve"> </w:t>
      </w:r>
      <w:r w:rsidRPr="00861F46">
        <w:rPr>
          <w:rFonts w:cs="Arial"/>
        </w:rPr>
        <w:t xml:space="preserve">and in accordance with the school's policies under the direction of the </w:t>
      </w:r>
      <w:proofErr w:type="spellStart"/>
      <w:r w:rsidRPr="00861F46">
        <w:rPr>
          <w:rFonts w:cs="Arial"/>
        </w:rPr>
        <w:t>Head</w:t>
      </w:r>
      <w:r>
        <w:rPr>
          <w:rFonts w:cs="Arial"/>
        </w:rPr>
        <w:t>t</w:t>
      </w:r>
      <w:r w:rsidRPr="00861F46">
        <w:rPr>
          <w:rFonts w:cs="Arial"/>
        </w:rPr>
        <w:t>eacher</w:t>
      </w:r>
      <w:proofErr w:type="spellEnd"/>
      <w:r w:rsidRPr="00861F46">
        <w:rPr>
          <w:rFonts w:cs="Arial"/>
        </w:rPr>
        <w:t>.</w:t>
      </w:r>
    </w:p>
    <w:p w:rsidR="00861F46" w:rsidRPr="00861F46" w:rsidRDefault="00861F46" w:rsidP="00861F4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61F46" w:rsidRPr="00861F46" w:rsidRDefault="00861F46" w:rsidP="00861F4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  <w:r w:rsidRPr="00861F46">
        <w:rPr>
          <w:rFonts w:cs="Arial"/>
          <w:b/>
          <w:bCs/>
          <w:sz w:val="24"/>
          <w:szCs w:val="24"/>
          <w:u w:val="single"/>
        </w:rPr>
        <w:t>Areas of Responsibility and Key Tasks</w:t>
      </w:r>
    </w:p>
    <w:p w:rsidR="00861F46" w:rsidRPr="00861F46" w:rsidRDefault="00861F46" w:rsidP="00861F4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861F46">
        <w:rPr>
          <w:rFonts w:cs="Arial"/>
          <w:b/>
          <w:bCs/>
        </w:rPr>
        <w:t>Planning, Teaching and Class Management</w:t>
      </w:r>
    </w:p>
    <w:p w:rsidR="00861F46" w:rsidRPr="00861F46" w:rsidRDefault="00861F46" w:rsidP="00861F4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61F46">
        <w:rPr>
          <w:rFonts w:cs="Arial"/>
        </w:rPr>
        <w:t>Teach allocated pupils by planning their teaching to achieve progression of</w:t>
      </w:r>
      <w:r>
        <w:rPr>
          <w:rFonts w:cs="Arial"/>
        </w:rPr>
        <w:t xml:space="preserve"> </w:t>
      </w:r>
      <w:r w:rsidRPr="00861F46">
        <w:rPr>
          <w:rFonts w:cs="Arial"/>
        </w:rPr>
        <w:t>learning through:</w:t>
      </w:r>
    </w:p>
    <w:p w:rsidR="00861F46" w:rsidRPr="00861F46" w:rsidRDefault="00861F46" w:rsidP="00861F46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cs="Arial"/>
        </w:rPr>
      </w:pPr>
      <w:r w:rsidRPr="00861F46">
        <w:rPr>
          <w:rFonts w:cs="Arial"/>
        </w:rPr>
        <w:t>identifying clear teaching objectives and specifying how they will be taught</w:t>
      </w:r>
      <w:r>
        <w:rPr>
          <w:rFonts w:cs="Arial"/>
        </w:rPr>
        <w:t xml:space="preserve"> </w:t>
      </w:r>
      <w:r w:rsidRPr="00861F46">
        <w:rPr>
          <w:rFonts w:cs="Arial"/>
        </w:rPr>
        <w:t>and assessed;</w:t>
      </w:r>
    </w:p>
    <w:p w:rsidR="00861F46" w:rsidRPr="00861F46" w:rsidRDefault="00861F46" w:rsidP="00861F46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cs="Arial"/>
        </w:rPr>
      </w:pPr>
      <w:r w:rsidRPr="00861F46">
        <w:rPr>
          <w:rFonts w:cs="Arial"/>
        </w:rPr>
        <w:t>setting tasks which challenge pupils and ensure high levels of interest;</w:t>
      </w:r>
    </w:p>
    <w:p w:rsidR="00861F46" w:rsidRDefault="00861F46" w:rsidP="00861F46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cs="Arial"/>
        </w:rPr>
      </w:pPr>
      <w:r w:rsidRPr="00861F46">
        <w:rPr>
          <w:rFonts w:cs="Arial"/>
        </w:rPr>
        <w:t>setting appropriate and demanding expectations;</w:t>
      </w:r>
    </w:p>
    <w:p w:rsidR="00861F46" w:rsidRDefault="00861F46" w:rsidP="00861F46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cs="Arial"/>
        </w:rPr>
      </w:pPr>
      <w:r w:rsidRPr="00861F46">
        <w:rPr>
          <w:rFonts w:cs="Arial"/>
        </w:rPr>
        <w:t>setting clear targets, building on prior attainment;</w:t>
      </w:r>
    </w:p>
    <w:p w:rsidR="00861F46" w:rsidRDefault="00861F46" w:rsidP="00861F46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cs="Arial"/>
        </w:rPr>
      </w:pPr>
      <w:r w:rsidRPr="00861F46">
        <w:rPr>
          <w:rFonts w:cs="Arial"/>
        </w:rPr>
        <w:t>identifying SEN or very able pupils;</w:t>
      </w:r>
    </w:p>
    <w:p w:rsidR="00861F46" w:rsidRDefault="00861F46" w:rsidP="00861F46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cs="Arial"/>
        </w:rPr>
      </w:pPr>
      <w:r w:rsidRPr="00861F46">
        <w:rPr>
          <w:rFonts w:cs="Arial"/>
        </w:rPr>
        <w:t>providing clear structures for lessons maintaining pace, motivation and</w:t>
      </w:r>
      <w:r>
        <w:rPr>
          <w:rFonts w:cs="Arial"/>
        </w:rPr>
        <w:t xml:space="preserve"> </w:t>
      </w:r>
      <w:r w:rsidRPr="00861F46">
        <w:rPr>
          <w:rFonts w:cs="Arial"/>
        </w:rPr>
        <w:t>challenge;</w:t>
      </w:r>
    </w:p>
    <w:p w:rsidR="00861F46" w:rsidRDefault="00861F46" w:rsidP="00861F46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cs="Arial"/>
        </w:rPr>
      </w:pPr>
      <w:r w:rsidRPr="00861F46">
        <w:rPr>
          <w:rFonts w:cs="Arial"/>
        </w:rPr>
        <w:t>making effective use of assessment and ensure coverage of programmes</w:t>
      </w:r>
      <w:r>
        <w:rPr>
          <w:rFonts w:cs="Arial"/>
        </w:rPr>
        <w:t xml:space="preserve"> </w:t>
      </w:r>
      <w:r w:rsidRPr="00861F46">
        <w:rPr>
          <w:rFonts w:cs="Arial"/>
        </w:rPr>
        <w:t>of study;</w:t>
      </w:r>
    </w:p>
    <w:p w:rsidR="00861F46" w:rsidRDefault="00861F46" w:rsidP="00861F46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cs="Arial"/>
        </w:rPr>
      </w:pPr>
      <w:r w:rsidRPr="00861F46">
        <w:rPr>
          <w:rFonts w:cs="Arial"/>
        </w:rPr>
        <w:t>ensuring effective teaching and best use of available time;</w:t>
      </w:r>
      <w:r>
        <w:rPr>
          <w:rFonts w:cs="Arial"/>
        </w:rPr>
        <w:t xml:space="preserve"> </w:t>
      </w:r>
    </w:p>
    <w:p w:rsidR="00861F46" w:rsidRDefault="00861F46" w:rsidP="00861F46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cs="Arial"/>
        </w:rPr>
      </w:pPr>
      <w:r w:rsidRPr="00861F46">
        <w:rPr>
          <w:rFonts w:cs="Arial"/>
        </w:rPr>
        <w:t>maintaining discipline in accordance with the school's procedures and</w:t>
      </w:r>
      <w:r>
        <w:rPr>
          <w:rFonts w:cs="Arial"/>
        </w:rPr>
        <w:t xml:space="preserve"> </w:t>
      </w:r>
      <w:r w:rsidRPr="00861F46">
        <w:rPr>
          <w:rFonts w:cs="Arial"/>
        </w:rPr>
        <w:t>encouraging good practice with regard to punctuality, behaviour,</w:t>
      </w:r>
      <w:r>
        <w:rPr>
          <w:rFonts w:cs="Arial"/>
        </w:rPr>
        <w:t xml:space="preserve"> </w:t>
      </w:r>
      <w:r w:rsidRPr="00861F46">
        <w:rPr>
          <w:rFonts w:cs="Arial"/>
        </w:rPr>
        <w:t>standards of work and homework;</w:t>
      </w:r>
    </w:p>
    <w:p w:rsidR="00861F46" w:rsidRDefault="00861F46" w:rsidP="00861F46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cs="Arial"/>
        </w:rPr>
      </w:pPr>
      <w:r w:rsidRPr="00861F46">
        <w:rPr>
          <w:rFonts w:cs="Arial"/>
        </w:rPr>
        <w:t>using a variety of teaching methods to:</w:t>
      </w:r>
    </w:p>
    <w:p w:rsidR="00861F46" w:rsidRDefault="00861F46" w:rsidP="00861F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61F46">
        <w:rPr>
          <w:rFonts w:cs="Arial"/>
        </w:rPr>
        <w:t>match approach to content, structure information, present a</w:t>
      </w:r>
      <w:r>
        <w:rPr>
          <w:rFonts w:cs="Arial"/>
        </w:rPr>
        <w:t xml:space="preserve"> </w:t>
      </w:r>
      <w:r w:rsidRPr="00861F46">
        <w:rPr>
          <w:rFonts w:cs="Arial"/>
        </w:rPr>
        <w:t>set of key ideas and use appropriate vocabulary</w:t>
      </w:r>
      <w:r>
        <w:rPr>
          <w:rFonts w:cs="Arial"/>
        </w:rPr>
        <w:t xml:space="preserve"> </w:t>
      </w:r>
    </w:p>
    <w:p w:rsidR="00861F46" w:rsidRDefault="00861F46" w:rsidP="00861F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61F46">
        <w:rPr>
          <w:rFonts w:cs="Arial"/>
        </w:rPr>
        <w:t>use effective questioning, listen carefully to pupils, give</w:t>
      </w:r>
      <w:r>
        <w:rPr>
          <w:rFonts w:cs="Arial"/>
        </w:rPr>
        <w:t xml:space="preserve"> </w:t>
      </w:r>
      <w:r w:rsidRPr="00861F46">
        <w:rPr>
          <w:rFonts w:cs="Arial"/>
        </w:rPr>
        <w:t>attention to errors and misconceptions</w:t>
      </w:r>
    </w:p>
    <w:p w:rsidR="00861F46" w:rsidRDefault="00861F46" w:rsidP="00861F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61F46">
        <w:rPr>
          <w:rFonts w:cs="Arial"/>
        </w:rPr>
        <w:t>select appropriate learning resources and develop study skills</w:t>
      </w:r>
      <w:r>
        <w:rPr>
          <w:rFonts w:cs="Arial"/>
        </w:rPr>
        <w:t xml:space="preserve"> </w:t>
      </w:r>
      <w:r w:rsidRPr="00861F46">
        <w:rPr>
          <w:rFonts w:cs="Arial"/>
        </w:rPr>
        <w:t>through library, I.C.T. and other sources;</w:t>
      </w:r>
    </w:p>
    <w:p w:rsidR="00861F46" w:rsidRDefault="00861F46" w:rsidP="00861F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61F46">
        <w:rPr>
          <w:rFonts w:cs="Arial"/>
        </w:rPr>
        <w:t>ensuring pupils acquire and consolidate knowledge, skills and</w:t>
      </w:r>
      <w:r>
        <w:rPr>
          <w:rFonts w:cs="Arial"/>
        </w:rPr>
        <w:t xml:space="preserve"> </w:t>
      </w:r>
      <w:r w:rsidRPr="00861F46">
        <w:rPr>
          <w:rFonts w:cs="Arial"/>
        </w:rPr>
        <w:t>understanding appropriate to the subject taught;</w:t>
      </w:r>
    </w:p>
    <w:p w:rsidR="00861F46" w:rsidRDefault="00861F46" w:rsidP="00861F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61F46">
        <w:rPr>
          <w:rFonts w:cs="Arial"/>
        </w:rPr>
        <w:t>evaluating own teaching critically to improve effectiveness;</w:t>
      </w:r>
    </w:p>
    <w:p w:rsidR="00861F46" w:rsidRPr="00861F46" w:rsidRDefault="00861F46" w:rsidP="00861F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61F46">
        <w:rPr>
          <w:rFonts w:cs="Arial"/>
        </w:rPr>
        <w:t>ensuring the effective and efficient deployment of classroom support.</w:t>
      </w:r>
    </w:p>
    <w:p w:rsidR="00861F46" w:rsidRDefault="00861F46" w:rsidP="00861F4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861F46" w:rsidRPr="00861F46" w:rsidRDefault="00861F46" w:rsidP="00861F4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  <w:r w:rsidRPr="00861F46">
        <w:rPr>
          <w:rFonts w:cs="Arial"/>
          <w:b/>
          <w:bCs/>
          <w:sz w:val="24"/>
          <w:szCs w:val="24"/>
          <w:u w:val="single"/>
        </w:rPr>
        <w:t>Monitoring, Assessment, Recording, Reporting</w:t>
      </w:r>
    </w:p>
    <w:p w:rsidR="00861F46" w:rsidRPr="00861F46" w:rsidRDefault="00861F46" w:rsidP="00861F4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61F46">
        <w:rPr>
          <w:rFonts w:cs="Arial"/>
        </w:rPr>
        <w:t>assess how well learning objectives have been achieved and use them to</w:t>
      </w:r>
      <w:r>
        <w:rPr>
          <w:rFonts w:cs="Arial"/>
        </w:rPr>
        <w:t xml:space="preserve"> </w:t>
      </w:r>
      <w:r w:rsidRPr="00861F46">
        <w:rPr>
          <w:rFonts w:cs="Arial"/>
        </w:rPr>
        <w:t>improve specific aspects of teaching;</w:t>
      </w:r>
    </w:p>
    <w:p w:rsidR="00861F46" w:rsidRPr="00861F46" w:rsidRDefault="00861F46" w:rsidP="00861F4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61F46">
        <w:rPr>
          <w:rFonts w:cs="Arial"/>
        </w:rPr>
        <w:t>mark and monitor pupils' work and set targets for progress;</w:t>
      </w:r>
    </w:p>
    <w:p w:rsidR="00861F46" w:rsidRPr="00861F46" w:rsidRDefault="00861F46" w:rsidP="00861F4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61F46">
        <w:rPr>
          <w:rFonts w:cs="Arial"/>
        </w:rPr>
        <w:t>assess and record pupils' progress systematically and keep records to</w:t>
      </w:r>
      <w:r>
        <w:rPr>
          <w:rFonts w:cs="Arial"/>
        </w:rPr>
        <w:t xml:space="preserve"> </w:t>
      </w:r>
      <w:r w:rsidRPr="00861F46">
        <w:rPr>
          <w:rFonts w:cs="Arial"/>
        </w:rPr>
        <w:t>check work is understood and completed, monitor strengths and</w:t>
      </w:r>
      <w:r>
        <w:rPr>
          <w:rFonts w:cs="Arial"/>
        </w:rPr>
        <w:t xml:space="preserve"> </w:t>
      </w:r>
      <w:r w:rsidRPr="00861F46">
        <w:rPr>
          <w:rFonts w:cs="Arial"/>
        </w:rPr>
        <w:t>weaknesses, inform planning and recognise the level at which the pupil is</w:t>
      </w:r>
      <w:r>
        <w:rPr>
          <w:rFonts w:cs="Arial"/>
        </w:rPr>
        <w:t xml:space="preserve"> </w:t>
      </w:r>
      <w:r w:rsidRPr="00861F46">
        <w:rPr>
          <w:rFonts w:cs="Arial"/>
        </w:rPr>
        <w:t>achieving;</w:t>
      </w:r>
    </w:p>
    <w:p w:rsidR="00861F46" w:rsidRPr="00861F46" w:rsidRDefault="00861F46" w:rsidP="00861F4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61F46">
        <w:rPr>
          <w:rFonts w:cs="Arial"/>
        </w:rPr>
        <w:t>undertake assessment of students as requested by examination bodies,</w:t>
      </w:r>
    </w:p>
    <w:p w:rsidR="00861F46" w:rsidRPr="00861F46" w:rsidRDefault="00861F46" w:rsidP="00861F4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61F46">
        <w:rPr>
          <w:rFonts w:cs="Arial"/>
        </w:rPr>
        <w:t>departmental and school procedures;</w:t>
      </w:r>
    </w:p>
    <w:p w:rsidR="00861F46" w:rsidRDefault="00861F46" w:rsidP="00861F4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61F46">
        <w:rPr>
          <w:rFonts w:cs="Arial"/>
        </w:rPr>
        <w:t>prepare and present informative reports to parents.</w:t>
      </w:r>
    </w:p>
    <w:p w:rsidR="00000013" w:rsidRPr="00861F46" w:rsidRDefault="00000013" w:rsidP="00000013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690622" w:rsidRDefault="00690622" w:rsidP="00861F4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:rsidR="00690622" w:rsidRDefault="00690622" w:rsidP="00861F4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:rsidR="00861F46" w:rsidRPr="00861F46" w:rsidRDefault="00861F46" w:rsidP="00861F4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  <w:r w:rsidRPr="00861F46">
        <w:rPr>
          <w:rFonts w:cs="Arial"/>
          <w:b/>
          <w:bCs/>
          <w:sz w:val="24"/>
          <w:szCs w:val="24"/>
          <w:u w:val="single"/>
        </w:rPr>
        <w:lastRenderedPageBreak/>
        <w:t>Curriculum Development</w:t>
      </w:r>
    </w:p>
    <w:p w:rsidR="00861F46" w:rsidRPr="00861F46" w:rsidRDefault="00861F46" w:rsidP="00861F4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61F46">
        <w:rPr>
          <w:rFonts w:cs="Arial"/>
        </w:rPr>
        <w:t>Have lead responsibility for a subject or aspect of the school's work and</w:t>
      </w:r>
      <w:r>
        <w:rPr>
          <w:rFonts w:cs="Arial"/>
        </w:rPr>
        <w:t xml:space="preserve"> </w:t>
      </w:r>
      <w:r w:rsidRPr="00861F46">
        <w:rPr>
          <w:rFonts w:cs="Arial"/>
        </w:rPr>
        <w:t>develop plans which identify clear targets and success criteria for its</w:t>
      </w:r>
      <w:r>
        <w:rPr>
          <w:rFonts w:cs="Arial"/>
        </w:rPr>
        <w:t xml:space="preserve"> </w:t>
      </w:r>
      <w:r w:rsidRPr="00861F46">
        <w:rPr>
          <w:rFonts w:cs="Arial"/>
        </w:rPr>
        <w:t>development and / or maintenance;</w:t>
      </w:r>
    </w:p>
    <w:p w:rsidR="00861F46" w:rsidRDefault="00861F46" w:rsidP="00861F4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61F46">
        <w:rPr>
          <w:rFonts w:cs="Arial"/>
        </w:rPr>
        <w:t>Contribute to the whole school's planning activities.</w:t>
      </w:r>
    </w:p>
    <w:p w:rsidR="00861F46" w:rsidRDefault="00861F46" w:rsidP="00861F46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61F46" w:rsidRPr="00861F46" w:rsidRDefault="00861F46" w:rsidP="00861F4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  <w:r w:rsidRPr="00861F46">
        <w:rPr>
          <w:rFonts w:cs="Arial"/>
          <w:b/>
          <w:bCs/>
          <w:sz w:val="24"/>
          <w:szCs w:val="24"/>
          <w:u w:val="single"/>
        </w:rPr>
        <w:t>Pastoral Duties</w:t>
      </w:r>
    </w:p>
    <w:p w:rsidR="00861F46" w:rsidRPr="00000013" w:rsidRDefault="00861F46" w:rsidP="0000001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00013">
        <w:rPr>
          <w:rFonts w:cs="Arial"/>
        </w:rPr>
        <w:t>be a form tutor to an assigned group of students;</w:t>
      </w:r>
    </w:p>
    <w:p w:rsidR="00861F46" w:rsidRPr="00000013" w:rsidRDefault="00861F46" w:rsidP="0000001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00013">
        <w:rPr>
          <w:rFonts w:cs="Arial"/>
        </w:rPr>
        <w:t>promote the general progress and well-being of individual students and of</w:t>
      </w:r>
      <w:r w:rsidR="00000013">
        <w:rPr>
          <w:rFonts w:cs="Arial"/>
        </w:rPr>
        <w:t xml:space="preserve"> </w:t>
      </w:r>
      <w:r w:rsidRPr="00000013">
        <w:rPr>
          <w:rFonts w:cs="Arial"/>
        </w:rPr>
        <w:t>the Form Tutor Group as a whole;</w:t>
      </w:r>
    </w:p>
    <w:p w:rsidR="00861F46" w:rsidRPr="00000013" w:rsidRDefault="00861F46" w:rsidP="0000001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00013">
        <w:rPr>
          <w:rFonts w:cs="Arial"/>
        </w:rPr>
        <w:t>liaise with the Pastoral Leader to ensure the implementation of the</w:t>
      </w:r>
      <w:r w:rsidR="00000013">
        <w:rPr>
          <w:rFonts w:cs="Arial"/>
        </w:rPr>
        <w:t xml:space="preserve"> </w:t>
      </w:r>
      <w:r w:rsidRPr="00000013">
        <w:rPr>
          <w:rFonts w:cs="Arial"/>
        </w:rPr>
        <w:t>school's pastoral system;</w:t>
      </w:r>
    </w:p>
    <w:p w:rsidR="00861F46" w:rsidRPr="00000013" w:rsidRDefault="00861F46" w:rsidP="0000001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00013">
        <w:rPr>
          <w:rFonts w:cs="Arial"/>
        </w:rPr>
        <w:t>register students, accompany them to assemblies, encourage their full</w:t>
      </w:r>
      <w:r w:rsidR="00000013">
        <w:rPr>
          <w:rFonts w:cs="Arial"/>
        </w:rPr>
        <w:t xml:space="preserve"> </w:t>
      </w:r>
      <w:r w:rsidRPr="00000013">
        <w:rPr>
          <w:rFonts w:cs="Arial"/>
        </w:rPr>
        <w:t>attendance at all lessons and their participation in other aspects of school</w:t>
      </w:r>
      <w:r w:rsidR="00000013">
        <w:rPr>
          <w:rFonts w:cs="Arial"/>
        </w:rPr>
        <w:t xml:space="preserve"> </w:t>
      </w:r>
      <w:r w:rsidRPr="00000013">
        <w:rPr>
          <w:rFonts w:cs="Arial"/>
        </w:rPr>
        <w:t>life;</w:t>
      </w:r>
    </w:p>
    <w:p w:rsidR="00861F46" w:rsidRPr="00000013" w:rsidRDefault="00861F46" w:rsidP="0000001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00013">
        <w:rPr>
          <w:rFonts w:cs="Arial"/>
        </w:rPr>
        <w:t>contribute to the preparation of Action Plans and progress files and other</w:t>
      </w:r>
      <w:r w:rsidR="00000013">
        <w:rPr>
          <w:rFonts w:cs="Arial"/>
        </w:rPr>
        <w:t xml:space="preserve"> </w:t>
      </w:r>
      <w:r w:rsidRPr="00000013">
        <w:rPr>
          <w:rFonts w:cs="Arial"/>
        </w:rPr>
        <w:t>reports;</w:t>
      </w:r>
    </w:p>
    <w:p w:rsidR="00861F46" w:rsidRPr="00000013" w:rsidRDefault="00861F46" w:rsidP="0000001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00013">
        <w:rPr>
          <w:rFonts w:cs="Arial"/>
        </w:rPr>
        <w:t>alert appropriate staff to problems experienced by students and mak</w:t>
      </w:r>
      <w:r w:rsidR="00000013">
        <w:rPr>
          <w:rFonts w:cs="Arial"/>
        </w:rPr>
        <w:t xml:space="preserve">e </w:t>
      </w:r>
      <w:r w:rsidRPr="00000013">
        <w:rPr>
          <w:rFonts w:cs="Arial"/>
        </w:rPr>
        <w:t>recommendations as to how these may be resolved;</w:t>
      </w:r>
    </w:p>
    <w:p w:rsidR="00861F46" w:rsidRPr="00000013" w:rsidRDefault="00861F46" w:rsidP="0000001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00013">
        <w:rPr>
          <w:rFonts w:cs="Arial"/>
        </w:rPr>
        <w:t>communicate, as appropriate, with parents of students and persons or</w:t>
      </w:r>
      <w:r w:rsidR="00000013">
        <w:rPr>
          <w:rFonts w:cs="Arial"/>
        </w:rPr>
        <w:t xml:space="preserve"> </w:t>
      </w:r>
      <w:r w:rsidRPr="00000013">
        <w:rPr>
          <w:rFonts w:cs="Arial"/>
        </w:rPr>
        <w:t>bodies outside the school concerned with the welfare of individual</w:t>
      </w:r>
      <w:r w:rsidR="00000013">
        <w:rPr>
          <w:rFonts w:cs="Arial"/>
        </w:rPr>
        <w:t xml:space="preserve"> </w:t>
      </w:r>
      <w:r w:rsidRPr="00000013">
        <w:rPr>
          <w:rFonts w:cs="Arial"/>
        </w:rPr>
        <w:t>students, after consultation with appropriate staff;</w:t>
      </w:r>
    </w:p>
    <w:p w:rsidR="00861F46" w:rsidRPr="00000013" w:rsidRDefault="007E4A0E" w:rsidP="0000001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contribute to PS</w:t>
      </w:r>
      <w:r w:rsidR="00690622">
        <w:rPr>
          <w:rFonts w:cs="Arial"/>
        </w:rPr>
        <w:t>H</w:t>
      </w:r>
      <w:r w:rsidR="00861F46" w:rsidRPr="00000013">
        <w:rPr>
          <w:rFonts w:cs="Arial"/>
        </w:rPr>
        <w:t>E and citizenship and enterprise according to</w:t>
      </w:r>
      <w:r w:rsidR="00000013">
        <w:rPr>
          <w:rFonts w:cs="Arial"/>
        </w:rPr>
        <w:t xml:space="preserve"> </w:t>
      </w:r>
      <w:r w:rsidR="00861F46" w:rsidRPr="00000013">
        <w:rPr>
          <w:rFonts w:cs="Arial"/>
        </w:rPr>
        <w:t>school policy.</w:t>
      </w:r>
    </w:p>
    <w:p w:rsidR="00000013" w:rsidRDefault="00000013" w:rsidP="00861F4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861F46" w:rsidRPr="00000013" w:rsidRDefault="00861F46" w:rsidP="00861F4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  <w:r w:rsidRPr="00000013">
        <w:rPr>
          <w:rFonts w:cs="Arial"/>
          <w:b/>
          <w:bCs/>
          <w:u w:val="single"/>
        </w:rPr>
        <w:t>Other Professional Requirements</w:t>
      </w:r>
    </w:p>
    <w:p w:rsidR="00861F46" w:rsidRPr="00000013" w:rsidRDefault="00861F46" w:rsidP="0000001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00013">
        <w:rPr>
          <w:rFonts w:cs="Arial"/>
        </w:rPr>
        <w:t>have a working knowledge of teachers' professional duties and legal</w:t>
      </w:r>
      <w:r w:rsidR="00000013">
        <w:rPr>
          <w:rFonts w:cs="Arial"/>
        </w:rPr>
        <w:t xml:space="preserve"> </w:t>
      </w:r>
      <w:r w:rsidRPr="00000013">
        <w:rPr>
          <w:rFonts w:cs="Arial"/>
        </w:rPr>
        <w:t>liabilities;</w:t>
      </w:r>
    </w:p>
    <w:p w:rsidR="00861F46" w:rsidRPr="00000013" w:rsidRDefault="00861F46" w:rsidP="0000001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00013">
        <w:rPr>
          <w:rFonts w:cs="Arial"/>
        </w:rPr>
        <w:t>operate at all times within the stated policies and practices of the</w:t>
      </w:r>
      <w:r w:rsidR="00000013">
        <w:rPr>
          <w:rFonts w:cs="Arial"/>
        </w:rPr>
        <w:t xml:space="preserve"> </w:t>
      </w:r>
      <w:r w:rsidRPr="00000013">
        <w:rPr>
          <w:rFonts w:cs="Arial"/>
        </w:rPr>
        <w:t>school;</w:t>
      </w:r>
    </w:p>
    <w:p w:rsidR="00861F46" w:rsidRPr="00000013" w:rsidRDefault="00861F46" w:rsidP="0000001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00013">
        <w:rPr>
          <w:rFonts w:cs="Arial"/>
        </w:rPr>
        <w:t>know subject(s) or specialism(s) to enable effective teaching;</w:t>
      </w:r>
    </w:p>
    <w:p w:rsidR="00861F46" w:rsidRPr="00000013" w:rsidRDefault="00861F46" w:rsidP="0000001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00013">
        <w:rPr>
          <w:rFonts w:cs="Arial"/>
        </w:rPr>
        <w:t>establish effective working relationships and set a good example through</w:t>
      </w:r>
      <w:r w:rsidR="00000013">
        <w:rPr>
          <w:rFonts w:cs="Arial"/>
        </w:rPr>
        <w:t xml:space="preserve"> </w:t>
      </w:r>
      <w:r w:rsidRPr="00000013">
        <w:rPr>
          <w:rFonts w:cs="Arial"/>
        </w:rPr>
        <w:t>their presentation and personal and professional conduct;</w:t>
      </w:r>
    </w:p>
    <w:p w:rsidR="00861F46" w:rsidRPr="00000013" w:rsidRDefault="00861F46" w:rsidP="0000001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00013">
        <w:rPr>
          <w:rFonts w:cs="Arial"/>
        </w:rPr>
        <w:t>endeavour to give every child the opportunity to reach their potential and</w:t>
      </w:r>
      <w:r w:rsidR="00000013">
        <w:rPr>
          <w:rFonts w:cs="Arial"/>
        </w:rPr>
        <w:t xml:space="preserve"> </w:t>
      </w:r>
      <w:r w:rsidRPr="00000013">
        <w:rPr>
          <w:rFonts w:cs="Arial"/>
        </w:rPr>
        <w:t>meet high expectations;</w:t>
      </w:r>
    </w:p>
    <w:p w:rsidR="00861F46" w:rsidRPr="00000013" w:rsidRDefault="00861F46" w:rsidP="0000001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00013">
        <w:rPr>
          <w:rFonts w:cs="Arial"/>
        </w:rPr>
        <w:t xml:space="preserve">contribute positively and effectively to </w:t>
      </w:r>
      <w:r w:rsidR="007E4A0E">
        <w:rPr>
          <w:rFonts w:cs="Arial"/>
        </w:rPr>
        <w:t>safeguarding and prevent policies</w:t>
      </w:r>
    </w:p>
    <w:p w:rsidR="00000013" w:rsidRDefault="00861F46" w:rsidP="0000001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00013">
        <w:rPr>
          <w:rFonts w:cs="Arial"/>
        </w:rPr>
        <w:t>co-operate with other staff to ensure a sharing and effective usage of</w:t>
      </w:r>
      <w:r w:rsidR="00000013">
        <w:rPr>
          <w:rFonts w:cs="Arial"/>
        </w:rPr>
        <w:t xml:space="preserve"> </w:t>
      </w:r>
      <w:r w:rsidRPr="00000013">
        <w:rPr>
          <w:rFonts w:cs="Arial"/>
        </w:rPr>
        <w:t>resources to the benefit of the school, department and students;</w:t>
      </w:r>
      <w:r w:rsidR="00000013">
        <w:rPr>
          <w:rFonts w:cs="Arial"/>
        </w:rPr>
        <w:t xml:space="preserve"> </w:t>
      </w:r>
    </w:p>
    <w:p w:rsidR="00861F46" w:rsidRPr="00000013" w:rsidRDefault="00861F46" w:rsidP="0000001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00013">
        <w:rPr>
          <w:rFonts w:cs="Arial"/>
        </w:rPr>
        <w:t>contribute to the corporate life of the school through effective participation</w:t>
      </w:r>
      <w:r w:rsidR="00000013">
        <w:rPr>
          <w:rFonts w:cs="Arial"/>
        </w:rPr>
        <w:t xml:space="preserve"> </w:t>
      </w:r>
      <w:r w:rsidRPr="00000013">
        <w:rPr>
          <w:rFonts w:cs="Arial"/>
        </w:rPr>
        <w:t>in meetings and management systems necessary to coordinate the</w:t>
      </w:r>
      <w:r w:rsidR="00000013">
        <w:rPr>
          <w:rFonts w:cs="Arial"/>
        </w:rPr>
        <w:t xml:space="preserve"> </w:t>
      </w:r>
      <w:r w:rsidRPr="00000013">
        <w:rPr>
          <w:rFonts w:cs="Arial"/>
        </w:rPr>
        <w:t>management of the school;</w:t>
      </w:r>
    </w:p>
    <w:p w:rsidR="00861F46" w:rsidRPr="00000013" w:rsidRDefault="00861F46" w:rsidP="0000001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00013">
        <w:rPr>
          <w:rFonts w:cs="Arial"/>
        </w:rPr>
        <w:t>take part in marketing and liaison activities such as Open Evenings,</w:t>
      </w:r>
      <w:r w:rsidR="00000013">
        <w:rPr>
          <w:rFonts w:cs="Arial"/>
        </w:rPr>
        <w:t xml:space="preserve"> </w:t>
      </w:r>
      <w:r w:rsidRPr="00000013">
        <w:rPr>
          <w:rFonts w:cs="Arial"/>
        </w:rPr>
        <w:t>Parents Evenings, Review days and events with partner schools;</w:t>
      </w:r>
    </w:p>
    <w:p w:rsidR="00861F46" w:rsidRPr="00000013" w:rsidRDefault="00861F46" w:rsidP="0000001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00013">
        <w:rPr>
          <w:rFonts w:cs="Arial"/>
        </w:rPr>
        <w:t>take responsibility for own professional development and duties in relation</w:t>
      </w:r>
      <w:r w:rsidR="00000013">
        <w:rPr>
          <w:rFonts w:cs="Arial"/>
        </w:rPr>
        <w:t xml:space="preserve"> </w:t>
      </w:r>
      <w:r w:rsidRPr="00000013">
        <w:rPr>
          <w:rFonts w:cs="Arial"/>
        </w:rPr>
        <w:t>to school policies and practices;</w:t>
      </w:r>
    </w:p>
    <w:p w:rsidR="00861F46" w:rsidRDefault="00861F46" w:rsidP="0000001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00013">
        <w:rPr>
          <w:rFonts w:cs="Arial"/>
        </w:rPr>
        <w:t>liaise effectively with parents and governors.</w:t>
      </w:r>
    </w:p>
    <w:p w:rsidR="00000013" w:rsidRPr="00000013" w:rsidRDefault="00000013" w:rsidP="00000013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0765C" w:rsidRDefault="005D45BD" w:rsidP="0000001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 </w:t>
      </w:r>
    </w:p>
    <w:p w:rsidR="005D45BD" w:rsidRDefault="005D45BD" w:rsidP="0000001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D45BD" w:rsidRDefault="005D45BD" w:rsidP="0000001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D45BD" w:rsidRDefault="005D45BD" w:rsidP="0000001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D45BD" w:rsidRDefault="005D45BD" w:rsidP="0000001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D45BD" w:rsidRDefault="005D45BD" w:rsidP="0000001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D45BD" w:rsidRDefault="005D45BD" w:rsidP="0000001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D45BD" w:rsidRDefault="005D45BD" w:rsidP="0000001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D45BD" w:rsidRDefault="005D45BD" w:rsidP="0000001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D45BD" w:rsidRDefault="005D45BD" w:rsidP="0000001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D45BD" w:rsidRDefault="005D45BD" w:rsidP="0000001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D45BD" w:rsidRDefault="005D45BD" w:rsidP="0000001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224F0" w:rsidRDefault="004224F0" w:rsidP="0000001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224F0" w:rsidRDefault="005D45BD" w:rsidP="0000001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 </w:t>
      </w:r>
    </w:p>
    <w:p w:rsidR="004224F0" w:rsidRDefault="004224F0" w:rsidP="0000001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224F0" w:rsidRDefault="004224F0" w:rsidP="0000001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224F0" w:rsidRPr="007E4A0E" w:rsidRDefault="004224F0" w:rsidP="004224F0">
      <w:pPr>
        <w:spacing w:after="0" w:line="240" w:lineRule="auto"/>
        <w:jc w:val="center"/>
        <w:rPr>
          <w:rFonts w:eastAsia="Arial Unicode MS" w:cs="Arial Unicode MS"/>
          <w:b/>
          <w:sz w:val="28"/>
          <w:szCs w:val="28"/>
          <w:u w:val="single"/>
          <w:lang w:val="en-US" w:eastAsia="en-US"/>
        </w:rPr>
      </w:pPr>
      <w:r w:rsidRPr="007E4A0E">
        <w:rPr>
          <w:rFonts w:eastAsia="Arial Unicode MS" w:cs="Arial Unicode MS"/>
          <w:b/>
          <w:sz w:val="28"/>
          <w:szCs w:val="28"/>
          <w:u w:val="single"/>
          <w:lang w:val="en-US" w:eastAsia="en-US"/>
        </w:rPr>
        <w:lastRenderedPageBreak/>
        <w:t xml:space="preserve">Person Specification –Teacher of English </w:t>
      </w:r>
    </w:p>
    <w:p w:rsidR="004224F0" w:rsidRPr="004224F0" w:rsidRDefault="004224F0" w:rsidP="004224F0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US"/>
        </w:rPr>
      </w:pPr>
    </w:p>
    <w:tbl>
      <w:tblPr>
        <w:tblStyle w:val="TableGrid"/>
        <w:tblW w:w="0" w:type="auto"/>
        <w:tblInd w:w="250" w:type="dxa"/>
        <w:tblLook w:val="01E0" w:firstRow="1" w:lastRow="1" w:firstColumn="1" w:lastColumn="1" w:noHBand="0" w:noVBand="0"/>
      </w:tblPr>
      <w:tblGrid>
        <w:gridCol w:w="2068"/>
        <w:gridCol w:w="3489"/>
        <w:gridCol w:w="3209"/>
      </w:tblGrid>
      <w:tr w:rsidR="004224F0" w:rsidRPr="004224F0" w:rsidTr="007E4A0E">
        <w:tc>
          <w:tcPr>
            <w:tcW w:w="2068" w:type="dxa"/>
          </w:tcPr>
          <w:p w:rsidR="004224F0" w:rsidRPr="004224F0" w:rsidRDefault="004224F0" w:rsidP="004224F0">
            <w:pPr>
              <w:rPr>
                <w:b/>
                <w:sz w:val="24"/>
                <w:szCs w:val="24"/>
              </w:rPr>
            </w:pPr>
          </w:p>
        </w:tc>
        <w:tc>
          <w:tcPr>
            <w:tcW w:w="3489" w:type="dxa"/>
          </w:tcPr>
          <w:p w:rsidR="004224F0" w:rsidRPr="007E4A0E" w:rsidRDefault="004224F0" w:rsidP="007E4A0E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E4A0E">
              <w:rPr>
                <w:rFonts w:asciiTheme="minorHAnsi" w:hAnsi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3209" w:type="dxa"/>
          </w:tcPr>
          <w:p w:rsidR="004224F0" w:rsidRPr="007E4A0E" w:rsidRDefault="004224F0" w:rsidP="007E4A0E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E4A0E">
              <w:rPr>
                <w:rFonts w:asciiTheme="minorHAnsi" w:hAnsiTheme="minorHAnsi"/>
                <w:b/>
                <w:sz w:val="24"/>
                <w:szCs w:val="24"/>
              </w:rPr>
              <w:t>Desirable</w:t>
            </w:r>
          </w:p>
        </w:tc>
      </w:tr>
      <w:tr w:rsidR="004224F0" w:rsidRPr="004224F0" w:rsidTr="007E4A0E">
        <w:tc>
          <w:tcPr>
            <w:tcW w:w="2068" w:type="dxa"/>
          </w:tcPr>
          <w:p w:rsidR="004224F0" w:rsidRPr="007E4A0E" w:rsidRDefault="004224F0" w:rsidP="004224F0">
            <w:pP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 w:rsidRPr="007E4A0E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Skills and Qualifications</w:t>
            </w:r>
          </w:p>
        </w:tc>
        <w:tc>
          <w:tcPr>
            <w:tcW w:w="3489" w:type="dxa"/>
          </w:tcPr>
          <w:p w:rsidR="004224F0" w:rsidRPr="004224F0" w:rsidRDefault="004224F0" w:rsidP="007E4A0E">
            <w:pPr>
              <w:numPr>
                <w:ilvl w:val="0"/>
                <w:numId w:val="12"/>
              </w:numPr>
              <w:ind w:left="425" w:hanging="425"/>
              <w:contextualSpacing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 w:rsidRPr="004224F0">
              <w:rPr>
                <w:rFonts w:asciiTheme="minorHAnsi" w:eastAsia="Arial Unicode MS" w:hAnsiTheme="minorHAnsi" w:cs="Arial Unicode MS"/>
                <w:sz w:val="22"/>
                <w:szCs w:val="22"/>
              </w:rPr>
              <w:t>Degree and QTS.</w:t>
            </w:r>
          </w:p>
          <w:p w:rsidR="004224F0" w:rsidRPr="004224F0" w:rsidRDefault="004224F0" w:rsidP="007E4A0E">
            <w:pPr>
              <w:numPr>
                <w:ilvl w:val="0"/>
                <w:numId w:val="12"/>
              </w:numPr>
              <w:ind w:left="425" w:hanging="425"/>
              <w:contextualSpacing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 w:rsidRPr="004224F0">
              <w:rPr>
                <w:rFonts w:asciiTheme="minorHAnsi" w:eastAsia="Arial Unicode MS" w:hAnsiTheme="minorHAnsi" w:cs="Arial Unicode MS"/>
                <w:sz w:val="22"/>
                <w:szCs w:val="22"/>
              </w:rPr>
              <w:t>Ability to teach English, English Literature &amp; English Language to KS5.</w:t>
            </w:r>
          </w:p>
          <w:p w:rsidR="004224F0" w:rsidRPr="004224F0" w:rsidRDefault="007E4A0E" w:rsidP="007E4A0E">
            <w:pPr>
              <w:numPr>
                <w:ilvl w:val="0"/>
                <w:numId w:val="12"/>
              </w:numPr>
              <w:ind w:left="425" w:hanging="425"/>
              <w:contextualSpacing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For experienced teachers, a</w:t>
            </w:r>
            <w:r w:rsidR="004224F0" w:rsidRPr="004224F0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good track record of teaching GCSE &amp; A Level. </w:t>
            </w:r>
          </w:p>
          <w:p w:rsidR="004224F0" w:rsidRPr="004224F0" w:rsidRDefault="007E4A0E" w:rsidP="007E4A0E">
            <w:pPr>
              <w:numPr>
                <w:ilvl w:val="0"/>
                <w:numId w:val="12"/>
              </w:numPr>
              <w:ind w:left="425" w:hanging="425"/>
              <w:contextualSpacing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An outstanding</w:t>
            </w:r>
            <w:r w:rsidR="004224F0" w:rsidRPr="004224F0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teacher.</w:t>
            </w:r>
          </w:p>
          <w:p w:rsidR="004224F0" w:rsidRPr="004224F0" w:rsidRDefault="004224F0" w:rsidP="007E4A0E">
            <w:pPr>
              <w:numPr>
                <w:ilvl w:val="0"/>
                <w:numId w:val="12"/>
              </w:numPr>
              <w:ind w:left="425" w:hanging="425"/>
              <w:contextualSpacing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 w:rsidRPr="004224F0">
              <w:rPr>
                <w:rFonts w:asciiTheme="minorHAnsi" w:eastAsia="Arial Unicode MS" w:hAnsiTheme="minorHAnsi" w:cs="Arial Unicode MS"/>
                <w:sz w:val="22"/>
                <w:szCs w:val="22"/>
              </w:rPr>
              <w:t>Ability to deploy a wide range of teaching strategies.</w:t>
            </w:r>
          </w:p>
          <w:p w:rsidR="004224F0" w:rsidRPr="004224F0" w:rsidRDefault="004224F0" w:rsidP="007E4A0E">
            <w:pPr>
              <w:ind w:left="720"/>
              <w:contextualSpacing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</w:p>
        </w:tc>
        <w:tc>
          <w:tcPr>
            <w:tcW w:w="3209" w:type="dxa"/>
          </w:tcPr>
          <w:p w:rsidR="004224F0" w:rsidRPr="004224F0" w:rsidRDefault="004224F0" w:rsidP="004224F0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</w:p>
          <w:p w:rsidR="007E4A0E" w:rsidRDefault="007E4A0E" w:rsidP="007E4A0E">
            <w:pPr>
              <w:numPr>
                <w:ilvl w:val="0"/>
                <w:numId w:val="12"/>
              </w:numPr>
              <w:ind w:left="259" w:hanging="259"/>
              <w:contextualSpacing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 w:rsidRPr="004224F0">
              <w:rPr>
                <w:rFonts w:asciiTheme="minorHAnsi" w:eastAsia="Arial Unicode MS" w:hAnsiTheme="minorHAnsi" w:cs="Arial Unicode MS"/>
                <w:sz w:val="22"/>
                <w:szCs w:val="22"/>
              </w:rPr>
              <w:t>Experience of teaching 11-18.</w:t>
            </w:r>
          </w:p>
          <w:p w:rsidR="007E4A0E" w:rsidRPr="004224F0" w:rsidRDefault="007E4A0E" w:rsidP="007E4A0E">
            <w:pPr>
              <w:numPr>
                <w:ilvl w:val="0"/>
                <w:numId w:val="12"/>
              </w:numPr>
              <w:ind w:left="259" w:hanging="259"/>
              <w:contextualSpacing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Experience of teaching a second subject e.g. Media or Performing Arts</w:t>
            </w:r>
          </w:p>
          <w:p w:rsidR="004224F0" w:rsidRPr="004224F0" w:rsidRDefault="004224F0" w:rsidP="004224F0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</w:p>
          <w:p w:rsidR="004224F0" w:rsidRPr="004224F0" w:rsidRDefault="004224F0" w:rsidP="004224F0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</w:p>
        </w:tc>
      </w:tr>
      <w:tr w:rsidR="004224F0" w:rsidRPr="004224F0" w:rsidTr="007E4A0E">
        <w:tc>
          <w:tcPr>
            <w:tcW w:w="2068" w:type="dxa"/>
          </w:tcPr>
          <w:p w:rsidR="004224F0" w:rsidRPr="007E4A0E" w:rsidRDefault="004224F0" w:rsidP="004224F0">
            <w:pP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 w:rsidRPr="007E4A0E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Experience</w:t>
            </w:r>
          </w:p>
        </w:tc>
        <w:tc>
          <w:tcPr>
            <w:tcW w:w="3489" w:type="dxa"/>
          </w:tcPr>
          <w:p w:rsidR="004224F0" w:rsidRPr="004224F0" w:rsidRDefault="004224F0" w:rsidP="00690622">
            <w:pPr>
              <w:numPr>
                <w:ilvl w:val="0"/>
                <w:numId w:val="12"/>
              </w:numPr>
              <w:ind w:left="404" w:hanging="404"/>
              <w:contextualSpacing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 w:rsidRPr="004224F0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Experience </w:t>
            </w:r>
            <w:r w:rsidR="00690622"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in the role of </w:t>
            </w:r>
            <w:r w:rsidRPr="004224F0">
              <w:rPr>
                <w:rFonts w:asciiTheme="minorHAnsi" w:eastAsia="Arial Unicode MS" w:hAnsiTheme="minorHAnsi" w:cs="Arial Unicode MS"/>
                <w:sz w:val="22"/>
                <w:szCs w:val="22"/>
              </w:rPr>
              <w:t>form tutor.</w:t>
            </w:r>
          </w:p>
          <w:p w:rsidR="004224F0" w:rsidRPr="004224F0" w:rsidRDefault="004224F0" w:rsidP="00690622">
            <w:pPr>
              <w:numPr>
                <w:ilvl w:val="0"/>
                <w:numId w:val="12"/>
              </w:numPr>
              <w:ind w:left="404" w:hanging="404"/>
              <w:contextualSpacing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 w:rsidRPr="004224F0">
              <w:rPr>
                <w:rFonts w:asciiTheme="minorHAnsi" w:eastAsia="Arial Unicode MS" w:hAnsiTheme="minorHAnsi" w:cs="Arial Unicode MS"/>
                <w:sz w:val="22"/>
                <w:szCs w:val="22"/>
              </w:rPr>
              <w:t>Delivering PSHE lessons.</w:t>
            </w:r>
          </w:p>
          <w:p w:rsidR="004224F0" w:rsidRPr="004224F0" w:rsidRDefault="004224F0" w:rsidP="00690622">
            <w:pPr>
              <w:numPr>
                <w:ilvl w:val="0"/>
                <w:numId w:val="12"/>
              </w:numPr>
              <w:ind w:left="404" w:hanging="404"/>
              <w:contextualSpacing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 w:rsidRPr="004224F0">
              <w:rPr>
                <w:rFonts w:asciiTheme="minorHAnsi" w:eastAsia="Arial Unicode MS" w:hAnsiTheme="minorHAnsi" w:cs="Arial Unicode MS"/>
                <w:sz w:val="22"/>
                <w:szCs w:val="22"/>
              </w:rPr>
              <w:t>Offering extra-curricular activities.</w:t>
            </w:r>
          </w:p>
          <w:p w:rsidR="004224F0" w:rsidRPr="004224F0" w:rsidRDefault="004224F0" w:rsidP="004224F0">
            <w:pP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</w:p>
        </w:tc>
        <w:tc>
          <w:tcPr>
            <w:tcW w:w="3209" w:type="dxa"/>
          </w:tcPr>
          <w:p w:rsidR="004224F0" w:rsidRPr="004224F0" w:rsidRDefault="004224F0" w:rsidP="004224F0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</w:p>
        </w:tc>
      </w:tr>
      <w:tr w:rsidR="004224F0" w:rsidRPr="004224F0" w:rsidTr="007E4A0E">
        <w:tc>
          <w:tcPr>
            <w:tcW w:w="2068" w:type="dxa"/>
          </w:tcPr>
          <w:p w:rsidR="004224F0" w:rsidRPr="007E4A0E" w:rsidRDefault="004224F0" w:rsidP="004224F0">
            <w:pP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 w:rsidRPr="007E4A0E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Personal Qualities</w:t>
            </w:r>
          </w:p>
        </w:tc>
        <w:tc>
          <w:tcPr>
            <w:tcW w:w="3489" w:type="dxa"/>
          </w:tcPr>
          <w:p w:rsidR="004224F0" w:rsidRPr="004224F0" w:rsidRDefault="004224F0" w:rsidP="00690622">
            <w:pPr>
              <w:numPr>
                <w:ilvl w:val="0"/>
                <w:numId w:val="12"/>
              </w:numPr>
              <w:ind w:left="404" w:hanging="404"/>
              <w:contextualSpacing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 w:rsidRPr="004224F0">
              <w:rPr>
                <w:rFonts w:asciiTheme="minorHAnsi" w:eastAsia="Arial Unicode MS" w:hAnsiTheme="minorHAnsi" w:cs="Arial Unicode MS"/>
                <w:sz w:val="22"/>
                <w:szCs w:val="22"/>
              </w:rPr>
              <w:t>The desire to see English as an essential part of the life of the school.</w:t>
            </w:r>
          </w:p>
          <w:p w:rsidR="004224F0" w:rsidRPr="004224F0" w:rsidRDefault="004224F0" w:rsidP="00690622">
            <w:pPr>
              <w:numPr>
                <w:ilvl w:val="0"/>
                <w:numId w:val="12"/>
              </w:numPr>
              <w:ind w:left="404" w:hanging="404"/>
              <w:contextualSpacing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 w:rsidRPr="004224F0">
              <w:rPr>
                <w:rFonts w:asciiTheme="minorHAnsi" w:eastAsia="Arial Unicode MS" w:hAnsiTheme="minorHAnsi" w:cs="Arial Unicode MS"/>
                <w:sz w:val="22"/>
                <w:szCs w:val="22"/>
              </w:rPr>
              <w:t>The ability to develop strong and appropriate relationships with students</w:t>
            </w:r>
          </w:p>
          <w:p w:rsidR="004224F0" w:rsidRDefault="00690622" w:rsidP="00690622">
            <w:pPr>
              <w:numPr>
                <w:ilvl w:val="0"/>
                <w:numId w:val="12"/>
              </w:numPr>
              <w:ind w:left="404" w:hanging="404"/>
              <w:contextualSpacing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Commitment to extra-</w:t>
            </w:r>
            <w:r w:rsidR="004224F0" w:rsidRPr="004224F0">
              <w:rPr>
                <w:rFonts w:asciiTheme="minorHAnsi" w:eastAsia="Arial Unicode MS" w:hAnsiTheme="minorHAnsi" w:cs="Arial Unicode MS"/>
                <w:sz w:val="22"/>
                <w:szCs w:val="22"/>
              </w:rPr>
              <w:t>curricular activities.</w:t>
            </w:r>
          </w:p>
          <w:p w:rsidR="00690622" w:rsidRPr="004224F0" w:rsidRDefault="00690622" w:rsidP="00690622">
            <w:pPr>
              <w:numPr>
                <w:ilvl w:val="0"/>
                <w:numId w:val="12"/>
              </w:numPr>
              <w:ind w:left="404" w:hanging="404"/>
              <w:contextualSpacing/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Ability to work on own initiative and as part of a team</w:t>
            </w:r>
          </w:p>
          <w:p w:rsidR="004224F0" w:rsidRPr="004224F0" w:rsidRDefault="004224F0" w:rsidP="004224F0">
            <w:pP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</w:p>
        </w:tc>
        <w:tc>
          <w:tcPr>
            <w:tcW w:w="3209" w:type="dxa"/>
          </w:tcPr>
          <w:p w:rsidR="004224F0" w:rsidRPr="004224F0" w:rsidRDefault="004224F0" w:rsidP="004224F0">
            <w:pP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</w:p>
        </w:tc>
      </w:tr>
      <w:tr w:rsidR="004224F0" w:rsidRPr="004224F0" w:rsidTr="007E4A0E">
        <w:tc>
          <w:tcPr>
            <w:tcW w:w="2068" w:type="dxa"/>
          </w:tcPr>
          <w:p w:rsidR="004224F0" w:rsidRPr="004224F0" w:rsidRDefault="004224F0" w:rsidP="004224F0">
            <w:pPr>
              <w:rPr>
                <w:rFonts w:asciiTheme="minorHAnsi" w:eastAsia="Arial Unicode MS" w:hAnsiTheme="minorHAnsi" w:cs="Arial Unicode MS"/>
                <w:sz w:val="22"/>
                <w:szCs w:val="22"/>
                <w:lang w:val="en-US"/>
              </w:rPr>
            </w:pPr>
            <w:r w:rsidRPr="004224F0">
              <w:rPr>
                <w:rFonts w:asciiTheme="minorHAnsi" w:eastAsia="Arial Unicode MS" w:hAnsiTheme="minorHAnsi" w:cs="Arial Unicode MS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3489" w:type="dxa"/>
          </w:tcPr>
          <w:p w:rsidR="004224F0" w:rsidRPr="004224F0" w:rsidRDefault="004224F0" w:rsidP="00690622">
            <w:pPr>
              <w:numPr>
                <w:ilvl w:val="0"/>
                <w:numId w:val="12"/>
              </w:numPr>
              <w:ind w:left="404" w:hanging="404"/>
              <w:contextualSpacing/>
              <w:rPr>
                <w:rFonts w:asciiTheme="minorHAnsi" w:eastAsia="Arial Unicode MS" w:hAnsiTheme="minorHAnsi" w:cs="Arial Unicode MS"/>
                <w:sz w:val="22"/>
                <w:szCs w:val="22"/>
                <w:lang w:val="en-US"/>
              </w:rPr>
            </w:pPr>
            <w:r w:rsidRPr="004224F0">
              <w:rPr>
                <w:rFonts w:asciiTheme="minorHAnsi" w:eastAsia="Arial Unicode MS" w:hAnsiTheme="minorHAnsi" w:cs="Arial Unicode MS"/>
                <w:sz w:val="22"/>
                <w:szCs w:val="22"/>
                <w:lang w:val="en-US"/>
              </w:rPr>
              <w:t>Awareness, understanding and commitment to equal opportunities</w:t>
            </w:r>
          </w:p>
          <w:p w:rsidR="004224F0" w:rsidRPr="004224F0" w:rsidRDefault="004224F0" w:rsidP="00690622">
            <w:pPr>
              <w:numPr>
                <w:ilvl w:val="0"/>
                <w:numId w:val="12"/>
              </w:numPr>
              <w:ind w:left="404" w:hanging="404"/>
              <w:contextualSpacing/>
              <w:rPr>
                <w:rFonts w:asciiTheme="minorHAnsi" w:eastAsia="Arial Unicode MS" w:hAnsiTheme="minorHAnsi" w:cs="Arial Unicode MS"/>
                <w:sz w:val="22"/>
                <w:szCs w:val="22"/>
                <w:lang w:val="en-US"/>
              </w:rPr>
            </w:pPr>
            <w:r w:rsidRPr="004224F0">
              <w:rPr>
                <w:rFonts w:asciiTheme="minorHAnsi" w:eastAsia="Arial Unicode MS" w:hAnsiTheme="minorHAnsi" w:cs="Arial Unicode MS"/>
                <w:sz w:val="22"/>
                <w:szCs w:val="22"/>
                <w:lang w:val="en-US"/>
              </w:rPr>
              <w:t>An understanding of the needs of young people.</w:t>
            </w:r>
          </w:p>
          <w:p w:rsidR="004224F0" w:rsidRPr="004224F0" w:rsidRDefault="004224F0" w:rsidP="00690622">
            <w:pPr>
              <w:numPr>
                <w:ilvl w:val="0"/>
                <w:numId w:val="12"/>
              </w:numPr>
              <w:ind w:left="404" w:hanging="404"/>
              <w:contextualSpacing/>
              <w:rPr>
                <w:rFonts w:asciiTheme="minorHAnsi" w:eastAsia="Arial Unicode MS" w:hAnsiTheme="minorHAnsi" w:cs="Arial Unicode MS"/>
                <w:sz w:val="22"/>
                <w:szCs w:val="22"/>
                <w:lang w:val="en-US"/>
              </w:rPr>
            </w:pPr>
            <w:r w:rsidRPr="004224F0">
              <w:rPr>
                <w:rFonts w:asciiTheme="minorHAnsi" w:eastAsia="Arial Unicode MS" w:hAnsiTheme="minorHAnsi" w:cs="Arial Unicode MS"/>
                <w:sz w:val="22"/>
                <w:szCs w:val="22"/>
                <w:lang w:val="en-US"/>
              </w:rPr>
              <w:t>Capacity to work hard with all pupils</w:t>
            </w:r>
            <w:r w:rsidR="00690622">
              <w:rPr>
                <w:rFonts w:asciiTheme="minorHAnsi" w:eastAsia="Arial Unicode MS" w:hAnsiTheme="minorHAnsi" w:cs="Arial Unicode MS"/>
                <w:sz w:val="22"/>
                <w:szCs w:val="22"/>
                <w:lang w:val="en-US"/>
              </w:rPr>
              <w:t>.</w:t>
            </w:r>
          </w:p>
          <w:p w:rsidR="004224F0" w:rsidRPr="004224F0" w:rsidRDefault="004224F0" w:rsidP="00690622">
            <w:pPr>
              <w:numPr>
                <w:ilvl w:val="0"/>
                <w:numId w:val="12"/>
              </w:numPr>
              <w:ind w:left="404" w:hanging="404"/>
              <w:contextualSpacing/>
              <w:rPr>
                <w:rFonts w:asciiTheme="minorHAnsi" w:eastAsia="Arial Unicode MS" w:hAnsiTheme="minorHAnsi" w:cs="Arial Unicode MS"/>
                <w:sz w:val="22"/>
                <w:szCs w:val="22"/>
                <w:lang w:val="en-US"/>
              </w:rPr>
            </w:pPr>
            <w:r w:rsidRPr="004224F0">
              <w:rPr>
                <w:rFonts w:asciiTheme="minorHAnsi" w:eastAsia="Arial Unicode MS" w:hAnsiTheme="minorHAnsi" w:cs="Arial Unicode MS"/>
                <w:sz w:val="22"/>
                <w:szCs w:val="22"/>
                <w:lang w:val="en-US"/>
              </w:rPr>
              <w:t>Excellent health and attendance record</w:t>
            </w:r>
            <w:r w:rsidR="00690622">
              <w:rPr>
                <w:rFonts w:asciiTheme="minorHAnsi" w:eastAsia="Arial Unicode MS" w:hAnsiTheme="minorHAnsi" w:cs="Arial Unicode MS"/>
                <w:sz w:val="22"/>
                <w:szCs w:val="22"/>
                <w:lang w:val="en-US"/>
              </w:rPr>
              <w:t>.</w:t>
            </w:r>
          </w:p>
          <w:p w:rsidR="004224F0" w:rsidRPr="004224F0" w:rsidRDefault="004224F0" w:rsidP="00690622">
            <w:pPr>
              <w:numPr>
                <w:ilvl w:val="0"/>
                <w:numId w:val="12"/>
              </w:numPr>
              <w:ind w:left="404" w:hanging="404"/>
              <w:contextualSpacing/>
              <w:rPr>
                <w:rFonts w:asciiTheme="minorHAnsi" w:eastAsia="Arial Unicode MS" w:hAnsiTheme="minorHAnsi" w:cs="Arial Unicode MS"/>
                <w:sz w:val="22"/>
                <w:szCs w:val="22"/>
                <w:lang w:val="en-US"/>
              </w:rPr>
            </w:pPr>
            <w:r w:rsidRPr="004224F0">
              <w:rPr>
                <w:rFonts w:asciiTheme="minorHAnsi" w:eastAsia="Arial Unicode MS" w:hAnsiTheme="minorHAnsi" w:cs="Arial Unicode MS"/>
                <w:sz w:val="22"/>
                <w:szCs w:val="22"/>
                <w:lang w:val="en-US"/>
              </w:rPr>
              <w:t>Positive and cheerful attitude</w:t>
            </w:r>
          </w:p>
          <w:p w:rsidR="004224F0" w:rsidRPr="004224F0" w:rsidRDefault="004224F0" w:rsidP="00690622">
            <w:pPr>
              <w:numPr>
                <w:ilvl w:val="0"/>
                <w:numId w:val="12"/>
              </w:numPr>
              <w:ind w:left="404" w:hanging="404"/>
              <w:contextualSpacing/>
              <w:rPr>
                <w:rFonts w:asciiTheme="minorHAnsi" w:eastAsia="Arial Unicode MS" w:hAnsiTheme="minorHAnsi" w:cs="Arial Unicode MS"/>
                <w:sz w:val="22"/>
                <w:szCs w:val="22"/>
                <w:lang w:val="en-US"/>
              </w:rPr>
            </w:pPr>
            <w:r w:rsidRPr="004224F0">
              <w:rPr>
                <w:rFonts w:asciiTheme="minorHAnsi" w:eastAsia="Arial Unicode MS" w:hAnsiTheme="minorHAnsi" w:cs="Arial Unicode MS"/>
                <w:sz w:val="22"/>
                <w:szCs w:val="22"/>
                <w:lang w:val="en-US"/>
              </w:rPr>
              <w:t xml:space="preserve">Sense of </w:t>
            </w:r>
            <w:proofErr w:type="spellStart"/>
            <w:r w:rsidRPr="004224F0">
              <w:rPr>
                <w:rFonts w:asciiTheme="minorHAnsi" w:eastAsia="Arial Unicode MS" w:hAnsiTheme="minorHAnsi" w:cs="Arial Unicode MS"/>
                <w:sz w:val="22"/>
                <w:szCs w:val="22"/>
                <w:lang w:val="en-US"/>
              </w:rPr>
              <w:t>humour</w:t>
            </w:r>
            <w:proofErr w:type="spellEnd"/>
            <w:r w:rsidRPr="004224F0">
              <w:rPr>
                <w:rFonts w:asciiTheme="minorHAnsi" w:eastAsia="Arial Unicode MS" w:hAnsiTheme="minorHAnsi" w:cs="Arial Unicode MS"/>
                <w:sz w:val="22"/>
                <w:szCs w:val="22"/>
                <w:lang w:val="en-US"/>
              </w:rPr>
              <w:t>.</w:t>
            </w:r>
          </w:p>
          <w:p w:rsidR="004224F0" w:rsidRPr="004224F0" w:rsidRDefault="004224F0" w:rsidP="00690622">
            <w:pPr>
              <w:numPr>
                <w:ilvl w:val="0"/>
                <w:numId w:val="12"/>
              </w:numPr>
              <w:ind w:left="404" w:hanging="404"/>
              <w:contextualSpacing/>
              <w:rPr>
                <w:rFonts w:asciiTheme="minorHAnsi" w:eastAsia="Arial Unicode MS" w:hAnsiTheme="minorHAnsi" w:cs="Arial Unicode MS"/>
                <w:sz w:val="22"/>
                <w:szCs w:val="22"/>
                <w:lang w:val="en-US"/>
              </w:rPr>
            </w:pPr>
            <w:r w:rsidRPr="004224F0">
              <w:rPr>
                <w:rFonts w:asciiTheme="minorHAnsi" w:eastAsia="Arial Unicode MS" w:hAnsiTheme="minorHAnsi" w:cs="Arial Unicode MS"/>
                <w:sz w:val="22"/>
                <w:szCs w:val="22"/>
                <w:lang w:val="en-US"/>
              </w:rPr>
              <w:t>To understand the responsibility of safeguarding and the welfare of children.</w:t>
            </w:r>
          </w:p>
          <w:p w:rsidR="004224F0" w:rsidRPr="004224F0" w:rsidRDefault="004224F0" w:rsidP="004224F0">
            <w:pPr>
              <w:rPr>
                <w:rFonts w:asciiTheme="minorHAnsi" w:eastAsia="Arial Unicode MS" w:hAnsiTheme="minorHAnsi" w:cs="Arial Unicode MS"/>
                <w:sz w:val="22"/>
                <w:szCs w:val="22"/>
                <w:lang w:val="en-US"/>
              </w:rPr>
            </w:pPr>
          </w:p>
        </w:tc>
        <w:tc>
          <w:tcPr>
            <w:tcW w:w="3209" w:type="dxa"/>
          </w:tcPr>
          <w:p w:rsidR="004224F0" w:rsidRPr="004224F0" w:rsidRDefault="004224F0" w:rsidP="004224F0">
            <w:pP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</w:p>
        </w:tc>
      </w:tr>
    </w:tbl>
    <w:p w:rsidR="004224F0" w:rsidRPr="004224F0" w:rsidRDefault="004224F0" w:rsidP="004224F0">
      <w:pPr>
        <w:spacing w:after="0" w:line="240" w:lineRule="auto"/>
        <w:rPr>
          <w:rFonts w:eastAsia="Times New Roman" w:cs="Times New Roman"/>
          <w:sz w:val="24"/>
          <w:szCs w:val="24"/>
          <w:lang w:eastAsia="en-US"/>
        </w:rPr>
      </w:pPr>
    </w:p>
    <w:p w:rsidR="004224F0" w:rsidRPr="004224F0" w:rsidRDefault="004224F0" w:rsidP="004224F0">
      <w:pPr>
        <w:spacing w:after="0" w:line="240" w:lineRule="auto"/>
        <w:rPr>
          <w:rFonts w:eastAsia="Times New Roman" w:cs="Times New Roman"/>
          <w:sz w:val="24"/>
          <w:szCs w:val="24"/>
          <w:lang w:eastAsia="en-US"/>
        </w:rPr>
      </w:pPr>
    </w:p>
    <w:p w:rsidR="004224F0" w:rsidRPr="004224F0" w:rsidRDefault="004224F0" w:rsidP="004224F0">
      <w:pPr>
        <w:spacing w:after="0" w:line="240" w:lineRule="auto"/>
        <w:rPr>
          <w:rFonts w:eastAsia="Times New Roman" w:cs="Times New Roman"/>
          <w:sz w:val="24"/>
          <w:szCs w:val="24"/>
          <w:lang w:val="en-US" w:eastAsia="en-US"/>
        </w:rPr>
      </w:pPr>
    </w:p>
    <w:p w:rsidR="004224F0" w:rsidRPr="00000013" w:rsidRDefault="004224F0" w:rsidP="0000001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sectPr w:rsidR="004224F0" w:rsidRPr="00000013" w:rsidSect="00690622">
      <w:footerReference w:type="default" r:id="rId8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13" w:rsidRDefault="00000013" w:rsidP="00000013">
      <w:pPr>
        <w:spacing w:after="0" w:line="240" w:lineRule="auto"/>
      </w:pPr>
      <w:r>
        <w:separator/>
      </w:r>
    </w:p>
  </w:endnote>
  <w:endnote w:type="continuationSeparator" w:id="0">
    <w:p w:rsidR="00000013" w:rsidRDefault="00000013" w:rsidP="0000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2016"/>
      <w:docPartObj>
        <w:docPartGallery w:val="Page Numbers (Bottom of Page)"/>
        <w:docPartUnique/>
      </w:docPartObj>
    </w:sdtPr>
    <w:sdtEndPr/>
    <w:sdtContent>
      <w:p w:rsidR="00000013" w:rsidRDefault="008513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5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0013" w:rsidRDefault="000000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13" w:rsidRDefault="00000013" w:rsidP="00000013">
      <w:pPr>
        <w:spacing w:after="0" w:line="240" w:lineRule="auto"/>
      </w:pPr>
      <w:r>
        <w:separator/>
      </w:r>
    </w:p>
  </w:footnote>
  <w:footnote w:type="continuationSeparator" w:id="0">
    <w:p w:rsidR="00000013" w:rsidRDefault="00000013" w:rsidP="00000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0BA4"/>
    <w:multiLevelType w:val="hybridMultilevel"/>
    <w:tmpl w:val="A1862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1E13"/>
    <w:multiLevelType w:val="hybridMultilevel"/>
    <w:tmpl w:val="52F04EF6"/>
    <w:lvl w:ilvl="0" w:tplc="0D5E37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85F94"/>
    <w:multiLevelType w:val="hybridMultilevel"/>
    <w:tmpl w:val="EAC07F64"/>
    <w:lvl w:ilvl="0" w:tplc="57ACD12A">
      <w:numFmt w:val="bullet"/>
      <w:lvlText w:val="·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3A5E"/>
    <w:multiLevelType w:val="hybridMultilevel"/>
    <w:tmpl w:val="B91CD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916DA"/>
    <w:multiLevelType w:val="hybridMultilevel"/>
    <w:tmpl w:val="BE52F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B1644"/>
    <w:multiLevelType w:val="hybridMultilevel"/>
    <w:tmpl w:val="A77E2488"/>
    <w:lvl w:ilvl="0" w:tplc="57ACD12A">
      <w:numFmt w:val="bullet"/>
      <w:lvlText w:val="·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31203"/>
    <w:multiLevelType w:val="hybridMultilevel"/>
    <w:tmpl w:val="B12436D0"/>
    <w:lvl w:ilvl="0" w:tplc="57ACD12A">
      <w:numFmt w:val="bullet"/>
      <w:lvlText w:val="·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62DDB"/>
    <w:multiLevelType w:val="hybridMultilevel"/>
    <w:tmpl w:val="E02E0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F1B13"/>
    <w:multiLevelType w:val="hybridMultilevel"/>
    <w:tmpl w:val="D67C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5B1E"/>
    <w:multiLevelType w:val="hybridMultilevel"/>
    <w:tmpl w:val="C8F02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12C5B"/>
    <w:multiLevelType w:val="hybridMultilevel"/>
    <w:tmpl w:val="A482BDC6"/>
    <w:lvl w:ilvl="0" w:tplc="57ACD12A">
      <w:numFmt w:val="bullet"/>
      <w:lvlText w:val="·"/>
      <w:lvlJc w:val="left"/>
      <w:pPr>
        <w:ind w:left="1571" w:hanging="360"/>
      </w:pPr>
      <w:rPr>
        <w:rFonts w:ascii="Calibri" w:eastAsiaTheme="minorHAnsi" w:hAnsi="Calibri" w:cs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A264B51"/>
    <w:multiLevelType w:val="hybridMultilevel"/>
    <w:tmpl w:val="49387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46"/>
    <w:rsid w:val="00000013"/>
    <w:rsid w:val="00000290"/>
    <w:rsid w:val="00020DDC"/>
    <w:rsid w:val="00023C21"/>
    <w:rsid w:val="000265EA"/>
    <w:rsid w:val="000443D4"/>
    <w:rsid w:val="00057EA3"/>
    <w:rsid w:val="00063E20"/>
    <w:rsid w:val="00066482"/>
    <w:rsid w:val="0006741E"/>
    <w:rsid w:val="00086653"/>
    <w:rsid w:val="0009408A"/>
    <w:rsid w:val="000A2592"/>
    <w:rsid w:val="000A4318"/>
    <w:rsid w:val="000B55B0"/>
    <w:rsid w:val="001037D4"/>
    <w:rsid w:val="0011503B"/>
    <w:rsid w:val="00124730"/>
    <w:rsid w:val="0015754B"/>
    <w:rsid w:val="0016680A"/>
    <w:rsid w:val="00187CF7"/>
    <w:rsid w:val="001970CC"/>
    <w:rsid w:val="001B5FE9"/>
    <w:rsid w:val="001C0985"/>
    <w:rsid w:val="001D578A"/>
    <w:rsid w:val="001E354A"/>
    <w:rsid w:val="001E422F"/>
    <w:rsid w:val="001E4B8F"/>
    <w:rsid w:val="001E5E04"/>
    <w:rsid w:val="001F2E5D"/>
    <w:rsid w:val="00215B3D"/>
    <w:rsid w:val="00221AEF"/>
    <w:rsid w:val="0022597B"/>
    <w:rsid w:val="00227C43"/>
    <w:rsid w:val="00242936"/>
    <w:rsid w:val="0024665F"/>
    <w:rsid w:val="00274A4E"/>
    <w:rsid w:val="00277A0B"/>
    <w:rsid w:val="002A042D"/>
    <w:rsid w:val="002A3FA9"/>
    <w:rsid w:val="002A7C55"/>
    <w:rsid w:val="002B14DB"/>
    <w:rsid w:val="002B3C68"/>
    <w:rsid w:val="002E5E28"/>
    <w:rsid w:val="002F3E49"/>
    <w:rsid w:val="00315882"/>
    <w:rsid w:val="003207A2"/>
    <w:rsid w:val="003216FE"/>
    <w:rsid w:val="00321B9E"/>
    <w:rsid w:val="00346612"/>
    <w:rsid w:val="003533DA"/>
    <w:rsid w:val="00372EBB"/>
    <w:rsid w:val="00380BA5"/>
    <w:rsid w:val="00381254"/>
    <w:rsid w:val="003B1844"/>
    <w:rsid w:val="003B3496"/>
    <w:rsid w:val="003B7E09"/>
    <w:rsid w:val="003B7FDD"/>
    <w:rsid w:val="003C05BB"/>
    <w:rsid w:val="003F4B62"/>
    <w:rsid w:val="00401437"/>
    <w:rsid w:val="00407CA8"/>
    <w:rsid w:val="00410B3F"/>
    <w:rsid w:val="004224F0"/>
    <w:rsid w:val="004409C2"/>
    <w:rsid w:val="0044526C"/>
    <w:rsid w:val="00472C66"/>
    <w:rsid w:val="0047306F"/>
    <w:rsid w:val="00495D76"/>
    <w:rsid w:val="004A0B0F"/>
    <w:rsid w:val="004A6940"/>
    <w:rsid w:val="004B1DD3"/>
    <w:rsid w:val="004C2C08"/>
    <w:rsid w:val="004F0F28"/>
    <w:rsid w:val="004F47FF"/>
    <w:rsid w:val="005500EF"/>
    <w:rsid w:val="00554B1A"/>
    <w:rsid w:val="00557E2E"/>
    <w:rsid w:val="00565E51"/>
    <w:rsid w:val="00566CB8"/>
    <w:rsid w:val="00580CBD"/>
    <w:rsid w:val="005874FB"/>
    <w:rsid w:val="00592374"/>
    <w:rsid w:val="005965C6"/>
    <w:rsid w:val="005A04D6"/>
    <w:rsid w:val="005D45BD"/>
    <w:rsid w:val="005F09E0"/>
    <w:rsid w:val="005F34D8"/>
    <w:rsid w:val="0060032D"/>
    <w:rsid w:val="00601AAA"/>
    <w:rsid w:val="006023D2"/>
    <w:rsid w:val="006024AA"/>
    <w:rsid w:val="00625D13"/>
    <w:rsid w:val="006448B7"/>
    <w:rsid w:val="006542F7"/>
    <w:rsid w:val="0066049C"/>
    <w:rsid w:val="00672A73"/>
    <w:rsid w:val="006857C0"/>
    <w:rsid w:val="00690622"/>
    <w:rsid w:val="00693436"/>
    <w:rsid w:val="006A4BA0"/>
    <w:rsid w:val="006D659B"/>
    <w:rsid w:val="006E59D2"/>
    <w:rsid w:val="006E5A6B"/>
    <w:rsid w:val="006F0DF0"/>
    <w:rsid w:val="00720775"/>
    <w:rsid w:val="00731D10"/>
    <w:rsid w:val="0073481E"/>
    <w:rsid w:val="00753CA3"/>
    <w:rsid w:val="00754348"/>
    <w:rsid w:val="00755F00"/>
    <w:rsid w:val="00757364"/>
    <w:rsid w:val="00775354"/>
    <w:rsid w:val="00775A55"/>
    <w:rsid w:val="00781E7B"/>
    <w:rsid w:val="0078484B"/>
    <w:rsid w:val="00797D4B"/>
    <w:rsid w:val="007A795A"/>
    <w:rsid w:val="007C1313"/>
    <w:rsid w:val="007E0DF3"/>
    <w:rsid w:val="007E4A0E"/>
    <w:rsid w:val="00802636"/>
    <w:rsid w:val="00804F45"/>
    <w:rsid w:val="0081444D"/>
    <w:rsid w:val="00815EDA"/>
    <w:rsid w:val="00840945"/>
    <w:rsid w:val="00842CD5"/>
    <w:rsid w:val="00846325"/>
    <w:rsid w:val="008513B0"/>
    <w:rsid w:val="00861F46"/>
    <w:rsid w:val="00883846"/>
    <w:rsid w:val="008854B8"/>
    <w:rsid w:val="00891AD3"/>
    <w:rsid w:val="00893436"/>
    <w:rsid w:val="008A167C"/>
    <w:rsid w:val="008A1D68"/>
    <w:rsid w:val="008A7E5B"/>
    <w:rsid w:val="008B63D0"/>
    <w:rsid w:val="008C2660"/>
    <w:rsid w:val="008D6806"/>
    <w:rsid w:val="008E18A8"/>
    <w:rsid w:val="008E3850"/>
    <w:rsid w:val="008F7D7D"/>
    <w:rsid w:val="00922D9B"/>
    <w:rsid w:val="00934CBF"/>
    <w:rsid w:val="009425FA"/>
    <w:rsid w:val="00953430"/>
    <w:rsid w:val="00965E94"/>
    <w:rsid w:val="0097077A"/>
    <w:rsid w:val="00976D62"/>
    <w:rsid w:val="00984E5C"/>
    <w:rsid w:val="00993BEA"/>
    <w:rsid w:val="009971FA"/>
    <w:rsid w:val="009B234F"/>
    <w:rsid w:val="009B4649"/>
    <w:rsid w:val="009C7AAF"/>
    <w:rsid w:val="009D1C4E"/>
    <w:rsid w:val="009E6320"/>
    <w:rsid w:val="009F264E"/>
    <w:rsid w:val="009F4EE1"/>
    <w:rsid w:val="00A27EAC"/>
    <w:rsid w:val="00A4213E"/>
    <w:rsid w:val="00A47DA4"/>
    <w:rsid w:val="00A50DD3"/>
    <w:rsid w:val="00A57466"/>
    <w:rsid w:val="00A701DC"/>
    <w:rsid w:val="00A72E82"/>
    <w:rsid w:val="00A84BC6"/>
    <w:rsid w:val="00A864B6"/>
    <w:rsid w:val="00A93625"/>
    <w:rsid w:val="00AA3E5D"/>
    <w:rsid w:val="00AB6989"/>
    <w:rsid w:val="00AD1F3C"/>
    <w:rsid w:val="00B02AD2"/>
    <w:rsid w:val="00B07093"/>
    <w:rsid w:val="00B13260"/>
    <w:rsid w:val="00B1475A"/>
    <w:rsid w:val="00B27220"/>
    <w:rsid w:val="00B430B1"/>
    <w:rsid w:val="00B60D01"/>
    <w:rsid w:val="00B622DF"/>
    <w:rsid w:val="00B960BC"/>
    <w:rsid w:val="00BE4B65"/>
    <w:rsid w:val="00C05F6B"/>
    <w:rsid w:val="00C077F7"/>
    <w:rsid w:val="00C16B87"/>
    <w:rsid w:val="00C22DA8"/>
    <w:rsid w:val="00C27583"/>
    <w:rsid w:val="00C35477"/>
    <w:rsid w:val="00C6426F"/>
    <w:rsid w:val="00C84411"/>
    <w:rsid w:val="00C920F4"/>
    <w:rsid w:val="00CA5356"/>
    <w:rsid w:val="00CB2F4B"/>
    <w:rsid w:val="00CB36B1"/>
    <w:rsid w:val="00CC3DE9"/>
    <w:rsid w:val="00CC3F04"/>
    <w:rsid w:val="00CD527C"/>
    <w:rsid w:val="00CE0F77"/>
    <w:rsid w:val="00CF6789"/>
    <w:rsid w:val="00D004C8"/>
    <w:rsid w:val="00D1348A"/>
    <w:rsid w:val="00D16E75"/>
    <w:rsid w:val="00D22649"/>
    <w:rsid w:val="00D24256"/>
    <w:rsid w:val="00D311A7"/>
    <w:rsid w:val="00D5191D"/>
    <w:rsid w:val="00D5500D"/>
    <w:rsid w:val="00D64736"/>
    <w:rsid w:val="00D8150D"/>
    <w:rsid w:val="00D8744C"/>
    <w:rsid w:val="00DA4F57"/>
    <w:rsid w:val="00DB184D"/>
    <w:rsid w:val="00DF1C78"/>
    <w:rsid w:val="00DF7468"/>
    <w:rsid w:val="00E10AB7"/>
    <w:rsid w:val="00E16D2F"/>
    <w:rsid w:val="00E22B88"/>
    <w:rsid w:val="00E26F2B"/>
    <w:rsid w:val="00E44C48"/>
    <w:rsid w:val="00E50542"/>
    <w:rsid w:val="00E535AF"/>
    <w:rsid w:val="00E53792"/>
    <w:rsid w:val="00E70A74"/>
    <w:rsid w:val="00E751FE"/>
    <w:rsid w:val="00E7563C"/>
    <w:rsid w:val="00E855F5"/>
    <w:rsid w:val="00E90D9E"/>
    <w:rsid w:val="00EA64F6"/>
    <w:rsid w:val="00EB53E7"/>
    <w:rsid w:val="00EC14DF"/>
    <w:rsid w:val="00ED5D56"/>
    <w:rsid w:val="00ED69A3"/>
    <w:rsid w:val="00EE2351"/>
    <w:rsid w:val="00EE43D5"/>
    <w:rsid w:val="00EF19E0"/>
    <w:rsid w:val="00EF1D01"/>
    <w:rsid w:val="00F077F6"/>
    <w:rsid w:val="00F2074D"/>
    <w:rsid w:val="00F37BC1"/>
    <w:rsid w:val="00F5339F"/>
    <w:rsid w:val="00F536BB"/>
    <w:rsid w:val="00F84170"/>
    <w:rsid w:val="00F85074"/>
    <w:rsid w:val="00F86DCA"/>
    <w:rsid w:val="00FA2758"/>
    <w:rsid w:val="00FD799D"/>
    <w:rsid w:val="00FD7EB2"/>
    <w:rsid w:val="00FE186E"/>
    <w:rsid w:val="00FE3C90"/>
    <w:rsid w:val="00FE44E2"/>
    <w:rsid w:val="00FF1CA5"/>
    <w:rsid w:val="00FF6E3B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8FE2D"/>
  <w15:docId w15:val="{0D5B2D3B-7887-41F6-B1AD-3989D632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4B1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4B1A"/>
  </w:style>
  <w:style w:type="paragraph" w:customStyle="1" w:styleId="Style1">
    <w:name w:val="Style1"/>
    <w:basedOn w:val="NoSpacing"/>
    <w:link w:val="Style1Char"/>
    <w:qFormat/>
    <w:rsid w:val="00554B1A"/>
  </w:style>
  <w:style w:type="character" w:customStyle="1" w:styleId="Style1Char">
    <w:name w:val="Style1 Char"/>
    <w:basedOn w:val="NoSpacingChar"/>
    <w:link w:val="Style1"/>
    <w:rsid w:val="00554B1A"/>
  </w:style>
  <w:style w:type="paragraph" w:styleId="ListParagraph">
    <w:name w:val="List Paragraph"/>
    <w:basedOn w:val="Normal"/>
    <w:uiPriority w:val="34"/>
    <w:qFormat/>
    <w:rsid w:val="00861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0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0013"/>
  </w:style>
  <w:style w:type="paragraph" w:styleId="Footer">
    <w:name w:val="footer"/>
    <w:basedOn w:val="Normal"/>
    <w:link w:val="FooterChar"/>
    <w:uiPriority w:val="99"/>
    <w:unhideWhenUsed/>
    <w:rsid w:val="00000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013"/>
  </w:style>
  <w:style w:type="table" w:styleId="TableGrid">
    <w:name w:val="Table Grid"/>
    <w:basedOn w:val="TableNormal"/>
    <w:rsid w:val="00422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7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5F8B6558</Template>
  <TotalTime>0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Nether Stowe School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sedwards</dc:creator>
  <cp:keywords/>
  <dc:description/>
  <cp:lastModifiedBy>Eunice Boote</cp:lastModifiedBy>
  <cp:revision>2</cp:revision>
  <cp:lastPrinted>2017-01-26T10:57:00Z</cp:lastPrinted>
  <dcterms:created xsi:type="dcterms:W3CDTF">2018-11-08T20:34:00Z</dcterms:created>
  <dcterms:modified xsi:type="dcterms:W3CDTF">2018-11-08T20:34:00Z</dcterms:modified>
</cp:coreProperties>
</file>