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87556" w14:textId="77777777" w:rsidR="00DF6174" w:rsidRPr="00DF6174" w:rsidRDefault="00DF6174" w:rsidP="00DF6174">
      <w:pPr>
        <w:spacing w:after="0" w:line="240" w:lineRule="auto"/>
        <w:contextualSpacing/>
        <w:rPr>
          <w:rFonts w:ascii="Roboto Slab" w:eastAsiaTheme="majorEastAsia" w:hAnsi="Roboto Slab" w:cstheme="majorBidi"/>
          <w:b/>
          <w:bCs/>
          <w:color w:val="231754"/>
          <w:sz w:val="40"/>
          <w:szCs w:val="52"/>
        </w:rPr>
      </w:pPr>
      <w:bookmarkStart w:id="0" w:name="_GoBack"/>
      <w:bookmarkEnd w:id="0"/>
      <w:r w:rsidRPr="00DF6174">
        <w:rPr>
          <w:rFonts w:ascii="Roboto Slab" w:eastAsiaTheme="majorEastAsia" w:hAnsi="Roboto Slab" w:cstheme="majorBidi"/>
          <w:b/>
          <w:bCs/>
          <w:color w:val="231754"/>
          <w:sz w:val="40"/>
          <w:szCs w:val="52"/>
        </w:rPr>
        <w:t>Equal Opportunities Monitoring Information</w:t>
      </w:r>
    </w:p>
    <w:p w14:paraId="483A1FA9" w14:textId="77777777" w:rsidR="00DF6174" w:rsidRPr="00DF6174" w:rsidRDefault="00DF6174" w:rsidP="00DF6174">
      <w:pPr>
        <w:spacing w:after="0" w:line="240" w:lineRule="auto"/>
        <w:jc w:val="both"/>
        <w:rPr>
          <w:rFonts w:ascii="Roboto Slab Light" w:eastAsia="Calibri" w:hAnsi="Roboto Slab Light"/>
          <w:sz w:val="20"/>
          <w:szCs w:val="20"/>
          <w:lang w:val="en-US" w:bidi="en-US"/>
        </w:rPr>
      </w:pPr>
    </w:p>
    <w:p w14:paraId="78DD71CE" w14:textId="77777777" w:rsidR="00DF6174" w:rsidRPr="00DF6174" w:rsidRDefault="00DF6174" w:rsidP="00DF6174">
      <w:pPr>
        <w:spacing w:after="0" w:line="240" w:lineRule="auto"/>
        <w:ind w:left="-426"/>
        <w:jc w:val="both"/>
        <w:rPr>
          <w:rFonts w:ascii="Roboto Slab Light" w:eastAsia="Calibri" w:hAnsi="Roboto Slab Light"/>
          <w:sz w:val="20"/>
          <w:szCs w:val="24"/>
          <w:u w:val="single"/>
          <w:lang w:val="en-US" w:bidi="en-US"/>
        </w:rPr>
      </w:pPr>
      <w:r w:rsidRPr="00DF6174">
        <w:rPr>
          <w:rFonts w:ascii="Roboto Slab Light" w:eastAsia="Calibri" w:hAnsi="Roboto Slab Light"/>
          <w:sz w:val="20"/>
          <w:szCs w:val="20"/>
          <w:lang w:val="en-US" w:bidi="en-US"/>
        </w:rPr>
        <w:t xml:space="preserve">In order to help the Trust in its Equal Opportunities Policy you are asked to provide the following information. This information will only be used to monitor the Trust’s Policy. It will not affect in any way your application for the post. Please mark the appropriate boxes below.  </w:t>
      </w:r>
    </w:p>
    <w:p w14:paraId="6263DCC0" w14:textId="77777777" w:rsidR="00DF6174" w:rsidRPr="00DF6174" w:rsidRDefault="00DF6174" w:rsidP="00DF6174">
      <w:pPr>
        <w:numPr>
          <w:ilvl w:val="1"/>
          <w:numId w:val="0"/>
        </w:numPr>
        <w:spacing w:after="0" w:line="240" w:lineRule="auto"/>
        <w:jc w:val="center"/>
        <w:rPr>
          <w:rFonts w:ascii="Calibri" w:eastAsiaTheme="majorEastAsia" w:hAnsi="Calibri" w:cstheme="majorBidi"/>
          <w:b/>
          <w:iCs/>
          <w:sz w:val="20"/>
          <w:szCs w:val="20"/>
        </w:rPr>
      </w:pPr>
    </w:p>
    <w:p w14:paraId="2C18A7C3" w14:textId="77777777" w:rsidR="00DF6174" w:rsidRPr="00DF6174" w:rsidRDefault="00DF6174" w:rsidP="00DF6174">
      <w:pPr>
        <w:spacing w:after="0" w:line="240" w:lineRule="auto"/>
        <w:ind w:left="-426"/>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Disability:</w:t>
      </w:r>
    </w:p>
    <w:p w14:paraId="48E8C0E7" w14:textId="77777777" w:rsidR="00DF6174" w:rsidRPr="00DF6174" w:rsidRDefault="00DF6174" w:rsidP="00DF6174">
      <w:pPr>
        <w:spacing w:after="0" w:line="240" w:lineRule="auto"/>
        <w:ind w:left="-426"/>
        <w:jc w:val="both"/>
        <w:rPr>
          <w:rFonts w:ascii="Roboto Slab Light" w:eastAsia="Calibri" w:hAnsi="Roboto Slab Light" w:cs="Times New Roman"/>
          <w:sz w:val="20"/>
          <w:szCs w:val="20"/>
          <w:lang w:val="en-US" w:bidi="en-US"/>
        </w:rPr>
      </w:pPr>
      <w:r w:rsidRPr="00DF6174">
        <w:rPr>
          <w:rFonts w:ascii="Roboto Slab Light" w:eastAsia="Calibri" w:hAnsi="Roboto Slab Light" w:cs="Times New Roman"/>
          <w:sz w:val="20"/>
          <w:szCs w:val="20"/>
          <w:lang w:val="en-US" w:bidi="en-US"/>
        </w:rPr>
        <w:t xml:space="preserve">The Equality Act 2010 defines disability as ‘a physical or mental impairment which has a substantial and long-term effect on a person’s ability to carry out normal day to day </w:t>
      </w:r>
      <w:proofErr w:type="gramStart"/>
      <w:r w:rsidRPr="00DF6174">
        <w:rPr>
          <w:rFonts w:ascii="Roboto Slab Light" w:eastAsia="Calibri" w:hAnsi="Roboto Slab Light" w:cs="Times New Roman"/>
          <w:sz w:val="20"/>
          <w:szCs w:val="20"/>
          <w:lang w:val="en-US" w:bidi="en-US"/>
        </w:rPr>
        <w:t>activities’</w:t>
      </w:r>
      <w:proofErr w:type="gramEnd"/>
      <w:r w:rsidRPr="00DF6174">
        <w:rPr>
          <w:rFonts w:ascii="Roboto Slab Light" w:eastAsia="Calibri" w:hAnsi="Roboto Slab Light" w:cs="Times New Roman"/>
          <w:sz w:val="20"/>
          <w:szCs w:val="20"/>
          <w:lang w:val="en-US" w:bidi="en-US"/>
        </w:rPr>
        <w:t xml:space="preserve">. Do you consider yourself to have a disability? </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32458B8" w14:textId="77777777" w:rsidTr="00C265A9">
        <w:trPr>
          <w:trHeight w:val="173"/>
        </w:trPr>
        <w:tc>
          <w:tcPr>
            <w:tcW w:w="4957" w:type="dxa"/>
            <w:shd w:val="clear" w:color="auto" w:fill="F2F2F2" w:themeFill="background1" w:themeFillShade="F2"/>
          </w:tcPr>
          <w:p w14:paraId="243D2853" w14:textId="77777777" w:rsidR="00DF6174" w:rsidRPr="00DF6174" w:rsidRDefault="008F773E" w:rsidP="00DF6174">
            <w:pPr>
              <w:jc w:val="both"/>
              <w:rPr>
                <w:rFonts w:eastAsia="Calibri" w:cs="Times New Roman"/>
                <w:szCs w:val="20"/>
                <w:lang w:val="en-US" w:bidi="en-US"/>
              </w:rPr>
            </w:pPr>
            <w:sdt>
              <w:sdtPr>
                <w:rPr>
                  <w:rFonts w:eastAsia="Calibri" w:cs="Times New Roman"/>
                  <w:szCs w:val="20"/>
                  <w:lang w:val="en-US" w:bidi="en-US"/>
                </w:rPr>
                <w:id w:val="-177663073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Yes</w:t>
            </w:r>
            <w:r w:rsidR="00DF6174" w:rsidRPr="00DF6174">
              <w:rPr>
                <w:rFonts w:eastAsia="Calibri" w:cs="Times New Roman"/>
                <w:szCs w:val="20"/>
                <w:lang w:val="en-US" w:eastAsia="ar-SA" w:bidi="en-US"/>
              </w:rPr>
              <w:tab/>
            </w:r>
            <w:r w:rsidR="00DF6174" w:rsidRPr="00DF6174">
              <w:rPr>
                <w:rFonts w:eastAsia="Calibri" w:cs="Times New Roman"/>
                <w:szCs w:val="20"/>
                <w:lang w:val="en-US" w:eastAsia="ar-SA" w:bidi="en-US"/>
              </w:rPr>
              <w:tab/>
              <w:t xml:space="preserve">   </w:t>
            </w:r>
          </w:p>
        </w:tc>
        <w:tc>
          <w:tcPr>
            <w:tcW w:w="5103" w:type="dxa"/>
            <w:shd w:val="clear" w:color="auto" w:fill="F2F2F2" w:themeFill="background1" w:themeFillShade="F2"/>
          </w:tcPr>
          <w:p w14:paraId="5940B9CA" w14:textId="77777777" w:rsidR="00DF6174" w:rsidRPr="00DF6174" w:rsidRDefault="008F773E" w:rsidP="00DF6174">
            <w:pPr>
              <w:jc w:val="both"/>
              <w:rPr>
                <w:rFonts w:eastAsia="Calibri" w:cs="Times New Roman"/>
                <w:szCs w:val="20"/>
                <w:lang w:val="en-US" w:bidi="en-US"/>
              </w:rPr>
            </w:pPr>
            <w:sdt>
              <w:sdtPr>
                <w:rPr>
                  <w:rFonts w:eastAsia="Calibri" w:cs="Times New Roman"/>
                  <w:szCs w:val="20"/>
                  <w:lang w:val="en-US" w:bidi="en-US"/>
                </w:rPr>
                <w:id w:val="929700851"/>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No</w:t>
            </w:r>
          </w:p>
        </w:tc>
      </w:tr>
    </w:tbl>
    <w:p w14:paraId="446C589F" w14:textId="77777777" w:rsidR="00DF6174" w:rsidRPr="00DF6174" w:rsidRDefault="00DF6174" w:rsidP="00DF6174">
      <w:pPr>
        <w:spacing w:after="0" w:line="240" w:lineRule="auto"/>
        <w:ind w:left="-426"/>
        <w:jc w:val="both"/>
        <w:rPr>
          <w:rFonts w:ascii="Calibri" w:eastAsia="Calibri" w:hAnsi="Calibri" w:cs="Times New Roman"/>
          <w:b/>
          <w:sz w:val="20"/>
          <w:szCs w:val="20"/>
          <w:lang w:val="en-US" w:bidi="en-US"/>
        </w:rPr>
      </w:pPr>
    </w:p>
    <w:p w14:paraId="0B909412"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Gender:</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438D7829" w14:textId="77777777" w:rsidTr="00C265A9">
        <w:trPr>
          <w:trHeight w:val="173"/>
        </w:trPr>
        <w:tc>
          <w:tcPr>
            <w:tcW w:w="4957" w:type="dxa"/>
            <w:shd w:val="clear" w:color="auto" w:fill="F2F2F2" w:themeFill="background1" w:themeFillShade="F2"/>
          </w:tcPr>
          <w:p w14:paraId="448D34E1" w14:textId="77777777" w:rsidR="00DF6174" w:rsidRPr="00DF6174" w:rsidRDefault="008F773E" w:rsidP="00DF6174">
            <w:pPr>
              <w:jc w:val="both"/>
              <w:rPr>
                <w:rFonts w:eastAsia="Calibri" w:cs="Times New Roman"/>
                <w:szCs w:val="20"/>
                <w:lang w:val="en-US" w:bidi="en-US"/>
              </w:rPr>
            </w:pPr>
            <w:sdt>
              <w:sdtPr>
                <w:rPr>
                  <w:rFonts w:eastAsia="Calibri" w:cs="Times New Roman"/>
                  <w:szCs w:val="20"/>
                  <w:lang w:val="en-US" w:bidi="en-US"/>
                </w:rPr>
                <w:id w:val="133033603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Female</w:t>
            </w:r>
            <w:r w:rsidR="00DF6174" w:rsidRPr="00DF6174">
              <w:rPr>
                <w:rFonts w:eastAsia="Calibri" w:cs="Times New Roman"/>
                <w:szCs w:val="20"/>
                <w:lang w:val="en-US" w:eastAsia="ar-SA" w:bidi="en-US"/>
              </w:rPr>
              <w:tab/>
              <w:t xml:space="preserve">   </w:t>
            </w:r>
          </w:p>
        </w:tc>
        <w:tc>
          <w:tcPr>
            <w:tcW w:w="5103" w:type="dxa"/>
            <w:shd w:val="clear" w:color="auto" w:fill="F2F2F2" w:themeFill="background1" w:themeFillShade="F2"/>
          </w:tcPr>
          <w:p w14:paraId="78327A5F" w14:textId="77777777" w:rsidR="00DF6174" w:rsidRPr="00DF6174" w:rsidRDefault="008F773E" w:rsidP="00DF6174">
            <w:pPr>
              <w:jc w:val="both"/>
              <w:rPr>
                <w:rFonts w:eastAsia="Calibri" w:cs="Times New Roman"/>
                <w:szCs w:val="20"/>
                <w:lang w:val="en-US" w:bidi="en-US"/>
              </w:rPr>
            </w:pPr>
            <w:sdt>
              <w:sdtPr>
                <w:rPr>
                  <w:rFonts w:eastAsia="Calibri" w:cs="Times New Roman"/>
                  <w:szCs w:val="20"/>
                  <w:lang w:val="en-US" w:bidi="en-US"/>
                </w:rPr>
                <w:id w:val="-1404828997"/>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 xml:space="preserve">Male </w:t>
            </w:r>
          </w:p>
        </w:tc>
      </w:tr>
    </w:tbl>
    <w:p w14:paraId="25479B3B" w14:textId="77777777" w:rsidR="00DF6174" w:rsidRPr="00DF6174" w:rsidRDefault="00DF6174" w:rsidP="00DF6174">
      <w:pPr>
        <w:spacing w:after="0" w:line="240" w:lineRule="auto"/>
        <w:ind w:left="-567" w:firstLine="141"/>
        <w:jc w:val="both"/>
        <w:rPr>
          <w:rFonts w:ascii="Calibri" w:eastAsia="Calibri" w:hAnsi="Calibri" w:cs="Times New Roman"/>
          <w:b/>
          <w:sz w:val="20"/>
          <w:szCs w:val="20"/>
          <w:lang w:val="en-US" w:bidi="en-US"/>
        </w:rPr>
      </w:pPr>
    </w:p>
    <w:p w14:paraId="471AF436"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Age:</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8610C88" w14:textId="77777777" w:rsidTr="00C265A9">
        <w:trPr>
          <w:trHeight w:val="173"/>
        </w:trPr>
        <w:tc>
          <w:tcPr>
            <w:tcW w:w="4957" w:type="dxa"/>
            <w:shd w:val="clear" w:color="auto" w:fill="F2F2F2" w:themeFill="background1" w:themeFillShade="F2"/>
          </w:tcPr>
          <w:p w14:paraId="701783EC" w14:textId="77777777" w:rsidR="00DF6174" w:rsidRPr="00DF6174" w:rsidRDefault="008F773E" w:rsidP="00DF6174">
            <w:pPr>
              <w:suppressAutoHyphens/>
              <w:snapToGrid w:val="0"/>
              <w:rPr>
                <w:rFonts w:eastAsia="Times New Roman"/>
                <w:szCs w:val="20"/>
                <w:lang w:eastAsia="ar-SA"/>
              </w:rPr>
            </w:pPr>
            <w:sdt>
              <w:sdtPr>
                <w:rPr>
                  <w:rFonts w:cstheme="minorBidi"/>
                  <w:szCs w:val="20"/>
                </w:rPr>
                <w:id w:val="332808443"/>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Under 20</w:t>
            </w:r>
          </w:p>
          <w:p w14:paraId="512CD970" w14:textId="77777777" w:rsidR="00DF6174" w:rsidRPr="00DF6174" w:rsidRDefault="008F773E" w:rsidP="00DF6174">
            <w:pPr>
              <w:suppressAutoHyphens/>
              <w:rPr>
                <w:rFonts w:eastAsia="Times New Roman"/>
                <w:szCs w:val="20"/>
                <w:lang w:eastAsia="ar-SA"/>
              </w:rPr>
            </w:pPr>
            <w:sdt>
              <w:sdtPr>
                <w:rPr>
                  <w:rFonts w:cstheme="minorBidi"/>
                  <w:szCs w:val="20"/>
                </w:rPr>
                <w:id w:val="7420744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20-29</w:t>
            </w:r>
          </w:p>
          <w:p w14:paraId="409E7C52" w14:textId="77777777" w:rsidR="00DF6174" w:rsidRPr="00DF6174" w:rsidRDefault="008F773E" w:rsidP="00DF6174">
            <w:pPr>
              <w:suppressAutoHyphens/>
              <w:rPr>
                <w:rFonts w:cstheme="minorBidi"/>
                <w:szCs w:val="20"/>
              </w:rPr>
            </w:pPr>
            <w:sdt>
              <w:sdtPr>
                <w:rPr>
                  <w:rFonts w:cstheme="minorBidi"/>
                  <w:szCs w:val="20"/>
                </w:rPr>
                <w:id w:val="-72668596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30-39</w:t>
            </w:r>
          </w:p>
        </w:tc>
        <w:tc>
          <w:tcPr>
            <w:tcW w:w="5103" w:type="dxa"/>
            <w:shd w:val="clear" w:color="auto" w:fill="F2F2F2" w:themeFill="background1" w:themeFillShade="F2"/>
          </w:tcPr>
          <w:p w14:paraId="1B143F71" w14:textId="77777777" w:rsidR="00DF6174" w:rsidRPr="00DF6174" w:rsidRDefault="008F773E" w:rsidP="00DF6174">
            <w:pPr>
              <w:suppressAutoHyphens/>
              <w:rPr>
                <w:rFonts w:eastAsia="Times New Roman"/>
                <w:szCs w:val="20"/>
                <w:lang w:eastAsia="ar-SA"/>
              </w:rPr>
            </w:pPr>
            <w:sdt>
              <w:sdtPr>
                <w:rPr>
                  <w:rFonts w:cstheme="minorBidi"/>
                  <w:szCs w:val="20"/>
                </w:rPr>
                <w:id w:val="127337036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40-49</w:t>
            </w:r>
          </w:p>
          <w:p w14:paraId="72D289DF" w14:textId="77777777" w:rsidR="00DF6174" w:rsidRPr="00DF6174" w:rsidRDefault="008F773E" w:rsidP="00DF6174">
            <w:pPr>
              <w:suppressAutoHyphens/>
              <w:rPr>
                <w:rFonts w:eastAsia="Times New Roman"/>
                <w:szCs w:val="20"/>
                <w:lang w:eastAsia="ar-SA"/>
              </w:rPr>
            </w:pPr>
            <w:sdt>
              <w:sdtPr>
                <w:rPr>
                  <w:rFonts w:cstheme="minorBidi"/>
                  <w:szCs w:val="20"/>
                </w:rPr>
                <w:id w:val="115819186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50-59</w:t>
            </w:r>
          </w:p>
          <w:p w14:paraId="12001638" w14:textId="77777777" w:rsidR="00DF6174" w:rsidRPr="00DF6174" w:rsidRDefault="008F773E" w:rsidP="00DF6174">
            <w:pPr>
              <w:jc w:val="both"/>
              <w:rPr>
                <w:rFonts w:eastAsia="Calibri" w:cs="Times New Roman"/>
                <w:szCs w:val="20"/>
                <w:lang w:val="en-US" w:bidi="en-US"/>
              </w:rPr>
            </w:pPr>
            <w:sdt>
              <w:sdtPr>
                <w:rPr>
                  <w:rFonts w:eastAsia="Calibri" w:cs="Times New Roman"/>
                  <w:szCs w:val="20"/>
                  <w:lang w:val="en-US" w:bidi="en-US"/>
                </w:rPr>
                <w:id w:val="-53505105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60 or over</w:t>
            </w:r>
          </w:p>
        </w:tc>
      </w:tr>
    </w:tbl>
    <w:p w14:paraId="2E2A7B00" w14:textId="77777777" w:rsidR="00DF6174" w:rsidRPr="00DF6174" w:rsidRDefault="00DF6174" w:rsidP="00DF6174">
      <w:pPr>
        <w:spacing w:after="0" w:line="240" w:lineRule="auto"/>
        <w:ind w:left="-567" w:firstLine="141"/>
        <w:jc w:val="both"/>
        <w:rPr>
          <w:rFonts w:ascii="Calibri" w:eastAsia="Calibri" w:hAnsi="Calibri" w:cs="Times New Roman"/>
          <w:b/>
          <w:sz w:val="20"/>
          <w:szCs w:val="20"/>
          <w:lang w:val="en-US" w:bidi="en-US"/>
        </w:rPr>
      </w:pPr>
    </w:p>
    <w:p w14:paraId="2EBD6E51"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Ethnic Origin:</w:t>
      </w:r>
    </w:p>
    <w:tbl>
      <w:tblPr>
        <w:tblStyle w:val="TableGrid1"/>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62"/>
        <w:gridCol w:w="5103"/>
      </w:tblGrid>
      <w:tr w:rsidR="00DF6174" w:rsidRPr="00DF6174" w14:paraId="0D1F797F" w14:textId="77777777" w:rsidTr="00C265A9">
        <w:tc>
          <w:tcPr>
            <w:tcW w:w="4962" w:type="dxa"/>
            <w:shd w:val="clear" w:color="auto" w:fill="F2F2F2" w:themeFill="background1" w:themeFillShade="F2"/>
          </w:tcPr>
          <w:p w14:paraId="343DDF8F"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Asian/Asian British</w:t>
            </w:r>
          </w:p>
          <w:p w14:paraId="44B64B63" w14:textId="77777777" w:rsidR="00DF6174" w:rsidRPr="00DF6174" w:rsidRDefault="008F773E" w:rsidP="00DF6174">
            <w:pPr>
              <w:jc w:val="both"/>
              <w:rPr>
                <w:rFonts w:eastAsia="Calibri" w:cs="Times New Roman"/>
                <w:szCs w:val="20"/>
                <w:lang w:val="en-US" w:eastAsia="ar-SA" w:bidi="en-US"/>
              </w:rPr>
            </w:pPr>
            <w:sdt>
              <w:sdtPr>
                <w:rPr>
                  <w:rFonts w:eastAsia="Calibri" w:cs="Times New Roman"/>
                  <w:szCs w:val="20"/>
                  <w:lang w:val="en-US" w:bidi="en-US"/>
                </w:rPr>
                <w:id w:val="-37307611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Bangladeshi</w:t>
            </w:r>
          </w:p>
          <w:p w14:paraId="2076F806" w14:textId="77777777" w:rsidR="00DF6174" w:rsidRPr="00DF6174" w:rsidRDefault="008F773E" w:rsidP="00DF6174">
            <w:pPr>
              <w:jc w:val="both"/>
              <w:rPr>
                <w:rFonts w:eastAsia="Calibri" w:cs="Times New Roman"/>
                <w:szCs w:val="20"/>
                <w:lang w:val="en-US" w:eastAsia="ar-SA" w:bidi="en-US"/>
              </w:rPr>
            </w:pPr>
            <w:sdt>
              <w:sdtPr>
                <w:rPr>
                  <w:rFonts w:eastAsia="Calibri" w:cs="Times New Roman"/>
                  <w:szCs w:val="20"/>
                  <w:lang w:val="en-US" w:bidi="en-US"/>
                </w:rPr>
                <w:id w:val="-82010607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Chinese</w:t>
            </w:r>
          </w:p>
          <w:p w14:paraId="0F15B69B" w14:textId="77777777" w:rsidR="00DF6174" w:rsidRPr="00DF6174" w:rsidRDefault="008F773E" w:rsidP="00DF6174">
            <w:pPr>
              <w:jc w:val="both"/>
              <w:rPr>
                <w:rFonts w:eastAsia="Calibri" w:cs="Times New Roman"/>
                <w:szCs w:val="20"/>
                <w:lang w:val="en-US" w:eastAsia="ar-SA" w:bidi="en-US"/>
              </w:rPr>
            </w:pPr>
            <w:sdt>
              <w:sdtPr>
                <w:rPr>
                  <w:rFonts w:eastAsia="Calibri" w:cs="Times New Roman"/>
                  <w:szCs w:val="20"/>
                  <w:lang w:val="en-US" w:bidi="en-US"/>
                </w:rPr>
                <w:id w:val="107678733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Indian</w:t>
            </w:r>
          </w:p>
          <w:p w14:paraId="4F0B032B" w14:textId="77777777" w:rsidR="00DF6174" w:rsidRPr="00DF6174" w:rsidRDefault="008F773E" w:rsidP="00DF6174">
            <w:pPr>
              <w:jc w:val="both"/>
              <w:rPr>
                <w:rFonts w:eastAsia="Calibri" w:cs="Times New Roman"/>
                <w:szCs w:val="20"/>
                <w:lang w:val="en-US" w:eastAsia="ar-SA" w:bidi="en-US"/>
              </w:rPr>
            </w:pPr>
            <w:sdt>
              <w:sdtPr>
                <w:rPr>
                  <w:rFonts w:eastAsia="Calibri" w:cs="Times New Roman"/>
                  <w:szCs w:val="20"/>
                  <w:lang w:val="en-US" w:bidi="en-US"/>
                </w:rPr>
                <w:id w:val="26651406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Pakistani</w:t>
            </w:r>
          </w:p>
          <w:p w14:paraId="74855E90" w14:textId="77777777" w:rsidR="00DF6174" w:rsidRPr="00DF6174" w:rsidRDefault="008F773E" w:rsidP="00DF6174">
            <w:pPr>
              <w:jc w:val="both"/>
              <w:rPr>
                <w:rFonts w:eastAsia="Calibri" w:cs="Times New Roman"/>
                <w:szCs w:val="20"/>
                <w:lang w:val="en-US" w:eastAsia="ar-SA" w:bidi="en-US"/>
              </w:rPr>
            </w:pPr>
            <w:sdt>
              <w:sdtPr>
                <w:rPr>
                  <w:rFonts w:eastAsia="Calibri" w:cs="Times New Roman"/>
                  <w:szCs w:val="20"/>
                  <w:lang w:val="en-US" w:bidi="en-US"/>
                </w:rPr>
                <w:id w:val="723251521"/>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Any other Asian background</w:t>
            </w:r>
          </w:p>
          <w:p w14:paraId="3B89A144" w14:textId="77777777" w:rsidR="00DF6174" w:rsidRPr="00DF6174" w:rsidRDefault="00DF6174" w:rsidP="00DF6174">
            <w:pPr>
              <w:suppressAutoHyphens/>
              <w:rPr>
                <w:rFonts w:eastAsia="Times New Roman"/>
                <w:szCs w:val="20"/>
                <w:lang w:eastAsia="ar-SA"/>
              </w:rPr>
            </w:pPr>
          </w:p>
          <w:p w14:paraId="29FC775C" w14:textId="77777777" w:rsidR="00DF6174" w:rsidRPr="00DF6174" w:rsidRDefault="00DF6174" w:rsidP="00DF6174">
            <w:pPr>
              <w:suppressAutoHyphens/>
              <w:snapToGrid w:val="0"/>
              <w:rPr>
                <w:rFonts w:eastAsia="Times New Roman"/>
                <w:szCs w:val="20"/>
                <w:lang w:eastAsia="ar-SA"/>
              </w:rPr>
            </w:pPr>
            <w:r w:rsidRPr="00DF6174">
              <w:rPr>
                <w:rFonts w:eastAsia="Times New Roman"/>
                <w:szCs w:val="20"/>
                <w:lang w:eastAsia="ar-SA"/>
              </w:rPr>
              <w:t>White</w:t>
            </w:r>
          </w:p>
          <w:p w14:paraId="557BCD1A" w14:textId="77777777" w:rsidR="00DF6174" w:rsidRPr="00DF6174" w:rsidRDefault="008F773E" w:rsidP="00DF6174">
            <w:pPr>
              <w:suppressAutoHyphens/>
              <w:rPr>
                <w:rFonts w:eastAsia="Times New Roman"/>
                <w:szCs w:val="20"/>
                <w:lang w:eastAsia="ar-SA"/>
              </w:rPr>
            </w:pPr>
            <w:sdt>
              <w:sdtPr>
                <w:rPr>
                  <w:rFonts w:cstheme="minorBidi"/>
                  <w:szCs w:val="20"/>
                </w:rPr>
                <w:id w:val="-74180359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English/Welsh/Scottish/ Northern Irish/British</w:t>
            </w:r>
          </w:p>
          <w:p w14:paraId="09783FA2" w14:textId="77777777" w:rsidR="00DF6174" w:rsidRPr="00DF6174" w:rsidRDefault="008F773E" w:rsidP="00DF6174">
            <w:pPr>
              <w:suppressAutoHyphens/>
              <w:rPr>
                <w:rFonts w:eastAsia="Times New Roman"/>
                <w:szCs w:val="20"/>
                <w:lang w:eastAsia="ar-SA"/>
              </w:rPr>
            </w:pPr>
            <w:sdt>
              <w:sdtPr>
                <w:rPr>
                  <w:rFonts w:cstheme="minorBidi"/>
                  <w:szCs w:val="20"/>
                </w:rPr>
                <w:id w:val="92560921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Irish</w:t>
            </w:r>
          </w:p>
          <w:p w14:paraId="652DCD84" w14:textId="77777777" w:rsidR="00DF6174" w:rsidRPr="00DF6174" w:rsidRDefault="008F773E" w:rsidP="00DF6174">
            <w:pPr>
              <w:suppressAutoHyphens/>
              <w:rPr>
                <w:rFonts w:eastAsia="Times New Roman"/>
                <w:szCs w:val="20"/>
                <w:lang w:eastAsia="ar-SA"/>
              </w:rPr>
            </w:pPr>
            <w:sdt>
              <w:sdtPr>
                <w:rPr>
                  <w:rFonts w:cstheme="minorBidi"/>
                  <w:szCs w:val="20"/>
                </w:rPr>
                <w:id w:val="-476532407"/>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Gypsy or Irish Traveller</w:t>
            </w:r>
          </w:p>
          <w:p w14:paraId="29322C7A" w14:textId="77777777" w:rsidR="00DF6174" w:rsidRPr="00DF6174" w:rsidRDefault="008F773E" w:rsidP="00DF6174">
            <w:pPr>
              <w:jc w:val="both"/>
              <w:rPr>
                <w:rFonts w:eastAsia="Calibri" w:cs="Times New Roman"/>
                <w:szCs w:val="20"/>
                <w:lang w:val="en-US" w:bidi="en-US"/>
              </w:rPr>
            </w:pPr>
            <w:sdt>
              <w:sdtPr>
                <w:rPr>
                  <w:rFonts w:eastAsia="Calibri" w:cs="Times New Roman"/>
                  <w:szCs w:val="20"/>
                  <w:lang w:val="en-US" w:bidi="en-US"/>
                </w:rPr>
                <w:id w:val="-1474368216"/>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Any other white background</w:t>
            </w:r>
          </w:p>
        </w:tc>
        <w:tc>
          <w:tcPr>
            <w:tcW w:w="5103" w:type="dxa"/>
            <w:shd w:val="clear" w:color="auto" w:fill="F2F2F2" w:themeFill="background1" w:themeFillShade="F2"/>
          </w:tcPr>
          <w:p w14:paraId="04E110E7"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Black/African/Caribbean/ Black British</w:t>
            </w:r>
          </w:p>
          <w:p w14:paraId="49521375" w14:textId="77777777" w:rsidR="00DF6174" w:rsidRPr="00DF6174" w:rsidRDefault="008F773E" w:rsidP="00DF6174">
            <w:pPr>
              <w:suppressAutoHyphens/>
              <w:rPr>
                <w:rFonts w:eastAsia="Times New Roman"/>
                <w:szCs w:val="20"/>
                <w:lang w:eastAsia="ar-SA"/>
              </w:rPr>
            </w:pPr>
            <w:sdt>
              <w:sdtPr>
                <w:rPr>
                  <w:rFonts w:cstheme="minorBidi"/>
                  <w:szCs w:val="20"/>
                </w:rPr>
                <w:id w:val="-201737397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African</w:t>
            </w:r>
          </w:p>
          <w:p w14:paraId="6CC1496A" w14:textId="77777777" w:rsidR="00DF6174" w:rsidRPr="00DF6174" w:rsidRDefault="008F773E" w:rsidP="00DF6174">
            <w:pPr>
              <w:suppressAutoHyphens/>
              <w:rPr>
                <w:rFonts w:eastAsia="Times New Roman"/>
                <w:szCs w:val="20"/>
                <w:lang w:eastAsia="ar-SA"/>
              </w:rPr>
            </w:pPr>
            <w:sdt>
              <w:sdtPr>
                <w:rPr>
                  <w:rFonts w:cstheme="minorBidi"/>
                  <w:szCs w:val="20"/>
                </w:rPr>
                <w:id w:val="-10838426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Caribbean</w:t>
            </w:r>
          </w:p>
          <w:p w14:paraId="4E2A6683" w14:textId="77777777" w:rsidR="00DF6174" w:rsidRPr="00DF6174" w:rsidRDefault="008F773E" w:rsidP="00DF6174">
            <w:pPr>
              <w:suppressAutoHyphens/>
              <w:rPr>
                <w:rFonts w:eastAsia="Times New Roman"/>
                <w:szCs w:val="20"/>
                <w:lang w:eastAsia="ar-SA"/>
              </w:rPr>
            </w:pPr>
            <w:sdt>
              <w:sdtPr>
                <w:rPr>
                  <w:rFonts w:cstheme="minorBidi"/>
                  <w:szCs w:val="20"/>
                </w:rPr>
                <w:id w:val="-176821604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Black/African/Caribbean background</w:t>
            </w:r>
          </w:p>
          <w:p w14:paraId="4BAB84EF" w14:textId="77777777" w:rsidR="00DF6174" w:rsidRPr="00DF6174" w:rsidRDefault="00DF6174" w:rsidP="00DF6174">
            <w:pPr>
              <w:suppressAutoHyphens/>
              <w:rPr>
                <w:rFonts w:eastAsia="Times New Roman"/>
                <w:szCs w:val="20"/>
                <w:lang w:eastAsia="ar-SA"/>
              </w:rPr>
            </w:pPr>
          </w:p>
          <w:p w14:paraId="0E179A65"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Mixed/multiple ethnic groups</w:t>
            </w:r>
          </w:p>
          <w:p w14:paraId="3A8AD8CD" w14:textId="77777777" w:rsidR="00DF6174" w:rsidRPr="00DF6174" w:rsidRDefault="008F773E" w:rsidP="00DF6174">
            <w:pPr>
              <w:suppressAutoHyphens/>
              <w:rPr>
                <w:rFonts w:cstheme="minorBidi"/>
                <w:szCs w:val="20"/>
              </w:rPr>
            </w:pPr>
            <w:sdt>
              <w:sdtPr>
                <w:rPr>
                  <w:rFonts w:cstheme="minorBidi"/>
                  <w:szCs w:val="20"/>
                </w:rPr>
                <w:id w:val="2376089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Black Caribbean</w:t>
            </w:r>
            <w:r w:rsidR="00DF6174" w:rsidRPr="00DF6174">
              <w:rPr>
                <w:rFonts w:cstheme="minorBidi"/>
                <w:szCs w:val="20"/>
              </w:rPr>
              <w:t xml:space="preserve"> </w:t>
            </w:r>
          </w:p>
          <w:p w14:paraId="7BAC0E94" w14:textId="77777777" w:rsidR="00DF6174" w:rsidRPr="00DF6174" w:rsidRDefault="008F773E" w:rsidP="00DF6174">
            <w:pPr>
              <w:suppressAutoHyphens/>
              <w:rPr>
                <w:rFonts w:eastAsia="Times New Roman"/>
                <w:szCs w:val="20"/>
                <w:lang w:eastAsia="ar-SA"/>
              </w:rPr>
            </w:pPr>
            <w:sdt>
              <w:sdtPr>
                <w:rPr>
                  <w:rFonts w:cstheme="minorBidi"/>
                  <w:szCs w:val="20"/>
                </w:rPr>
                <w:id w:val="-752810281"/>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Black African</w:t>
            </w:r>
          </w:p>
          <w:p w14:paraId="12B8495E" w14:textId="77777777" w:rsidR="00DF6174" w:rsidRPr="00DF6174" w:rsidRDefault="008F773E" w:rsidP="00DF6174">
            <w:pPr>
              <w:suppressAutoHyphens/>
              <w:rPr>
                <w:rFonts w:eastAsia="Times New Roman"/>
                <w:szCs w:val="20"/>
                <w:lang w:eastAsia="ar-SA"/>
              </w:rPr>
            </w:pPr>
            <w:sdt>
              <w:sdtPr>
                <w:rPr>
                  <w:rFonts w:cstheme="minorBidi"/>
                  <w:szCs w:val="20"/>
                </w:rPr>
                <w:id w:val="-1040741517"/>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Asian</w:t>
            </w:r>
          </w:p>
          <w:p w14:paraId="42E34987" w14:textId="77777777" w:rsidR="00DF6174" w:rsidRPr="00DF6174" w:rsidRDefault="008F773E" w:rsidP="00DF6174">
            <w:pPr>
              <w:suppressAutoHyphens/>
              <w:rPr>
                <w:rFonts w:eastAsia="Times New Roman"/>
                <w:szCs w:val="20"/>
                <w:lang w:eastAsia="ar-SA"/>
              </w:rPr>
            </w:pPr>
            <w:sdt>
              <w:sdtPr>
                <w:rPr>
                  <w:rFonts w:cstheme="minorBidi"/>
                  <w:szCs w:val="20"/>
                </w:rPr>
                <w:id w:val="317617552"/>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Mixed/multiple ethnic groups background</w:t>
            </w:r>
          </w:p>
          <w:p w14:paraId="2488AA98" w14:textId="77777777" w:rsidR="00DF6174" w:rsidRPr="00DF6174" w:rsidRDefault="00DF6174" w:rsidP="00DF6174">
            <w:pPr>
              <w:suppressAutoHyphens/>
              <w:rPr>
                <w:rFonts w:eastAsia="Times New Roman"/>
                <w:szCs w:val="20"/>
                <w:lang w:eastAsia="ar-SA"/>
              </w:rPr>
            </w:pPr>
          </w:p>
          <w:p w14:paraId="2A0547EF" w14:textId="77777777" w:rsidR="00DF6174" w:rsidRPr="00DF6174" w:rsidRDefault="00DF6174" w:rsidP="00DF6174">
            <w:pPr>
              <w:suppressAutoHyphens/>
              <w:rPr>
                <w:rFonts w:eastAsia="Times New Roman"/>
                <w:szCs w:val="20"/>
                <w:lang w:eastAsia="ar-SA"/>
              </w:rPr>
            </w:pPr>
            <w:proofErr w:type="gramStart"/>
            <w:r w:rsidRPr="00DF6174">
              <w:rPr>
                <w:rFonts w:eastAsia="Times New Roman"/>
                <w:szCs w:val="20"/>
                <w:lang w:eastAsia="ar-SA"/>
              </w:rPr>
              <w:t>Other</w:t>
            </w:r>
            <w:proofErr w:type="gramEnd"/>
            <w:r w:rsidRPr="00DF6174">
              <w:rPr>
                <w:rFonts w:eastAsia="Times New Roman"/>
                <w:szCs w:val="20"/>
                <w:lang w:eastAsia="ar-SA"/>
              </w:rPr>
              <w:t xml:space="preserve"> ethnic group</w:t>
            </w:r>
          </w:p>
          <w:p w14:paraId="27A576F0" w14:textId="77777777" w:rsidR="00DF6174" w:rsidRPr="00DF6174" w:rsidRDefault="008F773E" w:rsidP="00DF6174">
            <w:pPr>
              <w:suppressAutoHyphens/>
              <w:rPr>
                <w:rFonts w:eastAsia="Times New Roman"/>
                <w:szCs w:val="20"/>
                <w:lang w:eastAsia="ar-SA"/>
              </w:rPr>
            </w:pPr>
            <w:sdt>
              <w:sdtPr>
                <w:rPr>
                  <w:rFonts w:cstheme="minorBidi"/>
                  <w:szCs w:val="20"/>
                </w:rPr>
                <w:id w:val="-92325237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Arab</w:t>
            </w:r>
          </w:p>
          <w:p w14:paraId="11D0AA3C" w14:textId="77777777" w:rsidR="00DF6174" w:rsidRPr="00DF6174" w:rsidRDefault="008F773E" w:rsidP="00DF6174">
            <w:pPr>
              <w:suppressAutoHyphens/>
              <w:rPr>
                <w:rFonts w:eastAsia="Times New Roman"/>
                <w:szCs w:val="20"/>
                <w:lang w:eastAsia="ar-SA"/>
              </w:rPr>
            </w:pPr>
            <w:sdt>
              <w:sdtPr>
                <w:rPr>
                  <w:rFonts w:cstheme="minorBidi"/>
                  <w:szCs w:val="20"/>
                </w:rPr>
                <w:id w:val="-30887353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background</w:t>
            </w:r>
          </w:p>
        </w:tc>
      </w:tr>
    </w:tbl>
    <w:p w14:paraId="0B84AB5F" w14:textId="77777777" w:rsidR="00DF6174" w:rsidRPr="00DF6174" w:rsidRDefault="00DF6174" w:rsidP="00DF6174">
      <w:pPr>
        <w:spacing w:after="0" w:line="240" w:lineRule="auto"/>
        <w:jc w:val="both"/>
        <w:rPr>
          <w:rFonts w:ascii="Calibri" w:eastAsia="Calibri" w:hAnsi="Calibri" w:cs="Times New Roman"/>
          <w:sz w:val="20"/>
          <w:szCs w:val="20"/>
          <w:lang w:val="en-US" w:bidi="en-US"/>
        </w:rPr>
      </w:pPr>
    </w:p>
    <w:p w14:paraId="7BAF11C2" w14:textId="77777777" w:rsidR="00DF6174" w:rsidRPr="00DF6174" w:rsidRDefault="00DF6174" w:rsidP="00DF6174">
      <w:pPr>
        <w:spacing w:after="0" w:line="240" w:lineRule="auto"/>
        <w:ind w:hanging="426"/>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Religion</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3B2F88E2" w14:textId="77777777" w:rsidTr="00C265A9">
        <w:trPr>
          <w:trHeight w:val="1605"/>
        </w:trPr>
        <w:tc>
          <w:tcPr>
            <w:tcW w:w="4957" w:type="dxa"/>
            <w:shd w:val="clear" w:color="auto" w:fill="F2F2F2" w:themeFill="background1" w:themeFillShade="F2"/>
          </w:tcPr>
          <w:p w14:paraId="06492CCD" w14:textId="77777777" w:rsidR="00DF6174" w:rsidRPr="00DF6174" w:rsidRDefault="008F773E" w:rsidP="00DF6174">
            <w:pPr>
              <w:suppressAutoHyphens/>
              <w:rPr>
                <w:rFonts w:eastAsia="Times New Roman"/>
                <w:szCs w:val="20"/>
                <w:lang w:eastAsia="ar-SA"/>
              </w:rPr>
            </w:pPr>
            <w:sdt>
              <w:sdtPr>
                <w:rPr>
                  <w:rFonts w:cstheme="minorBidi"/>
                  <w:szCs w:val="20"/>
                </w:rPr>
                <w:id w:val="29687543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Buddhist</w:t>
            </w:r>
          </w:p>
          <w:p w14:paraId="4048688C" w14:textId="77777777" w:rsidR="00DF6174" w:rsidRPr="00DF6174" w:rsidRDefault="008F773E" w:rsidP="00DF6174">
            <w:pPr>
              <w:suppressAutoHyphens/>
              <w:rPr>
                <w:rFonts w:eastAsia="Times New Roman"/>
                <w:szCs w:val="20"/>
                <w:lang w:eastAsia="ar-SA"/>
              </w:rPr>
            </w:pPr>
            <w:sdt>
              <w:sdtPr>
                <w:rPr>
                  <w:rFonts w:cstheme="minorBidi"/>
                  <w:szCs w:val="20"/>
                </w:rPr>
                <w:id w:val="-406077231"/>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Christian</w:t>
            </w:r>
          </w:p>
          <w:p w14:paraId="34DFA5EA" w14:textId="77777777" w:rsidR="00DF6174" w:rsidRPr="00DF6174" w:rsidRDefault="008F773E" w:rsidP="00DF6174">
            <w:pPr>
              <w:suppressAutoHyphens/>
              <w:rPr>
                <w:rFonts w:eastAsia="Times New Roman"/>
                <w:szCs w:val="20"/>
                <w:lang w:eastAsia="ar-SA"/>
              </w:rPr>
            </w:pPr>
            <w:sdt>
              <w:sdtPr>
                <w:rPr>
                  <w:rFonts w:cstheme="minorBidi"/>
                  <w:szCs w:val="20"/>
                </w:rPr>
                <w:id w:val="182971232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Hindu</w:t>
            </w:r>
          </w:p>
          <w:p w14:paraId="02ECE0CC" w14:textId="77777777" w:rsidR="00DF6174" w:rsidRPr="00DF6174" w:rsidRDefault="008F773E" w:rsidP="00DF6174">
            <w:pPr>
              <w:suppressAutoHyphens/>
              <w:rPr>
                <w:rFonts w:eastAsia="Times New Roman"/>
                <w:szCs w:val="20"/>
                <w:lang w:eastAsia="ar-SA"/>
              </w:rPr>
            </w:pPr>
            <w:sdt>
              <w:sdtPr>
                <w:rPr>
                  <w:rFonts w:cstheme="minorBidi"/>
                  <w:szCs w:val="20"/>
                </w:rPr>
                <w:id w:val="70436889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Jewish</w:t>
            </w:r>
          </w:p>
          <w:p w14:paraId="54789CF8" w14:textId="77777777" w:rsidR="00DF6174" w:rsidRPr="00DF6174" w:rsidRDefault="008F773E" w:rsidP="00DF6174">
            <w:pPr>
              <w:suppressAutoHyphens/>
              <w:rPr>
                <w:rFonts w:cstheme="minorBidi"/>
                <w:szCs w:val="20"/>
              </w:rPr>
            </w:pPr>
            <w:sdt>
              <w:sdtPr>
                <w:rPr>
                  <w:rFonts w:cstheme="minorBidi"/>
                  <w:szCs w:val="20"/>
                </w:rPr>
                <w:id w:val="1175305822"/>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Muslim</w:t>
            </w:r>
          </w:p>
        </w:tc>
        <w:tc>
          <w:tcPr>
            <w:tcW w:w="5103" w:type="dxa"/>
            <w:shd w:val="clear" w:color="auto" w:fill="F2F2F2" w:themeFill="background1" w:themeFillShade="F2"/>
          </w:tcPr>
          <w:p w14:paraId="322AAC0A" w14:textId="77777777" w:rsidR="00DF6174" w:rsidRPr="00DF6174" w:rsidRDefault="008F773E" w:rsidP="00DF6174">
            <w:pPr>
              <w:suppressAutoHyphens/>
              <w:snapToGrid w:val="0"/>
              <w:rPr>
                <w:rFonts w:eastAsia="Times New Roman"/>
                <w:szCs w:val="20"/>
                <w:lang w:eastAsia="ar-SA"/>
              </w:rPr>
            </w:pPr>
            <w:sdt>
              <w:sdtPr>
                <w:rPr>
                  <w:rFonts w:cstheme="minorBidi"/>
                  <w:szCs w:val="20"/>
                </w:rPr>
                <w:id w:val="-27518730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Sikh</w:t>
            </w:r>
          </w:p>
          <w:p w14:paraId="2A16D33A" w14:textId="77777777" w:rsidR="00DF6174" w:rsidRPr="00DF6174" w:rsidRDefault="008F773E" w:rsidP="00DF6174">
            <w:pPr>
              <w:suppressAutoHyphens/>
              <w:snapToGrid w:val="0"/>
              <w:rPr>
                <w:rFonts w:eastAsia="Times New Roman"/>
                <w:szCs w:val="20"/>
                <w:lang w:eastAsia="ar-SA"/>
              </w:rPr>
            </w:pPr>
            <w:sdt>
              <w:sdtPr>
                <w:rPr>
                  <w:rFonts w:cstheme="minorBidi"/>
                  <w:szCs w:val="20"/>
                </w:rPr>
                <w:id w:val="-166608072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No religion</w:t>
            </w:r>
          </w:p>
          <w:p w14:paraId="48B21882" w14:textId="77777777" w:rsidR="00DF6174" w:rsidRPr="00DF6174" w:rsidRDefault="008F773E" w:rsidP="00DF6174">
            <w:pPr>
              <w:suppressAutoHyphens/>
              <w:rPr>
                <w:rFonts w:eastAsia="Times New Roman"/>
                <w:szCs w:val="20"/>
                <w:lang w:eastAsia="ar-SA"/>
              </w:rPr>
            </w:pPr>
            <w:sdt>
              <w:sdtPr>
                <w:rPr>
                  <w:rFonts w:cstheme="minorBidi"/>
                  <w:szCs w:val="20"/>
                </w:rPr>
                <w:id w:val="132130559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Other</w:t>
            </w:r>
          </w:p>
          <w:p w14:paraId="73631528" w14:textId="77777777" w:rsidR="00DF6174" w:rsidRPr="00DF6174" w:rsidRDefault="008F773E" w:rsidP="00DF6174">
            <w:pPr>
              <w:jc w:val="both"/>
              <w:rPr>
                <w:rFonts w:eastAsia="Calibri" w:cs="Times New Roman"/>
                <w:szCs w:val="20"/>
                <w:lang w:val="en-US" w:bidi="en-US"/>
              </w:rPr>
            </w:pPr>
            <w:sdt>
              <w:sdtPr>
                <w:rPr>
                  <w:rFonts w:eastAsia="Calibri" w:cs="Times New Roman"/>
                  <w:szCs w:val="20"/>
                  <w:lang w:val="en-US" w:bidi="en-US"/>
                </w:rPr>
                <w:id w:val="-209068733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Prefer not to say</w:t>
            </w:r>
          </w:p>
        </w:tc>
      </w:tr>
    </w:tbl>
    <w:p w14:paraId="29A30891" w14:textId="77777777" w:rsidR="00DF6174" w:rsidRPr="00DF6174" w:rsidRDefault="00DF6174" w:rsidP="00DF6174">
      <w:pPr>
        <w:spacing w:after="0" w:line="240" w:lineRule="auto"/>
        <w:jc w:val="both"/>
        <w:rPr>
          <w:rFonts w:ascii="Calibri" w:eastAsia="Calibri" w:hAnsi="Calibri" w:cs="Times New Roman"/>
          <w:sz w:val="20"/>
          <w:szCs w:val="20"/>
          <w:lang w:val="en-US" w:bidi="en-US"/>
        </w:rPr>
      </w:pPr>
    </w:p>
    <w:p w14:paraId="6E8C5A92" w14:textId="77777777" w:rsidR="00DF6174" w:rsidRPr="00DF6174" w:rsidRDefault="00DF6174" w:rsidP="00DF6174">
      <w:pPr>
        <w:spacing w:after="0" w:line="240" w:lineRule="auto"/>
        <w:ind w:left="-426" w:right="-330"/>
        <w:jc w:val="both"/>
        <w:rPr>
          <w:rFonts w:ascii="Roboto Slab" w:eastAsia="Calibri" w:hAnsi="Roboto Slab" w:cs="Times New Roman"/>
          <w:bCs/>
          <w:sz w:val="20"/>
          <w:szCs w:val="20"/>
          <w:lang w:val="en-US" w:bidi="en-US"/>
        </w:rPr>
      </w:pPr>
      <w:r w:rsidRPr="00DF6174">
        <w:rPr>
          <w:rFonts w:ascii="Roboto Slab" w:eastAsia="Calibri" w:hAnsi="Roboto Slab" w:cs="Times New Roman"/>
          <w:bCs/>
          <w:sz w:val="20"/>
          <w:szCs w:val="20"/>
          <w:lang w:val="en-US" w:bidi="en-US"/>
        </w:rPr>
        <w:t>Sexual Orientation</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18C650D" w14:textId="77777777" w:rsidTr="00C265A9">
        <w:trPr>
          <w:trHeight w:val="173"/>
        </w:trPr>
        <w:tc>
          <w:tcPr>
            <w:tcW w:w="4957" w:type="dxa"/>
            <w:shd w:val="clear" w:color="auto" w:fill="F2F2F2" w:themeFill="background1" w:themeFillShade="F2"/>
          </w:tcPr>
          <w:p w14:paraId="197B8036" w14:textId="77777777" w:rsidR="00DF6174" w:rsidRPr="00DF6174" w:rsidRDefault="008F773E" w:rsidP="00DF6174">
            <w:pPr>
              <w:suppressAutoHyphens/>
              <w:snapToGrid w:val="0"/>
              <w:rPr>
                <w:rFonts w:eastAsia="Times New Roman"/>
                <w:szCs w:val="20"/>
                <w:lang w:eastAsia="ar-SA"/>
              </w:rPr>
            </w:pPr>
            <w:sdt>
              <w:sdtPr>
                <w:rPr>
                  <w:rFonts w:cstheme="minorBidi"/>
                  <w:szCs w:val="20"/>
                </w:rPr>
                <w:id w:val="-144199518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Bisexual</w:t>
            </w:r>
          </w:p>
          <w:p w14:paraId="31F2641F" w14:textId="77777777" w:rsidR="00DF6174" w:rsidRPr="00DF6174" w:rsidRDefault="008F773E" w:rsidP="00DF6174">
            <w:pPr>
              <w:suppressAutoHyphens/>
              <w:rPr>
                <w:rFonts w:eastAsia="Times New Roman"/>
                <w:szCs w:val="20"/>
                <w:lang w:eastAsia="ar-SA"/>
              </w:rPr>
            </w:pPr>
            <w:sdt>
              <w:sdtPr>
                <w:rPr>
                  <w:rFonts w:cstheme="minorBidi"/>
                  <w:szCs w:val="20"/>
                </w:rPr>
                <w:id w:val="-2111504858"/>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Gay Man</w:t>
            </w:r>
          </w:p>
          <w:p w14:paraId="3AF7BE32" w14:textId="77777777" w:rsidR="00DF6174" w:rsidRPr="00DF6174" w:rsidRDefault="008F773E" w:rsidP="00DF6174">
            <w:pPr>
              <w:suppressAutoHyphens/>
              <w:rPr>
                <w:rFonts w:cstheme="minorBidi"/>
                <w:szCs w:val="20"/>
              </w:rPr>
            </w:pPr>
            <w:sdt>
              <w:sdtPr>
                <w:rPr>
                  <w:rFonts w:cstheme="minorBidi"/>
                  <w:szCs w:val="20"/>
                </w:rPr>
                <w:id w:val="142207448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Gay Woman/Lesbian</w:t>
            </w:r>
          </w:p>
        </w:tc>
        <w:tc>
          <w:tcPr>
            <w:tcW w:w="5103" w:type="dxa"/>
            <w:shd w:val="clear" w:color="auto" w:fill="F2F2F2" w:themeFill="background1" w:themeFillShade="F2"/>
          </w:tcPr>
          <w:p w14:paraId="4D486233" w14:textId="77777777" w:rsidR="00DF6174" w:rsidRPr="00DF6174" w:rsidRDefault="008F773E" w:rsidP="00DF6174">
            <w:pPr>
              <w:suppressAutoHyphens/>
              <w:snapToGrid w:val="0"/>
              <w:rPr>
                <w:rFonts w:eastAsia="Times New Roman"/>
                <w:szCs w:val="20"/>
                <w:lang w:eastAsia="ar-SA"/>
              </w:rPr>
            </w:pPr>
            <w:sdt>
              <w:sdtPr>
                <w:rPr>
                  <w:rFonts w:cstheme="minorBidi"/>
                  <w:szCs w:val="20"/>
                </w:rPr>
                <w:id w:val="32517113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Straight/Heterosexual</w:t>
            </w:r>
            <w:r w:rsidR="00DF6174" w:rsidRPr="00DF6174">
              <w:rPr>
                <w:rFonts w:eastAsia="Times New Roman"/>
                <w:szCs w:val="20"/>
                <w:lang w:eastAsia="ar-SA"/>
              </w:rPr>
              <w:tab/>
            </w:r>
          </w:p>
          <w:p w14:paraId="6CEC16CA" w14:textId="77777777" w:rsidR="00DF6174" w:rsidRPr="00DF6174" w:rsidRDefault="008F773E" w:rsidP="00DF6174">
            <w:pPr>
              <w:suppressAutoHyphens/>
              <w:rPr>
                <w:rFonts w:eastAsia="Times New Roman"/>
                <w:szCs w:val="20"/>
                <w:lang w:eastAsia="ar-SA"/>
              </w:rPr>
            </w:pPr>
            <w:sdt>
              <w:sdtPr>
                <w:rPr>
                  <w:rFonts w:cstheme="minorBidi"/>
                  <w:szCs w:val="20"/>
                </w:rPr>
                <w:id w:val="20417719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Other</w:t>
            </w:r>
          </w:p>
          <w:p w14:paraId="38334289" w14:textId="77777777" w:rsidR="00DF6174" w:rsidRPr="00DF6174" w:rsidRDefault="008F773E" w:rsidP="00DF6174">
            <w:pPr>
              <w:jc w:val="both"/>
              <w:rPr>
                <w:rFonts w:eastAsia="Calibri" w:cs="Times New Roman"/>
                <w:szCs w:val="20"/>
                <w:lang w:val="en-US" w:bidi="en-US"/>
              </w:rPr>
            </w:pPr>
            <w:sdt>
              <w:sdtPr>
                <w:rPr>
                  <w:rFonts w:eastAsia="Calibri" w:cs="Times New Roman"/>
                  <w:szCs w:val="20"/>
                  <w:lang w:val="en-US" w:bidi="en-US"/>
                </w:rPr>
                <w:id w:val="-38086507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Prefer not to say</w:t>
            </w:r>
          </w:p>
        </w:tc>
      </w:tr>
    </w:tbl>
    <w:p w14:paraId="220D710D" w14:textId="77777777" w:rsidR="00834DC0" w:rsidRPr="00BB2C66" w:rsidRDefault="00834DC0" w:rsidP="006E5EA2"/>
    <w:sectPr w:rsidR="00834DC0" w:rsidRPr="00BB2C66" w:rsidSect="00432F45">
      <w:footerReference w:type="default" r:id="rId9"/>
      <w:headerReference w:type="first" r:id="rId10"/>
      <w:footerReference w:type="first" r:id="rId11"/>
      <w:pgSz w:w="11906" w:h="16838"/>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389A0" w14:textId="77777777" w:rsidR="00DF6174" w:rsidRDefault="00DF6174" w:rsidP="006E5EA2">
      <w:r>
        <w:separator/>
      </w:r>
    </w:p>
    <w:p w14:paraId="641387CE" w14:textId="77777777" w:rsidR="00DF6174" w:rsidRDefault="00DF6174" w:rsidP="006E5EA2"/>
  </w:endnote>
  <w:endnote w:type="continuationSeparator" w:id="0">
    <w:p w14:paraId="2F7248D9" w14:textId="77777777" w:rsidR="00DF6174" w:rsidRDefault="00DF6174" w:rsidP="006E5EA2">
      <w:r>
        <w:continuationSeparator/>
      </w:r>
    </w:p>
    <w:p w14:paraId="4E6171FE" w14:textId="77777777" w:rsidR="00DF6174" w:rsidRDefault="00DF6174" w:rsidP="006E5EA2"/>
  </w:endnote>
  <w:endnote w:type="continuationNotice" w:id="1">
    <w:p w14:paraId="533E1C19" w14:textId="77777777" w:rsidR="00DF6174" w:rsidRDefault="00DF6174" w:rsidP="006E5EA2"/>
    <w:p w14:paraId="10C8C500" w14:textId="77777777" w:rsidR="00DF6174" w:rsidRDefault="00DF6174" w:rsidP="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Medium">
    <w:panose1 w:val="00000000000000000000"/>
    <w:charset w:val="00"/>
    <w:family w:val="auto"/>
    <w:pitch w:val="variable"/>
    <w:sig w:usb0="200002FF" w:usb1="0000005B" w:usb2="00000020" w:usb3="00000000" w:csb0="0000019F" w:csb1="00000000"/>
  </w:font>
  <w:font w:name="Roboto Slab">
    <w:altName w:val="Roboto Slab"/>
    <w:panose1 w:val="00000000000000000000"/>
    <w:charset w:val="00"/>
    <w:family w:val="auto"/>
    <w:pitch w:val="variable"/>
    <w:sig w:usb0="200002FF" w:usb1="0000005B" w:usb2="00000020" w:usb3="00000000" w:csb0="0000019F" w:csb1="00000000"/>
  </w:font>
  <w:font w:name="Roboto Slab Light">
    <w:panose1 w:val="00000000000000000000"/>
    <w:charset w:val="00"/>
    <w:family w:val="auto"/>
    <w:pitch w:val="variable"/>
    <w:sig w:usb0="200002FF" w:usb1="00000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222115"/>
      <w:docPartObj>
        <w:docPartGallery w:val="Page Numbers (Bottom of Page)"/>
        <w:docPartUnique/>
      </w:docPartObj>
    </w:sdtPr>
    <w:sdtEndPr>
      <w:rPr>
        <w:noProof/>
      </w:rPr>
    </w:sdtEndPr>
    <w:sdtContent>
      <w:p w14:paraId="3333D010" w14:textId="77777777" w:rsidR="00BB2C66" w:rsidRDefault="00BB2C66" w:rsidP="006E5EA2">
        <w:pPr>
          <w:pStyle w:val="Footer"/>
        </w:pPr>
        <w:r>
          <w:fldChar w:fldCharType="begin"/>
        </w:r>
        <w:r>
          <w:instrText xml:space="preserve"> PAGE   \* MERGEFORMAT </w:instrText>
        </w:r>
        <w:r>
          <w:fldChar w:fldCharType="separate"/>
        </w:r>
        <w:r>
          <w:rPr>
            <w:noProof/>
          </w:rPr>
          <w:t>2</w:t>
        </w:r>
        <w:r>
          <w:rPr>
            <w:noProof/>
          </w:rPr>
          <w:fldChar w:fldCharType="end"/>
        </w:r>
      </w:p>
    </w:sdtContent>
  </w:sdt>
  <w:p w14:paraId="65C1C469" w14:textId="77777777" w:rsidR="00BB2C66" w:rsidRDefault="00BB2C66" w:rsidP="006E5EA2">
    <w:pPr>
      <w:pStyle w:val="Footer"/>
    </w:pPr>
  </w:p>
  <w:p w14:paraId="5598EA3D" w14:textId="77777777" w:rsidR="006B763D" w:rsidRDefault="006B763D" w:rsidP="006E5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827144"/>
      <w:docPartObj>
        <w:docPartGallery w:val="Page Numbers (Bottom of Page)"/>
        <w:docPartUnique/>
      </w:docPartObj>
    </w:sdtPr>
    <w:sdtEndPr>
      <w:rPr>
        <w:noProof/>
      </w:rPr>
    </w:sdtEndPr>
    <w:sdtContent>
      <w:p w14:paraId="52131AD7" w14:textId="77777777" w:rsidR="001270EC" w:rsidRDefault="001270EC" w:rsidP="006E5EA2">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14:paraId="41F982E5" w14:textId="77777777" w:rsidR="001270EC" w:rsidRDefault="001270EC" w:rsidP="006E5EA2">
    <w:pPr>
      <w:pStyle w:val="Footer"/>
    </w:pPr>
  </w:p>
  <w:p w14:paraId="1C1F6E66" w14:textId="77777777" w:rsidR="006B763D" w:rsidRDefault="006B763D" w:rsidP="006E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A139E" w14:textId="77777777" w:rsidR="00DF6174" w:rsidRDefault="00DF6174" w:rsidP="006E5EA2">
      <w:r>
        <w:separator/>
      </w:r>
    </w:p>
    <w:p w14:paraId="12EF889E" w14:textId="77777777" w:rsidR="00DF6174" w:rsidRDefault="00DF6174" w:rsidP="006E5EA2"/>
  </w:footnote>
  <w:footnote w:type="continuationSeparator" w:id="0">
    <w:p w14:paraId="0989BD49" w14:textId="77777777" w:rsidR="00DF6174" w:rsidRDefault="00DF6174" w:rsidP="006E5EA2">
      <w:r>
        <w:continuationSeparator/>
      </w:r>
    </w:p>
    <w:p w14:paraId="042F522B" w14:textId="77777777" w:rsidR="00DF6174" w:rsidRDefault="00DF6174" w:rsidP="006E5EA2"/>
  </w:footnote>
  <w:footnote w:type="continuationNotice" w:id="1">
    <w:p w14:paraId="310BCE8C" w14:textId="77777777" w:rsidR="00DF6174" w:rsidRDefault="00DF6174" w:rsidP="006E5EA2"/>
    <w:p w14:paraId="2CFF9293" w14:textId="77777777" w:rsidR="00DF6174" w:rsidRDefault="00DF6174" w:rsidP="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D1BA" w14:textId="77777777" w:rsidR="00BB2C66" w:rsidRDefault="00C61DC2" w:rsidP="006E5EA2">
    <w:pPr>
      <w:pStyle w:val="Header"/>
    </w:pPr>
    <w:r>
      <w:rPr>
        <w:noProof/>
        <w:lang w:eastAsia="en-GB"/>
      </w:rPr>
      <w:drawing>
        <wp:anchor distT="0" distB="0" distL="114300" distR="114300" simplePos="0" relativeHeight="251658240" behindDoc="0" locked="0" layoutInCell="1" allowOverlap="1" wp14:anchorId="2B939E41" wp14:editId="592AEB2B">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5E8CBC5E" wp14:editId="582343A1">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3549E" id="Rectangle 3" o:spid="_x0000_s1026"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wlgIAAIY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" fillcolor="#231754" stroked="f" strokeweight="1pt">
              <w10:wrap anchorx="page"/>
            </v:rect>
          </w:pict>
        </mc:Fallback>
      </mc:AlternateContent>
    </w:r>
  </w:p>
  <w:p w14:paraId="3F5BB7DE" w14:textId="77777777" w:rsidR="006B763D" w:rsidRDefault="006B763D" w:rsidP="006E5E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74"/>
    <w:rsid w:val="000677C3"/>
    <w:rsid w:val="00096367"/>
    <w:rsid w:val="000C6E42"/>
    <w:rsid w:val="000D0D83"/>
    <w:rsid w:val="00106C9A"/>
    <w:rsid w:val="001270EC"/>
    <w:rsid w:val="001354A7"/>
    <w:rsid w:val="00137A68"/>
    <w:rsid w:val="00185CF2"/>
    <w:rsid w:val="001B620C"/>
    <w:rsid w:val="002C2AF1"/>
    <w:rsid w:val="0038614A"/>
    <w:rsid w:val="004076C5"/>
    <w:rsid w:val="00432F45"/>
    <w:rsid w:val="004B0E94"/>
    <w:rsid w:val="00520C2C"/>
    <w:rsid w:val="00523B5E"/>
    <w:rsid w:val="005413CD"/>
    <w:rsid w:val="00581F8F"/>
    <w:rsid w:val="005873D8"/>
    <w:rsid w:val="0059351D"/>
    <w:rsid w:val="005F4CDF"/>
    <w:rsid w:val="006101E5"/>
    <w:rsid w:val="00634052"/>
    <w:rsid w:val="0067049C"/>
    <w:rsid w:val="00690ACC"/>
    <w:rsid w:val="006B763D"/>
    <w:rsid w:val="006C6EC6"/>
    <w:rsid w:val="006E5EA2"/>
    <w:rsid w:val="0077578B"/>
    <w:rsid w:val="007C335F"/>
    <w:rsid w:val="007D516C"/>
    <w:rsid w:val="007E0599"/>
    <w:rsid w:val="007F2368"/>
    <w:rsid w:val="00834DC0"/>
    <w:rsid w:val="008B20DF"/>
    <w:rsid w:val="008F4CF2"/>
    <w:rsid w:val="008F773E"/>
    <w:rsid w:val="00946FA7"/>
    <w:rsid w:val="00965300"/>
    <w:rsid w:val="00993903"/>
    <w:rsid w:val="009D46FE"/>
    <w:rsid w:val="00A1200E"/>
    <w:rsid w:val="00A14033"/>
    <w:rsid w:val="00AC2F4A"/>
    <w:rsid w:val="00AD2878"/>
    <w:rsid w:val="00B9384B"/>
    <w:rsid w:val="00BA430A"/>
    <w:rsid w:val="00BB2C66"/>
    <w:rsid w:val="00BB6175"/>
    <w:rsid w:val="00C1308E"/>
    <w:rsid w:val="00C212CE"/>
    <w:rsid w:val="00C3762A"/>
    <w:rsid w:val="00C61DC2"/>
    <w:rsid w:val="00CA63D3"/>
    <w:rsid w:val="00CB1296"/>
    <w:rsid w:val="00CD2517"/>
    <w:rsid w:val="00D06282"/>
    <w:rsid w:val="00D42B49"/>
    <w:rsid w:val="00D71226"/>
    <w:rsid w:val="00D87786"/>
    <w:rsid w:val="00DE592C"/>
    <w:rsid w:val="00DF6174"/>
    <w:rsid w:val="00E171B7"/>
    <w:rsid w:val="00E52530"/>
    <w:rsid w:val="00E87971"/>
    <w:rsid w:val="00EC2A0E"/>
    <w:rsid w:val="00EC4BFE"/>
    <w:rsid w:val="00F2452C"/>
    <w:rsid w:val="00F352F4"/>
    <w:rsid w:val="00FB3A28"/>
    <w:rsid w:val="00FF2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9A05E"/>
  <w15:chartTrackingRefBased/>
  <w15:docId w15:val="{1AF8D48D-0C45-4E5F-B3BA-F95B08CC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786"/>
    <w:rPr>
      <w:i/>
      <w:iCs/>
    </w:rPr>
  </w:style>
  <w:style w:type="character" w:customStyle="1" w:styleId="Heading1Char">
    <w:name w:val="Heading 1 Char"/>
    <w:basedOn w:val="DefaultParagraphFont"/>
    <w:link w:val="Heading1"/>
    <w:uiPriority w:val="9"/>
    <w:rsid w:val="004076C5"/>
    <w:rPr>
      <w:rFonts w:ascii="Roboto Slab Medium" w:hAnsi="Roboto Slab Medium" w:cstheme="minorHAnsi"/>
      <w:color w:val="231754"/>
      <w:sz w:val="32"/>
      <w:szCs w:val="32"/>
    </w:rPr>
  </w:style>
  <w:style w:type="character" w:customStyle="1" w:styleId="Heading2Char">
    <w:name w:val="Heading 2 Char"/>
    <w:basedOn w:val="DefaultParagraphFont"/>
    <w:link w:val="Heading2"/>
    <w:uiPriority w:val="9"/>
    <w:rsid w:val="004076C5"/>
    <w:rPr>
      <w:rFonts w:ascii="Roboto Slab Medium" w:hAnsi="Roboto Slab Medium" w:cstheme="minorHAnsi"/>
      <w:color w:val="231754"/>
      <w:sz w:val="24"/>
      <w:szCs w:val="24"/>
    </w:rPr>
  </w:style>
  <w:style w:type="character" w:customStyle="1" w:styleId="Heading3Char">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customStyle="1" w:styleId="TitleChar">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customStyle="1" w:styleId="SubtitleChar">
    <w:name w:val="Subtitle Char"/>
    <w:basedOn w:val="DefaultParagraphFont"/>
    <w:link w:val="Subtitle"/>
    <w:uiPriority w:val="11"/>
    <w:rsid w:val="00834DC0"/>
    <w:rPr>
      <w:rFonts w:ascii="Roboto Slab" w:hAnsi="Roboto Slab"/>
      <w:color w:val="000000" w:themeColor="text1"/>
      <w:sz w:val="24"/>
      <w:szCs w:val="24"/>
    </w:rPr>
  </w:style>
  <w:style w:type="table" w:customStyle="1" w:styleId="TableGrid1">
    <w:name w:val="Table Grid1"/>
    <w:basedOn w:val="TableNormal"/>
    <w:next w:val="TableGrid"/>
    <w:uiPriority w:val="39"/>
    <w:rsid w:val="00DF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ca-sccm-dsl\letterheads\Templates\All%20staff\Trust\Trust%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10cfaf-a7fd-4c42-85be-8e497337b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F71A0CEBA284A8C4F3FFC04566C22" ma:contentTypeVersion="16" ma:contentTypeDescription="Create a new document." ma:contentTypeScope="" ma:versionID="f959898f7581516fc0780fafee6cca84">
  <xsd:schema xmlns:xsd="http://www.w3.org/2001/XMLSchema" xmlns:xs="http://www.w3.org/2001/XMLSchema" xmlns:p="http://schemas.microsoft.com/office/2006/metadata/properties" xmlns:ns3="7510cfaf-a7fd-4c42-85be-8e497337ba2b" xmlns:ns4="e8c79d05-93b7-465d-9ea4-71293e530c60" targetNamespace="http://schemas.microsoft.com/office/2006/metadata/properties" ma:root="true" ma:fieldsID="1709d7de2fd167b61a623d005f6005b0" ns3:_="" ns4:_="">
    <xsd:import namespace="7510cfaf-a7fd-4c42-85be-8e497337ba2b"/>
    <xsd:import namespace="e8c79d05-93b7-465d-9ea4-71293e530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cfaf-a7fd-4c42-85be-8e497337b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79d05-93b7-465d-9ea4-71293e530c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291C0-26A5-4E0D-87E0-EBFBD24F9334}">
  <ds:schemaRef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e8c79d05-93b7-465d-9ea4-71293e530c60"/>
    <ds:schemaRef ds:uri="http://schemas.openxmlformats.org/package/2006/metadata/core-properties"/>
    <ds:schemaRef ds:uri="7510cfaf-a7fd-4c42-85be-8e497337ba2b"/>
  </ds:schemaRefs>
</ds:datastoreItem>
</file>

<file path=customXml/itemProps2.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3.xml><?xml version="1.0" encoding="utf-8"?>
<ds:datastoreItem xmlns:ds="http://schemas.openxmlformats.org/officeDocument/2006/customXml" ds:itemID="{1D788A6C-7F4D-407D-8D6C-4AB2549F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cfaf-a7fd-4c42-85be-8e497337ba2b"/>
    <ds:schemaRef ds:uri="e8c79d05-93b7-465d-9ea4-71293e530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Trust Word Template.dotx</Template>
  <TotalTime>0</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Affum</dc:creator>
  <cp:keywords/>
  <dc:description/>
  <cp:lastModifiedBy>T Loughran</cp:lastModifiedBy>
  <cp:revision>2</cp:revision>
  <dcterms:created xsi:type="dcterms:W3CDTF">2023-07-26T08:12:00Z</dcterms:created>
  <dcterms:modified xsi:type="dcterms:W3CDTF">2023-07-26T08:12:00Z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0x010100ECBF71A0CEBA284A8C4F3FFC04566C22</vt:lpwstr>
  </property>
</Properties>
</file>