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71D86" w14:textId="77777777" w:rsidR="001052EA" w:rsidRDefault="001052EA" w:rsidP="00C97B57">
      <w:pPr>
        <w:pStyle w:val="DGSTitle"/>
      </w:pPr>
    </w:p>
    <w:p w14:paraId="5B34532D" w14:textId="77777777" w:rsidR="001052EA" w:rsidRDefault="001052EA" w:rsidP="00C97B57">
      <w:pPr>
        <w:pStyle w:val="DGSTitle"/>
      </w:pPr>
    </w:p>
    <w:p w14:paraId="0167D9B7" w14:textId="77777777" w:rsidR="001052EA" w:rsidRDefault="001052EA" w:rsidP="00C97B57">
      <w:pPr>
        <w:pStyle w:val="DGSTitle"/>
      </w:pPr>
    </w:p>
    <w:p w14:paraId="0817F855" w14:textId="77777777" w:rsidR="00530120" w:rsidRDefault="00530120" w:rsidP="00C97B57">
      <w:pPr>
        <w:pStyle w:val="DGSbodycopy"/>
      </w:pPr>
    </w:p>
    <w:p w14:paraId="1A9E86DC" w14:textId="77777777" w:rsidR="00091753" w:rsidRDefault="00091753" w:rsidP="00C97B57">
      <w:pPr>
        <w:pStyle w:val="DGSbodycopy"/>
      </w:pPr>
    </w:p>
    <w:p w14:paraId="4EA86AD1" w14:textId="77777777" w:rsidR="00F13A0F" w:rsidRDefault="00F13A0F" w:rsidP="000361F5">
      <w:pPr>
        <w:pStyle w:val="DGSTitle"/>
        <w:jc w:val="center"/>
        <w:rPr>
          <w:sz w:val="40"/>
          <w:szCs w:val="40"/>
        </w:rPr>
      </w:pPr>
      <w:r w:rsidRPr="00F13A0F">
        <w:rPr>
          <w:sz w:val="40"/>
          <w:szCs w:val="40"/>
        </w:rPr>
        <w:t>EMPLOYMENT APPLICATION FORM</w:t>
      </w:r>
    </w:p>
    <w:p w14:paraId="2E16C1A9" w14:textId="77777777" w:rsidR="004833CA" w:rsidRPr="00F13A0F" w:rsidRDefault="004833CA" w:rsidP="00C97B57">
      <w:pPr>
        <w:pStyle w:val="DGSTitle"/>
        <w:jc w:val="center"/>
        <w:rPr>
          <w:sz w:val="40"/>
          <w:szCs w:val="40"/>
        </w:rPr>
      </w:pPr>
      <w:r>
        <w:rPr>
          <w:sz w:val="40"/>
          <w:szCs w:val="40"/>
        </w:rPr>
        <w:t xml:space="preserve">Academic </w:t>
      </w:r>
    </w:p>
    <w:p w14:paraId="3A103794" w14:textId="77777777" w:rsidR="00F13A0F" w:rsidRPr="00F13A0F" w:rsidRDefault="00F13A0F" w:rsidP="00C97B57">
      <w:pPr>
        <w:pStyle w:val="DGSTitle"/>
        <w:jc w:val="center"/>
        <w:rPr>
          <w:sz w:val="18"/>
        </w:rPr>
      </w:pPr>
    </w:p>
    <w:p w14:paraId="1B30F1AC" w14:textId="77777777" w:rsidR="00F13A0F" w:rsidRDefault="00F13A0F" w:rsidP="00C97B57">
      <w:pPr>
        <w:rPr>
          <w:rFonts w:asciiTheme="majorHAnsi" w:hAnsiTheme="majorHAnsi" w:cstheme="minorHAnsi"/>
          <w:b/>
          <w:sz w:val="32"/>
          <w:szCs w:val="32"/>
        </w:rPr>
      </w:pPr>
    </w:p>
    <w:tbl>
      <w:tblPr>
        <w:tblStyle w:val="TableGrid"/>
        <w:tblW w:w="0" w:type="auto"/>
        <w:tblLook w:val="04A0" w:firstRow="1" w:lastRow="0" w:firstColumn="1" w:lastColumn="0" w:noHBand="0" w:noVBand="1"/>
      </w:tblPr>
      <w:tblGrid>
        <w:gridCol w:w="3114"/>
        <w:gridCol w:w="5939"/>
      </w:tblGrid>
      <w:tr w:rsidR="00F13A0F" w14:paraId="288D92CE" w14:textId="77777777" w:rsidTr="00F13A0F">
        <w:tc>
          <w:tcPr>
            <w:tcW w:w="3114" w:type="dxa"/>
          </w:tcPr>
          <w:p w14:paraId="3FB42335" w14:textId="77777777" w:rsidR="00F13A0F" w:rsidRPr="00F13A0F" w:rsidRDefault="00F13A0F" w:rsidP="00C97B57">
            <w:pPr>
              <w:pStyle w:val="DGSSub-titleBlack"/>
              <w:rPr>
                <w:b w:val="0"/>
                <w:sz w:val="28"/>
              </w:rPr>
            </w:pPr>
            <w:r w:rsidRPr="00F13A0F">
              <w:rPr>
                <w:b w:val="0"/>
                <w:sz w:val="28"/>
              </w:rPr>
              <w:t>Position applied for:</w:t>
            </w:r>
            <w:r>
              <w:rPr>
                <w:b w:val="0"/>
                <w:sz w:val="28"/>
              </w:rPr>
              <w:br/>
            </w:r>
          </w:p>
        </w:tc>
        <w:tc>
          <w:tcPr>
            <w:tcW w:w="5939" w:type="dxa"/>
          </w:tcPr>
          <w:p w14:paraId="7CB78C48" w14:textId="77777777" w:rsidR="00F13A0F" w:rsidRPr="00F13A0F" w:rsidRDefault="00F13A0F" w:rsidP="00C97B57">
            <w:pPr>
              <w:pStyle w:val="DGSSub-titleBlack"/>
              <w:rPr>
                <w:b w:val="0"/>
              </w:rPr>
            </w:pPr>
          </w:p>
        </w:tc>
      </w:tr>
      <w:tr w:rsidR="00F13A0F" w14:paraId="387C6A42" w14:textId="77777777" w:rsidTr="00F13A0F">
        <w:tc>
          <w:tcPr>
            <w:tcW w:w="3114" w:type="dxa"/>
          </w:tcPr>
          <w:p w14:paraId="5A45AAFF" w14:textId="77777777" w:rsidR="00F13A0F" w:rsidRPr="00F13A0F" w:rsidRDefault="00F13A0F" w:rsidP="005C6C79">
            <w:pPr>
              <w:pStyle w:val="DGSSub-titleBlack"/>
              <w:rPr>
                <w:b w:val="0"/>
                <w:sz w:val="28"/>
              </w:rPr>
            </w:pPr>
            <w:r w:rsidRPr="00F13A0F">
              <w:rPr>
                <w:b w:val="0"/>
                <w:sz w:val="28"/>
              </w:rPr>
              <w:t xml:space="preserve">Applicant </w:t>
            </w:r>
            <w:r w:rsidR="009401F5">
              <w:rPr>
                <w:b w:val="0"/>
                <w:sz w:val="28"/>
              </w:rPr>
              <w:t xml:space="preserve">first initial and </w:t>
            </w:r>
            <w:r w:rsidR="005C6C79">
              <w:rPr>
                <w:b w:val="0"/>
                <w:sz w:val="28"/>
              </w:rPr>
              <w:t>s</w:t>
            </w:r>
            <w:r w:rsidR="009401F5">
              <w:rPr>
                <w:b w:val="0"/>
                <w:sz w:val="28"/>
              </w:rPr>
              <w:t>ur</w:t>
            </w:r>
            <w:r w:rsidRPr="00F13A0F">
              <w:rPr>
                <w:b w:val="0"/>
                <w:sz w:val="28"/>
              </w:rPr>
              <w:t>name:</w:t>
            </w:r>
            <w:r>
              <w:rPr>
                <w:b w:val="0"/>
                <w:sz w:val="28"/>
              </w:rPr>
              <w:br/>
            </w:r>
          </w:p>
        </w:tc>
        <w:tc>
          <w:tcPr>
            <w:tcW w:w="5939" w:type="dxa"/>
          </w:tcPr>
          <w:p w14:paraId="3DBDE163" w14:textId="77777777" w:rsidR="00F13A0F" w:rsidRPr="00F13A0F" w:rsidRDefault="00F13A0F" w:rsidP="00C97B57">
            <w:pPr>
              <w:pStyle w:val="DGSSub-titleBlack"/>
              <w:rPr>
                <w:b w:val="0"/>
              </w:rPr>
            </w:pPr>
          </w:p>
        </w:tc>
      </w:tr>
    </w:tbl>
    <w:p w14:paraId="180530E8" w14:textId="77777777" w:rsidR="00F13A0F" w:rsidRPr="00F51BED" w:rsidRDefault="00F13A0F" w:rsidP="00C97B57">
      <w:pPr>
        <w:rPr>
          <w:rFonts w:asciiTheme="majorHAnsi" w:hAnsiTheme="majorHAnsi" w:cstheme="minorHAnsi"/>
          <w:b/>
          <w:sz w:val="32"/>
          <w:szCs w:val="32"/>
        </w:rPr>
      </w:pPr>
    </w:p>
    <w:p w14:paraId="1A320056" w14:textId="77777777" w:rsidR="00F13A0F" w:rsidRPr="00F13A0F" w:rsidRDefault="00F13A0F" w:rsidP="00C97B57">
      <w:pPr>
        <w:pStyle w:val="DGSSub-titleGreen"/>
      </w:pPr>
      <w:r w:rsidRPr="00F13A0F">
        <w:t>Completing your application form</w:t>
      </w:r>
    </w:p>
    <w:p w14:paraId="0B43A4BC" w14:textId="77777777" w:rsidR="00F13A0F" w:rsidRPr="00F13A0F" w:rsidRDefault="00F13A0F" w:rsidP="00C97B57">
      <w:pPr>
        <w:pStyle w:val="DGSSub-titleBlack"/>
        <w:rPr>
          <w:b w:val="0"/>
        </w:rPr>
      </w:pPr>
    </w:p>
    <w:p w14:paraId="3D136A55" w14:textId="77777777" w:rsidR="00F13A0F" w:rsidRPr="00F13A0F" w:rsidRDefault="00F13A0F" w:rsidP="00C97B57">
      <w:pPr>
        <w:pStyle w:val="DGSbodycopy"/>
        <w:numPr>
          <w:ilvl w:val="0"/>
          <w:numId w:val="2"/>
        </w:numPr>
      </w:pPr>
      <w:r w:rsidRPr="00F13A0F">
        <w:t xml:space="preserve">Please complete the application form electronically in full. Note that you are not limited by the size of the answer boxes, they will expand as you complete. </w:t>
      </w:r>
      <w:r>
        <w:br/>
      </w:r>
    </w:p>
    <w:p w14:paraId="2CE314E6" w14:textId="77777777" w:rsidR="00F13A0F" w:rsidRPr="00F13A0F" w:rsidRDefault="00F13A0F" w:rsidP="00C97B57">
      <w:pPr>
        <w:pStyle w:val="DGSbodycopy"/>
        <w:numPr>
          <w:ilvl w:val="0"/>
          <w:numId w:val="2"/>
        </w:numPr>
      </w:pPr>
      <w:r w:rsidRPr="00F13A0F">
        <w:t>Save your completed form as a PDF.</w:t>
      </w:r>
      <w:r>
        <w:br/>
      </w:r>
    </w:p>
    <w:p w14:paraId="1EA5831D" w14:textId="77777777" w:rsidR="00F13A0F" w:rsidRPr="00F13A0F" w:rsidRDefault="00F13A0F" w:rsidP="00C97B57">
      <w:pPr>
        <w:pStyle w:val="DGSbodycopy"/>
        <w:numPr>
          <w:ilvl w:val="0"/>
          <w:numId w:val="2"/>
        </w:numPr>
        <w:rPr>
          <w:i/>
        </w:rPr>
      </w:pPr>
      <w:r w:rsidRPr="00F13A0F">
        <w:t>Please do not include a CV</w:t>
      </w:r>
      <w:r w:rsidRPr="00F13A0F">
        <w:rPr>
          <w:i/>
        </w:rPr>
        <w:t xml:space="preserve"> </w:t>
      </w:r>
      <w:r>
        <w:rPr>
          <w:i/>
        </w:rPr>
        <w:br/>
      </w:r>
    </w:p>
    <w:p w14:paraId="4EA3B4EB" w14:textId="77777777" w:rsidR="00F13A0F" w:rsidRPr="00F13A0F" w:rsidRDefault="00F13A0F" w:rsidP="00C97B57">
      <w:pPr>
        <w:pStyle w:val="DGSbodycopy"/>
        <w:numPr>
          <w:ilvl w:val="0"/>
          <w:numId w:val="2"/>
        </w:numPr>
      </w:pPr>
      <w:r w:rsidRPr="00F13A0F">
        <w:t xml:space="preserve">The completed form should be returned by the closing </w:t>
      </w:r>
      <w:r w:rsidR="00892A2E">
        <w:t>time and date a</w:t>
      </w:r>
      <w:r w:rsidRPr="00F13A0F">
        <w:t xml:space="preserve">dvertised </w:t>
      </w:r>
      <w:r w:rsidR="00892A2E">
        <w:t xml:space="preserve">on the vacancy </w:t>
      </w:r>
      <w:r w:rsidRPr="00F13A0F">
        <w:t>pos</w:t>
      </w:r>
      <w:r w:rsidR="00892A2E">
        <w:t>t</w:t>
      </w:r>
      <w:r w:rsidRPr="00F13A0F">
        <w:t>.</w:t>
      </w:r>
    </w:p>
    <w:p w14:paraId="79607CDA" w14:textId="77777777" w:rsidR="00F13A0F" w:rsidRPr="00F13A0F" w:rsidRDefault="00F13A0F" w:rsidP="00C97B57">
      <w:pPr>
        <w:pStyle w:val="DGSbodycopy"/>
      </w:pPr>
    </w:p>
    <w:p w14:paraId="4B2EC874" w14:textId="37CF913C" w:rsidR="00F13A0F" w:rsidRPr="00F13A0F" w:rsidRDefault="00892A2E" w:rsidP="00B218E9">
      <w:pPr>
        <w:pStyle w:val="DGSbodycopy"/>
        <w:numPr>
          <w:ilvl w:val="0"/>
          <w:numId w:val="2"/>
        </w:numPr>
      </w:pPr>
      <w:r>
        <w:t>The</w:t>
      </w:r>
      <w:r w:rsidR="00F13A0F" w:rsidRPr="00F13A0F">
        <w:t xml:space="preserve"> form should be emailed to:</w:t>
      </w:r>
      <w:r w:rsidR="00F84D13">
        <w:t xml:space="preserve"> </w:t>
      </w:r>
      <w:hyperlink r:id="rId7" w:history="1">
        <w:r w:rsidR="00F84D13" w:rsidRPr="004D1D30">
          <w:rPr>
            <w:rStyle w:val="Hyperlink"/>
          </w:rPr>
          <w:t>derbygrammar@hays.com</w:t>
        </w:r>
      </w:hyperlink>
      <w:r w:rsidR="00F84D13">
        <w:t xml:space="preserve"> </w:t>
      </w:r>
    </w:p>
    <w:p w14:paraId="5CCCEA46" w14:textId="77777777" w:rsidR="00F13A0F" w:rsidRPr="00F13A0F" w:rsidRDefault="00F13A0F" w:rsidP="00C97B57">
      <w:pPr>
        <w:pStyle w:val="DGSbodycopy"/>
      </w:pPr>
    </w:p>
    <w:p w14:paraId="3C445AFE" w14:textId="77777777" w:rsidR="00F13A0F" w:rsidRPr="00A1406B" w:rsidRDefault="00F13A0F" w:rsidP="00C97B57">
      <w:pPr>
        <w:pStyle w:val="DGSbodycopy"/>
        <w:rPr>
          <w:rFonts w:asciiTheme="majorHAnsi" w:hAnsiTheme="majorHAnsi" w:cstheme="minorHAnsi"/>
          <w:i/>
        </w:rPr>
      </w:pPr>
    </w:p>
    <w:p w14:paraId="25639AC4" w14:textId="77777777" w:rsidR="00F13A0F" w:rsidRPr="00A1406B" w:rsidRDefault="00F13A0F" w:rsidP="00C97B57">
      <w:pPr>
        <w:rPr>
          <w:rFonts w:asciiTheme="majorHAnsi" w:hAnsiTheme="majorHAnsi" w:cstheme="minorHAnsi"/>
          <w:b/>
          <w:i/>
        </w:rPr>
      </w:pPr>
    </w:p>
    <w:p w14:paraId="79351888" w14:textId="77777777" w:rsidR="00F13A0F" w:rsidRPr="00A1406B" w:rsidRDefault="00F13A0F" w:rsidP="00C97B57">
      <w:pPr>
        <w:rPr>
          <w:rFonts w:asciiTheme="majorHAnsi" w:hAnsiTheme="majorHAnsi" w:cstheme="minorHAnsi"/>
          <w:b/>
          <w:i/>
        </w:rPr>
      </w:pPr>
    </w:p>
    <w:p w14:paraId="04FB169E" w14:textId="77777777" w:rsidR="00F13A0F" w:rsidRPr="00A1406B" w:rsidRDefault="00F13A0F" w:rsidP="00C97B57">
      <w:pPr>
        <w:rPr>
          <w:rFonts w:asciiTheme="majorHAnsi" w:hAnsiTheme="majorHAnsi" w:cstheme="minorHAnsi"/>
          <w:b/>
          <w:i/>
        </w:rPr>
      </w:pPr>
    </w:p>
    <w:p w14:paraId="2F9F4C98" w14:textId="77777777" w:rsidR="00F13A0F" w:rsidRDefault="00F13A0F" w:rsidP="00C97B57">
      <w:pPr>
        <w:rPr>
          <w:rFonts w:asciiTheme="majorHAnsi" w:eastAsia="Calibri" w:hAnsiTheme="majorHAnsi" w:cstheme="minorHAnsi"/>
          <w:b/>
          <w:lang w:eastAsia="en-US"/>
        </w:rPr>
      </w:pPr>
      <w:r>
        <w:rPr>
          <w:rFonts w:asciiTheme="majorHAnsi" w:hAnsiTheme="majorHAnsi" w:cstheme="minorHAnsi"/>
          <w:b/>
        </w:rPr>
        <w:br w:type="page"/>
      </w:r>
    </w:p>
    <w:p w14:paraId="0D4A289B" w14:textId="77777777" w:rsidR="006D07A9" w:rsidRDefault="006D07A9" w:rsidP="001C3C89">
      <w:pPr>
        <w:pStyle w:val="DGSSub-titleGreen"/>
        <w:numPr>
          <w:ilvl w:val="0"/>
          <w:numId w:val="7"/>
        </w:numPr>
        <w:spacing w:line="360" w:lineRule="auto"/>
      </w:pPr>
      <w:r>
        <w:t>Personal Information</w:t>
      </w:r>
    </w:p>
    <w:tbl>
      <w:tblPr>
        <w:tblStyle w:val="TableGrid"/>
        <w:tblW w:w="0" w:type="auto"/>
        <w:tblLook w:val="04A0" w:firstRow="1" w:lastRow="0" w:firstColumn="1" w:lastColumn="0" w:noHBand="0" w:noVBand="1"/>
      </w:tblPr>
      <w:tblGrid>
        <w:gridCol w:w="1555"/>
        <w:gridCol w:w="2971"/>
        <w:gridCol w:w="778"/>
        <w:gridCol w:w="3749"/>
      </w:tblGrid>
      <w:tr w:rsidR="006D07A9" w14:paraId="3559448B" w14:textId="77777777" w:rsidTr="001C3C89">
        <w:tc>
          <w:tcPr>
            <w:tcW w:w="1555" w:type="dxa"/>
          </w:tcPr>
          <w:p w14:paraId="71047D6D" w14:textId="77777777" w:rsidR="006D07A9" w:rsidRPr="00686197" w:rsidRDefault="006D07A9" w:rsidP="006D07A9">
            <w:pPr>
              <w:pStyle w:val="DGSbodycopy"/>
              <w:rPr>
                <w:szCs w:val="21"/>
              </w:rPr>
            </w:pPr>
            <w:r>
              <w:rPr>
                <w:szCs w:val="21"/>
              </w:rPr>
              <w:t>Title:</w:t>
            </w:r>
          </w:p>
        </w:tc>
        <w:tc>
          <w:tcPr>
            <w:tcW w:w="3749" w:type="dxa"/>
            <w:gridSpan w:val="2"/>
          </w:tcPr>
          <w:p w14:paraId="544CA480" w14:textId="77777777" w:rsidR="006D07A9" w:rsidRDefault="006D07A9" w:rsidP="006D07A9">
            <w:pPr>
              <w:pStyle w:val="DGSbodycopy"/>
              <w:rPr>
                <w:szCs w:val="21"/>
              </w:rPr>
            </w:pPr>
            <w:r>
              <w:rPr>
                <w:szCs w:val="21"/>
              </w:rPr>
              <w:t>Forename(s):</w:t>
            </w:r>
          </w:p>
          <w:p w14:paraId="1B4F9D8A" w14:textId="77777777" w:rsidR="006D07A9" w:rsidRPr="00686197" w:rsidRDefault="006D07A9" w:rsidP="006D07A9">
            <w:pPr>
              <w:pStyle w:val="DGSbodycopy"/>
              <w:rPr>
                <w:szCs w:val="21"/>
              </w:rPr>
            </w:pPr>
          </w:p>
        </w:tc>
        <w:tc>
          <w:tcPr>
            <w:tcW w:w="3749" w:type="dxa"/>
          </w:tcPr>
          <w:p w14:paraId="585B8535" w14:textId="77777777" w:rsidR="006D07A9" w:rsidRDefault="006D07A9" w:rsidP="006D07A9">
            <w:pPr>
              <w:pStyle w:val="DGSbodycopy"/>
              <w:rPr>
                <w:szCs w:val="21"/>
              </w:rPr>
            </w:pPr>
            <w:r>
              <w:rPr>
                <w:szCs w:val="21"/>
              </w:rPr>
              <w:t>Surname:</w:t>
            </w:r>
          </w:p>
          <w:p w14:paraId="4A12266F" w14:textId="77777777" w:rsidR="006D07A9" w:rsidRPr="00686197" w:rsidRDefault="006D07A9" w:rsidP="006D07A9">
            <w:pPr>
              <w:pStyle w:val="DGSbodycopy"/>
              <w:rPr>
                <w:szCs w:val="21"/>
              </w:rPr>
            </w:pPr>
          </w:p>
        </w:tc>
      </w:tr>
      <w:tr w:rsidR="006D07A9" w14:paraId="441EFF37" w14:textId="77777777" w:rsidTr="001C3C89">
        <w:tc>
          <w:tcPr>
            <w:tcW w:w="9053" w:type="dxa"/>
            <w:gridSpan w:val="4"/>
          </w:tcPr>
          <w:p w14:paraId="3CA768A1" w14:textId="77777777" w:rsidR="006D07A9" w:rsidRDefault="006D07A9" w:rsidP="006D07A9">
            <w:pPr>
              <w:pStyle w:val="DGSbodycopy"/>
              <w:rPr>
                <w:szCs w:val="21"/>
              </w:rPr>
            </w:pPr>
            <w:r>
              <w:rPr>
                <w:szCs w:val="21"/>
              </w:rPr>
              <w:t>Previous Surname (if applicable):</w:t>
            </w:r>
          </w:p>
          <w:p w14:paraId="7D65C40C" w14:textId="77777777" w:rsidR="006D07A9" w:rsidRDefault="006D07A9" w:rsidP="006D07A9">
            <w:pPr>
              <w:pStyle w:val="DGSbodycopy"/>
              <w:rPr>
                <w:szCs w:val="21"/>
              </w:rPr>
            </w:pPr>
          </w:p>
        </w:tc>
      </w:tr>
      <w:tr w:rsidR="006D07A9" w14:paraId="4CD184A7" w14:textId="77777777" w:rsidTr="001C3C89">
        <w:tc>
          <w:tcPr>
            <w:tcW w:w="9053" w:type="dxa"/>
            <w:gridSpan w:val="4"/>
          </w:tcPr>
          <w:p w14:paraId="7431A862" w14:textId="77777777" w:rsidR="006D07A9" w:rsidRDefault="006D07A9" w:rsidP="006D07A9">
            <w:pPr>
              <w:pStyle w:val="DGSbodycopy"/>
              <w:rPr>
                <w:szCs w:val="21"/>
              </w:rPr>
            </w:pPr>
            <w:r>
              <w:rPr>
                <w:szCs w:val="21"/>
              </w:rPr>
              <w:t>NI:</w:t>
            </w:r>
          </w:p>
          <w:p w14:paraId="3015BBC7" w14:textId="77777777" w:rsidR="006D07A9" w:rsidRDefault="006D07A9" w:rsidP="006D07A9">
            <w:pPr>
              <w:pStyle w:val="DGSbodycopy"/>
              <w:rPr>
                <w:szCs w:val="21"/>
              </w:rPr>
            </w:pPr>
          </w:p>
        </w:tc>
      </w:tr>
      <w:tr w:rsidR="006D07A9" w14:paraId="6EAFA03A" w14:textId="77777777" w:rsidTr="001C3C89">
        <w:tc>
          <w:tcPr>
            <w:tcW w:w="9053" w:type="dxa"/>
            <w:gridSpan w:val="4"/>
          </w:tcPr>
          <w:p w14:paraId="1CDADFD3" w14:textId="77777777" w:rsidR="006D07A9" w:rsidRDefault="006D07A9" w:rsidP="006D07A9">
            <w:pPr>
              <w:pStyle w:val="DGSbodycopy"/>
              <w:rPr>
                <w:szCs w:val="21"/>
              </w:rPr>
            </w:pPr>
            <w:r>
              <w:rPr>
                <w:szCs w:val="21"/>
              </w:rPr>
              <w:t>A</w:t>
            </w:r>
            <w:r w:rsidRPr="00686197">
              <w:rPr>
                <w:szCs w:val="21"/>
              </w:rPr>
              <w:t>ddress:</w:t>
            </w:r>
            <w:r w:rsidRPr="00686197">
              <w:rPr>
                <w:szCs w:val="21"/>
              </w:rPr>
              <w:br/>
            </w:r>
          </w:p>
          <w:p w14:paraId="13C95D60" w14:textId="77777777" w:rsidR="006D07A9" w:rsidRDefault="006D07A9" w:rsidP="006D07A9">
            <w:pPr>
              <w:pStyle w:val="DGSbodycopy"/>
              <w:rPr>
                <w:szCs w:val="21"/>
              </w:rPr>
            </w:pPr>
          </w:p>
          <w:p w14:paraId="2F0FD670" w14:textId="77777777" w:rsidR="006D07A9" w:rsidRDefault="006D07A9" w:rsidP="006D07A9">
            <w:pPr>
              <w:pStyle w:val="DGSbodycopy"/>
              <w:rPr>
                <w:szCs w:val="21"/>
              </w:rPr>
            </w:pPr>
          </w:p>
          <w:p w14:paraId="0DA240C3" w14:textId="77777777" w:rsidR="006D07A9" w:rsidRDefault="006D07A9" w:rsidP="006D07A9">
            <w:pPr>
              <w:pStyle w:val="DGSbodycopy"/>
              <w:rPr>
                <w:szCs w:val="21"/>
              </w:rPr>
            </w:pPr>
          </w:p>
          <w:p w14:paraId="249B238D" w14:textId="77777777" w:rsidR="006D07A9" w:rsidRPr="00686197" w:rsidRDefault="006D07A9" w:rsidP="006D07A9">
            <w:pPr>
              <w:pStyle w:val="DGSbodycopy"/>
              <w:rPr>
                <w:szCs w:val="21"/>
              </w:rPr>
            </w:pPr>
          </w:p>
        </w:tc>
      </w:tr>
      <w:tr w:rsidR="006D07A9" w14:paraId="34F5A5A8" w14:textId="77777777" w:rsidTr="001C3C89">
        <w:tc>
          <w:tcPr>
            <w:tcW w:w="9053" w:type="dxa"/>
            <w:gridSpan w:val="4"/>
          </w:tcPr>
          <w:p w14:paraId="62A2C043" w14:textId="77777777" w:rsidR="006D07A9" w:rsidRDefault="006D07A9" w:rsidP="006D07A9">
            <w:pPr>
              <w:pStyle w:val="DGSbodycopy"/>
              <w:rPr>
                <w:szCs w:val="21"/>
              </w:rPr>
            </w:pPr>
            <w:r w:rsidRPr="00686197">
              <w:rPr>
                <w:szCs w:val="21"/>
              </w:rPr>
              <w:t>Postcode:</w:t>
            </w:r>
          </w:p>
          <w:p w14:paraId="18B6B976" w14:textId="77777777" w:rsidR="006D07A9" w:rsidRPr="00686197" w:rsidRDefault="006D07A9" w:rsidP="006D07A9">
            <w:pPr>
              <w:pStyle w:val="DGSbodycopy"/>
              <w:rPr>
                <w:szCs w:val="21"/>
              </w:rPr>
            </w:pPr>
          </w:p>
        </w:tc>
      </w:tr>
      <w:tr w:rsidR="006D07A9" w14:paraId="75B9F504" w14:textId="77777777" w:rsidTr="001C3C89">
        <w:tc>
          <w:tcPr>
            <w:tcW w:w="9053" w:type="dxa"/>
            <w:gridSpan w:val="4"/>
          </w:tcPr>
          <w:p w14:paraId="4EE0E3F0" w14:textId="77777777" w:rsidR="006D07A9" w:rsidRDefault="006D07A9" w:rsidP="006D07A9">
            <w:pPr>
              <w:pStyle w:val="DGSbodycopy"/>
              <w:rPr>
                <w:szCs w:val="21"/>
              </w:rPr>
            </w:pPr>
            <w:r>
              <w:rPr>
                <w:szCs w:val="21"/>
              </w:rPr>
              <w:t>Length of time you have you lived at this address:</w:t>
            </w:r>
          </w:p>
          <w:p w14:paraId="24955A16" w14:textId="77777777" w:rsidR="006D07A9" w:rsidRDefault="006D07A9" w:rsidP="006D07A9">
            <w:pPr>
              <w:pStyle w:val="DGSbodycopy"/>
              <w:rPr>
                <w:szCs w:val="21"/>
              </w:rPr>
            </w:pPr>
            <w:r>
              <w:rPr>
                <w:szCs w:val="21"/>
              </w:rPr>
              <w:t>If less than 5 years, please provide all previous addresses for past 5 years:</w:t>
            </w:r>
          </w:p>
          <w:p w14:paraId="10ADC70D" w14:textId="77777777" w:rsidR="006D07A9" w:rsidRPr="00686197" w:rsidRDefault="006D07A9" w:rsidP="006D07A9">
            <w:pPr>
              <w:pStyle w:val="DGSbodycopy"/>
              <w:rPr>
                <w:szCs w:val="21"/>
              </w:rPr>
            </w:pPr>
          </w:p>
        </w:tc>
      </w:tr>
      <w:tr w:rsidR="006D07A9" w14:paraId="07D71F9F" w14:textId="77777777" w:rsidTr="001C3C89">
        <w:tc>
          <w:tcPr>
            <w:tcW w:w="4526" w:type="dxa"/>
            <w:gridSpan w:val="2"/>
          </w:tcPr>
          <w:p w14:paraId="79F99C9A" w14:textId="77777777" w:rsidR="006D07A9" w:rsidRDefault="006D07A9" w:rsidP="006D07A9">
            <w:pPr>
              <w:pStyle w:val="DGSbodycopy"/>
              <w:rPr>
                <w:szCs w:val="21"/>
              </w:rPr>
            </w:pPr>
            <w:r>
              <w:rPr>
                <w:szCs w:val="21"/>
              </w:rPr>
              <w:t>Previous Address:</w:t>
            </w:r>
          </w:p>
          <w:p w14:paraId="77F9AD6A" w14:textId="77777777" w:rsidR="006D07A9" w:rsidRDefault="006D07A9" w:rsidP="006D07A9">
            <w:pPr>
              <w:pStyle w:val="DGSbodycopy"/>
              <w:rPr>
                <w:szCs w:val="21"/>
              </w:rPr>
            </w:pPr>
          </w:p>
          <w:p w14:paraId="407EA3E2" w14:textId="77777777" w:rsidR="006D07A9" w:rsidRDefault="006D07A9" w:rsidP="006D07A9">
            <w:pPr>
              <w:pStyle w:val="DGSbodycopy"/>
              <w:rPr>
                <w:szCs w:val="21"/>
              </w:rPr>
            </w:pPr>
          </w:p>
          <w:p w14:paraId="5561EFFD" w14:textId="77777777" w:rsidR="006D07A9" w:rsidRDefault="006D07A9" w:rsidP="006D07A9">
            <w:pPr>
              <w:pStyle w:val="DGSbodycopy"/>
              <w:rPr>
                <w:szCs w:val="21"/>
              </w:rPr>
            </w:pPr>
          </w:p>
          <w:p w14:paraId="2940A36A" w14:textId="77777777" w:rsidR="006D07A9" w:rsidRDefault="006D07A9" w:rsidP="006D07A9">
            <w:pPr>
              <w:pStyle w:val="DGSbodycopy"/>
              <w:rPr>
                <w:szCs w:val="21"/>
              </w:rPr>
            </w:pPr>
          </w:p>
          <w:p w14:paraId="2FC9DF91" w14:textId="77777777" w:rsidR="006D07A9" w:rsidRDefault="006D07A9" w:rsidP="006D07A9">
            <w:pPr>
              <w:pStyle w:val="DGSbodycopy"/>
              <w:rPr>
                <w:szCs w:val="21"/>
              </w:rPr>
            </w:pPr>
          </w:p>
        </w:tc>
        <w:tc>
          <w:tcPr>
            <w:tcW w:w="4527" w:type="dxa"/>
            <w:gridSpan w:val="2"/>
          </w:tcPr>
          <w:p w14:paraId="6E929125" w14:textId="77777777" w:rsidR="006D07A9" w:rsidRDefault="006D07A9" w:rsidP="006D07A9">
            <w:pPr>
              <w:pStyle w:val="DGSbodycopy"/>
              <w:rPr>
                <w:szCs w:val="21"/>
              </w:rPr>
            </w:pPr>
            <w:r>
              <w:rPr>
                <w:szCs w:val="21"/>
              </w:rPr>
              <w:t>Previous Address:</w:t>
            </w:r>
          </w:p>
        </w:tc>
      </w:tr>
      <w:tr w:rsidR="006D07A9" w14:paraId="5B674370" w14:textId="77777777" w:rsidTr="001C3C89">
        <w:tc>
          <w:tcPr>
            <w:tcW w:w="4526" w:type="dxa"/>
            <w:gridSpan w:val="2"/>
          </w:tcPr>
          <w:p w14:paraId="62E4CEE2" w14:textId="77777777" w:rsidR="006D07A9" w:rsidRDefault="006D07A9" w:rsidP="006D07A9">
            <w:pPr>
              <w:pStyle w:val="DGSbodycopy"/>
              <w:rPr>
                <w:szCs w:val="21"/>
              </w:rPr>
            </w:pPr>
            <w:r>
              <w:rPr>
                <w:szCs w:val="21"/>
              </w:rPr>
              <w:t>Length of time at address:</w:t>
            </w:r>
          </w:p>
        </w:tc>
        <w:tc>
          <w:tcPr>
            <w:tcW w:w="4527" w:type="dxa"/>
            <w:gridSpan w:val="2"/>
          </w:tcPr>
          <w:p w14:paraId="7EE18FCF" w14:textId="77777777" w:rsidR="006D07A9" w:rsidRDefault="006D07A9" w:rsidP="006D07A9">
            <w:pPr>
              <w:pStyle w:val="DGSbodycopy"/>
              <w:rPr>
                <w:szCs w:val="21"/>
              </w:rPr>
            </w:pPr>
            <w:r>
              <w:rPr>
                <w:szCs w:val="21"/>
              </w:rPr>
              <w:t>Length of time at address:</w:t>
            </w:r>
          </w:p>
          <w:p w14:paraId="2E5704FE" w14:textId="77777777" w:rsidR="006D07A9" w:rsidRDefault="006D07A9" w:rsidP="006D07A9">
            <w:pPr>
              <w:pStyle w:val="DGSbodycopy"/>
              <w:rPr>
                <w:szCs w:val="21"/>
              </w:rPr>
            </w:pPr>
          </w:p>
        </w:tc>
      </w:tr>
      <w:tr w:rsidR="006D07A9" w14:paraId="388031FC" w14:textId="77777777" w:rsidTr="001C3C89">
        <w:tc>
          <w:tcPr>
            <w:tcW w:w="9053" w:type="dxa"/>
            <w:gridSpan w:val="4"/>
          </w:tcPr>
          <w:p w14:paraId="2392FE40" w14:textId="77777777" w:rsidR="006D07A9" w:rsidRPr="006D5392" w:rsidRDefault="006D07A9" w:rsidP="006D07A9">
            <w:pPr>
              <w:pStyle w:val="DGSbodycopy"/>
              <w:rPr>
                <w:b/>
                <w:szCs w:val="21"/>
              </w:rPr>
            </w:pPr>
            <w:r w:rsidRPr="006D5392">
              <w:rPr>
                <w:b/>
                <w:szCs w:val="21"/>
              </w:rPr>
              <w:t>Contact details</w:t>
            </w:r>
          </w:p>
          <w:p w14:paraId="59309991" w14:textId="77777777" w:rsidR="006D07A9" w:rsidRDefault="006D07A9" w:rsidP="006D07A9">
            <w:pPr>
              <w:pStyle w:val="DGSbodycopy"/>
              <w:rPr>
                <w:szCs w:val="21"/>
              </w:rPr>
            </w:pPr>
          </w:p>
        </w:tc>
      </w:tr>
      <w:tr w:rsidR="006D07A9" w14:paraId="67CF2796" w14:textId="77777777" w:rsidTr="001C3C89">
        <w:tc>
          <w:tcPr>
            <w:tcW w:w="4526" w:type="dxa"/>
            <w:gridSpan w:val="2"/>
          </w:tcPr>
          <w:p w14:paraId="290A5003" w14:textId="77777777" w:rsidR="006D07A9" w:rsidRDefault="006D07A9" w:rsidP="006D07A9">
            <w:pPr>
              <w:pStyle w:val="DGSbodycopy"/>
              <w:rPr>
                <w:szCs w:val="21"/>
              </w:rPr>
            </w:pPr>
            <w:r>
              <w:rPr>
                <w:szCs w:val="21"/>
              </w:rPr>
              <w:t>Home telephone:</w:t>
            </w:r>
          </w:p>
          <w:p w14:paraId="0BAC572A" w14:textId="77777777" w:rsidR="006D07A9" w:rsidRDefault="006D07A9" w:rsidP="006D07A9">
            <w:pPr>
              <w:pStyle w:val="DGSbodycopy"/>
              <w:rPr>
                <w:szCs w:val="21"/>
              </w:rPr>
            </w:pPr>
          </w:p>
        </w:tc>
        <w:tc>
          <w:tcPr>
            <w:tcW w:w="4527" w:type="dxa"/>
            <w:gridSpan w:val="2"/>
          </w:tcPr>
          <w:p w14:paraId="6D989217" w14:textId="77777777" w:rsidR="006D07A9" w:rsidRDefault="006D07A9" w:rsidP="006D07A9">
            <w:pPr>
              <w:pStyle w:val="DGSbodycopy"/>
              <w:rPr>
                <w:szCs w:val="21"/>
              </w:rPr>
            </w:pPr>
            <w:r>
              <w:rPr>
                <w:szCs w:val="21"/>
              </w:rPr>
              <w:t>Work telephone:</w:t>
            </w:r>
          </w:p>
          <w:p w14:paraId="1129602A" w14:textId="77777777" w:rsidR="006D07A9" w:rsidRDefault="006D07A9" w:rsidP="006D07A9">
            <w:pPr>
              <w:pStyle w:val="DGSbodycopy"/>
              <w:rPr>
                <w:szCs w:val="21"/>
              </w:rPr>
            </w:pPr>
          </w:p>
          <w:p w14:paraId="7B5ADCA2" w14:textId="77777777" w:rsidR="006D07A9" w:rsidRDefault="006D07A9" w:rsidP="006D07A9">
            <w:pPr>
              <w:pStyle w:val="DGSbodycopy"/>
              <w:rPr>
                <w:szCs w:val="21"/>
              </w:rPr>
            </w:pPr>
          </w:p>
        </w:tc>
      </w:tr>
      <w:tr w:rsidR="006D07A9" w14:paraId="583612CB" w14:textId="77777777" w:rsidTr="001C3C89">
        <w:tc>
          <w:tcPr>
            <w:tcW w:w="4526" w:type="dxa"/>
            <w:gridSpan w:val="2"/>
          </w:tcPr>
          <w:p w14:paraId="112EA5B3" w14:textId="77777777" w:rsidR="006D07A9" w:rsidRDefault="006D07A9" w:rsidP="006D07A9">
            <w:pPr>
              <w:pStyle w:val="DGSbodycopy"/>
              <w:rPr>
                <w:szCs w:val="21"/>
              </w:rPr>
            </w:pPr>
            <w:r>
              <w:rPr>
                <w:szCs w:val="21"/>
              </w:rPr>
              <w:t>Mobile telephone:</w:t>
            </w:r>
          </w:p>
          <w:p w14:paraId="45976F56" w14:textId="77777777" w:rsidR="006D07A9" w:rsidRDefault="006D07A9" w:rsidP="006D07A9">
            <w:pPr>
              <w:pStyle w:val="DGSbodycopy"/>
              <w:rPr>
                <w:szCs w:val="21"/>
              </w:rPr>
            </w:pPr>
          </w:p>
        </w:tc>
        <w:tc>
          <w:tcPr>
            <w:tcW w:w="4527" w:type="dxa"/>
            <w:gridSpan w:val="2"/>
          </w:tcPr>
          <w:p w14:paraId="5D970FA1" w14:textId="77777777" w:rsidR="006D07A9" w:rsidRDefault="006D07A9" w:rsidP="006D07A9">
            <w:pPr>
              <w:pStyle w:val="DGSbodycopy"/>
              <w:rPr>
                <w:szCs w:val="21"/>
              </w:rPr>
            </w:pPr>
            <w:r>
              <w:rPr>
                <w:szCs w:val="21"/>
              </w:rPr>
              <w:t>Email:</w:t>
            </w:r>
          </w:p>
          <w:p w14:paraId="073F8815" w14:textId="77777777" w:rsidR="006D07A9" w:rsidRDefault="006D07A9" w:rsidP="006D07A9">
            <w:pPr>
              <w:pStyle w:val="DGSbodycopy"/>
              <w:rPr>
                <w:szCs w:val="21"/>
              </w:rPr>
            </w:pPr>
          </w:p>
          <w:p w14:paraId="2B543305" w14:textId="77777777" w:rsidR="006D07A9" w:rsidRDefault="006D07A9" w:rsidP="006D07A9">
            <w:pPr>
              <w:pStyle w:val="DGSbodycopy"/>
              <w:rPr>
                <w:szCs w:val="21"/>
              </w:rPr>
            </w:pPr>
          </w:p>
        </w:tc>
      </w:tr>
      <w:tr w:rsidR="006D07A9" w14:paraId="4111295F" w14:textId="77777777" w:rsidTr="001C3C89">
        <w:tc>
          <w:tcPr>
            <w:tcW w:w="9053" w:type="dxa"/>
            <w:gridSpan w:val="4"/>
          </w:tcPr>
          <w:p w14:paraId="2D7BD6A1" w14:textId="77777777" w:rsidR="006D07A9" w:rsidRPr="00834040" w:rsidRDefault="006D07A9" w:rsidP="006D07A9">
            <w:pPr>
              <w:pStyle w:val="DGSbodycopy"/>
              <w:rPr>
                <w:b/>
              </w:rPr>
            </w:pPr>
            <w:r w:rsidRPr="00834040">
              <w:rPr>
                <w:b/>
              </w:rPr>
              <w:t>General</w:t>
            </w:r>
          </w:p>
          <w:p w14:paraId="02E5B303" w14:textId="77777777" w:rsidR="006D07A9" w:rsidRPr="00686197" w:rsidRDefault="006D07A9" w:rsidP="006D07A9">
            <w:pPr>
              <w:pStyle w:val="DGSbodycopy"/>
              <w:rPr>
                <w:i/>
                <w:szCs w:val="21"/>
              </w:rPr>
            </w:pPr>
          </w:p>
        </w:tc>
      </w:tr>
      <w:tr w:rsidR="006D07A9" w14:paraId="2C605460" w14:textId="77777777" w:rsidTr="001C3C89">
        <w:tc>
          <w:tcPr>
            <w:tcW w:w="9053" w:type="dxa"/>
            <w:gridSpan w:val="4"/>
          </w:tcPr>
          <w:p w14:paraId="4A6CEC98" w14:textId="77777777" w:rsidR="006D07A9" w:rsidRPr="00686197" w:rsidRDefault="006D07A9" w:rsidP="006D07A9">
            <w:pPr>
              <w:rPr>
                <w:rFonts w:ascii="Arial" w:hAnsi="Arial"/>
                <w:szCs w:val="21"/>
              </w:rPr>
            </w:pPr>
            <w:r>
              <w:rPr>
                <w:rFonts w:ascii="Arial" w:hAnsi="Arial"/>
                <w:szCs w:val="21"/>
              </w:rPr>
              <w:t>Teacher registration number (if applicable)</w:t>
            </w:r>
            <w:r w:rsidRPr="00686197">
              <w:rPr>
                <w:rFonts w:ascii="Arial" w:hAnsi="Arial"/>
                <w:szCs w:val="21"/>
              </w:rPr>
              <w:t>:</w:t>
            </w:r>
          </w:p>
          <w:p w14:paraId="4FBD4DD9" w14:textId="77777777" w:rsidR="006D07A9" w:rsidRPr="00686197" w:rsidRDefault="006D07A9" w:rsidP="006D07A9">
            <w:pPr>
              <w:pStyle w:val="DGSbodycopy"/>
              <w:rPr>
                <w:szCs w:val="21"/>
              </w:rPr>
            </w:pPr>
          </w:p>
        </w:tc>
      </w:tr>
      <w:tr w:rsidR="006D07A9" w14:paraId="661D11E2" w14:textId="77777777" w:rsidTr="001C3C89">
        <w:tc>
          <w:tcPr>
            <w:tcW w:w="9053" w:type="dxa"/>
            <w:gridSpan w:val="4"/>
          </w:tcPr>
          <w:p w14:paraId="0691B8DA" w14:textId="77777777" w:rsidR="006D07A9" w:rsidRPr="00686197" w:rsidRDefault="006D07A9" w:rsidP="006D07A9">
            <w:pPr>
              <w:rPr>
                <w:rFonts w:ascii="Arial" w:hAnsi="Arial"/>
                <w:szCs w:val="21"/>
              </w:rPr>
            </w:pPr>
            <w:r w:rsidRPr="00686197">
              <w:rPr>
                <w:rFonts w:ascii="Arial" w:hAnsi="Arial"/>
                <w:szCs w:val="21"/>
              </w:rPr>
              <w:t>Do you have Qual</w:t>
            </w:r>
            <w:r>
              <w:rPr>
                <w:rFonts w:ascii="Arial" w:hAnsi="Arial"/>
                <w:szCs w:val="21"/>
              </w:rPr>
              <w:t>ified Teacher Status</w:t>
            </w:r>
            <w:r>
              <w:rPr>
                <w:rFonts w:ascii="Arial" w:hAnsi="Arial"/>
                <w:noProof/>
                <w:szCs w:val="21"/>
              </w:rPr>
              <mc:AlternateContent>
                <mc:Choice Requires="wps">
                  <w:drawing>
                    <wp:anchor distT="0" distB="0" distL="114300" distR="114300" simplePos="0" relativeHeight="251682816" behindDoc="0" locked="0" layoutInCell="1" allowOverlap="1" wp14:anchorId="4D68ECDC" wp14:editId="4D53945B">
                      <wp:simplePos x="0" y="0"/>
                      <wp:positionH relativeFrom="column">
                        <wp:posOffset>4528845</wp:posOffset>
                      </wp:positionH>
                      <wp:positionV relativeFrom="paragraph">
                        <wp:posOffset>66142</wp:posOffset>
                      </wp:positionV>
                      <wp:extent cx="321869" cy="285292"/>
                      <wp:effectExtent l="57150" t="19050" r="78740" b="95885"/>
                      <wp:wrapNone/>
                      <wp:docPr id="3" name="Rectangle 3"/>
                      <wp:cNvGraphicFramePr/>
                      <a:graphic xmlns:a="http://schemas.openxmlformats.org/drawingml/2006/main">
                        <a:graphicData uri="http://schemas.microsoft.com/office/word/2010/wordprocessingShape">
                          <wps:wsp>
                            <wps:cNvSpPr/>
                            <wps:spPr>
                              <a:xfrm>
                                <a:off x="0" y="0"/>
                                <a:ext cx="321869" cy="285292"/>
                              </a:xfrm>
                              <a:prstGeom prst="rect">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23812" id="Rectangle 3" o:spid="_x0000_s1026" style="position:absolute;margin-left:356.6pt;margin-top:5.2pt;width:25.35pt;height:22.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" filled="f" strokecolor="windowText">
                      <v:shadow on="t" color="black" opacity="22937f" origin=",.5" offset="0,.63889mm"/>
                    </v:rect>
                  </w:pict>
                </mc:Fallback>
              </mc:AlternateContent>
            </w:r>
            <w:r>
              <w:rPr>
                <w:rFonts w:ascii="Arial" w:hAnsi="Arial"/>
                <w:noProof/>
                <w:szCs w:val="21"/>
              </w:rPr>
              <mc:AlternateContent>
                <mc:Choice Requires="wps">
                  <w:drawing>
                    <wp:anchor distT="0" distB="0" distL="114300" distR="114300" simplePos="0" relativeHeight="251681792" behindDoc="0" locked="0" layoutInCell="1" allowOverlap="1" wp14:anchorId="1A6F3822" wp14:editId="37C9385C">
                      <wp:simplePos x="0" y="0"/>
                      <wp:positionH relativeFrom="column">
                        <wp:posOffset>3197479</wp:posOffset>
                      </wp:positionH>
                      <wp:positionV relativeFrom="paragraph">
                        <wp:posOffset>58826</wp:posOffset>
                      </wp:positionV>
                      <wp:extent cx="304800" cy="263348"/>
                      <wp:effectExtent l="57150" t="19050" r="76200" b="99060"/>
                      <wp:wrapNone/>
                      <wp:docPr id="2" name="Rectangle 2"/>
                      <wp:cNvGraphicFramePr/>
                      <a:graphic xmlns:a="http://schemas.openxmlformats.org/drawingml/2006/main">
                        <a:graphicData uri="http://schemas.microsoft.com/office/word/2010/wordprocessingShape">
                          <wps:wsp>
                            <wps:cNvSpPr/>
                            <wps:spPr>
                              <a:xfrm>
                                <a:off x="0" y="0"/>
                                <a:ext cx="304800" cy="263348"/>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1F739" id="Rectangle 2" o:spid="_x0000_s1026" style="position:absolute;margin-left:251.75pt;margin-top:4.65pt;width:24pt;height:2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" filled="f" strokecolor="black [3213]">
                      <v:shadow on="t" color="black" opacity="22937f" origin=",.5" offset="0,.63889mm"/>
                    </v:rect>
                  </w:pict>
                </mc:Fallback>
              </mc:AlternateContent>
            </w:r>
            <w:r>
              <w:rPr>
                <w:rFonts w:ascii="Arial" w:hAnsi="Arial"/>
                <w:szCs w:val="21"/>
              </w:rPr>
              <w:t>?</w:t>
            </w:r>
            <w:r>
              <w:rPr>
                <w:rFonts w:ascii="Arial" w:hAnsi="Arial"/>
                <w:szCs w:val="21"/>
              </w:rPr>
              <w:tab/>
              <w:t xml:space="preserve">                  Yes                                 </w:t>
            </w:r>
            <w:r w:rsidRPr="00686197">
              <w:rPr>
                <w:rFonts w:ascii="Arial" w:hAnsi="Arial"/>
                <w:szCs w:val="21"/>
              </w:rPr>
              <w:t xml:space="preserve">No </w:t>
            </w:r>
          </w:p>
          <w:p w14:paraId="1F6D2BBC" w14:textId="77777777" w:rsidR="006D07A9" w:rsidRDefault="006D07A9" w:rsidP="006D07A9">
            <w:pPr>
              <w:tabs>
                <w:tab w:val="left" w:pos="5230"/>
              </w:tabs>
              <w:rPr>
                <w:rFonts w:ascii="Arial" w:hAnsi="Arial"/>
                <w:szCs w:val="21"/>
              </w:rPr>
            </w:pPr>
            <w:r>
              <w:rPr>
                <w:rFonts w:ascii="Arial" w:hAnsi="Arial"/>
                <w:szCs w:val="21"/>
              </w:rPr>
              <w:tab/>
            </w:r>
          </w:p>
          <w:p w14:paraId="3A33890A" w14:textId="77777777" w:rsidR="006D07A9" w:rsidRPr="00686197" w:rsidRDefault="006D07A9" w:rsidP="006D07A9">
            <w:pPr>
              <w:rPr>
                <w:rFonts w:ascii="Arial" w:hAnsi="Arial"/>
                <w:szCs w:val="21"/>
              </w:rPr>
            </w:pPr>
          </w:p>
        </w:tc>
      </w:tr>
      <w:tr w:rsidR="006D07A9" w14:paraId="34D41EBE" w14:textId="77777777" w:rsidTr="001C3C89">
        <w:tc>
          <w:tcPr>
            <w:tcW w:w="9053" w:type="dxa"/>
            <w:gridSpan w:val="4"/>
          </w:tcPr>
          <w:p w14:paraId="0443EF5C" w14:textId="77777777" w:rsidR="006D07A9" w:rsidRDefault="006D07A9" w:rsidP="006D07A9">
            <w:pPr>
              <w:rPr>
                <w:rFonts w:ascii="Arial" w:hAnsi="Arial"/>
                <w:szCs w:val="21"/>
              </w:rPr>
            </w:pPr>
          </w:p>
          <w:p w14:paraId="3D42513F" w14:textId="77777777" w:rsidR="006D07A9" w:rsidRPr="00105105" w:rsidRDefault="006D07A9" w:rsidP="006D07A9">
            <w:pPr>
              <w:rPr>
                <w:rFonts w:ascii="Arial" w:hAnsi="Arial"/>
                <w:szCs w:val="21"/>
              </w:rPr>
            </w:pPr>
            <w:r w:rsidRPr="00105105">
              <w:rPr>
                <w:rFonts w:ascii="Arial" w:hAnsi="Arial"/>
                <w:noProof/>
                <w:szCs w:val="21"/>
              </w:rPr>
              <mc:AlternateContent>
                <mc:Choice Requires="wps">
                  <w:drawing>
                    <wp:anchor distT="0" distB="0" distL="114300" distR="114300" simplePos="0" relativeHeight="251684864" behindDoc="0" locked="0" layoutInCell="1" allowOverlap="1" wp14:anchorId="3D83EA41" wp14:editId="08BE885F">
                      <wp:simplePos x="0" y="0"/>
                      <wp:positionH relativeFrom="column">
                        <wp:posOffset>4528845</wp:posOffset>
                      </wp:positionH>
                      <wp:positionV relativeFrom="paragraph">
                        <wp:posOffset>66142</wp:posOffset>
                      </wp:positionV>
                      <wp:extent cx="321869" cy="285292"/>
                      <wp:effectExtent l="57150" t="19050" r="78740" b="95885"/>
                      <wp:wrapNone/>
                      <wp:docPr id="14" name="Rectangle 14"/>
                      <wp:cNvGraphicFramePr/>
                      <a:graphic xmlns:a="http://schemas.openxmlformats.org/drawingml/2006/main">
                        <a:graphicData uri="http://schemas.microsoft.com/office/word/2010/wordprocessingShape">
                          <wps:wsp>
                            <wps:cNvSpPr/>
                            <wps:spPr>
                              <a:xfrm>
                                <a:off x="0" y="0"/>
                                <a:ext cx="321869" cy="285292"/>
                              </a:xfrm>
                              <a:prstGeom prst="rect">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07F53" id="Rectangle 14" o:spid="_x0000_s1026" style="position:absolute;margin-left:356.6pt;margin-top:5.2pt;width:25.35pt;height:22.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" filled="f" strokecolor="windowText">
                      <v:shadow on="t" color="black" opacity="22937f" origin=",.5" offset="0,.63889mm"/>
                    </v:rect>
                  </w:pict>
                </mc:Fallback>
              </mc:AlternateContent>
            </w:r>
            <w:r w:rsidRPr="00105105">
              <w:rPr>
                <w:rFonts w:ascii="Arial" w:hAnsi="Arial"/>
                <w:noProof/>
                <w:szCs w:val="21"/>
              </w:rPr>
              <mc:AlternateContent>
                <mc:Choice Requires="wps">
                  <w:drawing>
                    <wp:anchor distT="0" distB="0" distL="114300" distR="114300" simplePos="0" relativeHeight="251683840" behindDoc="0" locked="0" layoutInCell="1" allowOverlap="1" wp14:anchorId="1082664D" wp14:editId="759B5DE1">
                      <wp:simplePos x="0" y="0"/>
                      <wp:positionH relativeFrom="column">
                        <wp:posOffset>3197479</wp:posOffset>
                      </wp:positionH>
                      <wp:positionV relativeFrom="paragraph">
                        <wp:posOffset>58826</wp:posOffset>
                      </wp:positionV>
                      <wp:extent cx="304800" cy="263348"/>
                      <wp:effectExtent l="57150" t="19050" r="76200" b="99060"/>
                      <wp:wrapNone/>
                      <wp:docPr id="20" name="Rectangle 20"/>
                      <wp:cNvGraphicFramePr/>
                      <a:graphic xmlns:a="http://schemas.openxmlformats.org/drawingml/2006/main">
                        <a:graphicData uri="http://schemas.microsoft.com/office/word/2010/wordprocessingShape">
                          <wps:wsp>
                            <wps:cNvSpPr/>
                            <wps:spPr>
                              <a:xfrm>
                                <a:off x="0" y="0"/>
                                <a:ext cx="304800" cy="263348"/>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91B97" id="Rectangle 20" o:spid="_x0000_s1026" style="position:absolute;margin-left:251.75pt;margin-top:4.65pt;width:24pt;height:2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" filled="f" strokecolor="black [3213]">
                      <v:shadow on="t" color="black" opacity="22937f" origin=",.5" offset="0,.63889mm"/>
                    </v:rect>
                  </w:pict>
                </mc:Fallback>
              </mc:AlternateContent>
            </w:r>
            <w:r>
              <w:rPr>
                <w:rFonts w:ascii="Arial" w:hAnsi="Arial"/>
                <w:szCs w:val="21"/>
              </w:rPr>
              <w:t>Are you eligible to work in the UK</w:t>
            </w:r>
            <w:r w:rsidRPr="00105105">
              <w:rPr>
                <w:rFonts w:ascii="Arial" w:hAnsi="Arial"/>
                <w:szCs w:val="21"/>
              </w:rPr>
              <w:t>?</w:t>
            </w:r>
            <w:r w:rsidRPr="00105105">
              <w:rPr>
                <w:rFonts w:ascii="Arial" w:hAnsi="Arial"/>
                <w:szCs w:val="21"/>
              </w:rPr>
              <w:tab/>
              <w:t xml:space="preserve">                  Yes                                 No </w:t>
            </w:r>
          </w:p>
          <w:p w14:paraId="3433B9E6" w14:textId="77777777" w:rsidR="006D07A9" w:rsidRDefault="006D07A9" w:rsidP="006D07A9">
            <w:pPr>
              <w:rPr>
                <w:rFonts w:ascii="Arial" w:hAnsi="Arial"/>
                <w:szCs w:val="21"/>
              </w:rPr>
            </w:pPr>
            <w:r w:rsidRPr="00105105">
              <w:rPr>
                <w:rFonts w:ascii="Arial" w:hAnsi="Arial"/>
                <w:szCs w:val="21"/>
              </w:rPr>
              <w:tab/>
            </w:r>
          </w:p>
          <w:p w14:paraId="3F6F887E" w14:textId="77777777" w:rsidR="006D07A9" w:rsidRPr="00686197" w:rsidRDefault="006D07A9" w:rsidP="006D07A9">
            <w:pPr>
              <w:rPr>
                <w:rFonts w:ascii="Arial" w:hAnsi="Arial"/>
                <w:szCs w:val="21"/>
              </w:rPr>
            </w:pPr>
          </w:p>
        </w:tc>
      </w:tr>
      <w:tr w:rsidR="006D07A9" w14:paraId="3FA73C95" w14:textId="77777777" w:rsidTr="001C3C89">
        <w:tc>
          <w:tcPr>
            <w:tcW w:w="9053" w:type="dxa"/>
            <w:gridSpan w:val="4"/>
          </w:tcPr>
          <w:p w14:paraId="48AC381D" w14:textId="77777777" w:rsidR="006D07A9" w:rsidRDefault="006D07A9" w:rsidP="006D07A9">
            <w:pPr>
              <w:rPr>
                <w:rFonts w:ascii="Arial" w:hAnsi="Arial"/>
                <w:noProof/>
                <w:szCs w:val="21"/>
              </w:rPr>
            </w:pPr>
          </w:p>
          <w:p w14:paraId="11F18941" w14:textId="77777777" w:rsidR="006D07A9" w:rsidRDefault="006D07A9" w:rsidP="006D07A9">
            <w:pPr>
              <w:rPr>
                <w:rFonts w:ascii="Arial" w:hAnsi="Arial"/>
                <w:szCs w:val="21"/>
              </w:rPr>
            </w:pPr>
            <w:r>
              <w:rPr>
                <w:rFonts w:ascii="Arial" w:hAnsi="Arial"/>
                <w:noProof/>
                <w:szCs w:val="21"/>
              </w:rPr>
              <mc:AlternateContent>
                <mc:Choice Requires="wps">
                  <w:drawing>
                    <wp:anchor distT="0" distB="0" distL="114300" distR="114300" simplePos="0" relativeHeight="251686912" behindDoc="0" locked="0" layoutInCell="1" allowOverlap="1" wp14:anchorId="646D6CA2" wp14:editId="54ED7245">
                      <wp:simplePos x="0" y="0"/>
                      <wp:positionH relativeFrom="column">
                        <wp:posOffset>4528845</wp:posOffset>
                      </wp:positionH>
                      <wp:positionV relativeFrom="paragraph">
                        <wp:posOffset>66142</wp:posOffset>
                      </wp:positionV>
                      <wp:extent cx="321869" cy="285292"/>
                      <wp:effectExtent l="57150" t="19050" r="78740" b="95885"/>
                      <wp:wrapNone/>
                      <wp:docPr id="22" name="Rectangle 22"/>
                      <wp:cNvGraphicFramePr/>
                      <a:graphic xmlns:a="http://schemas.openxmlformats.org/drawingml/2006/main">
                        <a:graphicData uri="http://schemas.microsoft.com/office/word/2010/wordprocessingShape">
                          <wps:wsp>
                            <wps:cNvSpPr/>
                            <wps:spPr>
                              <a:xfrm>
                                <a:off x="0" y="0"/>
                                <a:ext cx="321869" cy="285292"/>
                              </a:xfrm>
                              <a:prstGeom prst="rect">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EAD3A" id="Rectangle 22" o:spid="_x0000_s1026" style="position:absolute;margin-left:356.6pt;margin-top:5.2pt;width:25.35pt;height:22.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" filled="f" strokecolor="windowText">
                      <v:shadow on="t" color="black" opacity="22937f" origin=",.5" offset="0,.63889mm"/>
                    </v:rect>
                  </w:pict>
                </mc:Fallback>
              </mc:AlternateContent>
            </w:r>
            <w:r>
              <w:rPr>
                <w:rFonts w:ascii="Arial" w:hAnsi="Arial"/>
                <w:noProof/>
                <w:szCs w:val="21"/>
              </w:rPr>
              <mc:AlternateContent>
                <mc:Choice Requires="wps">
                  <w:drawing>
                    <wp:anchor distT="0" distB="0" distL="114300" distR="114300" simplePos="0" relativeHeight="251685888" behindDoc="0" locked="0" layoutInCell="1" allowOverlap="1" wp14:anchorId="34459EBA" wp14:editId="6DE7215B">
                      <wp:simplePos x="0" y="0"/>
                      <wp:positionH relativeFrom="column">
                        <wp:posOffset>3197479</wp:posOffset>
                      </wp:positionH>
                      <wp:positionV relativeFrom="paragraph">
                        <wp:posOffset>58826</wp:posOffset>
                      </wp:positionV>
                      <wp:extent cx="304800" cy="263348"/>
                      <wp:effectExtent l="57150" t="19050" r="76200" b="99060"/>
                      <wp:wrapNone/>
                      <wp:docPr id="23" name="Rectangle 23"/>
                      <wp:cNvGraphicFramePr/>
                      <a:graphic xmlns:a="http://schemas.openxmlformats.org/drawingml/2006/main">
                        <a:graphicData uri="http://schemas.microsoft.com/office/word/2010/wordprocessingShape">
                          <wps:wsp>
                            <wps:cNvSpPr/>
                            <wps:spPr>
                              <a:xfrm>
                                <a:off x="0" y="0"/>
                                <a:ext cx="304800" cy="263348"/>
                              </a:xfrm>
                              <a:prstGeom prst="rect">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7C146" id="Rectangle 23" o:spid="_x0000_s1026" style="position:absolute;margin-left:251.75pt;margin-top:4.65pt;width:24pt;height:2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" filled="f" strokecolor="windowText">
                      <v:shadow on="t" color="black" opacity="22937f" origin=",.5" offset="0,.63889mm"/>
                    </v:rect>
                  </w:pict>
                </mc:Fallback>
              </mc:AlternateContent>
            </w:r>
            <w:r>
              <w:rPr>
                <w:rFonts w:ascii="Arial" w:hAnsi="Arial"/>
                <w:szCs w:val="21"/>
              </w:rPr>
              <w:t xml:space="preserve">Have you read the School’s Child                              Yes                                 </w:t>
            </w:r>
            <w:proofErr w:type="gramStart"/>
            <w:r w:rsidRPr="00686197">
              <w:rPr>
                <w:rFonts w:ascii="Arial" w:hAnsi="Arial"/>
                <w:szCs w:val="21"/>
              </w:rPr>
              <w:t>No</w:t>
            </w:r>
            <w:proofErr w:type="gramEnd"/>
            <w:r w:rsidRPr="00686197">
              <w:rPr>
                <w:rFonts w:ascii="Arial" w:hAnsi="Arial"/>
                <w:szCs w:val="21"/>
              </w:rPr>
              <w:t xml:space="preserve"> </w:t>
            </w:r>
          </w:p>
          <w:p w14:paraId="7A2B387C" w14:textId="77777777" w:rsidR="006D07A9" w:rsidRDefault="006D07A9" w:rsidP="006D07A9">
            <w:pPr>
              <w:tabs>
                <w:tab w:val="left" w:pos="5230"/>
              </w:tabs>
              <w:rPr>
                <w:rFonts w:ascii="Arial" w:hAnsi="Arial"/>
                <w:szCs w:val="21"/>
              </w:rPr>
            </w:pPr>
            <w:r>
              <w:rPr>
                <w:rFonts w:ascii="Arial" w:hAnsi="Arial"/>
                <w:szCs w:val="21"/>
              </w:rPr>
              <w:t>Protection Policy?</w:t>
            </w:r>
          </w:p>
          <w:p w14:paraId="6722DDE3" w14:textId="77777777" w:rsidR="006D07A9" w:rsidRDefault="006D07A9" w:rsidP="006D07A9">
            <w:pPr>
              <w:tabs>
                <w:tab w:val="left" w:pos="5230"/>
              </w:tabs>
              <w:rPr>
                <w:rFonts w:ascii="Arial" w:hAnsi="Arial"/>
                <w:szCs w:val="21"/>
              </w:rPr>
            </w:pPr>
            <w:r>
              <w:rPr>
                <w:rFonts w:ascii="Arial" w:hAnsi="Arial"/>
                <w:szCs w:val="21"/>
              </w:rPr>
              <w:tab/>
            </w:r>
          </w:p>
        </w:tc>
      </w:tr>
      <w:tr w:rsidR="006D07A9" w14:paraId="122B4EF8" w14:textId="77777777" w:rsidTr="001C3C89">
        <w:tc>
          <w:tcPr>
            <w:tcW w:w="9053" w:type="dxa"/>
            <w:gridSpan w:val="4"/>
          </w:tcPr>
          <w:p w14:paraId="0DCC0848" w14:textId="77777777" w:rsidR="006D07A9" w:rsidRDefault="006D07A9" w:rsidP="006D07A9">
            <w:pPr>
              <w:pStyle w:val="DGSbodycopy"/>
            </w:pPr>
            <w:r>
              <w:t>Please provide full details of membership to any professional bodies:</w:t>
            </w:r>
          </w:p>
          <w:p w14:paraId="67667810" w14:textId="77777777" w:rsidR="006D07A9" w:rsidRDefault="006D07A9" w:rsidP="006D07A9">
            <w:pPr>
              <w:pStyle w:val="DGSbodycopy"/>
            </w:pPr>
          </w:p>
          <w:p w14:paraId="6118E9B5" w14:textId="77777777" w:rsidR="006D07A9" w:rsidRDefault="006D07A9" w:rsidP="006D07A9">
            <w:pPr>
              <w:pStyle w:val="DGSbodycopy"/>
            </w:pPr>
          </w:p>
          <w:p w14:paraId="13CAB42D" w14:textId="77777777" w:rsidR="006D07A9" w:rsidRDefault="006D07A9" w:rsidP="006D07A9">
            <w:pPr>
              <w:pStyle w:val="DGSbodycopy"/>
            </w:pPr>
          </w:p>
          <w:p w14:paraId="626ED9A5" w14:textId="77777777" w:rsidR="006D07A9" w:rsidRDefault="006D07A9" w:rsidP="006D07A9">
            <w:pPr>
              <w:pStyle w:val="DGSbodycopy"/>
            </w:pPr>
          </w:p>
          <w:p w14:paraId="51A06ABA" w14:textId="77777777" w:rsidR="006D07A9" w:rsidRPr="00686197" w:rsidRDefault="006D07A9" w:rsidP="006D07A9">
            <w:pPr>
              <w:pStyle w:val="DGSbodycopy"/>
            </w:pPr>
          </w:p>
        </w:tc>
      </w:tr>
    </w:tbl>
    <w:p w14:paraId="22813B10" w14:textId="77777777" w:rsidR="006D07A9" w:rsidRPr="00834040" w:rsidRDefault="006D07A9" w:rsidP="006D07A9">
      <w:pPr>
        <w:pStyle w:val="DGSSub-titleGreen"/>
        <w:numPr>
          <w:ilvl w:val="0"/>
          <w:numId w:val="7"/>
        </w:numPr>
        <w:spacing w:line="360" w:lineRule="auto"/>
      </w:pPr>
      <w:r w:rsidRPr="00834040">
        <w:t>Sanctions, Restrictions and Prohibitions</w:t>
      </w:r>
    </w:p>
    <w:tbl>
      <w:tblPr>
        <w:tblStyle w:val="TableGrid"/>
        <w:tblW w:w="0" w:type="auto"/>
        <w:tblLook w:val="04A0" w:firstRow="1" w:lastRow="0" w:firstColumn="1" w:lastColumn="0" w:noHBand="0" w:noVBand="1"/>
      </w:tblPr>
      <w:tblGrid>
        <w:gridCol w:w="3017"/>
        <w:gridCol w:w="3018"/>
        <w:gridCol w:w="3018"/>
      </w:tblGrid>
      <w:tr w:rsidR="00873D56" w14:paraId="49A347CB" w14:textId="77777777" w:rsidTr="00873D56">
        <w:tc>
          <w:tcPr>
            <w:tcW w:w="3017" w:type="dxa"/>
          </w:tcPr>
          <w:p w14:paraId="52C3ACC7" w14:textId="77777777" w:rsidR="00873D56" w:rsidRPr="00F535F2" w:rsidRDefault="00873D56" w:rsidP="00C97B57">
            <w:pPr>
              <w:rPr>
                <w:rFonts w:ascii="Arial" w:hAnsi="Arial" w:cs="Arial"/>
              </w:rPr>
            </w:pPr>
            <w:r w:rsidRPr="00F535F2">
              <w:rPr>
                <w:rFonts w:ascii="Arial" w:hAnsi="Arial" w:cs="Arial"/>
              </w:rPr>
              <w:t>Have you ever been referred to, or are you the subject of a sanction, restriction or prohibition issued by the Teaching Regulation Agency, any equivalent body in the UK or a regulator of the teaching profession in any other country?</w:t>
            </w:r>
          </w:p>
        </w:tc>
        <w:tc>
          <w:tcPr>
            <w:tcW w:w="3018" w:type="dxa"/>
          </w:tcPr>
          <w:p w14:paraId="37C83193" w14:textId="77777777" w:rsidR="00873D56" w:rsidRDefault="00873D56" w:rsidP="00C97B57">
            <w:pPr>
              <w:rPr>
                <w:rFonts w:asciiTheme="majorHAnsi" w:hAnsiTheme="majorHAnsi" w:cstheme="minorHAnsi"/>
                <w:b/>
              </w:rPr>
            </w:pPr>
            <w:r>
              <w:rPr>
                <w:rFonts w:asciiTheme="majorHAnsi" w:hAnsiTheme="majorHAnsi" w:cstheme="minorHAnsi"/>
                <w:b/>
                <w:noProof/>
              </w:rPr>
              <mc:AlternateContent>
                <mc:Choice Requires="wps">
                  <w:drawing>
                    <wp:anchor distT="0" distB="0" distL="114300" distR="114300" simplePos="0" relativeHeight="251668480" behindDoc="0" locked="0" layoutInCell="1" allowOverlap="1" wp14:anchorId="56F78D74" wp14:editId="71FA7C78">
                      <wp:simplePos x="0" y="0"/>
                      <wp:positionH relativeFrom="column">
                        <wp:posOffset>302895</wp:posOffset>
                      </wp:positionH>
                      <wp:positionV relativeFrom="paragraph">
                        <wp:posOffset>76200</wp:posOffset>
                      </wp:positionV>
                      <wp:extent cx="447675" cy="447675"/>
                      <wp:effectExtent l="57150" t="19050" r="85725" b="104775"/>
                      <wp:wrapNone/>
                      <wp:docPr id="9" name="Rectangle 9"/>
                      <wp:cNvGraphicFramePr/>
                      <a:graphic xmlns:a="http://schemas.openxmlformats.org/drawingml/2006/main">
                        <a:graphicData uri="http://schemas.microsoft.com/office/word/2010/wordprocessingShape">
                          <wps:wsp>
                            <wps:cNvSpPr/>
                            <wps:spPr>
                              <a:xfrm>
                                <a:off x="0" y="0"/>
                                <a:ext cx="447675" cy="44767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44CCC" id="Rectangle 9" o:spid="_x0000_s1026" style="position:absolute;margin-left:23.85pt;margin-top:6pt;width:35.25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" filled="f" strokecolor="black [3213]">
                      <v:shadow on="t" color="black" opacity="22937f" origin=",.5" offset="0,.63889mm"/>
                    </v:rect>
                  </w:pict>
                </mc:Fallback>
              </mc:AlternateContent>
            </w:r>
            <w:r>
              <w:rPr>
                <w:rFonts w:asciiTheme="majorHAnsi" w:hAnsiTheme="majorHAnsi" w:cstheme="minorHAnsi"/>
                <w:b/>
              </w:rPr>
              <w:t xml:space="preserve">Yes </w:t>
            </w:r>
          </w:p>
        </w:tc>
        <w:tc>
          <w:tcPr>
            <w:tcW w:w="3018" w:type="dxa"/>
          </w:tcPr>
          <w:p w14:paraId="1622A1BB" w14:textId="77777777" w:rsidR="00873D56" w:rsidRDefault="00756F9B" w:rsidP="00C97B57">
            <w:pPr>
              <w:rPr>
                <w:rFonts w:asciiTheme="majorHAnsi" w:hAnsiTheme="majorHAnsi" w:cstheme="minorHAnsi"/>
                <w:b/>
              </w:rPr>
            </w:pPr>
            <w:r>
              <w:rPr>
                <w:rFonts w:asciiTheme="majorHAnsi" w:hAnsiTheme="majorHAnsi" w:cstheme="minorHAnsi"/>
                <w:b/>
                <w:noProof/>
              </w:rPr>
              <mc:AlternateContent>
                <mc:Choice Requires="wps">
                  <w:drawing>
                    <wp:anchor distT="0" distB="0" distL="114300" distR="114300" simplePos="0" relativeHeight="251670528" behindDoc="0" locked="0" layoutInCell="1" allowOverlap="1" wp14:anchorId="318605ED" wp14:editId="7D9E1229">
                      <wp:simplePos x="0" y="0"/>
                      <wp:positionH relativeFrom="column">
                        <wp:posOffset>323850</wp:posOffset>
                      </wp:positionH>
                      <wp:positionV relativeFrom="paragraph">
                        <wp:posOffset>83820</wp:posOffset>
                      </wp:positionV>
                      <wp:extent cx="447675" cy="447675"/>
                      <wp:effectExtent l="57150" t="19050" r="85725" b="104775"/>
                      <wp:wrapNone/>
                      <wp:docPr id="10" name="Rectangle 10"/>
                      <wp:cNvGraphicFramePr/>
                      <a:graphic xmlns:a="http://schemas.openxmlformats.org/drawingml/2006/main">
                        <a:graphicData uri="http://schemas.microsoft.com/office/word/2010/wordprocessingShape">
                          <wps:wsp>
                            <wps:cNvSpPr/>
                            <wps:spPr>
                              <a:xfrm>
                                <a:off x="0" y="0"/>
                                <a:ext cx="447675" cy="447675"/>
                              </a:xfrm>
                              <a:prstGeom prst="rect">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E6A9F" id="Rectangle 10" o:spid="_x0000_s1026" style="position:absolute;margin-left:25.5pt;margin-top:6.6pt;width:35.2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" filled="f" strokecolor="windowText">
                      <v:shadow on="t" color="black" opacity="22937f" origin=",.5" offset="0,.63889mm"/>
                    </v:rect>
                  </w:pict>
                </mc:Fallback>
              </mc:AlternateContent>
            </w:r>
            <w:r w:rsidR="00873D56">
              <w:rPr>
                <w:rFonts w:asciiTheme="majorHAnsi" w:hAnsiTheme="majorHAnsi" w:cstheme="minorHAnsi"/>
                <w:b/>
              </w:rPr>
              <w:t xml:space="preserve">No </w:t>
            </w:r>
          </w:p>
        </w:tc>
      </w:tr>
      <w:tr w:rsidR="00756F9B" w14:paraId="44DB2707" w14:textId="77777777" w:rsidTr="00873D56">
        <w:tc>
          <w:tcPr>
            <w:tcW w:w="3017" w:type="dxa"/>
          </w:tcPr>
          <w:p w14:paraId="18060DD1" w14:textId="77777777" w:rsidR="00756F9B" w:rsidRPr="00F535F2" w:rsidRDefault="00756F9B" w:rsidP="00756F9B">
            <w:pPr>
              <w:rPr>
                <w:rFonts w:ascii="Arial" w:hAnsi="Arial" w:cs="Arial"/>
              </w:rPr>
            </w:pPr>
            <w:r w:rsidRPr="00F535F2">
              <w:rPr>
                <w:rFonts w:ascii="Arial" w:hAnsi="Arial" w:cs="Arial"/>
              </w:rPr>
              <w:t>Have you ever been referred to the Department for Education, or are you the subject of a direction under section 128 of the Education and Skills Act 2008 which prohibits, disqualifies or restricts you from being involved in the management of an independent school?</w:t>
            </w:r>
          </w:p>
        </w:tc>
        <w:tc>
          <w:tcPr>
            <w:tcW w:w="3018" w:type="dxa"/>
          </w:tcPr>
          <w:p w14:paraId="3B4CC0F3" w14:textId="77777777" w:rsidR="00756F9B" w:rsidRDefault="00756F9B" w:rsidP="00756F9B">
            <w:pPr>
              <w:rPr>
                <w:rFonts w:asciiTheme="majorHAnsi" w:hAnsiTheme="majorHAnsi" w:cstheme="minorHAnsi"/>
                <w:b/>
              </w:rPr>
            </w:pPr>
            <w:r>
              <w:rPr>
                <w:rFonts w:asciiTheme="majorHAnsi" w:hAnsiTheme="majorHAnsi" w:cstheme="minorHAnsi"/>
                <w:b/>
                <w:noProof/>
              </w:rPr>
              <mc:AlternateContent>
                <mc:Choice Requires="wps">
                  <w:drawing>
                    <wp:anchor distT="0" distB="0" distL="114300" distR="114300" simplePos="0" relativeHeight="251672576" behindDoc="0" locked="0" layoutInCell="1" allowOverlap="1" wp14:anchorId="342BB086" wp14:editId="0B1FC173">
                      <wp:simplePos x="0" y="0"/>
                      <wp:positionH relativeFrom="column">
                        <wp:posOffset>302895</wp:posOffset>
                      </wp:positionH>
                      <wp:positionV relativeFrom="paragraph">
                        <wp:posOffset>76200</wp:posOffset>
                      </wp:positionV>
                      <wp:extent cx="447675" cy="447675"/>
                      <wp:effectExtent l="57150" t="19050" r="85725" b="104775"/>
                      <wp:wrapNone/>
                      <wp:docPr id="15" name="Rectangle 15"/>
                      <wp:cNvGraphicFramePr/>
                      <a:graphic xmlns:a="http://schemas.openxmlformats.org/drawingml/2006/main">
                        <a:graphicData uri="http://schemas.microsoft.com/office/word/2010/wordprocessingShape">
                          <wps:wsp>
                            <wps:cNvSpPr/>
                            <wps:spPr>
                              <a:xfrm>
                                <a:off x="0" y="0"/>
                                <a:ext cx="447675" cy="44767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90F93" id="Rectangle 15" o:spid="_x0000_s1026" style="position:absolute;margin-left:23.85pt;margin-top:6pt;width:35.25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" filled="f" strokecolor="black [3213]">
                      <v:shadow on="t" color="black" opacity="22937f" origin=",.5" offset="0,.63889mm"/>
                    </v:rect>
                  </w:pict>
                </mc:Fallback>
              </mc:AlternateContent>
            </w:r>
            <w:r>
              <w:rPr>
                <w:rFonts w:asciiTheme="majorHAnsi" w:hAnsiTheme="majorHAnsi" w:cstheme="minorHAnsi"/>
                <w:b/>
              </w:rPr>
              <w:t xml:space="preserve">Yes </w:t>
            </w:r>
          </w:p>
        </w:tc>
        <w:tc>
          <w:tcPr>
            <w:tcW w:w="3018" w:type="dxa"/>
          </w:tcPr>
          <w:p w14:paraId="0A9302B2" w14:textId="77777777" w:rsidR="00756F9B" w:rsidRDefault="00756F9B" w:rsidP="00756F9B">
            <w:pPr>
              <w:rPr>
                <w:rFonts w:asciiTheme="majorHAnsi" w:hAnsiTheme="majorHAnsi" w:cstheme="minorHAnsi"/>
                <w:b/>
              </w:rPr>
            </w:pPr>
            <w:r>
              <w:rPr>
                <w:rFonts w:asciiTheme="majorHAnsi" w:hAnsiTheme="majorHAnsi" w:cstheme="minorHAnsi"/>
                <w:b/>
                <w:noProof/>
              </w:rPr>
              <mc:AlternateContent>
                <mc:Choice Requires="wps">
                  <w:drawing>
                    <wp:anchor distT="0" distB="0" distL="114300" distR="114300" simplePos="0" relativeHeight="251673600" behindDoc="0" locked="0" layoutInCell="1" allowOverlap="1" wp14:anchorId="5C4D182A" wp14:editId="14A4F6BA">
                      <wp:simplePos x="0" y="0"/>
                      <wp:positionH relativeFrom="column">
                        <wp:posOffset>323850</wp:posOffset>
                      </wp:positionH>
                      <wp:positionV relativeFrom="paragraph">
                        <wp:posOffset>83820</wp:posOffset>
                      </wp:positionV>
                      <wp:extent cx="447675" cy="447675"/>
                      <wp:effectExtent l="57150" t="19050" r="85725" b="104775"/>
                      <wp:wrapNone/>
                      <wp:docPr id="16" name="Rectangle 16"/>
                      <wp:cNvGraphicFramePr/>
                      <a:graphic xmlns:a="http://schemas.openxmlformats.org/drawingml/2006/main">
                        <a:graphicData uri="http://schemas.microsoft.com/office/word/2010/wordprocessingShape">
                          <wps:wsp>
                            <wps:cNvSpPr/>
                            <wps:spPr>
                              <a:xfrm>
                                <a:off x="0" y="0"/>
                                <a:ext cx="447675" cy="447675"/>
                              </a:xfrm>
                              <a:prstGeom prst="rect">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C31A1" id="Rectangle 16" o:spid="_x0000_s1026" style="position:absolute;margin-left:25.5pt;margin-top:6.6pt;width:35.25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" filled="f" strokecolor="windowText">
                      <v:shadow on="t" color="black" opacity="22937f" origin=",.5" offset="0,.63889mm"/>
                    </v:rect>
                  </w:pict>
                </mc:Fallback>
              </mc:AlternateContent>
            </w:r>
            <w:r>
              <w:rPr>
                <w:rFonts w:asciiTheme="majorHAnsi" w:hAnsiTheme="majorHAnsi" w:cstheme="minorHAnsi"/>
                <w:b/>
              </w:rPr>
              <w:t xml:space="preserve">No </w:t>
            </w:r>
          </w:p>
        </w:tc>
      </w:tr>
      <w:tr w:rsidR="00756F9B" w14:paraId="611AF053" w14:textId="77777777" w:rsidTr="00873D56">
        <w:tc>
          <w:tcPr>
            <w:tcW w:w="3017" w:type="dxa"/>
          </w:tcPr>
          <w:p w14:paraId="26751282" w14:textId="77777777" w:rsidR="00756F9B" w:rsidRPr="00F535F2" w:rsidRDefault="00756F9B" w:rsidP="00756F9B">
            <w:pPr>
              <w:rPr>
                <w:rFonts w:ascii="Arial" w:hAnsi="Arial" w:cs="Arial"/>
              </w:rPr>
            </w:pPr>
            <w:r w:rsidRPr="00F535F2">
              <w:rPr>
                <w:rFonts w:ascii="Arial" w:hAnsi="Arial" w:cs="Arial"/>
              </w:rPr>
              <w:t>Have you ever been the subject of a direction under section 142 of the Education Act 2002?</w:t>
            </w:r>
          </w:p>
          <w:p w14:paraId="7453CC55" w14:textId="77777777" w:rsidR="00756F9B" w:rsidRPr="00F535F2" w:rsidRDefault="00756F9B" w:rsidP="00756F9B">
            <w:pPr>
              <w:rPr>
                <w:rFonts w:ascii="Arial" w:hAnsi="Arial" w:cs="Arial"/>
              </w:rPr>
            </w:pPr>
          </w:p>
          <w:p w14:paraId="4DD2C12E" w14:textId="77777777" w:rsidR="00756F9B" w:rsidRPr="00F535F2" w:rsidRDefault="00756F9B" w:rsidP="00756F9B">
            <w:pPr>
              <w:rPr>
                <w:rFonts w:ascii="Arial" w:hAnsi="Arial" w:cs="Arial"/>
              </w:rPr>
            </w:pPr>
          </w:p>
        </w:tc>
        <w:tc>
          <w:tcPr>
            <w:tcW w:w="3018" w:type="dxa"/>
          </w:tcPr>
          <w:p w14:paraId="2949D58F" w14:textId="77777777" w:rsidR="00756F9B" w:rsidRDefault="00756F9B" w:rsidP="00756F9B">
            <w:pPr>
              <w:rPr>
                <w:rFonts w:asciiTheme="majorHAnsi" w:hAnsiTheme="majorHAnsi" w:cstheme="minorHAnsi"/>
                <w:b/>
              </w:rPr>
            </w:pPr>
            <w:r>
              <w:rPr>
                <w:rFonts w:asciiTheme="majorHAnsi" w:hAnsiTheme="majorHAnsi" w:cstheme="minorHAnsi"/>
                <w:b/>
                <w:noProof/>
              </w:rPr>
              <mc:AlternateContent>
                <mc:Choice Requires="wps">
                  <w:drawing>
                    <wp:anchor distT="0" distB="0" distL="114300" distR="114300" simplePos="0" relativeHeight="251675648" behindDoc="0" locked="0" layoutInCell="1" allowOverlap="1" wp14:anchorId="1799ED87" wp14:editId="073A111D">
                      <wp:simplePos x="0" y="0"/>
                      <wp:positionH relativeFrom="column">
                        <wp:posOffset>302895</wp:posOffset>
                      </wp:positionH>
                      <wp:positionV relativeFrom="paragraph">
                        <wp:posOffset>76200</wp:posOffset>
                      </wp:positionV>
                      <wp:extent cx="447675" cy="447675"/>
                      <wp:effectExtent l="57150" t="19050" r="85725" b="104775"/>
                      <wp:wrapNone/>
                      <wp:docPr id="17" name="Rectangle 17"/>
                      <wp:cNvGraphicFramePr/>
                      <a:graphic xmlns:a="http://schemas.openxmlformats.org/drawingml/2006/main">
                        <a:graphicData uri="http://schemas.microsoft.com/office/word/2010/wordprocessingShape">
                          <wps:wsp>
                            <wps:cNvSpPr/>
                            <wps:spPr>
                              <a:xfrm>
                                <a:off x="0" y="0"/>
                                <a:ext cx="447675" cy="44767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3A708" id="Rectangle 17" o:spid="_x0000_s1026" style="position:absolute;margin-left:23.85pt;margin-top:6pt;width:35.2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" filled="f" strokecolor="black [3213]">
                      <v:shadow on="t" color="black" opacity="22937f" origin=",.5" offset="0,.63889mm"/>
                    </v:rect>
                  </w:pict>
                </mc:Fallback>
              </mc:AlternateContent>
            </w:r>
            <w:r>
              <w:rPr>
                <w:rFonts w:asciiTheme="majorHAnsi" w:hAnsiTheme="majorHAnsi" w:cstheme="minorHAnsi"/>
                <w:b/>
              </w:rPr>
              <w:t xml:space="preserve">Yes </w:t>
            </w:r>
          </w:p>
        </w:tc>
        <w:tc>
          <w:tcPr>
            <w:tcW w:w="3018" w:type="dxa"/>
          </w:tcPr>
          <w:p w14:paraId="10928C3E" w14:textId="77777777" w:rsidR="00756F9B" w:rsidRDefault="00756F9B" w:rsidP="00756F9B">
            <w:pPr>
              <w:rPr>
                <w:rFonts w:asciiTheme="majorHAnsi" w:hAnsiTheme="majorHAnsi" w:cstheme="minorHAnsi"/>
                <w:b/>
              </w:rPr>
            </w:pPr>
            <w:r>
              <w:rPr>
                <w:rFonts w:asciiTheme="majorHAnsi" w:hAnsiTheme="majorHAnsi" w:cstheme="minorHAnsi"/>
                <w:b/>
                <w:noProof/>
              </w:rPr>
              <mc:AlternateContent>
                <mc:Choice Requires="wps">
                  <w:drawing>
                    <wp:anchor distT="0" distB="0" distL="114300" distR="114300" simplePos="0" relativeHeight="251676672" behindDoc="0" locked="0" layoutInCell="1" allowOverlap="1" wp14:anchorId="59AF3A6F" wp14:editId="3261974E">
                      <wp:simplePos x="0" y="0"/>
                      <wp:positionH relativeFrom="column">
                        <wp:posOffset>323850</wp:posOffset>
                      </wp:positionH>
                      <wp:positionV relativeFrom="paragraph">
                        <wp:posOffset>83820</wp:posOffset>
                      </wp:positionV>
                      <wp:extent cx="447675" cy="447675"/>
                      <wp:effectExtent l="57150" t="19050" r="85725" b="104775"/>
                      <wp:wrapNone/>
                      <wp:docPr id="18" name="Rectangle 18"/>
                      <wp:cNvGraphicFramePr/>
                      <a:graphic xmlns:a="http://schemas.openxmlformats.org/drawingml/2006/main">
                        <a:graphicData uri="http://schemas.microsoft.com/office/word/2010/wordprocessingShape">
                          <wps:wsp>
                            <wps:cNvSpPr/>
                            <wps:spPr>
                              <a:xfrm>
                                <a:off x="0" y="0"/>
                                <a:ext cx="447675" cy="447675"/>
                              </a:xfrm>
                              <a:prstGeom prst="rect">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E1B7A" id="Rectangle 18" o:spid="_x0000_s1026" style="position:absolute;margin-left:25.5pt;margin-top:6.6pt;width:35.25pt;height:3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" filled="f" strokecolor="windowText">
                      <v:shadow on="t" color="black" opacity="22937f" origin=",.5" offset="0,.63889mm"/>
                    </v:rect>
                  </w:pict>
                </mc:Fallback>
              </mc:AlternateContent>
            </w:r>
            <w:r>
              <w:rPr>
                <w:rFonts w:asciiTheme="majorHAnsi" w:hAnsiTheme="majorHAnsi" w:cstheme="minorHAnsi"/>
                <w:b/>
              </w:rPr>
              <w:t xml:space="preserve">No </w:t>
            </w:r>
          </w:p>
        </w:tc>
      </w:tr>
      <w:tr w:rsidR="00756F9B" w14:paraId="3AD8DA06" w14:textId="77777777" w:rsidTr="005B6976">
        <w:tc>
          <w:tcPr>
            <w:tcW w:w="9053" w:type="dxa"/>
            <w:gridSpan w:val="3"/>
          </w:tcPr>
          <w:p w14:paraId="61829D22" w14:textId="77777777" w:rsidR="00756F9B" w:rsidRPr="00F535F2" w:rsidRDefault="00756F9B" w:rsidP="00756F9B">
            <w:pPr>
              <w:rPr>
                <w:rFonts w:ascii="Arial" w:hAnsi="Arial" w:cs="Arial"/>
              </w:rPr>
            </w:pPr>
            <w:r w:rsidRPr="00F535F2">
              <w:rPr>
                <w:rFonts w:ascii="Arial" w:hAnsi="Arial" w:cs="Arial"/>
              </w:rPr>
              <w:t>If answering ‘Yes’ to any of the questions in Section 2, please provide details on a separate sheet and send this in a sealed envelope marked ‘confidential’ with your application form.</w:t>
            </w:r>
          </w:p>
          <w:p w14:paraId="6AD2FA4A" w14:textId="77777777" w:rsidR="00756F9B" w:rsidRPr="00F535F2" w:rsidRDefault="00756F9B" w:rsidP="00756F9B">
            <w:pPr>
              <w:rPr>
                <w:rFonts w:ascii="Arial" w:hAnsi="Arial" w:cs="Arial"/>
              </w:rPr>
            </w:pPr>
          </w:p>
        </w:tc>
      </w:tr>
    </w:tbl>
    <w:p w14:paraId="2C30FCCF" w14:textId="77777777" w:rsidR="00851616" w:rsidRDefault="00851616" w:rsidP="00C97B57">
      <w:pPr>
        <w:rPr>
          <w:rFonts w:asciiTheme="majorHAnsi" w:hAnsiTheme="majorHAnsi" w:cstheme="minorHAnsi"/>
          <w:b/>
        </w:rPr>
      </w:pPr>
    </w:p>
    <w:p w14:paraId="6E5F68DD" w14:textId="77777777" w:rsidR="00756F9B" w:rsidRPr="00686197" w:rsidRDefault="00756F9B" w:rsidP="006D07A9">
      <w:pPr>
        <w:pStyle w:val="DGSSub-titleGreen"/>
        <w:numPr>
          <w:ilvl w:val="0"/>
          <w:numId w:val="7"/>
        </w:numPr>
        <w:spacing w:line="360" w:lineRule="auto"/>
      </w:pPr>
      <w:r>
        <w:t>Academic and Vocational Qualifications</w:t>
      </w:r>
    </w:p>
    <w:p w14:paraId="5D46D40E" w14:textId="77777777" w:rsidR="0011291E" w:rsidRPr="00264FC4" w:rsidRDefault="00686197" w:rsidP="00264FC4">
      <w:pPr>
        <w:pStyle w:val="DGSbodycopy"/>
        <w:rPr>
          <w:i/>
        </w:rPr>
      </w:pPr>
      <w:r w:rsidRPr="0011291E">
        <w:rPr>
          <w:i/>
        </w:rPr>
        <w:t xml:space="preserve"> </w:t>
      </w:r>
      <w:r w:rsidR="00756F9B">
        <w:rPr>
          <w:i/>
        </w:rPr>
        <w:t xml:space="preserve">Please </w:t>
      </w:r>
      <w:r w:rsidR="00264FC4">
        <w:rPr>
          <w:i/>
        </w:rPr>
        <w:t>start with the most recent</w:t>
      </w:r>
    </w:p>
    <w:p w14:paraId="0141FAFA" w14:textId="77777777" w:rsidR="0011291E" w:rsidRPr="0011291E" w:rsidRDefault="0011291E" w:rsidP="0011291E">
      <w:pPr>
        <w:rPr>
          <w:rFonts w:asciiTheme="majorHAnsi" w:hAnsiTheme="majorHAnsi" w:cstheme="minorHAnsi"/>
          <w:b/>
        </w:rPr>
      </w:pPr>
    </w:p>
    <w:tbl>
      <w:tblPr>
        <w:tblStyle w:val="TableGrid"/>
        <w:tblW w:w="0" w:type="auto"/>
        <w:tblInd w:w="-5" w:type="dxa"/>
        <w:tblLook w:val="04A0" w:firstRow="1" w:lastRow="0" w:firstColumn="1" w:lastColumn="0" w:noHBand="0" w:noVBand="1"/>
      </w:tblPr>
      <w:tblGrid>
        <w:gridCol w:w="2495"/>
        <w:gridCol w:w="909"/>
        <w:gridCol w:w="936"/>
        <w:gridCol w:w="1236"/>
        <w:gridCol w:w="2113"/>
        <w:gridCol w:w="1369"/>
      </w:tblGrid>
      <w:tr w:rsidR="00264FC4" w14:paraId="78022CC0" w14:textId="77777777" w:rsidTr="00264FC4">
        <w:tc>
          <w:tcPr>
            <w:tcW w:w="2495" w:type="dxa"/>
            <w:vMerge w:val="restart"/>
          </w:tcPr>
          <w:p w14:paraId="5B45ECC9" w14:textId="77777777" w:rsidR="0011291E" w:rsidRDefault="00264FC4" w:rsidP="00170240">
            <w:pPr>
              <w:pStyle w:val="DGSbodycopy"/>
              <w:jc w:val="center"/>
            </w:pPr>
            <w:r>
              <w:t>Name of School/College/University</w:t>
            </w:r>
          </w:p>
        </w:tc>
        <w:tc>
          <w:tcPr>
            <w:tcW w:w="1845" w:type="dxa"/>
            <w:gridSpan w:val="2"/>
          </w:tcPr>
          <w:p w14:paraId="2499BC0E" w14:textId="77777777" w:rsidR="0011291E" w:rsidRDefault="0011291E" w:rsidP="00170240">
            <w:pPr>
              <w:pStyle w:val="DGSbodycopy"/>
              <w:jc w:val="center"/>
            </w:pPr>
            <w:r>
              <w:t>Dates</w:t>
            </w:r>
          </w:p>
        </w:tc>
        <w:tc>
          <w:tcPr>
            <w:tcW w:w="1236" w:type="dxa"/>
            <w:vMerge w:val="restart"/>
          </w:tcPr>
          <w:p w14:paraId="38D02CA5" w14:textId="77777777" w:rsidR="0011291E" w:rsidRDefault="00264FC4" w:rsidP="00170240">
            <w:pPr>
              <w:pStyle w:val="DGSbodycopy"/>
              <w:jc w:val="center"/>
            </w:pPr>
            <w:r>
              <w:t>Subject</w:t>
            </w:r>
          </w:p>
        </w:tc>
        <w:tc>
          <w:tcPr>
            <w:tcW w:w="2113" w:type="dxa"/>
            <w:vMerge w:val="restart"/>
          </w:tcPr>
          <w:p w14:paraId="254D7B54" w14:textId="77777777" w:rsidR="0011291E" w:rsidRDefault="00264FC4" w:rsidP="00170240">
            <w:pPr>
              <w:pStyle w:val="DGSbodycopy"/>
              <w:jc w:val="center"/>
            </w:pPr>
            <w:r>
              <w:t>Result</w:t>
            </w:r>
          </w:p>
        </w:tc>
        <w:tc>
          <w:tcPr>
            <w:tcW w:w="1369" w:type="dxa"/>
            <w:vMerge w:val="restart"/>
          </w:tcPr>
          <w:p w14:paraId="288100A3" w14:textId="77777777" w:rsidR="0011291E" w:rsidRDefault="00264FC4" w:rsidP="00170240">
            <w:pPr>
              <w:pStyle w:val="DGSbodycopy"/>
              <w:jc w:val="center"/>
            </w:pPr>
            <w:r>
              <w:t>Awarding Body</w:t>
            </w:r>
          </w:p>
        </w:tc>
      </w:tr>
      <w:tr w:rsidR="00264FC4" w14:paraId="08F57E75" w14:textId="77777777" w:rsidTr="00264FC4">
        <w:tc>
          <w:tcPr>
            <w:tcW w:w="2495" w:type="dxa"/>
            <w:vMerge/>
          </w:tcPr>
          <w:p w14:paraId="067BC328" w14:textId="77777777" w:rsidR="0011291E" w:rsidRDefault="0011291E" w:rsidP="00170240">
            <w:pPr>
              <w:pStyle w:val="DGSbodycopy"/>
              <w:jc w:val="center"/>
            </w:pPr>
          </w:p>
        </w:tc>
        <w:tc>
          <w:tcPr>
            <w:tcW w:w="909" w:type="dxa"/>
          </w:tcPr>
          <w:p w14:paraId="54FA7D51" w14:textId="77777777" w:rsidR="0011291E" w:rsidRDefault="0011291E" w:rsidP="00170240">
            <w:pPr>
              <w:pStyle w:val="DGSbodycopy"/>
              <w:jc w:val="center"/>
            </w:pPr>
            <w:r>
              <w:t>From</w:t>
            </w:r>
          </w:p>
        </w:tc>
        <w:tc>
          <w:tcPr>
            <w:tcW w:w="936" w:type="dxa"/>
          </w:tcPr>
          <w:p w14:paraId="28A67793" w14:textId="77777777" w:rsidR="0011291E" w:rsidRDefault="0011291E" w:rsidP="00170240">
            <w:pPr>
              <w:pStyle w:val="DGSbodycopy"/>
              <w:jc w:val="center"/>
            </w:pPr>
            <w:r>
              <w:t>To</w:t>
            </w:r>
          </w:p>
        </w:tc>
        <w:tc>
          <w:tcPr>
            <w:tcW w:w="1236" w:type="dxa"/>
            <w:vMerge/>
          </w:tcPr>
          <w:p w14:paraId="15461281" w14:textId="77777777" w:rsidR="0011291E" w:rsidRDefault="0011291E" w:rsidP="00170240">
            <w:pPr>
              <w:pStyle w:val="DGSbodycopy"/>
              <w:jc w:val="center"/>
            </w:pPr>
          </w:p>
        </w:tc>
        <w:tc>
          <w:tcPr>
            <w:tcW w:w="2113" w:type="dxa"/>
            <w:vMerge/>
          </w:tcPr>
          <w:p w14:paraId="3C409902" w14:textId="77777777" w:rsidR="0011291E" w:rsidRDefault="0011291E" w:rsidP="00170240">
            <w:pPr>
              <w:pStyle w:val="DGSbodycopy"/>
              <w:jc w:val="center"/>
            </w:pPr>
          </w:p>
        </w:tc>
        <w:tc>
          <w:tcPr>
            <w:tcW w:w="1369" w:type="dxa"/>
            <w:vMerge/>
          </w:tcPr>
          <w:p w14:paraId="153AB9C5" w14:textId="77777777" w:rsidR="0011291E" w:rsidRDefault="0011291E" w:rsidP="00170240">
            <w:pPr>
              <w:pStyle w:val="DGSbodycopy"/>
              <w:jc w:val="center"/>
            </w:pPr>
          </w:p>
        </w:tc>
      </w:tr>
      <w:tr w:rsidR="00264FC4" w14:paraId="5BD0CBAC" w14:textId="77777777" w:rsidTr="00264FC4">
        <w:tc>
          <w:tcPr>
            <w:tcW w:w="2495" w:type="dxa"/>
          </w:tcPr>
          <w:p w14:paraId="4D00F158" w14:textId="77777777" w:rsidR="0011291E" w:rsidRDefault="0011291E" w:rsidP="00A9082C">
            <w:pPr>
              <w:pStyle w:val="DGSbodycopy"/>
            </w:pPr>
          </w:p>
          <w:p w14:paraId="3837A891" w14:textId="77777777" w:rsidR="0011291E" w:rsidRDefault="0011291E" w:rsidP="00A9082C">
            <w:pPr>
              <w:pStyle w:val="DGSbodycopy"/>
            </w:pPr>
          </w:p>
          <w:p w14:paraId="4A4A9638" w14:textId="77777777" w:rsidR="0011291E" w:rsidRDefault="0011291E" w:rsidP="00A9082C">
            <w:pPr>
              <w:pStyle w:val="DGSbodycopy"/>
            </w:pPr>
          </w:p>
          <w:p w14:paraId="2A71D07D" w14:textId="77777777" w:rsidR="00F535F2" w:rsidRDefault="00F535F2" w:rsidP="00A9082C">
            <w:pPr>
              <w:pStyle w:val="DGSbodycopy"/>
            </w:pPr>
          </w:p>
          <w:p w14:paraId="6B5825B2" w14:textId="77777777" w:rsidR="00F535F2" w:rsidRDefault="00F535F2" w:rsidP="00A9082C">
            <w:pPr>
              <w:pStyle w:val="DGSbodycopy"/>
            </w:pPr>
          </w:p>
          <w:p w14:paraId="2FAB1926" w14:textId="77777777" w:rsidR="00F535F2" w:rsidRDefault="00F535F2" w:rsidP="00A9082C">
            <w:pPr>
              <w:pStyle w:val="DGSbodycopy"/>
            </w:pPr>
          </w:p>
          <w:p w14:paraId="51F08778" w14:textId="77777777" w:rsidR="00F535F2" w:rsidRDefault="00F535F2" w:rsidP="00A9082C">
            <w:pPr>
              <w:pStyle w:val="DGSbodycopy"/>
            </w:pPr>
          </w:p>
          <w:p w14:paraId="1389D712" w14:textId="77777777" w:rsidR="00F535F2" w:rsidRDefault="00F535F2" w:rsidP="00A9082C">
            <w:pPr>
              <w:pStyle w:val="DGSbodycopy"/>
            </w:pPr>
          </w:p>
          <w:p w14:paraId="2A0C842A" w14:textId="77777777" w:rsidR="00F535F2" w:rsidRDefault="00F535F2" w:rsidP="00A9082C">
            <w:pPr>
              <w:pStyle w:val="DGSbodycopy"/>
            </w:pPr>
          </w:p>
          <w:p w14:paraId="3D3702B2" w14:textId="77777777" w:rsidR="00F535F2" w:rsidRDefault="00F535F2" w:rsidP="00A9082C">
            <w:pPr>
              <w:pStyle w:val="DGSbodycopy"/>
            </w:pPr>
          </w:p>
          <w:p w14:paraId="026F2C6D" w14:textId="77777777" w:rsidR="00F535F2" w:rsidRDefault="00F535F2" w:rsidP="00A9082C">
            <w:pPr>
              <w:pStyle w:val="DGSbodycopy"/>
            </w:pPr>
          </w:p>
          <w:p w14:paraId="7E080931" w14:textId="77777777" w:rsidR="00F535F2" w:rsidRDefault="00F535F2" w:rsidP="00A9082C">
            <w:pPr>
              <w:pStyle w:val="DGSbodycopy"/>
            </w:pPr>
          </w:p>
          <w:p w14:paraId="15559477" w14:textId="77777777" w:rsidR="0011291E" w:rsidRDefault="0011291E" w:rsidP="00A9082C">
            <w:pPr>
              <w:pStyle w:val="DGSbodycopy"/>
            </w:pPr>
          </w:p>
          <w:p w14:paraId="0F2D66C9" w14:textId="77777777" w:rsidR="0011291E" w:rsidRDefault="0011291E" w:rsidP="00A9082C">
            <w:pPr>
              <w:pStyle w:val="DGSbodycopy"/>
            </w:pPr>
          </w:p>
        </w:tc>
        <w:tc>
          <w:tcPr>
            <w:tcW w:w="909" w:type="dxa"/>
          </w:tcPr>
          <w:p w14:paraId="5BCCE06B" w14:textId="77777777" w:rsidR="0011291E" w:rsidRDefault="0011291E" w:rsidP="00A9082C">
            <w:pPr>
              <w:pStyle w:val="DGSbodycopy"/>
            </w:pPr>
          </w:p>
        </w:tc>
        <w:tc>
          <w:tcPr>
            <w:tcW w:w="936" w:type="dxa"/>
          </w:tcPr>
          <w:p w14:paraId="5DCA59F0" w14:textId="77777777" w:rsidR="0011291E" w:rsidRDefault="0011291E" w:rsidP="00A9082C">
            <w:pPr>
              <w:pStyle w:val="DGSbodycopy"/>
            </w:pPr>
          </w:p>
        </w:tc>
        <w:tc>
          <w:tcPr>
            <w:tcW w:w="1236" w:type="dxa"/>
          </w:tcPr>
          <w:p w14:paraId="36E929B3" w14:textId="77777777" w:rsidR="0011291E" w:rsidRDefault="0011291E" w:rsidP="00A9082C">
            <w:pPr>
              <w:pStyle w:val="DGSbodycopy"/>
            </w:pPr>
          </w:p>
        </w:tc>
        <w:tc>
          <w:tcPr>
            <w:tcW w:w="2113" w:type="dxa"/>
          </w:tcPr>
          <w:p w14:paraId="29F185E1" w14:textId="77777777" w:rsidR="0011291E" w:rsidRDefault="0011291E" w:rsidP="00A9082C">
            <w:pPr>
              <w:pStyle w:val="DGSbodycopy"/>
            </w:pPr>
          </w:p>
        </w:tc>
        <w:tc>
          <w:tcPr>
            <w:tcW w:w="1369" w:type="dxa"/>
          </w:tcPr>
          <w:p w14:paraId="31A9D803" w14:textId="77777777" w:rsidR="0011291E" w:rsidRDefault="0011291E" w:rsidP="00A9082C">
            <w:pPr>
              <w:pStyle w:val="DGSbodycopy"/>
            </w:pPr>
          </w:p>
        </w:tc>
      </w:tr>
    </w:tbl>
    <w:p w14:paraId="7422647E" w14:textId="77777777" w:rsidR="006D07A9" w:rsidRDefault="006D07A9" w:rsidP="0011291E">
      <w:pPr>
        <w:rPr>
          <w:rFonts w:asciiTheme="majorHAnsi" w:hAnsiTheme="majorHAnsi" w:cstheme="minorHAnsi"/>
          <w:b/>
        </w:rPr>
      </w:pPr>
    </w:p>
    <w:p w14:paraId="66761BE6" w14:textId="77777777" w:rsidR="006D07A9" w:rsidRDefault="006D07A9">
      <w:pPr>
        <w:rPr>
          <w:rFonts w:asciiTheme="majorHAnsi" w:hAnsiTheme="majorHAnsi" w:cstheme="minorHAnsi"/>
          <w:b/>
        </w:rPr>
      </w:pPr>
      <w:r>
        <w:rPr>
          <w:rFonts w:asciiTheme="majorHAnsi" w:hAnsiTheme="majorHAnsi" w:cstheme="minorHAnsi"/>
          <w:b/>
        </w:rPr>
        <w:br w:type="page"/>
      </w:r>
    </w:p>
    <w:tbl>
      <w:tblPr>
        <w:tblStyle w:val="TableGrid"/>
        <w:tblW w:w="9072" w:type="dxa"/>
        <w:tblInd w:w="-5" w:type="dxa"/>
        <w:tblLook w:val="04A0" w:firstRow="1" w:lastRow="0" w:firstColumn="1" w:lastColumn="0" w:noHBand="0" w:noVBand="1"/>
      </w:tblPr>
      <w:tblGrid>
        <w:gridCol w:w="2184"/>
        <w:gridCol w:w="935"/>
        <w:gridCol w:w="992"/>
        <w:gridCol w:w="4961"/>
      </w:tblGrid>
      <w:tr w:rsidR="0011291E" w14:paraId="4E4F6E15" w14:textId="77777777" w:rsidTr="00F17CA3">
        <w:tc>
          <w:tcPr>
            <w:tcW w:w="9072" w:type="dxa"/>
            <w:gridSpan w:val="4"/>
          </w:tcPr>
          <w:p w14:paraId="5C193692" w14:textId="77777777" w:rsidR="0011291E" w:rsidRDefault="0011291E" w:rsidP="00A9082C">
            <w:pPr>
              <w:pStyle w:val="DGSbodycopy"/>
            </w:pPr>
            <w:r>
              <w:t xml:space="preserve">Other </w:t>
            </w:r>
            <w:r w:rsidR="00264FC4">
              <w:t>Vocational</w:t>
            </w:r>
            <w:r>
              <w:t xml:space="preserve"> qualifications</w:t>
            </w:r>
            <w:r w:rsidR="00264FC4">
              <w:t>, skills, training</w:t>
            </w:r>
            <w:r>
              <w:t xml:space="preserve"> or CPD </w:t>
            </w:r>
          </w:p>
        </w:tc>
      </w:tr>
      <w:tr w:rsidR="0011291E" w14:paraId="22C53691" w14:textId="77777777" w:rsidTr="0011291E">
        <w:tc>
          <w:tcPr>
            <w:tcW w:w="2184" w:type="dxa"/>
            <w:vMerge w:val="restart"/>
          </w:tcPr>
          <w:p w14:paraId="583EFCCF" w14:textId="77777777" w:rsidR="0011291E" w:rsidRDefault="0011291E" w:rsidP="00170240">
            <w:pPr>
              <w:pStyle w:val="DGSbodycopy"/>
              <w:jc w:val="center"/>
            </w:pPr>
            <w:r>
              <w:t>College or Institution</w:t>
            </w:r>
          </w:p>
        </w:tc>
        <w:tc>
          <w:tcPr>
            <w:tcW w:w="1927" w:type="dxa"/>
            <w:gridSpan w:val="2"/>
          </w:tcPr>
          <w:p w14:paraId="03758198" w14:textId="77777777" w:rsidR="0011291E" w:rsidRDefault="0011291E" w:rsidP="00A9082C">
            <w:pPr>
              <w:pStyle w:val="DGSbodycopy"/>
              <w:jc w:val="center"/>
            </w:pPr>
            <w:r>
              <w:t>Dates</w:t>
            </w:r>
          </w:p>
        </w:tc>
        <w:tc>
          <w:tcPr>
            <w:tcW w:w="4961" w:type="dxa"/>
            <w:vMerge w:val="restart"/>
          </w:tcPr>
          <w:p w14:paraId="4DF96961" w14:textId="77777777" w:rsidR="0011291E" w:rsidRDefault="0011291E" w:rsidP="00A9082C">
            <w:pPr>
              <w:pStyle w:val="DGSbodycopy"/>
              <w:jc w:val="center"/>
            </w:pPr>
            <w:r>
              <w:t>Award/Course Title and Qualification</w:t>
            </w:r>
          </w:p>
          <w:p w14:paraId="744C7AD0" w14:textId="77777777" w:rsidR="00F535F2" w:rsidRDefault="00F535F2" w:rsidP="00A9082C">
            <w:pPr>
              <w:pStyle w:val="DGSbodycopy"/>
              <w:jc w:val="center"/>
            </w:pPr>
          </w:p>
          <w:p w14:paraId="35106FD4" w14:textId="77777777" w:rsidR="00F535F2" w:rsidRDefault="00F535F2" w:rsidP="00A9082C">
            <w:pPr>
              <w:pStyle w:val="DGSbodycopy"/>
              <w:jc w:val="center"/>
            </w:pPr>
          </w:p>
          <w:p w14:paraId="529EF201" w14:textId="77777777" w:rsidR="00F535F2" w:rsidRDefault="00F535F2" w:rsidP="00A9082C">
            <w:pPr>
              <w:pStyle w:val="DGSbodycopy"/>
              <w:jc w:val="center"/>
            </w:pPr>
          </w:p>
          <w:p w14:paraId="36B6EFF9" w14:textId="77777777" w:rsidR="00F535F2" w:rsidRDefault="00F535F2" w:rsidP="00A9082C">
            <w:pPr>
              <w:pStyle w:val="DGSbodycopy"/>
              <w:jc w:val="center"/>
            </w:pPr>
          </w:p>
          <w:p w14:paraId="2320F49B" w14:textId="77777777" w:rsidR="00F535F2" w:rsidRDefault="00F535F2" w:rsidP="00A9082C">
            <w:pPr>
              <w:pStyle w:val="DGSbodycopy"/>
              <w:jc w:val="center"/>
            </w:pPr>
          </w:p>
          <w:p w14:paraId="4254AD48" w14:textId="77777777" w:rsidR="00F535F2" w:rsidRDefault="00F535F2" w:rsidP="00A9082C">
            <w:pPr>
              <w:pStyle w:val="DGSbodycopy"/>
              <w:jc w:val="center"/>
            </w:pPr>
          </w:p>
          <w:p w14:paraId="45888E3B" w14:textId="77777777" w:rsidR="00F535F2" w:rsidRDefault="00F535F2" w:rsidP="00A9082C">
            <w:pPr>
              <w:pStyle w:val="DGSbodycopy"/>
              <w:jc w:val="center"/>
            </w:pPr>
          </w:p>
        </w:tc>
      </w:tr>
      <w:tr w:rsidR="0011291E" w14:paraId="184888F9" w14:textId="77777777" w:rsidTr="0011291E">
        <w:tc>
          <w:tcPr>
            <w:tcW w:w="2184" w:type="dxa"/>
            <w:vMerge/>
          </w:tcPr>
          <w:p w14:paraId="02CB16F2" w14:textId="77777777" w:rsidR="0011291E" w:rsidRDefault="0011291E" w:rsidP="00170240">
            <w:pPr>
              <w:pStyle w:val="DGSbodycopy"/>
              <w:jc w:val="center"/>
            </w:pPr>
          </w:p>
        </w:tc>
        <w:tc>
          <w:tcPr>
            <w:tcW w:w="935" w:type="dxa"/>
          </w:tcPr>
          <w:p w14:paraId="443BF338" w14:textId="77777777" w:rsidR="0011291E" w:rsidRDefault="0011291E" w:rsidP="00A9082C">
            <w:pPr>
              <w:pStyle w:val="DGSbodycopy"/>
            </w:pPr>
            <w:r>
              <w:t>From</w:t>
            </w:r>
          </w:p>
        </w:tc>
        <w:tc>
          <w:tcPr>
            <w:tcW w:w="992" w:type="dxa"/>
          </w:tcPr>
          <w:p w14:paraId="4AEE72C1" w14:textId="77777777" w:rsidR="0011291E" w:rsidRDefault="0011291E" w:rsidP="00A9082C">
            <w:pPr>
              <w:pStyle w:val="DGSbodycopy"/>
            </w:pPr>
            <w:r>
              <w:t>To</w:t>
            </w:r>
          </w:p>
        </w:tc>
        <w:tc>
          <w:tcPr>
            <w:tcW w:w="4961" w:type="dxa"/>
            <w:vMerge/>
          </w:tcPr>
          <w:p w14:paraId="38B52490" w14:textId="77777777" w:rsidR="0011291E" w:rsidRDefault="0011291E" w:rsidP="00A9082C">
            <w:pPr>
              <w:pStyle w:val="DGSbodycopy"/>
            </w:pPr>
          </w:p>
        </w:tc>
      </w:tr>
    </w:tbl>
    <w:p w14:paraId="31BB7813" w14:textId="77777777" w:rsidR="0011291E" w:rsidRDefault="0011291E" w:rsidP="00C97B57">
      <w:pPr>
        <w:rPr>
          <w:rFonts w:asciiTheme="majorHAnsi" w:hAnsiTheme="majorHAnsi" w:cstheme="minorHAnsi"/>
          <w:b/>
        </w:rPr>
      </w:pPr>
    </w:p>
    <w:p w14:paraId="7FFA2C8B" w14:textId="77777777" w:rsidR="00264FC4" w:rsidRDefault="00264FC4" w:rsidP="00C97B57">
      <w:pPr>
        <w:rPr>
          <w:rFonts w:asciiTheme="majorHAnsi" w:hAnsiTheme="majorHAnsi" w:cstheme="minorHAnsi"/>
          <w:b/>
        </w:rPr>
      </w:pPr>
    </w:p>
    <w:p w14:paraId="3B8BC0D0" w14:textId="77777777" w:rsidR="00042D7E" w:rsidRDefault="00264FC4" w:rsidP="006D07A9">
      <w:pPr>
        <w:pStyle w:val="DGSSub-titleGreen"/>
        <w:numPr>
          <w:ilvl w:val="0"/>
          <w:numId w:val="7"/>
        </w:numPr>
      </w:pPr>
      <w:r>
        <w:t>Employment H</w:t>
      </w:r>
      <w:r w:rsidR="00042D7E">
        <w:t>istory</w:t>
      </w:r>
    </w:p>
    <w:p w14:paraId="7B70D030" w14:textId="77777777" w:rsidR="00042D7E" w:rsidRPr="00042D7E" w:rsidRDefault="00042D7E" w:rsidP="00042D7E">
      <w:pPr>
        <w:rPr>
          <w:rFonts w:asciiTheme="majorHAnsi" w:hAnsiTheme="majorHAnsi" w:cstheme="minorHAnsi"/>
        </w:rPr>
      </w:pPr>
    </w:p>
    <w:p w14:paraId="31EFBF78" w14:textId="77777777" w:rsidR="00F13A0F" w:rsidRPr="00042D7E" w:rsidRDefault="00042D7E" w:rsidP="006D07A9">
      <w:pPr>
        <w:pStyle w:val="DGSbodycopy"/>
        <w:jc w:val="both"/>
      </w:pPr>
      <w:r>
        <w:t>This information is r</w:t>
      </w:r>
      <w:r w:rsidR="00F13A0F" w:rsidRPr="00042D7E">
        <w:t>equired in accordanc</w:t>
      </w:r>
      <w:r w:rsidR="00105105">
        <w:t>e with official guidance from Df</w:t>
      </w:r>
      <w:r w:rsidR="00F13A0F" w:rsidRPr="00042D7E">
        <w:t>E (Safeguarding Children: Safer Recruitment and Selection in Education).</w:t>
      </w:r>
    </w:p>
    <w:p w14:paraId="55912626" w14:textId="77777777" w:rsidR="00042D7E" w:rsidRDefault="00042D7E" w:rsidP="006D07A9">
      <w:pPr>
        <w:pStyle w:val="DGSbodycopy"/>
        <w:jc w:val="both"/>
      </w:pPr>
    </w:p>
    <w:p w14:paraId="3C716B8D" w14:textId="77777777" w:rsidR="00F13A0F" w:rsidRPr="00A1406B" w:rsidRDefault="00F13A0F" w:rsidP="006D07A9">
      <w:pPr>
        <w:pStyle w:val="DGSbodycopy"/>
        <w:jc w:val="both"/>
      </w:pPr>
      <w:r w:rsidRPr="00A1406B">
        <w:t xml:space="preserve">Please supply, </w:t>
      </w:r>
      <w:r w:rsidRPr="00042D7E">
        <w:rPr>
          <w:b/>
        </w:rPr>
        <w:t>giving details of current employment first</w:t>
      </w:r>
      <w:r w:rsidRPr="00A1406B">
        <w:t>, details of all employment, self-employment and any periods of unemployment since the age of sixteen. Please give in each case the reasons for leaving each employment.</w:t>
      </w:r>
    </w:p>
    <w:p w14:paraId="6637E1B4" w14:textId="77777777" w:rsidR="00042D7E" w:rsidRDefault="00042D7E" w:rsidP="006D07A9">
      <w:pPr>
        <w:pStyle w:val="DGSbodycopy"/>
        <w:jc w:val="both"/>
      </w:pPr>
    </w:p>
    <w:p w14:paraId="08DA9C4C" w14:textId="77777777" w:rsidR="00042D7E" w:rsidRPr="00A1406B" w:rsidRDefault="00042D7E" w:rsidP="006D07A9">
      <w:pPr>
        <w:pStyle w:val="DGSbodycopy"/>
        <w:jc w:val="both"/>
      </w:pPr>
      <w:r w:rsidRPr="00A1406B">
        <w:t xml:space="preserve">For any teaching posts held, please give information about age range, subject(s) </w:t>
      </w:r>
      <w:proofErr w:type="gramStart"/>
      <w:r w:rsidRPr="00A1406B">
        <w:t>taught</w:t>
      </w:r>
      <w:proofErr w:type="gramEnd"/>
      <w:r w:rsidRPr="00A1406B">
        <w:t xml:space="preserve"> and the title of any posts held. </w:t>
      </w:r>
    </w:p>
    <w:p w14:paraId="45AAC449" w14:textId="77777777" w:rsidR="00042D7E" w:rsidRDefault="00042D7E" w:rsidP="00042D7E">
      <w:pPr>
        <w:pStyle w:val="DGSbodycopy"/>
      </w:pPr>
    </w:p>
    <w:p w14:paraId="4338F298" w14:textId="77777777" w:rsidR="00042D7E" w:rsidRDefault="00F13A0F" w:rsidP="00042D7E">
      <w:pPr>
        <w:pStyle w:val="DGSbodycopy"/>
      </w:pPr>
      <w:r w:rsidRPr="00A1406B">
        <w:t>Please provide, where appropriate, explanations for any periods not in employment</w:t>
      </w:r>
      <w:r w:rsidR="00042D7E">
        <w:t>.</w:t>
      </w:r>
    </w:p>
    <w:p w14:paraId="7ABF9565" w14:textId="77777777" w:rsidR="00F13A0F" w:rsidRDefault="00F13A0F" w:rsidP="00C97B57">
      <w:pPr>
        <w:pStyle w:val="ListParagraph"/>
        <w:ind w:left="360"/>
        <w:rPr>
          <w:rFonts w:asciiTheme="majorHAnsi" w:hAnsiTheme="majorHAnsi" w:cstheme="minorHAnsi"/>
          <w:sz w:val="24"/>
          <w:szCs w:val="24"/>
        </w:rPr>
      </w:pPr>
    </w:p>
    <w:tbl>
      <w:tblPr>
        <w:tblStyle w:val="TableGrid"/>
        <w:tblW w:w="9214" w:type="dxa"/>
        <w:tblInd w:w="-5" w:type="dxa"/>
        <w:tblLook w:val="04A0" w:firstRow="1" w:lastRow="0" w:firstColumn="1" w:lastColumn="0" w:noHBand="0" w:noVBand="1"/>
      </w:tblPr>
      <w:tblGrid>
        <w:gridCol w:w="1134"/>
        <w:gridCol w:w="1276"/>
        <w:gridCol w:w="3402"/>
        <w:gridCol w:w="3402"/>
      </w:tblGrid>
      <w:tr w:rsidR="00042D7E" w14:paraId="1D08E391" w14:textId="77777777" w:rsidTr="00261F72">
        <w:tc>
          <w:tcPr>
            <w:tcW w:w="9214" w:type="dxa"/>
            <w:gridSpan w:val="4"/>
          </w:tcPr>
          <w:p w14:paraId="22D33E47" w14:textId="77777777" w:rsidR="00042D7E" w:rsidRPr="00042D7E" w:rsidRDefault="00042D7E" w:rsidP="00042D7E">
            <w:pPr>
              <w:pStyle w:val="DGSbodycopy"/>
              <w:jc w:val="center"/>
              <w:rPr>
                <w:b/>
              </w:rPr>
            </w:pPr>
            <w:r w:rsidRPr="00042D7E">
              <w:rPr>
                <w:b/>
              </w:rPr>
              <w:t>Current position</w:t>
            </w:r>
          </w:p>
        </w:tc>
      </w:tr>
      <w:tr w:rsidR="00042D7E" w14:paraId="5AC9D7EA" w14:textId="77777777" w:rsidTr="00C47EAB">
        <w:tc>
          <w:tcPr>
            <w:tcW w:w="2410" w:type="dxa"/>
            <w:gridSpan w:val="2"/>
          </w:tcPr>
          <w:p w14:paraId="790EE6DF" w14:textId="77777777" w:rsidR="00042D7E" w:rsidRDefault="00042D7E" w:rsidP="00042D7E">
            <w:pPr>
              <w:pStyle w:val="DGSbodycopy"/>
              <w:jc w:val="center"/>
            </w:pPr>
            <w:r>
              <w:t>Dates of Employment</w:t>
            </w:r>
          </w:p>
        </w:tc>
        <w:tc>
          <w:tcPr>
            <w:tcW w:w="3402" w:type="dxa"/>
            <w:vMerge w:val="restart"/>
          </w:tcPr>
          <w:p w14:paraId="4BBBF7DD" w14:textId="77777777" w:rsidR="00C47EAB" w:rsidRDefault="00042D7E" w:rsidP="00042D7E">
            <w:pPr>
              <w:pStyle w:val="DGSbodycopy"/>
              <w:jc w:val="center"/>
            </w:pPr>
            <w:r>
              <w:t xml:space="preserve">Name and address of </w:t>
            </w:r>
          </w:p>
          <w:p w14:paraId="0520C70F" w14:textId="77777777" w:rsidR="00042D7E" w:rsidRDefault="00042D7E" w:rsidP="00042D7E">
            <w:pPr>
              <w:pStyle w:val="DGSbodycopy"/>
              <w:jc w:val="center"/>
            </w:pPr>
            <w:r>
              <w:t>employer</w:t>
            </w:r>
          </w:p>
        </w:tc>
        <w:tc>
          <w:tcPr>
            <w:tcW w:w="3402" w:type="dxa"/>
            <w:vMerge w:val="restart"/>
          </w:tcPr>
          <w:p w14:paraId="558141E5" w14:textId="77777777" w:rsidR="00042D7E" w:rsidRDefault="00675E5E" w:rsidP="00042D7E">
            <w:pPr>
              <w:pStyle w:val="DGSbodycopy"/>
              <w:jc w:val="center"/>
            </w:pPr>
            <w:r>
              <w:t>Job t</w:t>
            </w:r>
            <w:r w:rsidR="00042D7E">
              <w:t>itle and brief summary of main responsibilities</w:t>
            </w:r>
          </w:p>
        </w:tc>
      </w:tr>
      <w:tr w:rsidR="00042D7E" w14:paraId="0B2F6C94" w14:textId="77777777" w:rsidTr="00C47EAB">
        <w:tc>
          <w:tcPr>
            <w:tcW w:w="1134" w:type="dxa"/>
          </w:tcPr>
          <w:p w14:paraId="0C6D112A" w14:textId="77777777" w:rsidR="00042D7E" w:rsidRDefault="00042D7E" w:rsidP="00042D7E">
            <w:pPr>
              <w:pStyle w:val="DGSbodycopy"/>
              <w:jc w:val="center"/>
            </w:pPr>
            <w:r>
              <w:t>From</w:t>
            </w:r>
          </w:p>
        </w:tc>
        <w:tc>
          <w:tcPr>
            <w:tcW w:w="1276" w:type="dxa"/>
          </w:tcPr>
          <w:p w14:paraId="4F3833FA" w14:textId="77777777" w:rsidR="00042D7E" w:rsidRDefault="00042D7E" w:rsidP="00042D7E">
            <w:pPr>
              <w:pStyle w:val="DGSbodycopy"/>
              <w:jc w:val="center"/>
            </w:pPr>
            <w:r>
              <w:t>To</w:t>
            </w:r>
          </w:p>
        </w:tc>
        <w:tc>
          <w:tcPr>
            <w:tcW w:w="3402" w:type="dxa"/>
            <w:vMerge/>
          </w:tcPr>
          <w:p w14:paraId="3A2ECEBE" w14:textId="77777777" w:rsidR="00042D7E" w:rsidRDefault="00042D7E" w:rsidP="00042D7E">
            <w:pPr>
              <w:pStyle w:val="DGSbodycopy"/>
            </w:pPr>
          </w:p>
        </w:tc>
        <w:tc>
          <w:tcPr>
            <w:tcW w:w="3402" w:type="dxa"/>
            <w:vMerge/>
          </w:tcPr>
          <w:p w14:paraId="30BE2F75" w14:textId="77777777" w:rsidR="00042D7E" w:rsidRDefault="00042D7E" w:rsidP="00042D7E">
            <w:pPr>
              <w:pStyle w:val="DGSbodycopy"/>
            </w:pPr>
          </w:p>
        </w:tc>
      </w:tr>
      <w:tr w:rsidR="00042D7E" w14:paraId="187B0301" w14:textId="77777777" w:rsidTr="00042D7E">
        <w:tc>
          <w:tcPr>
            <w:tcW w:w="1134" w:type="dxa"/>
          </w:tcPr>
          <w:p w14:paraId="356531C6" w14:textId="77777777" w:rsidR="00042D7E" w:rsidRDefault="00042D7E" w:rsidP="00042D7E">
            <w:pPr>
              <w:pStyle w:val="DGSbodycopy"/>
            </w:pPr>
          </w:p>
          <w:p w14:paraId="063341C4" w14:textId="77777777" w:rsidR="00042D7E" w:rsidRDefault="00042D7E" w:rsidP="00042D7E">
            <w:pPr>
              <w:pStyle w:val="DGSbodycopy"/>
            </w:pPr>
          </w:p>
          <w:p w14:paraId="776E9E98" w14:textId="77777777" w:rsidR="00042D7E" w:rsidRDefault="00042D7E" w:rsidP="00042D7E">
            <w:pPr>
              <w:pStyle w:val="DGSbodycopy"/>
            </w:pPr>
          </w:p>
          <w:p w14:paraId="69C7155E" w14:textId="77777777" w:rsidR="00042D7E" w:rsidRDefault="00042D7E" w:rsidP="00042D7E">
            <w:pPr>
              <w:pStyle w:val="DGSbodycopy"/>
            </w:pPr>
          </w:p>
          <w:p w14:paraId="158BA393" w14:textId="77777777" w:rsidR="00042D7E" w:rsidRDefault="00042D7E" w:rsidP="00042D7E">
            <w:pPr>
              <w:pStyle w:val="DGSbodycopy"/>
            </w:pPr>
          </w:p>
        </w:tc>
        <w:tc>
          <w:tcPr>
            <w:tcW w:w="1276" w:type="dxa"/>
          </w:tcPr>
          <w:p w14:paraId="290EEB83" w14:textId="77777777" w:rsidR="00042D7E" w:rsidRDefault="00042D7E" w:rsidP="00042D7E">
            <w:pPr>
              <w:pStyle w:val="DGSbodycopy"/>
            </w:pPr>
          </w:p>
        </w:tc>
        <w:tc>
          <w:tcPr>
            <w:tcW w:w="3402" w:type="dxa"/>
          </w:tcPr>
          <w:p w14:paraId="3C6DC167" w14:textId="77777777" w:rsidR="00042D7E" w:rsidRDefault="00042D7E" w:rsidP="00042D7E">
            <w:pPr>
              <w:pStyle w:val="DGSbodycopy"/>
            </w:pPr>
          </w:p>
          <w:p w14:paraId="59A16AD4" w14:textId="77777777" w:rsidR="00F535F2" w:rsidRDefault="00F535F2" w:rsidP="00042D7E">
            <w:pPr>
              <w:pStyle w:val="DGSbodycopy"/>
            </w:pPr>
          </w:p>
          <w:p w14:paraId="208C1BC3" w14:textId="77777777" w:rsidR="00F535F2" w:rsidRDefault="00F535F2" w:rsidP="00042D7E">
            <w:pPr>
              <w:pStyle w:val="DGSbodycopy"/>
            </w:pPr>
          </w:p>
          <w:p w14:paraId="3A11CC06" w14:textId="77777777" w:rsidR="00F535F2" w:rsidRDefault="00F535F2" w:rsidP="00042D7E">
            <w:pPr>
              <w:pStyle w:val="DGSbodycopy"/>
            </w:pPr>
          </w:p>
          <w:p w14:paraId="57CCE742" w14:textId="77777777" w:rsidR="00F535F2" w:rsidRDefault="00F535F2" w:rsidP="00042D7E">
            <w:pPr>
              <w:pStyle w:val="DGSbodycopy"/>
            </w:pPr>
          </w:p>
          <w:p w14:paraId="6AD0AA16" w14:textId="77777777" w:rsidR="00F535F2" w:rsidRDefault="00F535F2" w:rsidP="00042D7E">
            <w:pPr>
              <w:pStyle w:val="DGSbodycopy"/>
            </w:pPr>
          </w:p>
          <w:p w14:paraId="621A0966" w14:textId="77777777" w:rsidR="00F535F2" w:rsidRDefault="00F535F2" w:rsidP="00042D7E">
            <w:pPr>
              <w:pStyle w:val="DGSbodycopy"/>
            </w:pPr>
          </w:p>
        </w:tc>
        <w:tc>
          <w:tcPr>
            <w:tcW w:w="3402" w:type="dxa"/>
          </w:tcPr>
          <w:p w14:paraId="1BE76E31" w14:textId="77777777" w:rsidR="00042D7E" w:rsidRDefault="00042D7E" w:rsidP="00042D7E">
            <w:pPr>
              <w:pStyle w:val="DGSbodycopy"/>
            </w:pPr>
          </w:p>
        </w:tc>
      </w:tr>
      <w:tr w:rsidR="00042D7E" w14:paraId="27174427" w14:textId="77777777" w:rsidTr="00CC280F">
        <w:tc>
          <w:tcPr>
            <w:tcW w:w="9214" w:type="dxa"/>
            <w:gridSpan w:val="4"/>
          </w:tcPr>
          <w:p w14:paraId="422EEF7E" w14:textId="77777777" w:rsidR="00042D7E" w:rsidRDefault="00042D7E" w:rsidP="00042D7E">
            <w:pPr>
              <w:pStyle w:val="DGSbodycopy"/>
            </w:pPr>
            <w:r>
              <w:t>Type of school, including age range. Number of pupils, boarding, day, co-ed etc</w:t>
            </w:r>
          </w:p>
          <w:p w14:paraId="1DA67C1C" w14:textId="77777777" w:rsidR="00042D7E" w:rsidRDefault="00042D7E" w:rsidP="00042D7E">
            <w:pPr>
              <w:pStyle w:val="DGSbodycopy"/>
            </w:pPr>
          </w:p>
          <w:p w14:paraId="16F3EEA7" w14:textId="77777777" w:rsidR="00042D7E" w:rsidRDefault="00042D7E" w:rsidP="00042D7E">
            <w:pPr>
              <w:pStyle w:val="DGSbodycopy"/>
            </w:pPr>
          </w:p>
        </w:tc>
      </w:tr>
      <w:tr w:rsidR="00042D7E" w14:paraId="57821F6D" w14:textId="77777777" w:rsidTr="006127D5">
        <w:tc>
          <w:tcPr>
            <w:tcW w:w="9214" w:type="dxa"/>
            <w:gridSpan w:val="4"/>
          </w:tcPr>
          <w:p w14:paraId="429E4A95" w14:textId="77777777" w:rsidR="00042D7E" w:rsidRPr="00686197" w:rsidRDefault="00042D7E" w:rsidP="00042D7E">
            <w:pPr>
              <w:pStyle w:val="DGSbodycopy"/>
              <w:rPr>
                <w:szCs w:val="21"/>
              </w:rPr>
            </w:pPr>
            <w:r w:rsidRPr="00686197">
              <w:rPr>
                <w:szCs w:val="21"/>
              </w:rPr>
              <w:t>Current total gross annual salary:</w:t>
            </w:r>
          </w:p>
          <w:p w14:paraId="4DA01BBB" w14:textId="77777777" w:rsidR="00042D7E" w:rsidRDefault="00042D7E" w:rsidP="00042D7E">
            <w:pPr>
              <w:pStyle w:val="DGSbodycopy"/>
            </w:pPr>
          </w:p>
          <w:p w14:paraId="1254BA77" w14:textId="77777777" w:rsidR="00042D7E" w:rsidRDefault="00042D7E" w:rsidP="00042D7E">
            <w:pPr>
              <w:pStyle w:val="DGSbodycopy"/>
            </w:pPr>
          </w:p>
        </w:tc>
      </w:tr>
      <w:tr w:rsidR="00042D7E" w14:paraId="599C11D3" w14:textId="77777777" w:rsidTr="004916F8">
        <w:tc>
          <w:tcPr>
            <w:tcW w:w="9214" w:type="dxa"/>
            <w:gridSpan w:val="4"/>
          </w:tcPr>
          <w:p w14:paraId="35FC7B47" w14:textId="77777777" w:rsidR="00042D7E" w:rsidRPr="00686197" w:rsidRDefault="00042D7E" w:rsidP="00042D7E">
            <w:pPr>
              <w:pStyle w:val="DGSbodycopy"/>
              <w:rPr>
                <w:szCs w:val="21"/>
              </w:rPr>
            </w:pPr>
            <w:r w:rsidRPr="00686197">
              <w:rPr>
                <w:szCs w:val="21"/>
              </w:rPr>
              <w:t>Is any responsibility payment, boarding allowance, London weighting or equivalent included in your gross salary? If so, please give details:</w:t>
            </w:r>
          </w:p>
          <w:p w14:paraId="3212351A" w14:textId="77777777" w:rsidR="00042D7E" w:rsidRDefault="00042D7E" w:rsidP="00042D7E">
            <w:pPr>
              <w:pStyle w:val="DGSbodycopy"/>
              <w:rPr>
                <w:szCs w:val="21"/>
              </w:rPr>
            </w:pPr>
          </w:p>
          <w:p w14:paraId="7F8BE5E8" w14:textId="77777777" w:rsidR="00042D7E" w:rsidRPr="00686197" w:rsidRDefault="00042D7E" w:rsidP="00042D7E">
            <w:pPr>
              <w:pStyle w:val="DGSbodycopy"/>
              <w:rPr>
                <w:szCs w:val="21"/>
              </w:rPr>
            </w:pPr>
          </w:p>
          <w:p w14:paraId="34FFEFB7" w14:textId="77777777" w:rsidR="00042D7E" w:rsidRDefault="00042D7E" w:rsidP="00042D7E">
            <w:pPr>
              <w:pStyle w:val="DGSbodycopy"/>
            </w:pPr>
          </w:p>
        </w:tc>
      </w:tr>
      <w:tr w:rsidR="00675E5E" w14:paraId="0360D7BF" w14:textId="77777777" w:rsidTr="00B13B5C">
        <w:tc>
          <w:tcPr>
            <w:tcW w:w="9214" w:type="dxa"/>
            <w:gridSpan w:val="4"/>
          </w:tcPr>
          <w:p w14:paraId="5364BD65" w14:textId="77777777" w:rsidR="00675E5E" w:rsidRDefault="00675E5E" w:rsidP="00042D7E">
            <w:pPr>
              <w:pStyle w:val="DGSbodycopy"/>
              <w:rPr>
                <w:szCs w:val="21"/>
              </w:rPr>
            </w:pPr>
            <w:r>
              <w:rPr>
                <w:szCs w:val="21"/>
              </w:rPr>
              <w:t>Reason for seeking other employment:</w:t>
            </w:r>
          </w:p>
          <w:p w14:paraId="5AC29B30" w14:textId="77777777" w:rsidR="00F535F2" w:rsidRDefault="00F535F2" w:rsidP="00042D7E">
            <w:pPr>
              <w:pStyle w:val="DGSbodycopy"/>
              <w:rPr>
                <w:szCs w:val="21"/>
              </w:rPr>
            </w:pPr>
          </w:p>
          <w:p w14:paraId="76C875EC" w14:textId="77777777" w:rsidR="00675E5E" w:rsidRDefault="00675E5E" w:rsidP="00042D7E">
            <w:pPr>
              <w:pStyle w:val="DGSbodycopy"/>
              <w:rPr>
                <w:szCs w:val="21"/>
              </w:rPr>
            </w:pPr>
          </w:p>
        </w:tc>
      </w:tr>
      <w:tr w:rsidR="00042D7E" w14:paraId="39186D6A" w14:textId="77777777" w:rsidTr="00B13B5C">
        <w:tc>
          <w:tcPr>
            <w:tcW w:w="9214" w:type="dxa"/>
            <w:gridSpan w:val="4"/>
          </w:tcPr>
          <w:p w14:paraId="35417B5A" w14:textId="77777777" w:rsidR="00042D7E" w:rsidRDefault="00042D7E" w:rsidP="00042D7E">
            <w:pPr>
              <w:pStyle w:val="DGSbodycopy"/>
              <w:rPr>
                <w:szCs w:val="21"/>
              </w:rPr>
            </w:pPr>
            <w:r>
              <w:rPr>
                <w:szCs w:val="21"/>
              </w:rPr>
              <w:t>Notice period:</w:t>
            </w:r>
          </w:p>
          <w:p w14:paraId="2C25F1AE" w14:textId="77777777" w:rsidR="00F535F2" w:rsidRPr="00686197" w:rsidRDefault="00F535F2" w:rsidP="00042D7E">
            <w:pPr>
              <w:pStyle w:val="DGSbodycopy"/>
              <w:rPr>
                <w:szCs w:val="21"/>
              </w:rPr>
            </w:pPr>
          </w:p>
          <w:p w14:paraId="46B56CB6" w14:textId="77777777" w:rsidR="00042D7E" w:rsidRDefault="00042D7E" w:rsidP="00042D7E">
            <w:pPr>
              <w:pStyle w:val="DGSbodycopy"/>
            </w:pPr>
          </w:p>
        </w:tc>
      </w:tr>
    </w:tbl>
    <w:p w14:paraId="792A598A" w14:textId="77777777" w:rsidR="00F535F2" w:rsidRPr="00F535F2" w:rsidRDefault="00F535F2" w:rsidP="00F535F2">
      <w:pPr>
        <w:rPr>
          <w:rFonts w:asciiTheme="majorHAnsi" w:hAnsiTheme="majorHAnsi" w:cstheme="minorHAnsi"/>
        </w:rPr>
      </w:pPr>
    </w:p>
    <w:p w14:paraId="68BA01C2" w14:textId="77777777" w:rsidR="00F535F2" w:rsidRDefault="00F535F2" w:rsidP="00C97B57">
      <w:pPr>
        <w:pStyle w:val="ListParagraph"/>
        <w:ind w:left="360"/>
        <w:rPr>
          <w:rFonts w:asciiTheme="majorHAnsi" w:hAnsiTheme="majorHAnsi" w:cstheme="minorHAnsi"/>
          <w:sz w:val="24"/>
          <w:szCs w:val="24"/>
        </w:rPr>
      </w:pPr>
    </w:p>
    <w:tbl>
      <w:tblPr>
        <w:tblStyle w:val="TableGrid"/>
        <w:tblW w:w="9267" w:type="dxa"/>
        <w:tblInd w:w="-5" w:type="dxa"/>
        <w:tblLook w:val="04A0" w:firstRow="1" w:lastRow="0" w:firstColumn="1" w:lastColumn="0" w:noHBand="0" w:noVBand="1"/>
      </w:tblPr>
      <w:tblGrid>
        <w:gridCol w:w="2181"/>
        <w:gridCol w:w="1771"/>
        <w:gridCol w:w="1771"/>
        <w:gridCol w:w="1771"/>
        <w:gridCol w:w="1773"/>
      </w:tblGrid>
      <w:tr w:rsidR="00EE6F5E" w14:paraId="03C0B970" w14:textId="77777777" w:rsidTr="00675E5E">
        <w:trPr>
          <w:trHeight w:val="473"/>
        </w:trPr>
        <w:tc>
          <w:tcPr>
            <w:tcW w:w="9267" w:type="dxa"/>
            <w:gridSpan w:val="5"/>
          </w:tcPr>
          <w:p w14:paraId="42E26EC8" w14:textId="77777777" w:rsidR="00EE6F5E" w:rsidRPr="00EE6F5E" w:rsidRDefault="00EE6F5E" w:rsidP="00EE6F5E">
            <w:pPr>
              <w:pStyle w:val="ListParagraph"/>
              <w:ind w:left="0"/>
              <w:jc w:val="center"/>
              <w:rPr>
                <w:rFonts w:ascii="Arial" w:hAnsi="Arial" w:cs="Arial"/>
                <w:b/>
                <w:sz w:val="20"/>
                <w:szCs w:val="20"/>
              </w:rPr>
            </w:pPr>
            <w:r w:rsidRPr="00EE6F5E">
              <w:rPr>
                <w:rFonts w:ascii="Arial" w:hAnsi="Arial" w:cs="Arial"/>
                <w:b/>
                <w:sz w:val="20"/>
                <w:szCs w:val="20"/>
              </w:rPr>
              <w:t xml:space="preserve">Previous positions – starting </w:t>
            </w:r>
            <w:r>
              <w:rPr>
                <w:rFonts w:ascii="Arial" w:hAnsi="Arial" w:cs="Arial"/>
                <w:b/>
                <w:sz w:val="20"/>
                <w:szCs w:val="20"/>
              </w:rPr>
              <w:t>with the most recent</w:t>
            </w:r>
          </w:p>
        </w:tc>
      </w:tr>
      <w:tr w:rsidR="00675E5E" w14:paraId="171A4E63" w14:textId="77777777" w:rsidTr="00675E5E">
        <w:trPr>
          <w:trHeight w:val="336"/>
        </w:trPr>
        <w:tc>
          <w:tcPr>
            <w:tcW w:w="3952" w:type="dxa"/>
            <w:gridSpan w:val="2"/>
          </w:tcPr>
          <w:p w14:paraId="1396BBCE" w14:textId="77777777" w:rsidR="00675E5E" w:rsidRPr="00675E5E" w:rsidRDefault="00675E5E" w:rsidP="00C97B57">
            <w:pPr>
              <w:pStyle w:val="ListParagraph"/>
              <w:ind w:left="0"/>
              <w:rPr>
                <w:rFonts w:ascii="Arial" w:hAnsi="Arial" w:cs="Arial"/>
                <w:sz w:val="20"/>
                <w:szCs w:val="20"/>
              </w:rPr>
            </w:pPr>
            <w:r w:rsidRPr="00675E5E">
              <w:rPr>
                <w:rFonts w:ascii="Arial" w:hAnsi="Arial" w:cs="Arial"/>
                <w:sz w:val="20"/>
                <w:szCs w:val="20"/>
              </w:rPr>
              <w:t>Dates of Employment</w:t>
            </w:r>
          </w:p>
        </w:tc>
        <w:tc>
          <w:tcPr>
            <w:tcW w:w="1771" w:type="dxa"/>
            <w:vMerge w:val="restart"/>
          </w:tcPr>
          <w:p w14:paraId="18AF9791" w14:textId="77777777" w:rsidR="00675E5E" w:rsidRPr="00675E5E" w:rsidRDefault="00675E5E" w:rsidP="00C97B57">
            <w:pPr>
              <w:pStyle w:val="ListParagraph"/>
              <w:ind w:left="0"/>
              <w:rPr>
                <w:rFonts w:ascii="Arial" w:hAnsi="Arial" w:cs="Arial"/>
                <w:sz w:val="20"/>
                <w:szCs w:val="20"/>
              </w:rPr>
            </w:pPr>
            <w:r w:rsidRPr="00675E5E">
              <w:rPr>
                <w:rFonts w:ascii="Arial" w:hAnsi="Arial" w:cs="Arial"/>
                <w:sz w:val="20"/>
                <w:szCs w:val="20"/>
              </w:rPr>
              <w:t>Name and address of employer</w:t>
            </w:r>
          </w:p>
        </w:tc>
        <w:tc>
          <w:tcPr>
            <w:tcW w:w="1771" w:type="dxa"/>
            <w:vMerge w:val="restart"/>
          </w:tcPr>
          <w:p w14:paraId="23566554" w14:textId="77777777" w:rsidR="00675E5E" w:rsidRPr="00675E5E" w:rsidRDefault="00675E5E" w:rsidP="00C97B57">
            <w:pPr>
              <w:pStyle w:val="ListParagraph"/>
              <w:ind w:left="0"/>
              <w:rPr>
                <w:rFonts w:ascii="Arial" w:hAnsi="Arial" w:cs="Arial"/>
                <w:sz w:val="20"/>
                <w:szCs w:val="20"/>
              </w:rPr>
            </w:pPr>
            <w:r>
              <w:rPr>
                <w:rFonts w:ascii="Arial" w:hAnsi="Arial" w:cs="Arial"/>
                <w:sz w:val="20"/>
                <w:szCs w:val="20"/>
              </w:rPr>
              <w:t>Job t</w:t>
            </w:r>
            <w:r w:rsidRPr="00675E5E">
              <w:rPr>
                <w:rFonts w:ascii="Arial" w:hAnsi="Arial" w:cs="Arial"/>
                <w:sz w:val="20"/>
                <w:szCs w:val="20"/>
              </w:rPr>
              <w:t>itle with brief summary of responsibilities</w:t>
            </w:r>
          </w:p>
        </w:tc>
        <w:tc>
          <w:tcPr>
            <w:tcW w:w="1773" w:type="dxa"/>
            <w:vMerge w:val="restart"/>
          </w:tcPr>
          <w:p w14:paraId="4479FE37" w14:textId="77777777" w:rsidR="00675E5E" w:rsidRPr="00675E5E" w:rsidRDefault="00675E5E" w:rsidP="00C97B57">
            <w:pPr>
              <w:pStyle w:val="ListParagraph"/>
              <w:ind w:left="0"/>
              <w:rPr>
                <w:rFonts w:ascii="Arial" w:hAnsi="Arial" w:cs="Arial"/>
                <w:sz w:val="20"/>
                <w:szCs w:val="20"/>
              </w:rPr>
            </w:pPr>
            <w:r w:rsidRPr="00675E5E">
              <w:rPr>
                <w:rFonts w:ascii="Arial" w:hAnsi="Arial" w:cs="Arial"/>
                <w:sz w:val="20"/>
                <w:szCs w:val="20"/>
              </w:rPr>
              <w:t>Reason for leaving</w:t>
            </w:r>
          </w:p>
        </w:tc>
      </w:tr>
      <w:tr w:rsidR="00675E5E" w14:paraId="650831EF" w14:textId="77777777" w:rsidTr="00675E5E">
        <w:trPr>
          <w:trHeight w:val="1008"/>
        </w:trPr>
        <w:tc>
          <w:tcPr>
            <w:tcW w:w="2181" w:type="dxa"/>
          </w:tcPr>
          <w:p w14:paraId="673DED9A" w14:textId="77777777" w:rsidR="00675E5E" w:rsidRPr="00675E5E" w:rsidRDefault="00675E5E" w:rsidP="00C97B57">
            <w:pPr>
              <w:pStyle w:val="ListParagraph"/>
              <w:ind w:left="0"/>
              <w:rPr>
                <w:rFonts w:ascii="Arial" w:hAnsi="Arial" w:cs="Arial"/>
                <w:sz w:val="20"/>
                <w:szCs w:val="20"/>
              </w:rPr>
            </w:pPr>
            <w:r w:rsidRPr="00675E5E">
              <w:rPr>
                <w:rFonts w:ascii="Arial" w:hAnsi="Arial" w:cs="Arial"/>
                <w:sz w:val="20"/>
                <w:szCs w:val="20"/>
              </w:rPr>
              <w:t>From</w:t>
            </w:r>
          </w:p>
        </w:tc>
        <w:tc>
          <w:tcPr>
            <w:tcW w:w="1771" w:type="dxa"/>
          </w:tcPr>
          <w:p w14:paraId="4DD10B48" w14:textId="77777777" w:rsidR="00675E5E" w:rsidRPr="00675E5E" w:rsidRDefault="00675E5E" w:rsidP="00C97B57">
            <w:pPr>
              <w:pStyle w:val="ListParagraph"/>
              <w:ind w:left="0"/>
              <w:rPr>
                <w:rFonts w:ascii="Arial" w:hAnsi="Arial" w:cs="Arial"/>
                <w:sz w:val="20"/>
                <w:szCs w:val="20"/>
              </w:rPr>
            </w:pPr>
            <w:r w:rsidRPr="00675E5E">
              <w:rPr>
                <w:rFonts w:ascii="Arial" w:hAnsi="Arial" w:cs="Arial"/>
                <w:sz w:val="20"/>
                <w:szCs w:val="20"/>
              </w:rPr>
              <w:t>To</w:t>
            </w:r>
          </w:p>
        </w:tc>
        <w:tc>
          <w:tcPr>
            <w:tcW w:w="1771" w:type="dxa"/>
            <w:vMerge/>
          </w:tcPr>
          <w:p w14:paraId="67AA96EE" w14:textId="77777777" w:rsidR="00675E5E" w:rsidRPr="00675E5E" w:rsidRDefault="00675E5E" w:rsidP="00C97B57">
            <w:pPr>
              <w:pStyle w:val="ListParagraph"/>
              <w:ind w:left="0"/>
              <w:rPr>
                <w:rFonts w:ascii="Arial" w:hAnsi="Arial" w:cs="Arial"/>
                <w:sz w:val="20"/>
                <w:szCs w:val="20"/>
              </w:rPr>
            </w:pPr>
          </w:p>
        </w:tc>
        <w:tc>
          <w:tcPr>
            <w:tcW w:w="1771" w:type="dxa"/>
            <w:vMerge/>
          </w:tcPr>
          <w:p w14:paraId="166D1722" w14:textId="77777777" w:rsidR="00675E5E" w:rsidRPr="00675E5E" w:rsidRDefault="00675E5E" w:rsidP="00C97B57">
            <w:pPr>
              <w:pStyle w:val="ListParagraph"/>
              <w:ind w:left="0"/>
              <w:rPr>
                <w:rFonts w:ascii="Arial" w:hAnsi="Arial" w:cs="Arial"/>
                <w:sz w:val="20"/>
                <w:szCs w:val="20"/>
              </w:rPr>
            </w:pPr>
          </w:p>
        </w:tc>
        <w:tc>
          <w:tcPr>
            <w:tcW w:w="1773" w:type="dxa"/>
            <w:vMerge/>
          </w:tcPr>
          <w:p w14:paraId="721D31B0" w14:textId="77777777" w:rsidR="00675E5E" w:rsidRPr="00675E5E" w:rsidRDefault="00675E5E" w:rsidP="00C97B57">
            <w:pPr>
              <w:pStyle w:val="ListParagraph"/>
              <w:ind w:left="0"/>
              <w:rPr>
                <w:rFonts w:ascii="Arial" w:hAnsi="Arial" w:cs="Arial"/>
                <w:sz w:val="20"/>
                <w:szCs w:val="20"/>
              </w:rPr>
            </w:pPr>
          </w:p>
        </w:tc>
      </w:tr>
      <w:tr w:rsidR="00EE6F5E" w14:paraId="4E12A80C" w14:textId="77777777" w:rsidTr="00675E5E">
        <w:trPr>
          <w:trHeight w:val="534"/>
        </w:trPr>
        <w:tc>
          <w:tcPr>
            <w:tcW w:w="2181" w:type="dxa"/>
          </w:tcPr>
          <w:p w14:paraId="0670878D" w14:textId="77777777" w:rsidR="00EE6F5E" w:rsidRDefault="00EE6F5E" w:rsidP="00C97B57">
            <w:pPr>
              <w:pStyle w:val="ListParagraph"/>
              <w:ind w:left="0"/>
              <w:rPr>
                <w:rFonts w:asciiTheme="majorHAnsi" w:hAnsiTheme="majorHAnsi" w:cstheme="minorHAnsi"/>
                <w:sz w:val="24"/>
                <w:szCs w:val="24"/>
              </w:rPr>
            </w:pPr>
          </w:p>
          <w:p w14:paraId="260CEB04" w14:textId="77777777" w:rsidR="00F535F2" w:rsidRDefault="00F535F2" w:rsidP="00C97B57">
            <w:pPr>
              <w:pStyle w:val="ListParagraph"/>
              <w:ind w:left="0"/>
              <w:rPr>
                <w:rFonts w:asciiTheme="majorHAnsi" w:hAnsiTheme="majorHAnsi" w:cstheme="minorHAnsi"/>
                <w:sz w:val="24"/>
                <w:szCs w:val="24"/>
              </w:rPr>
            </w:pPr>
          </w:p>
          <w:p w14:paraId="58A0B42B" w14:textId="77777777" w:rsidR="00F535F2" w:rsidRDefault="00F535F2" w:rsidP="00C97B57">
            <w:pPr>
              <w:pStyle w:val="ListParagraph"/>
              <w:ind w:left="0"/>
              <w:rPr>
                <w:rFonts w:asciiTheme="majorHAnsi" w:hAnsiTheme="majorHAnsi" w:cstheme="minorHAnsi"/>
                <w:sz w:val="24"/>
                <w:szCs w:val="24"/>
              </w:rPr>
            </w:pPr>
          </w:p>
        </w:tc>
        <w:tc>
          <w:tcPr>
            <w:tcW w:w="1771" w:type="dxa"/>
          </w:tcPr>
          <w:p w14:paraId="282CCCE9" w14:textId="77777777" w:rsidR="00EE6F5E" w:rsidRDefault="00EE6F5E" w:rsidP="00C97B57">
            <w:pPr>
              <w:pStyle w:val="ListParagraph"/>
              <w:ind w:left="0"/>
              <w:rPr>
                <w:rFonts w:asciiTheme="majorHAnsi" w:hAnsiTheme="majorHAnsi" w:cstheme="minorHAnsi"/>
                <w:sz w:val="24"/>
                <w:szCs w:val="24"/>
              </w:rPr>
            </w:pPr>
          </w:p>
        </w:tc>
        <w:tc>
          <w:tcPr>
            <w:tcW w:w="1771" w:type="dxa"/>
          </w:tcPr>
          <w:p w14:paraId="59BDC0B6" w14:textId="77777777" w:rsidR="00EE6F5E" w:rsidRDefault="00EE6F5E" w:rsidP="00C97B57">
            <w:pPr>
              <w:pStyle w:val="ListParagraph"/>
              <w:ind w:left="0"/>
              <w:rPr>
                <w:rFonts w:asciiTheme="majorHAnsi" w:hAnsiTheme="majorHAnsi" w:cstheme="minorHAnsi"/>
                <w:sz w:val="24"/>
                <w:szCs w:val="24"/>
              </w:rPr>
            </w:pPr>
          </w:p>
        </w:tc>
        <w:tc>
          <w:tcPr>
            <w:tcW w:w="1771" w:type="dxa"/>
          </w:tcPr>
          <w:p w14:paraId="5F96FD8D" w14:textId="77777777" w:rsidR="00EE6F5E" w:rsidRDefault="00EE6F5E" w:rsidP="00C97B57">
            <w:pPr>
              <w:pStyle w:val="ListParagraph"/>
              <w:ind w:left="0"/>
              <w:rPr>
                <w:rFonts w:asciiTheme="majorHAnsi" w:hAnsiTheme="majorHAnsi" w:cstheme="minorHAnsi"/>
                <w:sz w:val="24"/>
                <w:szCs w:val="24"/>
              </w:rPr>
            </w:pPr>
          </w:p>
        </w:tc>
        <w:tc>
          <w:tcPr>
            <w:tcW w:w="1773" w:type="dxa"/>
          </w:tcPr>
          <w:p w14:paraId="3E89F898" w14:textId="77777777" w:rsidR="00EE6F5E" w:rsidRDefault="00EE6F5E" w:rsidP="00C97B57">
            <w:pPr>
              <w:pStyle w:val="ListParagraph"/>
              <w:ind w:left="0"/>
              <w:rPr>
                <w:rFonts w:asciiTheme="majorHAnsi" w:hAnsiTheme="majorHAnsi" w:cstheme="minorHAnsi"/>
                <w:sz w:val="24"/>
                <w:szCs w:val="24"/>
              </w:rPr>
            </w:pPr>
          </w:p>
        </w:tc>
      </w:tr>
    </w:tbl>
    <w:p w14:paraId="3CC5C37B" w14:textId="77777777" w:rsidR="00042D7E" w:rsidRPr="00F535F2" w:rsidRDefault="00042D7E" w:rsidP="00F535F2">
      <w:pPr>
        <w:rPr>
          <w:rFonts w:asciiTheme="majorHAnsi" w:hAnsiTheme="majorHAnsi" w:cstheme="minorHAnsi"/>
        </w:rPr>
      </w:pPr>
    </w:p>
    <w:p w14:paraId="09E90779" w14:textId="77777777" w:rsidR="00042D7E" w:rsidRDefault="00C47EAB" w:rsidP="006D07A9">
      <w:pPr>
        <w:pStyle w:val="DGSSub-titleGreen"/>
        <w:numPr>
          <w:ilvl w:val="0"/>
          <w:numId w:val="7"/>
        </w:numPr>
      </w:pPr>
      <w:r>
        <w:t>Gaps in employment</w:t>
      </w:r>
    </w:p>
    <w:p w14:paraId="4BD072DD" w14:textId="77777777" w:rsidR="00C47EAB" w:rsidRPr="00C47EAB" w:rsidRDefault="00C47EAB" w:rsidP="00C47EAB">
      <w:pPr>
        <w:rPr>
          <w:rFonts w:asciiTheme="majorHAnsi" w:hAnsiTheme="majorHAnsi" w:cstheme="minorHAnsi"/>
        </w:rPr>
      </w:pPr>
    </w:p>
    <w:p w14:paraId="16D3742F" w14:textId="77777777" w:rsidR="00042D7E" w:rsidRDefault="00C47EAB" w:rsidP="00C47EAB">
      <w:pPr>
        <w:pStyle w:val="DGSbodycopy"/>
      </w:pPr>
      <w:r>
        <w:t>Please give details of any gaps in employment since leaving full-time education.</w:t>
      </w:r>
      <w:r>
        <w:tab/>
      </w:r>
    </w:p>
    <w:p w14:paraId="491CF821" w14:textId="77777777" w:rsidR="00C47EAB" w:rsidRDefault="00C47EAB" w:rsidP="00C47EAB">
      <w:pPr>
        <w:pStyle w:val="DGSbodycopy"/>
      </w:pPr>
    </w:p>
    <w:tbl>
      <w:tblPr>
        <w:tblStyle w:val="TableGrid"/>
        <w:tblW w:w="9209" w:type="dxa"/>
        <w:tblLook w:val="04A0" w:firstRow="1" w:lastRow="0" w:firstColumn="1" w:lastColumn="0" w:noHBand="0" w:noVBand="1"/>
      </w:tblPr>
      <w:tblGrid>
        <w:gridCol w:w="1129"/>
        <w:gridCol w:w="1276"/>
        <w:gridCol w:w="6804"/>
      </w:tblGrid>
      <w:tr w:rsidR="00C47EAB" w14:paraId="352528F4" w14:textId="77777777" w:rsidTr="00C47EAB">
        <w:tc>
          <w:tcPr>
            <w:tcW w:w="1129" w:type="dxa"/>
          </w:tcPr>
          <w:p w14:paraId="7767E7A5" w14:textId="77777777" w:rsidR="00C47EAB" w:rsidRPr="00A9082C" w:rsidRDefault="00C47EAB" w:rsidP="00A9082C">
            <w:pPr>
              <w:pStyle w:val="DGSbodycopy"/>
            </w:pPr>
            <w:r w:rsidRPr="00A9082C">
              <w:t>Start date</w:t>
            </w:r>
          </w:p>
        </w:tc>
        <w:tc>
          <w:tcPr>
            <w:tcW w:w="1276" w:type="dxa"/>
          </w:tcPr>
          <w:p w14:paraId="682EA717" w14:textId="77777777" w:rsidR="00C47EAB" w:rsidRPr="00A9082C" w:rsidRDefault="00C47EAB" w:rsidP="00A9082C">
            <w:pPr>
              <w:pStyle w:val="DGSbodycopy"/>
            </w:pPr>
            <w:r w:rsidRPr="00A9082C">
              <w:t>Finish date</w:t>
            </w:r>
          </w:p>
        </w:tc>
        <w:tc>
          <w:tcPr>
            <w:tcW w:w="6804" w:type="dxa"/>
          </w:tcPr>
          <w:p w14:paraId="60CD0AD3" w14:textId="77777777" w:rsidR="00C47EAB" w:rsidRPr="00A9082C" w:rsidRDefault="00C47EAB" w:rsidP="00A9082C">
            <w:pPr>
              <w:pStyle w:val="DGSbodycopy"/>
            </w:pPr>
            <w:r w:rsidRPr="00A9082C">
              <w:t>Reason</w:t>
            </w:r>
          </w:p>
        </w:tc>
      </w:tr>
      <w:tr w:rsidR="00C47EAB" w14:paraId="37C29C22" w14:textId="77777777" w:rsidTr="00C47EAB">
        <w:tc>
          <w:tcPr>
            <w:tcW w:w="1129" w:type="dxa"/>
          </w:tcPr>
          <w:p w14:paraId="6DA0EC7C" w14:textId="77777777" w:rsidR="00C47EAB" w:rsidRPr="00A9082C" w:rsidRDefault="00C47EAB" w:rsidP="00A9082C">
            <w:pPr>
              <w:pStyle w:val="DGSbodycopy"/>
            </w:pPr>
          </w:p>
        </w:tc>
        <w:tc>
          <w:tcPr>
            <w:tcW w:w="1276" w:type="dxa"/>
          </w:tcPr>
          <w:p w14:paraId="519D34B3" w14:textId="77777777" w:rsidR="00C47EAB" w:rsidRPr="00A9082C" w:rsidRDefault="00C47EAB" w:rsidP="00A9082C">
            <w:pPr>
              <w:pStyle w:val="DGSbodycopy"/>
            </w:pPr>
          </w:p>
        </w:tc>
        <w:tc>
          <w:tcPr>
            <w:tcW w:w="6804" w:type="dxa"/>
          </w:tcPr>
          <w:p w14:paraId="16FBA759" w14:textId="77777777" w:rsidR="00C47EAB" w:rsidRPr="00A9082C" w:rsidRDefault="00C47EAB" w:rsidP="00A9082C">
            <w:pPr>
              <w:pStyle w:val="DGSbodycopy"/>
            </w:pPr>
          </w:p>
          <w:p w14:paraId="4F4FBF86" w14:textId="77777777" w:rsidR="00C47EAB" w:rsidRPr="00A9082C" w:rsidRDefault="00C47EAB" w:rsidP="00A9082C">
            <w:pPr>
              <w:pStyle w:val="DGSbodycopy"/>
            </w:pPr>
          </w:p>
          <w:p w14:paraId="41734861" w14:textId="77777777" w:rsidR="00C47EAB" w:rsidRPr="00A9082C" w:rsidRDefault="00C47EAB" w:rsidP="00A9082C">
            <w:pPr>
              <w:pStyle w:val="DGSbodycopy"/>
            </w:pPr>
          </w:p>
          <w:p w14:paraId="7EAC7CC3" w14:textId="77777777" w:rsidR="00C47EAB" w:rsidRPr="00A9082C" w:rsidRDefault="00C47EAB" w:rsidP="00A9082C">
            <w:pPr>
              <w:pStyle w:val="DGSbodycopy"/>
            </w:pPr>
          </w:p>
          <w:p w14:paraId="3A3B48A4" w14:textId="77777777" w:rsidR="00C47EAB" w:rsidRPr="00A9082C" w:rsidRDefault="00C47EAB" w:rsidP="00A9082C">
            <w:pPr>
              <w:pStyle w:val="DGSbodycopy"/>
            </w:pPr>
          </w:p>
          <w:p w14:paraId="0F5E828A" w14:textId="77777777" w:rsidR="00C47EAB" w:rsidRPr="00A9082C" w:rsidRDefault="00C47EAB" w:rsidP="00A9082C">
            <w:pPr>
              <w:pStyle w:val="DGSbodycopy"/>
            </w:pPr>
          </w:p>
        </w:tc>
      </w:tr>
    </w:tbl>
    <w:p w14:paraId="3FECA070" w14:textId="77777777" w:rsidR="00C47EAB" w:rsidRDefault="00C47EAB" w:rsidP="00C47EAB">
      <w:pPr>
        <w:pStyle w:val="DGSbodycopy"/>
      </w:pPr>
    </w:p>
    <w:p w14:paraId="73D3CB97" w14:textId="77777777" w:rsidR="00F13A0F" w:rsidRPr="00A1406B" w:rsidRDefault="00C47EAB" w:rsidP="006D07A9">
      <w:pPr>
        <w:pStyle w:val="DGSSub-titleGreen"/>
        <w:numPr>
          <w:ilvl w:val="0"/>
          <w:numId w:val="7"/>
        </w:numPr>
      </w:pPr>
      <w:r>
        <w:t>I</w:t>
      </w:r>
      <w:r w:rsidR="00675E5E">
        <w:t>nterests</w:t>
      </w:r>
    </w:p>
    <w:p w14:paraId="1F365712" w14:textId="77777777" w:rsidR="00F13A0F" w:rsidRPr="00C47EAB" w:rsidRDefault="00F13A0F" w:rsidP="00C47EAB">
      <w:pPr>
        <w:rPr>
          <w:rFonts w:asciiTheme="majorHAnsi" w:hAnsiTheme="majorHAnsi" w:cstheme="minorHAnsi"/>
          <w:b/>
        </w:rPr>
      </w:pPr>
    </w:p>
    <w:tbl>
      <w:tblPr>
        <w:tblStyle w:val="TableGrid"/>
        <w:tblW w:w="9209" w:type="dxa"/>
        <w:tblLook w:val="04A0" w:firstRow="1" w:lastRow="0" w:firstColumn="1" w:lastColumn="0" w:noHBand="0" w:noVBand="1"/>
      </w:tblPr>
      <w:tblGrid>
        <w:gridCol w:w="9209"/>
      </w:tblGrid>
      <w:tr w:rsidR="00C47EAB" w:rsidRPr="00A1406B" w14:paraId="3026A575" w14:textId="77777777" w:rsidTr="00C47EAB">
        <w:tc>
          <w:tcPr>
            <w:tcW w:w="9209" w:type="dxa"/>
          </w:tcPr>
          <w:p w14:paraId="02B700B8" w14:textId="77777777" w:rsidR="00C47EAB" w:rsidRDefault="00675E5E" w:rsidP="00A9082C">
            <w:pPr>
              <w:pStyle w:val="DGSbodycopy"/>
            </w:pPr>
            <w:r>
              <w:t xml:space="preserve">Please give details of your interests, hobbies or skills – in particular, any which could be of benefit to the School for the purpose of enriching its extra- curricular activity. </w:t>
            </w:r>
          </w:p>
          <w:p w14:paraId="41A348A4" w14:textId="77777777" w:rsidR="00675E5E" w:rsidRPr="00A9082C" w:rsidRDefault="00675E5E" w:rsidP="00A9082C">
            <w:pPr>
              <w:pStyle w:val="DGSbodycopy"/>
            </w:pPr>
          </w:p>
        </w:tc>
      </w:tr>
      <w:tr w:rsidR="00F13A0F" w:rsidRPr="00A1406B" w14:paraId="33E9B1D4" w14:textId="77777777" w:rsidTr="00C47EAB">
        <w:tc>
          <w:tcPr>
            <w:tcW w:w="9209" w:type="dxa"/>
          </w:tcPr>
          <w:p w14:paraId="55A636DF" w14:textId="77777777" w:rsidR="00F13A0F" w:rsidRPr="00A9082C" w:rsidRDefault="00F13A0F" w:rsidP="00A9082C">
            <w:pPr>
              <w:pStyle w:val="DGSbodycopy"/>
            </w:pPr>
          </w:p>
          <w:p w14:paraId="6493D9C8" w14:textId="77777777" w:rsidR="00F13A0F" w:rsidRPr="00A9082C" w:rsidRDefault="00F13A0F" w:rsidP="00A9082C">
            <w:pPr>
              <w:pStyle w:val="DGSbodycopy"/>
            </w:pPr>
          </w:p>
          <w:p w14:paraId="1716C685" w14:textId="77777777" w:rsidR="00F13A0F" w:rsidRPr="00A9082C" w:rsidRDefault="00F13A0F" w:rsidP="00A9082C">
            <w:pPr>
              <w:pStyle w:val="DGSbodycopy"/>
            </w:pPr>
          </w:p>
          <w:p w14:paraId="5FCA8F44" w14:textId="77777777" w:rsidR="00F13A0F" w:rsidRPr="00A9082C" w:rsidRDefault="00F13A0F" w:rsidP="00A9082C">
            <w:pPr>
              <w:pStyle w:val="DGSbodycopy"/>
            </w:pPr>
          </w:p>
          <w:p w14:paraId="78E71152" w14:textId="77777777" w:rsidR="00F13A0F" w:rsidRPr="00A9082C" w:rsidRDefault="00F13A0F" w:rsidP="00A9082C">
            <w:pPr>
              <w:pStyle w:val="DGSbodycopy"/>
            </w:pPr>
          </w:p>
          <w:p w14:paraId="53906D06" w14:textId="77777777" w:rsidR="00F13A0F" w:rsidRPr="00A9082C" w:rsidRDefault="00F13A0F" w:rsidP="00A9082C">
            <w:pPr>
              <w:pStyle w:val="DGSbodycopy"/>
            </w:pPr>
          </w:p>
          <w:p w14:paraId="66B3714B" w14:textId="77777777" w:rsidR="00F13A0F" w:rsidRPr="00A9082C" w:rsidRDefault="00F13A0F" w:rsidP="00A9082C">
            <w:pPr>
              <w:pStyle w:val="DGSbodycopy"/>
            </w:pPr>
          </w:p>
          <w:p w14:paraId="0D0E3C97" w14:textId="77777777" w:rsidR="00F13A0F" w:rsidRPr="00A9082C" w:rsidRDefault="00F13A0F" w:rsidP="00A9082C">
            <w:pPr>
              <w:pStyle w:val="DGSbodycopy"/>
            </w:pPr>
          </w:p>
          <w:p w14:paraId="7637275F" w14:textId="77777777" w:rsidR="00F13A0F" w:rsidRPr="00A9082C" w:rsidRDefault="00F13A0F" w:rsidP="00A9082C">
            <w:pPr>
              <w:pStyle w:val="DGSbodycopy"/>
            </w:pPr>
          </w:p>
          <w:p w14:paraId="3CEE6265" w14:textId="77777777" w:rsidR="00F13A0F" w:rsidRPr="00A9082C" w:rsidRDefault="00F13A0F" w:rsidP="00A9082C">
            <w:pPr>
              <w:pStyle w:val="DGSbodycopy"/>
            </w:pPr>
          </w:p>
          <w:p w14:paraId="20419256" w14:textId="77777777" w:rsidR="00F13A0F" w:rsidRPr="00A9082C" w:rsidRDefault="00F13A0F" w:rsidP="00A9082C">
            <w:pPr>
              <w:pStyle w:val="DGSbodycopy"/>
            </w:pPr>
          </w:p>
          <w:p w14:paraId="0E97B853" w14:textId="77777777" w:rsidR="00F13A0F" w:rsidRPr="00A9082C" w:rsidRDefault="00F13A0F" w:rsidP="00A9082C">
            <w:pPr>
              <w:pStyle w:val="DGSbodycopy"/>
            </w:pPr>
          </w:p>
          <w:p w14:paraId="6D86FBC7" w14:textId="77777777" w:rsidR="00F13A0F" w:rsidRPr="00A9082C" w:rsidRDefault="00F13A0F" w:rsidP="00A9082C">
            <w:pPr>
              <w:pStyle w:val="DGSbodycopy"/>
            </w:pPr>
          </w:p>
          <w:p w14:paraId="6E75E0E6" w14:textId="77777777" w:rsidR="00F13A0F" w:rsidRDefault="00F13A0F" w:rsidP="00A9082C">
            <w:pPr>
              <w:pStyle w:val="DGSbodycopy"/>
            </w:pPr>
          </w:p>
          <w:p w14:paraId="3B41CF11" w14:textId="77777777" w:rsidR="00091911" w:rsidRDefault="00091911" w:rsidP="00A9082C">
            <w:pPr>
              <w:pStyle w:val="DGSbodycopy"/>
            </w:pPr>
          </w:p>
          <w:p w14:paraId="66B18E39" w14:textId="77777777" w:rsidR="00091911" w:rsidRPr="00A9082C" w:rsidRDefault="00091911" w:rsidP="00A9082C">
            <w:pPr>
              <w:pStyle w:val="DGSbodycopy"/>
            </w:pPr>
          </w:p>
          <w:p w14:paraId="44AA12BF" w14:textId="77777777" w:rsidR="00F535F2" w:rsidRPr="00A9082C" w:rsidRDefault="00F535F2" w:rsidP="00A9082C">
            <w:pPr>
              <w:pStyle w:val="DGSbodycopy"/>
            </w:pPr>
          </w:p>
          <w:p w14:paraId="4B9E14C2" w14:textId="77777777" w:rsidR="00F13A0F" w:rsidRPr="00A9082C" w:rsidRDefault="00F13A0F" w:rsidP="00A9082C">
            <w:pPr>
              <w:pStyle w:val="DGSbodycopy"/>
            </w:pPr>
          </w:p>
          <w:p w14:paraId="0A8F3B7C" w14:textId="77777777" w:rsidR="00F13A0F" w:rsidRPr="00A9082C" w:rsidRDefault="00F13A0F" w:rsidP="00A9082C">
            <w:pPr>
              <w:pStyle w:val="DGSbodycopy"/>
            </w:pPr>
          </w:p>
        </w:tc>
      </w:tr>
    </w:tbl>
    <w:p w14:paraId="2757EB2F" w14:textId="77777777" w:rsidR="00F13A0F" w:rsidRPr="00A1406B" w:rsidRDefault="00F13A0F" w:rsidP="00C97B57">
      <w:pPr>
        <w:rPr>
          <w:rFonts w:asciiTheme="majorHAnsi" w:hAnsiTheme="majorHAnsi" w:cstheme="minorHAnsi"/>
          <w:b/>
        </w:rPr>
      </w:pPr>
    </w:p>
    <w:p w14:paraId="72E62364" w14:textId="77777777" w:rsidR="006D07A9" w:rsidRDefault="006D07A9">
      <w:pPr>
        <w:rPr>
          <w:rFonts w:ascii="Arial" w:hAnsi="Arial"/>
          <w:b/>
          <w:color w:val="188B6B"/>
          <w:sz w:val="23"/>
        </w:rPr>
      </w:pPr>
      <w:r>
        <w:br w:type="page"/>
      </w:r>
    </w:p>
    <w:p w14:paraId="01E8B1D0" w14:textId="77777777" w:rsidR="00F13A0F" w:rsidRPr="006F02F8" w:rsidRDefault="00675E5E" w:rsidP="006D07A9">
      <w:pPr>
        <w:pStyle w:val="DGSSub-titleGreen"/>
        <w:numPr>
          <w:ilvl w:val="0"/>
          <w:numId w:val="7"/>
        </w:numPr>
        <w:rPr>
          <w:rFonts w:asciiTheme="majorHAnsi" w:eastAsia="Calibri" w:hAnsiTheme="majorHAnsi" w:cstheme="minorHAnsi"/>
          <w:lang w:eastAsia="en-US"/>
        </w:rPr>
      </w:pPr>
      <w:r>
        <w:t>Suitability</w:t>
      </w:r>
    </w:p>
    <w:p w14:paraId="56FA1D0D" w14:textId="77777777" w:rsidR="00F13A0F" w:rsidRPr="00C47EAB" w:rsidRDefault="00F13A0F" w:rsidP="00C47EAB">
      <w:pPr>
        <w:rPr>
          <w:rFonts w:asciiTheme="majorHAnsi" w:hAnsiTheme="majorHAnsi" w:cstheme="minorHAnsi"/>
        </w:rPr>
      </w:pPr>
    </w:p>
    <w:tbl>
      <w:tblPr>
        <w:tblStyle w:val="TableGrid"/>
        <w:tblW w:w="9606" w:type="dxa"/>
        <w:tblLook w:val="04A0" w:firstRow="1" w:lastRow="0" w:firstColumn="1" w:lastColumn="0" w:noHBand="0" w:noVBand="1"/>
      </w:tblPr>
      <w:tblGrid>
        <w:gridCol w:w="9606"/>
      </w:tblGrid>
      <w:tr w:rsidR="00C47EAB" w:rsidRPr="00A1406B" w14:paraId="2F89B78A" w14:textId="77777777" w:rsidTr="00170240">
        <w:tc>
          <w:tcPr>
            <w:tcW w:w="9606" w:type="dxa"/>
          </w:tcPr>
          <w:p w14:paraId="5439672C" w14:textId="77777777" w:rsidR="00C47EAB" w:rsidRDefault="00C47EAB" w:rsidP="006D07A9">
            <w:pPr>
              <w:pStyle w:val="DGSbodycopy"/>
              <w:jc w:val="both"/>
            </w:pPr>
            <w:r w:rsidRPr="00A1406B">
              <w:t xml:space="preserve">Please </w:t>
            </w:r>
            <w:r w:rsidR="00675E5E">
              <w:t>give your reasons for applying for this post and say why you believe you are suitable for the position. Study the job description and person specification and describe any experience and skills you have gained in other roles which demonstrate your ability and aptitude to undertake the duties of the post.</w:t>
            </w:r>
          </w:p>
          <w:p w14:paraId="3937DF99" w14:textId="77777777" w:rsidR="00675E5E" w:rsidRPr="00C47EAB" w:rsidRDefault="00675E5E" w:rsidP="00675E5E">
            <w:pPr>
              <w:pStyle w:val="DGSbodycopy"/>
            </w:pPr>
          </w:p>
        </w:tc>
      </w:tr>
      <w:tr w:rsidR="00F13A0F" w:rsidRPr="00A1406B" w14:paraId="7D443B88" w14:textId="77777777" w:rsidTr="00170240">
        <w:tc>
          <w:tcPr>
            <w:tcW w:w="9606" w:type="dxa"/>
          </w:tcPr>
          <w:p w14:paraId="5153037F" w14:textId="77777777" w:rsidR="00F13A0F" w:rsidRPr="00A1406B" w:rsidRDefault="00F13A0F" w:rsidP="00A9082C">
            <w:pPr>
              <w:pStyle w:val="DGSbodycopy"/>
              <w:rPr>
                <w:rFonts w:asciiTheme="majorHAnsi" w:hAnsiTheme="majorHAnsi" w:cstheme="minorHAnsi"/>
                <w:b/>
              </w:rPr>
            </w:pPr>
          </w:p>
          <w:p w14:paraId="78B9FB38" w14:textId="77777777" w:rsidR="00F13A0F" w:rsidRPr="00A1406B" w:rsidRDefault="00F13A0F" w:rsidP="00A9082C">
            <w:pPr>
              <w:pStyle w:val="DGSbodycopy"/>
              <w:rPr>
                <w:rFonts w:asciiTheme="majorHAnsi" w:hAnsiTheme="majorHAnsi" w:cstheme="minorHAnsi"/>
                <w:b/>
              </w:rPr>
            </w:pPr>
          </w:p>
          <w:p w14:paraId="11E79C9E" w14:textId="77777777" w:rsidR="00F13A0F" w:rsidRPr="00A1406B" w:rsidRDefault="00F13A0F" w:rsidP="00A9082C">
            <w:pPr>
              <w:pStyle w:val="DGSbodycopy"/>
              <w:rPr>
                <w:rFonts w:asciiTheme="majorHAnsi" w:hAnsiTheme="majorHAnsi" w:cstheme="minorHAnsi"/>
                <w:b/>
              </w:rPr>
            </w:pPr>
          </w:p>
          <w:p w14:paraId="7D7003E1" w14:textId="77777777" w:rsidR="00F13A0F" w:rsidRPr="00A1406B" w:rsidRDefault="00F13A0F" w:rsidP="00A9082C">
            <w:pPr>
              <w:pStyle w:val="DGSbodycopy"/>
              <w:rPr>
                <w:rFonts w:asciiTheme="majorHAnsi" w:hAnsiTheme="majorHAnsi" w:cstheme="minorHAnsi"/>
                <w:b/>
              </w:rPr>
            </w:pPr>
          </w:p>
          <w:p w14:paraId="4D51CE91" w14:textId="77777777" w:rsidR="00F13A0F" w:rsidRPr="00A1406B" w:rsidRDefault="00F13A0F" w:rsidP="00A9082C">
            <w:pPr>
              <w:pStyle w:val="DGSbodycopy"/>
              <w:rPr>
                <w:rFonts w:asciiTheme="majorHAnsi" w:hAnsiTheme="majorHAnsi" w:cstheme="minorHAnsi"/>
                <w:b/>
              </w:rPr>
            </w:pPr>
          </w:p>
          <w:p w14:paraId="566E6605" w14:textId="77777777" w:rsidR="00F13A0F" w:rsidRPr="00A1406B" w:rsidRDefault="00F13A0F" w:rsidP="00A9082C">
            <w:pPr>
              <w:pStyle w:val="DGSbodycopy"/>
              <w:rPr>
                <w:rFonts w:asciiTheme="majorHAnsi" w:hAnsiTheme="majorHAnsi" w:cstheme="minorHAnsi"/>
                <w:b/>
              </w:rPr>
            </w:pPr>
          </w:p>
          <w:p w14:paraId="644CA362" w14:textId="77777777" w:rsidR="00F13A0F" w:rsidRPr="00A1406B" w:rsidRDefault="00F13A0F" w:rsidP="00A9082C">
            <w:pPr>
              <w:pStyle w:val="DGSbodycopy"/>
              <w:rPr>
                <w:rFonts w:asciiTheme="majorHAnsi" w:hAnsiTheme="majorHAnsi" w:cstheme="minorHAnsi"/>
                <w:b/>
              </w:rPr>
            </w:pPr>
          </w:p>
          <w:p w14:paraId="6B24D113" w14:textId="77777777" w:rsidR="00F13A0F" w:rsidRPr="00A1406B" w:rsidRDefault="00F13A0F" w:rsidP="00A9082C">
            <w:pPr>
              <w:pStyle w:val="DGSbodycopy"/>
              <w:rPr>
                <w:rFonts w:asciiTheme="majorHAnsi" w:hAnsiTheme="majorHAnsi" w:cstheme="minorHAnsi"/>
                <w:b/>
              </w:rPr>
            </w:pPr>
          </w:p>
          <w:p w14:paraId="7E75A402" w14:textId="77777777" w:rsidR="00F13A0F" w:rsidRPr="00A1406B" w:rsidRDefault="00F13A0F" w:rsidP="00A9082C">
            <w:pPr>
              <w:pStyle w:val="DGSbodycopy"/>
              <w:rPr>
                <w:rFonts w:asciiTheme="majorHAnsi" w:hAnsiTheme="majorHAnsi" w:cstheme="minorHAnsi"/>
                <w:b/>
              </w:rPr>
            </w:pPr>
          </w:p>
          <w:p w14:paraId="0221E654" w14:textId="77777777" w:rsidR="00F13A0F" w:rsidRPr="00A1406B" w:rsidRDefault="00F13A0F" w:rsidP="00A9082C">
            <w:pPr>
              <w:pStyle w:val="DGSbodycopy"/>
              <w:rPr>
                <w:rFonts w:asciiTheme="majorHAnsi" w:hAnsiTheme="majorHAnsi" w:cstheme="minorHAnsi"/>
                <w:b/>
              </w:rPr>
            </w:pPr>
          </w:p>
          <w:p w14:paraId="698DD2E5" w14:textId="77777777" w:rsidR="00F13A0F" w:rsidRPr="00A1406B" w:rsidRDefault="00F13A0F" w:rsidP="00A9082C">
            <w:pPr>
              <w:pStyle w:val="DGSbodycopy"/>
              <w:rPr>
                <w:rFonts w:asciiTheme="majorHAnsi" w:hAnsiTheme="majorHAnsi" w:cstheme="minorHAnsi"/>
                <w:b/>
              </w:rPr>
            </w:pPr>
          </w:p>
          <w:p w14:paraId="00E085BF" w14:textId="77777777" w:rsidR="00F13A0F" w:rsidRPr="00A1406B" w:rsidRDefault="00F13A0F" w:rsidP="00A9082C">
            <w:pPr>
              <w:pStyle w:val="DGSbodycopy"/>
              <w:rPr>
                <w:rFonts w:asciiTheme="majorHAnsi" w:hAnsiTheme="majorHAnsi" w:cstheme="minorHAnsi"/>
                <w:b/>
              </w:rPr>
            </w:pPr>
          </w:p>
          <w:p w14:paraId="40779FBE" w14:textId="77777777" w:rsidR="00F13A0F" w:rsidRPr="00A1406B" w:rsidRDefault="00F13A0F" w:rsidP="00A9082C">
            <w:pPr>
              <w:pStyle w:val="DGSbodycopy"/>
              <w:rPr>
                <w:rFonts w:asciiTheme="majorHAnsi" w:hAnsiTheme="majorHAnsi" w:cstheme="minorHAnsi"/>
                <w:b/>
              </w:rPr>
            </w:pPr>
          </w:p>
          <w:p w14:paraId="48380E12" w14:textId="77777777" w:rsidR="00F13A0F" w:rsidRPr="00A1406B" w:rsidRDefault="00F13A0F" w:rsidP="00A9082C">
            <w:pPr>
              <w:pStyle w:val="DGSbodycopy"/>
              <w:rPr>
                <w:rFonts w:asciiTheme="majorHAnsi" w:hAnsiTheme="majorHAnsi" w:cstheme="minorHAnsi"/>
                <w:b/>
              </w:rPr>
            </w:pPr>
          </w:p>
          <w:p w14:paraId="2980A9DF" w14:textId="77777777" w:rsidR="00F13A0F" w:rsidRPr="00A1406B" w:rsidRDefault="00F13A0F" w:rsidP="00A9082C">
            <w:pPr>
              <w:pStyle w:val="DGSbodycopy"/>
              <w:rPr>
                <w:rFonts w:asciiTheme="majorHAnsi" w:hAnsiTheme="majorHAnsi" w:cstheme="minorHAnsi"/>
                <w:b/>
              </w:rPr>
            </w:pPr>
          </w:p>
          <w:p w14:paraId="4801A7FA" w14:textId="77777777" w:rsidR="00F13A0F" w:rsidRPr="00A1406B" w:rsidRDefault="00F13A0F" w:rsidP="00A9082C">
            <w:pPr>
              <w:pStyle w:val="DGSbodycopy"/>
              <w:rPr>
                <w:rFonts w:asciiTheme="majorHAnsi" w:hAnsiTheme="majorHAnsi" w:cstheme="minorHAnsi"/>
                <w:b/>
              </w:rPr>
            </w:pPr>
          </w:p>
          <w:p w14:paraId="0296051B" w14:textId="77777777" w:rsidR="00F13A0F" w:rsidRPr="00A1406B" w:rsidRDefault="00F13A0F" w:rsidP="00A9082C">
            <w:pPr>
              <w:pStyle w:val="DGSbodycopy"/>
              <w:rPr>
                <w:rFonts w:asciiTheme="majorHAnsi" w:hAnsiTheme="majorHAnsi" w:cstheme="minorHAnsi"/>
                <w:b/>
              </w:rPr>
            </w:pPr>
          </w:p>
          <w:p w14:paraId="504E83C5" w14:textId="77777777" w:rsidR="00F13A0F" w:rsidRPr="00A1406B" w:rsidRDefault="00F13A0F" w:rsidP="00A9082C">
            <w:pPr>
              <w:pStyle w:val="DGSbodycopy"/>
              <w:rPr>
                <w:rFonts w:asciiTheme="majorHAnsi" w:hAnsiTheme="majorHAnsi" w:cstheme="minorHAnsi"/>
                <w:b/>
              </w:rPr>
            </w:pPr>
          </w:p>
          <w:p w14:paraId="6F2207CA" w14:textId="77777777" w:rsidR="00F13A0F" w:rsidRPr="00A1406B" w:rsidRDefault="00F13A0F" w:rsidP="00A9082C">
            <w:pPr>
              <w:pStyle w:val="DGSbodycopy"/>
              <w:rPr>
                <w:rFonts w:asciiTheme="majorHAnsi" w:hAnsiTheme="majorHAnsi" w:cstheme="minorHAnsi"/>
                <w:b/>
              </w:rPr>
            </w:pPr>
          </w:p>
          <w:p w14:paraId="0791BE75" w14:textId="77777777" w:rsidR="00F13A0F" w:rsidRPr="00A1406B" w:rsidRDefault="00F13A0F" w:rsidP="00A9082C">
            <w:pPr>
              <w:pStyle w:val="DGSbodycopy"/>
              <w:rPr>
                <w:rFonts w:asciiTheme="majorHAnsi" w:hAnsiTheme="majorHAnsi" w:cstheme="minorHAnsi"/>
                <w:b/>
              </w:rPr>
            </w:pPr>
          </w:p>
        </w:tc>
      </w:tr>
    </w:tbl>
    <w:p w14:paraId="3DACD6FA" w14:textId="77777777" w:rsidR="0075056D" w:rsidRDefault="0075056D" w:rsidP="0075056D">
      <w:pPr>
        <w:pStyle w:val="DGSSub-titleBlack"/>
      </w:pPr>
    </w:p>
    <w:p w14:paraId="2AC0175A" w14:textId="77777777" w:rsidR="00F13A0F" w:rsidRPr="00A1406B" w:rsidRDefault="00F13A0F" w:rsidP="006D07A9">
      <w:pPr>
        <w:pStyle w:val="DGSSub-titleGreen"/>
        <w:numPr>
          <w:ilvl w:val="0"/>
          <w:numId w:val="7"/>
        </w:numPr>
      </w:pPr>
      <w:r w:rsidRPr="00A1406B">
        <w:t xml:space="preserve">Career </w:t>
      </w:r>
      <w:r w:rsidR="00091911">
        <w:t>s</w:t>
      </w:r>
      <w:r w:rsidRPr="00A1406B">
        <w:t>atisfaction</w:t>
      </w:r>
    </w:p>
    <w:p w14:paraId="264CAC11" w14:textId="77777777" w:rsidR="00F13A0F" w:rsidRPr="00A1406B" w:rsidRDefault="00F13A0F" w:rsidP="00C97B57">
      <w:pPr>
        <w:rPr>
          <w:rFonts w:asciiTheme="majorHAnsi" w:hAnsiTheme="majorHAnsi" w:cstheme="minorHAnsi"/>
          <w:b/>
        </w:rPr>
      </w:pPr>
    </w:p>
    <w:tbl>
      <w:tblPr>
        <w:tblStyle w:val="TableGrid"/>
        <w:tblW w:w="9606" w:type="dxa"/>
        <w:tblLook w:val="04A0" w:firstRow="1" w:lastRow="0" w:firstColumn="1" w:lastColumn="0" w:noHBand="0" w:noVBand="1"/>
      </w:tblPr>
      <w:tblGrid>
        <w:gridCol w:w="9606"/>
      </w:tblGrid>
      <w:tr w:rsidR="00A9082C" w:rsidRPr="00A1406B" w14:paraId="4F87DC79" w14:textId="77777777" w:rsidTr="00170240">
        <w:tc>
          <w:tcPr>
            <w:tcW w:w="9606" w:type="dxa"/>
          </w:tcPr>
          <w:p w14:paraId="6671CFE1" w14:textId="77777777" w:rsidR="00A9082C" w:rsidRDefault="00A9082C" w:rsidP="00A9082C">
            <w:pPr>
              <w:pStyle w:val="DGSbodycopy"/>
            </w:pPr>
            <w:r w:rsidRPr="00A9082C">
              <w:t>What have you most enjoyed about your career to date?</w:t>
            </w:r>
          </w:p>
          <w:p w14:paraId="3740E46C" w14:textId="77777777" w:rsidR="00675E5E" w:rsidRPr="00A1406B" w:rsidRDefault="00675E5E" w:rsidP="00A9082C">
            <w:pPr>
              <w:pStyle w:val="DGSbodycopy"/>
            </w:pPr>
          </w:p>
        </w:tc>
      </w:tr>
      <w:tr w:rsidR="00F13A0F" w:rsidRPr="00A1406B" w14:paraId="38E18B1C" w14:textId="77777777" w:rsidTr="00170240">
        <w:tc>
          <w:tcPr>
            <w:tcW w:w="9606" w:type="dxa"/>
          </w:tcPr>
          <w:p w14:paraId="2A21F49C" w14:textId="77777777" w:rsidR="00F13A0F" w:rsidRPr="00A1406B" w:rsidRDefault="00F13A0F" w:rsidP="00A9082C">
            <w:pPr>
              <w:pStyle w:val="DGSbodycopy"/>
            </w:pPr>
          </w:p>
          <w:p w14:paraId="73B1D8AA" w14:textId="77777777" w:rsidR="00F13A0F" w:rsidRPr="00A1406B" w:rsidRDefault="00F13A0F" w:rsidP="00A9082C">
            <w:pPr>
              <w:pStyle w:val="DGSbodycopy"/>
            </w:pPr>
          </w:p>
          <w:p w14:paraId="08D1E35A" w14:textId="77777777" w:rsidR="00F13A0F" w:rsidRPr="00A1406B" w:rsidRDefault="00F13A0F" w:rsidP="00A9082C">
            <w:pPr>
              <w:pStyle w:val="DGSbodycopy"/>
            </w:pPr>
          </w:p>
          <w:p w14:paraId="770BB541" w14:textId="77777777" w:rsidR="00F13A0F" w:rsidRDefault="00F13A0F" w:rsidP="00A9082C">
            <w:pPr>
              <w:pStyle w:val="DGSbodycopy"/>
            </w:pPr>
          </w:p>
          <w:p w14:paraId="17357C59" w14:textId="77777777" w:rsidR="003D6076" w:rsidRDefault="003D6076" w:rsidP="00A9082C">
            <w:pPr>
              <w:pStyle w:val="DGSbodycopy"/>
            </w:pPr>
          </w:p>
          <w:p w14:paraId="79F00E03" w14:textId="77777777" w:rsidR="003D6076" w:rsidRPr="00A1406B" w:rsidRDefault="003D6076" w:rsidP="00A9082C">
            <w:pPr>
              <w:pStyle w:val="DGSbodycopy"/>
            </w:pPr>
          </w:p>
          <w:p w14:paraId="09568553" w14:textId="77777777" w:rsidR="00F13A0F" w:rsidRPr="00A1406B" w:rsidRDefault="00F13A0F" w:rsidP="00A9082C">
            <w:pPr>
              <w:pStyle w:val="DGSbodycopy"/>
            </w:pPr>
          </w:p>
          <w:p w14:paraId="57457AEC" w14:textId="77777777" w:rsidR="00F13A0F" w:rsidRPr="00A1406B" w:rsidRDefault="00F13A0F" w:rsidP="00A9082C">
            <w:pPr>
              <w:pStyle w:val="DGSbodycopy"/>
            </w:pPr>
          </w:p>
          <w:p w14:paraId="1F898B4D" w14:textId="77777777" w:rsidR="00F13A0F" w:rsidRPr="00A1406B" w:rsidRDefault="00F13A0F" w:rsidP="00A9082C">
            <w:pPr>
              <w:pStyle w:val="DGSbodycopy"/>
            </w:pPr>
          </w:p>
          <w:p w14:paraId="7AB1BB19" w14:textId="77777777" w:rsidR="00F13A0F" w:rsidRPr="00A1406B" w:rsidRDefault="00F13A0F" w:rsidP="00A9082C">
            <w:pPr>
              <w:pStyle w:val="DGSbodycopy"/>
            </w:pPr>
          </w:p>
          <w:p w14:paraId="0F639BC8" w14:textId="77777777" w:rsidR="00F13A0F" w:rsidRPr="00A1406B" w:rsidRDefault="00F13A0F" w:rsidP="00A9082C">
            <w:pPr>
              <w:pStyle w:val="DGSbodycopy"/>
            </w:pPr>
          </w:p>
          <w:p w14:paraId="7B5BF822" w14:textId="77777777" w:rsidR="00F13A0F" w:rsidRPr="00A1406B" w:rsidRDefault="00F13A0F" w:rsidP="00A9082C">
            <w:pPr>
              <w:pStyle w:val="DGSbodycopy"/>
            </w:pPr>
          </w:p>
          <w:p w14:paraId="124B1E33" w14:textId="77777777" w:rsidR="00F13A0F" w:rsidRDefault="00F13A0F" w:rsidP="00A9082C">
            <w:pPr>
              <w:pStyle w:val="DGSbodycopy"/>
            </w:pPr>
          </w:p>
          <w:p w14:paraId="66D24917" w14:textId="77777777" w:rsidR="00F535F2" w:rsidRDefault="00F535F2" w:rsidP="00A9082C">
            <w:pPr>
              <w:pStyle w:val="DGSbodycopy"/>
            </w:pPr>
          </w:p>
          <w:p w14:paraId="2C4AEAE5" w14:textId="77777777" w:rsidR="00F535F2" w:rsidRDefault="00F535F2" w:rsidP="00A9082C">
            <w:pPr>
              <w:pStyle w:val="DGSbodycopy"/>
            </w:pPr>
          </w:p>
          <w:p w14:paraId="5122307A" w14:textId="77777777" w:rsidR="00F535F2" w:rsidRPr="00A1406B" w:rsidRDefault="00F535F2" w:rsidP="00A9082C">
            <w:pPr>
              <w:pStyle w:val="DGSbodycopy"/>
            </w:pPr>
          </w:p>
          <w:p w14:paraId="27AA97A2" w14:textId="77777777" w:rsidR="00F13A0F" w:rsidRPr="00A1406B" w:rsidRDefault="00F13A0F" w:rsidP="00A9082C">
            <w:pPr>
              <w:pStyle w:val="DGSbodycopy"/>
            </w:pPr>
          </w:p>
          <w:p w14:paraId="5687D720" w14:textId="77777777" w:rsidR="00F13A0F" w:rsidRDefault="00F13A0F" w:rsidP="00A9082C">
            <w:pPr>
              <w:pStyle w:val="DGSbodycopy"/>
            </w:pPr>
          </w:p>
          <w:p w14:paraId="3454C616" w14:textId="77777777" w:rsidR="00F13A0F" w:rsidRPr="00A1406B" w:rsidRDefault="00F13A0F" w:rsidP="00A9082C">
            <w:pPr>
              <w:pStyle w:val="DGSbodycopy"/>
            </w:pPr>
          </w:p>
          <w:p w14:paraId="333FFD34" w14:textId="77777777" w:rsidR="00F13A0F" w:rsidRPr="00A1406B" w:rsidRDefault="00F13A0F" w:rsidP="00A9082C">
            <w:pPr>
              <w:pStyle w:val="DGSbodycopy"/>
            </w:pPr>
          </w:p>
        </w:tc>
      </w:tr>
    </w:tbl>
    <w:p w14:paraId="3FA27522" w14:textId="77777777" w:rsidR="00F13A0F" w:rsidRDefault="00F13A0F" w:rsidP="00C97B57">
      <w:pPr>
        <w:rPr>
          <w:rFonts w:asciiTheme="majorHAnsi" w:eastAsia="Calibri" w:hAnsiTheme="majorHAnsi" w:cstheme="minorHAnsi"/>
          <w:lang w:eastAsia="en-US"/>
        </w:rPr>
      </w:pPr>
      <w:r>
        <w:rPr>
          <w:rFonts w:asciiTheme="majorHAnsi" w:eastAsia="Calibri" w:hAnsiTheme="majorHAnsi" w:cstheme="minorHAnsi"/>
          <w:lang w:eastAsia="en-US"/>
        </w:rPr>
        <w:br w:type="page"/>
      </w:r>
    </w:p>
    <w:p w14:paraId="56746986" w14:textId="77777777" w:rsidR="00091911" w:rsidRPr="00091911" w:rsidRDefault="00091911" w:rsidP="006D07A9">
      <w:pPr>
        <w:pStyle w:val="DGSSub-titleGreen"/>
        <w:numPr>
          <w:ilvl w:val="0"/>
          <w:numId w:val="7"/>
        </w:numPr>
      </w:pPr>
      <w:r w:rsidRPr="00091911">
        <w:t>Referees</w:t>
      </w:r>
    </w:p>
    <w:p w14:paraId="4B012128" w14:textId="77777777" w:rsidR="00091911" w:rsidRDefault="00091911" w:rsidP="00091911">
      <w:pPr>
        <w:pStyle w:val="DGSSub-titleBlack"/>
        <w:rPr>
          <w:sz w:val="20"/>
        </w:rPr>
      </w:pPr>
    </w:p>
    <w:p w14:paraId="0561CF74" w14:textId="77777777" w:rsidR="00091911" w:rsidRDefault="00F13A0F" w:rsidP="006D07A9">
      <w:pPr>
        <w:pStyle w:val="DGSSub-titleBlack"/>
        <w:jc w:val="both"/>
        <w:rPr>
          <w:rStyle w:val="DGSbodycopyChar"/>
          <w:b w:val="0"/>
        </w:rPr>
      </w:pPr>
      <w:r w:rsidRPr="00091911">
        <w:rPr>
          <w:rStyle w:val="DGSbodycopyChar"/>
          <w:b w:val="0"/>
        </w:rPr>
        <w:t xml:space="preserve">Please </w:t>
      </w:r>
      <w:r w:rsidR="00091911" w:rsidRPr="00091911">
        <w:rPr>
          <w:rStyle w:val="DGSbodycopyChar"/>
          <w:b w:val="0"/>
        </w:rPr>
        <w:t>provide</w:t>
      </w:r>
      <w:r w:rsidRPr="00091911">
        <w:rPr>
          <w:rStyle w:val="DGSbodycopyChar"/>
          <w:b w:val="0"/>
        </w:rPr>
        <w:t xml:space="preserve"> the contact details of three referees. One referee should be your current or most recent employer. </w:t>
      </w:r>
      <w:r w:rsidR="00F535F2" w:rsidRPr="00091911">
        <w:rPr>
          <w:rStyle w:val="DGSbodycopyChar"/>
          <w:b w:val="0"/>
        </w:rPr>
        <w:t>Please note that references will not be accepted from relatives or from referees writing solely in the capacity of friends.</w:t>
      </w:r>
      <w:r w:rsidR="00F535F2">
        <w:rPr>
          <w:rStyle w:val="DGSbodycopyChar"/>
          <w:b w:val="0"/>
        </w:rPr>
        <w:t xml:space="preserve"> </w:t>
      </w:r>
      <w:r w:rsidRPr="00091911">
        <w:rPr>
          <w:rStyle w:val="DGSbodycopyChar"/>
          <w:b w:val="0"/>
        </w:rPr>
        <w:t xml:space="preserve">Where you are not currently working with children but have done so in the past, one referee must be from the employer by whom you were most recently employed in work with children. </w:t>
      </w:r>
    </w:p>
    <w:p w14:paraId="14605967" w14:textId="77777777" w:rsidR="00091911" w:rsidRDefault="00091911" w:rsidP="006D07A9">
      <w:pPr>
        <w:pStyle w:val="DGSSub-titleBlack"/>
        <w:jc w:val="both"/>
        <w:rPr>
          <w:rStyle w:val="DGSbodycopyChar"/>
          <w:b w:val="0"/>
        </w:rPr>
      </w:pPr>
    </w:p>
    <w:p w14:paraId="4F528A1A" w14:textId="77777777" w:rsidR="00F13A0F" w:rsidRPr="00B21588" w:rsidRDefault="00091911" w:rsidP="006D07A9">
      <w:pPr>
        <w:pStyle w:val="DGSSub-titleBlack"/>
        <w:jc w:val="both"/>
        <w:rPr>
          <w:rStyle w:val="DGSbodycopyChar"/>
          <w:b w:val="0"/>
        </w:rPr>
      </w:pPr>
      <w:r w:rsidRPr="00091911">
        <w:rPr>
          <w:rStyle w:val="DGSbodycopyChar"/>
        </w:rPr>
        <w:t xml:space="preserve">Note: </w:t>
      </w:r>
      <w:r w:rsidR="00B21588">
        <w:rPr>
          <w:rStyle w:val="DGSbodycopyChar"/>
          <w:b w:val="0"/>
        </w:rPr>
        <w:t xml:space="preserve">The School intends to take up references on all shortlisted candidates before interview. The School reserves the right to take up references from any previous employer. </w:t>
      </w:r>
      <w:r w:rsidR="00B21588" w:rsidRPr="00B21588">
        <w:rPr>
          <w:rStyle w:val="DGSbodycopyChar"/>
          <w:b w:val="0"/>
        </w:rPr>
        <w:t xml:space="preserve">If the School receives a factual reference, additional references may be sought. </w:t>
      </w:r>
    </w:p>
    <w:p w14:paraId="2C88DE70" w14:textId="77777777" w:rsidR="00091911" w:rsidRDefault="00091911" w:rsidP="00C97B57">
      <w:pPr>
        <w:rPr>
          <w:rFonts w:asciiTheme="majorHAnsi" w:hAnsiTheme="majorHAnsi" w:cstheme="minorHAnsi"/>
          <w:b/>
        </w:rPr>
      </w:pPr>
    </w:p>
    <w:p w14:paraId="19CA441C" w14:textId="77777777" w:rsidR="00F13A0F" w:rsidRPr="00A1406B" w:rsidRDefault="00F13A0F" w:rsidP="00091911">
      <w:pPr>
        <w:pStyle w:val="DGSSub-para"/>
      </w:pPr>
      <w:r w:rsidRPr="00A1406B">
        <w:t>First referee</w:t>
      </w:r>
    </w:p>
    <w:tbl>
      <w:tblPr>
        <w:tblStyle w:val="TableGrid"/>
        <w:tblW w:w="9606" w:type="dxa"/>
        <w:tblLook w:val="04A0" w:firstRow="1" w:lastRow="0" w:firstColumn="1" w:lastColumn="0" w:noHBand="0" w:noVBand="1"/>
      </w:tblPr>
      <w:tblGrid>
        <w:gridCol w:w="9606"/>
      </w:tblGrid>
      <w:tr w:rsidR="00F13A0F" w:rsidRPr="00A1406B" w14:paraId="3878A26D" w14:textId="77777777" w:rsidTr="00170240">
        <w:tc>
          <w:tcPr>
            <w:tcW w:w="9606" w:type="dxa"/>
          </w:tcPr>
          <w:p w14:paraId="7FA39C57" w14:textId="77777777" w:rsidR="00F13A0F" w:rsidRPr="00A1406B" w:rsidRDefault="00F13A0F" w:rsidP="00091911">
            <w:pPr>
              <w:pStyle w:val="DGSbodycopy"/>
            </w:pPr>
            <w:r w:rsidRPr="00A1406B">
              <w:t>Name:</w:t>
            </w:r>
          </w:p>
          <w:p w14:paraId="42B1C252" w14:textId="77777777" w:rsidR="00F13A0F" w:rsidRPr="00A1406B" w:rsidRDefault="00F13A0F" w:rsidP="00091911">
            <w:pPr>
              <w:pStyle w:val="DGSbodycopy"/>
            </w:pPr>
          </w:p>
        </w:tc>
      </w:tr>
      <w:tr w:rsidR="00F13A0F" w:rsidRPr="00A1406B" w14:paraId="767524B8" w14:textId="77777777" w:rsidTr="00170240">
        <w:tc>
          <w:tcPr>
            <w:tcW w:w="9606" w:type="dxa"/>
          </w:tcPr>
          <w:p w14:paraId="06FBF2E3" w14:textId="77777777" w:rsidR="00F13A0F" w:rsidRPr="00A1406B" w:rsidRDefault="00091911" w:rsidP="00091911">
            <w:pPr>
              <w:pStyle w:val="DGSbodycopy"/>
            </w:pPr>
            <w:r>
              <w:t>Job t</w:t>
            </w:r>
            <w:r w:rsidR="00F13A0F" w:rsidRPr="00A1406B">
              <w:t>itle:</w:t>
            </w:r>
          </w:p>
          <w:p w14:paraId="0AA1A64A" w14:textId="77777777" w:rsidR="00F13A0F" w:rsidRPr="00A1406B" w:rsidRDefault="00F13A0F" w:rsidP="00091911">
            <w:pPr>
              <w:pStyle w:val="DGSbodycopy"/>
            </w:pPr>
          </w:p>
        </w:tc>
      </w:tr>
      <w:tr w:rsidR="00F13A0F" w:rsidRPr="00A1406B" w14:paraId="258526BA" w14:textId="77777777" w:rsidTr="00170240">
        <w:tc>
          <w:tcPr>
            <w:tcW w:w="9606" w:type="dxa"/>
          </w:tcPr>
          <w:p w14:paraId="070E9DC2" w14:textId="77777777" w:rsidR="00F13A0F" w:rsidRPr="00A1406B" w:rsidRDefault="00F13A0F" w:rsidP="00091911">
            <w:pPr>
              <w:pStyle w:val="DGSbodycopy"/>
            </w:pPr>
            <w:r w:rsidRPr="00A1406B">
              <w:t xml:space="preserve">Professional relationship to </w:t>
            </w:r>
            <w:r w:rsidR="00091911">
              <w:t>applicant</w:t>
            </w:r>
            <w:r w:rsidRPr="00A1406B">
              <w:t>:</w:t>
            </w:r>
          </w:p>
          <w:p w14:paraId="56C6D924" w14:textId="77777777" w:rsidR="00F13A0F" w:rsidRPr="00A1406B" w:rsidRDefault="00F13A0F" w:rsidP="00091911">
            <w:pPr>
              <w:pStyle w:val="DGSbodycopy"/>
            </w:pPr>
          </w:p>
        </w:tc>
      </w:tr>
      <w:tr w:rsidR="00F13A0F" w:rsidRPr="00A1406B" w14:paraId="07557A41" w14:textId="77777777" w:rsidTr="00170240">
        <w:tc>
          <w:tcPr>
            <w:tcW w:w="9606" w:type="dxa"/>
          </w:tcPr>
          <w:p w14:paraId="002B6F96" w14:textId="77777777" w:rsidR="00F13A0F" w:rsidRDefault="00F13A0F" w:rsidP="00091911">
            <w:pPr>
              <w:pStyle w:val="DGSbodycopy"/>
            </w:pPr>
            <w:r w:rsidRPr="00A1406B">
              <w:t>Address:</w:t>
            </w:r>
          </w:p>
          <w:p w14:paraId="1D6481F2" w14:textId="77777777" w:rsidR="00091911" w:rsidRDefault="00091911" w:rsidP="00091911">
            <w:pPr>
              <w:pStyle w:val="DGSbodycopy"/>
            </w:pPr>
          </w:p>
          <w:p w14:paraId="33D9DA16" w14:textId="77777777" w:rsidR="006D07A9" w:rsidRPr="00A1406B" w:rsidRDefault="006D07A9" w:rsidP="00091911">
            <w:pPr>
              <w:pStyle w:val="DGSbodycopy"/>
            </w:pPr>
          </w:p>
          <w:p w14:paraId="4790568F" w14:textId="77777777" w:rsidR="00F13A0F" w:rsidRPr="00A1406B" w:rsidRDefault="00F13A0F" w:rsidP="00091911">
            <w:pPr>
              <w:pStyle w:val="DGSbodycopy"/>
            </w:pPr>
            <w:r w:rsidRPr="00A1406B">
              <w:tab/>
            </w:r>
            <w:r w:rsidRPr="00A1406B">
              <w:tab/>
            </w:r>
            <w:r w:rsidRPr="00A1406B">
              <w:tab/>
            </w:r>
            <w:r w:rsidRPr="00A1406B">
              <w:tab/>
            </w:r>
            <w:r w:rsidRPr="00A1406B">
              <w:tab/>
            </w:r>
            <w:r w:rsidRPr="00A1406B">
              <w:tab/>
            </w:r>
            <w:r w:rsidRPr="00A1406B">
              <w:tab/>
            </w:r>
            <w:r w:rsidRPr="00A1406B">
              <w:tab/>
              <w:t>Postcode:</w:t>
            </w:r>
          </w:p>
        </w:tc>
      </w:tr>
      <w:tr w:rsidR="00091911" w:rsidRPr="00A1406B" w14:paraId="291B0751" w14:textId="77777777" w:rsidTr="003D4972">
        <w:trPr>
          <w:trHeight w:val="405"/>
        </w:trPr>
        <w:tc>
          <w:tcPr>
            <w:tcW w:w="9606" w:type="dxa"/>
          </w:tcPr>
          <w:p w14:paraId="753FBBF8" w14:textId="77777777" w:rsidR="00091911" w:rsidRPr="00A1406B" w:rsidRDefault="00091911" w:rsidP="00091911">
            <w:pPr>
              <w:pStyle w:val="DGSbodycopy"/>
            </w:pPr>
            <w:r w:rsidRPr="00A1406B">
              <w:t xml:space="preserve">Telephone </w:t>
            </w:r>
            <w:r>
              <w:t>No</w:t>
            </w:r>
            <w:r w:rsidRPr="00A1406B">
              <w:t xml:space="preserve">: </w:t>
            </w:r>
          </w:p>
        </w:tc>
      </w:tr>
      <w:tr w:rsidR="00F13A0F" w:rsidRPr="00A1406B" w14:paraId="177C1FA9" w14:textId="77777777" w:rsidTr="00170240">
        <w:trPr>
          <w:trHeight w:val="405"/>
        </w:trPr>
        <w:tc>
          <w:tcPr>
            <w:tcW w:w="9606" w:type="dxa"/>
          </w:tcPr>
          <w:p w14:paraId="0CF46966" w14:textId="77777777" w:rsidR="00F13A0F" w:rsidRPr="00A1406B" w:rsidRDefault="00F13A0F" w:rsidP="00091911">
            <w:pPr>
              <w:pStyle w:val="DGSbodycopy"/>
            </w:pPr>
            <w:r w:rsidRPr="00A1406B">
              <w:t>Email address:</w:t>
            </w:r>
          </w:p>
        </w:tc>
      </w:tr>
      <w:tr w:rsidR="000361F5" w:rsidRPr="00A1406B" w14:paraId="52A3F163" w14:textId="77777777" w:rsidTr="00170240">
        <w:trPr>
          <w:trHeight w:val="405"/>
        </w:trPr>
        <w:tc>
          <w:tcPr>
            <w:tcW w:w="9606" w:type="dxa"/>
          </w:tcPr>
          <w:p w14:paraId="0FD75351" w14:textId="77777777" w:rsidR="000361F5" w:rsidRPr="00A1406B" w:rsidRDefault="000361F5" w:rsidP="00091911">
            <w:pPr>
              <w:pStyle w:val="DGSbodycopy"/>
            </w:pPr>
            <w:r>
              <w:t xml:space="preserve">May we contact prior to interview?  </w:t>
            </w:r>
          </w:p>
        </w:tc>
      </w:tr>
    </w:tbl>
    <w:p w14:paraId="76704E2F" w14:textId="77777777" w:rsidR="00F13A0F" w:rsidRPr="00A1406B" w:rsidRDefault="00F13A0F" w:rsidP="00C97B57">
      <w:pPr>
        <w:rPr>
          <w:rFonts w:asciiTheme="majorHAnsi" w:hAnsiTheme="majorHAnsi" w:cstheme="minorHAnsi"/>
          <w:b/>
        </w:rPr>
      </w:pPr>
    </w:p>
    <w:p w14:paraId="4D745E81" w14:textId="77777777" w:rsidR="00F13A0F" w:rsidRDefault="00F13A0F" w:rsidP="00091911">
      <w:pPr>
        <w:pStyle w:val="DGSSub-para"/>
      </w:pPr>
      <w:r w:rsidRPr="00A1406B">
        <w:t>Second referee</w:t>
      </w:r>
    </w:p>
    <w:tbl>
      <w:tblPr>
        <w:tblStyle w:val="TableGrid"/>
        <w:tblW w:w="9606" w:type="dxa"/>
        <w:tblLook w:val="04A0" w:firstRow="1" w:lastRow="0" w:firstColumn="1" w:lastColumn="0" w:noHBand="0" w:noVBand="1"/>
      </w:tblPr>
      <w:tblGrid>
        <w:gridCol w:w="9606"/>
      </w:tblGrid>
      <w:tr w:rsidR="00091911" w:rsidRPr="00A1406B" w14:paraId="297CD644" w14:textId="77777777" w:rsidTr="00091911">
        <w:tc>
          <w:tcPr>
            <w:tcW w:w="9606" w:type="dxa"/>
          </w:tcPr>
          <w:p w14:paraId="045A5767" w14:textId="77777777" w:rsidR="00091911" w:rsidRPr="00A1406B" w:rsidRDefault="00091911" w:rsidP="00170240">
            <w:pPr>
              <w:pStyle w:val="DGSbodycopy"/>
            </w:pPr>
            <w:r w:rsidRPr="00A1406B">
              <w:t>Name:</w:t>
            </w:r>
          </w:p>
          <w:p w14:paraId="18D7CA69" w14:textId="77777777" w:rsidR="00091911" w:rsidRPr="00A1406B" w:rsidRDefault="00091911" w:rsidP="00170240">
            <w:pPr>
              <w:pStyle w:val="DGSbodycopy"/>
            </w:pPr>
          </w:p>
        </w:tc>
      </w:tr>
      <w:tr w:rsidR="00091911" w:rsidRPr="00A1406B" w14:paraId="2FE9F847" w14:textId="77777777" w:rsidTr="00091911">
        <w:tc>
          <w:tcPr>
            <w:tcW w:w="9606" w:type="dxa"/>
          </w:tcPr>
          <w:p w14:paraId="3534CA6B" w14:textId="77777777" w:rsidR="00091911" w:rsidRPr="00A1406B" w:rsidRDefault="00091911" w:rsidP="00170240">
            <w:pPr>
              <w:pStyle w:val="DGSbodycopy"/>
            </w:pPr>
            <w:r>
              <w:t>Job t</w:t>
            </w:r>
            <w:r w:rsidRPr="00A1406B">
              <w:t>itle:</w:t>
            </w:r>
          </w:p>
          <w:p w14:paraId="45462AEF" w14:textId="77777777" w:rsidR="00091911" w:rsidRPr="00A1406B" w:rsidRDefault="00091911" w:rsidP="00170240">
            <w:pPr>
              <w:pStyle w:val="DGSbodycopy"/>
            </w:pPr>
          </w:p>
        </w:tc>
      </w:tr>
      <w:tr w:rsidR="00091911" w:rsidRPr="00A1406B" w14:paraId="0DF63A5A" w14:textId="77777777" w:rsidTr="00091911">
        <w:tc>
          <w:tcPr>
            <w:tcW w:w="9606" w:type="dxa"/>
          </w:tcPr>
          <w:p w14:paraId="3DE69362" w14:textId="77777777" w:rsidR="00091911" w:rsidRPr="00A1406B" w:rsidRDefault="00091911" w:rsidP="00170240">
            <w:pPr>
              <w:pStyle w:val="DGSbodycopy"/>
            </w:pPr>
            <w:r w:rsidRPr="00A1406B">
              <w:t xml:space="preserve">Professional relationship to </w:t>
            </w:r>
            <w:r>
              <w:t>applicant</w:t>
            </w:r>
            <w:r w:rsidRPr="00A1406B">
              <w:t>:</w:t>
            </w:r>
          </w:p>
          <w:p w14:paraId="51B0FD67" w14:textId="77777777" w:rsidR="00091911" w:rsidRPr="00A1406B" w:rsidRDefault="00091911" w:rsidP="00170240">
            <w:pPr>
              <w:pStyle w:val="DGSbodycopy"/>
            </w:pPr>
          </w:p>
        </w:tc>
      </w:tr>
      <w:tr w:rsidR="00091911" w:rsidRPr="00A1406B" w14:paraId="0D312E01" w14:textId="77777777" w:rsidTr="00091911">
        <w:tc>
          <w:tcPr>
            <w:tcW w:w="9606" w:type="dxa"/>
          </w:tcPr>
          <w:p w14:paraId="3A2951AF" w14:textId="77777777" w:rsidR="00091911" w:rsidRDefault="00091911" w:rsidP="00170240">
            <w:pPr>
              <w:pStyle w:val="DGSbodycopy"/>
            </w:pPr>
            <w:r w:rsidRPr="00A1406B">
              <w:t>Address:</w:t>
            </w:r>
          </w:p>
          <w:p w14:paraId="5E2F68E2" w14:textId="77777777" w:rsidR="00091911" w:rsidRDefault="00091911" w:rsidP="00170240">
            <w:pPr>
              <w:pStyle w:val="DGSbodycopy"/>
            </w:pPr>
          </w:p>
          <w:p w14:paraId="5BD79CC9" w14:textId="77777777" w:rsidR="006D07A9" w:rsidRPr="00A1406B" w:rsidRDefault="006D07A9" w:rsidP="00170240">
            <w:pPr>
              <w:pStyle w:val="DGSbodycopy"/>
            </w:pPr>
          </w:p>
          <w:p w14:paraId="79A6C06E" w14:textId="77777777" w:rsidR="00091911" w:rsidRPr="00A1406B" w:rsidRDefault="00091911" w:rsidP="00170240">
            <w:pPr>
              <w:pStyle w:val="DGSbodycopy"/>
            </w:pPr>
            <w:r w:rsidRPr="00A1406B">
              <w:tab/>
            </w:r>
            <w:r w:rsidRPr="00A1406B">
              <w:tab/>
            </w:r>
            <w:r w:rsidRPr="00A1406B">
              <w:tab/>
            </w:r>
            <w:r w:rsidRPr="00A1406B">
              <w:tab/>
            </w:r>
            <w:r w:rsidRPr="00A1406B">
              <w:tab/>
            </w:r>
            <w:r w:rsidRPr="00A1406B">
              <w:tab/>
            </w:r>
            <w:r w:rsidRPr="00A1406B">
              <w:tab/>
            </w:r>
            <w:r w:rsidRPr="00A1406B">
              <w:tab/>
              <w:t>Postcode:</w:t>
            </w:r>
          </w:p>
        </w:tc>
      </w:tr>
      <w:tr w:rsidR="00091911" w:rsidRPr="00A1406B" w14:paraId="56475E41" w14:textId="77777777" w:rsidTr="00091911">
        <w:trPr>
          <w:trHeight w:val="405"/>
        </w:trPr>
        <w:tc>
          <w:tcPr>
            <w:tcW w:w="9606" w:type="dxa"/>
          </w:tcPr>
          <w:p w14:paraId="32BEA186" w14:textId="77777777" w:rsidR="00091911" w:rsidRPr="00A1406B" w:rsidRDefault="00091911" w:rsidP="00170240">
            <w:pPr>
              <w:pStyle w:val="DGSbodycopy"/>
            </w:pPr>
            <w:r w:rsidRPr="00A1406B">
              <w:t xml:space="preserve">Telephone </w:t>
            </w:r>
            <w:r>
              <w:t>No</w:t>
            </w:r>
            <w:r w:rsidRPr="00A1406B">
              <w:t xml:space="preserve">: </w:t>
            </w:r>
          </w:p>
        </w:tc>
      </w:tr>
      <w:tr w:rsidR="00091911" w:rsidRPr="00A1406B" w14:paraId="60D4F2A7" w14:textId="77777777" w:rsidTr="00091911">
        <w:trPr>
          <w:trHeight w:val="405"/>
        </w:trPr>
        <w:tc>
          <w:tcPr>
            <w:tcW w:w="9606" w:type="dxa"/>
          </w:tcPr>
          <w:p w14:paraId="0AF7D5E2" w14:textId="77777777" w:rsidR="00091911" w:rsidRPr="00A1406B" w:rsidRDefault="00091911" w:rsidP="00170240">
            <w:pPr>
              <w:pStyle w:val="DGSbodycopy"/>
            </w:pPr>
            <w:r w:rsidRPr="00A1406B">
              <w:t>Email address:</w:t>
            </w:r>
          </w:p>
        </w:tc>
      </w:tr>
      <w:tr w:rsidR="000361F5" w:rsidRPr="00A1406B" w14:paraId="62D0B0F7" w14:textId="77777777" w:rsidTr="00091911">
        <w:trPr>
          <w:trHeight w:val="405"/>
        </w:trPr>
        <w:tc>
          <w:tcPr>
            <w:tcW w:w="9606" w:type="dxa"/>
          </w:tcPr>
          <w:p w14:paraId="646DC94E" w14:textId="77777777" w:rsidR="000361F5" w:rsidRPr="00A1406B" w:rsidRDefault="000361F5" w:rsidP="00170240">
            <w:pPr>
              <w:pStyle w:val="DGSbodycopy"/>
            </w:pPr>
            <w:r>
              <w:t xml:space="preserve">May we contact prior to interview?  </w:t>
            </w:r>
          </w:p>
        </w:tc>
      </w:tr>
    </w:tbl>
    <w:p w14:paraId="7B21E8B1" w14:textId="77777777" w:rsidR="00F13A0F" w:rsidRPr="00A1406B" w:rsidRDefault="00F13A0F" w:rsidP="00C97B57">
      <w:pPr>
        <w:rPr>
          <w:rFonts w:asciiTheme="majorHAnsi" w:hAnsiTheme="majorHAnsi" w:cstheme="minorHAnsi"/>
        </w:rPr>
      </w:pPr>
    </w:p>
    <w:p w14:paraId="5EE8BCE5" w14:textId="77777777" w:rsidR="00091911" w:rsidRPr="00091911" w:rsidRDefault="00F13A0F" w:rsidP="00091911">
      <w:pPr>
        <w:pStyle w:val="DGSSub-para"/>
      </w:pPr>
      <w:r w:rsidRPr="00A1406B">
        <w:t>Third referee</w:t>
      </w:r>
    </w:p>
    <w:tbl>
      <w:tblPr>
        <w:tblStyle w:val="TableGrid"/>
        <w:tblW w:w="9606" w:type="dxa"/>
        <w:tblLook w:val="04A0" w:firstRow="1" w:lastRow="0" w:firstColumn="1" w:lastColumn="0" w:noHBand="0" w:noVBand="1"/>
      </w:tblPr>
      <w:tblGrid>
        <w:gridCol w:w="9606"/>
      </w:tblGrid>
      <w:tr w:rsidR="00091911" w:rsidRPr="00A1406B" w14:paraId="4B536C78" w14:textId="77777777" w:rsidTr="00170240">
        <w:tc>
          <w:tcPr>
            <w:tcW w:w="9606" w:type="dxa"/>
          </w:tcPr>
          <w:p w14:paraId="21A37AEE" w14:textId="77777777" w:rsidR="00091911" w:rsidRPr="00A1406B" w:rsidRDefault="00091911" w:rsidP="00170240">
            <w:pPr>
              <w:pStyle w:val="DGSbodycopy"/>
            </w:pPr>
            <w:r w:rsidRPr="00A1406B">
              <w:t>Name:</w:t>
            </w:r>
          </w:p>
          <w:p w14:paraId="17AFB8DB" w14:textId="77777777" w:rsidR="00091911" w:rsidRPr="00A1406B" w:rsidRDefault="00091911" w:rsidP="00170240">
            <w:pPr>
              <w:pStyle w:val="DGSbodycopy"/>
            </w:pPr>
          </w:p>
        </w:tc>
      </w:tr>
      <w:tr w:rsidR="00091911" w:rsidRPr="00A1406B" w14:paraId="31509E8C" w14:textId="77777777" w:rsidTr="00170240">
        <w:tc>
          <w:tcPr>
            <w:tcW w:w="9606" w:type="dxa"/>
          </w:tcPr>
          <w:p w14:paraId="5A75194D" w14:textId="77777777" w:rsidR="00091911" w:rsidRPr="00A1406B" w:rsidRDefault="00091911" w:rsidP="00170240">
            <w:pPr>
              <w:pStyle w:val="DGSbodycopy"/>
            </w:pPr>
            <w:r>
              <w:t>Job t</w:t>
            </w:r>
            <w:r w:rsidRPr="00A1406B">
              <w:t>itle:</w:t>
            </w:r>
          </w:p>
          <w:p w14:paraId="5958736A" w14:textId="77777777" w:rsidR="00091911" w:rsidRPr="00A1406B" w:rsidRDefault="00091911" w:rsidP="00170240">
            <w:pPr>
              <w:pStyle w:val="DGSbodycopy"/>
            </w:pPr>
          </w:p>
        </w:tc>
      </w:tr>
      <w:tr w:rsidR="00091911" w:rsidRPr="00A1406B" w14:paraId="4EEE0DF1" w14:textId="77777777" w:rsidTr="00170240">
        <w:tc>
          <w:tcPr>
            <w:tcW w:w="9606" w:type="dxa"/>
          </w:tcPr>
          <w:p w14:paraId="7CDF300E" w14:textId="77777777" w:rsidR="00091911" w:rsidRPr="00A1406B" w:rsidRDefault="00091911" w:rsidP="00170240">
            <w:pPr>
              <w:pStyle w:val="DGSbodycopy"/>
            </w:pPr>
            <w:r w:rsidRPr="00A1406B">
              <w:t xml:space="preserve">Professional relationship to </w:t>
            </w:r>
            <w:r>
              <w:t>applicant</w:t>
            </w:r>
            <w:r w:rsidRPr="00A1406B">
              <w:t>:</w:t>
            </w:r>
          </w:p>
          <w:p w14:paraId="19438911" w14:textId="77777777" w:rsidR="00091911" w:rsidRPr="00A1406B" w:rsidRDefault="00091911" w:rsidP="00170240">
            <w:pPr>
              <w:pStyle w:val="DGSbodycopy"/>
            </w:pPr>
          </w:p>
        </w:tc>
      </w:tr>
      <w:tr w:rsidR="00091911" w:rsidRPr="00A1406B" w14:paraId="5D2B5002" w14:textId="77777777" w:rsidTr="00170240">
        <w:tc>
          <w:tcPr>
            <w:tcW w:w="9606" w:type="dxa"/>
          </w:tcPr>
          <w:p w14:paraId="1D99BC4E" w14:textId="77777777" w:rsidR="00091911" w:rsidRDefault="00091911" w:rsidP="00170240">
            <w:pPr>
              <w:pStyle w:val="DGSbodycopy"/>
            </w:pPr>
            <w:r w:rsidRPr="00A1406B">
              <w:t>Address:</w:t>
            </w:r>
          </w:p>
          <w:p w14:paraId="2DD9C970" w14:textId="77777777" w:rsidR="006D07A9" w:rsidRDefault="006D07A9" w:rsidP="00170240">
            <w:pPr>
              <w:pStyle w:val="DGSbodycopy"/>
            </w:pPr>
          </w:p>
          <w:p w14:paraId="1711A402" w14:textId="77777777" w:rsidR="00091911" w:rsidRPr="00A1406B" w:rsidRDefault="00091911" w:rsidP="00170240">
            <w:pPr>
              <w:pStyle w:val="DGSbodycopy"/>
            </w:pPr>
          </w:p>
          <w:p w14:paraId="1ACD9DCC" w14:textId="77777777" w:rsidR="00091911" w:rsidRPr="00A1406B" w:rsidRDefault="00091911" w:rsidP="00170240">
            <w:pPr>
              <w:pStyle w:val="DGSbodycopy"/>
            </w:pPr>
            <w:r w:rsidRPr="00A1406B">
              <w:tab/>
            </w:r>
            <w:r w:rsidRPr="00A1406B">
              <w:tab/>
            </w:r>
            <w:r w:rsidRPr="00A1406B">
              <w:tab/>
            </w:r>
            <w:r w:rsidRPr="00A1406B">
              <w:tab/>
            </w:r>
            <w:r w:rsidRPr="00A1406B">
              <w:tab/>
            </w:r>
            <w:r w:rsidRPr="00A1406B">
              <w:tab/>
            </w:r>
            <w:r w:rsidRPr="00A1406B">
              <w:tab/>
            </w:r>
            <w:r w:rsidRPr="00A1406B">
              <w:tab/>
              <w:t>Postcode:</w:t>
            </w:r>
          </w:p>
        </w:tc>
      </w:tr>
      <w:tr w:rsidR="00091911" w:rsidRPr="00A1406B" w14:paraId="34FDDA92" w14:textId="77777777" w:rsidTr="00170240">
        <w:trPr>
          <w:trHeight w:val="405"/>
        </w:trPr>
        <w:tc>
          <w:tcPr>
            <w:tcW w:w="9606" w:type="dxa"/>
          </w:tcPr>
          <w:p w14:paraId="61A93FB5" w14:textId="77777777" w:rsidR="00091911" w:rsidRPr="00A1406B" w:rsidRDefault="00091911" w:rsidP="00170240">
            <w:pPr>
              <w:pStyle w:val="DGSbodycopy"/>
            </w:pPr>
            <w:r w:rsidRPr="00A1406B">
              <w:t xml:space="preserve">Telephone </w:t>
            </w:r>
            <w:r>
              <w:t>No</w:t>
            </w:r>
            <w:r w:rsidRPr="00A1406B">
              <w:t xml:space="preserve">: </w:t>
            </w:r>
          </w:p>
        </w:tc>
      </w:tr>
      <w:tr w:rsidR="00091911" w:rsidRPr="00A1406B" w14:paraId="48FDCD2B" w14:textId="77777777" w:rsidTr="00170240">
        <w:trPr>
          <w:trHeight w:val="405"/>
        </w:trPr>
        <w:tc>
          <w:tcPr>
            <w:tcW w:w="9606" w:type="dxa"/>
          </w:tcPr>
          <w:p w14:paraId="09B6E863" w14:textId="77777777" w:rsidR="00091911" w:rsidRPr="00A1406B" w:rsidRDefault="00091911" w:rsidP="00170240">
            <w:pPr>
              <w:pStyle w:val="DGSbodycopy"/>
            </w:pPr>
            <w:r w:rsidRPr="00A1406B">
              <w:t>Email address:</w:t>
            </w:r>
          </w:p>
        </w:tc>
      </w:tr>
      <w:tr w:rsidR="000361F5" w:rsidRPr="00A1406B" w14:paraId="735FD7D3" w14:textId="77777777" w:rsidTr="00170240">
        <w:trPr>
          <w:trHeight w:val="405"/>
        </w:trPr>
        <w:tc>
          <w:tcPr>
            <w:tcW w:w="9606" w:type="dxa"/>
          </w:tcPr>
          <w:p w14:paraId="4BB4D518" w14:textId="77777777" w:rsidR="000361F5" w:rsidRPr="00A1406B" w:rsidRDefault="000361F5" w:rsidP="00170240">
            <w:pPr>
              <w:pStyle w:val="DGSbodycopy"/>
            </w:pPr>
            <w:r>
              <w:t xml:space="preserve">May we contact prior to interview?  </w:t>
            </w:r>
          </w:p>
        </w:tc>
      </w:tr>
    </w:tbl>
    <w:p w14:paraId="3EE7BF40" w14:textId="77777777" w:rsidR="006D07A9" w:rsidRDefault="006D07A9" w:rsidP="006D07A9">
      <w:pPr>
        <w:pStyle w:val="DGSSub-titleBlack"/>
        <w:ind w:left="360"/>
      </w:pPr>
    </w:p>
    <w:p w14:paraId="5BA0CEFE" w14:textId="77777777" w:rsidR="00F13A0F" w:rsidRDefault="00B21588" w:rsidP="006D07A9">
      <w:pPr>
        <w:pStyle w:val="DGSSub-titleGreen"/>
        <w:numPr>
          <w:ilvl w:val="0"/>
          <w:numId w:val="7"/>
        </w:numPr>
      </w:pPr>
      <w:r>
        <w:t>Recruitment</w:t>
      </w:r>
    </w:p>
    <w:p w14:paraId="4331D0D2" w14:textId="77777777" w:rsidR="00091911" w:rsidRPr="00A1406B" w:rsidRDefault="00091911" w:rsidP="00091911">
      <w:pPr>
        <w:pStyle w:val="DGSSub-titleBlack"/>
        <w:ind w:left="720"/>
      </w:pPr>
    </w:p>
    <w:p w14:paraId="6924ED5D" w14:textId="77777777" w:rsidR="00F13A0F" w:rsidRDefault="00B21588" w:rsidP="006D07A9">
      <w:pPr>
        <w:pStyle w:val="DGSbodycopy"/>
        <w:jc w:val="both"/>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w:t>
      </w:r>
    </w:p>
    <w:p w14:paraId="48B30A43" w14:textId="77777777" w:rsidR="006D07A9" w:rsidRDefault="006D07A9" w:rsidP="00091911">
      <w:pPr>
        <w:pStyle w:val="DGSbodycopy"/>
      </w:pPr>
    </w:p>
    <w:p w14:paraId="179D8163" w14:textId="77777777" w:rsidR="00B21588" w:rsidRDefault="00B21588" w:rsidP="00091911">
      <w:pPr>
        <w:pStyle w:val="DGSbodycopy"/>
      </w:pPr>
      <w:r>
        <w:t>All new appointments are subject to a probationary period.</w:t>
      </w:r>
    </w:p>
    <w:p w14:paraId="10796CAA" w14:textId="77777777" w:rsidR="006D07A9" w:rsidRDefault="006D07A9" w:rsidP="00091911">
      <w:pPr>
        <w:pStyle w:val="DGSbodycopy"/>
      </w:pPr>
    </w:p>
    <w:p w14:paraId="1D4A63FE" w14:textId="77777777" w:rsidR="00B21588" w:rsidRDefault="00B21588" w:rsidP="006D07A9">
      <w:pPr>
        <w:pStyle w:val="DGSbodycopy"/>
        <w:jc w:val="both"/>
      </w:pPr>
      <w:r>
        <w:t>The School is committed to safeguarding and promoting the welfare of children and young people and expects all staff to share this commitment.</w:t>
      </w:r>
    </w:p>
    <w:p w14:paraId="49EABD85" w14:textId="77777777" w:rsidR="006F02F8" w:rsidRDefault="006F02F8" w:rsidP="006D07A9">
      <w:pPr>
        <w:pStyle w:val="DGSbodycopy"/>
        <w:jc w:val="both"/>
      </w:pPr>
    </w:p>
    <w:p w14:paraId="4D7584A3" w14:textId="77777777" w:rsidR="006F02F8" w:rsidRDefault="006F02F8" w:rsidP="006D07A9">
      <w:pPr>
        <w:pStyle w:val="DGSbodycopy"/>
        <w:jc w:val="both"/>
      </w:pPr>
      <w:r>
        <w:t xml:space="preserve">The information that you provide on this form will be used to process your application for employment. The personal information that you provide will be stored and used in a confidential manner to help with our recruitment process. </w:t>
      </w:r>
    </w:p>
    <w:p w14:paraId="306E3B94" w14:textId="77777777" w:rsidR="006D07A9" w:rsidRDefault="006D07A9" w:rsidP="006D07A9">
      <w:pPr>
        <w:pStyle w:val="DGSbodycopy"/>
        <w:jc w:val="both"/>
      </w:pPr>
    </w:p>
    <w:p w14:paraId="0FF078DB" w14:textId="77777777" w:rsidR="00834040" w:rsidRDefault="00B21588" w:rsidP="006D07A9">
      <w:pPr>
        <w:pStyle w:val="DGSbodycopy"/>
        <w:jc w:val="both"/>
      </w:pPr>
      <w:r>
        <w:t xml:space="preserve">If your application is successful, the School will retain the information provided in this form on your personnel file. If your application is unsuccessful, all documentation will be destroyed securely, after six months. </w:t>
      </w:r>
    </w:p>
    <w:p w14:paraId="1759261A" w14:textId="77777777" w:rsidR="00834040" w:rsidRDefault="00834040" w:rsidP="00091911">
      <w:pPr>
        <w:pStyle w:val="DGSbodycopy"/>
      </w:pPr>
    </w:p>
    <w:p w14:paraId="5217844B" w14:textId="77777777" w:rsidR="00834040" w:rsidRDefault="00834040" w:rsidP="00091911">
      <w:pPr>
        <w:pStyle w:val="DGSbodycopy"/>
      </w:pPr>
      <w:r>
        <w:t>We will use the information which you have provided, along with the information we collect from other sources for the following purposes:</w:t>
      </w:r>
    </w:p>
    <w:p w14:paraId="6B3B0AB5" w14:textId="77777777" w:rsidR="006D07A9" w:rsidRDefault="006D07A9" w:rsidP="00091911">
      <w:pPr>
        <w:pStyle w:val="DGSbodycopy"/>
      </w:pPr>
    </w:p>
    <w:p w14:paraId="5316BD4F" w14:textId="77777777" w:rsidR="00834040" w:rsidRDefault="00834040" w:rsidP="006D07A9">
      <w:pPr>
        <w:pStyle w:val="DGSbodycopy"/>
        <w:numPr>
          <w:ilvl w:val="0"/>
          <w:numId w:val="8"/>
        </w:numPr>
      </w:pPr>
      <w:r>
        <w:t>To assess your suitability for the role for which you have applied.</w:t>
      </w:r>
    </w:p>
    <w:p w14:paraId="2A696DC5" w14:textId="77777777" w:rsidR="00834040" w:rsidRDefault="00834040" w:rsidP="006D07A9">
      <w:pPr>
        <w:pStyle w:val="DGSbodycopy"/>
        <w:numPr>
          <w:ilvl w:val="0"/>
          <w:numId w:val="8"/>
        </w:numPr>
      </w:pPr>
      <w:r>
        <w:t xml:space="preserve">To assess your suitability to work with children. </w:t>
      </w:r>
    </w:p>
    <w:p w14:paraId="29A4F1E3" w14:textId="77777777" w:rsidR="00834040" w:rsidRDefault="00834040" w:rsidP="006D07A9">
      <w:pPr>
        <w:pStyle w:val="DGSbodycopy"/>
        <w:numPr>
          <w:ilvl w:val="0"/>
          <w:numId w:val="8"/>
        </w:numPr>
      </w:pPr>
      <w:r>
        <w:t>To enable us to comply with our legal obligations, such as safeguarding.</w:t>
      </w:r>
    </w:p>
    <w:p w14:paraId="37E06AB5" w14:textId="77777777" w:rsidR="00834040" w:rsidRDefault="00834040" w:rsidP="00091911">
      <w:pPr>
        <w:pStyle w:val="DGSbodycopy"/>
      </w:pPr>
    </w:p>
    <w:p w14:paraId="376A620B" w14:textId="77777777" w:rsidR="00834040" w:rsidRDefault="00834040" w:rsidP="00091911">
      <w:pPr>
        <w:pStyle w:val="DGSbodycopy"/>
      </w:pPr>
      <w:r>
        <w:t xml:space="preserve">Further information on how the School uses personal data is set out in the School’s Privacy Notice, available on the website. </w:t>
      </w:r>
    </w:p>
    <w:p w14:paraId="074013FF" w14:textId="77777777" w:rsidR="006F02F8" w:rsidRDefault="006F02F8" w:rsidP="00091911">
      <w:pPr>
        <w:pStyle w:val="DGSbodycopy"/>
      </w:pPr>
    </w:p>
    <w:p w14:paraId="404BC280" w14:textId="77777777" w:rsidR="006F02F8" w:rsidRDefault="006F02F8" w:rsidP="00091911">
      <w:pPr>
        <w:pStyle w:val="DGSbodycopy"/>
      </w:pPr>
      <w:r>
        <w:t>We may check the information provided by you on this form with third parties.</w:t>
      </w:r>
    </w:p>
    <w:p w14:paraId="3571906D" w14:textId="77777777" w:rsidR="00F13A0F" w:rsidRPr="005421B9" w:rsidRDefault="00F13A0F" w:rsidP="005421B9">
      <w:pPr>
        <w:rPr>
          <w:rFonts w:asciiTheme="majorHAnsi" w:hAnsiTheme="majorHAnsi" w:cstheme="minorHAnsi"/>
        </w:rPr>
      </w:pPr>
    </w:p>
    <w:p w14:paraId="60BE7CF6" w14:textId="77777777" w:rsidR="00F13A0F" w:rsidRDefault="00834040" w:rsidP="006D07A9">
      <w:pPr>
        <w:pStyle w:val="DGSSub-titleGreen"/>
        <w:numPr>
          <w:ilvl w:val="0"/>
          <w:numId w:val="7"/>
        </w:numPr>
      </w:pPr>
      <w:r>
        <w:t>Declaration</w:t>
      </w:r>
    </w:p>
    <w:p w14:paraId="06CCE1A2" w14:textId="77777777" w:rsidR="00834040" w:rsidRDefault="00834040" w:rsidP="00834040">
      <w:pPr>
        <w:pStyle w:val="DGSSub-titleBlack"/>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45"/>
      </w:tblGrid>
      <w:tr w:rsidR="00834040" w14:paraId="68BB6737" w14:textId="77777777" w:rsidTr="00AB28EE">
        <w:tc>
          <w:tcPr>
            <w:tcW w:w="10080" w:type="dxa"/>
            <w:shd w:val="clear" w:color="auto" w:fill="E6E6E6"/>
          </w:tcPr>
          <w:p w14:paraId="7CF8A56B" w14:textId="77777777" w:rsidR="00834040" w:rsidRPr="00F535F2" w:rsidRDefault="00834040" w:rsidP="00834040">
            <w:pPr>
              <w:spacing w:after="240"/>
              <w:jc w:val="both"/>
              <w:rPr>
                <w:rFonts w:ascii="Arial" w:hAnsi="Arial" w:cs="Arial"/>
                <w:sz w:val="20"/>
                <w:szCs w:val="20"/>
              </w:rPr>
            </w:pPr>
            <w:r w:rsidRPr="00F535F2">
              <w:rPr>
                <w:rFonts w:ascii="Arial" w:hAnsi="Arial" w:cs="Arial"/>
                <w:sz w:val="20"/>
                <w:szCs w:val="20"/>
              </w:rPr>
              <w:t>As the job for which you are applying involves substantial opportunity for access to children, it is important that you provide us with legally accurate answers. </w:t>
            </w:r>
          </w:p>
          <w:p w14:paraId="69EEE218" w14:textId="77777777" w:rsidR="00834040" w:rsidRPr="00F535F2" w:rsidRDefault="00834040" w:rsidP="00834040">
            <w:pPr>
              <w:jc w:val="both"/>
              <w:rPr>
                <w:rFonts w:ascii="Arial" w:hAnsi="Arial" w:cs="Arial"/>
                <w:sz w:val="20"/>
                <w:szCs w:val="20"/>
              </w:rPr>
            </w:pPr>
            <w:r w:rsidRPr="00F535F2">
              <w:rPr>
                <w:rFonts w:ascii="Arial" w:hAnsi="Arial" w:cs="Arial"/>
                <w:sz w:val="20"/>
                <w:szCs w:val="20"/>
              </w:rPr>
              <w:t>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 If you would like to discuss this beforehand, please telephone in confidence to the Head for advice.</w:t>
            </w:r>
            <w:r w:rsidR="009A4AE0">
              <w:rPr>
                <w:rFonts w:ascii="Arial" w:hAnsi="Arial" w:cs="Arial"/>
                <w:sz w:val="20"/>
                <w:szCs w:val="20"/>
              </w:rPr>
              <w:t xml:space="preserve"> </w:t>
            </w:r>
          </w:p>
          <w:p w14:paraId="0C64A609" w14:textId="77777777" w:rsidR="00834040" w:rsidRPr="00F535F2" w:rsidRDefault="00834040" w:rsidP="00AB28EE">
            <w:pPr>
              <w:ind w:left="720"/>
              <w:jc w:val="both"/>
              <w:rPr>
                <w:rFonts w:ascii="Arial" w:hAnsi="Arial" w:cs="Arial"/>
                <w:sz w:val="20"/>
                <w:szCs w:val="20"/>
              </w:rPr>
            </w:pPr>
            <w:r w:rsidRPr="00F535F2">
              <w:rPr>
                <w:rFonts w:ascii="Arial" w:hAnsi="Arial" w:cs="Arial"/>
                <w:sz w:val="20"/>
                <w:szCs w:val="20"/>
              </w:rPr>
              <w:t xml:space="preserve">  </w:t>
            </w:r>
          </w:p>
          <w:p w14:paraId="0C426FA7" w14:textId="77777777" w:rsidR="00834040" w:rsidRPr="00F535F2" w:rsidRDefault="005421B9" w:rsidP="00834040">
            <w:pPr>
              <w:jc w:val="both"/>
              <w:rPr>
                <w:rFonts w:ascii="Arial" w:hAnsi="Arial" w:cs="Arial"/>
                <w:sz w:val="20"/>
                <w:szCs w:val="20"/>
              </w:rPr>
            </w:pPr>
            <w:r w:rsidRPr="005421B9">
              <w:rPr>
                <w:rFonts w:ascii="Arial" w:hAnsi="Arial" w:cs="Arial"/>
                <w:color w:val="031017"/>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r w:rsidR="0041553F">
              <w:rPr>
                <w:rFonts w:ascii="Arial" w:hAnsi="Arial" w:cs="Arial"/>
                <w:color w:val="031017"/>
                <w:sz w:val="20"/>
                <w:szCs w:val="20"/>
              </w:rPr>
              <w:t>.</w:t>
            </w:r>
          </w:p>
          <w:p w14:paraId="6BC21EF9" w14:textId="77777777" w:rsidR="00834040" w:rsidRPr="00F535F2" w:rsidRDefault="00834040" w:rsidP="00AB28EE">
            <w:pPr>
              <w:ind w:left="720" w:hanging="720"/>
              <w:jc w:val="both"/>
              <w:rPr>
                <w:rFonts w:ascii="Arial" w:hAnsi="Arial" w:cs="Arial"/>
                <w:sz w:val="20"/>
                <w:szCs w:val="20"/>
              </w:rPr>
            </w:pPr>
          </w:p>
          <w:p w14:paraId="112B3756" w14:textId="77777777" w:rsidR="00834040" w:rsidRPr="00F535F2" w:rsidRDefault="00834040" w:rsidP="00834040">
            <w:pPr>
              <w:jc w:val="both"/>
              <w:rPr>
                <w:rFonts w:ascii="Arial" w:hAnsi="Arial" w:cs="Arial"/>
                <w:sz w:val="20"/>
                <w:szCs w:val="20"/>
              </w:rPr>
            </w:pPr>
            <w:r w:rsidRPr="00F535F2">
              <w:rPr>
                <w:rFonts w:ascii="Arial" w:hAnsi="Arial" w:cs="Arial"/>
                <w:sz w:val="20"/>
                <w:szCs w:val="20"/>
              </w:rPr>
              <w:t xml:space="preserve">You should be aware that the School will institute its own checks on successful applicants with the Disclosure and Barring Service and DfE.  </w:t>
            </w:r>
          </w:p>
          <w:p w14:paraId="41F6A1E7" w14:textId="77777777" w:rsidR="00834040" w:rsidRPr="00F535F2" w:rsidRDefault="00834040" w:rsidP="00AB28EE">
            <w:pPr>
              <w:rPr>
                <w:rFonts w:ascii="Arial" w:hAnsi="Arial" w:cs="Arial"/>
                <w:sz w:val="20"/>
                <w:szCs w:val="20"/>
              </w:rPr>
            </w:pPr>
          </w:p>
          <w:p w14:paraId="2DADF595" w14:textId="77777777" w:rsidR="00834040" w:rsidRDefault="00834040" w:rsidP="00834040">
            <w:pPr>
              <w:rPr>
                <w:rFonts w:ascii="Arial" w:hAnsi="Arial" w:cs="Arial"/>
                <w:sz w:val="20"/>
                <w:szCs w:val="20"/>
              </w:rPr>
            </w:pPr>
            <w:r w:rsidRPr="00F535F2">
              <w:rPr>
                <w:rFonts w:ascii="Arial" w:hAnsi="Arial" w:cs="Arial"/>
                <w:sz w:val="20"/>
                <w:szCs w:val="20"/>
              </w:rPr>
              <w:t>Failure to declare any convictions (that are not subject to DBS filtering) may disqualify you for appointment or result in summary dismissal if the discrepancy comes to light subsequently.</w:t>
            </w:r>
          </w:p>
          <w:p w14:paraId="05B326BB" w14:textId="77777777" w:rsidR="00F535F2" w:rsidRPr="00F535F2" w:rsidRDefault="00F535F2" w:rsidP="00834040">
            <w:pPr>
              <w:rPr>
                <w:rFonts w:ascii="Arial" w:hAnsi="Arial" w:cs="Arial"/>
                <w:sz w:val="20"/>
                <w:szCs w:val="20"/>
              </w:rPr>
            </w:pPr>
          </w:p>
          <w:p w14:paraId="44E17FFE" w14:textId="77777777" w:rsidR="00834040" w:rsidRPr="00F535F2" w:rsidRDefault="00834040" w:rsidP="00AB28EE">
            <w:pPr>
              <w:rPr>
                <w:rFonts w:ascii="Arial" w:hAnsi="Arial" w:cs="Arial"/>
                <w:sz w:val="20"/>
                <w:szCs w:val="20"/>
              </w:rPr>
            </w:pPr>
          </w:p>
          <w:tbl>
            <w:tblPr>
              <w:tblW w:w="0" w:type="auto"/>
              <w:jc w:val="center"/>
              <w:tblCellMar>
                <w:left w:w="0" w:type="dxa"/>
                <w:right w:w="0" w:type="dxa"/>
              </w:tblCellMar>
              <w:tblLook w:val="0000" w:firstRow="0" w:lastRow="0" w:firstColumn="0" w:lastColumn="0" w:noHBand="0" w:noVBand="0"/>
            </w:tblPr>
            <w:tblGrid>
              <w:gridCol w:w="2623"/>
              <w:gridCol w:w="3497"/>
            </w:tblGrid>
            <w:tr w:rsidR="00834040" w:rsidRPr="00F535F2" w14:paraId="2166E494" w14:textId="77777777" w:rsidTr="00AB28EE">
              <w:trPr>
                <w:jc w:val="center"/>
              </w:trPr>
              <w:tc>
                <w:tcPr>
                  <w:tcW w:w="26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F8059F" w14:textId="77777777" w:rsidR="00834040" w:rsidRPr="00F535F2" w:rsidRDefault="00834040" w:rsidP="00AB28EE">
                  <w:pPr>
                    <w:rPr>
                      <w:rFonts w:ascii="Arial" w:hAnsi="Arial" w:cs="Arial"/>
                      <w:sz w:val="20"/>
                      <w:szCs w:val="20"/>
                    </w:rPr>
                  </w:pPr>
                  <w:r w:rsidRPr="00F535F2">
                    <w:rPr>
                      <w:rFonts w:ascii="Arial" w:hAnsi="Arial" w:cs="Arial"/>
                      <w:sz w:val="20"/>
                      <w:szCs w:val="20"/>
                    </w:rPr>
                    <w:t>I have nothing to declare</w:t>
                  </w:r>
                </w:p>
              </w:tc>
              <w:tc>
                <w:tcPr>
                  <w:tcW w:w="34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FC7023" w14:textId="77777777" w:rsidR="00834040" w:rsidRPr="00F535F2" w:rsidRDefault="00834040" w:rsidP="00AB28EE">
                  <w:pPr>
                    <w:rPr>
                      <w:rFonts w:ascii="Arial" w:hAnsi="Arial" w:cs="Arial"/>
                      <w:sz w:val="20"/>
                      <w:szCs w:val="20"/>
                    </w:rPr>
                  </w:pPr>
                  <w:r w:rsidRPr="00F535F2">
                    <w:rPr>
                      <w:rFonts w:ascii="Arial" w:hAnsi="Arial" w:cs="Arial"/>
                      <w:sz w:val="20"/>
                      <w:szCs w:val="20"/>
                    </w:rPr>
                    <w:t>I enclose a confidential statement</w:t>
                  </w:r>
                </w:p>
              </w:tc>
            </w:tr>
            <w:tr w:rsidR="00834040" w:rsidRPr="00F535F2" w14:paraId="74698D79" w14:textId="77777777" w:rsidTr="00AB28EE">
              <w:trPr>
                <w:cantSplit/>
                <w:jc w:val="center"/>
              </w:trPr>
              <w:tc>
                <w:tcPr>
                  <w:tcW w:w="6120" w:type="dxa"/>
                  <w:gridSpan w:val="2"/>
                  <w:tcMar>
                    <w:top w:w="0" w:type="dxa"/>
                    <w:left w:w="108" w:type="dxa"/>
                    <w:bottom w:w="0" w:type="dxa"/>
                    <w:right w:w="108" w:type="dxa"/>
                  </w:tcMar>
                </w:tcPr>
                <w:p w14:paraId="035BD0E5" w14:textId="77777777" w:rsidR="00834040" w:rsidRPr="00F535F2" w:rsidRDefault="00834040" w:rsidP="00AB28EE">
                  <w:pPr>
                    <w:jc w:val="center"/>
                    <w:rPr>
                      <w:rFonts w:ascii="Arial" w:hAnsi="Arial" w:cs="Arial"/>
                      <w:sz w:val="20"/>
                      <w:szCs w:val="20"/>
                    </w:rPr>
                  </w:pPr>
                  <w:r w:rsidRPr="00F535F2">
                    <w:rPr>
                      <w:rFonts w:ascii="Arial" w:hAnsi="Arial" w:cs="Arial"/>
                      <w:sz w:val="20"/>
                      <w:szCs w:val="20"/>
                    </w:rPr>
                    <w:t>(please delete as appropriate)</w:t>
                  </w:r>
                </w:p>
              </w:tc>
            </w:tr>
          </w:tbl>
          <w:p w14:paraId="10654236" w14:textId="77777777" w:rsidR="00834040" w:rsidRPr="00AC7329" w:rsidRDefault="00834040" w:rsidP="00AB28EE">
            <w:pPr>
              <w:spacing w:after="240"/>
              <w:jc w:val="both"/>
              <w:rPr>
                <w:rFonts w:ascii="Microsoft Sans Serif" w:hAnsi="Microsoft Sans Serif" w:cs="Microsoft Sans Serif"/>
              </w:rPr>
            </w:pPr>
          </w:p>
          <w:p w14:paraId="17A9D0C9" w14:textId="77777777" w:rsidR="00834040" w:rsidRPr="00AC7329" w:rsidRDefault="00834040" w:rsidP="00AB28EE">
            <w:pPr>
              <w:spacing w:after="240"/>
              <w:jc w:val="both"/>
              <w:rPr>
                <w:rFonts w:ascii="Microsoft Sans Serif" w:hAnsi="Microsoft Sans Serif" w:cs="Microsoft Sans Serif"/>
                <w:u w:val="single"/>
              </w:rPr>
            </w:pPr>
            <w:r w:rsidRPr="00AC7329">
              <w:rPr>
                <w:rFonts w:ascii="Microsoft Sans Serif" w:hAnsi="Microsoft Sans Serif" w:cs="Microsoft Sans Serif"/>
              </w:rPr>
              <w:tab/>
            </w:r>
          </w:p>
        </w:tc>
      </w:tr>
    </w:tbl>
    <w:p w14:paraId="78738BA8" w14:textId="77777777" w:rsidR="00834040" w:rsidRPr="00AC7329" w:rsidRDefault="00834040" w:rsidP="00834040">
      <w:pPr>
        <w:rPr>
          <w:rFonts w:ascii="Microsoft Sans Serif" w:hAnsi="Microsoft Sans Seri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45"/>
      </w:tblGrid>
      <w:tr w:rsidR="00834040" w14:paraId="05026B90" w14:textId="77777777" w:rsidTr="00AB28EE">
        <w:tc>
          <w:tcPr>
            <w:tcW w:w="10080" w:type="dxa"/>
            <w:shd w:val="clear" w:color="auto" w:fill="E6E6E6"/>
          </w:tcPr>
          <w:p w14:paraId="03C1B4B4" w14:textId="77777777" w:rsidR="00834040" w:rsidRDefault="00834040" w:rsidP="00AB28EE">
            <w:pPr>
              <w:spacing w:after="240"/>
              <w:jc w:val="both"/>
              <w:rPr>
                <w:rFonts w:ascii="Arial" w:hAnsi="Arial" w:cs="Arial"/>
                <w:sz w:val="20"/>
                <w:szCs w:val="20"/>
              </w:rPr>
            </w:pPr>
            <w:r w:rsidRPr="00F535F2">
              <w:rPr>
                <w:rFonts w:ascii="Arial" w:hAnsi="Arial" w:cs="Arial"/>
                <w:sz w:val="20"/>
                <w:szCs w:val="20"/>
              </w:rPr>
              <w:br/>
              <w:t xml:space="preserve">I </w:t>
            </w:r>
            <w:r w:rsidR="00F90214">
              <w:rPr>
                <w:rFonts w:ascii="Arial" w:hAnsi="Arial" w:cs="Arial"/>
                <w:sz w:val="20"/>
                <w:szCs w:val="20"/>
              </w:rPr>
              <w:t>confirm that the information I have given on this application form is true and correct to the best of my knowledge.</w:t>
            </w:r>
          </w:p>
          <w:p w14:paraId="393E1CDB" w14:textId="77777777" w:rsidR="00F90214" w:rsidRDefault="00F90214" w:rsidP="00AB28EE">
            <w:pPr>
              <w:spacing w:after="240"/>
              <w:jc w:val="both"/>
              <w:rPr>
                <w:rFonts w:ascii="Arial" w:hAnsi="Arial" w:cs="Arial"/>
                <w:sz w:val="20"/>
                <w:szCs w:val="20"/>
              </w:rPr>
            </w:pPr>
            <w:r>
              <w:rPr>
                <w:rFonts w:ascii="Arial" w:hAnsi="Arial" w:cs="Arial"/>
                <w:sz w:val="20"/>
                <w:szCs w:val="20"/>
              </w:rPr>
              <w:t>I confirm that I am not named on the Children’s Barred List or otherwise disqualified from working with children.</w:t>
            </w:r>
          </w:p>
          <w:p w14:paraId="1EE5D1A1" w14:textId="77777777" w:rsidR="00F90214" w:rsidRDefault="00F90214" w:rsidP="00AB28EE">
            <w:pPr>
              <w:spacing w:after="240"/>
              <w:jc w:val="both"/>
              <w:rPr>
                <w:rFonts w:ascii="Arial" w:hAnsi="Arial" w:cs="Arial"/>
                <w:sz w:val="20"/>
                <w:szCs w:val="20"/>
              </w:rPr>
            </w:pPr>
            <w:r>
              <w:rPr>
                <w:rFonts w:ascii="Arial" w:hAnsi="Arial" w:cs="Arial"/>
                <w:sz w:val="20"/>
                <w:szCs w:val="20"/>
              </w:rPr>
              <w:t>I understand that providing false information is an offence which could result in my application being rejected or dismissal and may amount to a criminal offence.</w:t>
            </w:r>
          </w:p>
          <w:p w14:paraId="71A7DFAF" w14:textId="77777777" w:rsidR="00F90214" w:rsidRDefault="00F90214" w:rsidP="00AB28EE">
            <w:pPr>
              <w:spacing w:after="240"/>
              <w:jc w:val="both"/>
              <w:rPr>
                <w:rFonts w:ascii="Arial" w:hAnsi="Arial" w:cs="Arial"/>
                <w:sz w:val="20"/>
                <w:szCs w:val="20"/>
              </w:rPr>
            </w:pPr>
            <w:r>
              <w:rPr>
                <w:rFonts w:ascii="Arial" w:hAnsi="Arial" w:cs="Arial"/>
                <w:sz w:val="20"/>
                <w:szCs w:val="20"/>
              </w:rPr>
              <w:t>I consent to the School processing the information given on this form, including any sensitive information, as may be necessary during the recruitment and selection process.</w:t>
            </w:r>
          </w:p>
          <w:p w14:paraId="503D2061" w14:textId="77777777" w:rsidR="00F90214" w:rsidRDefault="00F90214" w:rsidP="00AB28EE">
            <w:pPr>
              <w:spacing w:after="240"/>
              <w:jc w:val="both"/>
              <w:rPr>
                <w:rFonts w:ascii="Arial" w:hAnsi="Arial" w:cs="Arial"/>
                <w:sz w:val="20"/>
                <w:szCs w:val="20"/>
              </w:rPr>
            </w:pPr>
            <w:r>
              <w:rPr>
                <w:rFonts w:ascii="Arial" w:hAnsi="Arial" w:cs="Arial"/>
                <w:sz w:val="20"/>
                <w:szCs w:val="20"/>
              </w:rPr>
              <w:t>I consent to the School making direct contact with the people specified as my referees to verify the reference,</w:t>
            </w:r>
          </w:p>
          <w:p w14:paraId="541000FA" w14:textId="77777777" w:rsidR="00F535F2" w:rsidRPr="00F535F2" w:rsidRDefault="00F90214" w:rsidP="00F90214">
            <w:pPr>
              <w:spacing w:after="240"/>
              <w:jc w:val="both"/>
              <w:rPr>
                <w:rFonts w:ascii="Arial" w:hAnsi="Arial" w:cs="Arial"/>
                <w:sz w:val="20"/>
                <w:szCs w:val="20"/>
              </w:rPr>
            </w:pPr>
            <w:r>
              <w:rPr>
                <w:rFonts w:ascii="Arial" w:hAnsi="Arial" w:cs="Arial"/>
                <w:sz w:val="20"/>
                <w:szCs w:val="20"/>
              </w:rPr>
              <w:t>I confirm that, to the best of my knowledge, I am not disqualified from working with children under the age of eight.</w:t>
            </w:r>
          </w:p>
        </w:tc>
      </w:tr>
      <w:tr w:rsidR="00834040" w14:paraId="458C4FB2" w14:textId="77777777" w:rsidTr="00AB28EE">
        <w:tc>
          <w:tcPr>
            <w:tcW w:w="10080" w:type="dxa"/>
            <w:shd w:val="clear" w:color="auto" w:fill="E6E6E6"/>
          </w:tcPr>
          <w:p w14:paraId="48E526A3" w14:textId="77777777" w:rsidR="00834040" w:rsidRPr="00F535F2" w:rsidRDefault="00834040" w:rsidP="00AB28EE">
            <w:pPr>
              <w:spacing w:after="240"/>
              <w:jc w:val="both"/>
              <w:rPr>
                <w:rFonts w:ascii="Arial" w:hAnsi="Arial" w:cs="Arial"/>
                <w:sz w:val="20"/>
                <w:szCs w:val="20"/>
              </w:rPr>
            </w:pPr>
          </w:p>
          <w:p w14:paraId="1A082551" w14:textId="77777777" w:rsidR="00834040" w:rsidRPr="00F535F2" w:rsidRDefault="00834040" w:rsidP="00AB28EE">
            <w:pPr>
              <w:spacing w:after="240"/>
              <w:jc w:val="both"/>
              <w:rPr>
                <w:rFonts w:ascii="Arial" w:hAnsi="Arial" w:cs="Arial"/>
                <w:sz w:val="20"/>
                <w:szCs w:val="20"/>
                <w:u w:val="single"/>
              </w:rPr>
            </w:pPr>
            <w:r w:rsidRPr="00F535F2">
              <w:rPr>
                <w:rFonts w:ascii="Arial" w:hAnsi="Arial" w:cs="Arial"/>
                <w:sz w:val="20"/>
                <w:szCs w:val="20"/>
              </w:rPr>
              <w:t>Signature:</w:t>
            </w:r>
            <w:r w:rsidRPr="00F535F2">
              <w:rPr>
                <w:rFonts w:ascii="Arial" w:hAnsi="Arial" w:cs="Arial"/>
                <w:sz w:val="20"/>
                <w:szCs w:val="20"/>
              </w:rPr>
              <w:tab/>
            </w:r>
            <w:r w:rsidRPr="00F535F2">
              <w:rPr>
                <w:rFonts w:ascii="Arial" w:hAnsi="Arial" w:cs="Arial"/>
                <w:sz w:val="20"/>
                <w:szCs w:val="20"/>
                <w:u w:val="single"/>
              </w:rPr>
              <w:tab/>
            </w:r>
            <w:r w:rsidRPr="00F535F2">
              <w:rPr>
                <w:rFonts w:ascii="Arial" w:hAnsi="Arial" w:cs="Arial"/>
                <w:sz w:val="20"/>
                <w:szCs w:val="20"/>
                <w:u w:val="single"/>
              </w:rPr>
              <w:tab/>
            </w:r>
            <w:r w:rsidRPr="00F535F2">
              <w:rPr>
                <w:rFonts w:ascii="Arial" w:hAnsi="Arial" w:cs="Arial"/>
                <w:sz w:val="20"/>
                <w:szCs w:val="20"/>
                <w:u w:val="single"/>
              </w:rPr>
              <w:tab/>
            </w:r>
            <w:r w:rsidRPr="00F535F2">
              <w:rPr>
                <w:rFonts w:ascii="Arial" w:hAnsi="Arial" w:cs="Arial"/>
                <w:sz w:val="20"/>
                <w:szCs w:val="20"/>
                <w:u w:val="single"/>
              </w:rPr>
              <w:tab/>
            </w:r>
            <w:r w:rsidRPr="00F535F2">
              <w:rPr>
                <w:rFonts w:ascii="Arial" w:hAnsi="Arial" w:cs="Arial"/>
                <w:sz w:val="20"/>
                <w:szCs w:val="20"/>
                <w:u w:val="single"/>
              </w:rPr>
              <w:tab/>
            </w:r>
            <w:r w:rsidRPr="00F535F2">
              <w:rPr>
                <w:rFonts w:ascii="Arial" w:hAnsi="Arial" w:cs="Arial"/>
                <w:sz w:val="20"/>
                <w:szCs w:val="20"/>
              </w:rPr>
              <w:tab/>
              <w:t>Date:</w:t>
            </w:r>
            <w:r w:rsidRPr="00F535F2">
              <w:rPr>
                <w:rFonts w:ascii="Arial" w:hAnsi="Arial" w:cs="Arial"/>
                <w:sz w:val="20"/>
                <w:szCs w:val="20"/>
              </w:rPr>
              <w:tab/>
            </w:r>
            <w:r w:rsidRPr="00F535F2">
              <w:rPr>
                <w:rFonts w:ascii="Arial" w:hAnsi="Arial" w:cs="Arial"/>
                <w:sz w:val="20"/>
                <w:szCs w:val="20"/>
                <w:u w:val="single"/>
              </w:rPr>
              <w:tab/>
            </w:r>
            <w:r w:rsidRPr="00F535F2">
              <w:rPr>
                <w:rFonts w:ascii="Arial" w:hAnsi="Arial" w:cs="Arial"/>
                <w:sz w:val="20"/>
                <w:szCs w:val="20"/>
                <w:u w:val="single"/>
              </w:rPr>
              <w:tab/>
            </w:r>
            <w:r w:rsidRPr="00F535F2">
              <w:rPr>
                <w:rFonts w:ascii="Arial" w:hAnsi="Arial" w:cs="Arial"/>
                <w:sz w:val="20"/>
                <w:szCs w:val="20"/>
                <w:u w:val="single"/>
              </w:rPr>
              <w:tab/>
            </w:r>
          </w:p>
        </w:tc>
      </w:tr>
    </w:tbl>
    <w:p w14:paraId="32DA2D24" w14:textId="77777777" w:rsidR="00834040" w:rsidRDefault="00834040" w:rsidP="00834040">
      <w:pPr>
        <w:pStyle w:val="DGSSub-titleBlack"/>
      </w:pPr>
    </w:p>
    <w:p w14:paraId="770290DF" w14:textId="77777777" w:rsidR="00834040" w:rsidRDefault="00834040" w:rsidP="00834040">
      <w:pPr>
        <w:pStyle w:val="DGSSub-titleBlack"/>
      </w:pPr>
    </w:p>
    <w:p w14:paraId="387CB033" w14:textId="77777777" w:rsidR="006D07A9" w:rsidRDefault="006D07A9">
      <w:pPr>
        <w:rPr>
          <w:rFonts w:ascii="Arial" w:hAnsi="Arial"/>
          <w:b/>
          <w:color w:val="188B6B"/>
          <w:sz w:val="23"/>
        </w:rPr>
      </w:pPr>
      <w:r>
        <w:br w:type="page"/>
      </w:r>
    </w:p>
    <w:p w14:paraId="228071AA" w14:textId="77777777" w:rsidR="006D07A9" w:rsidRPr="00F535F2" w:rsidRDefault="006D07A9" w:rsidP="00756F79">
      <w:pPr>
        <w:pStyle w:val="DGSSub-titleGreen"/>
        <w:numPr>
          <w:ilvl w:val="0"/>
          <w:numId w:val="7"/>
        </w:numPr>
      </w:pPr>
      <w:r>
        <w:t>Connections to Derby Grammar School</w:t>
      </w:r>
    </w:p>
    <w:p w14:paraId="34955822" w14:textId="77777777" w:rsidR="00091911" w:rsidRPr="00A1406B" w:rsidRDefault="00091911" w:rsidP="00F535F2">
      <w:pPr>
        <w:pStyle w:val="DGSSub-titleBlack"/>
        <w:ind w:left="360"/>
      </w:pPr>
    </w:p>
    <w:p w14:paraId="6062CDDE" w14:textId="77777777" w:rsidR="00F535F2" w:rsidRPr="00A1406B" w:rsidRDefault="00F535F2" w:rsidP="00F535F2">
      <w:pPr>
        <w:pStyle w:val="DGSbodycopy"/>
      </w:pPr>
      <w:r w:rsidRPr="00A1406B">
        <w:t>Do you have any family or close relationship to Derby Grammar School or its employees, teaching staff or governors?</w:t>
      </w:r>
    </w:p>
    <w:p w14:paraId="49809C5C" w14:textId="77777777" w:rsidR="00091911" w:rsidRPr="00A1406B" w:rsidRDefault="00091911" w:rsidP="00091911">
      <w:pPr>
        <w:pStyle w:val="DGSbodycopy"/>
      </w:pPr>
    </w:p>
    <w:tbl>
      <w:tblPr>
        <w:tblStyle w:val="TableGrid"/>
        <w:tblW w:w="9306" w:type="dxa"/>
        <w:tblLook w:val="04A0" w:firstRow="1" w:lastRow="0" w:firstColumn="1" w:lastColumn="0" w:noHBand="0" w:noVBand="1"/>
      </w:tblPr>
      <w:tblGrid>
        <w:gridCol w:w="9306"/>
      </w:tblGrid>
      <w:tr w:rsidR="00F13A0F" w:rsidRPr="00A1406B" w14:paraId="32751C69" w14:textId="77777777" w:rsidTr="00F535F2">
        <w:trPr>
          <w:trHeight w:val="3003"/>
        </w:trPr>
        <w:tc>
          <w:tcPr>
            <w:tcW w:w="9306" w:type="dxa"/>
          </w:tcPr>
          <w:p w14:paraId="65FB3FAC" w14:textId="77777777" w:rsidR="00F13A0F" w:rsidRPr="00A1406B" w:rsidRDefault="00F13A0F" w:rsidP="00852016">
            <w:pPr>
              <w:pStyle w:val="DGSbodycopy"/>
            </w:pPr>
          </w:p>
          <w:p w14:paraId="72C6A9E9" w14:textId="77777777" w:rsidR="00F13A0F" w:rsidRPr="00A1406B" w:rsidRDefault="00F90214" w:rsidP="00F535F2">
            <w:pPr>
              <w:pStyle w:val="DGSbodycopy"/>
              <w:tabs>
                <w:tab w:val="left" w:pos="6300"/>
              </w:tabs>
            </w:pPr>
            <w:r>
              <w:rPr>
                <w:noProof/>
              </w:rPr>
              <mc:AlternateContent>
                <mc:Choice Requires="wps">
                  <w:drawing>
                    <wp:anchor distT="0" distB="0" distL="114300" distR="114300" simplePos="0" relativeHeight="251679744" behindDoc="0" locked="0" layoutInCell="1" allowOverlap="1" wp14:anchorId="64F66326" wp14:editId="5B46A483">
                      <wp:simplePos x="0" y="0"/>
                      <wp:positionH relativeFrom="column">
                        <wp:posOffset>2613025</wp:posOffset>
                      </wp:positionH>
                      <wp:positionV relativeFrom="paragraph">
                        <wp:posOffset>26035</wp:posOffset>
                      </wp:positionV>
                      <wp:extent cx="495300" cy="533400"/>
                      <wp:effectExtent l="57150" t="19050" r="76200" b="95250"/>
                      <wp:wrapNone/>
                      <wp:docPr id="21" name="Rectangle 21"/>
                      <wp:cNvGraphicFramePr/>
                      <a:graphic xmlns:a="http://schemas.openxmlformats.org/drawingml/2006/main">
                        <a:graphicData uri="http://schemas.microsoft.com/office/word/2010/wordprocessingShape">
                          <wps:wsp>
                            <wps:cNvSpPr/>
                            <wps:spPr>
                              <a:xfrm>
                                <a:off x="0" y="0"/>
                                <a:ext cx="495300" cy="533400"/>
                              </a:xfrm>
                              <a:prstGeom prst="rect">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15335" id="Rectangle 21" o:spid="_x0000_s1026" style="position:absolute;margin-left:205.75pt;margin-top:2.05pt;width:39pt;height: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" filled="f" strokecolor="windowText">
                      <v:shadow on="t" color="black" opacity="22937f" origin=",.5" offset="0,.63889mm"/>
                    </v:rect>
                  </w:pict>
                </mc:Fallback>
              </mc:AlternateContent>
            </w:r>
            <w:r>
              <w:rPr>
                <w:noProof/>
              </w:rPr>
              <mc:AlternateContent>
                <mc:Choice Requires="wps">
                  <w:drawing>
                    <wp:anchor distT="0" distB="0" distL="114300" distR="114300" simplePos="0" relativeHeight="251677696" behindDoc="0" locked="0" layoutInCell="1" allowOverlap="1" wp14:anchorId="40220B29" wp14:editId="7512E800">
                      <wp:simplePos x="0" y="0"/>
                      <wp:positionH relativeFrom="column">
                        <wp:posOffset>513716</wp:posOffset>
                      </wp:positionH>
                      <wp:positionV relativeFrom="paragraph">
                        <wp:posOffset>32385</wp:posOffset>
                      </wp:positionV>
                      <wp:extent cx="495300" cy="533400"/>
                      <wp:effectExtent l="57150" t="19050" r="76200" b="95250"/>
                      <wp:wrapNone/>
                      <wp:docPr id="19" name="Rectangle 19"/>
                      <wp:cNvGraphicFramePr/>
                      <a:graphic xmlns:a="http://schemas.openxmlformats.org/drawingml/2006/main">
                        <a:graphicData uri="http://schemas.microsoft.com/office/word/2010/wordprocessingShape">
                          <wps:wsp>
                            <wps:cNvSpPr/>
                            <wps:spPr>
                              <a:xfrm>
                                <a:off x="0" y="0"/>
                                <a:ext cx="495300" cy="533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604BF" id="Rectangle 19" o:spid="_x0000_s1026" style="position:absolute;margin-left:40.45pt;margin-top:2.55pt;width:39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" filled="f" strokecolor="black [3213]">
                      <v:shadow on="t" color="black" opacity="22937f" origin=",.5" offset="0,.63889mm"/>
                    </v:rect>
                  </w:pict>
                </mc:Fallback>
              </mc:AlternateContent>
            </w:r>
            <w:r w:rsidR="00F535F2">
              <w:t xml:space="preserve">YES                                                    </w:t>
            </w:r>
            <w:r w:rsidR="00F13A0F" w:rsidRPr="00A1406B">
              <w:t>NO</w:t>
            </w:r>
            <w:r w:rsidR="00852016">
              <w:t xml:space="preserve"> </w:t>
            </w:r>
          </w:p>
          <w:p w14:paraId="4A713639" w14:textId="77777777" w:rsidR="00F13A0F" w:rsidRPr="00A1406B" w:rsidRDefault="00F13A0F" w:rsidP="00852016">
            <w:pPr>
              <w:pStyle w:val="DGSbodycopy"/>
            </w:pPr>
          </w:p>
          <w:p w14:paraId="7439F5CE" w14:textId="77777777" w:rsidR="00F535F2" w:rsidRDefault="00F90214" w:rsidP="00F90214">
            <w:pPr>
              <w:pStyle w:val="DGSbodycopy"/>
              <w:tabs>
                <w:tab w:val="left" w:pos="1455"/>
                <w:tab w:val="center" w:pos="4545"/>
              </w:tabs>
            </w:pPr>
            <w:r>
              <w:tab/>
            </w:r>
            <w:r>
              <w:tab/>
            </w:r>
          </w:p>
          <w:p w14:paraId="6E97DC84" w14:textId="77777777" w:rsidR="00F535F2" w:rsidRDefault="00F535F2" w:rsidP="00852016">
            <w:pPr>
              <w:pStyle w:val="DGSbodycopy"/>
            </w:pPr>
          </w:p>
          <w:p w14:paraId="52F39762" w14:textId="77777777" w:rsidR="00F535F2" w:rsidRDefault="00F535F2" w:rsidP="00852016">
            <w:pPr>
              <w:pStyle w:val="DGSbodycopy"/>
            </w:pPr>
          </w:p>
          <w:p w14:paraId="660365F0" w14:textId="77777777" w:rsidR="00F535F2" w:rsidRDefault="00F535F2" w:rsidP="00852016">
            <w:pPr>
              <w:pStyle w:val="DGSbodycopy"/>
            </w:pPr>
          </w:p>
          <w:p w14:paraId="2B6A9223" w14:textId="77777777" w:rsidR="00F13A0F" w:rsidRPr="00F535F2" w:rsidRDefault="00F13A0F" w:rsidP="00F535F2">
            <w:pPr>
              <w:pStyle w:val="DGSbodycopy"/>
            </w:pPr>
            <w:r w:rsidRPr="00A1406B">
              <w:t>If yes,</w:t>
            </w:r>
            <w:r w:rsidR="00F535F2">
              <w:t xml:space="preserve"> please provide details</w:t>
            </w:r>
            <w:r w:rsidR="00F90214">
              <w:t>:</w:t>
            </w:r>
          </w:p>
        </w:tc>
      </w:tr>
    </w:tbl>
    <w:p w14:paraId="51CFBDDD" w14:textId="77777777" w:rsidR="00F13A0F" w:rsidRPr="00A1406B" w:rsidRDefault="00F13A0F" w:rsidP="00C97B57">
      <w:pPr>
        <w:rPr>
          <w:rFonts w:asciiTheme="majorHAnsi" w:hAnsiTheme="majorHAnsi" w:cstheme="minorHAnsi"/>
          <w:b/>
          <w:i/>
        </w:rPr>
      </w:pPr>
    </w:p>
    <w:p w14:paraId="29B39955" w14:textId="77777777" w:rsidR="00852016" w:rsidRDefault="00852016" w:rsidP="00C97B57">
      <w:pPr>
        <w:rPr>
          <w:rFonts w:asciiTheme="majorHAnsi" w:hAnsiTheme="majorHAnsi" w:cstheme="minorHAnsi"/>
          <w:b/>
        </w:rPr>
      </w:pPr>
    </w:p>
    <w:p w14:paraId="6A0E27BF" w14:textId="77777777" w:rsidR="00F13A0F" w:rsidRPr="00A1406B" w:rsidRDefault="00F13A0F" w:rsidP="00C97B57">
      <w:pPr>
        <w:rPr>
          <w:rFonts w:asciiTheme="majorHAnsi" w:hAnsiTheme="majorHAnsi" w:cstheme="minorHAnsi"/>
          <w:b/>
        </w:rPr>
      </w:pPr>
      <w:r w:rsidRPr="00A1406B">
        <w:rPr>
          <w:rFonts w:asciiTheme="majorHAnsi" w:hAnsiTheme="majorHAnsi" w:cstheme="minorHAnsi"/>
          <w:b/>
        </w:rPr>
        <w:tab/>
      </w:r>
    </w:p>
    <w:p w14:paraId="3C17AA5F" w14:textId="77777777" w:rsidR="00452F27" w:rsidRDefault="00452F27" w:rsidP="00C97B57">
      <w:pPr>
        <w:rPr>
          <w:rFonts w:asciiTheme="majorHAnsi" w:hAnsiTheme="majorHAnsi" w:cstheme="minorHAnsi"/>
          <w:b/>
          <w:sz w:val="28"/>
          <w:szCs w:val="28"/>
        </w:rPr>
      </w:pPr>
    </w:p>
    <w:p w14:paraId="72EFCC22" w14:textId="77777777" w:rsidR="00452F27" w:rsidRDefault="008D451A" w:rsidP="008D451A">
      <w:pPr>
        <w:jc w:val="center"/>
        <w:rPr>
          <w:rFonts w:asciiTheme="majorHAnsi" w:hAnsiTheme="majorHAnsi" w:cstheme="minorHAnsi"/>
          <w:b/>
          <w:sz w:val="28"/>
          <w:szCs w:val="28"/>
        </w:rPr>
      </w:pPr>
      <w:r>
        <w:rPr>
          <w:rFonts w:asciiTheme="majorHAnsi" w:hAnsiTheme="majorHAnsi" w:cstheme="minorHAnsi"/>
          <w:b/>
          <w:sz w:val="28"/>
          <w:szCs w:val="28"/>
        </w:rPr>
        <w:t xml:space="preserve">Please complete the </w:t>
      </w:r>
      <w:r w:rsidR="006A007C">
        <w:rPr>
          <w:rFonts w:asciiTheme="majorHAnsi" w:hAnsiTheme="majorHAnsi" w:cstheme="minorHAnsi"/>
          <w:b/>
          <w:sz w:val="28"/>
          <w:szCs w:val="28"/>
        </w:rPr>
        <w:t>Equalit</w:t>
      </w:r>
      <w:r w:rsidR="00452F27">
        <w:rPr>
          <w:rFonts w:asciiTheme="majorHAnsi" w:hAnsiTheme="majorHAnsi" w:cstheme="minorHAnsi"/>
          <w:b/>
          <w:sz w:val="28"/>
          <w:szCs w:val="28"/>
        </w:rPr>
        <w:t>ies Monitoring Form overleaf</w:t>
      </w:r>
    </w:p>
    <w:p w14:paraId="74773B72" w14:textId="77777777" w:rsidR="00452F27" w:rsidRDefault="00452F27">
      <w:pPr>
        <w:rPr>
          <w:rFonts w:asciiTheme="majorHAnsi" w:hAnsiTheme="majorHAnsi" w:cstheme="minorHAnsi"/>
          <w:b/>
          <w:sz w:val="28"/>
          <w:szCs w:val="28"/>
        </w:rPr>
      </w:pPr>
      <w:r>
        <w:rPr>
          <w:rFonts w:asciiTheme="majorHAnsi" w:hAnsiTheme="majorHAnsi" w:cstheme="minorHAnsi"/>
          <w:b/>
          <w:sz w:val="28"/>
          <w:szCs w:val="28"/>
        </w:rPr>
        <w:br w:type="page"/>
      </w:r>
    </w:p>
    <w:p w14:paraId="1D307170" w14:textId="77777777" w:rsidR="00834040" w:rsidRDefault="00F90214" w:rsidP="00452F27">
      <w:pPr>
        <w:pStyle w:val="DGSSub-titleBlack"/>
        <w:jc w:val="center"/>
      </w:pPr>
      <w:r>
        <w:t xml:space="preserve">EQUALITIES </w:t>
      </w:r>
      <w:r w:rsidR="00834040" w:rsidRPr="00F90214">
        <w:t>MONITORING FORM</w:t>
      </w:r>
    </w:p>
    <w:p w14:paraId="667C9440" w14:textId="77777777" w:rsidR="00F90214" w:rsidRDefault="00F90214" w:rsidP="00F90214">
      <w:pPr>
        <w:pStyle w:val="DGSSub-titleBlack"/>
        <w:jc w:val="center"/>
      </w:pPr>
      <w:r>
        <w:t>Confidential</w:t>
      </w:r>
    </w:p>
    <w:p w14:paraId="54504ECA" w14:textId="77777777" w:rsidR="00F90214" w:rsidRPr="00F90214" w:rsidRDefault="00F90214" w:rsidP="00F90214">
      <w:pPr>
        <w:pStyle w:val="DGSSub-titleBlack"/>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45"/>
      </w:tblGrid>
      <w:tr w:rsidR="00834040" w14:paraId="516A31C9" w14:textId="77777777" w:rsidTr="00AB28EE">
        <w:tc>
          <w:tcPr>
            <w:tcW w:w="10080" w:type="dxa"/>
            <w:shd w:val="clear" w:color="auto" w:fill="E6E6E6"/>
          </w:tcPr>
          <w:p w14:paraId="27EB78AC" w14:textId="77777777" w:rsidR="00834040" w:rsidRPr="00F90214" w:rsidRDefault="00834040" w:rsidP="00AB28EE">
            <w:pPr>
              <w:spacing w:after="240"/>
              <w:jc w:val="both"/>
              <w:rPr>
                <w:rFonts w:ascii="Arial" w:hAnsi="Arial" w:cs="Arial"/>
                <w:sz w:val="20"/>
                <w:szCs w:val="20"/>
              </w:rPr>
            </w:pPr>
            <w:r w:rsidRPr="00E8000C">
              <w:rPr>
                <w:rFonts w:ascii="Microsoft Sans Serif" w:hAnsi="Microsoft Sans Serif" w:cs="Microsoft Sans Serif"/>
                <w:b/>
              </w:rPr>
              <w:br/>
            </w:r>
            <w:r w:rsidRPr="00F90214">
              <w:rPr>
                <w:rFonts w:ascii="Arial" w:hAnsi="Arial" w:cs="Arial"/>
                <w:sz w:val="20"/>
                <w:szCs w:val="20"/>
              </w:rPr>
              <w:t>This section of the form will be detached from your application and will be used solely for equality monitoring purposes.  This form will be kept separately from your application.</w:t>
            </w:r>
          </w:p>
          <w:p w14:paraId="0F81176F" w14:textId="77777777" w:rsidR="00834040" w:rsidRPr="00F90214" w:rsidRDefault="00F90214" w:rsidP="00AB28EE">
            <w:pPr>
              <w:spacing w:after="240"/>
              <w:jc w:val="both"/>
              <w:rPr>
                <w:rFonts w:ascii="Arial" w:hAnsi="Arial" w:cs="Arial"/>
                <w:sz w:val="20"/>
                <w:szCs w:val="20"/>
              </w:rPr>
            </w:pPr>
            <w:r>
              <w:rPr>
                <w:rFonts w:ascii="Arial" w:hAnsi="Arial" w:cs="Arial"/>
                <w:sz w:val="20"/>
                <w:szCs w:val="20"/>
              </w:rPr>
              <w:t xml:space="preserve">Derby Grammar School </w:t>
            </w:r>
            <w:r w:rsidR="00834040" w:rsidRPr="00F90214">
              <w:rPr>
                <w:rFonts w:ascii="Arial" w:hAnsi="Arial" w:cs="Arial"/>
                <w:sz w:val="20"/>
                <w:szCs w:val="20"/>
              </w:rPr>
              <w:t>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666CB299" w14:textId="77777777" w:rsidR="00834040" w:rsidRPr="00F90214" w:rsidRDefault="00834040" w:rsidP="00AB28EE">
            <w:pPr>
              <w:spacing w:after="240"/>
              <w:jc w:val="both"/>
              <w:rPr>
                <w:rFonts w:ascii="Arial" w:hAnsi="Arial" w:cs="Arial"/>
                <w:sz w:val="20"/>
                <w:szCs w:val="20"/>
              </w:rPr>
            </w:pPr>
            <w:r w:rsidRPr="00F90214">
              <w:rPr>
                <w:rFonts w:ascii="Arial" w:hAnsi="Arial" w:cs="Arial"/>
                <w:sz w:val="20"/>
                <w:szCs w:val="20"/>
              </w:rPr>
              <w:t>We welcome applications from all sections of the community.</w:t>
            </w:r>
          </w:p>
          <w:p w14:paraId="730C770A" w14:textId="77777777" w:rsidR="00834040" w:rsidRPr="00F90214" w:rsidRDefault="00834040" w:rsidP="00AB28EE">
            <w:pPr>
              <w:spacing w:after="240"/>
              <w:jc w:val="both"/>
              <w:rPr>
                <w:rFonts w:ascii="Arial" w:hAnsi="Arial" w:cs="Arial"/>
                <w:sz w:val="20"/>
                <w:szCs w:val="20"/>
              </w:rPr>
            </w:pPr>
            <w:r w:rsidRPr="00F90214">
              <w:rPr>
                <w:rFonts w:ascii="Arial" w:hAnsi="Arial" w:cs="Arial"/>
                <w:sz w:val="20"/>
                <w:szCs w:val="20"/>
              </w:rPr>
              <w:t xml:space="preserve">You are not obliged to complete this </w:t>
            </w:r>
            <w:proofErr w:type="gramStart"/>
            <w:r w:rsidRPr="00F90214">
              <w:rPr>
                <w:rFonts w:ascii="Arial" w:hAnsi="Arial" w:cs="Arial"/>
                <w:sz w:val="20"/>
                <w:szCs w:val="20"/>
              </w:rPr>
              <w:t>form</w:t>
            </w:r>
            <w:proofErr w:type="gramEnd"/>
            <w:r w:rsidRPr="00F90214">
              <w:rPr>
                <w:rFonts w:ascii="Arial" w:hAnsi="Arial" w:cs="Arial"/>
                <w:sz w:val="20"/>
                <w:szCs w:val="20"/>
              </w:rPr>
              <w:t xml:space="preserve"> but it is helpful to the School in maintaining equal opportunities.</w:t>
            </w:r>
          </w:p>
          <w:p w14:paraId="403FA435" w14:textId="77777777" w:rsidR="00834040" w:rsidRPr="00F90214" w:rsidRDefault="00834040" w:rsidP="00AB28EE">
            <w:pPr>
              <w:spacing w:after="240"/>
              <w:jc w:val="both"/>
              <w:rPr>
                <w:rFonts w:ascii="Arial" w:hAnsi="Arial" w:cs="Arial"/>
                <w:sz w:val="20"/>
                <w:szCs w:val="20"/>
              </w:rPr>
            </w:pPr>
            <w:r w:rsidRPr="00F90214">
              <w:rPr>
                <w:rFonts w:ascii="Arial" w:hAnsi="Arial" w:cs="Arial"/>
                <w:sz w:val="20"/>
                <w:szCs w:val="20"/>
              </w:rPr>
              <w:t>All information provided will be treated in confidence and used as set out in the School’s Recruitment Privacy Notice and Data Protection Policy.</w:t>
            </w:r>
          </w:p>
          <w:p w14:paraId="648B5C8B" w14:textId="77777777" w:rsidR="00834040" w:rsidRPr="00E8000C" w:rsidRDefault="00834040" w:rsidP="00AB28EE">
            <w:pPr>
              <w:spacing w:after="240"/>
              <w:jc w:val="both"/>
              <w:rPr>
                <w:rFonts w:ascii="Microsoft Sans Serif" w:hAnsi="Microsoft Sans Serif" w:cs="Microsoft Sans Serif"/>
              </w:rPr>
            </w:pPr>
            <w:r w:rsidRPr="00F90214">
              <w:rPr>
                <w:rFonts w:ascii="Arial" w:hAnsi="Arial" w:cs="Arial"/>
                <w:sz w:val="20"/>
                <w:szCs w:val="20"/>
              </w:rPr>
              <w:t>Please complete the form as you feel is most appropriate for you.</w:t>
            </w:r>
          </w:p>
        </w:tc>
      </w:tr>
    </w:tbl>
    <w:p w14:paraId="7204DE6F" w14:textId="77777777" w:rsidR="00834040" w:rsidRPr="00E8000C" w:rsidRDefault="00834040" w:rsidP="00834040">
      <w:pPr>
        <w:spacing w:after="240"/>
        <w:jc w:val="both"/>
        <w:rPr>
          <w:rFonts w:ascii="Microsoft Sans Serif" w:hAnsi="Microsoft Sans Serif" w:cs="Microsoft Sans Serif"/>
          <w:b/>
        </w:rPr>
      </w:pPr>
    </w:p>
    <w:p w14:paraId="3FD6302D" w14:textId="77777777" w:rsidR="00834040" w:rsidRDefault="00834040" w:rsidP="00834040">
      <w:pPr>
        <w:spacing w:after="240"/>
        <w:jc w:val="both"/>
        <w:rPr>
          <w:rFonts w:ascii="Arial" w:hAnsi="Arial" w:cs="Arial"/>
          <w:b/>
          <w:sz w:val="20"/>
          <w:szCs w:val="20"/>
          <w:u w:val="single"/>
        </w:rPr>
      </w:pPr>
      <w:r w:rsidRPr="00F90214">
        <w:rPr>
          <w:rFonts w:ascii="Arial" w:hAnsi="Arial" w:cs="Arial"/>
          <w:b/>
          <w:sz w:val="20"/>
          <w:szCs w:val="20"/>
        </w:rPr>
        <w:t>Position applied for:</w:t>
      </w:r>
      <w:r w:rsidRPr="00F90214">
        <w:rPr>
          <w:rFonts w:ascii="Arial" w:hAnsi="Arial" w:cs="Arial"/>
          <w:b/>
          <w:sz w:val="20"/>
          <w:szCs w:val="20"/>
        </w:rPr>
        <w:tab/>
      </w:r>
      <w:r w:rsidRPr="00F90214">
        <w:rPr>
          <w:rFonts w:ascii="Arial" w:hAnsi="Arial" w:cs="Arial"/>
          <w:b/>
          <w:sz w:val="20"/>
          <w:szCs w:val="20"/>
          <w:u w:val="single"/>
        </w:rPr>
        <w:tab/>
      </w:r>
      <w:r w:rsidRPr="00F90214">
        <w:rPr>
          <w:rFonts w:ascii="Arial" w:hAnsi="Arial" w:cs="Arial"/>
          <w:b/>
          <w:sz w:val="20"/>
          <w:szCs w:val="20"/>
          <w:u w:val="single"/>
        </w:rPr>
        <w:tab/>
      </w:r>
      <w:r w:rsidRPr="00F90214">
        <w:rPr>
          <w:rFonts w:ascii="Arial" w:hAnsi="Arial" w:cs="Arial"/>
          <w:b/>
          <w:sz w:val="20"/>
          <w:szCs w:val="20"/>
          <w:u w:val="single"/>
        </w:rPr>
        <w:tab/>
      </w:r>
      <w:r w:rsidRPr="00F90214">
        <w:rPr>
          <w:rFonts w:ascii="Arial" w:hAnsi="Arial" w:cs="Arial"/>
          <w:b/>
          <w:sz w:val="20"/>
          <w:szCs w:val="20"/>
          <w:u w:val="single"/>
        </w:rPr>
        <w:tab/>
      </w:r>
      <w:r w:rsidRPr="00F90214">
        <w:rPr>
          <w:rFonts w:ascii="Arial" w:hAnsi="Arial" w:cs="Arial"/>
          <w:b/>
          <w:sz w:val="20"/>
          <w:szCs w:val="20"/>
          <w:u w:val="single"/>
        </w:rPr>
        <w:tab/>
      </w:r>
    </w:p>
    <w:p w14:paraId="1702FEE6" w14:textId="77777777" w:rsidR="00F33ABE" w:rsidRPr="00F90214" w:rsidRDefault="00F33ABE" w:rsidP="00834040">
      <w:pPr>
        <w:spacing w:after="240"/>
        <w:jc w:val="both"/>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45"/>
      </w:tblGrid>
      <w:tr w:rsidR="00834040" w:rsidRPr="00F90214" w14:paraId="45F6201E" w14:textId="77777777" w:rsidTr="00AB28EE">
        <w:tc>
          <w:tcPr>
            <w:tcW w:w="10080" w:type="dxa"/>
            <w:shd w:val="clear" w:color="auto" w:fill="E6E6E6"/>
            <w:vAlign w:val="center"/>
          </w:tcPr>
          <w:p w14:paraId="68F97B25" w14:textId="77777777" w:rsidR="00834040" w:rsidRPr="00F90214" w:rsidRDefault="00834040" w:rsidP="00AB28EE">
            <w:pPr>
              <w:spacing w:after="240"/>
              <w:jc w:val="both"/>
              <w:rPr>
                <w:rFonts w:ascii="Arial" w:hAnsi="Arial" w:cs="Arial"/>
                <w:sz w:val="20"/>
                <w:szCs w:val="20"/>
              </w:rPr>
            </w:pPr>
            <w:r w:rsidRPr="00F90214">
              <w:rPr>
                <w:rFonts w:ascii="Arial" w:hAnsi="Arial" w:cs="Arial"/>
                <w:b/>
                <w:sz w:val="20"/>
                <w:szCs w:val="20"/>
              </w:rPr>
              <w:t>White</w:t>
            </w:r>
            <w:r w:rsidRPr="00F90214">
              <w:rPr>
                <w:rFonts w:ascii="Arial" w:hAnsi="Arial" w:cs="Arial"/>
                <w:sz w:val="20"/>
                <w:szCs w:val="20"/>
              </w:rPr>
              <w:t>:</w:t>
            </w:r>
            <w:r w:rsidRPr="00F90214">
              <w:rPr>
                <w:rFonts w:ascii="Arial" w:hAnsi="Arial" w:cs="Arial"/>
                <w:sz w:val="20"/>
                <w:szCs w:val="20"/>
              </w:rPr>
              <w:br/>
            </w:r>
            <w:r w:rsidRPr="00F90214">
              <w:rPr>
                <w:rFonts w:ascii="Arial" w:hAnsi="Arial" w:cs="Arial"/>
                <w:b/>
                <w:sz w:val="20"/>
                <w:szCs w:val="20"/>
              </w:rPr>
              <w:t>□</w:t>
            </w:r>
            <w:r w:rsidRPr="00F90214">
              <w:rPr>
                <w:rFonts w:ascii="Arial" w:hAnsi="Arial" w:cs="Arial"/>
                <w:sz w:val="20"/>
                <w:szCs w:val="20"/>
              </w:rPr>
              <w:t xml:space="preserve"> British</w:t>
            </w:r>
            <w:r w:rsidRPr="00F90214">
              <w:rPr>
                <w:rFonts w:ascii="Arial" w:hAnsi="Arial" w:cs="Arial"/>
                <w:sz w:val="20"/>
                <w:szCs w:val="20"/>
              </w:rPr>
              <w:tab/>
            </w:r>
            <w:r w:rsidRPr="00F90214">
              <w:rPr>
                <w:rFonts w:ascii="Arial" w:hAnsi="Arial" w:cs="Arial"/>
                <w:sz w:val="20"/>
                <w:szCs w:val="20"/>
              </w:rPr>
              <w:tab/>
            </w:r>
            <w:r w:rsidRPr="00F90214">
              <w:rPr>
                <w:rFonts w:ascii="Arial" w:hAnsi="Arial" w:cs="Arial"/>
                <w:b/>
                <w:sz w:val="20"/>
                <w:szCs w:val="20"/>
              </w:rPr>
              <w:t>□</w:t>
            </w:r>
            <w:r w:rsidRPr="00F90214">
              <w:rPr>
                <w:rFonts w:ascii="Arial" w:hAnsi="Arial" w:cs="Arial"/>
                <w:sz w:val="20"/>
                <w:szCs w:val="20"/>
              </w:rPr>
              <w:t xml:space="preserve"> Any other white background*</w:t>
            </w:r>
          </w:p>
        </w:tc>
      </w:tr>
    </w:tbl>
    <w:p w14:paraId="0E3B0B66" w14:textId="77777777" w:rsidR="00834040" w:rsidRPr="00F90214" w:rsidRDefault="00834040" w:rsidP="00834040">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45"/>
      </w:tblGrid>
      <w:tr w:rsidR="00834040" w:rsidRPr="00F90214" w14:paraId="44A8C1C8" w14:textId="77777777" w:rsidTr="00AB28EE">
        <w:tc>
          <w:tcPr>
            <w:tcW w:w="10080" w:type="dxa"/>
            <w:shd w:val="clear" w:color="auto" w:fill="E6E6E6"/>
          </w:tcPr>
          <w:p w14:paraId="0A30FC22" w14:textId="77777777" w:rsidR="00834040" w:rsidRPr="00F90214" w:rsidRDefault="00834040" w:rsidP="00AB28EE">
            <w:pPr>
              <w:tabs>
                <w:tab w:val="left" w:pos="2862"/>
                <w:tab w:val="left" w:pos="5282"/>
              </w:tabs>
              <w:spacing w:after="240"/>
              <w:jc w:val="both"/>
              <w:rPr>
                <w:rFonts w:ascii="Arial" w:hAnsi="Arial" w:cs="Arial"/>
                <w:sz w:val="20"/>
                <w:szCs w:val="20"/>
              </w:rPr>
            </w:pPr>
            <w:r w:rsidRPr="00F90214">
              <w:rPr>
                <w:rFonts w:ascii="Arial" w:hAnsi="Arial" w:cs="Arial"/>
                <w:b/>
                <w:sz w:val="20"/>
                <w:szCs w:val="20"/>
              </w:rPr>
              <w:t>Mixed</w:t>
            </w:r>
            <w:r w:rsidRPr="00F90214">
              <w:rPr>
                <w:rFonts w:ascii="Arial" w:hAnsi="Arial" w:cs="Arial"/>
                <w:sz w:val="20"/>
                <w:szCs w:val="20"/>
              </w:rPr>
              <w:t>:</w:t>
            </w:r>
            <w:r w:rsidRPr="00F90214">
              <w:rPr>
                <w:rFonts w:ascii="Arial" w:hAnsi="Arial" w:cs="Arial"/>
                <w:sz w:val="20"/>
                <w:szCs w:val="20"/>
              </w:rPr>
              <w:br/>
            </w:r>
            <w:r w:rsidRPr="00F90214">
              <w:rPr>
                <w:rFonts w:ascii="Arial" w:hAnsi="Arial" w:cs="Arial"/>
                <w:b/>
                <w:sz w:val="20"/>
                <w:szCs w:val="20"/>
              </w:rPr>
              <w:t>□</w:t>
            </w:r>
            <w:r w:rsidRPr="00F90214">
              <w:rPr>
                <w:rFonts w:ascii="Arial" w:hAnsi="Arial" w:cs="Arial"/>
                <w:sz w:val="20"/>
                <w:szCs w:val="20"/>
              </w:rPr>
              <w:t xml:space="preserve"> White and Black Caribbean</w:t>
            </w:r>
            <w:r w:rsidRPr="00F90214">
              <w:rPr>
                <w:rFonts w:ascii="Arial" w:hAnsi="Arial" w:cs="Arial"/>
                <w:sz w:val="20"/>
                <w:szCs w:val="20"/>
              </w:rPr>
              <w:tab/>
            </w:r>
            <w:r w:rsidRPr="00F90214">
              <w:rPr>
                <w:rFonts w:ascii="Arial" w:hAnsi="Arial" w:cs="Arial"/>
                <w:b/>
                <w:sz w:val="20"/>
                <w:szCs w:val="20"/>
              </w:rPr>
              <w:t xml:space="preserve">□ </w:t>
            </w:r>
            <w:r w:rsidRPr="00F90214">
              <w:rPr>
                <w:rFonts w:ascii="Arial" w:hAnsi="Arial" w:cs="Arial"/>
                <w:sz w:val="20"/>
                <w:szCs w:val="20"/>
              </w:rPr>
              <w:t>White and Black African</w:t>
            </w:r>
            <w:r w:rsidRPr="00F90214">
              <w:rPr>
                <w:rFonts w:ascii="Arial" w:hAnsi="Arial" w:cs="Arial"/>
                <w:sz w:val="20"/>
                <w:szCs w:val="20"/>
              </w:rPr>
              <w:tab/>
            </w:r>
            <w:r w:rsidRPr="00F90214">
              <w:rPr>
                <w:rFonts w:ascii="Arial" w:hAnsi="Arial" w:cs="Arial"/>
                <w:b/>
                <w:sz w:val="20"/>
                <w:szCs w:val="20"/>
              </w:rPr>
              <w:t>□</w:t>
            </w:r>
            <w:r w:rsidRPr="00F90214">
              <w:rPr>
                <w:rFonts w:ascii="Arial" w:hAnsi="Arial" w:cs="Arial"/>
                <w:sz w:val="20"/>
                <w:szCs w:val="20"/>
              </w:rPr>
              <w:t xml:space="preserve"> White and Asian</w:t>
            </w:r>
            <w:r w:rsidRPr="00F90214">
              <w:rPr>
                <w:rFonts w:ascii="Arial" w:hAnsi="Arial" w:cs="Arial"/>
                <w:sz w:val="20"/>
                <w:szCs w:val="20"/>
              </w:rPr>
              <w:tab/>
            </w:r>
          </w:p>
          <w:p w14:paraId="1445610C" w14:textId="77777777" w:rsidR="00834040" w:rsidRPr="00F90214" w:rsidRDefault="00834040" w:rsidP="00AB28EE">
            <w:pPr>
              <w:tabs>
                <w:tab w:val="left" w:pos="2862"/>
                <w:tab w:val="left" w:pos="5282"/>
              </w:tabs>
              <w:spacing w:after="240"/>
              <w:jc w:val="both"/>
              <w:rPr>
                <w:rFonts w:ascii="Arial" w:hAnsi="Arial" w:cs="Arial"/>
                <w:sz w:val="20"/>
                <w:szCs w:val="20"/>
              </w:rPr>
            </w:pPr>
            <w:r w:rsidRPr="00F90214">
              <w:rPr>
                <w:rFonts w:ascii="Arial" w:hAnsi="Arial" w:cs="Arial"/>
                <w:b/>
                <w:sz w:val="20"/>
                <w:szCs w:val="20"/>
              </w:rPr>
              <w:t xml:space="preserve">□ </w:t>
            </w:r>
            <w:r w:rsidRPr="00F90214">
              <w:rPr>
                <w:rFonts w:ascii="Arial" w:hAnsi="Arial" w:cs="Arial"/>
                <w:sz w:val="20"/>
                <w:szCs w:val="20"/>
              </w:rPr>
              <w:t>Any other mixed background*</w:t>
            </w:r>
          </w:p>
        </w:tc>
      </w:tr>
    </w:tbl>
    <w:p w14:paraId="191EE6E2" w14:textId="77777777" w:rsidR="00834040" w:rsidRPr="00F90214" w:rsidRDefault="00834040" w:rsidP="00834040">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45"/>
      </w:tblGrid>
      <w:tr w:rsidR="00834040" w:rsidRPr="00F90214" w14:paraId="070EC92B" w14:textId="77777777" w:rsidTr="00AB28EE">
        <w:tc>
          <w:tcPr>
            <w:tcW w:w="10080" w:type="dxa"/>
            <w:shd w:val="clear" w:color="auto" w:fill="E6E6E6"/>
          </w:tcPr>
          <w:p w14:paraId="518C1BAE" w14:textId="77777777" w:rsidR="00834040" w:rsidRPr="00F90214" w:rsidRDefault="00834040" w:rsidP="00AB28EE">
            <w:pPr>
              <w:spacing w:after="240"/>
              <w:rPr>
                <w:rFonts w:ascii="Arial" w:hAnsi="Arial" w:cs="Arial"/>
                <w:sz w:val="20"/>
                <w:szCs w:val="20"/>
              </w:rPr>
            </w:pPr>
            <w:r w:rsidRPr="00F90214">
              <w:rPr>
                <w:rFonts w:ascii="Arial" w:hAnsi="Arial" w:cs="Arial"/>
                <w:b/>
                <w:sz w:val="20"/>
                <w:szCs w:val="20"/>
              </w:rPr>
              <w:t>Black or Black British</w:t>
            </w:r>
            <w:r w:rsidRPr="00F90214">
              <w:rPr>
                <w:rFonts w:ascii="Arial" w:hAnsi="Arial" w:cs="Arial"/>
                <w:sz w:val="20"/>
                <w:szCs w:val="20"/>
              </w:rPr>
              <w:t>:</w:t>
            </w:r>
            <w:r w:rsidRPr="00F90214">
              <w:rPr>
                <w:rFonts w:ascii="Arial" w:hAnsi="Arial" w:cs="Arial"/>
                <w:sz w:val="20"/>
                <w:szCs w:val="20"/>
              </w:rPr>
              <w:br/>
            </w:r>
            <w:r w:rsidRPr="00F90214">
              <w:rPr>
                <w:rFonts w:ascii="Arial" w:hAnsi="Arial" w:cs="Arial"/>
                <w:b/>
                <w:sz w:val="20"/>
                <w:szCs w:val="20"/>
              </w:rPr>
              <w:t xml:space="preserve">□ </w:t>
            </w:r>
            <w:r w:rsidRPr="00F90214">
              <w:rPr>
                <w:rFonts w:ascii="Arial" w:hAnsi="Arial" w:cs="Arial"/>
                <w:sz w:val="20"/>
                <w:szCs w:val="20"/>
              </w:rPr>
              <w:t>Caribbean</w:t>
            </w:r>
            <w:r w:rsidRPr="00F90214">
              <w:rPr>
                <w:rFonts w:ascii="Arial" w:hAnsi="Arial" w:cs="Arial"/>
                <w:sz w:val="20"/>
                <w:szCs w:val="20"/>
              </w:rPr>
              <w:tab/>
            </w:r>
            <w:r w:rsidRPr="00F90214">
              <w:rPr>
                <w:rFonts w:ascii="Arial" w:hAnsi="Arial" w:cs="Arial"/>
                <w:sz w:val="20"/>
                <w:szCs w:val="20"/>
              </w:rPr>
              <w:tab/>
            </w:r>
            <w:r w:rsidRPr="00F90214">
              <w:rPr>
                <w:rFonts w:ascii="Arial" w:hAnsi="Arial" w:cs="Arial"/>
                <w:sz w:val="20"/>
                <w:szCs w:val="20"/>
              </w:rPr>
              <w:tab/>
            </w:r>
            <w:r w:rsidRPr="00F90214">
              <w:rPr>
                <w:rFonts w:ascii="Arial" w:hAnsi="Arial" w:cs="Arial"/>
                <w:b/>
                <w:sz w:val="20"/>
                <w:szCs w:val="20"/>
              </w:rPr>
              <w:t>□</w:t>
            </w:r>
            <w:r w:rsidRPr="00F90214">
              <w:rPr>
                <w:rFonts w:ascii="Arial" w:hAnsi="Arial" w:cs="Arial"/>
                <w:sz w:val="20"/>
                <w:szCs w:val="20"/>
              </w:rPr>
              <w:t xml:space="preserve"> African</w:t>
            </w:r>
            <w:r w:rsidRPr="00F90214">
              <w:rPr>
                <w:rFonts w:ascii="Arial" w:hAnsi="Arial" w:cs="Arial"/>
                <w:sz w:val="20"/>
                <w:szCs w:val="20"/>
              </w:rPr>
              <w:tab/>
            </w:r>
            <w:r w:rsidRPr="00F90214">
              <w:rPr>
                <w:rFonts w:ascii="Arial" w:hAnsi="Arial" w:cs="Arial"/>
                <w:sz w:val="20"/>
                <w:szCs w:val="20"/>
              </w:rPr>
              <w:tab/>
            </w:r>
            <w:r w:rsidRPr="00F90214">
              <w:rPr>
                <w:rFonts w:ascii="Arial" w:hAnsi="Arial" w:cs="Arial"/>
                <w:sz w:val="20"/>
                <w:szCs w:val="20"/>
              </w:rPr>
              <w:tab/>
            </w:r>
            <w:r w:rsidRPr="00F90214">
              <w:rPr>
                <w:rFonts w:ascii="Arial" w:hAnsi="Arial" w:cs="Arial"/>
                <w:b/>
                <w:sz w:val="20"/>
                <w:szCs w:val="20"/>
              </w:rPr>
              <w:t>□</w:t>
            </w:r>
            <w:r w:rsidRPr="00F90214">
              <w:rPr>
                <w:rFonts w:ascii="Arial" w:hAnsi="Arial" w:cs="Arial"/>
                <w:sz w:val="20"/>
                <w:szCs w:val="20"/>
              </w:rPr>
              <w:t xml:space="preserve"> Any other Black background*</w:t>
            </w:r>
          </w:p>
        </w:tc>
      </w:tr>
    </w:tbl>
    <w:p w14:paraId="5D4819C3" w14:textId="77777777" w:rsidR="00834040" w:rsidRPr="00F90214" w:rsidRDefault="00834040" w:rsidP="00834040">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45"/>
      </w:tblGrid>
      <w:tr w:rsidR="00834040" w:rsidRPr="00F90214" w14:paraId="191849E3" w14:textId="77777777" w:rsidTr="00AB28EE">
        <w:tc>
          <w:tcPr>
            <w:tcW w:w="10080" w:type="dxa"/>
            <w:shd w:val="clear" w:color="auto" w:fill="E6E6E6"/>
          </w:tcPr>
          <w:p w14:paraId="32112EF3" w14:textId="77777777" w:rsidR="00834040" w:rsidRPr="00F90214" w:rsidRDefault="00834040" w:rsidP="00AB28EE">
            <w:pPr>
              <w:tabs>
                <w:tab w:val="left" w:pos="2892"/>
                <w:tab w:val="left" w:pos="5268"/>
              </w:tabs>
              <w:spacing w:after="240"/>
              <w:rPr>
                <w:rFonts w:ascii="Arial" w:hAnsi="Arial" w:cs="Arial"/>
                <w:sz w:val="20"/>
                <w:szCs w:val="20"/>
              </w:rPr>
            </w:pPr>
            <w:r w:rsidRPr="00F90214">
              <w:rPr>
                <w:rFonts w:ascii="Arial" w:hAnsi="Arial" w:cs="Arial"/>
                <w:b/>
                <w:sz w:val="20"/>
                <w:szCs w:val="20"/>
              </w:rPr>
              <w:t>Asian or Asian British</w:t>
            </w:r>
            <w:r w:rsidRPr="00F90214">
              <w:rPr>
                <w:rFonts w:ascii="Arial" w:hAnsi="Arial" w:cs="Arial"/>
                <w:sz w:val="20"/>
                <w:szCs w:val="20"/>
              </w:rPr>
              <w:t>:</w:t>
            </w:r>
            <w:r w:rsidRPr="00F90214">
              <w:rPr>
                <w:rFonts w:ascii="Arial" w:hAnsi="Arial" w:cs="Arial"/>
                <w:sz w:val="20"/>
                <w:szCs w:val="20"/>
              </w:rPr>
              <w:br/>
            </w:r>
            <w:r w:rsidRPr="00F90214">
              <w:rPr>
                <w:rFonts w:ascii="Arial" w:hAnsi="Arial" w:cs="Arial"/>
                <w:b/>
                <w:sz w:val="20"/>
                <w:szCs w:val="20"/>
              </w:rPr>
              <w:t>□</w:t>
            </w:r>
            <w:r w:rsidRPr="00F90214">
              <w:rPr>
                <w:rFonts w:ascii="Arial" w:hAnsi="Arial" w:cs="Arial"/>
                <w:sz w:val="20"/>
                <w:szCs w:val="20"/>
              </w:rPr>
              <w:t xml:space="preserve"> Indian</w:t>
            </w:r>
            <w:r w:rsidRPr="00F90214">
              <w:rPr>
                <w:rFonts w:ascii="Arial" w:hAnsi="Arial" w:cs="Arial"/>
                <w:sz w:val="20"/>
                <w:szCs w:val="20"/>
              </w:rPr>
              <w:tab/>
            </w:r>
            <w:r w:rsidRPr="00F90214">
              <w:rPr>
                <w:rFonts w:ascii="Arial" w:hAnsi="Arial" w:cs="Arial"/>
                <w:b/>
                <w:sz w:val="20"/>
                <w:szCs w:val="20"/>
              </w:rPr>
              <w:t>□</w:t>
            </w:r>
            <w:r w:rsidRPr="00F90214">
              <w:rPr>
                <w:rFonts w:ascii="Arial" w:hAnsi="Arial" w:cs="Arial"/>
                <w:sz w:val="20"/>
                <w:szCs w:val="20"/>
              </w:rPr>
              <w:t xml:space="preserve"> Pakistani</w:t>
            </w:r>
            <w:r w:rsidRPr="00F90214">
              <w:rPr>
                <w:rFonts w:ascii="Arial" w:hAnsi="Arial" w:cs="Arial"/>
                <w:sz w:val="20"/>
                <w:szCs w:val="20"/>
              </w:rPr>
              <w:tab/>
            </w:r>
            <w:r w:rsidRPr="00F90214">
              <w:rPr>
                <w:rFonts w:ascii="Arial" w:hAnsi="Arial" w:cs="Arial"/>
                <w:b/>
                <w:sz w:val="20"/>
                <w:szCs w:val="20"/>
              </w:rPr>
              <w:t>□</w:t>
            </w:r>
            <w:r w:rsidRPr="00F90214">
              <w:rPr>
                <w:rFonts w:ascii="Arial" w:hAnsi="Arial" w:cs="Arial"/>
                <w:sz w:val="20"/>
                <w:szCs w:val="20"/>
              </w:rPr>
              <w:t xml:space="preserve"> Bangladeshi</w:t>
            </w:r>
            <w:r w:rsidRPr="00F90214">
              <w:rPr>
                <w:rFonts w:ascii="Arial" w:hAnsi="Arial" w:cs="Arial"/>
                <w:sz w:val="20"/>
                <w:szCs w:val="20"/>
              </w:rPr>
              <w:tab/>
            </w:r>
            <w:r w:rsidRPr="00F90214">
              <w:rPr>
                <w:rFonts w:ascii="Arial" w:hAnsi="Arial" w:cs="Arial"/>
                <w:sz w:val="20"/>
                <w:szCs w:val="20"/>
              </w:rPr>
              <w:tab/>
            </w:r>
          </w:p>
          <w:p w14:paraId="5842E356" w14:textId="77777777" w:rsidR="00834040" w:rsidRPr="00F90214" w:rsidRDefault="00834040" w:rsidP="00AB28EE">
            <w:pPr>
              <w:tabs>
                <w:tab w:val="left" w:pos="2892"/>
                <w:tab w:val="left" w:pos="5268"/>
              </w:tabs>
              <w:spacing w:after="240"/>
              <w:rPr>
                <w:rFonts w:ascii="Arial" w:hAnsi="Arial" w:cs="Arial"/>
                <w:sz w:val="20"/>
                <w:szCs w:val="20"/>
              </w:rPr>
            </w:pPr>
            <w:r w:rsidRPr="00F90214">
              <w:rPr>
                <w:rFonts w:ascii="Arial" w:hAnsi="Arial" w:cs="Arial"/>
                <w:b/>
                <w:sz w:val="20"/>
                <w:szCs w:val="20"/>
              </w:rPr>
              <w:t>□</w:t>
            </w:r>
            <w:r w:rsidRPr="00F90214">
              <w:rPr>
                <w:rFonts w:ascii="Arial" w:hAnsi="Arial" w:cs="Arial"/>
                <w:sz w:val="20"/>
                <w:szCs w:val="20"/>
              </w:rPr>
              <w:t xml:space="preserve"> </w:t>
            </w:r>
            <w:proofErr w:type="gramStart"/>
            <w:r w:rsidRPr="00F90214">
              <w:rPr>
                <w:rFonts w:ascii="Arial" w:hAnsi="Arial" w:cs="Arial"/>
                <w:sz w:val="20"/>
                <w:szCs w:val="20"/>
              </w:rPr>
              <w:t>Any  other</w:t>
            </w:r>
            <w:proofErr w:type="gramEnd"/>
            <w:r w:rsidRPr="00F90214">
              <w:rPr>
                <w:rFonts w:ascii="Arial" w:hAnsi="Arial" w:cs="Arial"/>
                <w:sz w:val="20"/>
                <w:szCs w:val="20"/>
              </w:rPr>
              <w:t xml:space="preserve"> Asian background*</w:t>
            </w:r>
          </w:p>
        </w:tc>
      </w:tr>
    </w:tbl>
    <w:p w14:paraId="53D755AB" w14:textId="77777777" w:rsidR="00834040" w:rsidRPr="00F90214" w:rsidRDefault="00834040" w:rsidP="00834040">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45"/>
      </w:tblGrid>
      <w:tr w:rsidR="00834040" w:rsidRPr="00F90214" w14:paraId="6564D303" w14:textId="77777777" w:rsidTr="00AB28EE">
        <w:tc>
          <w:tcPr>
            <w:tcW w:w="10080" w:type="dxa"/>
            <w:shd w:val="clear" w:color="auto" w:fill="E6E6E6"/>
          </w:tcPr>
          <w:p w14:paraId="06FE508D" w14:textId="77777777" w:rsidR="00834040" w:rsidRPr="00F90214" w:rsidRDefault="00834040" w:rsidP="00AB28EE">
            <w:pPr>
              <w:spacing w:after="240"/>
              <w:rPr>
                <w:rFonts w:ascii="Arial" w:hAnsi="Arial" w:cs="Arial"/>
                <w:sz w:val="20"/>
                <w:szCs w:val="20"/>
              </w:rPr>
            </w:pPr>
            <w:r w:rsidRPr="00F90214">
              <w:rPr>
                <w:rFonts w:ascii="Arial" w:hAnsi="Arial" w:cs="Arial"/>
                <w:b/>
                <w:sz w:val="20"/>
                <w:szCs w:val="20"/>
              </w:rPr>
              <w:t>Chinese or other Ethnic Group</w:t>
            </w:r>
            <w:r w:rsidRPr="00F90214">
              <w:rPr>
                <w:rFonts w:ascii="Arial" w:hAnsi="Arial" w:cs="Arial"/>
                <w:sz w:val="20"/>
                <w:szCs w:val="20"/>
              </w:rPr>
              <w:t>:</w:t>
            </w:r>
            <w:r w:rsidRPr="00F90214">
              <w:rPr>
                <w:rFonts w:ascii="Arial" w:hAnsi="Arial" w:cs="Arial"/>
                <w:sz w:val="20"/>
                <w:szCs w:val="20"/>
              </w:rPr>
              <w:br/>
            </w:r>
            <w:r w:rsidRPr="00F90214">
              <w:rPr>
                <w:rFonts w:ascii="Arial" w:hAnsi="Arial" w:cs="Arial"/>
                <w:b/>
                <w:sz w:val="20"/>
                <w:szCs w:val="20"/>
              </w:rPr>
              <w:t>□</w:t>
            </w:r>
            <w:r w:rsidRPr="00F90214">
              <w:rPr>
                <w:rFonts w:ascii="Arial" w:hAnsi="Arial" w:cs="Arial"/>
                <w:sz w:val="20"/>
                <w:szCs w:val="20"/>
              </w:rPr>
              <w:t xml:space="preserve"> Chinese</w:t>
            </w:r>
            <w:r w:rsidRPr="00F90214">
              <w:rPr>
                <w:rFonts w:ascii="Arial" w:hAnsi="Arial" w:cs="Arial"/>
                <w:sz w:val="20"/>
                <w:szCs w:val="20"/>
              </w:rPr>
              <w:tab/>
            </w:r>
            <w:r w:rsidRPr="00F90214">
              <w:rPr>
                <w:rFonts w:ascii="Arial" w:hAnsi="Arial" w:cs="Arial"/>
                <w:sz w:val="20"/>
                <w:szCs w:val="20"/>
              </w:rPr>
              <w:tab/>
            </w:r>
            <w:r w:rsidRPr="00F90214">
              <w:rPr>
                <w:rFonts w:ascii="Arial" w:hAnsi="Arial" w:cs="Arial"/>
                <w:sz w:val="20"/>
                <w:szCs w:val="20"/>
              </w:rPr>
              <w:tab/>
            </w:r>
            <w:r w:rsidRPr="00F90214">
              <w:rPr>
                <w:rFonts w:ascii="Arial" w:hAnsi="Arial" w:cs="Arial"/>
                <w:b/>
                <w:sz w:val="20"/>
                <w:szCs w:val="20"/>
              </w:rPr>
              <w:t>□</w:t>
            </w:r>
            <w:r w:rsidRPr="00F90214">
              <w:rPr>
                <w:rFonts w:ascii="Arial" w:hAnsi="Arial" w:cs="Arial"/>
                <w:sz w:val="20"/>
                <w:szCs w:val="20"/>
              </w:rPr>
              <w:t xml:space="preserve"> Other Ethnic Group*</w:t>
            </w:r>
          </w:p>
        </w:tc>
      </w:tr>
    </w:tbl>
    <w:p w14:paraId="68001738" w14:textId="77777777" w:rsidR="00834040" w:rsidRPr="00F90214" w:rsidRDefault="00834040" w:rsidP="00834040">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45"/>
      </w:tblGrid>
      <w:tr w:rsidR="00834040" w:rsidRPr="00F90214" w14:paraId="7D009B3D" w14:textId="77777777" w:rsidTr="00AB28EE">
        <w:tc>
          <w:tcPr>
            <w:tcW w:w="10080" w:type="dxa"/>
            <w:shd w:val="clear" w:color="auto" w:fill="E6E6E6"/>
          </w:tcPr>
          <w:p w14:paraId="6687A638" w14:textId="77777777" w:rsidR="00834040" w:rsidRPr="00F90214" w:rsidRDefault="00834040" w:rsidP="00AB28EE">
            <w:pPr>
              <w:spacing w:after="240"/>
              <w:jc w:val="both"/>
              <w:rPr>
                <w:rFonts w:ascii="Arial" w:hAnsi="Arial" w:cs="Arial"/>
                <w:sz w:val="20"/>
                <w:szCs w:val="20"/>
              </w:rPr>
            </w:pPr>
            <w:r w:rsidRPr="00F90214">
              <w:rPr>
                <w:rFonts w:ascii="Arial" w:hAnsi="Arial" w:cs="Arial"/>
                <w:sz w:val="20"/>
                <w:szCs w:val="20"/>
              </w:rPr>
              <w:t>*Please specify</w:t>
            </w:r>
          </w:p>
        </w:tc>
      </w:tr>
    </w:tbl>
    <w:p w14:paraId="1B507EC1" w14:textId="77777777" w:rsidR="00834040" w:rsidRPr="00E8000C" w:rsidRDefault="00834040" w:rsidP="00834040">
      <w:pPr>
        <w:rPr>
          <w:rFonts w:ascii="Microsoft Sans Serif" w:hAnsi="Microsoft Sans Seri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45"/>
      </w:tblGrid>
      <w:tr w:rsidR="00834040" w:rsidRPr="00F90214" w14:paraId="0A5F8926" w14:textId="77777777" w:rsidTr="00AB28EE">
        <w:tc>
          <w:tcPr>
            <w:tcW w:w="10080" w:type="dxa"/>
            <w:shd w:val="clear" w:color="auto" w:fill="E6E6E6"/>
          </w:tcPr>
          <w:p w14:paraId="7A1B74DF" w14:textId="77777777" w:rsidR="00834040" w:rsidRPr="00F90214" w:rsidRDefault="00834040" w:rsidP="00AB28EE">
            <w:pPr>
              <w:spacing w:after="240"/>
              <w:jc w:val="both"/>
              <w:rPr>
                <w:rFonts w:ascii="Arial" w:hAnsi="Arial" w:cs="Arial"/>
                <w:sz w:val="20"/>
                <w:szCs w:val="20"/>
              </w:rPr>
            </w:pPr>
            <w:r w:rsidRPr="00F90214">
              <w:rPr>
                <w:rFonts w:ascii="Arial" w:hAnsi="Arial" w:cs="Arial"/>
                <w:b/>
                <w:sz w:val="20"/>
                <w:szCs w:val="20"/>
              </w:rPr>
              <w:t>Gender</w:t>
            </w:r>
            <w:r w:rsidRPr="00F90214">
              <w:rPr>
                <w:rFonts w:ascii="Arial" w:hAnsi="Arial" w:cs="Arial"/>
                <w:sz w:val="20"/>
                <w:szCs w:val="20"/>
              </w:rPr>
              <w:t xml:space="preserve"> Please specify</w:t>
            </w:r>
          </w:p>
        </w:tc>
      </w:tr>
    </w:tbl>
    <w:p w14:paraId="0E1D2D48" w14:textId="77777777" w:rsidR="00834040" w:rsidRPr="00F90214" w:rsidRDefault="00834040" w:rsidP="00834040">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45"/>
      </w:tblGrid>
      <w:tr w:rsidR="00834040" w:rsidRPr="00F90214" w14:paraId="21AA7309" w14:textId="77777777" w:rsidTr="00AB28EE">
        <w:tc>
          <w:tcPr>
            <w:tcW w:w="10080" w:type="dxa"/>
            <w:shd w:val="clear" w:color="auto" w:fill="E6E6E6"/>
          </w:tcPr>
          <w:p w14:paraId="105ED8A9" w14:textId="77777777" w:rsidR="00834040" w:rsidRPr="00F90214" w:rsidRDefault="00834040" w:rsidP="00AB28EE">
            <w:pPr>
              <w:spacing w:after="240"/>
              <w:jc w:val="both"/>
              <w:rPr>
                <w:rFonts w:ascii="Arial" w:hAnsi="Arial" w:cs="Arial"/>
                <w:sz w:val="20"/>
                <w:szCs w:val="20"/>
              </w:rPr>
            </w:pPr>
            <w:r w:rsidRPr="00F90214">
              <w:rPr>
                <w:rFonts w:ascii="Arial" w:hAnsi="Arial" w:cs="Arial"/>
                <w:b/>
                <w:sz w:val="20"/>
                <w:szCs w:val="20"/>
              </w:rPr>
              <w:t>Date of Birth</w:t>
            </w:r>
          </w:p>
        </w:tc>
      </w:tr>
    </w:tbl>
    <w:p w14:paraId="230BD71E" w14:textId="77777777" w:rsidR="00834040" w:rsidRPr="00F90214" w:rsidRDefault="00834040" w:rsidP="00834040">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45"/>
      </w:tblGrid>
      <w:tr w:rsidR="00834040" w:rsidRPr="00F90214" w14:paraId="0881E29E" w14:textId="77777777" w:rsidTr="00AB28EE">
        <w:tc>
          <w:tcPr>
            <w:tcW w:w="10080" w:type="dxa"/>
            <w:shd w:val="clear" w:color="auto" w:fill="E6E6E6"/>
          </w:tcPr>
          <w:p w14:paraId="1848723E" w14:textId="77777777" w:rsidR="00834040" w:rsidRPr="00F90214" w:rsidRDefault="00834040" w:rsidP="00AB28EE">
            <w:pPr>
              <w:spacing w:after="240"/>
              <w:rPr>
                <w:rFonts w:ascii="Arial" w:hAnsi="Arial" w:cs="Arial"/>
                <w:sz w:val="20"/>
                <w:szCs w:val="20"/>
              </w:rPr>
            </w:pPr>
            <w:r w:rsidRPr="00F90214">
              <w:rPr>
                <w:rFonts w:ascii="Arial" w:hAnsi="Arial" w:cs="Arial"/>
                <w:b/>
                <w:sz w:val="20"/>
                <w:szCs w:val="20"/>
              </w:rPr>
              <w:t xml:space="preserve">Do you consider yourself to have a </w:t>
            </w:r>
            <w:proofErr w:type="gramStart"/>
            <w:r w:rsidRPr="00F90214">
              <w:rPr>
                <w:rFonts w:ascii="Arial" w:hAnsi="Arial" w:cs="Arial"/>
                <w:b/>
                <w:sz w:val="20"/>
                <w:szCs w:val="20"/>
              </w:rPr>
              <w:t>disability:</w:t>
            </w:r>
            <w:proofErr w:type="gramEnd"/>
            <w:r w:rsidRPr="00F90214">
              <w:rPr>
                <w:rFonts w:ascii="Arial" w:hAnsi="Arial" w:cs="Arial"/>
                <w:sz w:val="20"/>
                <w:szCs w:val="20"/>
              </w:rPr>
              <w:tab/>
            </w:r>
            <w:r w:rsidRPr="00F90214">
              <w:rPr>
                <w:rFonts w:ascii="Arial" w:hAnsi="Arial" w:cs="Arial"/>
                <w:sz w:val="20"/>
                <w:szCs w:val="20"/>
              </w:rPr>
              <w:tab/>
            </w:r>
            <w:r w:rsidRPr="00F90214">
              <w:rPr>
                <w:rFonts w:ascii="Arial" w:hAnsi="Arial" w:cs="Arial"/>
                <w:sz w:val="20"/>
                <w:szCs w:val="20"/>
              </w:rPr>
              <w:tab/>
            </w:r>
            <w:r w:rsidRPr="00F90214">
              <w:rPr>
                <w:rFonts w:ascii="Arial" w:hAnsi="Arial" w:cs="Arial"/>
                <w:sz w:val="20"/>
                <w:szCs w:val="20"/>
              </w:rPr>
              <w:tab/>
            </w:r>
            <w:r w:rsidRPr="00F90214">
              <w:rPr>
                <w:rFonts w:ascii="Arial" w:hAnsi="Arial" w:cs="Arial"/>
                <w:sz w:val="20"/>
                <w:szCs w:val="20"/>
              </w:rPr>
              <w:tab/>
            </w:r>
          </w:p>
          <w:p w14:paraId="2E536DEB" w14:textId="77777777" w:rsidR="00834040" w:rsidRPr="00F90214" w:rsidRDefault="00834040" w:rsidP="00AB28EE">
            <w:pPr>
              <w:spacing w:after="240"/>
              <w:rPr>
                <w:rFonts w:ascii="Arial" w:hAnsi="Arial" w:cs="Arial"/>
                <w:sz w:val="20"/>
                <w:szCs w:val="20"/>
              </w:rPr>
            </w:pPr>
            <w:r w:rsidRPr="00F90214">
              <w:rPr>
                <w:rFonts w:ascii="Arial" w:hAnsi="Arial" w:cs="Arial"/>
                <w:b/>
                <w:sz w:val="20"/>
                <w:szCs w:val="20"/>
              </w:rPr>
              <w:t>□</w:t>
            </w:r>
            <w:r w:rsidRPr="00F90214">
              <w:rPr>
                <w:rFonts w:ascii="Arial" w:hAnsi="Arial" w:cs="Arial"/>
                <w:sz w:val="20"/>
                <w:szCs w:val="20"/>
              </w:rPr>
              <w:t xml:space="preserve"> Yes</w:t>
            </w:r>
            <w:r w:rsidRPr="00F90214">
              <w:rPr>
                <w:rFonts w:ascii="Arial" w:hAnsi="Arial" w:cs="Arial"/>
                <w:sz w:val="20"/>
                <w:szCs w:val="20"/>
              </w:rPr>
              <w:tab/>
            </w:r>
            <w:r w:rsidRPr="00F90214">
              <w:rPr>
                <w:rFonts w:ascii="Arial" w:hAnsi="Arial" w:cs="Arial"/>
                <w:sz w:val="20"/>
                <w:szCs w:val="20"/>
              </w:rPr>
              <w:tab/>
            </w:r>
            <w:r w:rsidRPr="00F90214">
              <w:rPr>
                <w:rFonts w:ascii="Arial" w:hAnsi="Arial" w:cs="Arial"/>
                <w:b/>
                <w:sz w:val="20"/>
                <w:szCs w:val="20"/>
              </w:rPr>
              <w:t>□</w:t>
            </w:r>
            <w:r w:rsidRPr="00F90214">
              <w:rPr>
                <w:rFonts w:ascii="Arial" w:hAnsi="Arial" w:cs="Arial"/>
                <w:sz w:val="20"/>
                <w:szCs w:val="20"/>
              </w:rPr>
              <w:t xml:space="preserve"> No</w:t>
            </w:r>
          </w:p>
          <w:p w14:paraId="51ACAF74" w14:textId="77777777" w:rsidR="00834040" w:rsidRPr="00F90214" w:rsidRDefault="00834040" w:rsidP="00AB28EE">
            <w:pPr>
              <w:spacing w:after="240"/>
              <w:rPr>
                <w:rFonts w:ascii="Arial" w:hAnsi="Arial" w:cs="Arial"/>
                <w:sz w:val="20"/>
                <w:szCs w:val="20"/>
              </w:rPr>
            </w:pPr>
            <w:r w:rsidRPr="00F90214">
              <w:rPr>
                <w:rFonts w:ascii="Arial" w:hAnsi="Arial" w:cs="Arial"/>
                <w:sz w:val="20"/>
                <w:szCs w:val="20"/>
              </w:rPr>
              <w:br/>
              <w:t>If yes, please state nature of disability:</w:t>
            </w:r>
          </w:p>
          <w:p w14:paraId="68D3E23C" w14:textId="77777777" w:rsidR="00834040" w:rsidRPr="00F90214" w:rsidRDefault="00834040" w:rsidP="00AB28EE">
            <w:pPr>
              <w:spacing w:after="240"/>
              <w:rPr>
                <w:rFonts w:ascii="Arial" w:hAnsi="Arial" w:cs="Arial"/>
                <w:sz w:val="20"/>
                <w:szCs w:val="20"/>
              </w:rPr>
            </w:pPr>
          </w:p>
          <w:p w14:paraId="239B039F" w14:textId="77777777" w:rsidR="00834040" w:rsidRPr="00F90214" w:rsidRDefault="00834040" w:rsidP="00AB28EE">
            <w:pPr>
              <w:spacing w:after="240"/>
              <w:rPr>
                <w:rFonts w:ascii="Arial" w:hAnsi="Arial" w:cs="Arial"/>
                <w:sz w:val="20"/>
                <w:szCs w:val="20"/>
              </w:rPr>
            </w:pPr>
          </w:p>
          <w:p w14:paraId="0CE6ACDA" w14:textId="77777777" w:rsidR="00834040" w:rsidRPr="00F90214" w:rsidRDefault="00834040" w:rsidP="00AB28EE">
            <w:pPr>
              <w:spacing w:after="240"/>
              <w:rPr>
                <w:rFonts w:ascii="Arial" w:hAnsi="Arial" w:cs="Arial"/>
                <w:sz w:val="20"/>
                <w:szCs w:val="20"/>
              </w:rPr>
            </w:pPr>
          </w:p>
        </w:tc>
      </w:tr>
      <w:tr w:rsidR="00834040" w:rsidRPr="00F90214" w14:paraId="1CEA1688" w14:textId="77777777" w:rsidTr="00AB28EE">
        <w:tc>
          <w:tcPr>
            <w:tcW w:w="10080" w:type="dxa"/>
            <w:shd w:val="clear" w:color="auto" w:fill="E6E6E6"/>
          </w:tcPr>
          <w:p w14:paraId="79DF7C72" w14:textId="77777777" w:rsidR="00834040" w:rsidRDefault="00834040" w:rsidP="00AB28EE">
            <w:pPr>
              <w:spacing w:after="240"/>
              <w:jc w:val="both"/>
              <w:rPr>
                <w:rFonts w:ascii="Arial" w:hAnsi="Arial" w:cs="Arial"/>
                <w:sz w:val="20"/>
                <w:szCs w:val="20"/>
              </w:rPr>
            </w:pPr>
            <w:r w:rsidRPr="00F90214">
              <w:rPr>
                <w:rFonts w:ascii="Arial" w:hAnsi="Arial" w:cs="Arial"/>
                <w:sz w:val="20"/>
                <w:szCs w:val="20"/>
              </w:rPr>
              <w:t>The Equality Act defines disability as “A physical or mental impairment which has a substantial and long-term effect on a person’s ability to carry out normal day-to-day activities”</w:t>
            </w:r>
          </w:p>
          <w:p w14:paraId="0DB61256" w14:textId="77777777" w:rsidR="00F33ABE" w:rsidRPr="00F90214" w:rsidRDefault="00F33ABE" w:rsidP="00AB28EE">
            <w:pPr>
              <w:spacing w:after="240"/>
              <w:jc w:val="both"/>
              <w:rPr>
                <w:rFonts w:ascii="Arial" w:hAnsi="Arial" w:cs="Arial"/>
                <w:sz w:val="20"/>
                <w:szCs w:val="20"/>
              </w:rPr>
            </w:pPr>
            <w:r>
              <w:rPr>
                <w:rFonts w:ascii="Arial" w:hAnsi="Arial" w:cs="Arial"/>
                <w:sz w:val="20"/>
                <w:szCs w:val="20"/>
              </w:rPr>
              <w:t>The above Equalities and disability information will not be shared with the selection panel prior to interview, other than to make appropriate interview arrangements in the case of disability.</w:t>
            </w:r>
          </w:p>
        </w:tc>
      </w:tr>
    </w:tbl>
    <w:p w14:paraId="5B6F161A" w14:textId="77777777" w:rsidR="00834040" w:rsidRPr="00F90214" w:rsidRDefault="00834040" w:rsidP="00834040">
      <w:pPr>
        <w:spacing w:after="240"/>
        <w:jc w:val="both"/>
        <w:rPr>
          <w:rFonts w:ascii="Arial" w:hAnsi="Arial" w:cs="Arial"/>
          <w:sz w:val="20"/>
          <w:szCs w:val="20"/>
        </w:rPr>
      </w:pPr>
      <w:r w:rsidRPr="00F90214">
        <w:rPr>
          <w:rFonts w:ascii="Arial" w:hAnsi="Arial" w:cs="Arial"/>
          <w:sz w:val="20"/>
          <w:szCs w:val="20"/>
        </w:rPr>
        <w:br/>
        <w:t>If you wish, you may disclose information about yourself in this section about your: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45"/>
      </w:tblGrid>
      <w:tr w:rsidR="00834040" w:rsidRPr="00F90214" w14:paraId="276D039F" w14:textId="77777777" w:rsidTr="00AB28EE">
        <w:tc>
          <w:tcPr>
            <w:tcW w:w="10080" w:type="dxa"/>
            <w:shd w:val="clear" w:color="auto" w:fill="E6E6E6"/>
          </w:tcPr>
          <w:p w14:paraId="4FAFD436" w14:textId="77777777" w:rsidR="00834040" w:rsidRPr="00F90214" w:rsidRDefault="00834040" w:rsidP="00AB28EE">
            <w:pPr>
              <w:spacing w:after="240"/>
              <w:jc w:val="both"/>
              <w:rPr>
                <w:rFonts w:ascii="Arial" w:hAnsi="Arial" w:cs="Arial"/>
                <w:sz w:val="20"/>
                <w:szCs w:val="20"/>
              </w:rPr>
            </w:pPr>
            <w:r w:rsidRPr="00F90214">
              <w:rPr>
                <w:rFonts w:ascii="Arial" w:hAnsi="Arial" w:cs="Arial"/>
                <w:sz w:val="20"/>
                <w:szCs w:val="20"/>
              </w:rPr>
              <w:br/>
              <w:t>Religion</w:t>
            </w:r>
            <w:r w:rsidRPr="00F90214">
              <w:rPr>
                <w:rFonts w:ascii="Arial" w:hAnsi="Arial" w:cs="Arial"/>
                <w:sz w:val="20"/>
                <w:szCs w:val="20"/>
              </w:rPr>
              <w:br/>
            </w:r>
          </w:p>
        </w:tc>
      </w:tr>
      <w:tr w:rsidR="00834040" w:rsidRPr="00F90214" w14:paraId="10DFD413" w14:textId="77777777" w:rsidTr="00AB28EE">
        <w:tc>
          <w:tcPr>
            <w:tcW w:w="10080" w:type="dxa"/>
            <w:shd w:val="clear" w:color="auto" w:fill="E6E6E6"/>
          </w:tcPr>
          <w:p w14:paraId="1C30A2BC" w14:textId="77777777" w:rsidR="00834040" w:rsidRPr="00F90214" w:rsidRDefault="00834040" w:rsidP="00AB28EE">
            <w:pPr>
              <w:spacing w:after="240"/>
              <w:rPr>
                <w:rFonts w:ascii="Arial" w:hAnsi="Arial" w:cs="Arial"/>
                <w:sz w:val="20"/>
                <w:szCs w:val="20"/>
              </w:rPr>
            </w:pPr>
            <w:r w:rsidRPr="00F90214">
              <w:rPr>
                <w:rFonts w:ascii="Arial" w:hAnsi="Arial" w:cs="Arial"/>
                <w:sz w:val="20"/>
                <w:szCs w:val="20"/>
              </w:rPr>
              <w:br/>
              <w:t>Sexual orientation</w:t>
            </w:r>
            <w:r w:rsidRPr="00F90214">
              <w:rPr>
                <w:rFonts w:ascii="Arial" w:hAnsi="Arial" w:cs="Arial"/>
                <w:sz w:val="20"/>
                <w:szCs w:val="20"/>
              </w:rPr>
              <w:br/>
            </w:r>
          </w:p>
        </w:tc>
      </w:tr>
    </w:tbl>
    <w:p w14:paraId="75D7A535" w14:textId="77777777" w:rsidR="00834040" w:rsidRPr="00F90214" w:rsidRDefault="00834040" w:rsidP="00834040">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45"/>
      </w:tblGrid>
      <w:tr w:rsidR="00834040" w:rsidRPr="00F90214" w14:paraId="17B4F558" w14:textId="77777777" w:rsidTr="00AB28EE">
        <w:tc>
          <w:tcPr>
            <w:tcW w:w="10080" w:type="dxa"/>
            <w:shd w:val="clear" w:color="auto" w:fill="E6E6E6"/>
          </w:tcPr>
          <w:p w14:paraId="6CE9C6F5" w14:textId="77777777" w:rsidR="00834040" w:rsidRPr="00F90214" w:rsidRDefault="00834040" w:rsidP="00AB28EE">
            <w:pPr>
              <w:spacing w:after="240"/>
              <w:rPr>
                <w:rFonts w:ascii="Arial" w:hAnsi="Arial" w:cs="Arial"/>
                <w:sz w:val="20"/>
                <w:szCs w:val="20"/>
              </w:rPr>
            </w:pPr>
            <w:r w:rsidRPr="00F90214">
              <w:rPr>
                <w:rFonts w:ascii="Arial" w:hAnsi="Arial" w:cs="Arial"/>
                <w:b/>
                <w:sz w:val="20"/>
                <w:szCs w:val="20"/>
              </w:rPr>
              <w:t>How did you become aware of this vacancy?</w:t>
            </w:r>
            <w:r w:rsidRPr="00F90214">
              <w:rPr>
                <w:rFonts w:ascii="Arial" w:hAnsi="Arial" w:cs="Arial"/>
                <w:sz w:val="20"/>
                <w:szCs w:val="20"/>
              </w:rPr>
              <w:br/>
            </w:r>
          </w:p>
          <w:p w14:paraId="5F8283A3" w14:textId="77777777" w:rsidR="00834040" w:rsidRPr="00F90214" w:rsidRDefault="00834040" w:rsidP="00AB28EE">
            <w:pPr>
              <w:spacing w:after="240"/>
              <w:rPr>
                <w:rFonts w:ascii="Arial" w:hAnsi="Arial" w:cs="Arial"/>
                <w:sz w:val="20"/>
                <w:szCs w:val="20"/>
              </w:rPr>
            </w:pPr>
            <w:r w:rsidRPr="00F90214">
              <w:rPr>
                <w:rFonts w:ascii="Arial" w:hAnsi="Arial" w:cs="Arial"/>
                <w:sz w:val="20"/>
                <w:szCs w:val="20"/>
              </w:rPr>
              <w:t>Media:</w:t>
            </w:r>
            <w:r w:rsidRPr="00F90214">
              <w:rPr>
                <w:rFonts w:ascii="Arial" w:hAnsi="Arial" w:cs="Arial"/>
                <w:sz w:val="20"/>
                <w:szCs w:val="20"/>
              </w:rPr>
              <w:tab/>
            </w:r>
            <w:r w:rsidRPr="00F90214">
              <w:rPr>
                <w:rFonts w:ascii="Arial" w:hAnsi="Arial" w:cs="Arial"/>
                <w:sz w:val="20"/>
                <w:szCs w:val="20"/>
              </w:rPr>
              <w:tab/>
            </w:r>
            <w:r w:rsidRPr="00F90214">
              <w:rPr>
                <w:rFonts w:ascii="Arial" w:hAnsi="Arial" w:cs="Arial"/>
                <w:sz w:val="20"/>
                <w:szCs w:val="20"/>
              </w:rPr>
              <w:tab/>
            </w:r>
            <w:r w:rsidRPr="00F90214">
              <w:rPr>
                <w:rFonts w:ascii="Arial" w:hAnsi="Arial" w:cs="Arial"/>
                <w:sz w:val="20"/>
                <w:szCs w:val="20"/>
              </w:rPr>
              <w:tab/>
              <w:t>Date:</w:t>
            </w:r>
            <w:r w:rsidRPr="00F90214">
              <w:rPr>
                <w:rFonts w:ascii="Arial" w:hAnsi="Arial" w:cs="Arial"/>
                <w:sz w:val="20"/>
                <w:szCs w:val="20"/>
              </w:rPr>
              <w:tab/>
            </w:r>
            <w:r w:rsidRPr="00F90214">
              <w:rPr>
                <w:rFonts w:ascii="Arial" w:hAnsi="Arial" w:cs="Arial"/>
                <w:sz w:val="20"/>
                <w:szCs w:val="20"/>
              </w:rPr>
              <w:tab/>
            </w:r>
            <w:r w:rsidRPr="00F90214">
              <w:rPr>
                <w:rFonts w:ascii="Arial" w:hAnsi="Arial" w:cs="Arial"/>
                <w:sz w:val="20"/>
                <w:szCs w:val="20"/>
              </w:rPr>
              <w:tab/>
            </w:r>
            <w:r w:rsidRPr="00F90214">
              <w:rPr>
                <w:rFonts w:ascii="Arial" w:hAnsi="Arial" w:cs="Arial"/>
                <w:sz w:val="20"/>
                <w:szCs w:val="20"/>
              </w:rPr>
              <w:tab/>
              <w:t>Reference:</w:t>
            </w:r>
          </w:p>
          <w:p w14:paraId="2D00EDF1" w14:textId="77777777" w:rsidR="00834040" w:rsidRPr="00F90214" w:rsidRDefault="00834040" w:rsidP="00AB28EE">
            <w:pPr>
              <w:spacing w:after="240"/>
              <w:rPr>
                <w:rFonts w:ascii="Arial" w:hAnsi="Arial" w:cs="Arial"/>
                <w:sz w:val="20"/>
                <w:szCs w:val="20"/>
              </w:rPr>
            </w:pPr>
          </w:p>
        </w:tc>
      </w:tr>
    </w:tbl>
    <w:p w14:paraId="1434ECB1" w14:textId="77777777" w:rsidR="00037A19" w:rsidRPr="00F61706" w:rsidRDefault="00037A19" w:rsidP="00C97B57">
      <w:pPr>
        <w:pStyle w:val="DGSbodycopy"/>
      </w:pPr>
    </w:p>
    <w:sectPr w:rsidR="00037A19" w:rsidRPr="00F61706" w:rsidSect="001052EA">
      <w:footerReference w:type="default" r:id="rId8"/>
      <w:headerReference w:type="first" r:id="rId9"/>
      <w:footerReference w:type="first" r:id="rId10"/>
      <w:pgSz w:w="11899" w:h="16819"/>
      <w:pgMar w:top="1418" w:right="1418" w:bottom="2268" w:left="1418" w:header="1134"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138A9" w14:textId="77777777" w:rsidR="00C95136" w:rsidRDefault="00C95136">
      <w:r>
        <w:separator/>
      </w:r>
    </w:p>
  </w:endnote>
  <w:endnote w:type="continuationSeparator" w:id="0">
    <w:p w14:paraId="55BD0371" w14:textId="77777777" w:rsidR="00C95136" w:rsidRDefault="00C9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6F7C3" w14:textId="77777777" w:rsidR="007B7199" w:rsidRPr="000E1EE4" w:rsidRDefault="00076D53" w:rsidP="007B7199">
    <w:pPr>
      <w:pStyle w:val="Footer"/>
      <w:rPr>
        <w:b w:val="0"/>
      </w:rPr>
    </w:pPr>
    <w:r>
      <w:rPr>
        <w:b w:val="0"/>
        <w:noProof/>
      </w:rPr>
      <w:drawing>
        <wp:anchor distT="0" distB="0" distL="114300" distR="114300" simplePos="0" relativeHeight="251662336" behindDoc="1" locked="0" layoutInCell="1" allowOverlap="1" wp14:anchorId="60BCF4DE" wp14:editId="4C0AE434">
          <wp:simplePos x="0" y="0"/>
          <wp:positionH relativeFrom="column">
            <wp:posOffset>-901065</wp:posOffset>
          </wp:positionH>
          <wp:positionV relativeFrom="paragraph">
            <wp:posOffset>-521970</wp:posOffset>
          </wp:positionV>
          <wp:extent cx="7559040" cy="1219200"/>
          <wp:effectExtent l="25400" t="0" r="10160" b="0"/>
          <wp:wrapNone/>
          <wp:docPr id="7" name="Picture 7" descr=":DGS_logo template 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GS_logo template bottom.jpg"/>
                  <pic:cNvPicPr>
                    <a:picLocks noChangeAspect="1" noChangeArrowheads="1"/>
                  </pic:cNvPicPr>
                </pic:nvPicPr>
                <pic:blipFill>
                  <a:blip r:embed="rId1"/>
                  <a:srcRect/>
                  <a:stretch>
                    <a:fillRect/>
                  </a:stretch>
                </pic:blipFill>
                <pic:spPr bwMode="auto">
                  <a:xfrm>
                    <a:off x="0" y="0"/>
                    <a:ext cx="7559040" cy="1219200"/>
                  </a:xfrm>
                  <a:prstGeom prst="rect">
                    <a:avLst/>
                  </a:prstGeom>
                  <a:noFill/>
                  <a:ln w="9525">
                    <a:noFill/>
                    <a:miter lim="800000"/>
                    <a:headEnd/>
                    <a:tailEnd/>
                  </a:ln>
                </pic:spPr>
              </pic:pic>
            </a:graphicData>
          </a:graphic>
        </wp:anchor>
      </w:drawing>
    </w:r>
    <w:r w:rsidR="007B7199">
      <w:rPr>
        <w:b w:val="0"/>
      </w:rPr>
      <w:t>www.derbygrammar.org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95FAF" w14:textId="77777777" w:rsidR="007B7199" w:rsidRPr="00530120" w:rsidRDefault="007B7199" w:rsidP="007B7199">
    <w:pPr>
      <w:pStyle w:val="Footer"/>
      <w:rPr>
        <w:b w:val="0"/>
      </w:rPr>
    </w:pPr>
    <w:r>
      <w:rPr>
        <w:b w:val="0"/>
      </w:rPr>
      <w:t>www.derbygrammar.org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3AAC6" w14:textId="77777777" w:rsidR="00C95136" w:rsidRDefault="00C95136">
      <w:r>
        <w:separator/>
      </w:r>
    </w:p>
  </w:footnote>
  <w:footnote w:type="continuationSeparator" w:id="0">
    <w:p w14:paraId="39496EF8" w14:textId="77777777" w:rsidR="00C95136" w:rsidRDefault="00C95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8FB50" w14:textId="77777777" w:rsidR="007B7199" w:rsidRDefault="000E3EE9">
    <w:pPr>
      <w:pStyle w:val="Header"/>
    </w:pPr>
    <w:r>
      <w:rPr>
        <w:noProof/>
      </w:rPr>
      <w:drawing>
        <wp:anchor distT="0" distB="0" distL="114300" distR="114300" simplePos="0" relativeHeight="251663360" behindDoc="1" locked="0" layoutInCell="1" allowOverlap="1" wp14:anchorId="58E18CE2" wp14:editId="5FE6ACD1">
          <wp:simplePos x="0" y="0"/>
          <wp:positionH relativeFrom="column">
            <wp:posOffset>-903605</wp:posOffset>
          </wp:positionH>
          <wp:positionV relativeFrom="paragraph">
            <wp:posOffset>-720090</wp:posOffset>
          </wp:positionV>
          <wp:extent cx="7559040" cy="1836420"/>
          <wp:effectExtent l="25400" t="0" r="10160" b="0"/>
          <wp:wrapNone/>
          <wp:docPr id="1" name="Picture 1" descr=":DGS_logo template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S_logo template top.jpg"/>
                  <pic:cNvPicPr>
                    <a:picLocks noChangeAspect="1" noChangeArrowheads="1"/>
                  </pic:cNvPicPr>
                </pic:nvPicPr>
                <pic:blipFill>
                  <a:blip r:embed="rId1"/>
                  <a:srcRect/>
                  <a:stretch>
                    <a:fillRect/>
                  </a:stretch>
                </pic:blipFill>
                <pic:spPr bwMode="auto">
                  <a:xfrm>
                    <a:off x="0" y="0"/>
                    <a:ext cx="7559040" cy="183642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57D7"/>
    <w:multiLevelType w:val="hybridMultilevel"/>
    <w:tmpl w:val="29A025F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CE68B3"/>
    <w:multiLevelType w:val="hybridMultilevel"/>
    <w:tmpl w:val="EEC0E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E59DD"/>
    <w:multiLevelType w:val="hybridMultilevel"/>
    <w:tmpl w:val="87D45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F73959"/>
    <w:multiLevelType w:val="hybridMultilevel"/>
    <w:tmpl w:val="989C2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FB28ED"/>
    <w:multiLevelType w:val="hybridMultilevel"/>
    <w:tmpl w:val="6FF20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B86428"/>
    <w:multiLevelType w:val="hybridMultilevel"/>
    <w:tmpl w:val="9A0C6D92"/>
    <w:lvl w:ilvl="0" w:tplc="055C18B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146340"/>
    <w:multiLevelType w:val="hybridMultilevel"/>
    <w:tmpl w:val="10307C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4338EB"/>
    <w:multiLevelType w:val="hybridMultilevel"/>
    <w:tmpl w:val="6BEA7870"/>
    <w:lvl w:ilvl="0" w:tplc="B5527E1E">
      <w:start w:val="1"/>
      <w:numFmt w:val="decimal"/>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E357F3C"/>
    <w:multiLevelType w:val="hybridMultilevel"/>
    <w:tmpl w:val="6BEA7870"/>
    <w:lvl w:ilvl="0" w:tplc="B5527E1E">
      <w:start w:val="1"/>
      <w:numFmt w:val="decimal"/>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4"/>
  </w:num>
  <w:num w:numId="4">
    <w:abstractNumId w:val="7"/>
  </w:num>
  <w:num w:numId="5">
    <w:abstractNumId w:val="0"/>
  </w:num>
  <w:num w:numId="6">
    <w:abstractNumId w:val="6"/>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188b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A0F"/>
    <w:rsid w:val="000361F5"/>
    <w:rsid w:val="00037A19"/>
    <w:rsid w:val="0004082A"/>
    <w:rsid w:val="00042D7E"/>
    <w:rsid w:val="00076D53"/>
    <w:rsid w:val="00091753"/>
    <w:rsid w:val="00091911"/>
    <w:rsid w:val="000927DE"/>
    <w:rsid w:val="000B653B"/>
    <w:rsid w:val="000E1EE4"/>
    <w:rsid w:val="000E3EE9"/>
    <w:rsid w:val="000F0AB2"/>
    <w:rsid w:val="00103C06"/>
    <w:rsid w:val="00105105"/>
    <w:rsid w:val="001052EA"/>
    <w:rsid w:val="0011291E"/>
    <w:rsid w:val="001254AA"/>
    <w:rsid w:val="00152DD8"/>
    <w:rsid w:val="00240FB0"/>
    <w:rsid w:val="00264FC4"/>
    <w:rsid w:val="002C256B"/>
    <w:rsid w:val="002F1639"/>
    <w:rsid w:val="00302B16"/>
    <w:rsid w:val="00307509"/>
    <w:rsid w:val="00315D73"/>
    <w:rsid w:val="003554C9"/>
    <w:rsid w:val="003D6076"/>
    <w:rsid w:val="003F24D6"/>
    <w:rsid w:val="0041553F"/>
    <w:rsid w:val="00452F27"/>
    <w:rsid w:val="004833CA"/>
    <w:rsid w:val="004A1460"/>
    <w:rsid w:val="00530120"/>
    <w:rsid w:val="005418AD"/>
    <w:rsid w:val="005421B9"/>
    <w:rsid w:val="005A6707"/>
    <w:rsid w:val="005C6C79"/>
    <w:rsid w:val="00675E5E"/>
    <w:rsid w:val="00681106"/>
    <w:rsid w:val="00686197"/>
    <w:rsid w:val="006A007C"/>
    <w:rsid w:val="006D07A9"/>
    <w:rsid w:val="006D5392"/>
    <w:rsid w:val="006F02F8"/>
    <w:rsid w:val="00702622"/>
    <w:rsid w:val="0075056D"/>
    <w:rsid w:val="00756F79"/>
    <w:rsid w:val="00756F9B"/>
    <w:rsid w:val="00796D5B"/>
    <w:rsid w:val="007B7199"/>
    <w:rsid w:val="00834040"/>
    <w:rsid w:val="00847B39"/>
    <w:rsid w:val="00851616"/>
    <w:rsid w:val="00852016"/>
    <w:rsid w:val="00873D56"/>
    <w:rsid w:val="00892A2E"/>
    <w:rsid w:val="008D451A"/>
    <w:rsid w:val="009204C7"/>
    <w:rsid w:val="009401F5"/>
    <w:rsid w:val="009750D6"/>
    <w:rsid w:val="009A4AE0"/>
    <w:rsid w:val="00A21820"/>
    <w:rsid w:val="00A618E1"/>
    <w:rsid w:val="00A9082C"/>
    <w:rsid w:val="00AE6F92"/>
    <w:rsid w:val="00B21588"/>
    <w:rsid w:val="00C47EAB"/>
    <w:rsid w:val="00C62B32"/>
    <w:rsid w:val="00C6519C"/>
    <w:rsid w:val="00C92855"/>
    <w:rsid w:val="00C95136"/>
    <w:rsid w:val="00C97B57"/>
    <w:rsid w:val="00D2174B"/>
    <w:rsid w:val="00E42944"/>
    <w:rsid w:val="00E70005"/>
    <w:rsid w:val="00EE6F5E"/>
    <w:rsid w:val="00EF69D5"/>
    <w:rsid w:val="00F05400"/>
    <w:rsid w:val="00F13A0F"/>
    <w:rsid w:val="00F256D4"/>
    <w:rsid w:val="00F33ABE"/>
    <w:rsid w:val="00F4350B"/>
    <w:rsid w:val="00F535F2"/>
    <w:rsid w:val="00F61706"/>
    <w:rsid w:val="00F84D13"/>
    <w:rsid w:val="00F90214"/>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88b00"/>
    </o:shapedefaults>
    <o:shapelayout v:ext="edit">
      <o:idmap v:ext="edit" data="1"/>
    </o:shapelayout>
  </w:shapeDefaults>
  <w:doNotEmbedSmartTags/>
  <w:decimalSymbol w:val="."/>
  <w:listSeparator w:val=","/>
  <w14:docId w14:val="7637F5CB"/>
  <w15:docId w15:val="{6ABB104C-A740-4126-BA41-B476955C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7">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13A0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E6F92"/>
    <w:pPr>
      <w:keepNext/>
      <w:keepLines/>
      <w:spacing w:before="480"/>
      <w:outlineLvl w:val="0"/>
    </w:pPr>
    <w:rPr>
      <w:rFonts w:ascii="Georgia" w:eastAsiaTheme="majorEastAsia" w:hAnsi="Georgia" w:cstheme="majorBidi"/>
      <w:bCs/>
      <w:color w:val="188B6B"/>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GSSub-titleBlack">
    <w:name w:val="DGS Sub-title – Black"/>
    <w:basedOn w:val="Normal"/>
    <w:qFormat/>
    <w:rsid w:val="00C92855"/>
    <w:pPr>
      <w:shd w:val="clear" w:color="auto" w:fill="FFFFFF"/>
    </w:pPr>
    <w:rPr>
      <w:rFonts w:ascii="Arial" w:hAnsi="Arial"/>
      <w:b/>
      <w:color w:val="000000"/>
      <w:sz w:val="23"/>
      <w:szCs w:val="28"/>
    </w:rPr>
  </w:style>
  <w:style w:type="paragraph" w:styleId="Header">
    <w:name w:val="header"/>
    <w:basedOn w:val="Normal"/>
    <w:link w:val="HeaderChar"/>
    <w:rsid w:val="005A6707"/>
    <w:pPr>
      <w:tabs>
        <w:tab w:val="center" w:pos="4320"/>
        <w:tab w:val="right" w:pos="8640"/>
      </w:tabs>
    </w:pPr>
  </w:style>
  <w:style w:type="paragraph" w:customStyle="1" w:styleId="DGSSub-titleGreen">
    <w:name w:val="DGS Sub-title – Green"/>
    <w:basedOn w:val="DGSbodycopy"/>
    <w:qFormat/>
    <w:rsid w:val="00C92855"/>
    <w:rPr>
      <w:b/>
      <w:color w:val="188B6B"/>
      <w:sz w:val="23"/>
    </w:rPr>
  </w:style>
  <w:style w:type="paragraph" w:styleId="Footer">
    <w:name w:val="footer"/>
    <w:basedOn w:val="Normal"/>
    <w:link w:val="FooterChar"/>
    <w:uiPriority w:val="99"/>
    <w:semiHidden/>
    <w:unhideWhenUsed/>
    <w:rsid w:val="00AE6F92"/>
    <w:pPr>
      <w:tabs>
        <w:tab w:val="center" w:pos="4320"/>
        <w:tab w:val="right" w:pos="8640"/>
      </w:tabs>
    </w:pPr>
    <w:rPr>
      <w:rFonts w:ascii="Arial" w:hAnsi="Arial"/>
      <w:b/>
      <w:color w:val="188B6B"/>
      <w:sz w:val="20"/>
    </w:rPr>
  </w:style>
  <w:style w:type="character" w:customStyle="1" w:styleId="FooterChar">
    <w:name w:val="Footer Char"/>
    <w:basedOn w:val="DefaultParagraphFont"/>
    <w:link w:val="Footer"/>
    <w:uiPriority w:val="99"/>
    <w:semiHidden/>
    <w:rsid w:val="00AE6F92"/>
    <w:rPr>
      <w:rFonts w:ascii="Arial" w:hAnsi="Arial"/>
      <w:b/>
      <w:color w:val="188B6B"/>
      <w:sz w:val="20"/>
    </w:rPr>
  </w:style>
  <w:style w:type="character" w:customStyle="1" w:styleId="Heading1Char">
    <w:name w:val="Heading 1 Char"/>
    <w:basedOn w:val="DefaultParagraphFont"/>
    <w:link w:val="Heading1"/>
    <w:uiPriority w:val="9"/>
    <w:rsid w:val="00AE6F92"/>
    <w:rPr>
      <w:rFonts w:ascii="Georgia" w:eastAsiaTheme="majorEastAsia" w:hAnsi="Georgia" w:cstheme="majorBidi"/>
      <w:bCs/>
      <w:color w:val="188B6B"/>
      <w:sz w:val="44"/>
      <w:szCs w:val="32"/>
    </w:rPr>
  </w:style>
  <w:style w:type="paragraph" w:customStyle="1" w:styleId="DGSTitle">
    <w:name w:val="DGS Title"/>
    <w:basedOn w:val="DGSbodycopy"/>
    <w:link w:val="DGSTitleChar"/>
    <w:qFormat/>
    <w:rsid w:val="00103C06"/>
    <w:rPr>
      <w:rFonts w:ascii="Georgia" w:hAnsi="Georgia"/>
      <w:color w:val="188B6B"/>
      <w:sz w:val="48"/>
    </w:rPr>
  </w:style>
  <w:style w:type="paragraph" w:customStyle="1" w:styleId="DGSbodycopy">
    <w:name w:val="DGS bodycopy"/>
    <w:basedOn w:val="Normal"/>
    <w:link w:val="DGSbodycopyChar"/>
    <w:qFormat/>
    <w:rsid w:val="00AE6F92"/>
    <w:rPr>
      <w:rFonts w:ascii="Arial" w:hAnsi="Arial"/>
      <w:sz w:val="20"/>
    </w:rPr>
  </w:style>
  <w:style w:type="character" w:customStyle="1" w:styleId="DGSbodycopyChar">
    <w:name w:val="DGS bodycopy Char"/>
    <w:basedOn w:val="DefaultParagraphFont"/>
    <w:link w:val="DGSbodycopy"/>
    <w:rsid w:val="00103C06"/>
    <w:rPr>
      <w:rFonts w:ascii="Arial" w:hAnsi="Arial"/>
      <w:sz w:val="20"/>
    </w:rPr>
  </w:style>
  <w:style w:type="character" w:customStyle="1" w:styleId="DGSTitleChar">
    <w:name w:val="DGS Title Char"/>
    <w:basedOn w:val="DGSbodycopyChar"/>
    <w:link w:val="DGSTitle"/>
    <w:rsid w:val="00103C06"/>
    <w:rPr>
      <w:rFonts w:ascii="Georgia" w:hAnsi="Georgia"/>
      <w:color w:val="188B6B"/>
      <w:sz w:val="48"/>
    </w:rPr>
  </w:style>
  <w:style w:type="paragraph" w:customStyle="1" w:styleId="DGSSub-para">
    <w:name w:val="DGS Sub-para"/>
    <w:basedOn w:val="DGSbodycopy"/>
    <w:qFormat/>
    <w:rsid w:val="00A618E1"/>
    <w:rPr>
      <w:b/>
    </w:rPr>
  </w:style>
  <w:style w:type="character" w:customStyle="1" w:styleId="HeaderChar">
    <w:name w:val="Header Char"/>
    <w:basedOn w:val="DefaultParagraphFont"/>
    <w:link w:val="Header"/>
    <w:rsid w:val="005A6707"/>
  </w:style>
  <w:style w:type="table" w:styleId="TableGrid">
    <w:name w:val="Table Grid"/>
    <w:basedOn w:val="TableNormal"/>
    <w:uiPriority w:val="59"/>
    <w:rsid w:val="00F13A0F"/>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13A0F"/>
    <w:rPr>
      <w:color w:val="0000FF"/>
      <w:u w:val="single"/>
    </w:rPr>
  </w:style>
  <w:style w:type="paragraph" w:styleId="ListParagraph">
    <w:name w:val="List Paragraph"/>
    <w:basedOn w:val="Normal"/>
    <w:uiPriority w:val="34"/>
    <w:qFormat/>
    <w:rsid w:val="00F13A0F"/>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semiHidden/>
    <w:unhideWhenUsed/>
    <w:rsid w:val="005C6C79"/>
    <w:rPr>
      <w:rFonts w:ascii="Tahoma" w:hAnsi="Tahoma" w:cs="Tahoma"/>
      <w:sz w:val="16"/>
      <w:szCs w:val="16"/>
    </w:rPr>
  </w:style>
  <w:style w:type="character" w:customStyle="1" w:styleId="BalloonTextChar">
    <w:name w:val="Balloon Text Char"/>
    <w:basedOn w:val="DefaultParagraphFont"/>
    <w:link w:val="BalloonText"/>
    <w:semiHidden/>
    <w:rsid w:val="005C6C79"/>
    <w:rPr>
      <w:rFonts w:ascii="Tahoma" w:eastAsia="Times New Roman" w:hAnsi="Tahoma" w:cs="Tahoma"/>
      <w:sz w:val="16"/>
      <w:szCs w:val="16"/>
      <w:lang w:val="en-GB" w:eastAsia="en-GB"/>
    </w:rPr>
  </w:style>
  <w:style w:type="character" w:styleId="UnresolvedMention">
    <w:name w:val="Unresolved Mention"/>
    <w:basedOn w:val="DefaultParagraphFont"/>
    <w:uiPriority w:val="99"/>
    <w:semiHidden/>
    <w:unhideWhenUsed/>
    <w:rsid w:val="00F84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1126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rbygrammar@hay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dwin.j\Documents\Custom%20Office%20Templates\Derby%20Grammar%20School%20-%20Word%20Document%20Ma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Derby Grammar School - Word Document Master Template</Template>
  <TotalTime>0</TotalTime>
  <Pages>1</Pages>
  <Words>1838</Words>
  <Characters>10482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Fluid Ideas</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Baldwin, Jenny</dc:creator>
  <cp:lastModifiedBy>Lisa Blenkinsop</cp:lastModifiedBy>
  <cp:revision>2</cp:revision>
  <dcterms:created xsi:type="dcterms:W3CDTF">2022-01-27T14:09:00Z</dcterms:created>
  <dcterms:modified xsi:type="dcterms:W3CDTF">2022-01-27T14:09:00Z</dcterms:modified>
</cp:coreProperties>
</file>