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96" w:rsidRDefault="00ED3196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</w:rPr>
      </w:pPr>
    </w:p>
    <w:p w:rsidR="008723D9" w:rsidRPr="008723D9" w:rsidRDefault="00ED3196" w:rsidP="008723D9">
      <w:pPr>
        <w:tabs>
          <w:tab w:val="left" w:pos="2880"/>
        </w:tabs>
        <w:rPr>
          <w:rFonts w:ascii="Arial" w:hAnsi="Arial"/>
          <w:b/>
          <w:sz w:val="24"/>
        </w:rPr>
      </w:pPr>
      <w:r w:rsidRPr="008723D9">
        <w:rPr>
          <w:rFonts w:ascii="Arial Narrow" w:hAnsi="Arial Narrow"/>
          <w:b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6FCEDE3E" wp14:editId="6E30DFDD">
            <wp:simplePos x="0" y="0"/>
            <wp:positionH relativeFrom="column">
              <wp:posOffset>3757295</wp:posOffset>
            </wp:positionH>
            <wp:positionV relativeFrom="paragraph">
              <wp:posOffset>-340360</wp:posOffset>
            </wp:positionV>
            <wp:extent cx="1647825" cy="706062"/>
            <wp:effectExtent l="0" t="0" r="0" b="0"/>
            <wp:wrapNone/>
            <wp:docPr id="3" name="Picture 3" descr="Oak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akwo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227" cy="712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3D9" w:rsidRPr="008723D9" w:rsidRDefault="008723D9" w:rsidP="008723D9">
      <w:pPr>
        <w:tabs>
          <w:tab w:val="left" w:pos="2880"/>
        </w:tabs>
        <w:jc w:val="right"/>
        <w:rPr>
          <w:rFonts w:ascii="Arial" w:hAnsi="Arial"/>
          <w:b/>
          <w:sz w:val="24"/>
        </w:rPr>
      </w:pPr>
    </w:p>
    <w:p w:rsidR="00ED3196" w:rsidRDefault="00ED3196" w:rsidP="008723D9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ED3196" w:rsidRDefault="00ED3196" w:rsidP="008723D9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8723D9" w:rsidRPr="008723D9" w:rsidRDefault="008723D9" w:rsidP="008723D9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8723D9">
        <w:rPr>
          <w:rFonts w:ascii="Arial" w:hAnsi="Arial" w:cs="Arial"/>
          <w:b/>
          <w:sz w:val="22"/>
          <w:szCs w:val="22"/>
        </w:rPr>
        <w:t>POST TITLE:</w:t>
      </w:r>
      <w:r w:rsidRPr="008723D9">
        <w:rPr>
          <w:rFonts w:ascii="Arial" w:hAnsi="Arial" w:cs="Arial"/>
          <w:b/>
          <w:sz w:val="22"/>
          <w:szCs w:val="22"/>
        </w:rPr>
        <w:tab/>
      </w:r>
      <w:r w:rsidRPr="008723D9">
        <w:rPr>
          <w:rFonts w:ascii="Arial" w:hAnsi="Arial" w:cs="Arial"/>
          <w:b/>
          <w:sz w:val="22"/>
          <w:szCs w:val="22"/>
        </w:rPr>
        <w:tab/>
        <w:t>Teacher of English</w:t>
      </w:r>
    </w:p>
    <w:p w:rsidR="008723D9" w:rsidRPr="008723D9" w:rsidRDefault="008723D9" w:rsidP="008723D9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8723D9" w:rsidRPr="008723D9" w:rsidRDefault="008723D9" w:rsidP="008723D9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8723D9">
        <w:rPr>
          <w:rFonts w:ascii="Arial" w:hAnsi="Arial" w:cs="Arial"/>
          <w:b/>
          <w:sz w:val="22"/>
          <w:szCs w:val="22"/>
        </w:rPr>
        <w:t xml:space="preserve">PERSON SPECIFICATION </w:t>
      </w:r>
    </w:p>
    <w:p w:rsidR="008723D9" w:rsidRPr="008723D9" w:rsidRDefault="008723D9" w:rsidP="008723D9">
      <w:pPr>
        <w:tabs>
          <w:tab w:val="left" w:pos="2880"/>
        </w:tabs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4962"/>
        <w:gridCol w:w="2514"/>
      </w:tblGrid>
      <w:tr w:rsidR="008723D9" w:rsidRPr="008723D9" w:rsidTr="0027641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723D9" w:rsidRPr="008723D9" w:rsidRDefault="008723D9" w:rsidP="008723D9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:rsidR="008723D9" w:rsidRPr="008723D9" w:rsidRDefault="008723D9" w:rsidP="008723D9">
            <w:pPr>
              <w:tabs>
                <w:tab w:val="left" w:pos="2880"/>
              </w:tabs>
              <w:jc w:val="both"/>
              <w:rPr>
                <w:rFonts w:ascii="Arial" w:hAnsi="Arial" w:cs="Arial"/>
                <w:b/>
              </w:rPr>
            </w:pPr>
          </w:p>
          <w:p w:rsidR="008723D9" w:rsidRPr="008723D9" w:rsidRDefault="008723D9" w:rsidP="008723D9">
            <w:pPr>
              <w:tabs>
                <w:tab w:val="left" w:pos="2880"/>
              </w:tabs>
              <w:jc w:val="both"/>
              <w:rPr>
                <w:rFonts w:ascii="Arial" w:hAnsi="Arial" w:cs="Arial"/>
                <w:b/>
              </w:rPr>
            </w:pPr>
            <w:r w:rsidRPr="008723D9">
              <w:rPr>
                <w:rFonts w:ascii="Arial" w:hAnsi="Arial" w:cs="Arial"/>
                <w:b/>
              </w:rPr>
              <w:t>Essential</w:t>
            </w:r>
          </w:p>
          <w:p w:rsidR="008723D9" w:rsidRPr="008723D9" w:rsidRDefault="008723D9" w:rsidP="008723D9">
            <w:pPr>
              <w:tabs>
                <w:tab w:val="left" w:pos="288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:rsidR="008723D9" w:rsidRPr="008723D9" w:rsidRDefault="008723D9" w:rsidP="008723D9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</w:rPr>
            </w:pPr>
          </w:p>
          <w:p w:rsidR="008723D9" w:rsidRPr="008723D9" w:rsidRDefault="008723D9" w:rsidP="008723D9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</w:rPr>
            </w:pPr>
            <w:r w:rsidRPr="008723D9">
              <w:rPr>
                <w:rFonts w:ascii="Arial" w:hAnsi="Arial" w:cs="Arial"/>
                <w:b/>
              </w:rPr>
              <w:t>Desirable</w:t>
            </w:r>
          </w:p>
        </w:tc>
      </w:tr>
      <w:tr w:rsidR="008723D9" w:rsidRPr="008723D9" w:rsidTr="0027641B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8723D9" w:rsidRPr="008723D9" w:rsidRDefault="008723D9" w:rsidP="008723D9">
            <w:pPr>
              <w:tabs>
                <w:tab w:val="left" w:pos="2880"/>
              </w:tabs>
              <w:rPr>
                <w:rFonts w:ascii="Arial" w:hAnsi="Arial" w:cs="Arial"/>
                <w:b/>
              </w:rPr>
            </w:pPr>
          </w:p>
          <w:p w:rsidR="008723D9" w:rsidRPr="008723D9" w:rsidRDefault="008723D9" w:rsidP="008723D9">
            <w:pPr>
              <w:tabs>
                <w:tab w:val="left" w:pos="2880"/>
              </w:tabs>
              <w:rPr>
                <w:rFonts w:ascii="Arial" w:hAnsi="Arial" w:cs="Arial"/>
                <w:b/>
              </w:rPr>
            </w:pPr>
            <w:r w:rsidRPr="008723D9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D9" w:rsidRPr="008723D9" w:rsidRDefault="008723D9" w:rsidP="008723D9">
            <w:p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Honours Level Degree</w:t>
            </w: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PGCE or equivalent</w:t>
            </w: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Qualified Teacher Status.</w:t>
            </w:r>
          </w:p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ind w:left="283" w:hanging="283"/>
              <w:jc w:val="both"/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ascii="Arial" w:hAnsi="Arial" w:cs="Arial"/>
              </w:rPr>
            </w:pPr>
          </w:p>
          <w:p w:rsidR="008723D9" w:rsidRPr="008723D9" w:rsidRDefault="008723D9" w:rsidP="008723D9">
            <w:pPr>
              <w:numPr>
                <w:ilvl w:val="0"/>
                <w:numId w:val="15"/>
              </w:numPr>
              <w:tabs>
                <w:tab w:val="num" w:pos="429"/>
                <w:tab w:val="left" w:pos="2880"/>
              </w:tabs>
              <w:ind w:left="429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Further relevant qualification</w:t>
            </w:r>
          </w:p>
        </w:tc>
      </w:tr>
      <w:tr w:rsidR="008723D9" w:rsidRPr="008723D9" w:rsidTr="0027641B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ascii="Arial" w:hAnsi="Arial" w:cs="Arial"/>
                <w:b/>
              </w:rPr>
            </w:pPr>
          </w:p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ascii="Arial" w:hAnsi="Arial" w:cs="Arial"/>
                <w:b/>
              </w:rPr>
            </w:pPr>
            <w:r w:rsidRPr="008723D9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Successful experience of teaching English in secondary education, this could be placements as part of a teaching qualification</w:t>
            </w: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Working successfully as part of a team</w:t>
            </w:r>
          </w:p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ascii="Arial" w:hAnsi="Arial" w:cs="Arial"/>
              </w:rPr>
            </w:pPr>
          </w:p>
        </w:tc>
      </w:tr>
      <w:tr w:rsidR="008723D9" w:rsidRPr="008723D9" w:rsidTr="0027641B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ascii="Arial" w:hAnsi="Arial" w:cs="Arial"/>
                <w:b/>
              </w:rPr>
            </w:pPr>
          </w:p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ascii="Arial" w:hAnsi="Arial" w:cs="Arial"/>
                <w:b/>
              </w:rPr>
            </w:pPr>
            <w:r w:rsidRPr="008723D9">
              <w:rPr>
                <w:rFonts w:ascii="Arial" w:hAnsi="Arial" w:cs="Arial"/>
                <w:b/>
              </w:rPr>
              <w:t>Ability/Skills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Ability to be an imaginative and effective teacher and to relate well to children</w:t>
            </w: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Able to teach all ability groups, meeting the needs of all students including those with SEND.</w:t>
            </w: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To be responsible for assessment and monitoring including the tracking of student progress</w:t>
            </w:r>
          </w:p>
          <w:p w:rsidR="008723D9" w:rsidRPr="008723D9" w:rsidRDefault="00C96E3F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teach English</w:t>
            </w:r>
            <w:r w:rsidR="008723D9" w:rsidRPr="008723D9">
              <w:rPr>
                <w:rFonts w:ascii="Arial" w:hAnsi="Arial" w:cs="Arial"/>
              </w:rPr>
              <w:t xml:space="preserve"> to GCSE</w:t>
            </w: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Up to date knowledge of the delivery and assessment of the National Curriculum and other initiatives</w:t>
            </w: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Ability to maintain student interest, inspire and motivate students to achieve their full potential.</w:t>
            </w:r>
          </w:p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ascii="Arial" w:hAnsi="Arial" w:cs="Arial"/>
              </w:rPr>
            </w:pPr>
          </w:p>
          <w:p w:rsidR="008723D9" w:rsidRPr="008723D9" w:rsidRDefault="008723D9" w:rsidP="008723D9">
            <w:pPr>
              <w:tabs>
                <w:tab w:val="left" w:pos="2880"/>
              </w:tabs>
              <w:rPr>
                <w:rFonts w:ascii="Arial" w:hAnsi="Arial" w:cs="Arial"/>
              </w:rPr>
            </w:pPr>
          </w:p>
        </w:tc>
      </w:tr>
      <w:tr w:rsidR="008723D9" w:rsidRPr="008723D9" w:rsidTr="0027641B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ascii="Arial" w:hAnsi="Arial" w:cs="Arial"/>
                <w:b/>
              </w:rPr>
            </w:pPr>
          </w:p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ascii="Arial" w:hAnsi="Arial" w:cs="Arial"/>
                <w:b/>
              </w:rPr>
            </w:pPr>
            <w:r w:rsidRPr="008723D9">
              <w:rPr>
                <w:rFonts w:ascii="Arial" w:hAnsi="Arial" w:cs="Arial"/>
                <w:b/>
              </w:rPr>
              <w:t>Equal Opportunities</w:t>
            </w:r>
          </w:p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Commitment to equal opportunities</w:t>
            </w: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Ability to promote and support the school’s Equal Opportunities Policy.</w:t>
            </w:r>
          </w:p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ascii="Arial" w:hAnsi="Arial" w:cs="Arial"/>
              </w:rPr>
            </w:pPr>
          </w:p>
        </w:tc>
      </w:tr>
      <w:tr w:rsidR="008723D9" w:rsidRPr="008723D9" w:rsidTr="0027641B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ascii="Arial" w:hAnsi="Arial" w:cs="Arial"/>
                <w:b/>
              </w:rPr>
            </w:pPr>
          </w:p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ascii="Arial" w:hAnsi="Arial" w:cs="Arial"/>
                <w:b/>
              </w:rPr>
            </w:pPr>
            <w:r w:rsidRPr="008723D9">
              <w:rPr>
                <w:rFonts w:ascii="Arial" w:hAnsi="Arial" w:cs="Arial"/>
                <w:b/>
              </w:rPr>
              <w:t>Disposition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ind w:left="283" w:hanging="283"/>
              <w:jc w:val="both"/>
              <w:rPr>
                <w:rFonts w:ascii="Arial" w:hAnsi="Arial" w:cs="Arial"/>
              </w:rPr>
            </w:pP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Ability to work effectively under pressure, prioritising appropriately, and maintaining good humour</w:t>
            </w: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To be interested in students as individuals, in how they learn and be committed to inclusion</w:t>
            </w: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To believe in the importance of teamwork and a collaborative approach, and be able to build supportive working relationships with colleagues both within and outside the Faculty</w:t>
            </w: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A willingness to commit time to extra-curricular activities</w:t>
            </w: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Energetic and enthusiastic with a naturally positive outlook</w:t>
            </w: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High personal standards and high expectations of others.</w:t>
            </w:r>
          </w:p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ind w:left="283" w:hanging="283"/>
              <w:rPr>
                <w:rFonts w:ascii="Arial" w:hAnsi="Arial" w:cs="Arial"/>
              </w:rPr>
            </w:pPr>
          </w:p>
          <w:p w:rsidR="008723D9" w:rsidRPr="008723D9" w:rsidRDefault="008723D9" w:rsidP="008723D9">
            <w:pPr>
              <w:numPr>
                <w:ilvl w:val="0"/>
                <w:numId w:val="14"/>
              </w:numPr>
              <w:tabs>
                <w:tab w:val="left" w:pos="2880"/>
              </w:tabs>
              <w:rPr>
                <w:rFonts w:ascii="Arial" w:hAnsi="Arial" w:cs="Arial"/>
              </w:rPr>
            </w:pPr>
            <w:r w:rsidRPr="008723D9">
              <w:rPr>
                <w:rFonts w:ascii="Arial" w:hAnsi="Arial" w:cs="Arial"/>
              </w:rPr>
              <w:t>A willingness to be involved in curriculum development.</w:t>
            </w:r>
          </w:p>
          <w:p w:rsidR="008723D9" w:rsidRPr="008723D9" w:rsidRDefault="008723D9" w:rsidP="008723D9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ascii="Arial" w:hAnsi="Arial" w:cs="Arial"/>
              </w:rPr>
            </w:pPr>
          </w:p>
        </w:tc>
      </w:tr>
    </w:tbl>
    <w:p w:rsidR="00B1587A" w:rsidRPr="000E57D5" w:rsidRDefault="00B1587A" w:rsidP="00ED3196">
      <w:pPr>
        <w:jc w:val="both"/>
        <w:rPr>
          <w:rFonts w:ascii="Arial" w:hAnsi="Arial" w:cs="Arial"/>
          <w:b/>
          <w:sz w:val="24"/>
        </w:rPr>
      </w:pPr>
    </w:p>
    <w:sectPr w:rsidR="00B1587A" w:rsidRPr="000E57D5" w:rsidSect="008A1E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879" w:rsidRDefault="005B7879">
      <w:r>
        <w:separator/>
      </w:r>
    </w:p>
  </w:endnote>
  <w:endnote w:type="continuationSeparator" w:id="0">
    <w:p w:rsidR="005B7879" w:rsidRDefault="005B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18" w:rsidRDefault="007F1B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AE4" w:rsidRDefault="00BF7AE4" w:rsidP="00653826">
    <w:pPr>
      <w:pStyle w:val="Footer"/>
      <w:rPr>
        <w:rFonts w:ascii="Arial" w:hAnsi="Arial" w:cs="Arial"/>
        <w:sz w:val="12"/>
        <w:szCs w:val="12"/>
      </w:rPr>
    </w:pPr>
    <w:bookmarkStart w:id="0" w:name="_GoBack"/>
    <w:bookmarkEnd w:id="0"/>
  </w:p>
  <w:p w:rsidR="00BF7AE4" w:rsidRPr="00653826" w:rsidRDefault="00BF7AE4" w:rsidP="00653826">
    <w:pPr>
      <w:pStyle w:val="Footer"/>
      <w:rPr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18" w:rsidRDefault="007F1B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879" w:rsidRDefault="005B7879">
      <w:r>
        <w:separator/>
      </w:r>
    </w:p>
  </w:footnote>
  <w:footnote w:type="continuationSeparator" w:id="0">
    <w:p w:rsidR="005B7879" w:rsidRDefault="005B7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18" w:rsidRDefault="007F1B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18" w:rsidRDefault="007F1B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18" w:rsidRDefault="007F1B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6A84842"/>
    <w:lvl w:ilvl="0">
      <w:numFmt w:val="decimal"/>
      <w:lvlText w:val="*"/>
      <w:lvlJc w:val="left"/>
    </w:lvl>
  </w:abstractNum>
  <w:abstractNum w:abstractNumId="1" w15:restartNumberingAfterBreak="0">
    <w:nsid w:val="1B48513B"/>
    <w:multiLevelType w:val="hybridMultilevel"/>
    <w:tmpl w:val="15F60202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45624C"/>
    <w:multiLevelType w:val="hybridMultilevel"/>
    <w:tmpl w:val="AD80A7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7FCD"/>
    <w:multiLevelType w:val="hybridMultilevel"/>
    <w:tmpl w:val="5F0E37AC"/>
    <w:lvl w:ilvl="0" w:tplc="245A0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C9087D"/>
    <w:multiLevelType w:val="hybridMultilevel"/>
    <w:tmpl w:val="0BDC70C4"/>
    <w:lvl w:ilvl="0" w:tplc="1F381B3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6A84842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12ED4"/>
    <w:multiLevelType w:val="hybridMultilevel"/>
    <w:tmpl w:val="515004CE"/>
    <w:lvl w:ilvl="0" w:tplc="F6A84842">
      <w:start w:val="1"/>
      <w:numFmt w:val="bullet"/>
      <w:lvlText w:val=""/>
      <w:legacy w:legacy="1" w:legacySpace="0" w:legacyIndent="283"/>
      <w:lvlJc w:val="left"/>
      <w:pPr>
        <w:ind w:left="2072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4B468C"/>
    <w:multiLevelType w:val="hybridMultilevel"/>
    <w:tmpl w:val="3D9AA3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660635"/>
    <w:multiLevelType w:val="hybridMultilevel"/>
    <w:tmpl w:val="1D6AB856"/>
    <w:lvl w:ilvl="0" w:tplc="F6A84842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E145F"/>
    <w:multiLevelType w:val="hybridMultilevel"/>
    <w:tmpl w:val="57FA94B2"/>
    <w:lvl w:ilvl="0" w:tplc="F6A84842">
      <w:start w:val="1"/>
      <w:numFmt w:val="bullet"/>
      <w:lvlText w:val=""/>
      <w:legacy w:legacy="1" w:legacySpace="0" w:legacyIndent="283"/>
      <w:lvlJc w:val="left"/>
      <w:pPr>
        <w:ind w:left="1348" w:hanging="283"/>
      </w:pPr>
      <w:rPr>
        <w:rFonts w:ascii="Symbol" w:hAnsi="Symbol" w:hint="default"/>
      </w:rPr>
    </w:lvl>
    <w:lvl w:ilvl="1" w:tplc="F6A84842">
      <w:start w:val="1"/>
      <w:numFmt w:val="bullet"/>
      <w:lvlText w:val=""/>
      <w:legacy w:legacy="1" w:legacySpace="0" w:legacyIndent="283"/>
      <w:lvlJc w:val="left"/>
      <w:pPr>
        <w:ind w:left="2068" w:hanging="283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57EA7D9C"/>
    <w:multiLevelType w:val="hybridMultilevel"/>
    <w:tmpl w:val="5F6C4580"/>
    <w:lvl w:ilvl="0" w:tplc="F6A84842">
      <w:start w:val="1"/>
      <w:numFmt w:val="bullet"/>
      <w:lvlText w:val=""/>
      <w:legacy w:legacy="1" w:legacySpace="0" w:legacyIndent="283"/>
      <w:lvlJc w:val="left"/>
      <w:pPr>
        <w:ind w:left="1352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BD0DB7"/>
    <w:multiLevelType w:val="hybridMultilevel"/>
    <w:tmpl w:val="BDD2BC1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94494A"/>
    <w:multiLevelType w:val="multilevel"/>
    <w:tmpl w:val="0BDC70C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BE1BCC"/>
    <w:multiLevelType w:val="hybridMultilevel"/>
    <w:tmpl w:val="0F429BD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4D4ED3"/>
    <w:multiLevelType w:val="hybridMultilevel"/>
    <w:tmpl w:val="59F47C62"/>
    <w:lvl w:ilvl="0" w:tplc="D6EA81C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11"/>
  </w:num>
  <w:num w:numId="10">
    <w:abstractNumId w:val="9"/>
  </w:num>
  <w:num w:numId="11">
    <w:abstractNumId w:val="8"/>
  </w:num>
  <w:num w:numId="12">
    <w:abstractNumId w:val="6"/>
  </w:num>
  <w:num w:numId="13">
    <w:abstractNumId w:val="12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AF"/>
    <w:rsid w:val="00004F5F"/>
    <w:rsid w:val="00023659"/>
    <w:rsid w:val="000665CB"/>
    <w:rsid w:val="000B21CC"/>
    <w:rsid w:val="000E57D5"/>
    <w:rsid w:val="001177CE"/>
    <w:rsid w:val="001627D0"/>
    <w:rsid w:val="001B528F"/>
    <w:rsid w:val="001D7C74"/>
    <w:rsid w:val="001F2B99"/>
    <w:rsid w:val="001F6371"/>
    <w:rsid w:val="0022018D"/>
    <w:rsid w:val="0027641B"/>
    <w:rsid w:val="002A56AF"/>
    <w:rsid w:val="002C65D2"/>
    <w:rsid w:val="002F2569"/>
    <w:rsid w:val="003023B1"/>
    <w:rsid w:val="003030AC"/>
    <w:rsid w:val="00447E4B"/>
    <w:rsid w:val="004E2007"/>
    <w:rsid w:val="0053104F"/>
    <w:rsid w:val="00546D03"/>
    <w:rsid w:val="005B2AB4"/>
    <w:rsid w:val="005B7879"/>
    <w:rsid w:val="005C0532"/>
    <w:rsid w:val="005F628D"/>
    <w:rsid w:val="00642569"/>
    <w:rsid w:val="00653826"/>
    <w:rsid w:val="00662E00"/>
    <w:rsid w:val="00684B9E"/>
    <w:rsid w:val="00720FB3"/>
    <w:rsid w:val="00757A31"/>
    <w:rsid w:val="007F1B18"/>
    <w:rsid w:val="008312BF"/>
    <w:rsid w:val="00832C63"/>
    <w:rsid w:val="00840881"/>
    <w:rsid w:val="00854658"/>
    <w:rsid w:val="008723D9"/>
    <w:rsid w:val="008A1E05"/>
    <w:rsid w:val="008C72FC"/>
    <w:rsid w:val="009156BA"/>
    <w:rsid w:val="00A47E6C"/>
    <w:rsid w:val="00A90F70"/>
    <w:rsid w:val="00AE616A"/>
    <w:rsid w:val="00B1587A"/>
    <w:rsid w:val="00B80853"/>
    <w:rsid w:val="00BF7AE4"/>
    <w:rsid w:val="00C96E3F"/>
    <w:rsid w:val="00CE5590"/>
    <w:rsid w:val="00D30B38"/>
    <w:rsid w:val="00DA3085"/>
    <w:rsid w:val="00E07512"/>
    <w:rsid w:val="00E2131E"/>
    <w:rsid w:val="00EA59DF"/>
    <w:rsid w:val="00EA6FCF"/>
    <w:rsid w:val="00EB0104"/>
    <w:rsid w:val="00ED3196"/>
    <w:rsid w:val="00F062F9"/>
    <w:rsid w:val="00F42582"/>
    <w:rsid w:val="00F47F8A"/>
    <w:rsid w:val="00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0FE5A-3F1B-4720-9ECF-EF124212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880"/>
      </w:tabs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1627D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C0532"/>
    <w:pPr>
      <w:spacing w:after="120" w:line="480" w:lineRule="auto"/>
    </w:pPr>
  </w:style>
  <w:style w:type="paragraph" w:styleId="Header">
    <w:name w:val="header"/>
    <w:basedOn w:val="Normal"/>
    <w:rsid w:val="006538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382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2F88-9408-4EE0-B0B8-73C5A6CE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F3D1651</Template>
  <TotalTime>0</TotalTime>
  <Pages>1</Pages>
  <Words>232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Company>Oakwood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R.O.A.</dc:creator>
  <cp:keywords/>
  <cp:lastModifiedBy>Mrs H Mathews</cp:lastModifiedBy>
  <cp:revision>3</cp:revision>
  <cp:lastPrinted>2016-01-18T09:57:00Z</cp:lastPrinted>
  <dcterms:created xsi:type="dcterms:W3CDTF">2017-03-31T10:01:00Z</dcterms:created>
  <dcterms:modified xsi:type="dcterms:W3CDTF">2017-11-16T11:03:00Z</dcterms:modified>
</cp:coreProperties>
</file>