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54EECA0D" wp14:editId="67CA26C4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8724C7" w:rsidRDefault="00EA4CDD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LEARNING SUPPORT ASSISTANT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4111"/>
        <w:gridCol w:w="1949"/>
      </w:tblGrid>
      <w:tr w:rsidR="008724C7" w:rsidRPr="008724C7" w:rsidTr="009337DB">
        <w:tc>
          <w:tcPr>
            <w:tcW w:w="1980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520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111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:rsidTr="009337DB">
        <w:tc>
          <w:tcPr>
            <w:tcW w:w="1980" w:type="dxa"/>
          </w:tcPr>
          <w:p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520" w:type="dxa"/>
          </w:tcPr>
          <w:p w:rsidR="008724C7" w:rsidRPr="00D80BA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GSCE Maths and English or equivalent </w:t>
            </w:r>
          </w:p>
        </w:tc>
        <w:tc>
          <w:tcPr>
            <w:tcW w:w="4111" w:type="dxa"/>
          </w:tcPr>
          <w:p w:rsidR="00906EAC" w:rsidRPr="00EA4CDD" w:rsidRDefault="00906EAC" w:rsidP="008465F5"/>
        </w:tc>
        <w:tc>
          <w:tcPr>
            <w:tcW w:w="1949" w:type="dxa"/>
          </w:tcPr>
          <w:p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:rsidTr="009337DB">
        <w:tc>
          <w:tcPr>
            <w:tcW w:w="1980" w:type="dxa"/>
          </w:tcPr>
          <w:p w:rsidR="008724C7" w:rsidRPr="009A1691" w:rsidRDefault="008724C7">
            <w:r w:rsidRPr="009A1691">
              <w:t>Experience and knowledge</w:t>
            </w:r>
          </w:p>
        </w:tc>
        <w:tc>
          <w:tcPr>
            <w:tcW w:w="6520" w:type="dxa"/>
          </w:tcPr>
          <w:p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Experience of working with children of relevant age </w:t>
            </w:r>
          </w:p>
          <w:p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:rsidR="00906EAC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Understanding of classroom roles and responsibilities and </w:t>
            </w:r>
            <w:r w:rsidR="00D80BAD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Learning Support Assistant’s</w:t>
            </w:r>
            <w:r w:rsidRPr="00EA4CDD">
              <w:rPr>
                <w:rFonts w:cs="Arial"/>
              </w:rPr>
              <w:t xml:space="preserve"> role</w:t>
            </w:r>
          </w:p>
          <w:p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and confidence to assist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 with basic numeracy and literacy in line with learning strategies and national curriculum</w:t>
            </w:r>
          </w:p>
          <w:p w:rsidR="00EA4CDD" w:rsidRPr="00EA4CDD" w:rsidRDefault="00EA4CDD" w:rsidP="00EA4CDD">
            <w:pPr>
              <w:rPr>
                <w:rFonts w:cs="Arial"/>
              </w:rPr>
            </w:pPr>
          </w:p>
          <w:p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Using basic Microsoft packages</w:t>
            </w:r>
          </w:p>
          <w:p w:rsidR="00EA4CDD" w:rsidRPr="00EA4CDD" w:rsidRDefault="00EA4CDD" w:rsidP="00EA4CDD">
            <w:pPr>
              <w:rPr>
                <w:rFonts w:cs="Arial"/>
              </w:rPr>
            </w:pPr>
          </w:p>
          <w:p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work in a team and independently </w:t>
            </w:r>
          </w:p>
          <w:p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communicate with wide range of audiences, i.e. parents, teachers,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, other professionals </w:t>
            </w:r>
          </w:p>
          <w:p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Experience of basic adm</w:t>
            </w:r>
            <w:r w:rsidR="00817F78">
              <w:rPr>
                <w:rFonts w:cs="Arial"/>
              </w:rPr>
              <w:t>inistrative tasks and process</w:t>
            </w:r>
          </w:p>
          <w:p w:rsidR="00EA4CDD" w:rsidRPr="00EA4CDD" w:rsidRDefault="00EA4CDD" w:rsidP="00EA4CDD">
            <w:pPr>
              <w:rPr>
                <w:rFonts w:cs="Arial"/>
              </w:rPr>
            </w:pPr>
            <w:bookmarkStart w:id="0" w:name="_GoBack"/>
            <w:bookmarkEnd w:id="0"/>
          </w:p>
          <w:p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</w:pPr>
            <w:r w:rsidRPr="00EA4CDD">
              <w:rPr>
                <w:rFonts w:cs="Arial"/>
              </w:rPr>
              <w:t>Ability to use computers and educational software packages</w:t>
            </w:r>
          </w:p>
        </w:tc>
        <w:tc>
          <w:tcPr>
            <w:tcW w:w="1949" w:type="dxa"/>
          </w:tcPr>
          <w:p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:rsidR="00906EAC" w:rsidRDefault="00906EAC" w:rsidP="00906EAC">
            <w:r>
              <w:t>Interview</w:t>
            </w:r>
          </w:p>
          <w:p w:rsidR="008724C7" w:rsidRPr="009A1691" w:rsidRDefault="00906EAC" w:rsidP="00906EAC">
            <w:r>
              <w:t>R</w:t>
            </w:r>
            <w:r w:rsidR="008724C7" w:rsidRPr="009A1691">
              <w:t>eference</w:t>
            </w:r>
          </w:p>
        </w:tc>
      </w:tr>
      <w:tr w:rsidR="009A1691" w:rsidRPr="008724C7" w:rsidTr="009337DB">
        <w:trPr>
          <w:trHeight w:val="333"/>
        </w:trPr>
        <w:tc>
          <w:tcPr>
            <w:tcW w:w="1980" w:type="dxa"/>
          </w:tcPr>
          <w:p w:rsidR="009A1691" w:rsidRDefault="00906EAC">
            <w:r>
              <w:t>Other personal attributes</w:t>
            </w:r>
          </w:p>
        </w:tc>
        <w:tc>
          <w:tcPr>
            <w:tcW w:w="6520" w:type="dxa"/>
          </w:tcPr>
          <w:p w:rsidR="00EA4CD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promote fairness and a positive role model to </w:t>
            </w:r>
            <w:r>
              <w:rPr>
                <w:rFonts w:cs="Arial"/>
              </w:rPr>
              <w:t>students</w:t>
            </w:r>
          </w:p>
          <w:p w:rsidR="00EA4CDD" w:rsidRPr="00EA4CDD" w:rsidRDefault="00EA4CDD" w:rsidP="00D80BAD">
            <w:pPr>
              <w:pStyle w:val="ListParagraph"/>
              <w:ind w:left="360"/>
              <w:rPr>
                <w:rFonts w:cs="Arial"/>
              </w:rPr>
            </w:pPr>
          </w:p>
          <w:p w:rsidR="00EA4CDD" w:rsidRPr="00EA4CD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To comply with the School’s policies</w:t>
            </w:r>
          </w:p>
          <w:p w:rsidR="00EA4CDD" w:rsidRPr="00EA4CDD" w:rsidRDefault="00EA4CDD" w:rsidP="00D80BAD">
            <w:pPr>
              <w:pStyle w:val="ListParagraph"/>
              <w:ind w:left="360"/>
              <w:rPr>
                <w:rFonts w:cs="Arial"/>
              </w:rPr>
            </w:pPr>
          </w:p>
          <w:p w:rsidR="00EA4CDD" w:rsidRPr="00EA4CD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Motivation to work with children</w:t>
            </w:r>
          </w:p>
          <w:p w:rsidR="00EA4CDD" w:rsidRPr="00EA4CDD" w:rsidRDefault="00EA4CDD" w:rsidP="00D80BAD">
            <w:pPr>
              <w:pStyle w:val="ListParagraph"/>
              <w:ind w:left="360"/>
              <w:rPr>
                <w:rFonts w:cs="Arial"/>
              </w:rPr>
            </w:pPr>
          </w:p>
          <w:p w:rsidR="00EA4CDD" w:rsidRPr="00EA4CD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Ability to form and maintain appropriate relationships and personal boundaries with children</w:t>
            </w:r>
          </w:p>
          <w:p w:rsidR="00EA4CDD" w:rsidRPr="00EA4CDD" w:rsidRDefault="00EA4CDD" w:rsidP="00D80BAD">
            <w:pPr>
              <w:pStyle w:val="ListParagraph"/>
              <w:ind w:left="360"/>
              <w:rPr>
                <w:rFonts w:cs="Arial"/>
              </w:rPr>
            </w:pPr>
          </w:p>
          <w:p w:rsidR="00EA4CDD" w:rsidRDefault="00EA4CD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Emotional resilience in working with challenging behaviours and attitudes </w:t>
            </w:r>
            <w:r>
              <w:rPr>
                <w:rFonts w:cs="Arial"/>
              </w:rPr>
              <w:t>and</w:t>
            </w:r>
            <w:r w:rsidRPr="00EA4CDD">
              <w:rPr>
                <w:rFonts w:cs="Arial"/>
              </w:rPr>
              <w:t xml:space="preserve"> use of authority </w:t>
            </w:r>
            <w:r>
              <w:rPr>
                <w:rFonts w:cs="Arial"/>
              </w:rPr>
              <w:t>to</w:t>
            </w:r>
            <w:r w:rsidRPr="00EA4CD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maintain </w:t>
            </w:r>
            <w:r w:rsidRPr="00EA4CDD">
              <w:rPr>
                <w:rFonts w:cs="Arial"/>
              </w:rPr>
              <w:t>discipline</w:t>
            </w:r>
          </w:p>
          <w:p w:rsidR="00D80BAD" w:rsidRPr="00D80BAD" w:rsidRDefault="00D80BAD" w:rsidP="00D80BAD">
            <w:pPr>
              <w:pStyle w:val="ListParagraph"/>
              <w:rPr>
                <w:rFonts w:cs="Arial"/>
              </w:rPr>
            </w:pPr>
          </w:p>
          <w:p w:rsidR="00906EAC" w:rsidRPr="00D80BAD" w:rsidRDefault="00D80BAD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show independence and initiative</w:t>
            </w:r>
          </w:p>
        </w:tc>
        <w:tc>
          <w:tcPr>
            <w:tcW w:w="4111" w:type="dxa"/>
          </w:tcPr>
          <w:p w:rsidR="009A1691" w:rsidRPr="00EA4CDD" w:rsidRDefault="008465F5" w:rsidP="008465F5">
            <w:pPr>
              <w:pStyle w:val="ListParagraph"/>
              <w:numPr>
                <w:ilvl w:val="0"/>
                <w:numId w:val="11"/>
              </w:numPr>
            </w:pPr>
            <w:r>
              <w:t>Evidence of commitment to continued professional development.</w:t>
            </w:r>
          </w:p>
        </w:tc>
        <w:tc>
          <w:tcPr>
            <w:tcW w:w="1949" w:type="dxa"/>
          </w:tcPr>
          <w:p w:rsidR="009A1691" w:rsidRDefault="009A1691">
            <w:r>
              <w:t>Application form</w:t>
            </w:r>
            <w:r w:rsidR="00906EAC">
              <w:t xml:space="preserve"> and letter</w:t>
            </w:r>
          </w:p>
          <w:p w:rsidR="009A1691" w:rsidRDefault="009A1691">
            <w:r>
              <w:t>Interview</w:t>
            </w:r>
          </w:p>
          <w:p w:rsidR="00906EAC" w:rsidRDefault="00906EAC">
            <w:r>
              <w:t>Reference</w:t>
            </w:r>
          </w:p>
        </w:tc>
      </w:tr>
    </w:tbl>
    <w:p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354662"/>
    <w:rsid w:val="004C2369"/>
    <w:rsid w:val="004E20BE"/>
    <w:rsid w:val="005A6F02"/>
    <w:rsid w:val="005D216C"/>
    <w:rsid w:val="00735F0A"/>
    <w:rsid w:val="00746C0C"/>
    <w:rsid w:val="0077507A"/>
    <w:rsid w:val="007B2DA6"/>
    <w:rsid w:val="00817F78"/>
    <w:rsid w:val="008465F5"/>
    <w:rsid w:val="008724C7"/>
    <w:rsid w:val="0088640F"/>
    <w:rsid w:val="00906EAC"/>
    <w:rsid w:val="009337DB"/>
    <w:rsid w:val="009A1691"/>
    <w:rsid w:val="009D1D41"/>
    <w:rsid w:val="009F6453"/>
    <w:rsid w:val="00A01A17"/>
    <w:rsid w:val="00B516A1"/>
    <w:rsid w:val="00B72FEF"/>
    <w:rsid w:val="00C66EF9"/>
    <w:rsid w:val="00C822AB"/>
    <w:rsid w:val="00C83387"/>
    <w:rsid w:val="00C94B7F"/>
    <w:rsid w:val="00D54F89"/>
    <w:rsid w:val="00D57F8C"/>
    <w:rsid w:val="00D80BAD"/>
    <w:rsid w:val="00DC3890"/>
    <w:rsid w:val="00DE1844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BA2E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443C8BC0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6</cp:revision>
  <cp:lastPrinted>2015-04-28T13:50:00Z</cp:lastPrinted>
  <dcterms:created xsi:type="dcterms:W3CDTF">2019-12-06T14:52:00Z</dcterms:created>
  <dcterms:modified xsi:type="dcterms:W3CDTF">2023-08-29T10:21:00Z</dcterms:modified>
</cp:coreProperties>
</file>