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86E" w:rsidRDefault="00C2386E" w:rsidP="00C2386E">
      <w:pPr>
        <w:jc w:val="center"/>
        <w:rPr>
          <w:b/>
        </w:rPr>
      </w:pPr>
      <w:bookmarkStart w:id="0" w:name="_GoBack"/>
      <w:bookmarkEnd w:id="0"/>
    </w:p>
    <w:p w:rsidR="00C2386E" w:rsidRDefault="00C2386E" w:rsidP="00C2386E">
      <w:pPr>
        <w:jc w:val="center"/>
        <w:rPr>
          <w:b/>
        </w:rPr>
      </w:pPr>
    </w:p>
    <w:p w:rsidR="00C2386E" w:rsidRPr="00C2386E" w:rsidRDefault="00D02CBB" w:rsidP="00C2386E">
      <w:pPr>
        <w:jc w:val="center"/>
        <w:rPr>
          <w:b/>
        </w:rPr>
      </w:pPr>
      <w:r>
        <w:rPr>
          <w:b/>
        </w:rPr>
        <w:t>Head</w:t>
      </w:r>
      <w:r w:rsidR="00C2386E" w:rsidRPr="00C2386E">
        <w:rPr>
          <w:b/>
        </w:rPr>
        <w:t xml:space="preserve"> of English Person Specification</w:t>
      </w:r>
    </w:p>
    <w:p w:rsidR="00C2386E" w:rsidRPr="00C2386E" w:rsidRDefault="00C2386E" w:rsidP="00C2386E">
      <w:pPr>
        <w:jc w:val="center"/>
        <w:rPr>
          <w:b/>
        </w:rPr>
      </w:pPr>
    </w:p>
    <w:p w:rsidR="00C2386E" w:rsidRDefault="00C2386E" w:rsidP="00C2386E">
      <w:pPr>
        <w:jc w:val="both"/>
      </w:pPr>
    </w:p>
    <w:p w:rsidR="00C2386E" w:rsidRPr="00C2386E" w:rsidRDefault="00C2386E" w:rsidP="00C2386E">
      <w:pPr>
        <w:jc w:val="both"/>
      </w:pPr>
      <w:r w:rsidRPr="00C2386E">
        <w:t xml:space="preserve">A suitable candidate for </w:t>
      </w:r>
      <w:r w:rsidR="00D02CBB">
        <w:t>Head of English</w:t>
      </w:r>
      <w:r w:rsidRPr="00C2386E">
        <w:t xml:space="preserve"> will</w:t>
      </w:r>
      <w:r w:rsidR="00D02CBB">
        <w:t>:</w:t>
      </w:r>
      <w:r w:rsidRPr="00C2386E">
        <w:t xml:space="preserve"> </w:t>
      </w:r>
    </w:p>
    <w:p w:rsidR="00C2386E" w:rsidRDefault="00C2386E" w:rsidP="00C2386E">
      <w:pPr>
        <w:jc w:val="both"/>
      </w:pPr>
    </w:p>
    <w:p w:rsidR="00C2386E" w:rsidRPr="00C2386E" w:rsidRDefault="00C2386E" w:rsidP="00C2386E">
      <w:pPr>
        <w:jc w:val="both"/>
      </w:pPr>
    </w:p>
    <w:p w:rsidR="00C2386E" w:rsidRPr="00C2386E" w:rsidRDefault="00C2386E" w:rsidP="00C2386E">
      <w:pPr>
        <w:numPr>
          <w:ilvl w:val="0"/>
          <w:numId w:val="1"/>
        </w:numPr>
        <w:jc w:val="both"/>
      </w:pPr>
      <w:r w:rsidRPr="00C2386E">
        <w:t>Be a fully qualified teacher with a first or second degree in English or an English based subject.</w:t>
      </w:r>
    </w:p>
    <w:p w:rsidR="00C2386E" w:rsidRPr="00C2386E" w:rsidRDefault="00C2386E" w:rsidP="00C2386E">
      <w:pPr>
        <w:numPr>
          <w:ilvl w:val="0"/>
          <w:numId w:val="1"/>
        </w:numPr>
        <w:jc w:val="both"/>
      </w:pPr>
      <w:r w:rsidRPr="00C2386E">
        <w:t>Have demonstrable experience of teaching in an English environment.</w:t>
      </w:r>
    </w:p>
    <w:p w:rsidR="00C2386E" w:rsidRPr="00C2386E" w:rsidRDefault="00C2386E" w:rsidP="00C2386E">
      <w:pPr>
        <w:numPr>
          <w:ilvl w:val="0"/>
          <w:numId w:val="1"/>
        </w:numPr>
        <w:jc w:val="both"/>
      </w:pPr>
      <w:r w:rsidRPr="00C2386E">
        <w:t>Be fully conversant with the requirements of national testing schemes (IE PIPS, CAT</w:t>
      </w:r>
      <w:r w:rsidR="00B156B4">
        <w:t>,</w:t>
      </w:r>
      <w:r w:rsidRPr="00C2386E">
        <w:t xml:space="preserve"> NFER, NC testing, Early Years Profile etc).</w:t>
      </w:r>
    </w:p>
    <w:p w:rsidR="00C2386E" w:rsidRPr="00C2386E" w:rsidRDefault="00C2386E" w:rsidP="00C2386E">
      <w:pPr>
        <w:numPr>
          <w:ilvl w:val="0"/>
          <w:numId w:val="1"/>
        </w:numPr>
        <w:jc w:val="both"/>
      </w:pPr>
      <w:r w:rsidRPr="00C2386E">
        <w:t>Have a detailed working knowledge of the requirements of Common Entrance and Scholarship examinations and syllabus.</w:t>
      </w:r>
    </w:p>
    <w:p w:rsidR="00C2386E" w:rsidRPr="00C2386E" w:rsidRDefault="00C2386E" w:rsidP="00C2386E">
      <w:pPr>
        <w:numPr>
          <w:ilvl w:val="0"/>
          <w:numId w:val="1"/>
        </w:numPr>
        <w:jc w:val="both"/>
      </w:pPr>
      <w:r w:rsidRPr="00C2386E">
        <w:t>Demonstrate sound knowledge and understanding of current education issues.</w:t>
      </w:r>
    </w:p>
    <w:p w:rsidR="00C2386E" w:rsidRPr="00C2386E" w:rsidRDefault="00C2386E" w:rsidP="00C2386E">
      <w:pPr>
        <w:numPr>
          <w:ilvl w:val="0"/>
          <w:numId w:val="1"/>
        </w:numPr>
        <w:jc w:val="both"/>
      </w:pPr>
      <w:r w:rsidRPr="00C2386E">
        <w:t>Have the skills and gravitas to attend and, where required</w:t>
      </w:r>
      <w:r w:rsidR="00B156B4">
        <w:t>,</w:t>
      </w:r>
      <w:r w:rsidRPr="00C2386E">
        <w:t xml:space="preserve"> to chair meetings at a senior level within the school.</w:t>
      </w:r>
    </w:p>
    <w:p w:rsidR="00C2386E" w:rsidRPr="00C2386E" w:rsidRDefault="00C2386E" w:rsidP="00C2386E">
      <w:pPr>
        <w:numPr>
          <w:ilvl w:val="0"/>
          <w:numId w:val="1"/>
        </w:numPr>
        <w:jc w:val="both"/>
      </w:pPr>
      <w:r w:rsidRPr="00C2386E">
        <w:t xml:space="preserve">Have outstanding interpersonal skills and the ability to </w:t>
      </w:r>
      <w:r w:rsidR="00B156B4">
        <w:t>lead and manage staff;</w:t>
      </w:r>
      <w:r w:rsidRPr="00C2386E">
        <w:t xml:space="preserve"> deal</w:t>
      </w:r>
      <w:r w:rsidR="00B156B4">
        <w:t>ing</w:t>
      </w:r>
      <w:r w:rsidRPr="00C2386E">
        <w:t xml:space="preserve"> with enquiries from parents</w:t>
      </w:r>
      <w:r w:rsidR="00B156B4">
        <w:t xml:space="preserve"> and external agencies</w:t>
      </w:r>
      <w:r w:rsidRPr="00C2386E">
        <w:t>.</w:t>
      </w:r>
    </w:p>
    <w:p w:rsidR="00C2386E" w:rsidRPr="00C2386E" w:rsidRDefault="00C2386E" w:rsidP="00C2386E">
      <w:pPr>
        <w:numPr>
          <w:ilvl w:val="0"/>
          <w:numId w:val="1"/>
        </w:numPr>
        <w:jc w:val="both"/>
      </w:pPr>
      <w:r w:rsidRPr="00C2386E">
        <w:t>Have the experience and skills to council children and support them efficiently with difficulties or disciplinary issues.</w:t>
      </w:r>
    </w:p>
    <w:p w:rsidR="00C2386E" w:rsidRPr="00C2386E" w:rsidRDefault="00C2386E" w:rsidP="00C2386E">
      <w:pPr>
        <w:numPr>
          <w:ilvl w:val="0"/>
          <w:numId w:val="1"/>
        </w:numPr>
        <w:jc w:val="both"/>
      </w:pPr>
      <w:r w:rsidRPr="00C2386E">
        <w:t>Have excellent personal organisation and IT skills.</w:t>
      </w:r>
    </w:p>
    <w:p w:rsidR="00C2386E" w:rsidRPr="00C2386E" w:rsidRDefault="00C2386E" w:rsidP="00C2386E">
      <w:pPr>
        <w:numPr>
          <w:ilvl w:val="0"/>
          <w:numId w:val="1"/>
        </w:numPr>
        <w:jc w:val="both"/>
      </w:pPr>
      <w:r w:rsidRPr="00C2386E">
        <w:t>Have the ability to work within a team and have the vision to work strategically.</w:t>
      </w:r>
    </w:p>
    <w:p w:rsidR="00C2386E" w:rsidRDefault="00C2386E" w:rsidP="00C2386E">
      <w:pPr>
        <w:numPr>
          <w:ilvl w:val="0"/>
          <w:numId w:val="1"/>
        </w:numPr>
        <w:jc w:val="both"/>
      </w:pPr>
      <w:r w:rsidRPr="00C2386E">
        <w:t>Have the knowledge and a willingness to offer a second specialist subject if required.</w:t>
      </w:r>
    </w:p>
    <w:p w:rsidR="00C2386E" w:rsidRPr="00C2386E" w:rsidRDefault="00C2386E" w:rsidP="00C2386E">
      <w:pPr>
        <w:numPr>
          <w:ilvl w:val="0"/>
          <w:numId w:val="1"/>
        </w:numPr>
        <w:jc w:val="both"/>
      </w:pPr>
      <w:r>
        <w:t>Have the skills and a willingness to partake in the broader life of a busy boarding prep school.</w:t>
      </w:r>
    </w:p>
    <w:p w:rsidR="00502A91" w:rsidRDefault="00502A91" w:rsidP="00502A91"/>
    <w:sectPr w:rsidR="00502A91" w:rsidSect="005B26C9">
      <w:headerReference w:type="default" r:id="rId7"/>
      <w:footerReference w:type="default" r:id="rId8"/>
      <w:pgSz w:w="11906" w:h="16838" w:code="9"/>
      <w:pgMar w:top="2693" w:right="1106" w:bottom="2157" w:left="1077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38E" w:rsidRDefault="00B1038E">
      <w:r>
        <w:separator/>
      </w:r>
    </w:p>
  </w:endnote>
  <w:endnote w:type="continuationSeparator" w:id="0">
    <w:p w:rsidR="00B1038E" w:rsidRDefault="00B1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C9" w:rsidRDefault="00DC5363" w:rsidP="005B26C9">
    <w:pPr>
      <w:pStyle w:val="Footer"/>
      <w:jc w:val="center"/>
      <w:rPr>
        <w:sz w:val="12"/>
      </w:rPr>
    </w:pPr>
    <w:r>
      <w:rPr>
        <w:noProof/>
        <w:lang w:eastAsia="en-GB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3921125</wp:posOffset>
          </wp:positionH>
          <wp:positionV relativeFrom="paragraph">
            <wp:posOffset>-471170</wp:posOffset>
          </wp:positionV>
          <wp:extent cx="514350" cy="822020"/>
          <wp:effectExtent l="0" t="0" r="0" b="0"/>
          <wp:wrapNone/>
          <wp:docPr id="13" name="Picture 13" descr="C:\ALL WORK\logos\PGQM gold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LL WORK\logos\PGQM gold 20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8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677B">
      <w:rPr>
        <w:noProof/>
        <w:lang w:eastAsia="en-GB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1515915</wp:posOffset>
          </wp:positionH>
          <wp:positionV relativeFrom="paragraph">
            <wp:posOffset>-104876</wp:posOffset>
          </wp:positionV>
          <wp:extent cx="461645" cy="396240"/>
          <wp:effectExtent l="0" t="0" r="0" b="3810"/>
          <wp:wrapNone/>
          <wp:docPr id="14" name="Picture 14" descr="C:\ALL WORK\logos\twi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ALL WORK\logos\twitter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35" t="12264" r="16918" b="13208"/>
                  <a:stretch/>
                </pic:blipFill>
                <pic:spPr bwMode="auto">
                  <a:xfrm>
                    <a:off x="0" y="0"/>
                    <a:ext cx="46164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D677B">
      <w:rPr>
        <w:noProof/>
        <w:lang w:eastAsia="en-GB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1122680</wp:posOffset>
          </wp:positionH>
          <wp:positionV relativeFrom="paragraph">
            <wp:posOffset>-101042</wp:posOffset>
          </wp:positionV>
          <wp:extent cx="358775" cy="387350"/>
          <wp:effectExtent l="0" t="0" r="3175" b="0"/>
          <wp:wrapNone/>
          <wp:docPr id="12" name="Picture 12" descr="C:\ALL WORK\logos\faceb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LL WORK\logos\facebook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00" t="13366" r="19000" b="10889"/>
                  <a:stretch/>
                </pic:blipFill>
                <pic:spPr bwMode="auto">
                  <a:xfrm>
                    <a:off x="0" y="0"/>
                    <a:ext cx="35877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73C7F">
      <w:rPr>
        <w:noProof/>
        <w:lang w:eastAsia="en-GB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4542155</wp:posOffset>
          </wp:positionH>
          <wp:positionV relativeFrom="paragraph">
            <wp:posOffset>-459740</wp:posOffset>
          </wp:positionV>
          <wp:extent cx="789940" cy="789940"/>
          <wp:effectExtent l="0" t="0" r="0" b="0"/>
          <wp:wrapNone/>
          <wp:docPr id="11" name="Picture 11" descr="C:\ALL WORK\logos\QR Co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ALL WORK\logos\QR Cod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3C7F">
      <w:rPr>
        <w:noProof/>
        <w:lang w:eastAsia="en-GB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5454650</wp:posOffset>
          </wp:positionH>
          <wp:positionV relativeFrom="paragraph">
            <wp:posOffset>-426720</wp:posOffset>
          </wp:positionV>
          <wp:extent cx="717550" cy="717550"/>
          <wp:effectExtent l="0" t="0" r="6350" b="6350"/>
          <wp:wrapNone/>
          <wp:docPr id="10" name="Picture 10" descr="OutstandingLogo10-11_RGB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OutstandingLogo10-11_RGB_5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3C7F"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-103505</wp:posOffset>
          </wp:positionV>
          <wp:extent cx="571500" cy="394335"/>
          <wp:effectExtent l="0" t="0" r="0" b="5715"/>
          <wp:wrapNone/>
          <wp:docPr id="5" name="Picture 5" descr="independent_schools_counci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dependent_schools_council_log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3C7F">
      <w:rPr>
        <w:noProof/>
        <w:lang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-103505</wp:posOffset>
          </wp:positionV>
          <wp:extent cx="128905" cy="342900"/>
          <wp:effectExtent l="0" t="0" r="4445" b="0"/>
          <wp:wrapNone/>
          <wp:docPr id="4" name="Picture 4" descr="logo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smal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3C7F">
      <w:rPr>
        <w:noProof/>
        <w:lang w:eastAsia="en-GB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-101600</wp:posOffset>
          </wp:positionV>
          <wp:extent cx="306070" cy="342900"/>
          <wp:effectExtent l="0" t="0" r="0" b="0"/>
          <wp:wrapNone/>
          <wp:docPr id="3" name="Picture 3" descr="BS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SA Colour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04C8"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405764</wp:posOffset>
              </wp:positionV>
              <wp:extent cx="6172200" cy="0"/>
              <wp:effectExtent l="0" t="1905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264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18089" id="Line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95pt" to="486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" strokecolor="#002649" strokeweight="3pt"/>
          </w:pict>
        </mc:Fallback>
      </mc:AlternateContent>
    </w:r>
    <w:r w:rsidR="00E004C8"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520064</wp:posOffset>
              </wp:positionV>
              <wp:extent cx="6172200" cy="0"/>
              <wp:effectExtent l="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E556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F16FA" id="Line 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0.95pt" to="486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" strokecolor="#e5566d" strokeweight="3pt"/>
          </w:pict>
        </mc:Fallback>
      </mc:AlternateContent>
    </w:r>
  </w:p>
  <w:p w:rsidR="005B26C9" w:rsidRDefault="005B26C9" w:rsidP="005B26C9">
    <w:pPr>
      <w:pStyle w:val="Footer"/>
      <w:jc w:val="center"/>
      <w:rPr>
        <w:sz w:val="12"/>
      </w:rPr>
    </w:pPr>
  </w:p>
  <w:p w:rsidR="005B26C9" w:rsidRDefault="005B26C9" w:rsidP="005B26C9">
    <w:pPr>
      <w:pStyle w:val="Footer"/>
      <w:jc w:val="center"/>
      <w:rPr>
        <w:sz w:val="12"/>
      </w:rPr>
    </w:pPr>
  </w:p>
  <w:p w:rsidR="005B26C9" w:rsidRDefault="005B26C9" w:rsidP="005B26C9">
    <w:pPr>
      <w:pStyle w:val="Footer"/>
      <w:jc w:val="center"/>
      <w:rPr>
        <w:sz w:val="12"/>
      </w:rPr>
    </w:pPr>
  </w:p>
  <w:p w:rsidR="005B26C9" w:rsidRDefault="005B26C9" w:rsidP="005B26C9">
    <w:pPr>
      <w:pStyle w:val="Footer"/>
      <w:jc w:val="center"/>
      <w:rPr>
        <w:sz w:val="12"/>
      </w:rPr>
    </w:pPr>
  </w:p>
  <w:p w:rsidR="005B26C9" w:rsidRDefault="005B26C9" w:rsidP="005B26C9">
    <w:pPr>
      <w:pStyle w:val="Footer"/>
      <w:jc w:val="center"/>
      <w:rPr>
        <w:sz w:val="12"/>
      </w:rPr>
    </w:pPr>
  </w:p>
  <w:p w:rsidR="005B26C9" w:rsidRDefault="005B26C9" w:rsidP="005B26C9">
    <w:pPr>
      <w:pStyle w:val="Footer"/>
      <w:jc w:val="center"/>
      <w:rPr>
        <w:sz w:val="12"/>
      </w:rPr>
    </w:pPr>
  </w:p>
  <w:p w:rsidR="005B26C9" w:rsidRDefault="005B26C9" w:rsidP="005B26C9">
    <w:pPr>
      <w:pStyle w:val="Footer"/>
      <w:jc w:val="center"/>
      <w:rPr>
        <w:sz w:val="12"/>
      </w:rPr>
    </w:pPr>
    <w:r>
      <w:rPr>
        <w:sz w:val="12"/>
      </w:rPr>
      <w:t>WEST HILL SCHOOL TRUST LIMITED. A COMPANY LIMITED BY GUARANTEE  REG. NO. 633736   CHARITY REG. NO. 307343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38E" w:rsidRDefault="00B1038E">
      <w:r>
        <w:separator/>
      </w:r>
    </w:p>
  </w:footnote>
  <w:footnote w:type="continuationSeparator" w:id="0">
    <w:p w:rsidR="00B1038E" w:rsidRDefault="00B1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C9" w:rsidRDefault="00E004C8" w:rsidP="005B26C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-109220</wp:posOffset>
              </wp:positionV>
              <wp:extent cx="2514600" cy="1826260"/>
              <wp:effectExtent l="0" t="0" r="0" b="254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82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6C9" w:rsidRPr="00436DE4" w:rsidRDefault="005B26C9" w:rsidP="005B26C9">
                          <w:pPr>
                            <w:jc w:val="right"/>
                            <w:rPr>
                              <w:rFonts w:cs="Tahoma"/>
                              <w:b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 w:rsidRPr="00436DE4">
                                <w:rPr>
                                  <w:rFonts w:cs="Tahoma"/>
                                  <w:b/>
                                  <w:sz w:val="20"/>
                                  <w:szCs w:val="20"/>
                                </w:rPr>
                                <w:t>WEST</w:t>
                              </w:r>
                            </w:smartTag>
                            <w:r w:rsidRPr="00436DE4"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436DE4">
                                <w:rPr>
                                  <w:rFonts w:cs="Tahoma"/>
                                  <w:b/>
                                  <w:sz w:val="20"/>
                                  <w:szCs w:val="20"/>
                                </w:rPr>
                                <w:t>HILL</w:t>
                              </w:r>
                            </w:smartTag>
                            <w:r w:rsidRPr="00436DE4"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436DE4">
                                <w:rPr>
                                  <w:rFonts w:cs="Tahoma"/>
                                  <w:b/>
                                  <w:sz w:val="20"/>
                                  <w:szCs w:val="20"/>
                                </w:rPr>
                                <w:t>PARK</w:t>
                              </w:r>
                            </w:smartTag>
                            <w:r w:rsidR="00436DE4" w:rsidRPr="00436DE4"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="00436DE4" w:rsidRPr="00436DE4">
                                <w:rPr>
                                  <w:rFonts w:cs="Tahoma"/>
                                  <w:b/>
                                  <w:sz w:val="20"/>
                                  <w:szCs w:val="20"/>
                                </w:rPr>
                                <w:t>SCHOOL</w:t>
                              </w:r>
                            </w:smartTag>
                          </w:smartTag>
                        </w:p>
                        <w:p w:rsidR="005B26C9" w:rsidRPr="00894A95" w:rsidRDefault="00436DE4" w:rsidP="005B26C9">
                          <w:pPr>
                            <w:jc w:val="right"/>
                            <w:rPr>
                              <w:rFonts w:cs="Tahoma"/>
                              <w:sz w:val="18"/>
                            </w:rPr>
                          </w:pPr>
                          <w:r>
                            <w:rPr>
                              <w:rFonts w:cs="Tahoma"/>
                              <w:sz w:val="18"/>
                            </w:rPr>
                            <w:t>Titchfield</w:t>
                          </w:r>
                        </w:p>
                        <w:p w:rsidR="005B26C9" w:rsidRPr="00894A95" w:rsidRDefault="00436DE4" w:rsidP="005B26C9">
                          <w:pPr>
                            <w:jc w:val="right"/>
                            <w:rPr>
                              <w:rFonts w:cs="Tahoma"/>
                              <w:sz w:val="18"/>
                            </w:rPr>
                          </w:pPr>
                          <w:r w:rsidRPr="00894A95">
                            <w:rPr>
                              <w:rFonts w:cs="Tahoma"/>
                              <w:sz w:val="18"/>
                            </w:rPr>
                            <w:t>H</w:t>
                          </w:r>
                          <w:r>
                            <w:rPr>
                              <w:rFonts w:cs="Tahoma"/>
                              <w:sz w:val="18"/>
                            </w:rPr>
                            <w:t>ampshire PO14</w:t>
                          </w:r>
                          <w:r w:rsidR="005B26C9" w:rsidRPr="00894A95">
                            <w:rPr>
                              <w:rFonts w:cs="Tahoma"/>
                              <w:sz w:val="18"/>
                            </w:rPr>
                            <w:t xml:space="preserve"> 4BS</w:t>
                          </w:r>
                        </w:p>
                        <w:p w:rsidR="005B26C9" w:rsidRPr="00894A95" w:rsidRDefault="005B26C9" w:rsidP="005B26C9">
                          <w:pPr>
                            <w:jc w:val="right"/>
                            <w:rPr>
                              <w:rFonts w:cs="Tahoma"/>
                              <w:sz w:val="18"/>
                            </w:rPr>
                          </w:pPr>
                          <w:r w:rsidRPr="00894A95">
                            <w:rPr>
                              <w:rFonts w:cs="Tahoma"/>
                              <w:sz w:val="18"/>
                            </w:rPr>
                            <w:t xml:space="preserve">TEL: </w:t>
                          </w:r>
                          <w:r w:rsidR="00436DE4">
                            <w:rPr>
                              <w:rFonts w:cs="Tahoma"/>
                              <w:sz w:val="18"/>
                            </w:rPr>
                            <w:t>Titchfield</w:t>
                          </w:r>
                          <w:r w:rsidRPr="00894A95">
                            <w:rPr>
                              <w:rFonts w:cs="Tahoma"/>
                              <w:sz w:val="18"/>
                            </w:rPr>
                            <w:t xml:space="preserve"> (01329) 842356</w:t>
                          </w:r>
                        </w:p>
                        <w:p w:rsidR="005B26C9" w:rsidRPr="00894A95" w:rsidRDefault="005B26C9" w:rsidP="005B26C9">
                          <w:pPr>
                            <w:jc w:val="right"/>
                            <w:rPr>
                              <w:rFonts w:cs="Tahoma"/>
                              <w:sz w:val="18"/>
                            </w:rPr>
                          </w:pPr>
                          <w:r w:rsidRPr="00894A95">
                            <w:rPr>
                              <w:rFonts w:cs="Tahoma"/>
                              <w:sz w:val="18"/>
                            </w:rPr>
                            <w:t>FAX: (01329) 842911</w:t>
                          </w:r>
                        </w:p>
                        <w:p w:rsidR="005B26C9" w:rsidRPr="00894A95" w:rsidRDefault="005B26C9" w:rsidP="005B26C9">
                          <w:pPr>
                            <w:jc w:val="right"/>
                            <w:rPr>
                              <w:rFonts w:cs="Tahoma"/>
                              <w:sz w:val="18"/>
                            </w:rPr>
                          </w:pPr>
                          <w:r w:rsidRPr="00894A95">
                            <w:rPr>
                              <w:rFonts w:cs="Tahoma"/>
                              <w:sz w:val="18"/>
                            </w:rPr>
                            <w:t>EMAIL:</w:t>
                          </w:r>
                          <w:hyperlink r:id="rId1" w:history="1">
                            <w:r w:rsidRPr="00894A95">
                              <w:rPr>
                                <w:rStyle w:val="Hyperlink"/>
                                <w:rFonts w:cs="Tahoma"/>
                                <w:sz w:val="18"/>
                              </w:rPr>
                              <w:t>admin@westhillpark.com</w:t>
                            </w:r>
                          </w:hyperlink>
                          <w:r w:rsidRPr="00894A95">
                            <w:rPr>
                              <w:rFonts w:cs="Tahoma"/>
                              <w:sz w:val="18"/>
                            </w:rPr>
                            <w:t xml:space="preserve"> </w:t>
                          </w:r>
                        </w:p>
                        <w:p w:rsidR="005B26C9" w:rsidRDefault="005B26C9" w:rsidP="005B26C9">
                          <w:pPr>
                            <w:jc w:val="right"/>
                            <w:rPr>
                              <w:rFonts w:cs="Tahoma"/>
                              <w:sz w:val="18"/>
                            </w:rPr>
                          </w:pPr>
                          <w:r w:rsidRPr="00894A95">
                            <w:rPr>
                              <w:rFonts w:cs="Tahoma"/>
                              <w:sz w:val="18"/>
                            </w:rPr>
                            <w:t xml:space="preserve">WEBSITE: </w:t>
                          </w:r>
                          <w:hyperlink r:id="rId2" w:history="1">
                            <w:r w:rsidR="00894A95" w:rsidRPr="008870D3">
                              <w:rPr>
                                <w:rStyle w:val="Hyperlink"/>
                                <w:rFonts w:cs="Tahoma"/>
                                <w:sz w:val="18"/>
                              </w:rPr>
                              <w:t>www.westhillpark.com</w:t>
                            </w:r>
                          </w:hyperlink>
                        </w:p>
                        <w:p w:rsidR="00894A95" w:rsidRPr="00894A95" w:rsidRDefault="00894A95" w:rsidP="005B26C9">
                          <w:pPr>
                            <w:jc w:val="right"/>
                            <w:rPr>
                              <w:rFonts w:cs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in;margin-top:-8.6pt;width:198pt;height:143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rNggIAABA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" stroked="f">
              <v:textbox>
                <w:txbxContent>
                  <w:p w:rsidR="005B26C9" w:rsidRPr="00436DE4" w:rsidRDefault="005B26C9" w:rsidP="005B26C9">
                    <w:pPr>
                      <w:jc w:val="right"/>
                      <w:rPr>
                        <w:rFonts w:cs="Tahoma"/>
                        <w:b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436DE4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WEST</w:t>
                        </w:r>
                      </w:smartTag>
                      <w:r w:rsidRPr="00436DE4">
                        <w:rPr>
                          <w:rFonts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436DE4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HILL</w:t>
                        </w:r>
                      </w:smartTag>
                      <w:r w:rsidRPr="00436DE4">
                        <w:rPr>
                          <w:rFonts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436DE4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PARK</w:t>
                        </w:r>
                      </w:smartTag>
                      <w:r w:rsidR="00436DE4" w:rsidRPr="00436DE4">
                        <w:rPr>
                          <w:rFonts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="00436DE4" w:rsidRPr="00436DE4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SCHOOL</w:t>
                        </w:r>
                      </w:smartTag>
                    </w:smartTag>
                  </w:p>
                  <w:p w:rsidR="005B26C9" w:rsidRPr="00894A95" w:rsidRDefault="00436DE4" w:rsidP="005B26C9">
                    <w:pPr>
                      <w:jc w:val="right"/>
                      <w:rPr>
                        <w:rFonts w:cs="Tahoma"/>
                        <w:sz w:val="18"/>
                      </w:rPr>
                    </w:pPr>
                    <w:r>
                      <w:rPr>
                        <w:rFonts w:cs="Tahoma"/>
                        <w:sz w:val="18"/>
                      </w:rPr>
                      <w:t>Titchfield</w:t>
                    </w:r>
                  </w:p>
                  <w:p w:rsidR="005B26C9" w:rsidRPr="00894A95" w:rsidRDefault="00436DE4" w:rsidP="005B26C9">
                    <w:pPr>
                      <w:jc w:val="right"/>
                      <w:rPr>
                        <w:rFonts w:cs="Tahoma"/>
                        <w:sz w:val="18"/>
                      </w:rPr>
                    </w:pPr>
                    <w:r w:rsidRPr="00894A95">
                      <w:rPr>
                        <w:rFonts w:cs="Tahoma"/>
                        <w:sz w:val="18"/>
                      </w:rPr>
                      <w:t>H</w:t>
                    </w:r>
                    <w:r>
                      <w:rPr>
                        <w:rFonts w:cs="Tahoma"/>
                        <w:sz w:val="18"/>
                      </w:rPr>
                      <w:t>ampshire PO14</w:t>
                    </w:r>
                    <w:r w:rsidR="005B26C9" w:rsidRPr="00894A95">
                      <w:rPr>
                        <w:rFonts w:cs="Tahoma"/>
                        <w:sz w:val="18"/>
                      </w:rPr>
                      <w:t xml:space="preserve"> 4BS</w:t>
                    </w:r>
                  </w:p>
                  <w:p w:rsidR="005B26C9" w:rsidRPr="00894A95" w:rsidRDefault="005B26C9" w:rsidP="005B26C9">
                    <w:pPr>
                      <w:jc w:val="right"/>
                      <w:rPr>
                        <w:rFonts w:cs="Tahoma"/>
                        <w:sz w:val="18"/>
                      </w:rPr>
                    </w:pPr>
                    <w:r w:rsidRPr="00894A95">
                      <w:rPr>
                        <w:rFonts w:cs="Tahoma"/>
                        <w:sz w:val="18"/>
                      </w:rPr>
                      <w:t xml:space="preserve">TEL: </w:t>
                    </w:r>
                    <w:r w:rsidR="00436DE4">
                      <w:rPr>
                        <w:rFonts w:cs="Tahoma"/>
                        <w:sz w:val="18"/>
                      </w:rPr>
                      <w:t>Titchfield</w:t>
                    </w:r>
                    <w:r w:rsidRPr="00894A95">
                      <w:rPr>
                        <w:rFonts w:cs="Tahoma"/>
                        <w:sz w:val="18"/>
                      </w:rPr>
                      <w:t xml:space="preserve"> (01329) 842356</w:t>
                    </w:r>
                  </w:p>
                  <w:p w:rsidR="005B26C9" w:rsidRPr="00894A95" w:rsidRDefault="005B26C9" w:rsidP="005B26C9">
                    <w:pPr>
                      <w:jc w:val="right"/>
                      <w:rPr>
                        <w:rFonts w:cs="Tahoma"/>
                        <w:sz w:val="18"/>
                      </w:rPr>
                    </w:pPr>
                    <w:r w:rsidRPr="00894A95">
                      <w:rPr>
                        <w:rFonts w:cs="Tahoma"/>
                        <w:sz w:val="18"/>
                      </w:rPr>
                      <w:t>FAX: (01329) 842911</w:t>
                    </w:r>
                  </w:p>
                  <w:p w:rsidR="005B26C9" w:rsidRPr="00894A95" w:rsidRDefault="005B26C9" w:rsidP="005B26C9">
                    <w:pPr>
                      <w:jc w:val="right"/>
                      <w:rPr>
                        <w:rFonts w:cs="Tahoma"/>
                        <w:sz w:val="18"/>
                      </w:rPr>
                    </w:pPr>
                    <w:r w:rsidRPr="00894A95">
                      <w:rPr>
                        <w:rFonts w:cs="Tahoma"/>
                        <w:sz w:val="18"/>
                      </w:rPr>
                      <w:t>EMAIL:</w:t>
                    </w:r>
                    <w:hyperlink r:id="rId3" w:history="1">
                      <w:r w:rsidRPr="00894A95">
                        <w:rPr>
                          <w:rStyle w:val="Hyperlink"/>
                          <w:rFonts w:cs="Tahoma"/>
                          <w:sz w:val="18"/>
                        </w:rPr>
                        <w:t>admin@westhillpark.com</w:t>
                      </w:r>
                    </w:hyperlink>
                    <w:r w:rsidRPr="00894A95">
                      <w:rPr>
                        <w:rFonts w:cs="Tahoma"/>
                        <w:sz w:val="18"/>
                      </w:rPr>
                      <w:t xml:space="preserve"> </w:t>
                    </w:r>
                  </w:p>
                  <w:p w:rsidR="005B26C9" w:rsidRDefault="005B26C9" w:rsidP="005B26C9">
                    <w:pPr>
                      <w:jc w:val="right"/>
                      <w:rPr>
                        <w:rFonts w:cs="Tahoma"/>
                        <w:sz w:val="18"/>
                      </w:rPr>
                    </w:pPr>
                    <w:r w:rsidRPr="00894A95">
                      <w:rPr>
                        <w:rFonts w:cs="Tahoma"/>
                        <w:sz w:val="18"/>
                      </w:rPr>
                      <w:t xml:space="preserve">WEBSITE: </w:t>
                    </w:r>
                    <w:hyperlink r:id="rId4" w:history="1">
                      <w:r w:rsidR="00894A95" w:rsidRPr="008870D3">
                        <w:rPr>
                          <w:rStyle w:val="Hyperlink"/>
                          <w:rFonts w:cs="Tahoma"/>
                          <w:sz w:val="18"/>
                        </w:rPr>
                        <w:t>www.westhillpark.com</w:t>
                      </w:r>
                    </w:hyperlink>
                  </w:p>
                  <w:p w:rsidR="00894A95" w:rsidRPr="00894A95" w:rsidRDefault="00894A95" w:rsidP="005B26C9">
                    <w:pPr>
                      <w:jc w:val="right"/>
                      <w:rPr>
                        <w:rFonts w:cs="Tahom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916940</wp:posOffset>
              </wp:positionV>
              <wp:extent cx="2628900" cy="280670"/>
              <wp:effectExtent l="0" t="0" r="0" b="508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A95" w:rsidRPr="00894A95" w:rsidRDefault="00FC7791" w:rsidP="00894A9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AD3D20">
                            <w:rPr>
                              <w:sz w:val="16"/>
                              <w:szCs w:val="16"/>
                            </w:rPr>
                            <w:t>Headmaster Alastair</w:t>
                          </w:r>
                          <w:r w:rsidR="00894A95" w:rsidRPr="00894A95">
                            <w:rPr>
                              <w:sz w:val="16"/>
                              <w:szCs w:val="16"/>
                            </w:rPr>
                            <w:t xml:space="preserve"> Ramsay </w:t>
                          </w:r>
                          <w:r w:rsidR="008E2199" w:rsidRPr="00894A95">
                            <w:rPr>
                              <w:sz w:val="16"/>
                              <w:szCs w:val="16"/>
                            </w:rPr>
                            <w:t>B</w:t>
                          </w:r>
                          <w:r w:rsidR="008E2199">
                            <w:rPr>
                              <w:sz w:val="16"/>
                              <w:szCs w:val="16"/>
                            </w:rPr>
                            <w:t>E</w:t>
                          </w:r>
                          <w:r w:rsidR="008E2199" w:rsidRPr="00894A95">
                            <w:rPr>
                              <w:sz w:val="16"/>
                              <w:szCs w:val="16"/>
                            </w:rPr>
                            <w:t>d (Hons)</w:t>
                          </w:r>
                          <w:r w:rsidR="008E219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94A95" w:rsidRPr="00894A95">
                            <w:rPr>
                              <w:sz w:val="16"/>
                              <w:szCs w:val="16"/>
                            </w:rPr>
                            <w:t xml:space="preserve">MSc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-9pt;margin-top:72.2pt;width:207pt;height:22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vfhAIAABY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" stroked="f">
              <v:textbox>
                <w:txbxContent>
                  <w:p w:rsidR="00894A95" w:rsidRPr="00894A95" w:rsidRDefault="00FC7791" w:rsidP="00894A9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AD3D20">
                      <w:rPr>
                        <w:sz w:val="16"/>
                        <w:szCs w:val="16"/>
                      </w:rPr>
                      <w:t>Headmaster Alastair</w:t>
                    </w:r>
                    <w:r w:rsidR="00894A95" w:rsidRPr="00894A95">
                      <w:rPr>
                        <w:sz w:val="16"/>
                        <w:szCs w:val="16"/>
                      </w:rPr>
                      <w:t xml:space="preserve"> Ramsay </w:t>
                    </w:r>
                    <w:r w:rsidR="008E2199" w:rsidRPr="00894A95">
                      <w:rPr>
                        <w:sz w:val="16"/>
                        <w:szCs w:val="16"/>
                      </w:rPr>
                      <w:t>B</w:t>
                    </w:r>
                    <w:r w:rsidR="008E2199">
                      <w:rPr>
                        <w:sz w:val="16"/>
                        <w:szCs w:val="16"/>
                      </w:rPr>
                      <w:t>E</w:t>
                    </w:r>
                    <w:r w:rsidR="008E2199" w:rsidRPr="00894A95">
                      <w:rPr>
                        <w:sz w:val="16"/>
                        <w:szCs w:val="16"/>
                      </w:rPr>
                      <w:t>d (Hons)</w:t>
                    </w:r>
                    <w:r w:rsidR="008E2199">
                      <w:rPr>
                        <w:sz w:val="16"/>
                        <w:szCs w:val="16"/>
                      </w:rPr>
                      <w:t xml:space="preserve"> </w:t>
                    </w:r>
                    <w:r w:rsidR="00894A95" w:rsidRPr="00894A95">
                      <w:rPr>
                        <w:sz w:val="16"/>
                        <w:szCs w:val="16"/>
                      </w:rPr>
                      <w:t xml:space="preserve">MSc </w:t>
                    </w:r>
                  </w:p>
                </w:txbxContent>
              </v:textbox>
            </v:shape>
          </w:pict>
        </mc:Fallback>
      </mc:AlternateContent>
    </w:r>
    <w:r w:rsidR="00E73C7F">
      <w:rPr>
        <w:noProof/>
        <w:lang w:eastAsia="en-GB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-226060</wp:posOffset>
          </wp:positionV>
          <wp:extent cx="1257300" cy="1186180"/>
          <wp:effectExtent l="0" t="0" r="0" b="0"/>
          <wp:wrapNone/>
          <wp:docPr id="6" name="Picture 1" descr="GRIFFIN with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IN with banne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B3B57"/>
    <w:multiLevelType w:val="hybridMultilevel"/>
    <w:tmpl w:val="6888C4A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27"/>
    <w:rsid w:val="000033BD"/>
    <w:rsid w:val="00004C96"/>
    <w:rsid w:val="00005614"/>
    <w:rsid w:val="00015153"/>
    <w:rsid w:val="000173FC"/>
    <w:rsid w:val="000179FE"/>
    <w:rsid w:val="000222A2"/>
    <w:rsid w:val="00025586"/>
    <w:rsid w:val="000255D9"/>
    <w:rsid w:val="00027261"/>
    <w:rsid w:val="000276BE"/>
    <w:rsid w:val="000303A8"/>
    <w:rsid w:val="00033800"/>
    <w:rsid w:val="00036394"/>
    <w:rsid w:val="0003699B"/>
    <w:rsid w:val="00037257"/>
    <w:rsid w:val="000408D2"/>
    <w:rsid w:val="0004269D"/>
    <w:rsid w:val="00043DC5"/>
    <w:rsid w:val="00044768"/>
    <w:rsid w:val="00047E20"/>
    <w:rsid w:val="00050754"/>
    <w:rsid w:val="000509F2"/>
    <w:rsid w:val="00050CEB"/>
    <w:rsid w:val="0005378B"/>
    <w:rsid w:val="00053B56"/>
    <w:rsid w:val="00055CE9"/>
    <w:rsid w:val="00055CEA"/>
    <w:rsid w:val="00064B16"/>
    <w:rsid w:val="0006584E"/>
    <w:rsid w:val="000719DC"/>
    <w:rsid w:val="00073031"/>
    <w:rsid w:val="00073D56"/>
    <w:rsid w:val="000748EC"/>
    <w:rsid w:val="0007765F"/>
    <w:rsid w:val="000816E2"/>
    <w:rsid w:val="000820D8"/>
    <w:rsid w:val="00082282"/>
    <w:rsid w:val="000902EA"/>
    <w:rsid w:val="00092001"/>
    <w:rsid w:val="000931AC"/>
    <w:rsid w:val="000935EF"/>
    <w:rsid w:val="00094794"/>
    <w:rsid w:val="000A1AD5"/>
    <w:rsid w:val="000A5F7A"/>
    <w:rsid w:val="000B44D0"/>
    <w:rsid w:val="000B479F"/>
    <w:rsid w:val="000C1B92"/>
    <w:rsid w:val="000C2BE8"/>
    <w:rsid w:val="000C4788"/>
    <w:rsid w:val="000C54D5"/>
    <w:rsid w:val="000D01B2"/>
    <w:rsid w:val="000D11DE"/>
    <w:rsid w:val="000D30CC"/>
    <w:rsid w:val="000D3135"/>
    <w:rsid w:val="000E0436"/>
    <w:rsid w:val="000E36BA"/>
    <w:rsid w:val="000E4DA2"/>
    <w:rsid w:val="000E6581"/>
    <w:rsid w:val="000E6732"/>
    <w:rsid w:val="000E76F5"/>
    <w:rsid w:val="000F3609"/>
    <w:rsid w:val="000F5CEF"/>
    <w:rsid w:val="000F6630"/>
    <w:rsid w:val="000F704B"/>
    <w:rsid w:val="000F7480"/>
    <w:rsid w:val="000F74C9"/>
    <w:rsid w:val="00100576"/>
    <w:rsid w:val="0010255E"/>
    <w:rsid w:val="00104220"/>
    <w:rsid w:val="001066E2"/>
    <w:rsid w:val="00107551"/>
    <w:rsid w:val="00107F28"/>
    <w:rsid w:val="00110581"/>
    <w:rsid w:val="001114DB"/>
    <w:rsid w:val="0011262A"/>
    <w:rsid w:val="00113201"/>
    <w:rsid w:val="0011436D"/>
    <w:rsid w:val="001155D6"/>
    <w:rsid w:val="0011572D"/>
    <w:rsid w:val="001169C8"/>
    <w:rsid w:val="0012035A"/>
    <w:rsid w:val="001206FD"/>
    <w:rsid w:val="001217AC"/>
    <w:rsid w:val="0012363F"/>
    <w:rsid w:val="001265E9"/>
    <w:rsid w:val="00126A4E"/>
    <w:rsid w:val="001275ED"/>
    <w:rsid w:val="0012789D"/>
    <w:rsid w:val="001340D5"/>
    <w:rsid w:val="00134DCE"/>
    <w:rsid w:val="0013546B"/>
    <w:rsid w:val="00136109"/>
    <w:rsid w:val="00136563"/>
    <w:rsid w:val="00137F0A"/>
    <w:rsid w:val="0014186F"/>
    <w:rsid w:val="0014291B"/>
    <w:rsid w:val="00143D3E"/>
    <w:rsid w:val="001455F1"/>
    <w:rsid w:val="0014665B"/>
    <w:rsid w:val="00150A55"/>
    <w:rsid w:val="00154A88"/>
    <w:rsid w:val="00155336"/>
    <w:rsid w:val="001559D3"/>
    <w:rsid w:val="00156002"/>
    <w:rsid w:val="001570BD"/>
    <w:rsid w:val="001613F0"/>
    <w:rsid w:val="001614FB"/>
    <w:rsid w:val="001618D8"/>
    <w:rsid w:val="0016349C"/>
    <w:rsid w:val="0016486E"/>
    <w:rsid w:val="00164A1D"/>
    <w:rsid w:val="00170444"/>
    <w:rsid w:val="00172507"/>
    <w:rsid w:val="0017259E"/>
    <w:rsid w:val="00174232"/>
    <w:rsid w:val="00174BEE"/>
    <w:rsid w:val="001768D8"/>
    <w:rsid w:val="00176E31"/>
    <w:rsid w:val="0018114B"/>
    <w:rsid w:val="00181422"/>
    <w:rsid w:val="0018170B"/>
    <w:rsid w:val="0018191D"/>
    <w:rsid w:val="00181A6A"/>
    <w:rsid w:val="0018271F"/>
    <w:rsid w:val="00182CA1"/>
    <w:rsid w:val="001830A0"/>
    <w:rsid w:val="00183505"/>
    <w:rsid w:val="0018551D"/>
    <w:rsid w:val="0019198F"/>
    <w:rsid w:val="00192A86"/>
    <w:rsid w:val="00193B49"/>
    <w:rsid w:val="00194416"/>
    <w:rsid w:val="00194AE9"/>
    <w:rsid w:val="001A0B76"/>
    <w:rsid w:val="001A3923"/>
    <w:rsid w:val="001A703A"/>
    <w:rsid w:val="001A71B1"/>
    <w:rsid w:val="001A71EB"/>
    <w:rsid w:val="001B1759"/>
    <w:rsid w:val="001B2744"/>
    <w:rsid w:val="001B2928"/>
    <w:rsid w:val="001B29FC"/>
    <w:rsid w:val="001B2AAD"/>
    <w:rsid w:val="001B43B4"/>
    <w:rsid w:val="001B5780"/>
    <w:rsid w:val="001B6900"/>
    <w:rsid w:val="001B7902"/>
    <w:rsid w:val="001C3569"/>
    <w:rsid w:val="001C566E"/>
    <w:rsid w:val="001C6EAC"/>
    <w:rsid w:val="001C7259"/>
    <w:rsid w:val="001C785C"/>
    <w:rsid w:val="001D3C13"/>
    <w:rsid w:val="001D74ED"/>
    <w:rsid w:val="001E0661"/>
    <w:rsid w:val="001E0FC8"/>
    <w:rsid w:val="001E2524"/>
    <w:rsid w:val="001E321B"/>
    <w:rsid w:val="001E3871"/>
    <w:rsid w:val="001E4156"/>
    <w:rsid w:val="001E45AC"/>
    <w:rsid w:val="001E559D"/>
    <w:rsid w:val="001F0D21"/>
    <w:rsid w:val="001F1E03"/>
    <w:rsid w:val="001F21E5"/>
    <w:rsid w:val="00201D81"/>
    <w:rsid w:val="002072D2"/>
    <w:rsid w:val="00211E15"/>
    <w:rsid w:val="00212875"/>
    <w:rsid w:val="0021486A"/>
    <w:rsid w:val="00214E6A"/>
    <w:rsid w:val="00217CB5"/>
    <w:rsid w:val="00221F1F"/>
    <w:rsid w:val="00222F09"/>
    <w:rsid w:val="00223CE2"/>
    <w:rsid w:val="00225E0C"/>
    <w:rsid w:val="002313FA"/>
    <w:rsid w:val="00231448"/>
    <w:rsid w:val="00231F90"/>
    <w:rsid w:val="00232CE1"/>
    <w:rsid w:val="002402E7"/>
    <w:rsid w:val="00244D98"/>
    <w:rsid w:val="00245418"/>
    <w:rsid w:val="00245FDF"/>
    <w:rsid w:val="00246866"/>
    <w:rsid w:val="00251A41"/>
    <w:rsid w:val="00251FBA"/>
    <w:rsid w:val="002521CD"/>
    <w:rsid w:val="00254679"/>
    <w:rsid w:val="00254B46"/>
    <w:rsid w:val="0026383F"/>
    <w:rsid w:val="00265023"/>
    <w:rsid w:val="00266002"/>
    <w:rsid w:val="00266915"/>
    <w:rsid w:val="00267858"/>
    <w:rsid w:val="002705BD"/>
    <w:rsid w:val="00271B4E"/>
    <w:rsid w:val="00273519"/>
    <w:rsid w:val="00274475"/>
    <w:rsid w:val="00274AC2"/>
    <w:rsid w:val="002765C8"/>
    <w:rsid w:val="00276A79"/>
    <w:rsid w:val="00281BCB"/>
    <w:rsid w:val="0028464E"/>
    <w:rsid w:val="00284FFF"/>
    <w:rsid w:val="00286902"/>
    <w:rsid w:val="00287315"/>
    <w:rsid w:val="002876E0"/>
    <w:rsid w:val="00291B98"/>
    <w:rsid w:val="00291CD4"/>
    <w:rsid w:val="0029430A"/>
    <w:rsid w:val="002976BB"/>
    <w:rsid w:val="002A344E"/>
    <w:rsid w:val="002B0021"/>
    <w:rsid w:val="002B242A"/>
    <w:rsid w:val="002B5384"/>
    <w:rsid w:val="002B6293"/>
    <w:rsid w:val="002B68E2"/>
    <w:rsid w:val="002B7197"/>
    <w:rsid w:val="002C0CB6"/>
    <w:rsid w:val="002C0EC7"/>
    <w:rsid w:val="002C4586"/>
    <w:rsid w:val="002C6753"/>
    <w:rsid w:val="002C7260"/>
    <w:rsid w:val="002D12B2"/>
    <w:rsid w:val="002D2BF2"/>
    <w:rsid w:val="002D2CD6"/>
    <w:rsid w:val="002D3946"/>
    <w:rsid w:val="002D45B0"/>
    <w:rsid w:val="002D5D4B"/>
    <w:rsid w:val="002D6032"/>
    <w:rsid w:val="002D75D3"/>
    <w:rsid w:val="002E11BB"/>
    <w:rsid w:val="002E3D1E"/>
    <w:rsid w:val="002E5D14"/>
    <w:rsid w:val="002E6017"/>
    <w:rsid w:val="002E6A48"/>
    <w:rsid w:val="002E7399"/>
    <w:rsid w:val="002E7EDB"/>
    <w:rsid w:val="002F001F"/>
    <w:rsid w:val="002F229B"/>
    <w:rsid w:val="002F352B"/>
    <w:rsid w:val="002F447A"/>
    <w:rsid w:val="002F4C3D"/>
    <w:rsid w:val="002F4C9E"/>
    <w:rsid w:val="002F6B5E"/>
    <w:rsid w:val="002F7009"/>
    <w:rsid w:val="002F7FF4"/>
    <w:rsid w:val="003014E2"/>
    <w:rsid w:val="00301AAC"/>
    <w:rsid w:val="0030233D"/>
    <w:rsid w:val="00302F58"/>
    <w:rsid w:val="0030499B"/>
    <w:rsid w:val="0030704F"/>
    <w:rsid w:val="0030765B"/>
    <w:rsid w:val="00312CB3"/>
    <w:rsid w:val="00314BEA"/>
    <w:rsid w:val="00317C28"/>
    <w:rsid w:val="00321205"/>
    <w:rsid w:val="003244BD"/>
    <w:rsid w:val="00327147"/>
    <w:rsid w:val="0033113E"/>
    <w:rsid w:val="00331AAA"/>
    <w:rsid w:val="00333F84"/>
    <w:rsid w:val="00335A6A"/>
    <w:rsid w:val="00335C3C"/>
    <w:rsid w:val="003407D7"/>
    <w:rsid w:val="00344FA1"/>
    <w:rsid w:val="003450DA"/>
    <w:rsid w:val="003476EA"/>
    <w:rsid w:val="0035502F"/>
    <w:rsid w:val="00360A4D"/>
    <w:rsid w:val="00366825"/>
    <w:rsid w:val="00371F07"/>
    <w:rsid w:val="00373B4F"/>
    <w:rsid w:val="003774C1"/>
    <w:rsid w:val="0037793B"/>
    <w:rsid w:val="0038283F"/>
    <w:rsid w:val="00382DF1"/>
    <w:rsid w:val="003900DB"/>
    <w:rsid w:val="003908A4"/>
    <w:rsid w:val="00392219"/>
    <w:rsid w:val="003A3BA6"/>
    <w:rsid w:val="003A5637"/>
    <w:rsid w:val="003C1F2A"/>
    <w:rsid w:val="003C5983"/>
    <w:rsid w:val="003C5E64"/>
    <w:rsid w:val="003C7115"/>
    <w:rsid w:val="003D60E6"/>
    <w:rsid w:val="003D73EB"/>
    <w:rsid w:val="003E27F7"/>
    <w:rsid w:val="003E4E0C"/>
    <w:rsid w:val="003E6270"/>
    <w:rsid w:val="003F1966"/>
    <w:rsid w:val="003F1F9D"/>
    <w:rsid w:val="003F27D8"/>
    <w:rsid w:val="003F2EA2"/>
    <w:rsid w:val="003F3461"/>
    <w:rsid w:val="003F43B1"/>
    <w:rsid w:val="003F5531"/>
    <w:rsid w:val="003F5571"/>
    <w:rsid w:val="003F6468"/>
    <w:rsid w:val="003F74CA"/>
    <w:rsid w:val="003F7C36"/>
    <w:rsid w:val="00400C65"/>
    <w:rsid w:val="00401A62"/>
    <w:rsid w:val="00401AF0"/>
    <w:rsid w:val="00401F62"/>
    <w:rsid w:val="0040345F"/>
    <w:rsid w:val="004037A2"/>
    <w:rsid w:val="004047BD"/>
    <w:rsid w:val="00407F08"/>
    <w:rsid w:val="004128E1"/>
    <w:rsid w:val="004132C9"/>
    <w:rsid w:val="00414DD3"/>
    <w:rsid w:val="00417127"/>
    <w:rsid w:val="00421080"/>
    <w:rsid w:val="004222C7"/>
    <w:rsid w:val="004229EA"/>
    <w:rsid w:val="00424BF0"/>
    <w:rsid w:val="004305E0"/>
    <w:rsid w:val="0043109C"/>
    <w:rsid w:val="004315DF"/>
    <w:rsid w:val="0043162A"/>
    <w:rsid w:val="004334F2"/>
    <w:rsid w:val="004335EF"/>
    <w:rsid w:val="00434D7A"/>
    <w:rsid w:val="004357E0"/>
    <w:rsid w:val="0043685C"/>
    <w:rsid w:val="00436DE4"/>
    <w:rsid w:val="00437EAF"/>
    <w:rsid w:val="004406BC"/>
    <w:rsid w:val="004409AB"/>
    <w:rsid w:val="00442987"/>
    <w:rsid w:val="00443F7E"/>
    <w:rsid w:val="00445879"/>
    <w:rsid w:val="00453352"/>
    <w:rsid w:val="00453FDA"/>
    <w:rsid w:val="0045554A"/>
    <w:rsid w:val="004607F3"/>
    <w:rsid w:val="004643C1"/>
    <w:rsid w:val="004655EF"/>
    <w:rsid w:val="00465C0C"/>
    <w:rsid w:val="00465C42"/>
    <w:rsid w:val="00470599"/>
    <w:rsid w:val="00470DDA"/>
    <w:rsid w:val="00475A21"/>
    <w:rsid w:val="00481BD9"/>
    <w:rsid w:val="004836B4"/>
    <w:rsid w:val="0048578C"/>
    <w:rsid w:val="00486AC5"/>
    <w:rsid w:val="004902B8"/>
    <w:rsid w:val="00493394"/>
    <w:rsid w:val="00494078"/>
    <w:rsid w:val="00497064"/>
    <w:rsid w:val="004A61A5"/>
    <w:rsid w:val="004A6465"/>
    <w:rsid w:val="004A6649"/>
    <w:rsid w:val="004A7A63"/>
    <w:rsid w:val="004B04EA"/>
    <w:rsid w:val="004B18A2"/>
    <w:rsid w:val="004B50FC"/>
    <w:rsid w:val="004B5793"/>
    <w:rsid w:val="004B6030"/>
    <w:rsid w:val="004C0FAC"/>
    <w:rsid w:val="004C4261"/>
    <w:rsid w:val="004C7F79"/>
    <w:rsid w:val="004D06ED"/>
    <w:rsid w:val="004D0A00"/>
    <w:rsid w:val="004D1500"/>
    <w:rsid w:val="004D1A00"/>
    <w:rsid w:val="004D1B23"/>
    <w:rsid w:val="004D1FFF"/>
    <w:rsid w:val="004D20D9"/>
    <w:rsid w:val="004D7980"/>
    <w:rsid w:val="004E0C0B"/>
    <w:rsid w:val="004E0F00"/>
    <w:rsid w:val="004E63BF"/>
    <w:rsid w:val="004E7461"/>
    <w:rsid w:val="004F5D67"/>
    <w:rsid w:val="004F7480"/>
    <w:rsid w:val="00500EBE"/>
    <w:rsid w:val="005026D5"/>
    <w:rsid w:val="00502A91"/>
    <w:rsid w:val="00504D43"/>
    <w:rsid w:val="00512FE3"/>
    <w:rsid w:val="00513345"/>
    <w:rsid w:val="00517FD0"/>
    <w:rsid w:val="00526D38"/>
    <w:rsid w:val="0052761A"/>
    <w:rsid w:val="00535AF4"/>
    <w:rsid w:val="005373B0"/>
    <w:rsid w:val="005414EA"/>
    <w:rsid w:val="00542518"/>
    <w:rsid w:val="00545F52"/>
    <w:rsid w:val="00545F6F"/>
    <w:rsid w:val="00550603"/>
    <w:rsid w:val="0055515A"/>
    <w:rsid w:val="00561F63"/>
    <w:rsid w:val="00562EBB"/>
    <w:rsid w:val="005652F4"/>
    <w:rsid w:val="00567626"/>
    <w:rsid w:val="00572DE2"/>
    <w:rsid w:val="00573DB4"/>
    <w:rsid w:val="00585A38"/>
    <w:rsid w:val="005866DB"/>
    <w:rsid w:val="005938B9"/>
    <w:rsid w:val="0059490C"/>
    <w:rsid w:val="00596685"/>
    <w:rsid w:val="005A0601"/>
    <w:rsid w:val="005A11C3"/>
    <w:rsid w:val="005A232D"/>
    <w:rsid w:val="005A327B"/>
    <w:rsid w:val="005A5C07"/>
    <w:rsid w:val="005A69C1"/>
    <w:rsid w:val="005A798D"/>
    <w:rsid w:val="005B00C3"/>
    <w:rsid w:val="005B26C9"/>
    <w:rsid w:val="005B3BD0"/>
    <w:rsid w:val="005B4E97"/>
    <w:rsid w:val="005B5B2D"/>
    <w:rsid w:val="005B6D6E"/>
    <w:rsid w:val="005C0B75"/>
    <w:rsid w:val="005C2FCA"/>
    <w:rsid w:val="005C53E5"/>
    <w:rsid w:val="005D6F11"/>
    <w:rsid w:val="005D7B4C"/>
    <w:rsid w:val="005E41D4"/>
    <w:rsid w:val="005E48C8"/>
    <w:rsid w:val="005E5B13"/>
    <w:rsid w:val="005E6BBE"/>
    <w:rsid w:val="005E6EF8"/>
    <w:rsid w:val="005F1CAB"/>
    <w:rsid w:val="005F1FD7"/>
    <w:rsid w:val="005F3E73"/>
    <w:rsid w:val="005F5F3C"/>
    <w:rsid w:val="00603B0B"/>
    <w:rsid w:val="00615B78"/>
    <w:rsid w:val="00617020"/>
    <w:rsid w:val="00622D33"/>
    <w:rsid w:val="00623489"/>
    <w:rsid w:val="006241F1"/>
    <w:rsid w:val="00630126"/>
    <w:rsid w:val="0063126D"/>
    <w:rsid w:val="00631C50"/>
    <w:rsid w:val="006437D4"/>
    <w:rsid w:val="00644F5B"/>
    <w:rsid w:val="00645BB9"/>
    <w:rsid w:val="00651115"/>
    <w:rsid w:val="00651DE5"/>
    <w:rsid w:val="006535B0"/>
    <w:rsid w:val="006549C4"/>
    <w:rsid w:val="0065608B"/>
    <w:rsid w:val="00662A40"/>
    <w:rsid w:val="00667A96"/>
    <w:rsid w:val="00672BF5"/>
    <w:rsid w:val="00674002"/>
    <w:rsid w:val="00676590"/>
    <w:rsid w:val="00677673"/>
    <w:rsid w:val="00680525"/>
    <w:rsid w:val="00684FA9"/>
    <w:rsid w:val="00687825"/>
    <w:rsid w:val="00691783"/>
    <w:rsid w:val="006948A0"/>
    <w:rsid w:val="006A067F"/>
    <w:rsid w:val="006A55DF"/>
    <w:rsid w:val="006A714E"/>
    <w:rsid w:val="006A7549"/>
    <w:rsid w:val="006B2537"/>
    <w:rsid w:val="006B2B91"/>
    <w:rsid w:val="006B4500"/>
    <w:rsid w:val="006B470D"/>
    <w:rsid w:val="006B52A4"/>
    <w:rsid w:val="006B6853"/>
    <w:rsid w:val="006C1CF3"/>
    <w:rsid w:val="006C2BA0"/>
    <w:rsid w:val="006C350F"/>
    <w:rsid w:val="006C5944"/>
    <w:rsid w:val="006D2D03"/>
    <w:rsid w:val="006D65CB"/>
    <w:rsid w:val="006E042E"/>
    <w:rsid w:val="006E0D91"/>
    <w:rsid w:val="006E34F1"/>
    <w:rsid w:val="006E4BB2"/>
    <w:rsid w:val="006E5FB2"/>
    <w:rsid w:val="006E6336"/>
    <w:rsid w:val="006F17F5"/>
    <w:rsid w:val="006F5996"/>
    <w:rsid w:val="006F6A77"/>
    <w:rsid w:val="00700274"/>
    <w:rsid w:val="007021AD"/>
    <w:rsid w:val="0070366F"/>
    <w:rsid w:val="0070426D"/>
    <w:rsid w:val="00705D05"/>
    <w:rsid w:val="00707DEC"/>
    <w:rsid w:val="00707E62"/>
    <w:rsid w:val="007123C0"/>
    <w:rsid w:val="0071492D"/>
    <w:rsid w:val="00720BD3"/>
    <w:rsid w:val="00722C6C"/>
    <w:rsid w:val="00723CE0"/>
    <w:rsid w:val="00724ECB"/>
    <w:rsid w:val="00725CFF"/>
    <w:rsid w:val="00732DA1"/>
    <w:rsid w:val="00733D87"/>
    <w:rsid w:val="00735A7F"/>
    <w:rsid w:val="00736855"/>
    <w:rsid w:val="00736D70"/>
    <w:rsid w:val="00741C70"/>
    <w:rsid w:val="00742A6A"/>
    <w:rsid w:val="00744B27"/>
    <w:rsid w:val="00751FDC"/>
    <w:rsid w:val="0075720D"/>
    <w:rsid w:val="00757499"/>
    <w:rsid w:val="0076064F"/>
    <w:rsid w:val="00766CBE"/>
    <w:rsid w:val="00772466"/>
    <w:rsid w:val="0077350B"/>
    <w:rsid w:val="00776994"/>
    <w:rsid w:val="007776B1"/>
    <w:rsid w:val="00777C53"/>
    <w:rsid w:val="00780579"/>
    <w:rsid w:val="00780825"/>
    <w:rsid w:val="00780ECA"/>
    <w:rsid w:val="0078356F"/>
    <w:rsid w:val="007850B2"/>
    <w:rsid w:val="00786AC7"/>
    <w:rsid w:val="007870DE"/>
    <w:rsid w:val="007947CE"/>
    <w:rsid w:val="007953B1"/>
    <w:rsid w:val="00795CD6"/>
    <w:rsid w:val="00797ECA"/>
    <w:rsid w:val="007A0F2D"/>
    <w:rsid w:val="007A25B2"/>
    <w:rsid w:val="007A3405"/>
    <w:rsid w:val="007A6186"/>
    <w:rsid w:val="007A6D2C"/>
    <w:rsid w:val="007B0602"/>
    <w:rsid w:val="007B0C59"/>
    <w:rsid w:val="007B1C70"/>
    <w:rsid w:val="007B1EBD"/>
    <w:rsid w:val="007B2E53"/>
    <w:rsid w:val="007B41CB"/>
    <w:rsid w:val="007B4F08"/>
    <w:rsid w:val="007B61CF"/>
    <w:rsid w:val="007B742F"/>
    <w:rsid w:val="007B7AEE"/>
    <w:rsid w:val="007C3F2B"/>
    <w:rsid w:val="007C7B9A"/>
    <w:rsid w:val="007D1209"/>
    <w:rsid w:val="007D35C1"/>
    <w:rsid w:val="007D6086"/>
    <w:rsid w:val="007D7E68"/>
    <w:rsid w:val="007E6192"/>
    <w:rsid w:val="007E692E"/>
    <w:rsid w:val="007F0C3E"/>
    <w:rsid w:val="007F56CE"/>
    <w:rsid w:val="007F62D4"/>
    <w:rsid w:val="007F7DC2"/>
    <w:rsid w:val="00800103"/>
    <w:rsid w:val="00802BC3"/>
    <w:rsid w:val="0080403B"/>
    <w:rsid w:val="008042D4"/>
    <w:rsid w:val="00805283"/>
    <w:rsid w:val="0080720F"/>
    <w:rsid w:val="008079C6"/>
    <w:rsid w:val="00810283"/>
    <w:rsid w:val="008176D6"/>
    <w:rsid w:val="00822DC3"/>
    <w:rsid w:val="008243F1"/>
    <w:rsid w:val="00825C18"/>
    <w:rsid w:val="0082765D"/>
    <w:rsid w:val="008308F7"/>
    <w:rsid w:val="008312AD"/>
    <w:rsid w:val="00833342"/>
    <w:rsid w:val="00835DB2"/>
    <w:rsid w:val="00840072"/>
    <w:rsid w:val="0084145F"/>
    <w:rsid w:val="00841D93"/>
    <w:rsid w:val="008427C1"/>
    <w:rsid w:val="0084533A"/>
    <w:rsid w:val="008461C7"/>
    <w:rsid w:val="00846E38"/>
    <w:rsid w:val="00847CC1"/>
    <w:rsid w:val="00850A87"/>
    <w:rsid w:val="008511CA"/>
    <w:rsid w:val="00852479"/>
    <w:rsid w:val="00853479"/>
    <w:rsid w:val="00856FE3"/>
    <w:rsid w:val="00860F11"/>
    <w:rsid w:val="00862750"/>
    <w:rsid w:val="00865003"/>
    <w:rsid w:val="00867A00"/>
    <w:rsid w:val="00867AB5"/>
    <w:rsid w:val="008715A6"/>
    <w:rsid w:val="0087273C"/>
    <w:rsid w:val="00872DDA"/>
    <w:rsid w:val="00873257"/>
    <w:rsid w:val="0087394D"/>
    <w:rsid w:val="00883430"/>
    <w:rsid w:val="008843B6"/>
    <w:rsid w:val="0088555A"/>
    <w:rsid w:val="00887CEE"/>
    <w:rsid w:val="00887CF8"/>
    <w:rsid w:val="008901E0"/>
    <w:rsid w:val="00890C2A"/>
    <w:rsid w:val="00894A95"/>
    <w:rsid w:val="00896FBB"/>
    <w:rsid w:val="008A3B54"/>
    <w:rsid w:val="008A4ABA"/>
    <w:rsid w:val="008A7041"/>
    <w:rsid w:val="008A76AB"/>
    <w:rsid w:val="008B264B"/>
    <w:rsid w:val="008B3EB9"/>
    <w:rsid w:val="008B64A8"/>
    <w:rsid w:val="008B65D6"/>
    <w:rsid w:val="008C0F34"/>
    <w:rsid w:val="008C15BA"/>
    <w:rsid w:val="008C2424"/>
    <w:rsid w:val="008C37C4"/>
    <w:rsid w:val="008C4873"/>
    <w:rsid w:val="008C5D25"/>
    <w:rsid w:val="008D0A26"/>
    <w:rsid w:val="008D0A35"/>
    <w:rsid w:val="008D189E"/>
    <w:rsid w:val="008D5B31"/>
    <w:rsid w:val="008D5B79"/>
    <w:rsid w:val="008D7768"/>
    <w:rsid w:val="008E0B65"/>
    <w:rsid w:val="008E2199"/>
    <w:rsid w:val="008E29D6"/>
    <w:rsid w:val="008F14F8"/>
    <w:rsid w:val="008F7AD2"/>
    <w:rsid w:val="00900981"/>
    <w:rsid w:val="00900DCA"/>
    <w:rsid w:val="00905AF2"/>
    <w:rsid w:val="00906D87"/>
    <w:rsid w:val="00907255"/>
    <w:rsid w:val="009114D9"/>
    <w:rsid w:val="00911A7B"/>
    <w:rsid w:val="00913970"/>
    <w:rsid w:val="0092099E"/>
    <w:rsid w:val="00921745"/>
    <w:rsid w:val="00921FF2"/>
    <w:rsid w:val="00922F07"/>
    <w:rsid w:val="0092540D"/>
    <w:rsid w:val="00925844"/>
    <w:rsid w:val="009358F0"/>
    <w:rsid w:val="00940208"/>
    <w:rsid w:val="00941F17"/>
    <w:rsid w:val="00943CDF"/>
    <w:rsid w:val="00945635"/>
    <w:rsid w:val="009469FB"/>
    <w:rsid w:val="00947544"/>
    <w:rsid w:val="009502BD"/>
    <w:rsid w:val="00953DA0"/>
    <w:rsid w:val="009560ED"/>
    <w:rsid w:val="00956D05"/>
    <w:rsid w:val="009576A3"/>
    <w:rsid w:val="00960110"/>
    <w:rsid w:val="00961822"/>
    <w:rsid w:val="00965D56"/>
    <w:rsid w:val="00966255"/>
    <w:rsid w:val="009705D7"/>
    <w:rsid w:val="00971A40"/>
    <w:rsid w:val="0097217E"/>
    <w:rsid w:val="00972998"/>
    <w:rsid w:val="00975646"/>
    <w:rsid w:val="0097702C"/>
    <w:rsid w:val="00977F32"/>
    <w:rsid w:val="00982903"/>
    <w:rsid w:val="00983B5E"/>
    <w:rsid w:val="00983BA1"/>
    <w:rsid w:val="00984CC8"/>
    <w:rsid w:val="00985B2F"/>
    <w:rsid w:val="00990E31"/>
    <w:rsid w:val="00995AEF"/>
    <w:rsid w:val="00997FF8"/>
    <w:rsid w:val="009A1EE9"/>
    <w:rsid w:val="009A5885"/>
    <w:rsid w:val="009B09C2"/>
    <w:rsid w:val="009B10C9"/>
    <w:rsid w:val="009B18AA"/>
    <w:rsid w:val="009B2F5F"/>
    <w:rsid w:val="009B424D"/>
    <w:rsid w:val="009B6190"/>
    <w:rsid w:val="009B7FB7"/>
    <w:rsid w:val="009C5DFC"/>
    <w:rsid w:val="009D5C7E"/>
    <w:rsid w:val="009D677B"/>
    <w:rsid w:val="009D784B"/>
    <w:rsid w:val="009E1674"/>
    <w:rsid w:val="009E1EA2"/>
    <w:rsid w:val="009E2F4B"/>
    <w:rsid w:val="009E32F0"/>
    <w:rsid w:val="009E3868"/>
    <w:rsid w:val="009E5A42"/>
    <w:rsid w:val="009E6B70"/>
    <w:rsid w:val="009F4C8E"/>
    <w:rsid w:val="009F6387"/>
    <w:rsid w:val="009F7A84"/>
    <w:rsid w:val="00A005CD"/>
    <w:rsid w:val="00A00EDB"/>
    <w:rsid w:val="00A0169D"/>
    <w:rsid w:val="00A02A80"/>
    <w:rsid w:val="00A05A92"/>
    <w:rsid w:val="00A06748"/>
    <w:rsid w:val="00A141F4"/>
    <w:rsid w:val="00A142EA"/>
    <w:rsid w:val="00A170A5"/>
    <w:rsid w:val="00A17EA9"/>
    <w:rsid w:val="00A22BAC"/>
    <w:rsid w:val="00A27A5C"/>
    <w:rsid w:val="00A302F0"/>
    <w:rsid w:val="00A32491"/>
    <w:rsid w:val="00A363BA"/>
    <w:rsid w:val="00A36623"/>
    <w:rsid w:val="00A37276"/>
    <w:rsid w:val="00A437B9"/>
    <w:rsid w:val="00A45DB2"/>
    <w:rsid w:val="00A45DC0"/>
    <w:rsid w:val="00A46912"/>
    <w:rsid w:val="00A46F1F"/>
    <w:rsid w:val="00A53E48"/>
    <w:rsid w:val="00A55884"/>
    <w:rsid w:val="00A55E47"/>
    <w:rsid w:val="00A61317"/>
    <w:rsid w:val="00A61728"/>
    <w:rsid w:val="00A61758"/>
    <w:rsid w:val="00A6403C"/>
    <w:rsid w:val="00A6564D"/>
    <w:rsid w:val="00A67D74"/>
    <w:rsid w:val="00A70949"/>
    <w:rsid w:val="00A70A55"/>
    <w:rsid w:val="00A74BF0"/>
    <w:rsid w:val="00A74E8F"/>
    <w:rsid w:val="00A75A90"/>
    <w:rsid w:val="00A764C5"/>
    <w:rsid w:val="00A80107"/>
    <w:rsid w:val="00A812FE"/>
    <w:rsid w:val="00A82D38"/>
    <w:rsid w:val="00A85F8D"/>
    <w:rsid w:val="00A8698B"/>
    <w:rsid w:val="00A873BB"/>
    <w:rsid w:val="00A94CE1"/>
    <w:rsid w:val="00A97AE5"/>
    <w:rsid w:val="00A97CC0"/>
    <w:rsid w:val="00A97F37"/>
    <w:rsid w:val="00AA077C"/>
    <w:rsid w:val="00AA0EB1"/>
    <w:rsid w:val="00AA2A87"/>
    <w:rsid w:val="00AA4202"/>
    <w:rsid w:val="00AB1776"/>
    <w:rsid w:val="00AB244F"/>
    <w:rsid w:val="00AB3D57"/>
    <w:rsid w:val="00AB5485"/>
    <w:rsid w:val="00AC3287"/>
    <w:rsid w:val="00AC51EE"/>
    <w:rsid w:val="00AC5B63"/>
    <w:rsid w:val="00AD1B04"/>
    <w:rsid w:val="00AD23C9"/>
    <w:rsid w:val="00AD2C54"/>
    <w:rsid w:val="00AD3D20"/>
    <w:rsid w:val="00AD62C3"/>
    <w:rsid w:val="00AD64CE"/>
    <w:rsid w:val="00AE5112"/>
    <w:rsid w:val="00AE5783"/>
    <w:rsid w:val="00AE7AFA"/>
    <w:rsid w:val="00AF4989"/>
    <w:rsid w:val="00AF5458"/>
    <w:rsid w:val="00AF658D"/>
    <w:rsid w:val="00B02202"/>
    <w:rsid w:val="00B04F40"/>
    <w:rsid w:val="00B05A2B"/>
    <w:rsid w:val="00B07FFE"/>
    <w:rsid w:val="00B1038E"/>
    <w:rsid w:val="00B10A50"/>
    <w:rsid w:val="00B11814"/>
    <w:rsid w:val="00B12FBF"/>
    <w:rsid w:val="00B13704"/>
    <w:rsid w:val="00B156B4"/>
    <w:rsid w:val="00B225A3"/>
    <w:rsid w:val="00B232BF"/>
    <w:rsid w:val="00B248EA"/>
    <w:rsid w:val="00B32A7E"/>
    <w:rsid w:val="00B3300B"/>
    <w:rsid w:val="00B3399C"/>
    <w:rsid w:val="00B33FC8"/>
    <w:rsid w:val="00B43626"/>
    <w:rsid w:val="00B45D2D"/>
    <w:rsid w:val="00B465ED"/>
    <w:rsid w:val="00B4756A"/>
    <w:rsid w:val="00B477F0"/>
    <w:rsid w:val="00B53DF4"/>
    <w:rsid w:val="00B566DD"/>
    <w:rsid w:val="00B6059B"/>
    <w:rsid w:val="00B625B5"/>
    <w:rsid w:val="00B64508"/>
    <w:rsid w:val="00B64F75"/>
    <w:rsid w:val="00B65411"/>
    <w:rsid w:val="00B65A60"/>
    <w:rsid w:val="00B65D5F"/>
    <w:rsid w:val="00B70003"/>
    <w:rsid w:val="00B7418D"/>
    <w:rsid w:val="00B74E47"/>
    <w:rsid w:val="00B765A2"/>
    <w:rsid w:val="00B77896"/>
    <w:rsid w:val="00B8097D"/>
    <w:rsid w:val="00B8211B"/>
    <w:rsid w:val="00B829B7"/>
    <w:rsid w:val="00B83919"/>
    <w:rsid w:val="00B84133"/>
    <w:rsid w:val="00B859E1"/>
    <w:rsid w:val="00B87E29"/>
    <w:rsid w:val="00B91CEB"/>
    <w:rsid w:val="00B92BA1"/>
    <w:rsid w:val="00B956FF"/>
    <w:rsid w:val="00B9691D"/>
    <w:rsid w:val="00B9703B"/>
    <w:rsid w:val="00BA193A"/>
    <w:rsid w:val="00BA23FD"/>
    <w:rsid w:val="00BA432F"/>
    <w:rsid w:val="00BA5EF8"/>
    <w:rsid w:val="00BB3C8A"/>
    <w:rsid w:val="00BB42F9"/>
    <w:rsid w:val="00BB672A"/>
    <w:rsid w:val="00BC21F1"/>
    <w:rsid w:val="00BC2B2A"/>
    <w:rsid w:val="00BC30E5"/>
    <w:rsid w:val="00BC5E84"/>
    <w:rsid w:val="00BC7AA3"/>
    <w:rsid w:val="00BD26DB"/>
    <w:rsid w:val="00BD4551"/>
    <w:rsid w:val="00BD629D"/>
    <w:rsid w:val="00BE1DF5"/>
    <w:rsid w:val="00BE40A4"/>
    <w:rsid w:val="00BE4D30"/>
    <w:rsid w:val="00BE6C6C"/>
    <w:rsid w:val="00BF11FA"/>
    <w:rsid w:val="00BF1321"/>
    <w:rsid w:val="00BF2D2C"/>
    <w:rsid w:val="00BF7E95"/>
    <w:rsid w:val="00C00CE1"/>
    <w:rsid w:val="00C00D81"/>
    <w:rsid w:val="00C023AB"/>
    <w:rsid w:val="00C03820"/>
    <w:rsid w:val="00C045EF"/>
    <w:rsid w:val="00C0564C"/>
    <w:rsid w:val="00C0788D"/>
    <w:rsid w:val="00C07CE1"/>
    <w:rsid w:val="00C10E65"/>
    <w:rsid w:val="00C114CE"/>
    <w:rsid w:val="00C12705"/>
    <w:rsid w:val="00C14102"/>
    <w:rsid w:val="00C15507"/>
    <w:rsid w:val="00C2386E"/>
    <w:rsid w:val="00C264B5"/>
    <w:rsid w:val="00C3002E"/>
    <w:rsid w:val="00C31A83"/>
    <w:rsid w:val="00C31A97"/>
    <w:rsid w:val="00C32F1A"/>
    <w:rsid w:val="00C33CD2"/>
    <w:rsid w:val="00C34347"/>
    <w:rsid w:val="00C34D22"/>
    <w:rsid w:val="00C35043"/>
    <w:rsid w:val="00C35134"/>
    <w:rsid w:val="00C351D3"/>
    <w:rsid w:val="00C40010"/>
    <w:rsid w:val="00C40333"/>
    <w:rsid w:val="00C40D9F"/>
    <w:rsid w:val="00C433C7"/>
    <w:rsid w:val="00C50AAB"/>
    <w:rsid w:val="00C52205"/>
    <w:rsid w:val="00C54711"/>
    <w:rsid w:val="00C60509"/>
    <w:rsid w:val="00C605EE"/>
    <w:rsid w:val="00C63F3C"/>
    <w:rsid w:val="00C64121"/>
    <w:rsid w:val="00C64D71"/>
    <w:rsid w:val="00C672A1"/>
    <w:rsid w:val="00C709B4"/>
    <w:rsid w:val="00C72A8E"/>
    <w:rsid w:val="00C81E8F"/>
    <w:rsid w:val="00C824E1"/>
    <w:rsid w:val="00C834C9"/>
    <w:rsid w:val="00C85734"/>
    <w:rsid w:val="00C8628B"/>
    <w:rsid w:val="00C9120A"/>
    <w:rsid w:val="00C91AB1"/>
    <w:rsid w:val="00C9325A"/>
    <w:rsid w:val="00C965E0"/>
    <w:rsid w:val="00C979A2"/>
    <w:rsid w:val="00CA6FC1"/>
    <w:rsid w:val="00CB08FD"/>
    <w:rsid w:val="00CB1C03"/>
    <w:rsid w:val="00CB1F94"/>
    <w:rsid w:val="00CB3136"/>
    <w:rsid w:val="00CB32B3"/>
    <w:rsid w:val="00CC01C2"/>
    <w:rsid w:val="00CC2423"/>
    <w:rsid w:val="00CC28BC"/>
    <w:rsid w:val="00CC310E"/>
    <w:rsid w:val="00CC777B"/>
    <w:rsid w:val="00CC7AFA"/>
    <w:rsid w:val="00CD0D5C"/>
    <w:rsid w:val="00CD2A8C"/>
    <w:rsid w:val="00CD3312"/>
    <w:rsid w:val="00CD602C"/>
    <w:rsid w:val="00CE370D"/>
    <w:rsid w:val="00CE5B3B"/>
    <w:rsid w:val="00CE651B"/>
    <w:rsid w:val="00CE6971"/>
    <w:rsid w:val="00CF17E8"/>
    <w:rsid w:val="00CF2044"/>
    <w:rsid w:val="00CF3990"/>
    <w:rsid w:val="00CF4AAB"/>
    <w:rsid w:val="00CF4FFE"/>
    <w:rsid w:val="00CF5A54"/>
    <w:rsid w:val="00D00805"/>
    <w:rsid w:val="00D017ED"/>
    <w:rsid w:val="00D01A3D"/>
    <w:rsid w:val="00D02632"/>
    <w:rsid w:val="00D02CBB"/>
    <w:rsid w:val="00D05467"/>
    <w:rsid w:val="00D05F4C"/>
    <w:rsid w:val="00D10709"/>
    <w:rsid w:val="00D116D4"/>
    <w:rsid w:val="00D12510"/>
    <w:rsid w:val="00D165B7"/>
    <w:rsid w:val="00D16FDE"/>
    <w:rsid w:val="00D23A37"/>
    <w:rsid w:val="00D26FDB"/>
    <w:rsid w:val="00D341AD"/>
    <w:rsid w:val="00D37370"/>
    <w:rsid w:val="00D3769B"/>
    <w:rsid w:val="00D40B4E"/>
    <w:rsid w:val="00D42616"/>
    <w:rsid w:val="00D43AFE"/>
    <w:rsid w:val="00D46ED1"/>
    <w:rsid w:val="00D54216"/>
    <w:rsid w:val="00D55CFA"/>
    <w:rsid w:val="00D564B4"/>
    <w:rsid w:val="00D6035C"/>
    <w:rsid w:val="00D611C9"/>
    <w:rsid w:val="00D61711"/>
    <w:rsid w:val="00D61B7B"/>
    <w:rsid w:val="00D7160D"/>
    <w:rsid w:val="00D72548"/>
    <w:rsid w:val="00D73039"/>
    <w:rsid w:val="00D80C2C"/>
    <w:rsid w:val="00D93023"/>
    <w:rsid w:val="00D943D5"/>
    <w:rsid w:val="00D962A7"/>
    <w:rsid w:val="00DA2370"/>
    <w:rsid w:val="00DA33A1"/>
    <w:rsid w:val="00DA43FF"/>
    <w:rsid w:val="00DA5C04"/>
    <w:rsid w:val="00DA6127"/>
    <w:rsid w:val="00DA7C0E"/>
    <w:rsid w:val="00DB03C2"/>
    <w:rsid w:val="00DB3A8C"/>
    <w:rsid w:val="00DB417B"/>
    <w:rsid w:val="00DB494B"/>
    <w:rsid w:val="00DB4FF0"/>
    <w:rsid w:val="00DB6835"/>
    <w:rsid w:val="00DC1151"/>
    <w:rsid w:val="00DC20D6"/>
    <w:rsid w:val="00DC213B"/>
    <w:rsid w:val="00DC3D14"/>
    <w:rsid w:val="00DC5363"/>
    <w:rsid w:val="00DC6A0D"/>
    <w:rsid w:val="00DC6B39"/>
    <w:rsid w:val="00DC6EF8"/>
    <w:rsid w:val="00DC7897"/>
    <w:rsid w:val="00DD10E4"/>
    <w:rsid w:val="00DD6B74"/>
    <w:rsid w:val="00DD7C9A"/>
    <w:rsid w:val="00DD7ED1"/>
    <w:rsid w:val="00DE240F"/>
    <w:rsid w:val="00DE464F"/>
    <w:rsid w:val="00DE4693"/>
    <w:rsid w:val="00DE6EF0"/>
    <w:rsid w:val="00DF25EA"/>
    <w:rsid w:val="00DF543F"/>
    <w:rsid w:val="00E004C8"/>
    <w:rsid w:val="00E006F4"/>
    <w:rsid w:val="00E033CF"/>
    <w:rsid w:val="00E056B8"/>
    <w:rsid w:val="00E102B3"/>
    <w:rsid w:val="00E166C1"/>
    <w:rsid w:val="00E16C63"/>
    <w:rsid w:val="00E20E84"/>
    <w:rsid w:val="00E2135B"/>
    <w:rsid w:val="00E23093"/>
    <w:rsid w:val="00E3486F"/>
    <w:rsid w:val="00E35185"/>
    <w:rsid w:val="00E417E9"/>
    <w:rsid w:val="00E417F4"/>
    <w:rsid w:val="00E42430"/>
    <w:rsid w:val="00E4510D"/>
    <w:rsid w:val="00E456D6"/>
    <w:rsid w:val="00E47155"/>
    <w:rsid w:val="00E54BAF"/>
    <w:rsid w:val="00E55B68"/>
    <w:rsid w:val="00E55C08"/>
    <w:rsid w:val="00E55DD0"/>
    <w:rsid w:val="00E575B2"/>
    <w:rsid w:val="00E60CF8"/>
    <w:rsid w:val="00E66DBE"/>
    <w:rsid w:val="00E66FD9"/>
    <w:rsid w:val="00E70B7E"/>
    <w:rsid w:val="00E71E13"/>
    <w:rsid w:val="00E73C7F"/>
    <w:rsid w:val="00E74F99"/>
    <w:rsid w:val="00E75552"/>
    <w:rsid w:val="00E7742C"/>
    <w:rsid w:val="00E77A3D"/>
    <w:rsid w:val="00E93178"/>
    <w:rsid w:val="00E934BA"/>
    <w:rsid w:val="00E935D3"/>
    <w:rsid w:val="00E95A5F"/>
    <w:rsid w:val="00E95CD2"/>
    <w:rsid w:val="00EA03AF"/>
    <w:rsid w:val="00EA1985"/>
    <w:rsid w:val="00EA24DF"/>
    <w:rsid w:val="00EA2B62"/>
    <w:rsid w:val="00EA6562"/>
    <w:rsid w:val="00EB0AD3"/>
    <w:rsid w:val="00EB4FFD"/>
    <w:rsid w:val="00EB6331"/>
    <w:rsid w:val="00EB7216"/>
    <w:rsid w:val="00EC068D"/>
    <w:rsid w:val="00EC14C1"/>
    <w:rsid w:val="00EC27EF"/>
    <w:rsid w:val="00EC35B7"/>
    <w:rsid w:val="00EC7D39"/>
    <w:rsid w:val="00EC7E52"/>
    <w:rsid w:val="00ED003D"/>
    <w:rsid w:val="00ED2C46"/>
    <w:rsid w:val="00ED4162"/>
    <w:rsid w:val="00ED66D4"/>
    <w:rsid w:val="00ED6FC1"/>
    <w:rsid w:val="00EE2D6B"/>
    <w:rsid w:val="00EE49DA"/>
    <w:rsid w:val="00EE71E5"/>
    <w:rsid w:val="00EE7B72"/>
    <w:rsid w:val="00EF2CF1"/>
    <w:rsid w:val="00EF3CAD"/>
    <w:rsid w:val="00EF4B68"/>
    <w:rsid w:val="00EF50B3"/>
    <w:rsid w:val="00EF7496"/>
    <w:rsid w:val="00EF7BCC"/>
    <w:rsid w:val="00F0294B"/>
    <w:rsid w:val="00F0353E"/>
    <w:rsid w:val="00F04E43"/>
    <w:rsid w:val="00F11FF5"/>
    <w:rsid w:val="00F16B1B"/>
    <w:rsid w:val="00F17A49"/>
    <w:rsid w:val="00F17FFA"/>
    <w:rsid w:val="00F2028E"/>
    <w:rsid w:val="00F23496"/>
    <w:rsid w:val="00F309A4"/>
    <w:rsid w:val="00F31826"/>
    <w:rsid w:val="00F335D9"/>
    <w:rsid w:val="00F3391F"/>
    <w:rsid w:val="00F36265"/>
    <w:rsid w:val="00F42977"/>
    <w:rsid w:val="00F45BF6"/>
    <w:rsid w:val="00F45D6A"/>
    <w:rsid w:val="00F47253"/>
    <w:rsid w:val="00F51B99"/>
    <w:rsid w:val="00F521A5"/>
    <w:rsid w:val="00F56270"/>
    <w:rsid w:val="00F56686"/>
    <w:rsid w:val="00F6142C"/>
    <w:rsid w:val="00F63188"/>
    <w:rsid w:val="00F63C9E"/>
    <w:rsid w:val="00F70107"/>
    <w:rsid w:val="00F73ED2"/>
    <w:rsid w:val="00F76C06"/>
    <w:rsid w:val="00F77CA3"/>
    <w:rsid w:val="00F8002A"/>
    <w:rsid w:val="00F82900"/>
    <w:rsid w:val="00F829E6"/>
    <w:rsid w:val="00F83BF2"/>
    <w:rsid w:val="00F83EF5"/>
    <w:rsid w:val="00F848C3"/>
    <w:rsid w:val="00F85635"/>
    <w:rsid w:val="00F87043"/>
    <w:rsid w:val="00F87383"/>
    <w:rsid w:val="00F90739"/>
    <w:rsid w:val="00F9211B"/>
    <w:rsid w:val="00F93FC9"/>
    <w:rsid w:val="00F94CBE"/>
    <w:rsid w:val="00F96982"/>
    <w:rsid w:val="00FA2B18"/>
    <w:rsid w:val="00FA5945"/>
    <w:rsid w:val="00FA7B92"/>
    <w:rsid w:val="00FB3F6F"/>
    <w:rsid w:val="00FB5108"/>
    <w:rsid w:val="00FB69C1"/>
    <w:rsid w:val="00FC117B"/>
    <w:rsid w:val="00FC3F9A"/>
    <w:rsid w:val="00FC4792"/>
    <w:rsid w:val="00FC530E"/>
    <w:rsid w:val="00FC7791"/>
    <w:rsid w:val="00FC77F7"/>
    <w:rsid w:val="00FD0121"/>
    <w:rsid w:val="00FE18BE"/>
    <w:rsid w:val="00FE2934"/>
    <w:rsid w:val="00FE2971"/>
    <w:rsid w:val="00FE6CFD"/>
    <w:rsid w:val="00FE7158"/>
    <w:rsid w:val="00FE76B4"/>
    <w:rsid w:val="00FF2A6D"/>
    <w:rsid w:val="00FF696E"/>
    <w:rsid w:val="00FF69BC"/>
    <w:rsid w:val="00FF6D74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4"/>
    <o:shapelayout v:ext="edit">
      <o:idmap v:ext="edit" data="1"/>
    </o:shapelayout>
  </w:shapeDefaults>
  <w:decimalSymbol w:val="."/>
  <w:listSeparator w:val=","/>
  <w15:docId w15:val="{8425D9D7-52E1-4D6A-AA22-BACBE172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FFA"/>
    <w:rPr>
      <w:rFonts w:ascii="Gill Sans MT" w:hAnsi="Gill Sans MT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26C9"/>
    <w:rPr>
      <w:color w:val="0000FF"/>
      <w:u w:val="single"/>
    </w:rPr>
  </w:style>
  <w:style w:type="paragraph" w:styleId="Header">
    <w:name w:val="header"/>
    <w:basedOn w:val="Normal"/>
    <w:rsid w:val="005B26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26C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07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2A91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westhillpark.com" TargetMode="External"/><Relationship Id="rId2" Type="http://schemas.openxmlformats.org/officeDocument/2006/relationships/hyperlink" Target="http://www.westhillpark.com" TargetMode="External"/><Relationship Id="rId1" Type="http://schemas.openxmlformats.org/officeDocument/2006/relationships/hyperlink" Target="mailto:admin@westhillpark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westhillpar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L%20WORK\01%20School%20Marketing\Letter%20Head\Letter%20Head%20A4%20with%20Ofsted%20and%20QR%20code%20Mar%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A4 with Ofsted and QR code Mar 12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Hill Park School</Company>
  <LinksUpToDate>false</LinksUpToDate>
  <CharactersWithSpaces>1271</CharactersWithSpaces>
  <SharedDoc>false</SharedDoc>
  <HLinks>
    <vt:vector size="12" baseType="variant">
      <vt:variant>
        <vt:i4>4653120</vt:i4>
      </vt:variant>
      <vt:variant>
        <vt:i4>3</vt:i4>
      </vt:variant>
      <vt:variant>
        <vt:i4>0</vt:i4>
      </vt:variant>
      <vt:variant>
        <vt:i4>5</vt:i4>
      </vt:variant>
      <vt:variant>
        <vt:lpwstr>http://www.westhillpark.com/</vt:lpwstr>
      </vt:variant>
      <vt:variant>
        <vt:lpwstr/>
      </vt:variant>
      <vt:variant>
        <vt:i4>4391034</vt:i4>
      </vt:variant>
      <vt:variant>
        <vt:i4>0</vt:i4>
      </vt:variant>
      <vt:variant>
        <vt:i4>0</vt:i4>
      </vt:variant>
      <vt:variant>
        <vt:i4>5</vt:i4>
      </vt:variant>
      <vt:variant>
        <vt:lpwstr>mailto:admin@westhillpark.com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Admin@whp</dc:creator>
  <cp:lastModifiedBy>admissions@westhillpark.com</cp:lastModifiedBy>
  <cp:revision>2</cp:revision>
  <cp:lastPrinted>2012-12-13T15:14:00Z</cp:lastPrinted>
  <dcterms:created xsi:type="dcterms:W3CDTF">2018-01-26T13:21:00Z</dcterms:created>
  <dcterms:modified xsi:type="dcterms:W3CDTF">2018-01-26T13:21:00Z</dcterms:modified>
</cp:coreProperties>
</file>