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B0" w:rsidRDefault="00AB59B0" w:rsidP="00AB59B0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/>
          <w:b w:val="0"/>
          <w:noProof/>
          <w:sz w:val="24"/>
          <w:szCs w:val="24"/>
        </w:rPr>
        <w:drawing>
          <wp:inline distT="0" distB="0" distL="0" distR="0" wp14:anchorId="6F6386AB" wp14:editId="5832531E">
            <wp:extent cx="1017270" cy="791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71D" w:rsidRDefault="00AB59B0" w:rsidP="00AB59B0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Equalities Monitoring Form</w:t>
      </w:r>
    </w:p>
    <w:p w:rsidR="00AB59B0" w:rsidRDefault="00AB59B0" w:rsidP="00AB59B0"/>
    <w:p w:rsidR="00AB59B0" w:rsidRPr="009B0E54" w:rsidRDefault="00AB59B0" w:rsidP="00AB59B0">
      <w:pPr>
        <w:pStyle w:val="BodyText"/>
        <w:spacing w:after="120"/>
        <w:rPr>
          <w:szCs w:val="24"/>
        </w:rPr>
      </w:pPr>
      <w:r w:rsidRPr="009B0E54">
        <w:rPr>
          <w:szCs w:val="24"/>
        </w:rPr>
        <w:t xml:space="preserve">We aim to have a workforce that reflects the </w:t>
      </w:r>
      <w:r>
        <w:rPr>
          <w:szCs w:val="24"/>
        </w:rPr>
        <w:t>communities we serve</w:t>
      </w:r>
      <w:r w:rsidRPr="009B0E54">
        <w:rPr>
          <w:szCs w:val="24"/>
        </w:rPr>
        <w:t xml:space="preserve">.  To measure our performance in meeting this aim, </w:t>
      </w:r>
      <w:r w:rsidRPr="009B0E54">
        <w:rPr>
          <w:color w:val="000000"/>
          <w:szCs w:val="24"/>
        </w:rPr>
        <w:t xml:space="preserve">we collect information from people applying for jobs.  We separate this </w:t>
      </w:r>
      <w:r>
        <w:rPr>
          <w:color w:val="000000"/>
          <w:szCs w:val="24"/>
        </w:rPr>
        <w:t>form</w:t>
      </w:r>
      <w:r w:rsidRPr="009B0E54">
        <w:rPr>
          <w:color w:val="000000"/>
          <w:szCs w:val="24"/>
        </w:rPr>
        <w:t xml:space="preserve"> from the rest of your application. The information you give is confidential and will not be seen by anyone involved in the recruitment process. </w:t>
      </w:r>
      <w:r w:rsidRPr="009B0E54">
        <w:rPr>
          <w:szCs w:val="24"/>
        </w:rPr>
        <w:t>It will not affect our decision on your application.</w:t>
      </w:r>
    </w:p>
    <w:p w:rsidR="003B471D" w:rsidRPr="009B0E54" w:rsidRDefault="003B471D" w:rsidP="003B471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240"/>
      </w:tblGrid>
      <w:tr w:rsidR="003B471D" w:rsidRPr="009B0E54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D" w:rsidRPr="009B0E54" w:rsidRDefault="003B471D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9B0E54">
              <w:rPr>
                <w:rFonts w:ascii="Arial" w:hAnsi="Arial"/>
                <w:sz w:val="24"/>
                <w:szCs w:val="24"/>
              </w:rPr>
              <w:t>Name: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" w:name="Text146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3B471D" w:rsidRPr="009B0E54" w:rsidTr="00AB59B0">
        <w:trPr>
          <w:trHeight w:val="56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D" w:rsidRPr="009B0E54" w:rsidRDefault="003B471D" w:rsidP="004F44D7">
            <w:pPr>
              <w:spacing w:before="120"/>
              <w:rPr>
                <w:sz w:val="24"/>
                <w:szCs w:val="24"/>
              </w:rPr>
            </w:pPr>
            <w:r w:rsidRPr="009B0E54">
              <w:rPr>
                <w:rFonts w:ascii="Arial" w:hAnsi="Arial" w:cs="Arial"/>
                <w:sz w:val="24"/>
                <w:szCs w:val="24"/>
              </w:rPr>
              <w:t>Job you are applying for:</w:t>
            </w:r>
            <w:r w:rsidR="00801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" w:name="Text147"/>
            <w:r w:rsidR="008017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 w:cs="Arial"/>
                <w:sz w:val="24"/>
                <w:szCs w:val="24"/>
              </w:rPr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D" w:rsidRPr="009B0E54" w:rsidRDefault="00AB59B0" w:rsidP="004F44D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" w:name="Text149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3B471D" w:rsidRPr="009B0E54">
        <w:trPr>
          <w:cantSplit/>
          <w:trHeight w:val="56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1D" w:rsidRPr="009B0E54" w:rsidRDefault="00B17555" w:rsidP="00B17555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School(s)/NEAT Central Team</w:t>
            </w:r>
            <w:r w:rsidR="003B471D" w:rsidRPr="009B0E54">
              <w:rPr>
                <w:rFonts w:ascii="Arial" w:hAnsi="Arial"/>
                <w:sz w:val="24"/>
                <w:szCs w:val="24"/>
              </w:rPr>
              <w:t>:</w:t>
            </w:r>
            <w:r w:rsidR="008C54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:rsidR="003B471D" w:rsidRPr="006706B6" w:rsidRDefault="003B471D" w:rsidP="003B471D">
      <w:pPr>
        <w:rPr>
          <w:rFonts w:ascii="Arial" w:hAnsi="Arial"/>
          <w:b/>
          <w:sz w:val="24"/>
          <w:szCs w:val="24"/>
        </w:rPr>
      </w:pPr>
      <w:r w:rsidRPr="006706B6">
        <w:rPr>
          <w:rFonts w:ascii="Arial" w:hAnsi="Arial"/>
          <w:b/>
          <w:sz w:val="24"/>
          <w:szCs w:val="24"/>
        </w:rPr>
        <w:t>Please provide details about yourself by ticking the relevant boxes.</w:t>
      </w:r>
    </w:p>
    <w:p w:rsidR="003B471D" w:rsidRPr="009B0E54" w:rsidRDefault="00390AF0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Gender</w:t>
      </w:r>
    </w:p>
    <w:p w:rsidR="003B471D" w:rsidRPr="009B0E54" w:rsidRDefault="00147136" w:rsidP="006706B6">
      <w:pPr>
        <w:spacing w:before="120" w:after="120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you:</w:t>
      </w:r>
      <w:r w:rsidRPr="009B0E54">
        <w:rPr>
          <w:rFonts w:ascii="Arial" w:hAnsi="Arial"/>
          <w:sz w:val="24"/>
          <w:szCs w:val="24"/>
        </w:rPr>
        <w:tab/>
      </w:r>
      <w:r w:rsidR="003B471D" w:rsidRPr="009B0E54">
        <w:rPr>
          <w:rFonts w:ascii="Arial" w:hAnsi="Arial"/>
          <w:sz w:val="24"/>
          <w:szCs w:val="24"/>
        </w:rPr>
        <w:t xml:space="preserve">male? </w:t>
      </w:r>
      <w:r w:rsidR="0005063F" w:rsidRPr="009B0E54">
        <w:rPr>
          <w:rFonts w:ascii="Arial" w:hAnsi="Arial"/>
          <w:sz w:val="24"/>
          <w:szCs w:val="24"/>
        </w:rPr>
        <w:t xml:space="preserve">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4"/>
      <w:r w:rsidR="0005063F" w:rsidRPr="009B0E54">
        <w:rPr>
          <w:rFonts w:ascii="Arial" w:hAnsi="Arial"/>
          <w:sz w:val="24"/>
          <w:szCs w:val="24"/>
        </w:rPr>
        <w:t xml:space="preserve">         </w:t>
      </w:r>
      <w:r w:rsidR="003B471D" w:rsidRPr="009B0E54">
        <w:rPr>
          <w:rFonts w:ascii="Arial" w:hAnsi="Arial"/>
          <w:sz w:val="24"/>
          <w:szCs w:val="24"/>
        </w:rPr>
        <w:t xml:space="preserve"> female?  </w:t>
      </w:r>
      <w:r w:rsidR="00015DC5">
        <w:rPr>
          <w:rFonts w:ascii="Arial" w:hAnsi="Arial"/>
          <w:sz w:val="24"/>
          <w:szCs w:val="24"/>
        </w:rPr>
        <w:t xml:space="preserve">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5"/>
    </w:p>
    <w:p w:rsidR="003B471D" w:rsidRPr="009B0E54" w:rsidRDefault="003B471D" w:rsidP="003B471D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Disability</w:t>
      </w:r>
    </w:p>
    <w:p w:rsidR="003B471D" w:rsidRPr="009B0E54" w:rsidRDefault="006706B6" w:rsidP="003B471D">
      <w:pPr>
        <w:pStyle w:val="BodyTextIndent"/>
        <w:rPr>
          <w:sz w:val="24"/>
          <w:szCs w:val="24"/>
        </w:rPr>
      </w:pPr>
      <w:r w:rsidRPr="009B0E54">
        <w:rPr>
          <w:sz w:val="24"/>
          <w:szCs w:val="24"/>
        </w:rPr>
        <w:t xml:space="preserve">The </w:t>
      </w:r>
      <w:r>
        <w:rPr>
          <w:sz w:val="24"/>
          <w:szCs w:val="24"/>
        </w:rPr>
        <w:t>Equalities</w:t>
      </w:r>
      <w:r w:rsidRPr="009B0E54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2010</w:t>
      </w:r>
      <w:r w:rsidRPr="009B0E54">
        <w:rPr>
          <w:sz w:val="24"/>
          <w:szCs w:val="24"/>
        </w:rPr>
        <w:t xml:space="preserve"> defines a disability as ‘a physical or mental impairment which has a substantial and long-term adverse effect on the person’s ability to carry out normal day-to-day activities’.</w:t>
      </w:r>
    </w:p>
    <w:p w:rsidR="003B471D" w:rsidRPr="009B0E54" w:rsidRDefault="003B471D" w:rsidP="003B471D">
      <w:pPr>
        <w:rPr>
          <w:rFonts w:ascii="Arial" w:hAnsi="Arial"/>
          <w:sz w:val="24"/>
          <w:szCs w:val="24"/>
        </w:rPr>
      </w:pPr>
    </w:p>
    <w:p w:rsidR="003B471D" w:rsidRDefault="003B471D" w:rsidP="003B471D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Do you consider you have a disability under this definition?</w:t>
      </w:r>
      <w:r w:rsidRPr="009B0E54">
        <w:rPr>
          <w:rFonts w:ascii="Arial" w:hAnsi="Arial"/>
          <w:sz w:val="24"/>
          <w:szCs w:val="24"/>
        </w:rPr>
        <w:tab/>
        <w:t xml:space="preserve"> </w:t>
      </w:r>
      <w:r w:rsidR="004E4E69" w:rsidRPr="009B0E54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>Yes</w:t>
      </w:r>
      <w:r w:rsidR="004E4E69" w:rsidRPr="009B0E54">
        <w:rPr>
          <w:rFonts w:ascii="Arial" w:hAnsi="Arial"/>
          <w:sz w:val="24"/>
          <w:szCs w:val="24"/>
        </w:rPr>
        <w:tab/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6"/>
      <w:r w:rsidR="0005063F" w:rsidRPr="009B0E54">
        <w:rPr>
          <w:rFonts w:ascii="Arial" w:hAnsi="Arial"/>
          <w:sz w:val="24"/>
          <w:szCs w:val="24"/>
        </w:rPr>
        <w:tab/>
      </w:r>
      <w:r w:rsidR="004E4E69" w:rsidRPr="009B0E54">
        <w:rPr>
          <w:rFonts w:ascii="Arial" w:hAnsi="Arial"/>
          <w:sz w:val="24"/>
          <w:szCs w:val="24"/>
        </w:rPr>
        <w:t>No</w:t>
      </w:r>
      <w:r w:rsidR="00015DC5">
        <w:rPr>
          <w:rFonts w:ascii="Arial" w:hAnsi="Arial"/>
          <w:sz w:val="24"/>
          <w:szCs w:val="24"/>
        </w:rPr>
        <w:t xml:space="preserve"> 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7"/>
    </w:p>
    <w:p w:rsidR="003D012B" w:rsidRDefault="003D012B" w:rsidP="003B471D">
      <w:pPr>
        <w:rPr>
          <w:rFonts w:ascii="Arial" w:hAnsi="Arial"/>
          <w:sz w:val="24"/>
          <w:szCs w:val="24"/>
        </w:rPr>
      </w:pPr>
    </w:p>
    <w:p w:rsidR="003D012B" w:rsidRPr="009B0E54" w:rsidRDefault="003D012B" w:rsidP="008D36C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part of our Guaranteed Interview Scheme, we </w:t>
      </w:r>
      <w:r w:rsidRPr="00312BDC">
        <w:rPr>
          <w:rFonts w:ascii="Arial" w:hAnsi="Arial"/>
          <w:sz w:val="24"/>
          <w:szCs w:val="24"/>
        </w:rPr>
        <w:t xml:space="preserve">interview all applicants </w:t>
      </w:r>
      <w:r>
        <w:rPr>
          <w:rFonts w:ascii="Arial" w:hAnsi="Arial"/>
          <w:sz w:val="24"/>
          <w:szCs w:val="24"/>
        </w:rPr>
        <w:t>who declare they have</w:t>
      </w:r>
      <w:r w:rsidRPr="00312BDC">
        <w:rPr>
          <w:rFonts w:ascii="Arial" w:hAnsi="Arial"/>
          <w:sz w:val="24"/>
          <w:szCs w:val="24"/>
        </w:rPr>
        <w:t xml:space="preserve"> a disability who meet the </w:t>
      </w:r>
      <w:r w:rsidR="00655F29">
        <w:rPr>
          <w:rFonts w:ascii="Arial" w:hAnsi="Arial"/>
          <w:sz w:val="24"/>
          <w:szCs w:val="24"/>
        </w:rPr>
        <w:t>essential</w:t>
      </w:r>
      <w:r w:rsidRPr="00312BDC">
        <w:rPr>
          <w:rFonts w:ascii="Arial" w:hAnsi="Arial"/>
          <w:sz w:val="24"/>
          <w:szCs w:val="24"/>
        </w:rPr>
        <w:t xml:space="preserve"> criteria for a job vacancy</w:t>
      </w:r>
      <w:r>
        <w:rPr>
          <w:rFonts w:ascii="Arial" w:hAnsi="Arial"/>
          <w:sz w:val="24"/>
          <w:szCs w:val="24"/>
        </w:rPr>
        <w:t>.</w:t>
      </w:r>
    </w:p>
    <w:p w:rsidR="003B471D" w:rsidRPr="009B0E54" w:rsidRDefault="003B471D" w:rsidP="003B471D">
      <w:pPr>
        <w:pStyle w:val="Heading1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 responsible for caring for anyone?</w:t>
      </w:r>
    </w:p>
    <w:p w:rsidR="009C1E53" w:rsidRPr="008D36C3" w:rsidRDefault="009C1E53" w:rsidP="008D36C3">
      <w:pPr>
        <w:pStyle w:val="Heading3"/>
        <w:spacing w:before="0" w:after="0"/>
        <w:rPr>
          <w:rFonts w:ascii="Arial" w:hAnsi="Arial"/>
          <w:b w:val="0"/>
          <w:bCs w:val="0"/>
          <w:sz w:val="24"/>
          <w:szCs w:val="24"/>
        </w:rPr>
      </w:pPr>
      <w:r w:rsidRPr="008D36C3">
        <w:rPr>
          <w:rFonts w:ascii="Arial" w:hAnsi="Arial"/>
          <w:b w:val="0"/>
          <w:bCs w:val="0"/>
          <w:sz w:val="24"/>
          <w:szCs w:val="24"/>
        </w:rPr>
        <w:t>I am not responsible for caring for anyone.</w:t>
      </w:r>
      <w:r w:rsidR="008D36C3">
        <w:rPr>
          <w:rFonts w:ascii="Arial" w:hAnsi="Arial"/>
          <w:b w:val="0"/>
          <w:bCs w:val="0"/>
          <w:sz w:val="24"/>
          <w:szCs w:val="24"/>
        </w:rPr>
        <w:tab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="008D36C3">
        <w:rPr>
          <w:rFonts w:ascii="Arial" w:hAnsi="Arial"/>
          <w:b w:val="0"/>
          <w:bCs w:val="0"/>
          <w:sz w:val="24"/>
          <w:szCs w:val="24"/>
        </w:rPr>
        <w:instrText xml:space="preserve"> FORMCHECKBOX </w:instrText>
      </w:r>
      <w:r w:rsidR="00AB59B0">
        <w:rPr>
          <w:rFonts w:ascii="Arial" w:hAnsi="Arial"/>
          <w:b w:val="0"/>
          <w:bCs w:val="0"/>
          <w:sz w:val="24"/>
          <w:szCs w:val="24"/>
        </w:rPr>
      </w:r>
      <w:r w:rsidR="00AB59B0">
        <w:rPr>
          <w:rFonts w:ascii="Arial" w:hAnsi="Arial"/>
          <w:b w:val="0"/>
          <w:bCs w:val="0"/>
          <w:sz w:val="24"/>
          <w:szCs w:val="24"/>
        </w:rPr>
        <w:fldChar w:fldCharType="separate"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end"/>
      </w:r>
      <w:bookmarkEnd w:id="8"/>
    </w:p>
    <w:p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children or a child.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9"/>
    </w:p>
    <w:p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another relative.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0"/>
    </w:p>
    <w:p w:rsidR="008D36C3" w:rsidRDefault="008D36C3" w:rsidP="008D36C3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someone else (</w:t>
      </w:r>
      <w:r w:rsidRPr="00295F51">
        <w:rPr>
          <w:rFonts w:ascii="Arial" w:hAnsi="Arial"/>
          <w:sz w:val="24"/>
          <w:szCs w:val="24"/>
        </w:rPr>
        <w:t>please say who</w:t>
      </w:r>
      <w:r w:rsidRPr="009B0E5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1"/>
      <w:r>
        <w:rPr>
          <w:rFonts w:ascii="Arial" w:hAnsi="Arial"/>
          <w:sz w:val="24"/>
          <w:szCs w:val="24"/>
        </w:rPr>
        <w:instrText xml:space="preserve"> FORMCHECKBOX </w:instrText>
      </w:r>
      <w:r w:rsidR="00AB59B0">
        <w:rPr>
          <w:rFonts w:ascii="Arial" w:hAnsi="Arial"/>
          <w:sz w:val="24"/>
          <w:szCs w:val="24"/>
        </w:rPr>
      </w:r>
      <w:r w:rsidR="00AB59B0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1"/>
    </w:p>
    <w:p w:rsidR="008D36C3" w:rsidRPr="008D36C3" w:rsidRDefault="008D36C3" w:rsidP="006706B6">
      <w:pPr>
        <w:spacing w:before="120"/>
      </w:pPr>
      <w:r>
        <w:rPr>
          <w:rFonts w:ascii="Arial" w:hAnsi="Arial"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2" w:name="Text150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12"/>
    </w:p>
    <w:p w:rsidR="003B471D" w:rsidRPr="009B0E54" w:rsidRDefault="006706B6" w:rsidP="00D90DC5"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 d</w:t>
      </w:r>
      <w:r w:rsidR="0005063F" w:rsidRPr="009B0E54">
        <w:rPr>
          <w:rFonts w:ascii="Arial" w:hAnsi="Arial"/>
          <w:sz w:val="24"/>
          <w:szCs w:val="24"/>
        </w:rPr>
        <w:t xml:space="preserve">ate of </w:t>
      </w:r>
      <w:r w:rsidR="00EF29E1" w:rsidRPr="009B0E54">
        <w:rPr>
          <w:rFonts w:ascii="Arial" w:hAnsi="Arial"/>
          <w:sz w:val="24"/>
          <w:szCs w:val="24"/>
        </w:rPr>
        <w:t>b</w:t>
      </w:r>
      <w:r w:rsidR="0005063F" w:rsidRPr="009B0E54">
        <w:rPr>
          <w:rFonts w:ascii="Arial" w:hAnsi="Arial"/>
          <w:sz w:val="24"/>
          <w:szCs w:val="24"/>
        </w:rPr>
        <w:t>irth</w:t>
      </w:r>
    </w:p>
    <w:p w:rsidR="003B471D" w:rsidRPr="009B0E54" w:rsidRDefault="003B471D" w:rsidP="003B47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16"/>
        <w:gridCol w:w="1304"/>
      </w:tblGrid>
      <w:tr w:rsidR="000228B8" w:rsidRPr="009542E5" w:rsidTr="009542E5">
        <w:tc>
          <w:tcPr>
            <w:tcW w:w="737" w:type="dxa"/>
            <w:shd w:val="clear" w:color="auto" w:fill="auto"/>
          </w:tcPr>
          <w:p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" w:name="Text151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37" w:type="dxa"/>
            <w:shd w:val="clear" w:color="auto" w:fill="auto"/>
          </w:tcPr>
          <w:p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" w:name="Text152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304" w:type="dxa"/>
            <w:shd w:val="clear" w:color="auto" w:fill="auto"/>
          </w:tcPr>
          <w:p w:rsidR="000228B8" w:rsidRPr="009542E5" w:rsidRDefault="008D36C3" w:rsidP="0028612A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" w:name="Text153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28612A" w:rsidRPr="009B0E54" w:rsidRDefault="0028612A" w:rsidP="0028612A">
      <w:pPr>
        <w:rPr>
          <w:sz w:val="24"/>
          <w:szCs w:val="24"/>
        </w:rPr>
      </w:pPr>
    </w:p>
    <w:p w:rsidR="00113821" w:rsidRDefault="003B471D" w:rsidP="004F44D7">
      <w:r w:rsidRPr="009B0E54">
        <w:br w:type="column"/>
      </w:r>
    </w:p>
    <w:p w:rsidR="00113821" w:rsidRDefault="00113821" w:rsidP="00113821"/>
    <w:p w:rsid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ethnic background?</w:t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White: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Black or black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British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r w:rsidRPr="00113821">
          <w:rPr>
            <w:rFonts w:ascii="Arial" w:hAnsi="Arial" w:cs="Arial"/>
            <w:sz w:val="24"/>
            <w:szCs w:val="24"/>
          </w:rPr>
          <w:t>Caribbean</w:t>
        </w:r>
      </w:smartTag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Irish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white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Any other black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Asian or Asian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Mixed:</w:t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Indian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White and black Caribbean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Pakistani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White and black 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Bangladeshi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6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White and Asian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Asian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7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Any other mixed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Chinese or other ethnic group: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Any other ethnic group</w:t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Chinese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Please say which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Relationship status </w:t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Divorced or my civil partnership has ended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  <w:t>Single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Married or in a civil partnership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Widow or widower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sexual orientation?</w:t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Bisexual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Gay man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Gay woman or lesbian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Heterosexual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religion and belief?</w:t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Buddhist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Christian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Hindu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>Jewish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Muslim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Sikh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Other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  <w:t xml:space="preserve">No religion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6706B6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</w:t>
      </w:r>
      <w:r w:rsidR="00113821" w:rsidRPr="00113821">
        <w:rPr>
          <w:rFonts w:ascii="Arial" w:hAnsi="Arial" w:cs="Arial"/>
          <w:sz w:val="24"/>
          <w:szCs w:val="24"/>
        </w:rPr>
        <w:t>o say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AB59B0">
        <w:rPr>
          <w:rFonts w:ascii="Arial" w:hAnsi="Arial" w:cs="Arial"/>
          <w:sz w:val="24"/>
          <w:szCs w:val="24"/>
        </w:rPr>
      </w:r>
      <w:r w:rsidR="00AB59B0"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p w:rsidR="00113821" w:rsidRPr="00113821" w:rsidRDefault="00113821" w:rsidP="006706B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Where did you find out about this vacancy?</w:t>
      </w:r>
    </w:p>
    <w:p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Jobs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Schools North East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7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8"/>
    </w:p>
    <w:p w:rsidR="00113821" w:rsidRPr="00113821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Educational Supplement website</w:t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6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19"/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tab/>
      </w:r>
      <w:r w:rsidR="00113821"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8"/>
      <w:r w:rsidR="00113821"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113821" w:rsidRPr="00113821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AB59B0" w:rsidRDefault="00AB59B0" w:rsidP="00113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NEAT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Word of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Other (please say </w:t>
      </w:r>
      <w:r w:rsidR="00AB59B0">
        <w:rPr>
          <w:rFonts w:ascii="Arial" w:hAnsi="Arial" w:cs="Arial"/>
          <w:sz w:val="24"/>
          <w:szCs w:val="24"/>
        </w:rPr>
        <w:t>where</w:t>
      </w:r>
      <w:r w:rsidRPr="00113821">
        <w:rPr>
          <w:rFonts w:ascii="Arial" w:hAnsi="Arial" w:cs="Arial"/>
          <w:sz w:val="24"/>
          <w:szCs w:val="24"/>
        </w:rPr>
        <w:t>)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="00113821" w:rsidRPr="00113821" w:rsidRDefault="00113821" w:rsidP="00113821">
      <w:pPr>
        <w:rPr>
          <w:rFonts w:ascii="Arial" w:hAnsi="Arial" w:cs="Arial"/>
          <w:sz w:val="24"/>
          <w:szCs w:val="24"/>
        </w:rPr>
      </w:pPr>
    </w:p>
    <w:sectPr w:rsidR="00113821" w:rsidRPr="00113821" w:rsidSect="00347482">
      <w:pgSz w:w="11906" w:h="16838"/>
      <w:pgMar w:top="709" w:right="1134" w:bottom="709" w:left="113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00" w:rsidRDefault="00F81E00">
      <w:r>
        <w:separator/>
      </w:r>
    </w:p>
  </w:endnote>
  <w:endnote w:type="continuationSeparator" w:id="0">
    <w:p w:rsidR="00F81E00" w:rsidRDefault="00F8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00" w:rsidRDefault="00F81E00">
      <w:r>
        <w:separator/>
      </w:r>
    </w:p>
  </w:footnote>
  <w:footnote w:type="continuationSeparator" w:id="0">
    <w:p w:rsidR="00F81E00" w:rsidRDefault="00F8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0.5pt" o:bullet="t">
        <v:imagedata r:id="rId1" o:title="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hybrid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7B3"/>
    <w:multiLevelType w:val="hybrid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388F"/>
    <w:multiLevelType w:val="hybrid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1D"/>
    <w:rsid w:val="0001379D"/>
    <w:rsid w:val="00015DC5"/>
    <w:rsid w:val="000228B8"/>
    <w:rsid w:val="000275A0"/>
    <w:rsid w:val="00034D96"/>
    <w:rsid w:val="0005063F"/>
    <w:rsid w:val="00053304"/>
    <w:rsid w:val="00076C5A"/>
    <w:rsid w:val="00082B81"/>
    <w:rsid w:val="00096986"/>
    <w:rsid w:val="000A1235"/>
    <w:rsid w:val="000A200D"/>
    <w:rsid w:val="000A2441"/>
    <w:rsid w:val="000D7530"/>
    <w:rsid w:val="000F6358"/>
    <w:rsid w:val="000F6B96"/>
    <w:rsid w:val="001016C7"/>
    <w:rsid w:val="00107B9B"/>
    <w:rsid w:val="00110BBD"/>
    <w:rsid w:val="00113821"/>
    <w:rsid w:val="001148CC"/>
    <w:rsid w:val="0012285C"/>
    <w:rsid w:val="0013515E"/>
    <w:rsid w:val="00140D1A"/>
    <w:rsid w:val="00147136"/>
    <w:rsid w:val="001479FC"/>
    <w:rsid w:val="001505A5"/>
    <w:rsid w:val="00176D0C"/>
    <w:rsid w:val="001777A8"/>
    <w:rsid w:val="00181DD4"/>
    <w:rsid w:val="001968D8"/>
    <w:rsid w:val="001A5B26"/>
    <w:rsid w:val="001A7A3B"/>
    <w:rsid w:val="001B104E"/>
    <w:rsid w:val="001D65E3"/>
    <w:rsid w:val="001F3D71"/>
    <w:rsid w:val="001F3F1D"/>
    <w:rsid w:val="00203C5C"/>
    <w:rsid w:val="00212DD6"/>
    <w:rsid w:val="002155BD"/>
    <w:rsid w:val="00224E7B"/>
    <w:rsid w:val="00235F4D"/>
    <w:rsid w:val="00253E77"/>
    <w:rsid w:val="002602D0"/>
    <w:rsid w:val="00262A76"/>
    <w:rsid w:val="00267743"/>
    <w:rsid w:val="00271113"/>
    <w:rsid w:val="0027368D"/>
    <w:rsid w:val="0028181E"/>
    <w:rsid w:val="0028612A"/>
    <w:rsid w:val="002914D6"/>
    <w:rsid w:val="00295F51"/>
    <w:rsid w:val="002A3CA9"/>
    <w:rsid w:val="002A4171"/>
    <w:rsid w:val="002B1D4A"/>
    <w:rsid w:val="002C4AAB"/>
    <w:rsid w:val="002D5B69"/>
    <w:rsid w:val="002D6C95"/>
    <w:rsid w:val="002E37D7"/>
    <w:rsid w:val="002E3BBC"/>
    <w:rsid w:val="002F1A78"/>
    <w:rsid w:val="002F1ABE"/>
    <w:rsid w:val="002F4519"/>
    <w:rsid w:val="00304BCA"/>
    <w:rsid w:val="00305095"/>
    <w:rsid w:val="00305841"/>
    <w:rsid w:val="003104C0"/>
    <w:rsid w:val="00314E6D"/>
    <w:rsid w:val="0032082E"/>
    <w:rsid w:val="00320E6C"/>
    <w:rsid w:val="0033484A"/>
    <w:rsid w:val="00347482"/>
    <w:rsid w:val="00354428"/>
    <w:rsid w:val="00367453"/>
    <w:rsid w:val="003701A2"/>
    <w:rsid w:val="00372886"/>
    <w:rsid w:val="00373F2B"/>
    <w:rsid w:val="003868EB"/>
    <w:rsid w:val="00390AF0"/>
    <w:rsid w:val="00395D53"/>
    <w:rsid w:val="003A6BB4"/>
    <w:rsid w:val="003B04CC"/>
    <w:rsid w:val="003B471D"/>
    <w:rsid w:val="003B4E0B"/>
    <w:rsid w:val="003C49FA"/>
    <w:rsid w:val="003D012B"/>
    <w:rsid w:val="003D2B57"/>
    <w:rsid w:val="003E0EC6"/>
    <w:rsid w:val="003F266B"/>
    <w:rsid w:val="0040159E"/>
    <w:rsid w:val="00405EB2"/>
    <w:rsid w:val="00413AB9"/>
    <w:rsid w:val="0042568D"/>
    <w:rsid w:val="0043057F"/>
    <w:rsid w:val="00453901"/>
    <w:rsid w:val="0046582B"/>
    <w:rsid w:val="0046626D"/>
    <w:rsid w:val="004864D0"/>
    <w:rsid w:val="00494A67"/>
    <w:rsid w:val="004A7403"/>
    <w:rsid w:val="004B6B3B"/>
    <w:rsid w:val="004C4921"/>
    <w:rsid w:val="004C619E"/>
    <w:rsid w:val="004E3F6E"/>
    <w:rsid w:val="004E4E69"/>
    <w:rsid w:val="004E55A1"/>
    <w:rsid w:val="004F44D7"/>
    <w:rsid w:val="005079CA"/>
    <w:rsid w:val="00521C9B"/>
    <w:rsid w:val="00525A07"/>
    <w:rsid w:val="00535169"/>
    <w:rsid w:val="00541D84"/>
    <w:rsid w:val="00542295"/>
    <w:rsid w:val="00546F88"/>
    <w:rsid w:val="00555698"/>
    <w:rsid w:val="00556739"/>
    <w:rsid w:val="00556AD3"/>
    <w:rsid w:val="00572EDB"/>
    <w:rsid w:val="00572F79"/>
    <w:rsid w:val="00577D4D"/>
    <w:rsid w:val="00583EC0"/>
    <w:rsid w:val="0059769B"/>
    <w:rsid w:val="005C069E"/>
    <w:rsid w:val="005F0EB4"/>
    <w:rsid w:val="005F1017"/>
    <w:rsid w:val="00600CD2"/>
    <w:rsid w:val="00605A8C"/>
    <w:rsid w:val="00607D8C"/>
    <w:rsid w:val="006159DB"/>
    <w:rsid w:val="00621DAF"/>
    <w:rsid w:val="00622122"/>
    <w:rsid w:val="0062367A"/>
    <w:rsid w:val="00624019"/>
    <w:rsid w:val="00626735"/>
    <w:rsid w:val="00634E6B"/>
    <w:rsid w:val="00640056"/>
    <w:rsid w:val="006502A1"/>
    <w:rsid w:val="00655F29"/>
    <w:rsid w:val="0066270C"/>
    <w:rsid w:val="00666066"/>
    <w:rsid w:val="006706B6"/>
    <w:rsid w:val="0067713E"/>
    <w:rsid w:val="006967B2"/>
    <w:rsid w:val="006A40B5"/>
    <w:rsid w:val="006B2F58"/>
    <w:rsid w:val="006C32F1"/>
    <w:rsid w:val="006D65FF"/>
    <w:rsid w:val="006E0BD5"/>
    <w:rsid w:val="006E5EF8"/>
    <w:rsid w:val="006F0070"/>
    <w:rsid w:val="00726185"/>
    <w:rsid w:val="00741360"/>
    <w:rsid w:val="0074184E"/>
    <w:rsid w:val="007625CD"/>
    <w:rsid w:val="00771EED"/>
    <w:rsid w:val="007765B8"/>
    <w:rsid w:val="00776EC4"/>
    <w:rsid w:val="00780D15"/>
    <w:rsid w:val="00783D08"/>
    <w:rsid w:val="0078741D"/>
    <w:rsid w:val="007B5FB8"/>
    <w:rsid w:val="007C07B8"/>
    <w:rsid w:val="007C14C8"/>
    <w:rsid w:val="007D5D70"/>
    <w:rsid w:val="007D7E7F"/>
    <w:rsid w:val="00801768"/>
    <w:rsid w:val="00805BB9"/>
    <w:rsid w:val="00811EA1"/>
    <w:rsid w:val="00821E9E"/>
    <w:rsid w:val="008256ED"/>
    <w:rsid w:val="008350CC"/>
    <w:rsid w:val="00842DD6"/>
    <w:rsid w:val="00850036"/>
    <w:rsid w:val="00863504"/>
    <w:rsid w:val="008676D7"/>
    <w:rsid w:val="0087234D"/>
    <w:rsid w:val="008723D1"/>
    <w:rsid w:val="00872F6D"/>
    <w:rsid w:val="00874562"/>
    <w:rsid w:val="00882D9E"/>
    <w:rsid w:val="00890356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49F3"/>
    <w:rsid w:val="008E6F97"/>
    <w:rsid w:val="008E781B"/>
    <w:rsid w:val="008F0DF1"/>
    <w:rsid w:val="00903FF7"/>
    <w:rsid w:val="00907DF4"/>
    <w:rsid w:val="009136D0"/>
    <w:rsid w:val="009161D8"/>
    <w:rsid w:val="00916608"/>
    <w:rsid w:val="00926AFA"/>
    <w:rsid w:val="009542E5"/>
    <w:rsid w:val="00954D23"/>
    <w:rsid w:val="0096131E"/>
    <w:rsid w:val="009643A6"/>
    <w:rsid w:val="0096799A"/>
    <w:rsid w:val="009801A5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666B"/>
    <w:rsid w:val="009F47FF"/>
    <w:rsid w:val="00A024E9"/>
    <w:rsid w:val="00A15A71"/>
    <w:rsid w:val="00A15E4B"/>
    <w:rsid w:val="00A20F91"/>
    <w:rsid w:val="00A23B36"/>
    <w:rsid w:val="00A515CA"/>
    <w:rsid w:val="00A52231"/>
    <w:rsid w:val="00A617AD"/>
    <w:rsid w:val="00A67F3A"/>
    <w:rsid w:val="00A77AFB"/>
    <w:rsid w:val="00A8027C"/>
    <w:rsid w:val="00AA7FF5"/>
    <w:rsid w:val="00AB2A61"/>
    <w:rsid w:val="00AB59B0"/>
    <w:rsid w:val="00AC7A79"/>
    <w:rsid w:val="00AD3305"/>
    <w:rsid w:val="00AD7276"/>
    <w:rsid w:val="00AE4B7D"/>
    <w:rsid w:val="00AF0D48"/>
    <w:rsid w:val="00AF152A"/>
    <w:rsid w:val="00AF396C"/>
    <w:rsid w:val="00B054D2"/>
    <w:rsid w:val="00B1236D"/>
    <w:rsid w:val="00B17555"/>
    <w:rsid w:val="00B17829"/>
    <w:rsid w:val="00B23AE3"/>
    <w:rsid w:val="00B3087E"/>
    <w:rsid w:val="00B30E34"/>
    <w:rsid w:val="00B47D6A"/>
    <w:rsid w:val="00B66D80"/>
    <w:rsid w:val="00BB6022"/>
    <w:rsid w:val="00BD0EA0"/>
    <w:rsid w:val="00BD24CE"/>
    <w:rsid w:val="00BE787C"/>
    <w:rsid w:val="00C1311A"/>
    <w:rsid w:val="00C22901"/>
    <w:rsid w:val="00C47000"/>
    <w:rsid w:val="00C523E7"/>
    <w:rsid w:val="00C728E8"/>
    <w:rsid w:val="00C801E3"/>
    <w:rsid w:val="00C852B9"/>
    <w:rsid w:val="00CC5265"/>
    <w:rsid w:val="00CD13B1"/>
    <w:rsid w:val="00CD3766"/>
    <w:rsid w:val="00CE60E9"/>
    <w:rsid w:val="00CF63A3"/>
    <w:rsid w:val="00D03718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B0E87"/>
    <w:rsid w:val="00DB37B4"/>
    <w:rsid w:val="00DC20C3"/>
    <w:rsid w:val="00DC552D"/>
    <w:rsid w:val="00DC6126"/>
    <w:rsid w:val="00DD2688"/>
    <w:rsid w:val="00DD4710"/>
    <w:rsid w:val="00DE40CF"/>
    <w:rsid w:val="00E05C07"/>
    <w:rsid w:val="00E118D7"/>
    <w:rsid w:val="00E30A73"/>
    <w:rsid w:val="00E311EB"/>
    <w:rsid w:val="00E5133B"/>
    <w:rsid w:val="00E5310B"/>
    <w:rsid w:val="00E60CE1"/>
    <w:rsid w:val="00E6392B"/>
    <w:rsid w:val="00E6577A"/>
    <w:rsid w:val="00E667B6"/>
    <w:rsid w:val="00E846BC"/>
    <w:rsid w:val="00E969CC"/>
    <w:rsid w:val="00EA19AF"/>
    <w:rsid w:val="00EA7A01"/>
    <w:rsid w:val="00EC11FA"/>
    <w:rsid w:val="00EE2E3C"/>
    <w:rsid w:val="00EF29E1"/>
    <w:rsid w:val="00EF337B"/>
    <w:rsid w:val="00EF6E23"/>
    <w:rsid w:val="00F0622F"/>
    <w:rsid w:val="00F315D4"/>
    <w:rsid w:val="00F42F83"/>
    <w:rsid w:val="00F459D1"/>
    <w:rsid w:val="00F45DE1"/>
    <w:rsid w:val="00F54DFD"/>
    <w:rsid w:val="00F57798"/>
    <w:rsid w:val="00F6094D"/>
    <w:rsid w:val="00F619DC"/>
    <w:rsid w:val="00F71ABA"/>
    <w:rsid w:val="00F81E00"/>
    <w:rsid w:val="00F826B2"/>
    <w:rsid w:val="00F85B4E"/>
    <w:rsid w:val="00F92F42"/>
    <w:rsid w:val="00FA3ADE"/>
    <w:rsid w:val="00FD6033"/>
    <w:rsid w:val="00FE3D8E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89DDB8D"/>
  <w15:chartTrackingRefBased/>
  <w15:docId w15:val="{573189DA-C2D3-414D-990A-D0363AD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71D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customStyle="1" w:styleId="Multi-levelnumberedparas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B8DC-5FD9-4BA3-BB9F-9E9E3A87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7CA3FA85</Template>
  <TotalTime>19</TotalTime>
  <Pages>2</Pages>
  <Words>418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NCC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Mark Jones</dc:creator>
  <cp:keywords/>
  <cp:lastModifiedBy>Hendey, Suzanne</cp:lastModifiedBy>
  <cp:revision>3</cp:revision>
  <cp:lastPrinted>2009-10-19T09:00:00Z</cp:lastPrinted>
  <dcterms:created xsi:type="dcterms:W3CDTF">2018-02-01T13:16:00Z</dcterms:created>
  <dcterms:modified xsi:type="dcterms:W3CDTF">2018-02-01T13:35:00Z</dcterms:modified>
</cp:coreProperties>
</file>