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2F" w:rsidRPr="006E6138" w:rsidRDefault="00CA482F" w:rsidP="00CA482F">
      <w:pPr>
        <w:rPr>
          <w:rFonts w:cs="Arial"/>
          <w:b/>
          <w:sz w:val="36"/>
          <w:szCs w:val="36"/>
        </w:rPr>
      </w:pPr>
      <w:r w:rsidRPr="006E6138">
        <w:rPr>
          <w:rFonts w:cs="Arial"/>
          <w:b/>
          <w:sz w:val="36"/>
          <w:szCs w:val="36"/>
        </w:rPr>
        <w:t>Job Description</w:t>
      </w:r>
      <w:r w:rsidR="009B23F0">
        <w:rPr>
          <w:rFonts w:cs="Arial"/>
          <w:b/>
          <w:sz w:val="36"/>
          <w:szCs w:val="36"/>
        </w:rPr>
        <w:tab/>
      </w:r>
      <w:r w:rsidR="009B23F0">
        <w:rPr>
          <w:rFonts w:cs="Arial"/>
          <w:b/>
          <w:sz w:val="36"/>
          <w:szCs w:val="36"/>
        </w:rPr>
        <w:tab/>
      </w:r>
    </w:p>
    <w:p w:rsidR="00CA482F" w:rsidRPr="006E6138" w:rsidRDefault="00CA482F" w:rsidP="00CA482F">
      <w:pPr>
        <w:rPr>
          <w:rFonts w:cs="Arial"/>
          <w:b/>
          <w:sz w:val="28"/>
          <w:szCs w:val="28"/>
        </w:rPr>
      </w:pPr>
      <w:r w:rsidRPr="006E6138">
        <w:rPr>
          <w:rFonts w:cs="Arial"/>
          <w:b/>
          <w:sz w:val="28"/>
          <w:szCs w:val="28"/>
        </w:rPr>
        <w:t>Key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452"/>
      </w:tblGrid>
      <w:tr w:rsidR="00CA482F" w:rsidRPr="006E6138" w:rsidTr="00E73E99">
        <w:trPr>
          <w:trHeight w:val="454"/>
        </w:trPr>
        <w:tc>
          <w:tcPr>
            <w:tcW w:w="2564" w:type="dxa"/>
            <w:vAlign w:val="center"/>
          </w:tcPr>
          <w:p w:rsidR="00CA482F" w:rsidRPr="006E6138" w:rsidRDefault="00CA482F" w:rsidP="00DC4DC9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E6138">
              <w:rPr>
                <w:rFonts w:cs="Arial"/>
                <w:b/>
                <w:sz w:val="24"/>
                <w:szCs w:val="24"/>
              </w:rPr>
              <w:t xml:space="preserve">Job </w:t>
            </w:r>
            <w:r w:rsidR="00DC4DC9">
              <w:rPr>
                <w:rFonts w:cs="Arial"/>
                <w:b/>
                <w:sz w:val="24"/>
                <w:szCs w:val="24"/>
              </w:rPr>
              <w:t>Title</w:t>
            </w:r>
          </w:p>
        </w:tc>
        <w:tc>
          <w:tcPr>
            <w:tcW w:w="6452" w:type="dxa"/>
            <w:vAlign w:val="center"/>
          </w:tcPr>
          <w:p w:rsidR="00CA482F" w:rsidRPr="006E6138" w:rsidRDefault="00934BE3" w:rsidP="00934BE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School</w:t>
            </w:r>
            <w:r w:rsidR="00CA482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7113C">
              <w:rPr>
                <w:rFonts w:cs="Arial"/>
                <w:b/>
                <w:sz w:val="24"/>
                <w:szCs w:val="24"/>
              </w:rPr>
              <w:t>Nurse</w:t>
            </w:r>
          </w:p>
        </w:tc>
      </w:tr>
      <w:tr w:rsidR="00CA482F" w:rsidRPr="006E6138" w:rsidTr="00E73E99">
        <w:trPr>
          <w:trHeight w:val="454"/>
        </w:trPr>
        <w:tc>
          <w:tcPr>
            <w:tcW w:w="2564" w:type="dxa"/>
            <w:vAlign w:val="center"/>
          </w:tcPr>
          <w:p w:rsidR="00CA482F" w:rsidRPr="006E6138" w:rsidRDefault="00CA482F" w:rsidP="00E73E99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E6138">
              <w:rPr>
                <w:rFonts w:cs="Arial"/>
                <w:b/>
                <w:sz w:val="24"/>
                <w:szCs w:val="24"/>
              </w:rPr>
              <w:t>Reports to</w:t>
            </w:r>
          </w:p>
        </w:tc>
        <w:tc>
          <w:tcPr>
            <w:tcW w:w="6452" w:type="dxa"/>
            <w:vAlign w:val="center"/>
          </w:tcPr>
          <w:p w:rsidR="00CA482F" w:rsidRPr="006E6138" w:rsidRDefault="0067113C" w:rsidP="00E73E99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Bursar</w:t>
            </w:r>
          </w:p>
        </w:tc>
      </w:tr>
      <w:tr w:rsidR="00CA482F" w:rsidRPr="006E6138" w:rsidTr="00E73E99">
        <w:trPr>
          <w:trHeight w:val="454"/>
        </w:trPr>
        <w:tc>
          <w:tcPr>
            <w:tcW w:w="2564" w:type="dxa"/>
            <w:vAlign w:val="center"/>
          </w:tcPr>
          <w:p w:rsidR="00CA482F" w:rsidRPr="006E6138" w:rsidRDefault="00CA482F" w:rsidP="00E73E99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E6138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6452" w:type="dxa"/>
            <w:vAlign w:val="center"/>
          </w:tcPr>
          <w:p w:rsidR="00CA482F" w:rsidRPr="006E6138" w:rsidRDefault="00CA482F" w:rsidP="00CA482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Administration</w:t>
            </w:r>
          </w:p>
        </w:tc>
      </w:tr>
    </w:tbl>
    <w:p w:rsidR="001D7F69" w:rsidRDefault="001D7F69" w:rsidP="00CA482F">
      <w:pPr>
        <w:rPr>
          <w:rFonts w:cs="Arial"/>
          <w:b/>
          <w:sz w:val="24"/>
          <w:szCs w:val="24"/>
        </w:rPr>
      </w:pPr>
    </w:p>
    <w:p w:rsidR="00934BE3" w:rsidRPr="006E6138" w:rsidRDefault="00934BE3" w:rsidP="00CA482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Effective from: </w:t>
      </w:r>
      <w:r w:rsidR="0067113C">
        <w:rPr>
          <w:rFonts w:cs="Arial"/>
          <w:b/>
          <w:sz w:val="24"/>
          <w:szCs w:val="24"/>
        </w:rPr>
        <w:t>asap</w:t>
      </w:r>
    </w:p>
    <w:p w:rsidR="00BF7B32" w:rsidRDefault="00CA482F" w:rsidP="00CA482F">
      <w:pPr>
        <w:rPr>
          <w:rFonts w:cs="Arial"/>
          <w:b/>
          <w:sz w:val="28"/>
          <w:szCs w:val="28"/>
        </w:rPr>
      </w:pPr>
      <w:r w:rsidRPr="006E6138">
        <w:rPr>
          <w:rFonts w:cs="Arial"/>
          <w:b/>
          <w:sz w:val="28"/>
          <w:szCs w:val="28"/>
        </w:rPr>
        <w:t xml:space="preserve">Key </w:t>
      </w:r>
      <w:r>
        <w:rPr>
          <w:rFonts w:cs="Arial"/>
          <w:b/>
          <w:sz w:val="28"/>
          <w:szCs w:val="28"/>
        </w:rPr>
        <w:t>Accountabilities</w:t>
      </w:r>
    </w:p>
    <w:p w:rsidR="0067113C" w:rsidRDefault="0067113C" w:rsidP="00CA482F">
      <w:pPr>
        <w:rPr>
          <w:rFonts w:cs="Arial"/>
        </w:rPr>
      </w:pPr>
      <w:r>
        <w:rPr>
          <w:rFonts w:cs="Arial"/>
        </w:rPr>
        <w:t>To Provide a high standard of service within NMC guidelines to pupils, members of staff, and any visitors whilst on the site. This will include: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Providing First aid and emergency care and treatment as necessary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Ensuring that specific care plans for individual pupils are followed e.g. in cases of asthma, epilepsy, diabetes and anaphylaxis.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Maintaining and updating the register of pupils’ medical needs.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Administering medications under protocol and keeping accurate dispensing records.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Being responsible for the hygiene and tidiness of the medical room.</w:t>
      </w:r>
    </w:p>
    <w:p w:rsidR="0067113C" w:rsidRDefault="0067113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Maintaining School records accur</w:t>
      </w:r>
      <w:r w:rsidR="0090477C">
        <w:rPr>
          <w:rFonts w:cs="Arial"/>
        </w:rPr>
        <w:t>ately, confidentially and safely.</w:t>
      </w:r>
    </w:p>
    <w:p w:rsidR="0090477C" w:rsidRDefault="0090477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Being responsible for the ordering and maintenance of first aid and medical equipment.</w:t>
      </w:r>
    </w:p>
    <w:p w:rsidR="0090477C" w:rsidRDefault="0090477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Making decisions as to the advisability of contacting parents and/or emergency services in the case of illness and injury and where necessary liaising with parents and emergency services.</w:t>
      </w:r>
    </w:p>
    <w:p w:rsidR="0090477C" w:rsidRDefault="0090477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Assisting with the delivery of health and hygiene education to the pupils.</w:t>
      </w:r>
    </w:p>
    <w:p w:rsidR="0090477C" w:rsidRDefault="0090477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Keeping up- to-date with professional developments through the Royal College of Nursing.</w:t>
      </w:r>
    </w:p>
    <w:p w:rsidR="0090477C" w:rsidRDefault="0090477C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Adhering to the NMC code of professional conduct and being conversant with the scope of professional practice and other NMC advisory papers.</w:t>
      </w:r>
    </w:p>
    <w:p w:rsidR="00DF4A88" w:rsidRDefault="00DF4A88" w:rsidP="0067113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Attend Health &amp; Safety meetings.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>Report to the Bursar any accidents, sickness and related health &amp;amp; safety matters.</w:t>
      </w:r>
    </w:p>
    <w:p w:rsidR="00DF4A88" w:rsidRDefault="00DF4A88" w:rsidP="00A950D0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> Keep a record of all accidents and illnesses at the school. Report this data termly at the</w:t>
      </w:r>
      <w:r>
        <w:rPr>
          <w:rFonts w:cs="Arial"/>
        </w:rPr>
        <w:t xml:space="preserve"> </w:t>
      </w:r>
      <w:r w:rsidRPr="00DF4A88">
        <w:rPr>
          <w:rFonts w:cs="Arial"/>
        </w:rPr>
        <w:t>Health and safety committee.</w:t>
      </w:r>
    </w:p>
    <w:p w:rsidR="00DF4A88" w:rsidRPr="002446B4" w:rsidRDefault="00DF4A88" w:rsidP="00DF4A88">
      <w:pPr>
        <w:pStyle w:val="ListParagraph"/>
        <w:numPr>
          <w:ilvl w:val="0"/>
          <w:numId w:val="5"/>
        </w:numPr>
      </w:pPr>
      <w:r w:rsidRPr="002446B4">
        <w:t xml:space="preserve">Other duties may be allocated by the Bursar from time to time as reasonably required in the context of the operation of an independent school. </w:t>
      </w:r>
    </w:p>
    <w:p w:rsidR="00D04FFE" w:rsidRPr="00D70F57" w:rsidRDefault="00D04FFE" w:rsidP="00D70F57">
      <w:pPr>
        <w:rPr>
          <w:rFonts w:cs="Arial"/>
          <w:b/>
          <w:sz w:val="28"/>
          <w:szCs w:val="28"/>
        </w:rPr>
      </w:pPr>
      <w:r w:rsidRPr="00D70F57">
        <w:rPr>
          <w:rFonts w:cs="Arial"/>
          <w:b/>
          <w:sz w:val="28"/>
          <w:szCs w:val="28"/>
        </w:rPr>
        <w:t>Personal Qualifications:</w:t>
      </w:r>
    </w:p>
    <w:p w:rsidR="001F708C" w:rsidRDefault="001F708C" w:rsidP="00D04FFE">
      <w:pPr>
        <w:ind w:left="360"/>
        <w:rPr>
          <w:rFonts w:cs="Arial"/>
        </w:rPr>
      </w:pPr>
      <w:r w:rsidRPr="001F708C">
        <w:rPr>
          <w:rFonts w:cs="Arial"/>
        </w:rPr>
        <w:t>The successful candidate must have the followi</w:t>
      </w:r>
      <w:r>
        <w:rPr>
          <w:rFonts w:cs="Arial"/>
        </w:rPr>
        <w:t>ng:</w:t>
      </w:r>
    </w:p>
    <w:p w:rsidR="001F708C" w:rsidRPr="001F708C" w:rsidRDefault="001F708C" w:rsidP="001F708C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1F708C">
        <w:rPr>
          <w:rFonts w:cs="Arial"/>
        </w:rPr>
        <w:t xml:space="preserve">RGN or RSCN/RN qualification or equivalent, and registration with the NMC </w:t>
      </w:r>
    </w:p>
    <w:p w:rsidR="001F708C" w:rsidRPr="001F708C" w:rsidRDefault="001F708C" w:rsidP="001F708C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1F708C">
        <w:rPr>
          <w:rFonts w:cs="Arial"/>
        </w:rPr>
        <w:t xml:space="preserve">First Aid qualification and a sound knowledge of the latest first aid techniques </w:t>
      </w:r>
    </w:p>
    <w:p w:rsidR="001F708C" w:rsidRDefault="001F708C" w:rsidP="001F708C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>
        <w:rPr>
          <w:rFonts w:cs="Arial"/>
        </w:rPr>
        <w:t>Appropriate child protection training.</w:t>
      </w:r>
    </w:p>
    <w:p w:rsidR="001F708C" w:rsidRPr="001F708C" w:rsidRDefault="001F708C" w:rsidP="001F708C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1F708C">
        <w:rPr>
          <w:rFonts w:cs="Arial"/>
        </w:rPr>
        <w:t xml:space="preserve">Proficiency in Word, Excel and </w:t>
      </w:r>
      <w:r w:rsidRPr="001F708C">
        <w:rPr>
          <w:rFonts w:cs="Arial"/>
        </w:rPr>
        <w:t>PowerPoint.</w:t>
      </w:r>
    </w:p>
    <w:p w:rsidR="001F708C" w:rsidRPr="001F708C" w:rsidRDefault="001F708C" w:rsidP="001F708C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1F708C">
        <w:rPr>
          <w:rFonts w:cs="Arial"/>
        </w:rPr>
        <w:t>Experience working with MIS Systems</w:t>
      </w:r>
      <w:r>
        <w:rPr>
          <w:rFonts w:cs="Arial"/>
        </w:rPr>
        <w:t>.</w:t>
      </w:r>
    </w:p>
    <w:p w:rsidR="001F708C" w:rsidRDefault="00DF4A88" w:rsidP="00D70F57">
      <w:pPr>
        <w:ind w:left="-142"/>
        <w:rPr>
          <w:rFonts w:cs="Arial"/>
          <w:b/>
        </w:rPr>
      </w:pPr>
      <w:r>
        <w:rPr>
          <w:rFonts w:cs="Arial"/>
          <w:b/>
        </w:rPr>
        <w:lastRenderedPageBreak/>
        <w:t xml:space="preserve">    </w:t>
      </w:r>
      <w:r w:rsidRPr="00D70F57">
        <w:rPr>
          <w:rFonts w:cs="Arial"/>
          <w:b/>
          <w:sz w:val="28"/>
          <w:szCs w:val="28"/>
        </w:rPr>
        <w:t>Experience:</w:t>
      </w:r>
    </w:p>
    <w:p w:rsidR="00DF4A88" w:rsidRPr="00DF4A88" w:rsidRDefault="00DF4A88" w:rsidP="00DF4A88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DF4A88">
        <w:rPr>
          <w:rFonts w:cs="Arial"/>
        </w:rPr>
        <w:t xml:space="preserve">Previous experience in a School environment </w:t>
      </w:r>
    </w:p>
    <w:p w:rsidR="00DF4A88" w:rsidRPr="00DF4A88" w:rsidRDefault="00DF4A88" w:rsidP="00DF4A88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DF4A88">
        <w:rPr>
          <w:rFonts w:cs="Arial"/>
        </w:rPr>
        <w:t xml:space="preserve">Clinical track record with ideally 6 months spent in A&amp;E or as a Practice Nurse </w:t>
      </w:r>
    </w:p>
    <w:p w:rsidR="00DF4A88" w:rsidRPr="00DF4A88" w:rsidRDefault="00DF4A88" w:rsidP="00DF4A88">
      <w:pPr>
        <w:pStyle w:val="ListParagraph"/>
        <w:numPr>
          <w:ilvl w:val="0"/>
          <w:numId w:val="8"/>
        </w:numPr>
        <w:ind w:left="709"/>
        <w:rPr>
          <w:rFonts w:cs="Arial"/>
        </w:rPr>
      </w:pPr>
      <w:r w:rsidRPr="00DF4A88">
        <w:rPr>
          <w:rFonts w:cs="Arial"/>
        </w:rPr>
        <w:t xml:space="preserve">Previous relevant administrative experience </w:t>
      </w:r>
    </w:p>
    <w:p w:rsid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>Working with children or young people</w:t>
      </w:r>
    </w:p>
    <w:p w:rsidR="00DF4A88" w:rsidRPr="00D70F57" w:rsidRDefault="00DF4A88" w:rsidP="00D70F57">
      <w:pPr>
        <w:rPr>
          <w:rFonts w:cs="Arial"/>
          <w:b/>
          <w:sz w:val="28"/>
          <w:szCs w:val="28"/>
        </w:rPr>
      </w:pPr>
      <w:r w:rsidRPr="00D70F57">
        <w:rPr>
          <w:rFonts w:cs="Arial"/>
          <w:b/>
          <w:sz w:val="28"/>
          <w:szCs w:val="28"/>
        </w:rPr>
        <w:t>Knowledge &amp; skills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 xml:space="preserve">Well-developed interpersonal and communication skills 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 xml:space="preserve">A sound command of written English 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 xml:space="preserve">Good computer literacy and competency  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 xml:space="preserve">Excellent team working skills with the ability to work independently when necessary </w:t>
      </w:r>
    </w:p>
    <w:p w:rsidR="00DF4A88" w:rsidRPr="00DF4A88" w:rsidRDefault="00DF4A88" w:rsidP="00DF4A88">
      <w:pPr>
        <w:pStyle w:val="ListParagraph"/>
        <w:numPr>
          <w:ilvl w:val="0"/>
          <w:numId w:val="5"/>
        </w:numPr>
        <w:rPr>
          <w:rFonts w:cs="Arial"/>
        </w:rPr>
      </w:pPr>
      <w:r w:rsidRPr="00DF4A88">
        <w:rPr>
          <w:rFonts w:cs="Arial"/>
        </w:rPr>
        <w:t>Ability to learn new tasks and processes quickly</w:t>
      </w:r>
    </w:p>
    <w:p w:rsidR="001F708C" w:rsidRPr="00DF4A88" w:rsidRDefault="001F708C" w:rsidP="00DF4A88">
      <w:pPr>
        <w:pStyle w:val="ListParagraph"/>
        <w:rPr>
          <w:rFonts w:cs="Arial"/>
        </w:rPr>
      </w:pPr>
    </w:p>
    <w:p w:rsidR="001F708C" w:rsidRPr="00D70F57" w:rsidRDefault="00DF4A88" w:rsidP="00D70F57">
      <w:pPr>
        <w:rPr>
          <w:rFonts w:cs="Arial"/>
          <w:b/>
          <w:sz w:val="28"/>
          <w:szCs w:val="28"/>
        </w:rPr>
      </w:pPr>
      <w:r w:rsidRPr="00D70F57">
        <w:rPr>
          <w:rFonts w:cs="Arial"/>
          <w:b/>
          <w:sz w:val="28"/>
          <w:szCs w:val="28"/>
        </w:rPr>
        <w:t>Personal competencies &amp; Qualities:</w:t>
      </w:r>
    </w:p>
    <w:p w:rsidR="00DF4A88" w:rsidRPr="00DF4A88" w:rsidRDefault="00DF4A88" w:rsidP="00DF4A88">
      <w:pPr>
        <w:pStyle w:val="ListParagraph"/>
        <w:framePr w:wrap="around" w:vAnchor="text" w:hAnchor="text" w:x="-101"/>
        <w:numPr>
          <w:ilvl w:val="0"/>
          <w:numId w:val="5"/>
        </w:numPr>
        <w:suppressOverlap/>
        <w:rPr>
          <w:rFonts w:cs="Arial"/>
        </w:rPr>
      </w:pPr>
      <w:r w:rsidRPr="00DF4A88">
        <w:rPr>
          <w:rFonts w:cs="Arial"/>
        </w:rPr>
        <w:t xml:space="preserve">Positive attitude and ability to adapt </w:t>
      </w:r>
    </w:p>
    <w:p w:rsidR="00DF4A88" w:rsidRPr="00DF4A88" w:rsidRDefault="00DF4A88" w:rsidP="00DF4A88">
      <w:pPr>
        <w:pStyle w:val="ListParagraph"/>
        <w:framePr w:wrap="around" w:vAnchor="text" w:hAnchor="text" w:x="-101"/>
        <w:numPr>
          <w:ilvl w:val="0"/>
          <w:numId w:val="5"/>
        </w:numPr>
        <w:suppressOverlap/>
        <w:rPr>
          <w:rFonts w:cs="Arial"/>
        </w:rPr>
      </w:pPr>
      <w:r w:rsidRPr="00DF4A88">
        <w:rPr>
          <w:rFonts w:cs="Arial"/>
        </w:rPr>
        <w:t xml:space="preserve">A calm, warm and kind manner with a sense of humour </w:t>
      </w:r>
    </w:p>
    <w:p w:rsidR="00D04FFE" w:rsidRPr="00DF4A88" w:rsidRDefault="00DF4A88" w:rsidP="00DF4A88">
      <w:pPr>
        <w:pStyle w:val="ListParagraph"/>
        <w:numPr>
          <w:ilvl w:val="0"/>
          <w:numId w:val="5"/>
        </w:numPr>
        <w:ind w:left="567" w:hanging="283"/>
        <w:rPr>
          <w:rFonts w:cs="Arial"/>
        </w:rPr>
      </w:pPr>
      <w:r w:rsidRPr="00DF4A88">
        <w:rPr>
          <w:rFonts w:cs="Arial"/>
        </w:rPr>
        <w:t>Have a flexible approach to working hours and shifts and be prepared to help out with staff cover from time to time</w:t>
      </w:r>
    </w:p>
    <w:p w:rsidR="00DF4A88" w:rsidRDefault="00DF4A88" w:rsidP="00D04FFE">
      <w:pPr>
        <w:ind w:left="360"/>
        <w:rPr>
          <w:rFonts w:cs="Arial"/>
        </w:rPr>
      </w:pPr>
    </w:p>
    <w:p w:rsidR="00DF4A88" w:rsidRPr="00D04FFE" w:rsidRDefault="00DF4A88" w:rsidP="00D04FFE">
      <w:pPr>
        <w:ind w:left="360"/>
        <w:rPr>
          <w:rFonts w:cs="Arial"/>
        </w:rPr>
      </w:pPr>
      <w:bookmarkStart w:id="0" w:name="_GoBack"/>
      <w:bookmarkEnd w:id="0"/>
    </w:p>
    <w:p w:rsidR="00934BE3" w:rsidRPr="002446B4" w:rsidRDefault="0067113C" w:rsidP="00934BE3">
      <w:pPr>
        <w:keepNext/>
        <w:rPr>
          <w:rFonts w:cs="Arial"/>
        </w:rPr>
      </w:pPr>
      <w:r>
        <w:rPr>
          <w:rFonts w:cs="Arial"/>
        </w:rPr>
        <w:t>NB/26.02.2024</w:t>
      </w:r>
    </w:p>
    <w:p w:rsidR="00934BE3" w:rsidRPr="009B23F0" w:rsidRDefault="00934BE3"/>
    <w:sectPr w:rsidR="00934BE3" w:rsidRPr="009B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106" w:rsidRDefault="00086106" w:rsidP="00086106">
      <w:pPr>
        <w:spacing w:after="0" w:line="240" w:lineRule="auto"/>
      </w:pPr>
      <w:r>
        <w:separator/>
      </w:r>
    </w:p>
  </w:endnote>
  <w:endnote w:type="continuationSeparator" w:id="0">
    <w:p w:rsidR="00086106" w:rsidRDefault="00086106" w:rsidP="0008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106" w:rsidRDefault="00086106" w:rsidP="00086106">
      <w:pPr>
        <w:spacing w:after="0" w:line="240" w:lineRule="auto"/>
      </w:pPr>
      <w:r>
        <w:separator/>
      </w:r>
    </w:p>
  </w:footnote>
  <w:footnote w:type="continuationSeparator" w:id="0">
    <w:p w:rsidR="00086106" w:rsidRDefault="00086106" w:rsidP="0008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BF7"/>
    <w:multiLevelType w:val="hybridMultilevel"/>
    <w:tmpl w:val="C1DEDB7E"/>
    <w:lvl w:ilvl="0" w:tplc="27C645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AD65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6666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A2A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E187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4988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8874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BE6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6B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97276"/>
    <w:multiLevelType w:val="hybridMultilevel"/>
    <w:tmpl w:val="EF3A110C"/>
    <w:lvl w:ilvl="0" w:tplc="F180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1B1"/>
    <w:multiLevelType w:val="hybridMultilevel"/>
    <w:tmpl w:val="2AC40934"/>
    <w:lvl w:ilvl="0" w:tplc="49500D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35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0FDB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619B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8EE5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3E6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A26B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9D1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8FF2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B60DDC"/>
    <w:multiLevelType w:val="hybridMultilevel"/>
    <w:tmpl w:val="37BC84C6"/>
    <w:lvl w:ilvl="0" w:tplc="F180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1235"/>
    <w:multiLevelType w:val="hybridMultilevel"/>
    <w:tmpl w:val="3FE24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15B2B"/>
    <w:multiLevelType w:val="hybridMultilevel"/>
    <w:tmpl w:val="A59AB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F3158"/>
    <w:multiLevelType w:val="hybridMultilevel"/>
    <w:tmpl w:val="5694BEA6"/>
    <w:lvl w:ilvl="0" w:tplc="8FE4C3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200C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4986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64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3BB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068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C60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835A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5EF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505373"/>
    <w:multiLevelType w:val="hybridMultilevel"/>
    <w:tmpl w:val="45AE8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972B0"/>
    <w:multiLevelType w:val="hybridMultilevel"/>
    <w:tmpl w:val="242855A6"/>
    <w:lvl w:ilvl="0" w:tplc="336033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C65E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A38D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C51B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0C3B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AF9B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66A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6711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CD1F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B50A6D"/>
    <w:multiLevelType w:val="hybridMultilevel"/>
    <w:tmpl w:val="501C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11F7B"/>
    <w:multiLevelType w:val="hybridMultilevel"/>
    <w:tmpl w:val="CD6EB4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86782F"/>
    <w:multiLevelType w:val="hybridMultilevel"/>
    <w:tmpl w:val="BA58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2E"/>
    <w:rsid w:val="00006BC8"/>
    <w:rsid w:val="00037925"/>
    <w:rsid w:val="00086106"/>
    <w:rsid w:val="000B4F43"/>
    <w:rsid w:val="00146DB2"/>
    <w:rsid w:val="001D7F69"/>
    <w:rsid w:val="001F708C"/>
    <w:rsid w:val="002446B4"/>
    <w:rsid w:val="00373D52"/>
    <w:rsid w:val="003E67FD"/>
    <w:rsid w:val="004C767D"/>
    <w:rsid w:val="005675D3"/>
    <w:rsid w:val="00585D2E"/>
    <w:rsid w:val="00586FF0"/>
    <w:rsid w:val="005B5068"/>
    <w:rsid w:val="00605E0A"/>
    <w:rsid w:val="0067113C"/>
    <w:rsid w:val="00677D6B"/>
    <w:rsid w:val="006C437A"/>
    <w:rsid w:val="006D15F4"/>
    <w:rsid w:val="00723B2B"/>
    <w:rsid w:val="007336BD"/>
    <w:rsid w:val="008A3D16"/>
    <w:rsid w:val="0090477C"/>
    <w:rsid w:val="00934BE3"/>
    <w:rsid w:val="00975B12"/>
    <w:rsid w:val="009A39D7"/>
    <w:rsid w:val="009B23F0"/>
    <w:rsid w:val="009E014C"/>
    <w:rsid w:val="00A12E87"/>
    <w:rsid w:val="00AD6F6F"/>
    <w:rsid w:val="00AF287B"/>
    <w:rsid w:val="00BF7B32"/>
    <w:rsid w:val="00C4182F"/>
    <w:rsid w:val="00CA482F"/>
    <w:rsid w:val="00CD3E16"/>
    <w:rsid w:val="00CE5BF4"/>
    <w:rsid w:val="00D04FFE"/>
    <w:rsid w:val="00D70F57"/>
    <w:rsid w:val="00DC4DC9"/>
    <w:rsid w:val="00DE3480"/>
    <w:rsid w:val="00DF4A88"/>
    <w:rsid w:val="00F12AC9"/>
    <w:rsid w:val="00F73F34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D2D6"/>
  <w15:chartTrackingRefBased/>
  <w15:docId w15:val="{19FBE71B-5FCB-42B8-9159-E9BCF0FC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06"/>
  </w:style>
  <w:style w:type="paragraph" w:styleId="Footer">
    <w:name w:val="footer"/>
    <w:basedOn w:val="Normal"/>
    <w:link w:val="FooterChar"/>
    <w:uiPriority w:val="99"/>
    <w:unhideWhenUsed/>
    <w:rsid w:val="00086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06"/>
  </w:style>
  <w:style w:type="paragraph" w:styleId="ListParagraph">
    <w:name w:val="List Paragraph"/>
    <w:basedOn w:val="Normal"/>
    <w:uiPriority w:val="34"/>
    <w:qFormat/>
    <w:rsid w:val="00CA482F"/>
    <w:pPr>
      <w:ind w:left="720"/>
      <w:contextualSpacing/>
    </w:pPr>
  </w:style>
  <w:style w:type="table" w:customStyle="1" w:styleId="TableGrid0">
    <w:name w:val="TableGrid"/>
    <w:rsid w:val="00DF4A8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ADC851CA.dotm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Woodford Green Preparatory School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Neagle</dc:creator>
  <cp:keywords/>
  <dc:description/>
  <cp:lastModifiedBy>Neelam Bhangu</cp:lastModifiedBy>
  <cp:revision>2</cp:revision>
  <cp:lastPrinted>2022-07-11T08:40:00Z</cp:lastPrinted>
  <dcterms:created xsi:type="dcterms:W3CDTF">2024-02-26T11:33:00Z</dcterms:created>
  <dcterms:modified xsi:type="dcterms:W3CDTF">2024-02-26T11:33:00Z</dcterms:modified>
</cp:coreProperties>
</file>