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E583A" w14:textId="03A0C034" w:rsidR="00FC3D5F" w:rsidRDefault="00FC3D5F" w:rsidP="00FC3D5F">
      <w:pPr>
        <w:jc w:val="right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40D7" wp14:editId="09FA5D7C">
                <wp:simplePos x="0" y="0"/>
                <wp:positionH relativeFrom="column">
                  <wp:posOffset>4819650</wp:posOffset>
                </wp:positionH>
                <wp:positionV relativeFrom="paragraph">
                  <wp:posOffset>-288290</wp:posOffset>
                </wp:positionV>
                <wp:extent cx="1533525" cy="799465"/>
                <wp:effectExtent l="0" t="0" r="9525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4CEB2" w14:textId="548083B2" w:rsidR="00FC3D5F" w:rsidRDefault="00FC3D5F">
                            <w:r>
                              <w:rPr>
                                <w:rFonts w:eastAsiaTheme="minorEastAsia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61491496" wp14:editId="4BA79EED">
                                  <wp:extent cx="1305068" cy="752333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lobe small 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6181" cy="7645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A4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5pt;margin-top:-22.7pt;width:120.7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" fillcolor="white [3201]" stroked="f" strokeweight=".5pt">
                <v:textbox>
                  <w:txbxContent>
                    <w:p w14:paraId="0934CEB2" w14:textId="548083B2" w:rsidR="00FC3D5F" w:rsidRDefault="00FC3D5F">
                      <w:r>
                        <w:rPr>
                          <w:rFonts w:eastAsiaTheme="minorEastAsia"/>
                          <w:b/>
                          <w:bCs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 wp14:anchorId="61491496" wp14:editId="4BA79EED">
                            <wp:extent cx="1305068" cy="752333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lobe small 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6181" cy="7645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88BB2B" w14:textId="77777777" w:rsidR="00FC3D5F" w:rsidRDefault="00FC3D5F" w:rsidP="00FC3D5F">
      <w:pPr>
        <w:jc w:val="right"/>
        <w:rPr>
          <w:rFonts w:eastAsiaTheme="minorEastAsia"/>
          <w:b/>
          <w:bCs/>
          <w:sz w:val="24"/>
          <w:szCs w:val="24"/>
        </w:rPr>
      </w:pPr>
    </w:p>
    <w:p w14:paraId="6BC02F2D" w14:textId="19DD05C8" w:rsidR="00FC3D5F" w:rsidRDefault="00FC3D5F" w:rsidP="00FC3D5F">
      <w:pPr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Globe Primary School</w:t>
      </w:r>
    </w:p>
    <w:p w14:paraId="5D2C33CF" w14:textId="4B29F83D" w:rsidR="009E4D02" w:rsidRDefault="6409517B" w:rsidP="00FC3D5F">
      <w:pPr>
        <w:jc w:val="center"/>
        <w:rPr>
          <w:rFonts w:eastAsiaTheme="minorEastAsia"/>
          <w:b/>
          <w:bCs/>
          <w:sz w:val="24"/>
          <w:szCs w:val="24"/>
        </w:rPr>
      </w:pPr>
      <w:r w:rsidRPr="0412F23F">
        <w:rPr>
          <w:rFonts w:eastAsiaTheme="minorEastAsia"/>
          <w:b/>
          <w:bCs/>
          <w:sz w:val="24"/>
          <w:szCs w:val="24"/>
        </w:rPr>
        <w:t xml:space="preserve">SELECTION CRITERIA – </w:t>
      </w:r>
      <w:r w:rsidR="7B1C0AEC" w:rsidRPr="0412F23F">
        <w:rPr>
          <w:rFonts w:eastAsiaTheme="minorEastAsia"/>
          <w:b/>
          <w:bCs/>
          <w:sz w:val="24"/>
          <w:szCs w:val="24"/>
        </w:rPr>
        <w:t xml:space="preserve">Assistant </w:t>
      </w:r>
      <w:proofErr w:type="spellStart"/>
      <w:r w:rsidR="7B1C0AEC" w:rsidRPr="0412F23F">
        <w:rPr>
          <w:rFonts w:eastAsiaTheme="minorEastAsia"/>
          <w:b/>
          <w:bCs/>
          <w:sz w:val="24"/>
          <w:szCs w:val="24"/>
        </w:rPr>
        <w:t>Headteacher</w:t>
      </w:r>
      <w:proofErr w:type="spellEnd"/>
    </w:p>
    <w:p w14:paraId="4F6C63D4" w14:textId="62A8C336" w:rsidR="009E4D02" w:rsidRDefault="6409517B" w:rsidP="1BBDD119">
      <w:pPr>
        <w:rPr>
          <w:rFonts w:eastAsiaTheme="minorEastAsia"/>
          <w:sz w:val="24"/>
          <w:szCs w:val="24"/>
          <w:u w:val="single"/>
        </w:rPr>
      </w:pPr>
      <w:r w:rsidRPr="1BBDD119">
        <w:rPr>
          <w:rFonts w:eastAsiaTheme="minorEastAsia"/>
          <w:sz w:val="24"/>
          <w:szCs w:val="24"/>
          <w:u w:val="single"/>
        </w:rPr>
        <w:t>1. Q</w:t>
      </w:r>
      <w:r w:rsidR="59EF8792" w:rsidRPr="1BBDD119">
        <w:rPr>
          <w:rFonts w:eastAsiaTheme="minorEastAsia"/>
          <w:sz w:val="24"/>
          <w:szCs w:val="24"/>
          <w:u w:val="single"/>
        </w:rPr>
        <w:t>ualifications</w:t>
      </w:r>
    </w:p>
    <w:p w14:paraId="24221213" w14:textId="23D7C44F" w:rsidR="009E4D02" w:rsidRDefault="47CB3166" w:rsidP="1BBDD119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BBDD119">
        <w:rPr>
          <w:rFonts w:eastAsiaTheme="minorEastAsia"/>
          <w:color w:val="000000" w:themeColor="text1"/>
          <w:sz w:val="24"/>
          <w:szCs w:val="24"/>
        </w:rPr>
        <w:t>The successful candidate will:</w:t>
      </w:r>
      <w:r w:rsidRPr="1BBDD119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</w:p>
    <w:p w14:paraId="25AFD04F" w14:textId="584E7480" w:rsidR="009E4D02" w:rsidRDefault="47CB3166" w:rsidP="0412F23F">
      <w:pPr>
        <w:pStyle w:val="ListParagraph"/>
        <w:numPr>
          <w:ilvl w:val="0"/>
          <w:numId w:val="14"/>
        </w:numPr>
        <w:rPr>
          <w:rFonts w:eastAsiaTheme="minorEastAsia"/>
          <w:color w:val="000000" w:themeColor="text1"/>
          <w:sz w:val="24"/>
          <w:szCs w:val="24"/>
        </w:rPr>
      </w:pPr>
      <w:r w:rsidRPr="0412F23F">
        <w:rPr>
          <w:rFonts w:eastAsiaTheme="minorEastAsia"/>
          <w:color w:val="000000" w:themeColor="text1"/>
          <w:sz w:val="24"/>
          <w:szCs w:val="24"/>
        </w:rPr>
        <w:t xml:space="preserve">have </w:t>
      </w:r>
      <w:r w:rsidR="282CA6ED" w:rsidRPr="0412F23F">
        <w:rPr>
          <w:rFonts w:eastAsiaTheme="minorEastAsia"/>
          <w:color w:val="000000" w:themeColor="text1"/>
          <w:sz w:val="24"/>
          <w:szCs w:val="24"/>
        </w:rPr>
        <w:t>QTS (Qualified Teacher Status)</w:t>
      </w:r>
      <w:bookmarkStart w:id="0" w:name="_GoBack"/>
      <w:bookmarkEnd w:id="0"/>
    </w:p>
    <w:p w14:paraId="047A7CF0" w14:textId="7AFAEBC2" w:rsidR="0412F23F" w:rsidRDefault="0412F23F" w:rsidP="0412F23F">
      <w:pPr>
        <w:rPr>
          <w:rFonts w:eastAsiaTheme="minorEastAsia"/>
          <w:color w:val="000000" w:themeColor="text1"/>
          <w:sz w:val="24"/>
          <w:szCs w:val="24"/>
        </w:rPr>
      </w:pPr>
    </w:p>
    <w:p w14:paraId="54F05A1F" w14:textId="068AAE02" w:rsidR="009E4D02" w:rsidRDefault="7D534A96" w:rsidP="1BBDD119">
      <w:pPr>
        <w:rPr>
          <w:rFonts w:eastAsiaTheme="minorEastAsia"/>
          <w:color w:val="202124"/>
          <w:sz w:val="24"/>
          <w:szCs w:val="24"/>
          <w:u w:val="single"/>
        </w:rPr>
      </w:pPr>
      <w:r w:rsidRPr="1BBDD119">
        <w:rPr>
          <w:rFonts w:eastAsiaTheme="minorEastAsia"/>
          <w:color w:val="202124"/>
          <w:sz w:val="24"/>
          <w:szCs w:val="24"/>
          <w:u w:val="single"/>
        </w:rPr>
        <w:t>2. E</w:t>
      </w:r>
      <w:r w:rsidR="122DD660" w:rsidRPr="1BBDD119">
        <w:rPr>
          <w:rFonts w:eastAsiaTheme="minorEastAsia"/>
          <w:color w:val="202124"/>
          <w:sz w:val="24"/>
          <w:szCs w:val="24"/>
          <w:u w:val="single"/>
        </w:rPr>
        <w:t>xperience</w:t>
      </w:r>
    </w:p>
    <w:p w14:paraId="6CB624AF" w14:textId="19F92B7B" w:rsidR="009E4D02" w:rsidRDefault="7D534A96" w:rsidP="0412F23F">
      <w:pPr>
        <w:rPr>
          <w:rFonts w:eastAsiaTheme="minorEastAsia"/>
          <w:color w:val="000000" w:themeColor="text1"/>
          <w:sz w:val="24"/>
          <w:szCs w:val="24"/>
        </w:rPr>
      </w:pPr>
      <w:r w:rsidRPr="0412F23F">
        <w:rPr>
          <w:rFonts w:eastAsiaTheme="minorEastAsia"/>
          <w:color w:val="000000" w:themeColor="text1"/>
          <w:sz w:val="24"/>
          <w:szCs w:val="24"/>
        </w:rPr>
        <w:t>The successful candidate will</w:t>
      </w:r>
      <w:r w:rsidR="6EB6D010" w:rsidRPr="0412F23F">
        <w:rPr>
          <w:rFonts w:eastAsiaTheme="minorEastAsia"/>
          <w:color w:val="000000" w:themeColor="text1"/>
          <w:sz w:val="24"/>
          <w:szCs w:val="24"/>
        </w:rPr>
        <w:t>:</w:t>
      </w:r>
    </w:p>
    <w:p w14:paraId="73A05CE5" w14:textId="0CD37E98" w:rsidR="6EB6D010" w:rsidRDefault="6EB6D010" w:rsidP="0412F23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h</w:t>
      </w:r>
      <w:r w:rsidR="3C5AE585"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ave at least 8 years of teaching experience, a significant part of which has been in the Early Years and KS1</w:t>
      </w:r>
    </w:p>
    <w:p w14:paraId="05F643CB" w14:textId="05ED6E3A" w:rsidR="13BDA9FF" w:rsidRDefault="13BDA9FF" w:rsidP="0412F23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h</w:t>
      </w:r>
      <w:r w:rsidR="3C5AE585"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ave at least 5 years subject leadership experience</w:t>
      </w:r>
    </w:p>
    <w:p w14:paraId="3F28CE3C" w14:textId="046D881E" w:rsidR="009E4D02" w:rsidRDefault="009E4D02" w:rsidP="1BBDD119">
      <w:pPr>
        <w:rPr>
          <w:rFonts w:eastAsiaTheme="minorEastAsia"/>
          <w:color w:val="202124"/>
          <w:sz w:val="24"/>
          <w:szCs w:val="24"/>
        </w:rPr>
      </w:pPr>
    </w:p>
    <w:p w14:paraId="5D425C5F" w14:textId="351DC666" w:rsidR="009E4D02" w:rsidRDefault="7D534A96" w:rsidP="0412F23F">
      <w:pPr>
        <w:rPr>
          <w:rFonts w:eastAsiaTheme="minorEastAsia"/>
          <w:sz w:val="24"/>
          <w:szCs w:val="24"/>
          <w:u w:val="single"/>
        </w:rPr>
      </w:pPr>
      <w:r w:rsidRPr="0412F23F">
        <w:rPr>
          <w:rFonts w:eastAsiaTheme="minorEastAsia"/>
          <w:sz w:val="24"/>
          <w:szCs w:val="24"/>
          <w:u w:val="single"/>
        </w:rPr>
        <w:t>3. Knowledge and Skills</w:t>
      </w:r>
    </w:p>
    <w:p w14:paraId="26299C39" w14:textId="4B6A7DBC" w:rsidR="7D534A96" w:rsidRDefault="7D534A96" w:rsidP="0412F23F">
      <w:pPr>
        <w:rPr>
          <w:rFonts w:eastAsiaTheme="minorEastAsia"/>
          <w:color w:val="000000" w:themeColor="text1"/>
          <w:sz w:val="24"/>
          <w:szCs w:val="24"/>
        </w:rPr>
      </w:pPr>
      <w:r w:rsidRPr="0412F23F">
        <w:rPr>
          <w:rFonts w:eastAsiaTheme="minorEastAsia"/>
          <w:color w:val="000000" w:themeColor="text1"/>
          <w:sz w:val="24"/>
          <w:szCs w:val="24"/>
        </w:rPr>
        <w:t>The successful candidate will</w:t>
      </w:r>
      <w:r w:rsidR="0F645D78" w:rsidRPr="0412F23F">
        <w:rPr>
          <w:rFonts w:eastAsiaTheme="minorEastAsia"/>
          <w:color w:val="000000" w:themeColor="text1"/>
          <w:sz w:val="24"/>
          <w:szCs w:val="24"/>
        </w:rPr>
        <w:t>:</w:t>
      </w:r>
    </w:p>
    <w:p w14:paraId="742C271E" w14:textId="569519FB" w:rsidR="5A523D4F" w:rsidRDefault="5A523D4F" w:rsidP="0412F23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412F23F">
        <w:rPr>
          <w:rFonts w:eastAsiaTheme="minorEastAsia"/>
          <w:color w:val="000000" w:themeColor="text1"/>
          <w:sz w:val="24"/>
          <w:szCs w:val="24"/>
        </w:rPr>
        <w:t>be an outstanding teacher</w:t>
      </w:r>
    </w:p>
    <w:p w14:paraId="54C6546B" w14:textId="7BDBC7BD" w:rsidR="009E4D02" w:rsidRDefault="2BD622A7" w:rsidP="0412F23F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</w:t>
      </w:r>
      <w:r w:rsidR="0F645D78"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ossess effective and supportive interpersonal communicative skills with pupils, colleagues and parents</w:t>
      </w:r>
    </w:p>
    <w:p w14:paraId="67AEB758" w14:textId="629297F1" w:rsidR="009E4D02" w:rsidRDefault="524C4A87" w:rsidP="0412F23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b</w:t>
      </w:r>
      <w:r w:rsidR="0F645D78"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e prepared to lead by example</w:t>
      </w:r>
    </w:p>
    <w:p w14:paraId="33361395" w14:textId="6F245421" w:rsidR="009E4D02" w:rsidRDefault="2D5BB542" w:rsidP="0412F23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b</w:t>
      </w:r>
      <w:r w:rsidR="0F645D78" w:rsidRPr="0412F23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e flexible, creative, strategic and hard working</w:t>
      </w:r>
    </w:p>
    <w:p w14:paraId="715C621B" w14:textId="2FC3A512" w:rsidR="009E4D02" w:rsidRDefault="71E2FEB5" w:rsidP="0412F23F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0412F23F">
        <w:rPr>
          <w:rFonts w:eastAsiaTheme="minorEastAsia"/>
          <w:color w:val="000000" w:themeColor="text1"/>
          <w:sz w:val="24"/>
          <w:szCs w:val="24"/>
        </w:rPr>
        <w:t>s</w:t>
      </w:r>
      <w:r w:rsidR="18C36BEE" w:rsidRPr="0412F23F">
        <w:rPr>
          <w:rFonts w:eastAsiaTheme="minorEastAsia"/>
          <w:color w:val="000000" w:themeColor="text1"/>
          <w:sz w:val="24"/>
          <w:szCs w:val="24"/>
        </w:rPr>
        <w:t xml:space="preserve">how </w:t>
      </w:r>
      <w:r w:rsidR="6E381238" w:rsidRPr="0412F23F">
        <w:rPr>
          <w:rFonts w:eastAsiaTheme="minorEastAsia"/>
          <w:color w:val="000000" w:themeColor="text1"/>
          <w:sz w:val="24"/>
          <w:szCs w:val="24"/>
        </w:rPr>
        <w:t>e</w:t>
      </w:r>
      <w:r w:rsidR="7D534A96" w:rsidRPr="0412F23F">
        <w:rPr>
          <w:rFonts w:eastAsiaTheme="minorEastAsia"/>
          <w:color w:val="000000" w:themeColor="text1"/>
          <w:sz w:val="24"/>
          <w:szCs w:val="24"/>
        </w:rPr>
        <w:t xml:space="preserve">vidence that they have experience of </w:t>
      </w:r>
      <w:proofErr w:type="spellStart"/>
      <w:r w:rsidR="7D534A96" w:rsidRPr="0412F23F">
        <w:rPr>
          <w:rFonts w:eastAsiaTheme="minorEastAsia"/>
          <w:color w:val="000000" w:themeColor="text1"/>
          <w:sz w:val="24"/>
          <w:szCs w:val="24"/>
        </w:rPr>
        <w:t>behavio</w:t>
      </w:r>
      <w:r w:rsidR="1F5DB8E5" w:rsidRPr="0412F23F">
        <w:rPr>
          <w:rFonts w:eastAsiaTheme="minorEastAsia"/>
          <w:color w:val="000000" w:themeColor="text1"/>
          <w:sz w:val="24"/>
          <w:szCs w:val="24"/>
        </w:rPr>
        <w:t>u</w:t>
      </w:r>
      <w:r w:rsidR="7D534A96" w:rsidRPr="0412F23F">
        <w:rPr>
          <w:rFonts w:eastAsiaTheme="minorEastAsia"/>
          <w:color w:val="000000" w:themeColor="text1"/>
          <w:sz w:val="24"/>
          <w:szCs w:val="24"/>
        </w:rPr>
        <w:t>r</w:t>
      </w:r>
      <w:proofErr w:type="spellEnd"/>
      <w:r w:rsidR="7D534A96" w:rsidRPr="0412F23F">
        <w:rPr>
          <w:rFonts w:eastAsiaTheme="minorEastAsia"/>
          <w:color w:val="000000" w:themeColor="text1"/>
          <w:sz w:val="24"/>
          <w:szCs w:val="24"/>
        </w:rPr>
        <w:t xml:space="preserve"> management techniques for groups and individuals</w:t>
      </w:r>
    </w:p>
    <w:p w14:paraId="1FB3BBE4" w14:textId="2B9F3100" w:rsidR="009E4D02" w:rsidRDefault="1B6439F4" w:rsidP="1BBDD119">
      <w:pPr>
        <w:pStyle w:val="ListParagraph"/>
        <w:numPr>
          <w:ilvl w:val="0"/>
          <w:numId w:val="9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s</w:t>
      </w:r>
      <w:r w:rsidR="7D534A96" w:rsidRPr="1BBDD119">
        <w:rPr>
          <w:rFonts w:eastAsiaTheme="minorEastAsia"/>
          <w:color w:val="000000" w:themeColor="text1"/>
          <w:sz w:val="24"/>
          <w:szCs w:val="24"/>
        </w:rPr>
        <w:t>how</w:t>
      </w:r>
      <w:proofErr w:type="gramEnd"/>
      <w:r w:rsidR="7D534A96" w:rsidRPr="1BBDD119">
        <w:rPr>
          <w:rFonts w:eastAsiaTheme="minorEastAsia"/>
          <w:color w:val="000000" w:themeColor="text1"/>
          <w:sz w:val="24"/>
          <w:szCs w:val="24"/>
        </w:rPr>
        <w:t xml:space="preserve"> that they have a good understanding of the principles behind school improvement, including school improvement planning, monitoring and reviewing progress. </w:t>
      </w:r>
    </w:p>
    <w:p w14:paraId="02551F91" w14:textId="03E5E70B" w:rsidR="009E4D02" w:rsidRDefault="5B78387C" w:rsidP="0412F23F">
      <w:pPr>
        <w:pStyle w:val="ListParagraph"/>
        <w:numPr>
          <w:ilvl w:val="0"/>
          <w:numId w:val="9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0412F23F">
        <w:rPr>
          <w:rFonts w:eastAsiaTheme="minorEastAsia"/>
          <w:color w:val="000000" w:themeColor="text1"/>
          <w:sz w:val="24"/>
          <w:szCs w:val="24"/>
        </w:rPr>
        <w:t>m</w:t>
      </w:r>
      <w:r w:rsidR="7D534A96" w:rsidRPr="0412F23F">
        <w:rPr>
          <w:rFonts w:eastAsiaTheme="minorEastAsia"/>
          <w:color w:val="000000" w:themeColor="text1"/>
          <w:sz w:val="24"/>
          <w:szCs w:val="24"/>
        </w:rPr>
        <w:t>ake</w:t>
      </w:r>
      <w:proofErr w:type="gramEnd"/>
      <w:r w:rsidR="7D534A96" w:rsidRPr="0412F23F">
        <w:rPr>
          <w:rFonts w:eastAsiaTheme="minorEastAsia"/>
          <w:color w:val="000000" w:themeColor="text1"/>
          <w:sz w:val="24"/>
          <w:szCs w:val="24"/>
        </w:rPr>
        <w:t xml:space="preserve"> consistent </w:t>
      </w:r>
      <w:proofErr w:type="spellStart"/>
      <w:r w:rsidR="7D534A96" w:rsidRPr="0412F23F">
        <w:rPr>
          <w:rFonts w:eastAsiaTheme="minorEastAsia"/>
          <w:color w:val="000000" w:themeColor="text1"/>
          <w:sz w:val="24"/>
          <w:szCs w:val="24"/>
        </w:rPr>
        <w:t>judgements</w:t>
      </w:r>
      <w:proofErr w:type="spellEnd"/>
      <w:r w:rsidR="7D534A96" w:rsidRPr="0412F23F">
        <w:rPr>
          <w:rFonts w:eastAsiaTheme="minorEastAsia"/>
          <w:color w:val="000000" w:themeColor="text1"/>
          <w:sz w:val="24"/>
          <w:szCs w:val="24"/>
        </w:rPr>
        <w:t xml:space="preserve"> based on careful analysis of </w:t>
      </w:r>
      <w:r w:rsidR="5BD7C198" w:rsidRPr="0412F23F">
        <w:rPr>
          <w:rFonts w:eastAsiaTheme="minorEastAsia"/>
          <w:color w:val="000000" w:themeColor="text1"/>
          <w:sz w:val="24"/>
          <w:szCs w:val="24"/>
        </w:rPr>
        <w:t xml:space="preserve">assessment </w:t>
      </w:r>
      <w:r w:rsidR="7D534A96" w:rsidRPr="0412F23F">
        <w:rPr>
          <w:rFonts w:eastAsiaTheme="minorEastAsia"/>
          <w:color w:val="000000" w:themeColor="text1"/>
          <w:sz w:val="24"/>
          <w:szCs w:val="24"/>
        </w:rPr>
        <w:t xml:space="preserve">data. </w:t>
      </w:r>
    </w:p>
    <w:p w14:paraId="206F0259" w14:textId="7022F534" w:rsidR="009E4D02" w:rsidRDefault="1EFB0328" w:rsidP="0412F23F">
      <w:pPr>
        <w:pStyle w:val="ListParagraph"/>
        <w:numPr>
          <w:ilvl w:val="0"/>
          <w:numId w:val="9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0412F23F">
        <w:rPr>
          <w:rFonts w:eastAsiaTheme="minorEastAsia"/>
          <w:color w:val="000000" w:themeColor="text1"/>
          <w:sz w:val="24"/>
          <w:szCs w:val="24"/>
        </w:rPr>
        <w:t>c</w:t>
      </w:r>
      <w:r w:rsidR="7D534A96" w:rsidRPr="0412F23F">
        <w:rPr>
          <w:rFonts w:eastAsiaTheme="minorEastAsia"/>
          <w:color w:val="000000" w:themeColor="text1"/>
          <w:sz w:val="24"/>
          <w:szCs w:val="24"/>
        </w:rPr>
        <w:t>ommunicate</w:t>
      </w:r>
      <w:proofErr w:type="gramEnd"/>
      <w:r w:rsidR="7D534A96" w:rsidRPr="0412F23F">
        <w:rPr>
          <w:rFonts w:eastAsiaTheme="minorEastAsia"/>
          <w:color w:val="000000" w:themeColor="text1"/>
          <w:sz w:val="24"/>
          <w:szCs w:val="24"/>
        </w:rPr>
        <w:t xml:space="preserve"> in both written and verbal mediums effectively.  </w:t>
      </w:r>
    </w:p>
    <w:p w14:paraId="087947BB" w14:textId="383016E6" w:rsidR="009E4D02" w:rsidRDefault="7732340D" w:rsidP="1BBDD119">
      <w:pPr>
        <w:pStyle w:val="ListParagraph"/>
        <w:numPr>
          <w:ilvl w:val="0"/>
          <w:numId w:val="9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0412F23F">
        <w:rPr>
          <w:rFonts w:eastAsiaTheme="minorEastAsia"/>
          <w:color w:val="000000" w:themeColor="text1"/>
          <w:sz w:val="24"/>
          <w:szCs w:val="24"/>
        </w:rPr>
        <w:t>d</w:t>
      </w:r>
      <w:r w:rsidR="7D534A96" w:rsidRPr="0412F23F">
        <w:rPr>
          <w:rFonts w:eastAsiaTheme="minorEastAsia"/>
          <w:color w:val="000000" w:themeColor="text1"/>
          <w:sz w:val="24"/>
          <w:szCs w:val="24"/>
        </w:rPr>
        <w:t>emonstrate</w:t>
      </w:r>
      <w:proofErr w:type="gramEnd"/>
      <w:r w:rsidR="7D534A96" w:rsidRPr="0412F23F">
        <w:rPr>
          <w:rFonts w:eastAsiaTheme="minorEastAsia"/>
          <w:color w:val="000000" w:themeColor="text1"/>
          <w:sz w:val="24"/>
          <w:szCs w:val="24"/>
        </w:rPr>
        <w:t xml:space="preserve"> a proven ability to work sensitively and effectively with colleagues to help them to</w:t>
      </w:r>
      <w:r w:rsidR="4AF0574F" w:rsidRPr="0412F23F">
        <w:rPr>
          <w:rFonts w:eastAsiaTheme="minorEastAsia"/>
          <w:color w:val="000000" w:themeColor="text1"/>
          <w:sz w:val="24"/>
          <w:szCs w:val="24"/>
        </w:rPr>
        <w:t xml:space="preserve"> improve their everyday classroom practice.</w:t>
      </w:r>
    </w:p>
    <w:p w14:paraId="18B34D61" w14:textId="5FB38967" w:rsidR="009E4D02" w:rsidRDefault="009E4D02" w:rsidP="1BBDD119">
      <w:pPr>
        <w:rPr>
          <w:rFonts w:eastAsiaTheme="minorEastAsia"/>
          <w:color w:val="000000" w:themeColor="text1"/>
          <w:sz w:val="24"/>
          <w:szCs w:val="24"/>
        </w:rPr>
      </w:pPr>
    </w:p>
    <w:p w14:paraId="77C20594" w14:textId="12485DCF" w:rsidR="009E4D02" w:rsidRDefault="4AF0574F" w:rsidP="1BBDD119">
      <w:pPr>
        <w:rPr>
          <w:rFonts w:eastAsiaTheme="minorEastAsia"/>
          <w:color w:val="000000" w:themeColor="text1"/>
          <w:sz w:val="24"/>
          <w:szCs w:val="24"/>
        </w:rPr>
      </w:pPr>
      <w:r w:rsidRPr="1BBDD119">
        <w:rPr>
          <w:rFonts w:eastAsiaTheme="minorEastAsia"/>
          <w:color w:val="000000" w:themeColor="text1"/>
          <w:sz w:val="24"/>
          <w:szCs w:val="24"/>
        </w:rPr>
        <w:t>4. Personal Qualities</w:t>
      </w:r>
    </w:p>
    <w:p w14:paraId="656984B2" w14:textId="361A1709" w:rsidR="009E4D02" w:rsidRDefault="4AF0574F" w:rsidP="1BBDD119">
      <w:pPr>
        <w:rPr>
          <w:rFonts w:eastAsiaTheme="minorEastAsia"/>
          <w:color w:val="000000" w:themeColor="text1"/>
          <w:sz w:val="24"/>
          <w:szCs w:val="24"/>
        </w:rPr>
      </w:pPr>
      <w:r w:rsidRPr="1BBDD119">
        <w:rPr>
          <w:rFonts w:eastAsiaTheme="minorEastAsia"/>
          <w:color w:val="000000" w:themeColor="text1"/>
          <w:sz w:val="24"/>
          <w:szCs w:val="24"/>
        </w:rPr>
        <w:t>The successful candidate will have:</w:t>
      </w:r>
    </w:p>
    <w:p w14:paraId="4D2245A1" w14:textId="207A7599" w:rsidR="009E4D02" w:rsidRDefault="4AF0574F" w:rsidP="1BBDD119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a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calm and caring nature.</w:t>
      </w:r>
    </w:p>
    <w:p w14:paraId="2AB9E18F" w14:textId="1E85D48F" w:rsidR="009E4D02" w:rsidRDefault="4AF0574F" w:rsidP="1BBDD119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excellent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verbal and written communication skills.</w:t>
      </w:r>
    </w:p>
    <w:p w14:paraId="18016BD2" w14:textId="4AF7640A" w:rsidR="009E4D02" w:rsidRDefault="4AF0574F" w:rsidP="1BBDD119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excellent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time management and </w:t>
      </w:r>
      <w:proofErr w:type="spellStart"/>
      <w:r w:rsidRPr="1BBDD119">
        <w:rPr>
          <w:rFonts w:eastAsiaTheme="minorEastAsia"/>
          <w:color w:val="000000" w:themeColor="text1"/>
          <w:sz w:val="24"/>
          <w:szCs w:val="24"/>
        </w:rPr>
        <w:t>organisational</w:t>
      </w:r>
      <w:proofErr w:type="spellEnd"/>
      <w:r w:rsidRPr="1BBDD119">
        <w:rPr>
          <w:rFonts w:eastAsiaTheme="minorEastAsia"/>
          <w:color w:val="000000" w:themeColor="text1"/>
          <w:sz w:val="24"/>
          <w:szCs w:val="24"/>
        </w:rPr>
        <w:t xml:space="preserve"> skills. </w:t>
      </w:r>
    </w:p>
    <w:p w14:paraId="5CA506F2" w14:textId="10FE403B" w:rsidR="009E4D02" w:rsidRDefault="4AF0574F" w:rsidP="1BBDD119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a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flexible approach towards working practices.</w:t>
      </w:r>
    </w:p>
    <w:p w14:paraId="19AAEB4C" w14:textId="614F9883" w:rsidR="009E4D02" w:rsidRDefault="4AF0574F" w:rsidP="1BBDD119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lastRenderedPageBreak/>
        <w:t>high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expectations of self and professional standards.</w:t>
      </w:r>
    </w:p>
    <w:p w14:paraId="5EBAE7E5" w14:textId="652CD429" w:rsidR="009E4D02" w:rsidRDefault="4AF0574F" w:rsidP="1BBDD119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the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ability to work as both part of a team and independently.</w:t>
      </w:r>
    </w:p>
    <w:p w14:paraId="4E1A4240" w14:textId="302932BD" w:rsidR="009E4D02" w:rsidRDefault="4AF0574F" w:rsidP="1BBDD119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the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ability to maintain successful working relationships with other colleagues.</w:t>
      </w:r>
    </w:p>
    <w:p w14:paraId="2F800F26" w14:textId="2F471E7B" w:rsidR="009E4D02" w:rsidRDefault="4AF0574F" w:rsidP="1BBDD119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high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levels of drive, </w:t>
      </w:r>
      <w:r w:rsidR="32A1608B" w:rsidRPr="1BBDD119">
        <w:rPr>
          <w:rFonts w:eastAsiaTheme="minorEastAsia"/>
          <w:color w:val="000000" w:themeColor="text1"/>
          <w:sz w:val="24"/>
          <w:szCs w:val="24"/>
        </w:rPr>
        <w:t>energy,</w:t>
      </w:r>
      <w:r w:rsidRPr="1BBDD119">
        <w:rPr>
          <w:rFonts w:eastAsiaTheme="minorEastAsia"/>
          <w:color w:val="000000" w:themeColor="text1"/>
          <w:sz w:val="24"/>
          <w:szCs w:val="24"/>
        </w:rPr>
        <w:t xml:space="preserve"> and integrity.</w:t>
      </w:r>
    </w:p>
    <w:p w14:paraId="35D8E9EA" w14:textId="70B5215F" w:rsidR="009E4D02" w:rsidRDefault="7EB02B7D" w:rsidP="0412F23F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  <w:sz w:val="24"/>
          <w:szCs w:val="24"/>
        </w:rPr>
      </w:pPr>
      <w:r w:rsidRPr="0412F23F">
        <w:rPr>
          <w:rFonts w:eastAsiaTheme="minorEastAsia"/>
          <w:color w:val="000000" w:themeColor="text1"/>
          <w:sz w:val="24"/>
          <w:szCs w:val="24"/>
        </w:rPr>
        <w:t xml:space="preserve">A </w:t>
      </w:r>
      <w:r w:rsidR="4AF0574F" w:rsidRPr="0412F23F">
        <w:rPr>
          <w:rFonts w:eastAsiaTheme="minorEastAsia"/>
          <w:color w:val="000000" w:themeColor="text1"/>
          <w:sz w:val="24"/>
          <w:szCs w:val="24"/>
        </w:rPr>
        <w:t xml:space="preserve">commitment to equal opportunities and empowering others. </w:t>
      </w:r>
    </w:p>
    <w:p w14:paraId="1328EDAE" w14:textId="7BE5AE49" w:rsidR="009E4D02" w:rsidRDefault="4AF0574F" w:rsidP="1BBDD119">
      <w:pPr>
        <w:ind w:left="743" w:hanging="743"/>
        <w:rPr>
          <w:rFonts w:eastAsiaTheme="minorEastAsia"/>
          <w:color w:val="000000" w:themeColor="text1"/>
          <w:sz w:val="24"/>
          <w:szCs w:val="24"/>
        </w:rPr>
      </w:pPr>
      <w:r w:rsidRPr="1BBDD119">
        <w:rPr>
          <w:rFonts w:eastAsiaTheme="minorEastAsia"/>
          <w:color w:val="000000" w:themeColor="text1"/>
          <w:sz w:val="24"/>
          <w:szCs w:val="24"/>
        </w:rPr>
        <w:t>The successful candidate will be:</w:t>
      </w:r>
    </w:p>
    <w:p w14:paraId="21C409E5" w14:textId="6DC1E14A" w:rsidR="009E4D02" w:rsidRDefault="4AF0574F" w:rsidP="0412F23F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0412F23F">
        <w:rPr>
          <w:rFonts w:eastAsiaTheme="minorEastAsia"/>
          <w:color w:val="000000" w:themeColor="text1"/>
          <w:sz w:val="24"/>
          <w:szCs w:val="24"/>
        </w:rPr>
        <w:t>committed</w:t>
      </w:r>
      <w:proofErr w:type="gramEnd"/>
      <w:r w:rsidRPr="0412F23F">
        <w:rPr>
          <w:rFonts w:eastAsiaTheme="minorEastAsia"/>
          <w:color w:val="000000" w:themeColor="text1"/>
          <w:sz w:val="24"/>
          <w:szCs w:val="24"/>
        </w:rPr>
        <w:t xml:space="preserve"> to promoting high quality </w:t>
      </w:r>
      <w:r w:rsidR="1640ECE4" w:rsidRPr="0412F23F">
        <w:rPr>
          <w:rFonts w:eastAsiaTheme="minorEastAsia"/>
          <w:color w:val="000000" w:themeColor="text1"/>
          <w:sz w:val="24"/>
          <w:szCs w:val="24"/>
        </w:rPr>
        <w:t>education of</w:t>
      </w:r>
      <w:r w:rsidRPr="0412F23F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C62A1BB" w:rsidRPr="0412F23F">
        <w:rPr>
          <w:rFonts w:eastAsiaTheme="minorEastAsia"/>
          <w:color w:val="000000" w:themeColor="text1"/>
          <w:sz w:val="24"/>
          <w:szCs w:val="24"/>
        </w:rPr>
        <w:t xml:space="preserve">all </w:t>
      </w:r>
      <w:r w:rsidRPr="0412F23F">
        <w:rPr>
          <w:rFonts w:eastAsiaTheme="minorEastAsia"/>
          <w:color w:val="000000" w:themeColor="text1"/>
          <w:sz w:val="24"/>
          <w:szCs w:val="24"/>
        </w:rPr>
        <w:t>children.</w:t>
      </w:r>
    </w:p>
    <w:p w14:paraId="157162E1" w14:textId="201FDA45" w:rsidR="009E4D02" w:rsidRDefault="4AF0574F" w:rsidP="1BBDD11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dedicated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to promoting their professional development.</w:t>
      </w:r>
    </w:p>
    <w:p w14:paraId="5B865A43" w14:textId="6BB5F9DB" w:rsidR="009E4D02" w:rsidRDefault="4AF0574F" w:rsidP="1BBDD11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able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to plan and take control of situations. </w:t>
      </w:r>
    </w:p>
    <w:p w14:paraId="50754909" w14:textId="3AE5F620" w:rsidR="009E4D02" w:rsidRDefault="4AF0574F" w:rsidP="1BBDD11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capable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of handling a demanding workload and successfully </w:t>
      </w:r>
      <w:proofErr w:type="spellStart"/>
      <w:r w:rsidRPr="1BBDD119">
        <w:rPr>
          <w:rFonts w:eastAsiaTheme="minorEastAsia"/>
          <w:color w:val="000000" w:themeColor="text1"/>
          <w:sz w:val="24"/>
          <w:szCs w:val="24"/>
        </w:rPr>
        <w:t>prioritising</w:t>
      </w:r>
      <w:proofErr w:type="spellEnd"/>
      <w:r w:rsidRPr="1BBDD119">
        <w:rPr>
          <w:rFonts w:eastAsiaTheme="minorEastAsia"/>
          <w:color w:val="000000" w:themeColor="text1"/>
          <w:sz w:val="24"/>
          <w:szCs w:val="24"/>
        </w:rPr>
        <w:t xml:space="preserve"> work. </w:t>
      </w:r>
    </w:p>
    <w:p w14:paraId="37160056" w14:textId="404E7BF8" w:rsidR="009E4D02" w:rsidRDefault="4AF0574F" w:rsidP="1BBDD11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1BBDD119">
        <w:rPr>
          <w:rFonts w:eastAsiaTheme="minorEastAsia"/>
          <w:color w:val="000000" w:themeColor="text1"/>
          <w:sz w:val="24"/>
          <w:szCs w:val="24"/>
        </w:rPr>
        <w:t>professionally</w:t>
      </w:r>
      <w:proofErr w:type="gramEnd"/>
      <w:r w:rsidRPr="1BBDD119">
        <w:rPr>
          <w:rFonts w:eastAsiaTheme="minorEastAsia"/>
          <w:color w:val="000000" w:themeColor="text1"/>
          <w:sz w:val="24"/>
          <w:szCs w:val="24"/>
        </w:rPr>
        <w:t xml:space="preserve"> assertive and clear thinking.</w:t>
      </w:r>
    </w:p>
    <w:p w14:paraId="0A9F7E3C" w14:textId="4EB8EDAC" w:rsidR="009E4D02" w:rsidRDefault="009E4D02" w:rsidP="1BBDD119">
      <w:pPr>
        <w:rPr>
          <w:rFonts w:eastAsiaTheme="minorEastAsia"/>
          <w:color w:val="000000" w:themeColor="text1"/>
          <w:sz w:val="24"/>
          <w:szCs w:val="24"/>
        </w:rPr>
      </w:pPr>
    </w:p>
    <w:p w14:paraId="0B80681B" w14:textId="09B8981C" w:rsidR="009E4D02" w:rsidRDefault="009E4D02" w:rsidP="1BBDD119">
      <w:pPr>
        <w:rPr>
          <w:rFonts w:ascii="Calibri" w:eastAsia="Calibri" w:hAnsi="Calibri" w:cs="Calibri"/>
        </w:rPr>
      </w:pPr>
    </w:p>
    <w:p w14:paraId="2E5EDEA5" w14:textId="0C630920" w:rsidR="009E4D02" w:rsidRDefault="009E4D02" w:rsidP="1BBDD119">
      <w:pPr>
        <w:rPr>
          <w:rFonts w:ascii="Calibri" w:eastAsia="Calibri" w:hAnsi="Calibri" w:cs="Calibri"/>
        </w:rPr>
      </w:pPr>
    </w:p>
    <w:p w14:paraId="2C078E63" w14:textId="7BB2933D" w:rsidR="009E4D02" w:rsidRDefault="009E4D02" w:rsidP="1BBDD119">
      <w:pPr>
        <w:rPr>
          <w:rFonts w:ascii="Calibri" w:eastAsia="Calibri" w:hAnsi="Calibri" w:cs="Calibri"/>
        </w:rPr>
      </w:pPr>
    </w:p>
    <w:sectPr w:rsidR="009E4D02" w:rsidSect="00FC3D5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m/C6mGJeQTWOW1" id="KppkE6jn"/>
    <int:WordHash hashCode="LOKXXXnn8FfYIs" id="Pxjf6bTS"/>
    <int:WordHash hashCode="kv4UVae7TQCfC0" id="nyIEeO1Q"/>
    <int:WordHash hashCode="DfFG05gpKgeKun" id="6WGUfDC5"/>
    <int:WordHash hashCode="XfnPlw4VbdG38c" id="GVfGdiqq"/>
    <int:WordHash hashCode="EwcH4FIhM1SZFy" id="mnZ4VHO8"/>
  </int:Manifest>
  <int:Observations>
    <int:Content id="KppkE6jn">
      <int:Rejection type="LegacyProofing"/>
    </int:Content>
    <int:Content id="Pxjf6bTS">
      <int:Rejection type="LegacyProofing"/>
    </int:Content>
    <int:Content id="nyIEeO1Q">
      <int:Rejection type="LegacyProofing"/>
    </int:Content>
    <int:Content id="6WGUfDC5">
      <int:Rejection type="LegacyProofing"/>
    </int:Content>
    <int:Content id="GVfGdiqq">
      <int:Rejection type="AugLoop_Text_Critique"/>
    </int:Content>
    <int:Content id="mnZ4VHO8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D3F3"/>
    <w:multiLevelType w:val="hybridMultilevel"/>
    <w:tmpl w:val="ADD66D26"/>
    <w:lvl w:ilvl="0" w:tplc="AC7CC0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98F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45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08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AA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A4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C9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8D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88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1244"/>
    <w:multiLevelType w:val="hybridMultilevel"/>
    <w:tmpl w:val="888C0080"/>
    <w:lvl w:ilvl="0" w:tplc="9D36B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26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C7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48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6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CA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4E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8D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EC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EFD4"/>
    <w:multiLevelType w:val="hybridMultilevel"/>
    <w:tmpl w:val="4070631A"/>
    <w:lvl w:ilvl="0" w:tplc="385204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2C1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A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05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2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84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6C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A4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F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926C"/>
    <w:multiLevelType w:val="hybridMultilevel"/>
    <w:tmpl w:val="4808DF98"/>
    <w:lvl w:ilvl="0" w:tplc="4DB21B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6E0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6EB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1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65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A6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00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EA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2F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814CA"/>
    <w:multiLevelType w:val="hybridMultilevel"/>
    <w:tmpl w:val="EC146C52"/>
    <w:lvl w:ilvl="0" w:tplc="F9A6D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02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06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8D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60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4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05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87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84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1A3B5"/>
    <w:multiLevelType w:val="hybridMultilevel"/>
    <w:tmpl w:val="B7A4B446"/>
    <w:lvl w:ilvl="0" w:tplc="74484D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8A0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8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5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48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87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02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83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2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4AC72"/>
    <w:multiLevelType w:val="hybridMultilevel"/>
    <w:tmpl w:val="4206338E"/>
    <w:lvl w:ilvl="0" w:tplc="190E9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8C8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62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E9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C7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0F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6C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2F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22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A3B30"/>
    <w:multiLevelType w:val="hybridMultilevel"/>
    <w:tmpl w:val="8A509B08"/>
    <w:lvl w:ilvl="0" w:tplc="EAB276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9E1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EE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45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43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69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64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6D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87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02FA1"/>
    <w:multiLevelType w:val="hybridMultilevel"/>
    <w:tmpl w:val="5A165C96"/>
    <w:lvl w:ilvl="0" w:tplc="676AC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C3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8D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84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22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C7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03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E6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AA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142DB"/>
    <w:multiLevelType w:val="hybridMultilevel"/>
    <w:tmpl w:val="85D820BE"/>
    <w:lvl w:ilvl="0" w:tplc="7FE879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783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D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64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6B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A2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66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81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E4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4176C"/>
    <w:multiLevelType w:val="hybridMultilevel"/>
    <w:tmpl w:val="8950329C"/>
    <w:lvl w:ilvl="0" w:tplc="D0DAE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A4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0A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C5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4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85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C8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E0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A0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DD32C"/>
    <w:multiLevelType w:val="hybridMultilevel"/>
    <w:tmpl w:val="9EF220E6"/>
    <w:lvl w:ilvl="0" w:tplc="92123A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20D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8F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88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1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2D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80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CC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A0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9E2D7"/>
    <w:multiLevelType w:val="hybridMultilevel"/>
    <w:tmpl w:val="157A4356"/>
    <w:lvl w:ilvl="0" w:tplc="91F4A9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66F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AD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6D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4B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4E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F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41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67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69319"/>
    <w:multiLevelType w:val="hybridMultilevel"/>
    <w:tmpl w:val="159A17A8"/>
    <w:lvl w:ilvl="0" w:tplc="008C6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A0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60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4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8F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03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4B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C5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67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3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C9EB6"/>
    <w:rsid w:val="009E4D02"/>
    <w:rsid w:val="00FC3D5F"/>
    <w:rsid w:val="0412F23F"/>
    <w:rsid w:val="04974EC9"/>
    <w:rsid w:val="096ABFEC"/>
    <w:rsid w:val="0B5A6E8A"/>
    <w:rsid w:val="0C62A1BB"/>
    <w:rsid w:val="0F645D78"/>
    <w:rsid w:val="118EFA2E"/>
    <w:rsid w:val="122DD660"/>
    <w:rsid w:val="1328018A"/>
    <w:rsid w:val="13BDA9FF"/>
    <w:rsid w:val="1640ECE4"/>
    <w:rsid w:val="16A2354A"/>
    <w:rsid w:val="17E51355"/>
    <w:rsid w:val="18C36BEE"/>
    <w:rsid w:val="1980E3B6"/>
    <w:rsid w:val="19D61DEA"/>
    <w:rsid w:val="1B6439F4"/>
    <w:rsid w:val="1BBDD119"/>
    <w:rsid w:val="1CC071FE"/>
    <w:rsid w:val="1E5AA290"/>
    <w:rsid w:val="1EFB0328"/>
    <w:rsid w:val="1F5DB8E5"/>
    <w:rsid w:val="282CA6ED"/>
    <w:rsid w:val="295C9EB6"/>
    <w:rsid w:val="29D96241"/>
    <w:rsid w:val="2B910373"/>
    <w:rsid w:val="2BD622A7"/>
    <w:rsid w:val="2D5BB542"/>
    <w:rsid w:val="2EF59BF5"/>
    <w:rsid w:val="3003610F"/>
    <w:rsid w:val="300E368A"/>
    <w:rsid w:val="30BAF330"/>
    <w:rsid w:val="32A1608B"/>
    <w:rsid w:val="342071E2"/>
    <w:rsid w:val="35CD7D1A"/>
    <w:rsid w:val="38F3E305"/>
    <w:rsid w:val="39953403"/>
    <w:rsid w:val="3A8FB366"/>
    <w:rsid w:val="3C5AE585"/>
    <w:rsid w:val="3F632489"/>
    <w:rsid w:val="3FA8908F"/>
    <w:rsid w:val="429AC54B"/>
    <w:rsid w:val="434AB83C"/>
    <w:rsid w:val="47CB3166"/>
    <w:rsid w:val="4AF0574F"/>
    <w:rsid w:val="51522E63"/>
    <w:rsid w:val="524C4A87"/>
    <w:rsid w:val="52B0E915"/>
    <w:rsid w:val="52EDFEC4"/>
    <w:rsid w:val="544CB976"/>
    <w:rsid w:val="57C82237"/>
    <w:rsid w:val="59EF8792"/>
    <w:rsid w:val="5A523D4F"/>
    <w:rsid w:val="5AC33931"/>
    <w:rsid w:val="5B78387C"/>
    <w:rsid w:val="5BD7C198"/>
    <w:rsid w:val="5E389EF1"/>
    <w:rsid w:val="5F41A6C5"/>
    <w:rsid w:val="5FD46F52"/>
    <w:rsid w:val="618E1341"/>
    <w:rsid w:val="630C1014"/>
    <w:rsid w:val="6409517B"/>
    <w:rsid w:val="66D94837"/>
    <w:rsid w:val="697B5198"/>
    <w:rsid w:val="6A18D67F"/>
    <w:rsid w:val="6BB4A6E0"/>
    <w:rsid w:val="6E381238"/>
    <w:rsid w:val="6EB6D010"/>
    <w:rsid w:val="6EEC47A2"/>
    <w:rsid w:val="71E2FEB5"/>
    <w:rsid w:val="7223E864"/>
    <w:rsid w:val="75989ED5"/>
    <w:rsid w:val="75F4A7E2"/>
    <w:rsid w:val="7732340D"/>
    <w:rsid w:val="7A2EFA49"/>
    <w:rsid w:val="7A6C0FF8"/>
    <w:rsid w:val="7A96A44F"/>
    <w:rsid w:val="7B1C0AEC"/>
    <w:rsid w:val="7C3274B0"/>
    <w:rsid w:val="7D534A96"/>
    <w:rsid w:val="7D669B0B"/>
    <w:rsid w:val="7DCE4511"/>
    <w:rsid w:val="7EB0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9EB6"/>
  <w15:chartTrackingRefBased/>
  <w15:docId w15:val="{0127A0D4-C649-4274-B943-6D312FD5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b75e62466ab94afd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CE143A75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Maxwell</dc:creator>
  <cp:keywords/>
  <dc:description/>
  <cp:lastModifiedBy>Jacqy Rogers</cp:lastModifiedBy>
  <cp:revision>2</cp:revision>
  <dcterms:created xsi:type="dcterms:W3CDTF">2023-02-28T09:46:00Z</dcterms:created>
  <dcterms:modified xsi:type="dcterms:W3CDTF">2023-02-28T09:46:00Z</dcterms:modified>
</cp:coreProperties>
</file>