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9498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7FFF7"/>
        <w:tblLook w:val="04A0" w:firstRow="1" w:lastRow="0" w:firstColumn="1" w:lastColumn="0" w:noHBand="0" w:noVBand="1"/>
      </w:tblPr>
      <w:tblGrid>
        <w:gridCol w:w="2268"/>
        <w:gridCol w:w="7230"/>
      </w:tblGrid>
      <w:tr w:rsidR="007C05D5" w:rsidRPr="00720E8B" w14:paraId="43A672F5" w14:textId="77777777" w:rsidTr="11184D9C">
        <w:trPr>
          <w:trHeight w:val="454"/>
        </w:trPr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F4D2911" w14:textId="77777777" w:rsidR="007C05D5" w:rsidRPr="002E419F" w:rsidRDefault="007C05D5" w:rsidP="00D501A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E419F">
              <w:rPr>
                <w:rFonts w:ascii="Calibri" w:hAnsi="Calibri" w:cs="Calibri"/>
                <w:b/>
                <w:sz w:val="22"/>
                <w:szCs w:val="22"/>
              </w:rPr>
              <w:t xml:space="preserve">Job </w:t>
            </w:r>
            <w:r w:rsidR="00D501A0"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Pr="002E419F">
              <w:rPr>
                <w:rFonts w:ascii="Calibri" w:hAnsi="Calibri" w:cs="Calibri"/>
                <w:b/>
                <w:sz w:val="22"/>
                <w:szCs w:val="22"/>
              </w:rPr>
              <w:t>itle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74F795F1" w14:textId="5212C08D" w:rsidR="007C05D5" w:rsidRPr="002E419F" w:rsidRDefault="000419D7" w:rsidP="000419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Cleaning Manager</w:t>
            </w:r>
          </w:p>
        </w:tc>
      </w:tr>
      <w:tr w:rsidR="007C05D5" w:rsidRPr="00720E8B" w14:paraId="4F390BF4" w14:textId="77777777" w:rsidTr="11184D9C">
        <w:trPr>
          <w:trHeight w:val="454"/>
        </w:trPr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97B7AB" w14:textId="77777777" w:rsidR="007C05D5" w:rsidRPr="002E419F" w:rsidRDefault="007C05D5" w:rsidP="007C05D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E419F">
              <w:rPr>
                <w:rFonts w:ascii="Calibri" w:hAnsi="Calibri" w:cs="Calibri"/>
                <w:b/>
                <w:iCs/>
                <w:sz w:val="22"/>
                <w:szCs w:val="22"/>
              </w:rPr>
              <w:t>Team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168D2FEC" w14:textId="1F85C782" w:rsidR="007C05D5" w:rsidRPr="002E419F" w:rsidRDefault="007C05D5" w:rsidP="000419D7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2E419F">
              <w:rPr>
                <w:rFonts w:ascii="Calibri" w:hAnsi="Calibri" w:cs="Calibri"/>
                <w:iCs/>
                <w:sz w:val="22"/>
                <w:szCs w:val="22"/>
              </w:rPr>
              <w:t xml:space="preserve">The post holder will be a member of the </w:t>
            </w:r>
            <w:r w:rsidR="000419D7">
              <w:rPr>
                <w:rFonts w:ascii="Calibri" w:hAnsi="Calibri" w:cs="Calibri"/>
                <w:iCs/>
                <w:sz w:val="22"/>
                <w:szCs w:val="22"/>
              </w:rPr>
              <w:t xml:space="preserve">Estates Services </w:t>
            </w:r>
            <w:r w:rsidRPr="002E419F">
              <w:rPr>
                <w:rFonts w:ascii="Calibri" w:hAnsi="Calibri" w:cs="Calibri"/>
                <w:iCs/>
                <w:sz w:val="22"/>
                <w:szCs w:val="22"/>
              </w:rPr>
              <w:t>team</w:t>
            </w:r>
          </w:p>
        </w:tc>
      </w:tr>
      <w:tr w:rsidR="00145E76" w:rsidRPr="00720E8B" w14:paraId="01CAF61D" w14:textId="77777777" w:rsidTr="11184D9C">
        <w:trPr>
          <w:trHeight w:val="454"/>
        </w:trPr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DEB2398" w14:textId="77777777" w:rsidR="00145E76" w:rsidRPr="002E419F" w:rsidRDefault="00050723" w:rsidP="00D501A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E419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Reports </w:t>
            </w:r>
            <w:r w:rsidR="00D501A0">
              <w:rPr>
                <w:rFonts w:ascii="Calibri" w:hAnsi="Calibri" w:cs="Calibri"/>
                <w:b/>
                <w:iCs/>
                <w:sz w:val="22"/>
                <w:szCs w:val="22"/>
              </w:rPr>
              <w:t>t</w:t>
            </w:r>
            <w:r w:rsidRPr="002E419F">
              <w:rPr>
                <w:rFonts w:ascii="Calibri" w:hAnsi="Calibri" w:cs="Calibri"/>
                <w:b/>
                <w:iCs/>
                <w:sz w:val="22"/>
                <w:szCs w:val="22"/>
              </w:rPr>
              <w:t>o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672A6659" w14:textId="3D1F3E15" w:rsidR="00145E76" w:rsidRPr="002E419F" w:rsidRDefault="00754746" w:rsidP="00145E76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8D18AA">
              <w:rPr>
                <w:rFonts w:ascii="Calibri" w:hAnsi="Calibri" w:cs="Calibri"/>
                <w:iCs/>
                <w:sz w:val="22"/>
                <w:szCs w:val="22"/>
              </w:rPr>
              <w:t>Estates Services Director</w:t>
            </w:r>
          </w:p>
        </w:tc>
      </w:tr>
      <w:tr w:rsidR="00D53D6F" w:rsidRPr="00720E8B" w14:paraId="34C71913" w14:textId="77777777" w:rsidTr="11184D9C">
        <w:trPr>
          <w:trHeight w:val="454"/>
        </w:trPr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A9CAFE2" w14:textId="77777777" w:rsidR="00D53D6F" w:rsidRPr="002E419F" w:rsidRDefault="00D53D6F" w:rsidP="00D55416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2E419F">
              <w:rPr>
                <w:rFonts w:ascii="Calibri" w:hAnsi="Calibri" w:cs="Calibri"/>
                <w:b/>
                <w:iCs/>
                <w:sz w:val="22"/>
                <w:szCs w:val="22"/>
              </w:rPr>
              <w:t>Remuneration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41865FC9" w14:textId="6376AE6C" w:rsidR="00D53D6F" w:rsidRPr="002E419F" w:rsidRDefault="008A0F4F" w:rsidP="000419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Band </w:t>
            </w:r>
            <w:r w:rsidR="000419D7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</w:t>
            </w:r>
            <w:r w:rsidR="00D53D6F" w:rsidRPr="7C93CBA1">
              <w:rPr>
                <w:rFonts w:ascii="Calibri" w:hAnsi="Calibri" w:cs="Calibri"/>
                <w:sz w:val="22"/>
                <w:szCs w:val="22"/>
              </w:rPr>
              <w:t xml:space="preserve">ange </w:t>
            </w:r>
            <w:r w:rsidR="000419D7">
              <w:rPr>
                <w:rFonts w:ascii="Calibri" w:hAnsi="Calibri" w:cs="Calibri"/>
                <w:sz w:val="22"/>
                <w:szCs w:val="22"/>
              </w:rPr>
              <w:t>9-11</w:t>
            </w:r>
            <w:r w:rsidR="00D53D6F" w:rsidRPr="7C93CBA1">
              <w:rPr>
                <w:rFonts w:ascii="Calibri" w:hAnsi="Calibri" w:cs="Calibri"/>
                <w:sz w:val="22"/>
                <w:szCs w:val="22"/>
              </w:rPr>
              <w:t xml:space="preserve"> of the NJC </w:t>
            </w:r>
            <w:r w:rsidR="00D53D6F" w:rsidRPr="000419D7">
              <w:rPr>
                <w:rFonts w:ascii="Calibri" w:hAnsi="Calibri" w:cs="Calibri"/>
                <w:sz w:val="22"/>
                <w:szCs w:val="22"/>
              </w:rPr>
              <w:t xml:space="preserve">pay spine for Support Staff </w:t>
            </w:r>
            <w:r w:rsidR="7C93CBA1" w:rsidRPr="00FE7610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</w:tr>
      <w:tr w:rsidR="00D501A0" w:rsidRPr="00720E8B" w14:paraId="4A8C8206" w14:textId="77777777" w:rsidTr="11184D9C">
        <w:trPr>
          <w:trHeight w:val="464"/>
        </w:trPr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9FF2BEA" w14:textId="77777777" w:rsidR="00D501A0" w:rsidRPr="002E419F" w:rsidRDefault="00D501A0" w:rsidP="00D501A0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Terms and conditions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1A1931A4" w14:textId="30CBB964" w:rsidR="00FE7610" w:rsidRPr="002E419F" w:rsidRDefault="00D501A0" w:rsidP="008D18AA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Operations staff</w:t>
            </w:r>
            <w:r w:rsidR="00754746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</w:p>
        </w:tc>
      </w:tr>
    </w:tbl>
    <w:p w14:paraId="0A37501D" w14:textId="77777777" w:rsidR="00FC35AD" w:rsidRDefault="00FC35AD" w:rsidP="00FC35AD"/>
    <w:p w14:paraId="662853FC" w14:textId="77777777" w:rsidR="00D501A0" w:rsidRDefault="00D501A0" w:rsidP="00D501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Overall focus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CA839B" w14:textId="77777777" w:rsidR="00D501A0" w:rsidRDefault="00D501A0" w:rsidP="00D501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Work collectively with all colleagues to support HNC’s Vision and Mission and to embody HNC’s values and behaviours.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7BEAA2" w14:textId="77777777" w:rsidR="00D501A0" w:rsidRDefault="00D501A0" w:rsidP="00D501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7D6025" w14:textId="77777777" w:rsidR="00D501A0" w:rsidRDefault="00D501A0" w:rsidP="00D501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Duties and responsibilities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522075" w14:textId="77777777" w:rsidR="00D501A0" w:rsidRDefault="00D501A0" w:rsidP="00D501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Your duties and responsibilities are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detailed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and you may also be required to undertake additional tasks, as may reasonably be expected and commensurate with the role, including evenings and Saturdays, in line with published calendar requirements.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AB6C7B" w14:textId="77777777" w:rsidR="00D501A0" w:rsidRPr="00D55416" w:rsidRDefault="00D501A0" w:rsidP="00D501A0">
      <w:pPr>
        <w:rPr>
          <w:rFonts w:asciiTheme="minorHAnsi" w:hAnsiTheme="minorHAnsi" w:cstheme="minorHAnsi"/>
          <w:iCs/>
          <w:sz w:val="22"/>
          <w:szCs w:val="22"/>
        </w:rPr>
      </w:pPr>
    </w:p>
    <w:p w14:paraId="18A7C344" w14:textId="4047351E" w:rsidR="00D501A0" w:rsidRDefault="00D501A0" w:rsidP="00D501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Line management and quality responsibilities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182E15" w14:textId="3A7BF7A9" w:rsidR="00D501A0" w:rsidRDefault="00D501A0" w:rsidP="42BF7D85">
      <w:pPr>
        <w:pStyle w:val="paragraph"/>
        <w:numPr>
          <w:ilvl w:val="0"/>
          <w:numId w:val="41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2BF7D85">
        <w:rPr>
          <w:rStyle w:val="normaltextrun"/>
          <w:rFonts w:ascii="Calibri" w:hAnsi="Calibri" w:cs="Calibri"/>
          <w:sz w:val="22"/>
          <w:szCs w:val="22"/>
        </w:rPr>
        <w:t>Line management of teams, in accordance with HNC policies and procedures</w:t>
      </w:r>
    </w:p>
    <w:p w14:paraId="032B4D99" w14:textId="47933800" w:rsidR="00D501A0" w:rsidRDefault="00D501A0" w:rsidP="42BF7D85">
      <w:pPr>
        <w:pStyle w:val="paragraph"/>
        <w:numPr>
          <w:ilvl w:val="0"/>
          <w:numId w:val="41"/>
        </w:numPr>
        <w:spacing w:before="0" w:beforeAutospacing="0" w:after="0" w:afterAutospacing="0"/>
        <w:ind w:left="709" w:hanging="349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2BF7D85">
        <w:rPr>
          <w:rStyle w:val="normaltextrun"/>
          <w:rFonts w:ascii="Calibri" w:hAnsi="Calibri" w:cs="Calibri"/>
          <w:sz w:val="22"/>
          <w:szCs w:val="22"/>
        </w:rPr>
        <w:t>Responsible for the self-assessment and quality improvement priorities for area of direct responsibility</w:t>
      </w:r>
    </w:p>
    <w:p w14:paraId="5D94A9FF" w14:textId="77777777" w:rsidR="000419D7" w:rsidRDefault="000419D7" w:rsidP="00D501A0">
      <w:pPr>
        <w:rPr>
          <w:rFonts w:asciiTheme="minorHAnsi" w:hAnsiTheme="minorHAnsi" w:cstheme="minorHAnsi"/>
          <w:b/>
          <w:iCs/>
          <w:sz w:val="22"/>
          <w:szCs w:val="22"/>
          <w:highlight w:val="yellow"/>
        </w:rPr>
      </w:pPr>
    </w:p>
    <w:p w14:paraId="443C48D0" w14:textId="72CCE139" w:rsidR="000419D7" w:rsidRDefault="000419D7" w:rsidP="000419D7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0419D7">
        <w:rPr>
          <w:rFonts w:asciiTheme="minorHAnsi" w:hAnsiTheme="minorHAnsi" w:cstheme="minorHAnsi"/>
          <w:b/>
          <w:iCs/>
          <w:sz w:val="22"/>
          <w:szCs w:val="22"/>
        </w:rPr>
        <w:t xml:space="preserve">Cleaning </w:t>
      </w:r>
      <w:r w:rsidR="00EA5C39">
        <w:rPr>
          <w:rFonts w:asciiTheme="minorHAnsi" w:hAnsiTheme="minorHAnsi" w:cstheme="minorHAnsi"/>
          <w:b/>
          <w:iCs/>
          <w:sz w:val="22"/>
          <w:szCs w:val="22"/>
        </w:rPr>
        <w:t>p</w:t>
      </w:r>
      <w:r w:rsidRPr="000419D7">
        <w:rPr>
          <w:rFonts w:asciiTheme="minorHAnsi" w:hAnsiTheme="minorHAnsi" w:cstheme="minorHAnsi"/>
          <w:b/>
          <w:iCs/>
          <w:sz w:val="22"/>
          <w:szCs w:val="22"/>
        </w:rPr>
        <w:t xml:space="preserve">rovision and </w:t>
      </w:r>
      <w:r w:rsidR="00EA5C39">
        <w:rPr>
          <w:rFonts w:asciiTheme="minorHAnsi" w:hAnsiTheme="minorHAnsi" w:cstheme="minorHAnsi"/>
          <w:b/>
          <w:iCs/>
          <w:sz w:val="22"/>
          <w:szCs w:val="22"/>
        </w:rPr>
        <w:t>s</w:t>
      </w:r>
      <w:r w:rsidRPr="000419D7">
        <w:rPr>
          <w:rFonts w:asciiTheme="minorHAnsi" w:hAnsiTheme="minorHAnsi" w:cstheme="minorHAnsi"/>
          <w:b/>
          <w:iCs/>
          <w:sz w:val="22"/>
          <w:szCs w:val="22"/>
        </w:rPr>
        <w:t>tandards</w:t>
      </w:r>
    </w:p>
    <w:p w14:paraId="57C220D0" w14:textId="77777777" w:rsidR="000419D7" w:rsidRPr="00AF37FF" w:rsidRDefault="000419D7" w:rsidP="000419D7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iCs/>
          <w:sz w:val="22"/>
          <w:szCs w:val="22"/>
        </w:rPr>
      </w:pPr>
      <w:r w:rsidRPr="00AF37FF">
        <w:rPr>
          <w:rFonts w:asciiTheme="minorHAnsi" w:hAnsiTheme="minorHAnsi" w:cstheme="minorHAnsi"/>
          <w:iCs/>
          <w:sz w:val="22"/>
          <w:szCs w:val="22"/>
        </w:rPr>
        <w:t>Embed a culture of high performance and service excellence</w:t>
      </w:r>
      <w:r>
        <w:rPr>
          <w:rFonts w:asciiTheme="minorHAnsi" w:hAnsiTheme="minorHAnsi" w:cstheme="minorHAnsi"/>
          <w:iCs/>
          <w:sz w:val="22"/>
          <w:szCs w:val="22"/>
        </w:rPr>
        <w:t>,</w:t>
      </w:r>
      <w:r w:rsidRPr="00AF37FF">
        <w:rPr>
          <w:rFonts w:asciiTheme="minorHAnsi" w:hAnsiTheme="minorHAnsi" w:cstheme="minorHAnsi"/>
          <w:iCs/>
          <w:sz w:val="22"/>
          <w:szCs w:val="22"/>
        </w:rPr>
        <w:t xml:space="preserve"> and lead on the promotion of positive behaviours</w:t>
      </w:r>
      <w:r>
        <w:rPr>
          <w:rFonts w:asciiTheme="minorHAnsi" w:hAnsiTheme="minorHAnsi" w:cstheme="minorHAnsi"/>
          <w:iCs/>
          <w:sz w:val="22"/>
          <w:szCs w:val="22"/>
        </w:rPr>
        <w:t xml:space="preserve"> in </w:t>
      </w:r>
      <w:proofErr w:type="gramStart"/>
      <w:r>
        <w:rPr>
          <w:rFonts w:asciiTheme="minorHAnsi" w:hAnsiTheme="minorHAnsi" w:cstheme="minorHAnsi"/>
          <w:iCs/>
          <w:sz w:val="22"/>
          <w:szCs w:val="22"/>
        </w:rPr>
        <w:t>College</w:t>
      </w:r>
      <w:proofErr w:type="gramEnd"/>
    </w:p>
    <w:p w14:paraId="4D71AFD1" w14:textId="77777777" w:rsidR="000419D7" w:rsidRPr="00AF37FF" w:rsidRDefault="000419D7" w:rsidP="000419D7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iCs/>
          <w:sz w:val="22"/>
          <w:szCs w:val="22"/>
        </w:rPr>
      </w:pPr>
      <w:r w:rsidRPr="00AF37FF">
        <w:rPr>
          <w:rFonts w:asciiTheme="minorHAnsi" w:hAnsiTheme="minorHAnsi" w:cstheme="minorHAnsi"/>
          <w:iCs/>
          <w:sz w:val="22"/>
          <w:szCs w:val="22"/>
        </w:rPr>
        <w:t>Provide positive and supportive team leaders</w:t>
      </w:r>
      <w:r>
        <w:rPr>
          <w:rFonts w:asciiTheme="minorHAnsi" w:hAnsiTheme="minorHAnsi" w:cstheme="minorHAnsi"/>
          <w:iCs/>
          <w:sz w:val="22"/>
          <w:szCs w:val="22"/>
        </w:rPr>
        <w:t>hip and effective communication</w:t>
      </w:r>
    </w:p>
    <w:p w14:paraId="5640F48C" w14:textId="77777777" w:rsidR="000419D7" w:rsidRPr="00AF37FF" w:rsidRDefault="000419D7" w:rsidP="000419D7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iCs/>
          <w:sz w:val="22"/>
          <w:szCs w:val="22"/>
        </w:rPr>
      </w:pPr>
      <w:r w:rsidRPr="00AF37FF">
        <w:rPr>
          <w:rFonts w:asciiTheme="minorHAnsi" w:hAnsiTheme="minorHAnsi" w:cstheme="minorHAnsi"/>
          <w:iCs/>
          <w:sz w:val="22"/>
          <w:szCs w:val="22"/>
        </w:rPr>
        <w:t>Responsible for the quality standards of the in-house cleaning team, ensuring that all cleaning duties are carried out throughout the College in an</w:t>
      </w:r>
      <w:r>
        <w:rPr>
          <w:rFonts w:asciiTheme="minorHAnsi" w:hAnsiTheme="minorHAnsi" w:cstheme="minorHAnsi"/>
          <w:iCs/>
          <w:sz w:val="22"/>
          <w:szCs w:val="22"/>
        </w:rPr>
        <w:t xml:space="preserve"> effective and efficient manner</w:t>
      </w:r>
    </w:p>
    <w:p w14:paraId="14F27ACD" w14:textId="77777777" w:rsidR="000419D7" w:rsidRPr="00AF37FF" w:rsidRDefault="000419D7" w:rsidP="000419D7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With the support of the College lead for CPD, e</w:t>
      </w:r>
      <w:r w:rsidRPr="00AF37FF">
        <w:rPr>
          <w:rFonts w:asciiTheme="minorHAnsi" w:hAnsiTheme="minorHAnsi" w:cstheme="minorHAnsi"/>
          <w:iCs/>
          <w:sz w:val="22"/>
          <w:szCs w:val="22"/>
        </w:rPr>
        <w:t>nsure the</w:t>
      </w:r>
      <w:r>
        <w:rPr>
          <w:rFonts w:asciiTheme="minorHAnsi" w:hAnsiTheme="minorHAnsi" w:cstheme="minorHAnsi"/>
          <w:iCs/>
          <w:sz w:val="22"/>
          <w:szCs w:val="22"/>
        </w:rPr>
        <w:t xml:space="preserve"> effective</w:t>
      </w:r>
      <w:r w:rsidRPr="00AF37FF">
        <w:rPr>
          <w:rFonts w:asciiTheme="minorHAnsi" w:hAnsiTheme="minorHAnsi" w:cstheme="minorHAnsi"/>
          <w:iCs/>
          <w:sz w:val="22"/>
          <w:szCs w:val="22"/>
        </w:rPr>
        <w:t xml:space="preserve"> training of the in-house cleaning team from induction through to changes in service delivery </w:t>
      </w:r>
    </w:p>
    <w:p w14:paraId="355DB914" w14:textId="77777777" w:rsidR="000419D7" w:rsidRDefault="000419D7" w:rsidP="000419D7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Pr</w:t>
      </w:r>
      <w:r w:rsidRPr="00AF37FF">
        <w:rPr>
          <w:rFonts w:asciiTheme="minorHAnsi" w:hAnsiTheme="minorHAnsi" w:cstheme="minorHAnsi"/>
          <w:iCs/>
          <w:sz w:val="22"/>
          <w:szCs w:val="22"/>
        </w:rPr>
        <w:t>ovide an initial point of contact for all staff in relation t</w:t>
      </w:r>
      <w:r>
        <w:rPr>
          <w:rFonts w:asciiTheme="minorHAnsi" w:hAnsiTheme="minorHAnsi" w:cstheme="minorHAnsi"/>
          <w:iCs/>
          <w:sz w:val="22"/>
          <w:szCs w:val="22"/>
        </w:rPr>
        <w:t>o cleaning queries and feedback</w:t>
      </w:r>
    </w:p>
    <w:p w14:paraId="67920D5A" w14:textId="77777777" w:rsidR="000419D7" w:rsidRDefault="000419D7" w:rsidP="000419D7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iCs/>
          <w:sz w:val="22"/>
          <w:szCs w:val="22"/>
        </w:rPr>
      </w:pPr>
      <w:r w:rsidRPr="003C30B1">
        <w:rPr>
          <w:rFonts w:asciiTheme="minorHAnsi" w:hAnsiTheme="minorHAnsi" w:cstheme="minorHAnsi"/>
          <w:iCs/>
          <w:sz w:val="22"/>
          <w:szCs w:val="22"/>
        </w:rPr>
        <w:t xml:space="preserve">Responsible for the cleaning of a </w:t>
      </w:r>
      <w:proofErr w:type="gramStart"/>
      <w:r w:rsidRPr="003C30B1">
        <w:rPr>
          <w:rFonts w:asciiTheme="minorHAnsi" w:hAnsiTheme="minorHAnsi" w:cstheme="minorHAnsi"/>
          <w:iCs/>
          <w:sz w:val="22"/>
          <w:szCs w:val="22"/>
        </w:rPr>
        <w:t>small designated</w:t>
      </w:r>
      <w:proofErr w:type="gramEnd"/>
      <w:r w:rsidRPr="003C30B1">
        <w:rPr>
          <w:rFonts w:asciiTheme="minorHAnsi" w:hAnsiTheme="minorHAnsi" w:cstheme="minorHAnsi"/>
          <w:iCs/>
          <w:sz w:val="22"/>
          <w:szCs w:val="22"/>
        </w:rPr>
        <w:t xml:space="preserve"> area to set an example of the highest standards to others</w:t>
      </w:r>
    </w:p>
    <w:p w14:paraId="691734C6" w14:textId="475387A4" w:rsidR="000419D7" w:rsidRDefault="000419D7" w:rsidP="000419D7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iCs/>
          <w:sz w:val="22"/>
          <w:szCs w:val="22"/>
        </w:rPr>
      </w:pPr>
      <w:r w:rsidRPr="003C30B1">
        <w:rPr>
          <w:rFonts w:asciiTheme="minorHAnsi" w:hAnsiTheme="minorHAnsi" w:cstheme="minorHAnsi"/>
          <w:iCs/>
          <w:sz w:val="22"/>
          <w:szCs w:val="22"/>
        </w:rPr>
        <w:t xml:space="preserve">Working with the </w:t>
      </w:r>
      <w:r w:rsidR="00FE7610" w:rsidRPr="00912751">
        <w:rPr>
          <w:rFonts w:asciiTheme="minorHAnsi" w:hAnsiTheme="minorHAnsi" w:cstheme="minorHAnsi"/>
          <w:iCs/>
          <w:sz w:val="22"/>
          <w:szCs w:val="22"/>
        </w:rPr>
        <w:t>Estates Services Director</w:t>
      </w:r>
      <w:r w:rsidRPr="00912751">
        <w:rPr>
          <w:rFonts w:asciiTheme="minorHAnsi" w:hAnsiTheme="minorHAnsi" w:cstheme="minorHAnsi"/>
          <w:iCs/>
          <w:sz w:val="22"/>
          <w:szCs w:val="22"/>
        </w:rPr>
        <w:t xml:space="preserve"> to assist in </w:t>
      </w:r>
      <w:r w:rsidRPr="003C30B1">
        <w:rPr>
          <w:rFonts w:asciiTheme="minorHAnsi" w:hAnsiTheme="minorHAnsi" w:cstheme="minorHAnsi"/>
          <w:iCs/>
          <w:sz w:val="22"/>
          <w:szCs w:val="22"/>
        </w:rPr>
        <w:t>the management and drafting of cleaning shift patterns and in developing cleaning programmes</w:t>
      </w:r>
    </w:p>
    <w:p w14:paraId="3A506C2B" w14:textId="77777777" w:rsidR="000419D7" w:rsidRDefault="000419D7" w:rsidP="000419D7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iCs/>
          <w:sz w:val="22"/>
          <w:szCs w:val="22"/>
        </w:rPr>
      </w:pPr>
      <w:r w:rsidRPr="003C30B1">
        <w:rPr>
          <w:rFonts w:asciiTheme="minorHAnsi" w:hAnsiTheme="minorHAnsi" w:cstheme="minorHAnsi"/>
          <w:iCs/>
          <w:sz w:val="22"/>
          <w:szCs w:val="22"/>
        </w:rPr>
        <w:t xml:space="preserve">Ensure shift patterns are adhered to and that cleaning </w:t>
      </w:r>
      <w:proofErr w:type="gramStart"/>
      <w:r w:rsidRPr="003C30B1">
        <w:rPr>
          <w:rFonts w:asciiTheme="minorHAnsi" w:hAnsiTheme="minorHAnsi" w:cstheme="minorHAnsi"/>
          <w:iCs/>
          <w:sz w:val="22"/>
          <w:szCs w:val="22"/>
        </w:rPr>
        <w:t>rota’s</w:t>
      </w:r>
      <w:proofErr w:type="gramEnd"/>
      <w:r w:rsidRPr="003C30B1">
        <w:rPr>
          <w:rFonts w:asciiTheme="minorHAnsi" w:hAnsiTheme="minorHAnsi" w:cstheme="minorHAnsi"/>
          <w:iCs/>
          <w:sz w:val="22"/>
          <w:szCs w:val="22"/>
        </w:rPr>
        <w:t xml:space="preserve"> are managed effectively, including the management of Extra Contracted Days (ECD’s)</w:t>
      </w:r>
    </w:p>
    <w:p w14:paraId="3A52781A" w14:textId="77777777" w:rsidR="000419D7" w:rsidRDefault="000419D7" w:rsidP="000419D7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iCs/>
          <w:sz w:val="22"/>
          <w:szCs w:val="22"/>
        </w:rPr>
      </w:pPr>
      <w:r w:rsidRPr="003C30B1">
        <w:rPr>
          <w:rFonts w:asciiTheme="minorHAnsi" w:hAnsiTheme="minorHAnsi" w:cstheme="minorHAnsi"/>
          <w:iCs/>
          <w:sz w:val="22"/>
          <w:szCs w:val="22"/>
        </w:rPr>
        <w:t xml:space="preserve">Planning, supervising and participating in deep clean schedules during </w:t>
      </w:r>
      <w:proofErr w:type="gramStart"/>
      <w:r w:rsidRPr="003C30B1">
        <w:rPr>
          <w:rFonts w:asciiTheme="minorHAnsi" w:hAnsiTheme="minorHAnsi" w:cstheme="minorHAnsi"/>
          <w:iCs/>
          <w:sz w:val="22"/>
          <w:szCs w:val="22"/>
        </w:rPr>
        <w:t>College</w:t>
      </w:r>
      <w:proofErr w:type="gramEnd"/>
      <w:r w:rsidRPr="003C30B1">
        <w:rPr>
          <w:rFonts w:asciiTheme="minorHAnsi" w:hAnsiTheme="minorHAnsi" w:cstheme="minorHAnsi"/>
          <w:iCs/>
          <w:sz w:val="22"/>
          <w:szCs w:val="22"/>
        </w:rPr>
        <w:t xml:space="preserve"> holidays</w:t>
      </w:r>
    </w:p>
    <w:p w14:paraId="08D6460E" w14:textId="77777777" w:rsidR="000419D7" w:rsidRDefault="000419D7" w:rsidP="000419D7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iCs/>
          <w:sz w:val="22"/>
          <w:szCs w:val="22"/>
        </w:rPr>
      </w:pPr>
      <w:r w:rsidRPr="003C30B1">
        <w:rPr>
          <w:rFonts w:asciiTheme="minorHAnsi" w:hAnsiTheme="minorHAnsi" w:cstheme="minorHAnsi"/>
          <w:iCs/>
          <w:sz w:val="22"/>
          <w:szCs w:val="22"/>
        </w:rPr>
        <w:t>Arrange cover for any planned or ad-hoc absences, liaising with external agency providers where appropriate</w:t>
      </w:r>
    </w:p>
    <w:p w14:paraId="1F4A3AF0" w14:textId="77777777" w:rsidR="000419D7" w:rsidRDefault="000419D7" w:rsidP="000419D7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iCs/>
          <w:sz w:val="22"/>
          <w:szCs w:val="22"/>
        </w:rPr>
      </w:pPr>
      <w:r w:rsidRPr="003C30B1">
        <w:rPr>
          <w:rFonts w:asciiTheme="minorHAnsi" w:hAnsiTheme="minorHAnsi" w:cstheme="minorHAnsi"/>
          <w:iCs/>
          <w:sz w:val="22"/>
          <w:szCs w:val="22"/>
        </w:rPr>
        <w:t>Ensure that the in-house cleaning team adheres to all College policies and procedures, including Health and Safety</w:t>
      </w:r>
      <w:r>
        <w:rPr>
          <w:rFonts w:asciiTheme="minorHAnsi" w:hAnsiTheme="minorHAnsi" w:cstheme="minorHAnsi"/>
          <w:iCs/>
          <w:sz w:val="22"/>
          <w:szCs w:val="22"/>
        </w:rPr>
        <w:t xml:space="preserve"> requirements</w:t>
      </w:r>
    </w:p>
    <w:p w14:paraId="5D28E963" w14:textId="615CB73C" w:rsidR="000419D7" w:rsidRDefault="000419D7" w:rsidP="000419D7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iCs/>
          <w:sz w:val="22"/>
          <w:szCs w:val="22"/>
        </w:rPr>
      </w:pPr>
      <w:r w:rsidRPr="003C30B1">
        <w:rPr>
          <w:rFonts w:asciiTheme="minorHAnsi" w:hAnsiTheme="minorHAnsi" w:cstheme="minorHAnsi"/>
          <w:iCs/>
          <w:sz w:val="22"/>
          <w:szCs w:val="22"/>
        </w:rPr>
        <w:t>Responsible for the ordering and issue of cleaning supplies and controlling usage in line with guidelines developed</w:t>
      </w:r>
    </w:p>
    <w:p w14:paraId="3CEE631F" w14:textId="5AC1AC25" w:rsidR="00971F54" w:rsidRDefault="00971F54" w:rsidP="00971F54">
      <w:pPr>
        <w:rPr>
          <w:rFonts w:asciiTheme="minorHAnsi" w:hAnsiTheme="minorHAnsi" w:cstheme="minorHAnsi"/>
          <w:iCs/>
          <w:sz w:val="22"/>
          <w:szCs w:val="22"/>
        </w:rPr>
      </w:pPr>
    </w:p>
    <w:p w14:paraId="52EDB445" w14:textId="77777777" w:rsidR="008D18AA" w:rsidRDefault="008D18AA" w:rsidP="00971F54">
      <w:pPr>
        <w:rPr>
          <w:rFonts w:asciiTheme="minorHAnsi" w:hAnsiTheme="minorHAnsi" w:cstheme="minorHAnsi"/>
          <w:b/>
          <w:iCs/>
          <w:sz w:val="22"/>
          <w:szCs w:val="22"/>
        </w:rPr>
      </w:pPr>
    </w:p>
    <w:p w14:paraId="49CC7F41" w14:textId="77777777" w:rsidR="008D18AA" w:rsidRDefault="008D18AA" w:rsidP="00971F54">
      <w:pPr>
        <w:rPr>
          <w:rFonts w:asciiTheme="minorHAnsi" w:hAnsiTheme="minorHAnsi" w:cstheme="minorHAnsi"/>
          <w:b/>
          <w:iCs/>
          <w:sz w:val="22"/>
          <w:szCs w:val="22"/>
        </w:rPr>
      </w:pPr>
    </w:p>
    <w:p w14:paraId="52F5DCDC" w14:textId="042991D6" w:rsidR="00971F54" w:rsidRPr="00971F54" w:rsidRDefault="00971F54" w:rsidP="00971F54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971F54">
        <w:rPr>
          <w:rFonts w:asciiTheme="minorHAnsi" w:hAnsiTheme="minorHAnsi" w:cstheme="minorHAnsi"/>
          <w:b/>
          <w:iCs/>
          <w:sz w:val="22"/>
          <w:szCs w:val="22"/>
        </w:rPr>
        <w:lastRenderedPageBreak/>
        <w:t>Day to day responsibilities</w:t>
      </w:r>
    </w:p>
    <w:p w14:paraId="5D71E8F1" w14:textId="21B63391" w:rsidR="00971F54" w:rsidRPr="00912751" w:rsidRDefault="00971F54" w:rsidP="00971F54">
      <w:pPr>
        <w:numPr>
          <w:ilvl w:val="0"/>
          <w:numId w:val="50"/>
        </w:numPr>
        <w:rPr>
          <w:rFonts w:asciiTheme="minorHAnsi" w:hAnsiTheme="minorHAnsi" w:cstheme="minorHAnsi"/>
          <w:iCs/>
          <w:sz w:val="22"/>
          <w:szCs w:val="22"/>
        </w:rPr>
      </w:pPr>
      <w:r w:rsidRPr="00912751">
        <w:rPr>
          <w:rFonts w:asciiTheme="minorHAnsi" w:hAnsiTheme="minorHAnsi" w:cstheme="minorHAnsi"/>
          <w:iCs/>
          <w:sz w:val="22"/>
          <w:szCs w:val="22"/>
        </w:rPr>
        <w:t>Be responsible for the health and safety of stakeholders whilst they are on-site, including a</w:t>
      </w:r>
      <w:r w:rsidRPr="00912751">
        <w:rPr>
          <w:rFonts w:asciiTheme="minorHAnsi" w:hAnsiTheme="minorHAnsi" w:cstheme="minorHAnsi"/>
          <w:sz w:val="22"/>
          <w:szCs w:val="22"/>
        </w:rPr>
        <w:t>cting as a first line member of the First aid team, on a rota basis</w:t>
      </w:r>
      <w:r w:rsidR="000F2C8C" w:rsidRPr="00912751">
        <w:rPr>
          <w:rFonts w:asciiTheme="minorHAnsi" w:hAnsiTheme="minorHAnsi" w:cstheme="minorHAnsi"/>
          <w:sz w:val="22"/>
          <w:szCs w:val="22"/>
        </w:rPr>
        <w:t xml:space="preserve"> and serve as a Fire Marshall as needed.</w:t>
      </w:r>
    </w:p>
    <w:p w14:paraId="7602489A" w14:textId="77777777" w:rsidR="00971F54" w:rsidRPr="002E0103" w:rsidRDefault="00971F54" w:rsidP="00971F54">
      <w:pPr>
        <w:ind w:left="720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720DA401" w14:textId="77777777" w:rsidR="00D501A0" w:rsidRDefault="00D501A0" w:rsidP="00D501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Wider contribution to HNC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D60B89" w14:textId="5273C544" w:rsidR="00D501A0" w:rsidRDefault="00D501A0" w:rsidP="42BF7D85">
      <w:pPr>
        <w:pStyle w:val="paragraph"/>
        <w:numPr>
          <w:ilvl w:val="0"/>
          <w:numId w:val="4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42BF7D85">
        <w:rPr>
          <w:rStyle w:val="normaltextrun"/>
          <w:rFonts w:ascii="Calibri" w:hAnsi="Calibri" w:cs="Calibri"/>
          <w:sz w:val="22"/>
          <w:szCs w:val="22"/>
        </w:rPr>
        <w:t xml:space="preserve">Operate at all times within </w:t>
      </w:r>
      <w:proofErr w:type="gramStart"/>
      <w:r w:rsidRPr="42BF7D85">
        <w:rPr>
          <w:rStyle w:val="normaltextrun"/>
          <w:rFonts w:ascii="Calibri" w:hAnsi="Calibri" w:cs="Calibri"/>
          <w:sz w:val="22"/>
          <w:szCs w:val="22"/>
        </w:rPr>
        <w:t>College</w:t>
      </w:r>
      <w:proofErr w:type="gramEnd"/>
      <w:r w:rsidRPr="42BF7D85">
        <w:rPr>
          <w:rStyle w:val="normaltextrun"/>
          <w:rFonts w:ascii="Calibri" w:hAnsi="Calibri" w:cs="Calibri"/>
          <w:sz w:val="22"/>
          <w:szCs w:val="22"/>
        </w:rPr>
        <w:t xml:space="preserve"> policies, procedures and protocols</w:t>
      </w:r>
      <w:r w:rsidRPr="42BF7D85">
        <w:rPr>
          <w:rStyle w:val="eop"/>
          <w:rFonts w:ascii="Calibri" w:hAnsi="Calibri" w:cs="Calibri"/>
          <w:sz w:val="22"/>
          <w:szCs w:val="22"/>
        </w:rPr>
        <w:t> </w:t>
      </w:r>
    </w:p>
    <w:p w14:paraId="13FF252E" w14:textId="38F949AA" w:rsidR="00D501A0" w:rsidRDefault="00D501A0" w:rsidP="42BF7D85">
      <w:pPr>
        <w:pStyle w:val="paragraph"/>
        <w:numPr>
          <w:ilvl w:val="0"/>
          <w:numId w:val="43"/>
        </w:numPr>
        <w:spacing w:before="0" w:beforeAutospacing="0" w:after="0" w:afterAutospacing="0"/>
        <w:ind w:left="709" w:hanging="349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2BF7D85">
        <w:rPr>
          <w:rStyle w:val="normaltextrun"/>
          <w:rFonts w:ascii="Calibri" w:hAnsi="Calibri" w:cs="Calibri"/>
          <w:sz w:val="22"/>
          <w:szCs w:val="22"/>
        </w:rPr>
        <w:t xml:space="preserve">Meet and embody all professional standards as applicable to </w:t>
      </w:r>
      <w:proofErr w:type="gramStart"/>
      <w:r w:rsidRPr="42BF7D85">
        <w:rPr>
          <w:rStyle w:val="normaltextrun"/>
          <w:rFonts w:ascii="Calibri" w:hAnsi="Calibri" w:cs="Calibri"/>
          <w:sz w:val="22"/>
          <w:szCs w:val="22"/>
        </w:rPr>
        <w:t>role;</w:t>
      </w:r>
      <w:proofErr w:type="gramEnd"/>
      <w:r w:rsidRPr="42BF7D85">
        <w:rPr>
          <w:rStyle w:val="normaltextrun"/>
          <w:rFonts w:ascii="Calibri" w:hAnsi="Calibri" w:cs="Calibri"/>
          <w:sz w:val="22"/>
          <w:szCs w:val="22"/>
        </w:rPr>
        <w:t xml:space="preserve"> Teaching, Operations, Managerial</w:t>
      </w:r>
    </w:p>
    <w:p w14:paraId="06D5CF0E" w14:textId="38599B27" w:rsidR="00D501A0" w:rsidRDefault="00D501A0" w:rsidP="42BF7D85">
      <w:pPr>
        <w:pStyle w:val="paragraph"/>
        <w:numPr>
          <w:ilvl w:val="0"/>
          <w:numId w:val="43"/>
        </w:numPr>
        <w:spacing w:before="0" w:beforeAutospacing="0" w:after="0" w:afterAutospacing="0"/>
        <w:ind w:left="709" w:hanging="349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2BF7D85">
        <w:rPr>
          <w:rStyle w:val="normaltextrun"/>
          <w:rFonts w:ascii="Calibri" w:hAnsi="Calibri" w:cs="Calibri"/>
          <w:sz w:val="22"/>
          <w:szCs w:val="22"/>
        </w:rPr>
        <w:t>All staff must have a clear understanding of the following key policies; Staff Code of Conduct, Health and Safety, Safeguarding and IT Acceptable and Safe Use and Equal Opportunities</w:t>
      </w:r>
    </w:p>
    <w:p w14:paraId="76826FDD" w14:textId="1B710C19" w:rsidR="00D501A0" w:rsidRDefault="00D501A0" w:rsidP="42BF7D85">
      <w:pPr>
        <w:pStyle w:val="paragraph"/>
        <w:numPr>
          <w:ilvl w:val="0"/>
          <w:numId w:val="4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42BF7D85">
        <w:rPr>
          <w:rStyle w:val="normaltextrun"/>
          <w:rFonts w:ascii="Calibri" w:hAnsi="Calibri" w:cs="Calibri"/>
          <w:sz w:val="22"/>
          <w:szCs w:val="22"/>
        </w:rPr>
        <w:t>Encourage positive student behaviour to ensure a harmonious and safe environment</w:t>
      </w:r>
      <w:r w:rsidRPr="42BF7D85">
        <w:rPr>
          <w:rStyle w:val="eop"/>
          <w:rFonts w:ascii="Calibri" w:hAnsi="Calibri" w:cs="Calibri"/>
          <w:sz w:val="22"/>
          <w:szCs w:val="22"/>
        </w:rPr>
        <w:t> </w:t>
      </w:r>
    </w:p>
    <w:p w14:paraId="7AF74DAC" w14:textId="17A2515D" w:rsidR="00D501A0" w:rsidRDefault="00D501A0" w:rsidP="42BF7D85">
      <w:pPr>
        <w:pStyle w:val="paragraph"/>
        <w:numPr>
          <w:ilvl w:val="0"/>
          <w:numId w:val="44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2BF7D85">
        <w:rPr>
          <w:rStyle w:val="normaltextrun"/>
          <w:rFonts w:ascii="Calibri" w:hAnsi="Calibri" w:cs="Calibri"/>
          <w:sz w:val="22"/>
          <w:szCs w:val="22"/>
        </w:rPr>
        <w:t>Proactively engage in professional development</w:t>
      </w:r>
    </w:p>
    <w:p w14:paraId="6ED1CF3C" w14:textId="79A643BA" w:rsidR="00D501A0" w:rsidRDefault="00D501A0" w:rsidP="42BF7D85">
      <w:pPr>
        <w:pStyle w:val="paragraph"/>
        <w:numPr>
          <w:ilvl w:val="0"/>
          <w:numId w:val="44"/>
        </w:numPr>
        <w:spacing w:before="0" w:beforeAutospacing="0" w:after="0" w:afterAutospacing="0"/>
        <w:ind w:left="709" w:hanging="349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2BF7D85">
        <w:rPr>
          <w:rStyle w:val="normaltextrun"/>
          <w:rFonts w:ascii="Calibri" w:hAnsi="Calibri" w:cs="Calibri"/>
          <w:sz w:val="22"/>
          <w:szCs w:val="22"/>
        </w:rPr>
        <w:t>Understand the College’s mental health support initiatives, signposting students and colleagues where appropriate</w:t>
      </w:r>
    </w:p>
    <w:p w14:paraId="41C8F396" w14:textId="77777777" w:rsidR="00D501A0" w:rsidRPr="00EA6BEC" w:rsidRDefault="00D501A0" w:rsidP="00D501A0">
      <w:pPr>
        <w:rPr>
          <w:rFonts w:asciiTheme="minorHAnsi" w:hAnsiTheme="minorHAnsi" w:cstheme="minorHAnsi"/>
          <w:color w:val="00B0F0"/>
          <w:sz w:val="22"/>
          <w:szCs w:val="22"/>
        </w:rPr>
      </w:pPr>
    </w:p>
    <w:p w14:paraId="72A3D3EC" w14:textId="77777777" w:rsidR="00D501A0" w:rsidRDefault="00D501A0" w:rsidP="00935DA8">
      <w:pPr>
        <w:rPr>
          <w:rFonts w:asciiTheme="minorHAnsi" w:hAnsiTheme="minorHAnsi" w:cstheme="minorHAnsi"/>
          <w:b/>
          <w:sz w:val="22"/>
          <w:szCs w:val="22"/>
        </w:rPr>
      </w:pPr>
    </w:p>
    <w:p w14:paraId="0D0B940D" w14:textId="77777777" w:rsidR="00935DA8" w:rsidRDefault="00935DA8" w:rsidP="00935DA8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0C52820B" w14:textId="77777777" w:rsidR="008D18AA" w:rsidRDefault="008D18AA" w:rsidP="00935DA8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244AA645" w14:textId="77777777" w:rsidR="008D18AA" w:rsidRDefault="008D18AA" w:rsidP="00935DA8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56EC72B7" w14:textId="77777777" w:rsidR="008D18AA" w:rsidRDefault="008D18AA" w:rsidP="00935DA8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5052D272" w14:textId="77777777" w:rsidR="008D18AA" w:rsidRDefault="008D18AA" w:rsidP="00935DA8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494AD241" w14:textId="77777777" w:rsidR="008D18AA" w:rsidRDefault="008D18AA" w:rsidP="00935DA8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412A4BF9" w14:textId="77777777" w:rsidR="008D18AA" w:rsidRDefault="008D18AA" w:rsidP="00935DA8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44867849" w14:textId="77777777" w:rsidR="008D18AA" w:rsidRDefault="008D18AA" w:rsidP="00935DA8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1662FB0C" w14:textId="77777777" w:rsidR="008D18AA" w:rsidRDefault="008D18AA" w:rsidP="00935DA8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01E99E13" w14:textId="77777777" w:rsidR="008D18AA" w:rsidRDefault="008D18AA" w:rsidP="00935DA8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19CD4E3A" w14:textId="77777777" w:rsidR="008D18AA" w:rsidRDefault="008D18AA" w:rsidP="00935DA8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27648911" w14:textId="77777777" w:rsidR="008D18AA" w:rsidRDefault="008D18AA" w:rsidP="00935DA8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120441FF" w14:textId="77777777" w:rsidR="008D18AA" w:rsidRDefault="008D18AA" w:rsidP="00935DA8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55E4DB15" w14:textId="77777777" w:rsidR="008D18AA" w:rsidRDefault="008D18AA" w:rsidP="00935DA8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1CD0D021" w14:textId="77777777" w:rsidR="008D18AA" w:rsidRDefault="008D18AA" w:rsidP="00935DA8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090D21F5" w14:textId="77777777" w:rsidR="008D18AA" w:rsidRDefault="008D18AA" w:rsidP="00935DA8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3DBFA841" w14:textId="77777777" w:rsidR="008D18AA" w:rsidRDefault="008D18AA" w:rsidP="00935DA8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1BDBDDDF" w14:textId="77777777" w:rsidR="008D18AA" w:rsidRDefault="008D18AA" w:rsidP="00935DA8">
      <w:pPr>
        <w:spacing w:after="24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4106"/>
        <w:gridCol w:w="3969"/>
        <w:gridCol w:w="1985"/>
      </w:tblGrid>
      <w:tr w:rsidR="008D18AA" w14:paraId="21F29BF1" w14:textId="77777777" w:rsidTr="00C87FCB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26DCD4" w14:textId="77777777" w:rsidR="008D18AA" w:rsidRPr="00285311" w:rsidRDefault="008D18AA" w:rsidP="00C87FCB">
            <w:pPr>
              <w:jc w:val="center"/>
              <w:rPr>
                <w:rFonts w:ascii="Calibri" w:hAnsi="Calibri" w:cs="Calibri"/>
                <w:b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b/>
                <w:iCs/>
                <w:sz w:val="22"/>
                <w:szCs w:val="22"/>
              </w:rPr>
              <w:lastRenderedPageBreak/>
              <w:t>Person Specification</w:t>
            </w:r>
          </w:p>
        </w:tc>
      </w:tr>
      <w:tr w:rsidR="008D18AA" w14:paraId="2558787F" w14:textId="77777777" w:rsidTr="00C87FC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5527BE" w14:textId="77777777" w:rsidR="008D18AA" w:rsidRPr="00285311" w:rsidRDefault="008D18AA" w:rsidP="00C87FCB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285311">
              <w:rPr>
                <w:rFonts w:ascii="Calibri" w:hAnsi="Calibri" w:cs="Calibri"/>
                <w:b/>
                <w:iCs/>
                <w:sz w:val="22"/>
                <w:szCs w:val="22"/>
              </w:rPr>
              <w:t>Essential Criteria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E290E5" w14:textId="77777777" w:rsidR="008D18AA" w:rsidRPr="00285311" w:rsidRDefault="008D18AA" w:rsidP="00C87FCB">
            <w:pPr>
              <w:rPr>
                <w:rFonts w:ascii="Calibri" w:hAnsi="Calibri" w:cs="Calibri"/>
                <w:b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b/>
                <w:color w:val="333333"/>
                <w:sz w:val="22"/>
                <w:szCs w:val="22"/>
                <w:lang w:eastAsia="x-none"/>
              </w:rPr>
              <w:t>Desirable Criteria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DD782F" w14:textId="77777777" w:rsidR="008D18AA" w:rsidRPr="00285311" w:rsidRDefault="008D18AA" w:rsidP="00C87FCB">
            <w:pPr>
              <w:rPr>
                <w:rFonts w:ascii="Calibri" w:hAnsi="Calibri" w:cs="Calibri"/>
                <w:b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b/>
                <w:color w:val="333333"/>
                <w:sz w:val="22"/>
                <w:szCs w:val="22"/>
                <w:lang w:eastAsia="x-none"/>
              </w:rPr>
              <w:t>Method of assessment</w:t>
            </w:r>
          </w:p>
        </w:tc>
      </w:tr>
      <w:tr w:rsidR="008D18AA" w14:paraId="56E2FB0D" w14:textId="77777777" w:rsidTr="00C87FCB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13564F" w14:textId="77777777" w:rsidR="008D18AA" w:rsidRPr="00285311" w:rsidRDefault="008D18AA" w:rsidP="00C87FCB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b/>
                <w:color w:val="333333"/>
                <w:sz w:val="22"/>
                <w:szCs w:val="22"/>
                <w:lang w:eastAsia="x-none"/>
              </w:rPr>
              <w:t>Education and qualifications</w:t>
            </w:r>
          </w:p>
        </w:tc>
      </w:tr>
      <w:tr w:rsidR="008D18AA" w14:paraId="36BF11FC" w14:textId="77777777" w:rsidTr="00C87FC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0035" w14:textId="510A55A2" w:rsidR="008D18AA" w:rsidRPr="00285311" w:rsidRDefault="008D18AA" w:rsidP="00C87FCB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8D18AA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Must have gained 5 GCSE Passes (A to C or 9 to 4) including English and Maths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CCF8" w14:textId="470C777F" w:rsidR="008D18AA" w:rsidRPr="00912751" w:rsidRDefault="008D18AA" w:rsidP="00C87FCB">
            <w:pPr>
              <w:rPr>
                <w:rFonts w:ascii="Calibri" w:hAnsi="Calibri" w:cs="Calibri"/>
                <w:sz w:val="22"/>
                <w:szCs w:val="22"/>
              </w:rPr>
            </w:pPr>
            <w:r w:rsidRPr="00912751">
              <w:rPr>
                <w:rFonts w:asciiTheme="minorHAnsi" w:hAnsiTheme="minorHAnsi" w:cstheme="minorHAnsi"/>
                <w:iCs/>
                <w:sz w:val="22"/>
                <w:szCs w:val="22"/>
              </w:rPr>
              <w:t>First Aid qualification or willingness to work towards as part of the College Professional Development programme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0629" w14:textId="77777777" w:rsidR="008D18AA" w:rsidRPr="00285311" w:rsidRDefault="008D18AA" w:rsidP="00C87FCB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Application</w:t>
            </w:r>
          </w:p>
        </w:tc>
      </w:tr>
      <w:tr w:rsidR="008D18AA" w14:paraId="149B2174" w14:textId="77777777" w:rsidTr="00C87FC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C823" w14:textId="14008455" w:rsidR="008D18AA" w:rsidRPr="00285311" w:rsidRDefault="008D18AA" w:rsidP="00C87FCB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R</w:t>
            </w:r>
            <w:r w:rsidRPr="0087743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elevant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cleaning standards qualifications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CD84" w14:textId="06F367B8" w:rsidR="008D18AA" w:rsidRPr="00912751" w:rsidRDefault="008D18AA" w:rsidP="00C87FCB">
            <w:pPr>
              <w:rPr>
                <w:rFonts w:ascii="Calibri" w:hAnsi="Calibri" w:cs="Calibri"/>
                <w:sz w:val="22"/>
                <w:szCs w:val="22"/>
              </w:rPr>
            </w:pPr>
            <w:r w:rsidRPr="00912751">
              <w:rPr>
                <w:rFonts w:ascii="Calibri" w:hAnsi="Calibri" w:cs="Calibri"/>
                <w:sz w:val="22"/>
                <w:szCs w:val="22"/>
              </w:rPr>
              <w:t>Educated to level 3 (A level or equivalent)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22E2" w14:textId="77777777" w:rsidR="008D18AA" w:rsidRPr="00285311" w:rsidRDefault="008D18AA" w:rsidP="00C87FCB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Application</w:t>
            </w:r>
          </w:p>
        </w:tc>
      </w:tr>
      <w:tr w:rsidR="008D18AA" w14:paraId="206212C5" w14:textId="77777777" w:rsidTr="00C87FC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8246" w14:textId="77777777" w:rsidR="008D18AA" w:rsidRDefault="008D18AA" w:rsidP="008D18A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AF9E" w14:textId="41F997D1" w:rsidR="008D18AA" w:rsidRPr="00912751" w:rsidRDefault="008D18AA" w:rsidP="008D18AA">
            <w:pPr>
              <w:rPr>
                <w:rFonts w:ascii="Calibri" w:hAnsi="Calibri" w:cs="Calibri"/>
                <w:sz w:val="22"/>
                <w:szCs w:val="22"/>
              </w:rPr>
            </w:pPr>
            <w:r w:rsidRPr="00912751">
              <w:rPr>
                <w:rFonts w:ascii="Calibri" w:hAnsi="Calibri" w:cs="Calibri"/>
                <w:sz w:val="22"/>
                <w:szCs w:val="22"/>
              </w:rPr>
              <w:t>Relevant health &amp; safety qualifications (IOSH, COSHH, NEBOSH)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015C" w14:textId="61434FB0" w:rsidR="008D18AA" w:rsidRPr="00285311" w:rsidRDefault="008D18AA" w:rsidP="008D18AA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8D18AA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Application</w:t>
            </w:r>
          </w:p>
        </w:tc>
      </w:tr>
      <w:tr w:rsidR="008D18AA" w14:paraId="307213D0" w14:textId="77777777" w:rsidTr="00C87FC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A27C" w14:textId="77777777" w:rsidR="008D18AA" w:rsidRDefault="008D18AA" w:rsidP="008D18A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3F97" w14:textId="3576BBD3" w:rsidR="008D18AA" w:rsidRPr="00912751" w:rsidRDefault="008D18AA" w:rsidP="008D18AA">
            <w:pPr>
              <w:rPr>
                <w:rFonts w:ascii="Calibri" w:hAnsi="Calibri" w:cs="Calibri"/>
                <w:sz w:val="22"/>
                <w:szCs w:val="22"/>
              </w:rPr>
            </w:pPr>
            <w:r w:rsidRPr="0091275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Fire Awareness qualification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8E2C" w14:textId="6E550C18" w:rsidR="008D18AA" w:rsidRPr="00285311" w:rsidRDefault="008D18AA" w:rsidP="008D18AA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8D18AA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Application</w:t>
            </w:r>
          </w:p>
        </w:tc>
      </w:tr>
      <w:tr w:rsidR="008D18AA" w14:paraId="42932F77" w14:textId="77777777" w:rsidTr="00C87FCB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5F2174" w14:textId="77777777" w:rsidR="008D18AA" w:rsidRPr="00912751" w:rsidRDefault="008D18AA" w:rsidP="00C87FCB">
            <w:pPr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 w:rsidRPr="00912751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Experience</w:t>
            </w:r>
          </w:p>
        </w:tc>
      </w:tr>
      <w:tr w:rsidR="008D18AA" w14:paraId="285EEF43" w14:textId="77777777" w:rsidTr="00C87FC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B748" w14:textId="40A326E1" w:rsidR="008D18AA" w:rsidRPr="00285311" w:rsidRDefault="008D18AA" w:rsidP="008D18AA">
            <w:pPr>
              <w:pStyle w:val="TableParagraph"/>
              <w:spacing w:line="222" w:lineRule="exact"/>
              <w:ind w:left="0"/>
              <w:rPr>
                <w:rFonts w:eastAsia="Times New Roman"/>
                <w:color w:val="333333"/>
                <w:lang w:eastAsia="x-none"/>
              </w:rPr>
            </w:pPr>
            <w:r w:rsidRPr="0003576A">
              <w:rPr>
                <w:rFonts w:asciiTheme="minorHAnsi" w:hAnsiTheme="minorHAnsi" w:cstheme="minorHAnsi"/>
                <w:iCs/>
              </w:rPr>
              <w:t>Previous experience in a similar role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10D7" w14:textId="77777777" w:rsidR="008D18AA" w:rsidRPr="00912751" w:rsidRDefault="008D18AA" w:rsidP="008D18AA">
            <w:pPr>
              <w:ind w:left="3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A6C0" w14:textId="77777777" w:rsidR="008D18AA" w:rsidRPr="00285311" w:rsidRDefault="008D18AA" w:rsidP="008D18AA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Application</w:t>
            </w:r>
          </w:p>
          <w:p w14:paraId="1187F8C2" w14:textId="77777777" w:rsidR="008D18AA" w:rsidRPr="00285311" w:rsidRDefault="008D18AA" w:rsidP="008D18AA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  <w:tr w:rsidR="008D18AA" w14:paraId="0C4FDF28" w14:textId="77777777" w:rsidTr="00C87FC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AD70" w14:textId="4E1749FF" w:rsidR="008D18AA" w:rsidRPr="00285311" w:rsidRDefault="008D18AA" w:rsidP="008D18AA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724CD2">
              <w:rPr>
                <w:rFonts w:asciiTheme="minorHAnsi" w:hAnsiTheme="minorHAnsi" w:cstheme="minorHAnsi"/>
                <w:sz w:val="22"/>
              </w:rPr>
              <w:t xml:space="preserve">Experience of using IT </w:t>
            </w:r>
            <w:r>
              <w:rPr>
                <w:rFonts w:asciiTheme="minorHAnsi" w:hAnsiTheme="minorHAnsi" w:cstheme="minorHAnsi"/>
                <w:sz w:val="22"/>
              </w:rPr>
              <w:t>programmes</w:t>
            </w:r>
            <w:r w:rsidRPr="00724CD2">
              <w:rPr>
                <w:rFonts w:asciiTheme="minorHAnsi" w:hAnsiTheme="minorHAnsi" w:cstheme="minorHAnsi"/>
                <w:sz w:val="22"/>
              </w:rPr>
              <w:t xml:space="preserve"> such as Word, E</w:t>
            </w:r>
            <w:r>
              <w:rPr>
                <w:rFonts w:asciiTheme="minorHAnsi" w:hAnsiTheme="minorHAnsi" w:cstheme="minorHAnsi"/>
                <w:sz w:val="22"/>
              </w:rPr>
              <w:t>mail</w:t>
            </w:r>
            <w:r w:rsidRPr="00724CD2">
              <w:rPr>
                <w:rFonts w:asciiTheme="minorHAnsi" w:hAnsiTheme="minorHAnsi" w:cstheme="minorHAnsi"/>
                <w:sz w:val="22"/>
              </w:rPr>
              <w:t>, etc.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8231" w14:textId="77777777" w:rsidR="008D18AA" w:rsidRPr="00912751" w:rsidRDefault="008D18AA" w:rsidP="008D18AA">
            <w:pPr>
              <w:ind w:left="3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9035" w14:textId="77777777" w:rsidR="008D18AA" w:rsidRPr="00285311" w:rsidRDefault="008D18AA" w:rsidP="008D18AA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Application</w:t>
            </w:r>
          </w:p>
          <w:p w14:paraId="54B70537" w14:textId="77777777" w:rsidR="008D18AA" w:rsidRPr="00285311" w:rsidRDefault="008D18AA" w:rsidP="008D18AA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  <w:tr w:rsidR="008D18AA" w14:paraId="3D70F18D" w14:textId="77777777" w:rsidTr="00C87FCB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7090D5" w14:textId="77777777" w:rsidR="008D18AA" w:rsidRPr="00912751" w:rsidRDefault="008D18AA" w:rsidP="00C87FCB">
            <w:pPr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 w:rsidRPr="00912751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Skills and knowledge</w:t>
            </w:r>
          </w:p>
        </w:tc>
      </w:tr>
      <w:tr w:rsidR="008D18AA" w14:paraId="791FB5C5" w14:textId="77777777" w:rsidTr="00F80708">
        <w:tc>
          <w:tcPr>
            <w:tcW w:w="4106" w:type="dxa"/>
          </w:tcPr>
          <w:p w14:paraId="30EF9493" w14:textId="6B676D88" w:rsidR="008D18AA" w:rsidRPr="00285311" w:rsidRDefault="008D18AA" w:rsidP="008D18A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E2EE1">
              <w:rPr>
                <w:rFonts w:ascii="Calibri" w:hAnsi="Calibri" w:cs="Calibri"/>
                <w:sz w:val="22"/>
                <w:szCs w:val="22"/>
              </w:rPr>
              <w:t>Strong team building skills with the ability to work as a strong team member to provide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 seamless, customer focussed </w:t>
            </w:r>
            <w:r w:rsidRPr="007E2EE1">
              <w:rPr>
                <w:rFonts w:ascii="Calibri" w:hAnsi="Calibri" w:cs="Calibri"/>
                <w:sz w:val="22"/>
                <w:szCs w:val="22"/>
              </w:rPr>
              <w:t>service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A9E2" w14:textId="30D4A929" w:rsidR="008D18AA" w:rsidRPr="00912751" w:rsidRDefault="008D18AA" w:rsidP="008D18AA">
            <w:pPr>
              <w:ind w:left="39"/>
              <w:rPr>
                <w:rFonts w:ascii="Calibri" w:hAnsi="Calibri" w:cs="Calibri"/>
                <w:sz w:val="22"/>
                <w:szCs w:val="22"/>
              </w:rPr>
            </w:pPr>
            <w:r w:rsidRPr="00912751">
              <w:rPr>
                <w:rFonts w:ascii="Calibri" w:hAnsi="Calibri" w:cs="Calibri"/>
                <w:sz w:val="22"/>
                <w:szCs w:val="22"/>
              </w:rPr>
              <w:t>Basic knowledge of First Aid, Health and Safety and Fire procedures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452D" w14:textId="77777777" w:rsidR="008D18AA" w:rsidRPr="00285311" w:rsidRDefault="008D18AA" w:rsidP="008D18AA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  <w:tr w:rsidR="008D18AA" w14:paraId="3459E8A9" w14:textId="77777777" w:rsidTr="00F80708">
        <w:tc>
          <w:tcPr>
            <w:tcW w:w="4106" w:type="dxa"/>
          </w:tcPr>
          <w:p w14:paraId="508D5262" w14:textId="79E1F97B" w:rsidR="008D18AA" w:rsidRPr="00285311" w:rsidRDefault="008D18AA" w:rsidP="008D18A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8791B">
              <w:rPr>
                <w:rFonts w:asciiTheme="minorHAnsi" w:hAnsiTheme="minorHAnsi" w:cstheme="minorHAnsi"/>
                <w:sz w:val="22"/>
                <w:szCs w:val="22"/>
              </w:rPr>
              <w:t>Strong leadership skills, and the ability to drive change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5157" w14:textId="77777777" w:rsidR="008D18AA" w:rsidRPr="00285311" w:rsidRDefault="008D18AA" w:rsidP="008D18AA">
            <w:pPr>
              <w:ind w:left="3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6B58" w14:textId="77777777" w:rsidR="008D18AA" w:rsidRPr="00285311" w:rsidRDefault="008D18AA" w:rsidP="008D18AA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  <w:tr w:rsidR="008D18AA" w14:paraId="6687D9D3" w14:textId="77777777" w:rsidTr="00F80708">
        <w:tc>
          <w:tcPr>
            <w:tcW w:w="4106" w:type="dxa"/>
            <w:hideMark/>
          </w:tcPr>
          <w:p w14:paraId="783F5F20" w14:textId="6D2CE648" w:rsidR="008D18AA" w:rsidRPr="00285311" w:rsidRDefault="008D18AA" w:rsidP="008D18AA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7E2EE1">
              <w:rPr>
                <w:rFonts w:ascii="Calibri" w:hAnsi="Calibri" w:cs="Calibri"/>
                <w:sz w:val="22"/>
                <w:szCs w:val="22"/>
              </w:rPr>
              <w:t xml:space="preserve">Ability to communicate effectively to a range of audiences (internal and external) through good inter-personal, written, oral and presentation skills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569F" w14:textId="77777777" w:rsidR="008D18AA" w:rsidRPr="00285311" w:rsidRDefault="008D18AA" w:rsidP="008D18AA">
            <w:pPr>
              <w:ind w:left="3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DF50" w14:textId="77777777" w:rsidR="008D18AA" w:rsidRPr="00285311" w:rsidRDefault="008D18AA" w:rsidP="008D18AA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  <w:tr w:rsidR="008D18AA" w14:paraId="45541477" w14:textId="77777777" w:rsidTr="00F80708">
        <w:tc>
          <w:tcPr>
            <w:tcW w:w="4106" w:type="dxa"/>
          </w:tcPr>
          <w:p w14:paraId="7B9A64DE" w14:textId="6E8B4912" w:rsidR="008D18AA" w:rsidRPr="00285311" w:rsidRDefault="008D18AA" w:rsidP="008D18AA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D35F7E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>Ability to manage own time and prioritise work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9B2C" w14:textId="77777777" w:rsidR="008D18AA" w:rsidRPr="00285311" w:rsidRDefault="008D18AA" w:rsidP="008D18AA">
            <w:pPr>
              <w:ind w:left="3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D101" w14:textId="0389F8B9" w:rsidR="008D18AA" w:rsidRPr="00285311" w:rsidRDefault="008D18AA" w:rsidP="008D18AA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  <w:tr w:rsidR="008D18AA" w14:paraId="4A70C45B" w14:textId="77777777" w:rsidTr="00C87FCB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BC64B9" w14:textId="77777777" w:rsidR="008D18AA" w:rsidRPr="00285311" w:rsidRDefault="008D18AA" w:rsidP="00C87FCB">
            <w:pPr>
              <w:rPr>
                <w:rFonts w:ascii="Calibri" w:hAnsi="Calibri" w:cs="Calibri"/>
                <w:b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b/>
                <w:color w:val="333333"/>
                <w:sz w:val="22"/>
                <w:szCs w:val="22"/>
                <w:lang w:eastAsia="x-none"/>
              </w:rPr>
              <w:t>Personal qualities</w:t>
            </w:r>
          </w:p>
        </w:tc>
      </w:tr>
      <w:tr w:rsidR="008D18AA" w14:paraId="5E113FA6" w14:textId="77777777" w:rsidTr="00C87FC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A4E8" w14:textId="77777777" w:rsidR="008D18AA" w:rsidRPr="00285311" w:rsidRDefault="008D18AA" w:rsidP="00C87FCB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85311">
              <w:rPr>
                <w:rFonts w:ascii="Calibri" w:hAnsi="Calibri" w:cs="Calibri"/>
                <w:iCs/>
                <w:sz w:val="22"/>
                <w:szCs w:val="22"/>
              </w:rPr>
              <w:t xml:space="preserve">Commitment to HNC vision, mission, values and culture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4DEB" w14:textId="77777777" w:rsidR="008D18AA" w:rsidRPr="00285311" w:rsidRDefault="008D18AA" w:rsidP="00C87FCB">
            <w:pPr>
              <w:ind w:left="3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10F5" w14:textId="77777777" w:rsidR="008D18AA" w:rsidRPr="00285311" w:rsidRDefault="008D18AA" w:rsidP="00C87FCB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  <w:tr w:rsidR="008D18AA" w14:paraId="6D8478EA" w14:textId="77777777" w:rsidTr="00C87FC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A96E" w14:textId="77777777" w:rsidR="008D18AA" w:rsidRPr="00285311" w:rsidRDefault="008D18AA" w:rsidP="00C87FCB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85311">
              <w:rPr>
                <w:rFonts w:ascii="Calibri" w:hAnsi="Calibri" w:cs="Calibri"/>
                <w:iCs/>
                <w:sz w:val="22"/>
                <w:szCs w:val="22"/>
              </w:rPr>
              <w:t>Commitment to demonstrating a responsibility for safeguarding and promoting the welfare of young people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D0E8" w14:textId="77777777" w:rsidR="008D18AA" w:rsidRPr="00285311" w:rsidRDefault="008D18AA" w:rsidP="00C87FCB">
            <w:pPr>
              <w:ind w:left="3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15FD" w14:textId="77777777" w:rsidR="008D18AA" w:rsidRPr="00285311" w:rsidRDefault="008D18AA" w:rsidP="00C87FCB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Assessment Centre</w:t>
            </w:r>
          </w:p>
          <w:p w14:paraId="39269694" w14:textId="77777777" w:rsidR="008D18AA" w:rsidRPr="00285311" w:rsidRDefault="008D18AA" w:rsidP="00C87FCB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References</w:t>
            </w:r>
          </w:p>
          <w:p w14:paraId="186B756C" w14:textId="77777777" w:rsidR="008D18AA" w:rsidRPr="00285311" w:rsidRDefault="008D18AA" w:rsidP="00C87FCB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Enhanced DBS Clearance</w:t>
            </w:r>
          </w:p>
        </w:tc>
      </w:tr>
      <w:tr w:rsidR="008D18AA" w14:paraId="715C6F99" w14:textId="77777777" w:rsidTr="00C87FC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8A31" w14:textId="79799A62" w:rsidR="008D18AA" w:rsidRPr="00285311" w:rsidRDefault="008D18AA" w:rsidP="008D18AA">
            <w:pPr>
              <w:rPr>
                <w:rFonts w:ascii="Calibri" w:hAnsi="Calibri" w:cs="Calibri"/>
                <w:iCs/>
              </w:rPr>
            </w:pPr>
            <w:r w:rsidRPr="00223C78">
              <w:rPr>
                <w:rFonts w:ascii="Calibri" w:hAnsi="Calibri" w:cs="Calibri"/>
                <w:sz w:val="22"/>
                <w:szCs w:val="22"/>
              </w:rPr>
              <w:t>Reliability and integrity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3E7" w14:textId="77777777" w:rsidR="008D18AA" w:rsidRPr="00285311" w:rsidRDefault="008D18AA" w:rsidP="008D18AA">
            <w:pPr>
              <w:ind w:left="3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E769" w14:textId="77777777" w:rsidR="008D18AA" w:rsidRPr="00285311" w:rsidRDefault="008D18AA" w:rsidP="008D18AA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  <w:tr w:rsidR="008D18AA" w14:paraId="7D08BD9B" w14:textId="77777777" w:rsidTr="00622B30">
        <w:tc>
          <w:tcPr>
            <w:tcW w:w="4106" w:type="dxa"/>
          </w:tcPr>
          <w:p w14:paraId="0232333A" w14:textId="4924A241" w:rsidR="008D18AA" w:rsidRPr="00285311" w:rsidRDefault="008D18AA" w:rsidP="008D18AA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Initiative and ability to prioritise workload and that of others to meet deadlines when under pressure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E83F" w14:textId="77777777" w:rsidR="008D18AA" w:rsidRPr="00285311" w:rsidRDefault="008D18AA" w:rsidP="008D18AA">
            <w:pPr>
              <w:ind w:left="3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B139" w14:textId="77777777" w:rsidR="008D18AA" w:rsidRPr="00285311" w:rsidRDefault="008D18AA" w:rsidP="008D18AA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  <w:tr w:rsidR="008D18AA" w14:paraId="27172CCC" w14:textId="77777777" w:rsidTr="00622B30">
        <w:tc>
          <w:tcPr>
            <w:tcW w:w="4106" w:type="dxa"/>
          </w:tcPr>
          <w:p w14:paraId="1D716CCF" w14:textId="14C3606F" w:rsidR="008D18AA" w:rsidRDefault="008D18AA" w:rsidP="008D18A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Efficient in organisation</w:t>
            </w:r>
          </w:p>
          <w:p w14:paraId="0699CD9A" w14:textId="77777777" w:rsidR="008D18AA" w:rsidRPr="00285311" w:rsidRDefault="008D18AA" w:rsidP="008D18AA">
            <w:pPr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4105" w14:textId="77777777" w:rsidR="008D18AA" w:rsidRPr="00285311" w:rsidRDefault="008D18AA" w:rsidP="008D18AA">
            <w:pPr>
              <w:ind w:left="3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3FDE" w14:textId="5D9E1799" w:rsidR="008D18AA" w:rsidRPr="00285311" w:rsidRDefault="008D18AA" w:rsidP="008D18AA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8D18AA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  <w:tr w:rsidR="008D18AA" w14:paraId="4007D021" w14:textId="77777777" w:rsidTr="00C87FC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84B4" w14:textId="236808D5" w:rsidR="008D18AA" w:rsidRPr="00285311" w:rsidRDefault="008D18AA" w:rsidP="008D18AA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03576A">
              <w:rPr>
                <w:rFonts w:asciiTheme="minorHAnsi" w:hAnsiTheme="minorHAnsi" w:cstheme="minorHAnsi"/>
                <w:iCs/>
                <w:sz w:val="22"/>
                <w:szCs w:val="22"/>
              </w:rPr>
              <w:t>A proactive commitment to work, including the ability to respond flexibly and creatively to new challenges and opportunities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D70A" w14:textId="77777777" w:rsidR="008D18AA" w:rsidRPr="00285311" w:rsidRDefault="008D18AA" w:rsidP="008D18AA">
            <w:pPr>
              <w:ind w:left="3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8D1" w14:textId="41C7111A" w:rsidR="008D18AA" w:rsidRPr="00285311" w:rsidRDefault="008D18AA" w:rsidP="008D18AA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8D18AA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</w:tbl>
    <w:p w14:paraId="17AD93B2" w14:textId="77777777" w:rsidR="00EB602D" w:rsidRPr="009C4462" w:rsidRDefault="00EB602D" w:rsidP="008D18AA">
      <w:pPr>
        <w:pStyle w:val="BodyText"/>
        <w:spacing w:before="0" w:after="0"/>
        <w:jc w:val="left"/>
        <w:rPr>
          <w:rFonts w:asciiTheme="minorHAnsi" w:hAnsiTheme="minorHAnsi" w:cstheme="minorHAnsi"/>
          <w:color w:val="333333"/>
          <w:sz w:val="20"/>
          <w:szCs w:val="22"/>
        </w:rPr>
      </w:pPr>
    </w:p>
    <w:sectPr w:rsidR="00EB602D" w:rsidRPr="009C4462" w:rsidSect="00E3254D">
      <w:headerReference w:type="default" r:id="rId11"/>
      <w:footerReference w:type="default" r:id="rId12"/>
      <w:pgSz w:w="11909" w:h="16834" w:code="9"/>
      <w:pgMar w:top="720" w:right="1247" w:bottom="720" w:left="1247" w:header="709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2F1B3" w14:textId="77777777" w:rsidR="00526FB0" w:rsidRDefault="00526FB0">
      <w:r>
        <w:separator/>
      </w:r>
    </w:p>
  </w:endnote>
  <w:endnote w:type="continuationSeparator" w:id="0">
    <w:p w14:paraId="02F2C34E" w14:textId="77777777" w:rsidR="00526FB0" w:rsidRDefault="0052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BF20A" w14:textId="0761FB5C" w:rsidR="00D55416" w:rsidRPr="001901A1" w:rsidRDefault="001901A1" w:rsidP="00D501A0">
    <w:pPr>
      <w:pStyle w:val="Footer"/>
      <w:rPr>
        <w:rFonts w:asciiTheme="minorHAnsi" w:hAnsiTheme="minorHAnsi" w:cstheme="minorHAnsi"/>
        <w:b/>
        <w:color w:val="808080" w:themeColor="background1" w:themeShade="80"/>
        <w:sz w:val="18"/>
        <w:szCs w:val="22"/>
      </w:rPr>
    </w:pPr>
    <w:r>
      <w:rPr>
        <w:rFonts w:asciiTheme="minorHAnsi" w:hAnsiTheme="minorHAnsi" w:cstheme="minorHAnsi"/>
        <w:b/>
        <w:color w:val="808080" w:themeColor="background1" w:themeShade="80"/>
        <w:sz w:val="18"/>
        <w:szCs w:val="22"/>
      </w:rPr>
      <w:t xml:space="preserve">Date created </w:t>
    </w:r>
    <w:r w:rsidR="00FE7610">
      <w:rPr>
        <w:rFonts w:asciiTheme="minorHAnsi" w:hAnsiTheme="minorHAnsi" w:cstheme="minorHAnsi"/>
        <w:b/>
        <w:color w:val="808080" w:themeColor="background1" w:themeShade="80"/>
        <w:sz w:val="18"/>
        <w:szCs w:val="22"/>
      </w:rPr>
      <w:t>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A4E5D" w14:textId="77777777" w:rsidR="00526FB0" w:rsidRDefault="00526FB0">
      <w:r>
        <w:separator/>
      </w:r>
    </w:p>
  </w:footnote>
  <w:footnote w:type="continuationSeparator" w:id="0">
    <w:p w14:paraId="19219836" w14:textId="77777777" w:rsidR="00526FB0" w:rsidRDefault="00526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41EFE" w14:textId="507A700D" w:rsidR="00C10208" w:rsidRDefault="00AD7D58" w:rsidP="005F0BB4">
    <w:pPr>
      <w:pStyle w:val="Header"/>
      <w:rPr>
        <w:rFonts w:ascii="Calibri" w:eastAsia="Calibri" w:hAnsi="Calibri"/>
        <w:b/>
        <w:color w:val="5F497A"/>
        <w:sz w:val="32"/>
        <w:szCs w:val="22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58F867C" wp14:editId="6A526FEA">
          <wp:simplePos x="0" y="0"/>
          <wp:positionH relativeFrom="margin">
            <wp:posOffset>5638800</wp:posOffset>
          </wp:positionH>
          <wp:positionV relativeFrom="margin">
            <wp:posOffset>-1338580</wp:posOffset>
          </wp:positionV>
          <wp:extent cx="810260" cy="825500"/>
          <wp:effectExtent l="0" t="0" r="8890" b="0"/>
          <wp:wrapTight wrapText="bothSides">
            <wp:wrapPolygon edited="0">
              <wp:start x="0" y="0"/>
              <wp:lineTo x="0" y="20935"/>
              <wp:lineTo x="21329" y="20935"/>
              <wp:lineTo x="21329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NC_Ic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825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E4B5B7" w14:textId="66FE9A83" w:rsidR="00C10208" w:rsidRDefault="00C10208" w:rsidP="005F0BB4">
    <w:pPr>
      <w:pStyle w:val="Header"/>
      <w:rPr>
        <w:rFonts w:ascii="Calibri" w:eastAsia="Calibri" w:hAnsi="Calibri"/>
        <w:b/>
        <w:sz w:val="32"/>
        <w:szCs w:val="22"/>
      </w:rPr>
    </w:pPr>
  </w:p>
  <w:p w14:paraId="470CC681" w14:textId="77777777" w:rsidR="00195FBF" w:rsidRDefault="00195FBF" w:rsidP="005F0BB4">
    <w:pPr>
      <w:pStyle w:val="Header"/>
      <w:rPr>
        <w:rFonts w:ascii="Calibri" w:eastAsia="Calibri" w:hAnsi="Calibri"/>
        <w:b/>
        <w:sz w:val="32"/>
        <w:szCs w:val="22"/>
      </w:rPr>
    </w:pPr>
  </w:p>
  <w:p w14:paraId="5FE928B3" w14:textId="77777777" w:rsidR="00C10208" w:rsidRDefault="00C10208" w:rsidP="005F0BB4">
    <w:pPr>
      <w:pStyle w:val="Header"/>
      <w:rPr>
        <w:rFonts w:ascii="Calibri" w:eastAsia="Calibri" w:hAnsi="Calibri"/>
        <w:b/>
        <w:sz w:val="32"/>
        <w:szCs w:val="22"/>
      </w:rPr>
    </w:pPr>
    <w:r>
      <w:rPr>
        <w:rFonts w:ascii="Calibri" w:eastAsia="Calibri" w:hAnsi="Calibri"/>
        <w:b/>
        <w:sz w:val="32"/>
        <w:szCs w:val="22"/>
      </w:rPr>
      <w:t>Job Description</w:t>
    </w:r>
  </w:p>
  <w:p w14:paraId="66204FF1" w14:textId="77777777" w:rsidR="00C10208" w:rsidRPr="005F0BB4" w:rsidRDefault="00C10208" w:rsidP="005F0BB4">
    <w:pPr>
      <w:pStyle w:val="Header"/>
      <w:rPr>
        <w:rFonts w:ascii="Calibri" w:eastAsia="Calibri" w:hAnsi="Calibri"/>
        <w:sz w:val="6"/>
        <w:szCs w:val="22"/>
      </w:rPr>
    </w:pPr>
  </w:p>
  <w:p w14:paraId="2DBF0D7D" w14:textId="77777777" w:rsidR="00C10208" w:rsidRDefault="00C102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73246"/>
    <w:multiLevelType w:val="hybridMultilevel"/>
    <w:tmpl w:val="A926BE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204A"/>
    <w:multiLevelType w:val="multilevel"/>
    <w:tmpl w:val="D206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007CB8"/>
    <w:multiLevelType w:val="hybridMultilevel"/>
    <w:tmpl w:val="F7A89C7C"/>
    <w:lvl w:ilvl="0" w:tplc="BFD03742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454C8"/>
    <w:multiLevelType w:val="hybridMultilevel"/>
    <w:tmpl w:val="A926BE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7595B"/>
    <w:multiLevelType w:val="hybridMultilevel"/>
    <w:tmpl w:val="64A6C25E"/>
    <w:lvl w:ilvl="0" w:tplc="409AB47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D063E"/>
    <w:multiLevelType w:val="hybridMultilevel"/>
    <w:tmpl w:val="54A84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173A7E"/>
    <w:multiLevelType w:val="hybridMultilevel"/>
    <w:tmpl w:val="0C1A9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A3A"/>
    <w:multiLevelType w:val="hybridMultilevel"/>
    <w:tmpl w:val="A926BE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A1F1E"/>
    <w:multiLevelType w:val="hybridMultilevel"/>
    <w:tmpl w:val="34089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F10A0"/>
    <w:multiLevelType w:val="hybridMultilevel"/>
    <w:tmpl w:val="13DE87DC"/>
    <w:lvl w:ilvl="0" w:tplc="409AB47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49634E"/>
    <w:multiLevelType w:val="hybridMultilevel"/>
    <w:tmpl w:val="A10264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60FD"/>
    <w:multiLevelType w:val="hybridMultilevel"/>
    <w:tmpl w:val="8AAC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66A45"/>
    <w:multiLevelType w:val="hybridMultilevel"/>
    <w:tmpl w:val="3AB46904"/>
    <w:lvl w:ilvl="0" w:tplc="409AB47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D2390E"/>
    <w:multiLevelType w:val="hybridMultilevel"/>
    <w:tmpl w:val="2E6E86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636B7"/>
    <w:multiLevelType w:val="hybridMultilevel"/>
    <w:tmpl w:val="9D4A93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B7230"/>
    <w:multiLevelType w:val="multilevel"/>
    <w:tmpl w:val="1AB4E3CA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7C62B0"/>
    <w:multiLevelType w:val="hybridMultilevel"/>
    <w:tmpl w:val="409E6930"/>
    <w:lvl w:ilvl="0" w:tplc="409AB47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E57D11"/>
    <w:multiLevelType w:val="multilevel"/>
    <w:tmpl w:val="AF84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F2058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B2F30F8"/>
    <w:multiLevelType w:val="hybridMultilevel"/>
    <w:tmpl w:val="D00AB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11FCB"/>
    <w:multiLevelType w:val="hybridMultilevel"/>
    <w:tmpl w:val="1A78CA1A"/>
    <w:lvl w:ilvl="0" w:tplc="18642932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030889"/>
    <w:multiLevelType w:val="hybridMultilevel"/>
    <w:tmpl w:val="1AB4E3CA"/>
    <w:lvl w:ilvl="0" w:tplc="409AB47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A71AD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1005D89"/>
    <w:multiLevelType w:val="multilevel"/>
    <w:tmpl w:val="46C0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64122F"/>
    <w:multiLevelType w:val="hybridMultilevel"/>
    <w:tmpl w:val="9348D01A"/>
    <w:lvl w:ilvl="0" w:tplc="409AB47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3B564D"/>
    <w:multiLevelType w:val="hybridMultilevel"/>
    <w:tmpl w:val="0EFA01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77C81"/>
    <w:multiLevelType w:val="hybridMultilevel"/>
    <w:tmpl w:val="48EE5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730FF"/>
    <w:multiLevelType w:val="hybridMultilevel"/>
    <w:tmpl w:val="D8C46C60"/>
    <w:lvl w:ilvl="0" w:tplc="B68A772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D2E8A"/>
    <w:multiLevelType w:val="hybridMultilevel"/>
    <w:tmpl w:val="5DE6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21AA9"/>
    <w:multiLevelType w:val="hybridMultilevel"/>
    <w:tmpl w:val="E4646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950E04"/>
    <w:multiLevelType w:val="multilevel"/>
    <w:tmpl w:val="409E6930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D93504"/>
    <w:multiLevelType w:val="multilevel"/>
    <w:tmpl w:val="33A6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4BA1F12"/>
    <w:multiLevelType w:val="hybridMultilevel"/>
    <w:tmpl w:val="C4740D6A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7B6BEE"/>
    <w:multiLevelType w:val="hybridMultilevel"/>
    <w:tmpl w:val="A9AA7DAA"/>
    <w:lvl w:ilvl="0" w:tplc="409AB47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502640"/>
    <w:multiLevelType w:val="hybridMultilevel"/>
    <w:tmpl w:val="35E4E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63B6A"/>
    <w:multiLevelType w:val="hybridMultilevel"/>
    <w:tmpl w:val="1A0C9D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393679"/>
    <w:multiLevelType w:val="hybridMultilevel"/>
    <w:tmpl w:val="5EC4EB2E"/>
    <w:lvl w:ilvl="0" w:tplc="409AB470">
      <w:start w:val="1"/>
      <w:numFmt w:val="decimal"/>
      <w:lvlText w:val="%1)"/>
      <w:lvlJc w:val="left"/>
      <w:pPr>
        <w:tabs>
          <w:tab w:val="num" w:pos="1304"/>
        </w:tabs>
        <w:ind w:left="1304" w:hanging="454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B10701"/>
    <w:multiLevelType w:val="hybridMultilevel"/>
    <w:tmpl w:val="D9E0E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730A8"/>
    <w:multiLevelType w:val="multilevel"/>
    <w:tmpl w:val="CB58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0A0E5F"/>
    <w:multiLevelType w:val="hybridMultilevel"/>
    <w:tmpl w:val="05760042"/>
    <w:lvl w:ilvl="0" w:tplc="409AB47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1A58B0"/>
    <w:multiLevelType w:val="hybridMultilevel"/>
    <w:tmpl w:val="447C9F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961A5"/>
    <w:multiLevelType w:val="hybridMultilevel"/>
    <w:tmpl w:val="A02A056E"/>
    <w:lvl w:ilvl="0" w:tplc="685C19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94E67"/>
    <w:multiLevelType w:val="hybridMultilevel"/>
    <w:tmpl w:val="31C83A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177DA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C355D86"/>
    <w:multiLevelType w:val="hybridMultilevel"/>
    <w:tmpl w:val="B69E3A4A"/>
    <w:lvl w:ilvl="0" w:tplc="32D80B2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89675A"/>
    <w:multiLevelType w:val="hybridMultilevel"/>
    <w:tmpl w:val="4F8ABB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A9378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7D3947E8"/>
    <w:multiLevelType w:val="hybridMultilevel"/>
    <w:tmpl w:val="93EE9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0966BF"/>
    <w:multiLevelType w:val="hybridMultilevel"/>
    <w:tmpl w:val="0B32BC38"/>
    <w:lvl w:ilvl="0" w:tplc="409AB47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2094602">
    <w:abstractNumId w:val="22"/>
  </w:num>
  <w:num w:numId="2" w16cid:durableId="1498619554">
    <w:abstractNumId w:val="46"/>
  </w:num>
  <w:num w:numId="3" w16cid:durableId="1993749671">
    <w:abstractNumId w:val="43"/>
  </w:num>
  <w:num w:numId="4" w16cid:durableId="1974871271">
    <w:abstractNumId w:val="18"/>
  </w:num>
  <w:num w:numId="5" w16cid:durableId="2092198455">
    <w:abstractNumId w:val="33"/>
  </w:num>
  <w:num w:numId="6" w16cid:durableId="1877769776">
    <w:abstractNumId w:val="21"/>
  </w:num>
  <w:num w:numId="7" w16cid:durableId="2123643783">
    <w:abstractNumId w:val="27"/>
  </w:num>
  <w:num w:numId="8" w16cid:durableId="976495117">
    <w:abstractNumId w:val="12"/>
  </w:num>
  <w:num w:numId="9" w16cid:durableId="2068531653">
    <w:abstractNumId w:val="15"/>
  </w:num>
  <w:num w:numId="10" w16cid:durableId="1999841363">
    <w:abstractNumId w:val="39"/>
  </w:num>
  <w:num w:numId="11" w16cid:durableId="885605085">
    <w:abstractNumId w:val="16"/>
  </w:num>
  <w:num w:numId="12" w16cid:durableId="1552381105">
    <w:abstractNumId w:val="30"/>
  </w:num>
  <w:num w:numId="13" w16cid:durableId="1396588208">
    <w:abstractNumId w:val="36"/>
  </w:num>
  <w:num w:numId="14" w16cid:durableId="1762490200">
    <w:abstractNumId w:val="48"/>
  </w:num>
  <w:num w:numId="15" w16cid:durableId="336809782">
    <w:abstractNumId w:val="9"/>
  </w:num>
  <w:num w:numId="16" w16cid:durableId="2039155366">
    <w:abstractNumId w:val="45"/>
  </w:num>
  <w:num w:numId="17" w16cid:durableId="1981154759">
    <w:abstractNumId w:val="24"/>
  </w:num>
  <w:num w:numId="18" w16cid:durableId="474223342">
    <w:abstractNumId w:val="4"/>
  </w:num>
  <w:num w:numId="19" w16cid:durableId="1615946124">
    <w:abstractNumId w:val="20"/>
  </w:num>
  <w:num w:numId="20" w16cid:durableId="1120876608">
    <w:abstractNumId w:val="2"/>
  </w:num>
  <w:num w:numId="21" w16cid:durableId="343821494">
    <w:abstractNumId w:val="5"/>
  </w:num>
  <w:num w:numId="22" w16cid:durableId="984818683">
    <w:abstractNumId w:val="47"/>
  </w:num>
  <w:num w:numId="23" w16cid:durableId="640840730">
    <w:abstractNumId w:val="19"/>
  </w:num>
  <w:num w:numId="24" w16cid:durableId="448624465">
    <w:abstractNumId w:val="14"/>
  </w:num>
  <w:num w:numId="25" w16cid:durableId="1243296357">
    <w:abstractNumId w:val="34"/>
  </w:num>
  <w:num w:numId="26" w16cid:durableId="123038852">
    <w:abstractNumId w:val="35"/>
  </w:num>
  <w:num w:numId="27" w16cid:durableId="100684553">
    <w:abstractNumId w:val="17"/>
  </w:num>
  <w:num w:numId="28" w16cid:durableId="818770287">
    <w:abstractNumId w:val="38"/>
  </w:num>
  <w:num w:numId="29" w16cid:durableId="735402099">
    <w:abstractNumId w:val="25"/>
  </w:num>
  <w:num w:numId="30" w16cid:durableId="1726828354">
    <w:abstractNumId w:val="13"/>
  </w:num>
  <w:num w:numId="31" w16cid:durableId="121534908">
    <w:abstractNumId w:val="3"/>
  </w:num>
  <w:num w:numId="32" w16cid:durableId="2140949346">
    <w:abstractNumId w:val="32"/>
  </w:num>
  <w:num w:numId="33" w16cid:durableId="1216114290">
    <w:abstractNumId w:val="40"/>
  </w:num>
  <w:num w:numId="34" w16cid:durableId="358051936">
    <w:abstractNumId w:val="41"/>
  </w:num>
  <w:num w:numId="35" w16cid:durableId="195433082">
    <w:abstractNumId w:val="0"/>
  </w:num>
  <w:num w:numId="36" w16cid:durableId="165706767">
    <w:abstractNumId w:val="7"/>
  </w:num>
  <w:num w:numId="37" w16cid:durableId="1548445820">
    <w:abstractNumId w:val="10"/>
  </w:num>
  <w:num w:numId="38" w16cid:durableId="2030334111">
    <w:abstractNumId w:val="6"/>
  </w:num>
  <w:num w:numId="39" w16cid:durableId="1317805647">
    <w:abstractNumId w:val="44"/>
  </w:num>
  <w:num w:numId="40" w16cid:durableId="9627332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64145484">
    <w:abstractNumId w:val="1"/>
  </w:num>
  <w:num w:numId="42" w16cid:durableId="1541547265">
    <w:abstractNumId w:val="37"/>
  </w:num>
  <w:num w:numId="43" w16cid:durableId="444034635">
    <w:abstractNumId w:val="31"/>
  </w:num>
  <w:num w:numId="44" w16cid:durableId="212615529">
    <w:abstractNumId w:val="23"/>
  </w:num>
  <w:num w:numId="45" w16cid:durableId="1051878148">
    <w:abstractNumId w:val="8"/>
  </w:num>
  <w:num w:numId="46" w16cid:durableId="1358920717">
    <w:abstractNumId w:val="29"/>
  </w:num>
  <w:num w:numId="47" w16cid:durableId="1832138127">
    <w:abstractNumId w:val="11"/>
  </w:num>
  <w:num w:numId="48" w16cid:durableId="1287158327">
    <w:abstractNumId w:val="42"/>
  </w:num>
  <w:num w:numId="49" w16cid:durableId="655719318">
    <w:abstractNumId w:val="26"/>
  </w:num>
  <w:num w:numId="50" w16cid:durableId="73440112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1C"/>
    <w:rsid w:val="00020E2D"/>
    <w:rsid w:val="00024486"/>
    <w:rsid w:val="000249BB"/>
    <w:rsid w:val="00036A96"/>
    <w:rsid w:val="000419D7"/>
    <w:rsid w:val="000472DB"/>
    <w:rsid w:val="00050723"/>
    <w:rsid w:val="0005697F"/>
    <w:rsid w:val="00061F98"/>
    <w:rsid w:val="00067A8A"/>
    <w:rsid w:val="0007447F"/>
    <w:rsid w:val="000828E5"/>
    <w:rsid w:val="00082D33"/>
    <w:rsid w:val="00083793"/>
    <w:rsid w:val="000963A1"/>
    <w:rsid w:val="000A63E7"/>
    <w:rsid w:val="000A7ACE"/>
    <w:rsid w:val="000B6751"/>
    <w:rsid w:val="000B7ECB"/>
    <w:rsid w:val="000C103D"/>
    <w:rsid w:val="000D4D31"/>
    <w:rsid w:val="000D796E"/>
    <w:rsid w:val="000E64B2"/>
    <w:rsid w:val="000F2C8C"/>
    <w:rsid w:val="000F3718"/>
    <w:rsid w:val="00101CB3"/>
    <w:rsid w:val="00133AB2"/>
    <w:rsid w:val="00145E76"/>
    <w:rsid w:val="00152661"/>
    <w:rsid w:val="00153B3F"/>
    <w:rsid w:val="00161CBC"/>
    <w:rsid w:val="00171026"/>
    <w:rsid w:val="001901A1"/>
    <w:rsid w:val="00195FBF"/>
    <w:rsid w:val="001A7FBB"/>
    <w:rsid w:val="001B4ED6"/>
    <w:rsid w:val="001B702C"/>
    <w:rsid w:val="001C1DFC"/>
    <w:rsid w:val="001E1657"/>
    <w:rsid w:val="001E23A2"/>
    <w:rsid w:val="001E2751"/>
    <w:rsid w:val="001F6B67"/>
    <w:rsid w:val="00203EE9"/>
    <w:rsid w:val="0020419B"/>
    <w:rsid w:val="00213A16"/>
    <w:rsid w:val="00224164"/>
    <w:rsid w:val="0023249A"/>
    <w:rsid w:val="0023395A"/>
    <w:rsid w:val="00233B58"/>
    <w:rsid w:val="002358E4"/>
    <w:rsid w:val="002618C9"/>
    <w:rsid w:val="00264912"/>
    <w:rsid w:val="002B0754"/>
    <w:rsid w:val="002B36F8"/>
    <w:rsid w:val="002C7543"/>
    <w:rsid w:val="002D2A4F"/>
    <w:rsid w:val="002E419F"/>
    <w:rsid w:val="002E6BFB"/>
    <w:rsid w:val="002F4DB3"/>
    <w:rsid w:val="00306737"/>
    <w:rsid w:val="003079F7"/>
    <w:rsid w:val="003151D3"/>
    <w:rsid w:val="00317FF9"/>
    <w:rsid w:val="003252D7"/>
    <w:rsid w:val="00331ED5"/>
    <w:rsid w:val="00332C47"/>
    <w:rsid w:val="003339CF"/>
    <w:rsid w:val="00335CD7"/>
    <w:rsid w:val="00337411"/>
    <w:rsid w:val="00342EAC"/>
    <w:rsid w:val="00360A7D"/>
    <w:rsid w:val="0036329C"/>
    <w:rsid w:val="00370A6D"/>
    <w:rsid w:val="00382C69"/>
    <w:rsid w:val="00383B46"/>
    <w:rsid w:val="0039512D"/>
    <w:rsid w:val="003A242E"/>
    <w:rsid w:val="003A5A46"/>
    <w:rsid w:val="003B05B7"/>
    <w:rsid w:val="003C008C"/>
    <w:rsid w:val="003C0215"/>
    <w:rsid w:val="003C6FDA"/>
    <w:rsid w:val="003D748F"/>
    <w:rsid w:val="003E0AD0"/>
    <w:rsid w:val="004031DB"/>
    <w:rsid w:val="0041163C"/>
    <w:rsid w:val="004124E1"/>
    <w:rsid w:val="00416D97"/>
    <w:rsid w:val="0042696A"/>
    <w:rsid w:val="00460515"/>
    <w:rsid w:val="00463345"/>
    <w:rsid w:val="004637A8"/>
    <w:rsid w:val="00483093"/>
    <w:rsid w:val="00486B37"/>
    <w:rsid w:val="00491D5A"/>
    <w:rsid w:val="00495201"/>
    <w:rsid w:val="0049649D"/>
    <w:rsid w:val="004B1382"/>
    <w:rsid w:val="004B387C"/>
    <w:rsid w:val="004C288C"/>
    <w:rsid w:val="004C3346"/>
    <w:rsid w:val="004F515A"/>
    <w:rsid w:val="00503B00"/>
    <w:rsid w:val="005221A8"/>
    <w:rsid w:val="00525756"/>
    <w:rsid w:val="00526FB0"/>
    <w:rsid w:val="005439C0"/>
    <w:rsid w:val="00553069"/>
    <w:rsid w:val="005724DB"/>
    <w:rsid w:val="00572FC6"/>
    <w:rsid w:val="0059204D"/>
    <w:rsid w:val="005A6B8B"/>
    <w:rsid w:val="005B4C21"/>
    <w:rsid w:val="005C72CE"/>
    <w:rsid w:val="005C7A1F"/>
    <w:rsid w:val="005D732A"/>
    <w:rsid w:val="005E2EE7"/>
    <w:rsid w:val="005E6B24"/>
    <w:rsid w:val="005F0BB4"/>
    <w:rsid w:val="00613FC7"/>
    <w:rsid w:val="00614F8D"/>
    <w:rsid w:val="00624B7C"/>
    <w:rsid w:val="00626454"/>
    <w:rsid w:val="0064351C"/>
    <w:rsid w:val="00647573"/>
    <w:rsid w:val="00662650"/>
    <w:rsid w:val="0066361E"/>
    <w:rsid w:val="0066635A"/>
    <w:rsid w:val="00666804"/>
    <w:rsid w:val="00670274"/>
    <w:rsid w:val="00680895"/>
    <w:rsid w:val="006913A8"/>
    <w:rsid w:val="00693AD8"/>
    <w:rsid w:val="006A6B81"/>
    <w:rsid w:val="006A76F4"/>
    <w:rsid w:val="006B59A9"/>
    <w:rsid w:val="006B79DE"/>
    <w:rsid w:val="00701253"/>
    <w:rsid w:val="00701858"/>
    <w:rsid w:val="00704912"/>
    <w:rsid w:val="00705C69"/>
    <w:rsid w:val="00710662"/>
    <w:rsid w:val="00717637"/>
    <w:rsid w:val="00720E8B"/>
    <w:rsid w:val="00720EE6"/>
    <w:rsid w:val="00727C0D"/>
    <w:rsid w:val="00741E19"/>
    <w:rsid w:val="00751D3E"/>
    <w:rsid w:val="00754746"/>
    <w:rsid w:val="00782337"/>
    <w:rsid w:val="0078557B"/>
    <w:rsid w:val="00792A1B"/>
    <w:rsid w:val="007B7174"/>
    <w:rsid w:val="007C05D5"/>
    <w:rsid w:val="007E172D"/>
    <w:rsid w:val="007F1BB0"/>
    <w:rsid w:val="00800B20"/>
    <w:rsid w:val="00805A09"/>
    <w:rsid w:val="008364FB"/>
    <w:rsid w:val="008370EE"/>
    <w:rsid w:val="00843A2A"/>
    <w:rsid w:val="00852CDE"/>
    <w:rsid w:val="008761AE"/>
    <w:rsid w:val="00880D1F"/>
    <w:rsid w:val="008946A9"/>
    <w:rsid w:val="0089501F"/>
    <w:rsid w:val="008A0F4F"/>
    <w:rsid w:val="008A6AAC"/>
    <w:rsid w:val="008B0262"/>
    <w:rsid w:val="008C2012"/>
    <w:rsid w:val="008D18AA"/>
    <w:rsid w:val="008D770E"/>
    <w:rsid w:val="008E3F36"/>
    <w:rsid w:val="008F0EB1"/>
    <w:rsid w:val="008F7586"/>
    <w:rsid w:val="00907AB5"/>
    <w:rsid w:val="00912751"/>
    <w:rsid w:val="00921F27"/>
    <w:rsid w:val="00935DA8"/>
    <w:rsid w:val="0094593B"/>
    <w:rsid w:val="00954F62"/>
    <w:rsid w:val="00960041"/>
    <w:rsid w:val="009625C2"/>
    <w:rsid w:val="00971F54"/>
    <w:rsid w:val="00996F09"/>
    <w:rsid w:val="009A0B59"/>
    <w:rsid w:val="009A13D8"/>
    <w:rsid w:val="009D6DB7"/>
    <w:rsid w:val="009E2C5C"/>
    <w:rsid w:val="009F6369"/>
    <w:rsid w:val="00A05EA3"/>
    <w:rsid w:val="00A22C62"/>
    <w:rsid w:val="00A47875"/>
    <w:rsid w:val="00A57F72"/>
    <w:rsid w:val="00A823C6"/>
    <w:rsid w:val="00A8416D"/>
    <w:rsid w:val="00A86962"/>
    <w:rsid w:val="00AB2541"/>
    <w:rsid w:val="00AD1CBA"/>
    <w:rsid w:val="00AD7D58"/>
    <w:rsid w:val="00AF2AAF"/>
    <w:rsid w:val="00B06C34"/>
    <w:rsid w:val="00B22FA7"/>
    <w:rsid w:val="00B44AE9"/>
    <w:rsid w:val="00B50918"/>
    <w:rsid w:val="00B75BE6"/>
    <w:rsid w:val="00B802DB"/>
    <w:rsid w:val="00B80C59"/>
    <w:rsid w:val="00B86EEF"/>
    <w:rsid w:val="00B91B1C"/>
    <w:rsid w:val="00B97DEE"/>
    <w:rsid w:val="00BE36B1"/>
    <w:rsid w:val="00BE556F"/>
    <w:rsid w:val="00BE5D86"/>
    <w:rsid w:val="00BE7252"/>
    <w:rsid w:val="00C10208"/>
    <w:rsid w:val="00C226CE"/>
    <w:rsid w:val="00C503FD"/>
    <w:rsid w:val="00C50A28"/>
    <w:rsid w:val="00C612DF"/>
    <w:rsid w:val="00C74258"/>
    <w:rsid w:val="00C77718"/>
    <w:rsid w:val="00CA76A1"/>
    <w:rsid w:val="00CC28D8"/>
    <w:rsid w:val="00CC38EE"/>
    <w:rsid w:val="00CC5F00"/>
    <w:rsid w:val="00CC788E"/>
    <w:rsid w:val="00CE61DD"/>
    <w:rsid w:val="00D07EAD"/>
    <w:rsid w:val="00D30864"/>
    <w:rsid w:val="00D501A0"/>
    <w:rsid w:val="00D50801"/>
    <w:rsid w:val="00D53D6F"/>
    <w:rsid w:val="00D55416"/>
    <w:rsid w:val="00D67AFC"/>
    <w:rsid w:val="00D727D6"/>
    <w:rsid w:val="00D744BF"/>
    <w:rsid w:val="00D90A3D"/>
    <w:rsid w:val="00DB0064"/>
    <w:rsid w:val="00DB58F3"/>
    <w:rsid w:val="00DC34BB"/>
    <w:rsid w:val="00DE5753"/>
    <w:rsid w:val="00E07663"/>
    <w:rsid w:val="00E3254D"/>
    <w:rsid w:val="00E433B6"/>
    <w:rsid w:val="00E74330"/>
    <w:rsid w:val="00E82939"/>
    <w:rsid w:val="00E83801"/>
    <w:rsid w:val="00EA5C39"/>
    <w:rsid w:val="00EA6BEC"/>
    <w:rsid w:val="00EB3D60"/>
    <w:rsid w:val="00EB602D"/>
    <w:rsid w:val="00EB630D"/>
    <w:rsid w:val="00EF4ABA"/>
    <w:rsid w:val="00F06C63"/>
    <w:rsid w:val="00F30983"/>
    <w:rsid w:val="00F3102A"/>
    <w:rsid w:val="00F42B72"/>
    <w:rsid w:val="00F7043E"/>
    <w:rsid w:val="00F73CE6"/>
    <w:rsid w:val="00F82C77"/>
    <w:rsid w:val="00F97451"/>
    <w:rsid w:val="00FA6D80"/>
    <w:rsid w:val="00FA7AEE"/>
    <w:rsid w:val="00FB4F6A"/>
    <w:rsid w:val="00FC35AD"/>
    <w:rsid w:val="00FC4FE0"/>
    <w:rsid w:val="00FD08A9"/>
    <w:rsid w:val="00FD7198"/>
    <w:rsid w:val="00FE4D77"/>
    <w:rsid w:val="00FE5367"/>
    <w:rsid w:val="00FE7610"/>
    <w:rsid w:val="00FF230F"/>
    <w:rsid w:val="00FF6494"/>
    <w:rsid w:val="0E1642DC"/>
    <w:rsid w:val="11184D9C"/>
    <w:rsid w:val="17EDD0C0"/>
    <w:rsid w:val="42BF7D85"/>
    <w:rsid w:val="6072C41E"/>
    <w:rsid w:val="6A95BACB"/>
    <w:rsid w:val="6BEFF5B7"/>
    <w:rsid w:val="7C93C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."/>
  <w:listSeparator w:val=","/>
  <w14:docId w14:val="11DF7876"/>
  <w15:chartTrackingRefBased/>
  <w15:docId w15:val="{123CFBC2-A5CD-4454-9BE2-47AE1BE5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lang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  <w:lang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sz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40" w:after="40"/>
      <w:jc w:val="both"/>
    </w:pPr>
    <w:rPr>
      <w:lang w:eastAsia="x-none"/>
    </w:rPr>
  </w:style>
  <w:style w:type="paragraph" w:styleId="BodyText2">
    <w:name w:val="Body Text 2"/>
    <w:basedOn w:val="Normal"/>
    <w:pPr>
      <w:spacing w:before="40" w:after="40"/>
      <w:jc w:val="both"/>
    </w:pPr>
    <w:rPr>
      <w:sz w:val="22"/>
    </w:rPr>
  </w:style>
  <w:style w:type="paragraph" w:styleId="Header">
    <w:name w:val="header"/>
    <w:basedOn w:val="Normal"/>
    <w:link w:val="HeaderChar"/>
    <w:uiPriority w:val="99"/>
    <w:rsid w:val="00B97DE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97DEE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F42B72"/>
    <w:rPr>
      <w:sz w:val="24"/>
      <w:lang w:val="en-GB"/>
    </w:rPr>
  </w:style>
  <w:style w:type="character" w:customStyle="1" w:styleId="Heading2Char">
    <w:name w:val="Heading 2 Char"/>
    <w:link w:val="Heading2"/>
    <w:rsid w:val="003339CF"/>
    <w:rPr>
      <w:b/>
      <w:sz w:val="24"/>
      <w:lang w:val="en-GB"/>
    </w:rPr>
  </w:style>
  <w:style w:type="character" w:customStyle="1" w:styleId="Heading3Char">
    <w:name w:val="Heading 3 Char"/>
    <w:link w:val="Heading3"/>
    <w:rsid w:val="003339CF"/>
    <w:rPr>
      <w:b/>
      <w:sz w:val="24"/>
      <w:lang w:val="en-GB"/>
    </w:rPr>
  </w:style>
  <w:style w:type="character" w:customStyle="1" w:styleId="Heading4Char">
    <w:name w:val="Heading 4 Char"/>
    <w:link w:val="Heading4"/>
    <w:rsid w:val="003339CF"/>
    <w:rPr>
      <w:b/>
      <w:sz w:val="22"/>
      <w:lang w:val="en-GB"/>
    </w:rPr>
  </w:style>
  <w:style w:type="character" w:customStyle="1" w:styleId="BodyTextChar">
    <w:name w:val="Body Text Char"/>
    <w:link w:val="BodyText"/>
    <w:rsid w:val="003339CF"/>
    <w:rPr>
      <w:sz w:val="24"/>
      <w:lang w:val="en-GB"/>
    </w:rPr>
  </w:style>
  <w:style w:type="paragraph" w:styleId="ListParagraph">
    <w:name w:val="List Paragraph"/>
    <w:basedOn w:val="Normal"/>
    <w:uiPriority w:val="34"/>
    <w:qFormat/>
    <w:rsid w:val="00800B2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0864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F0BB4"/>
    <w:rPr>
      <w:sz w:val="24"/>
      <w:lang w:eastAsia="en-US"/>
    </w:rPr>
  </w:style>
  <w:style w:type="table" w:styleId="TableGrid">
    <w:name w:val="Table Grid"/>
    <w:basedOn w:val="TableNormal"/>
    <w:uiPriority w:val="59"/>
    <w:rsid w:val="003A2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20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B602D"/>
    <w:pPr>
      <w:widowControl w:val="0"/>
      <w:autoSpaceDE w:val="0"/>
      <w:autoSpaceDN w:val="0"/>
      <w:spacing w:line="243" w:lineRule="exact"/>
      <w:ind w:left="102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paragraph">
    <w:name w:val="paragraph"/>
    <w:basedOn w:val="Normal"/>
    <w:rsid w:val="00D501A0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D501A0"/>
  </w:style>
  <w:style w:type="character" w:customStyle="1" w:styleId="eop">
    <w:name w:val="eop"/>
    <w:basedOn w:val="DefaultParagraphFont"/>
    <w:rsid w:val="00D50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%20ptl%20job%20description%20&amp;%20person%20spe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E71CBB25D5D4E911351373DB13C3E" ma:contentTypeVersion="6" ma:contentTypeDescription="Create a new document." ma:contentTypeScope="" ma:versionID="2f464a67bef2410ff3d9b0bf8eacb5fe">
  <xsd:schema xmlns:xsd="http://www.w3.org/2001/XMLSchema" xmlns:xs="http://www.w3.org/2001/XMLSchema" xmlns:p="http://schemas.microsoft.com/office/2006/metadata/properties" xmlns:ns2="c2e998b5-f322-4793-ae40-fde40e07b614" xmlns:ns3="8d0111de-3212-4330-b9e3-f5846a38a39f" targetNamespace="http://schemas.microsoft.com/office/2006/metadata/properties" ma:root="true" ma:fieldsID="74dd88cec8d425d051cac564df4e28c8" ns2:_="" ns3:_="">
    <xsd:import namespace="c2e998b5-f322-4793-ae40-fde40e07b614"/>
    <xsd:import namespace="8d0111de-3212-4330-b9e3-f5846a38a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998b5-f322-4793-ae40-fde40e07b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111de-3212-4330-b9e3-f5846a38a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4579F5-2680-4A17-BEE9-72B313C14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998b5-f322-4793-ae40-fde40e07b614"/>
    <ds:schemaRef ds:uri="8d0111de-3212-4330-b9e3-f5846a38a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F83AE-4085-49B7-A8F4-C8B8DF4FAD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0FB0C7-E7A7-448B-BB3E-DB04FA676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F61950-C2B1-44F1-8A0B-8C046F2B2FFD}">
  <ds:schemaRefs>
    <ds:schemaRef ds:uri="http://schemas.microsoft.com/office/2006/metadata/properties"/>
    <ds:schemaRef ds:uri="c2e998b5-f322-4793-ae40-fde40e07b61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d0111de-3212-4330-b9e3-f5846a38a39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ptl job description &amp; person spec</Template>
  <TotalTime>5</TotalTime>
  <Pages>3</Pages>
  <Words>733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DEWSBURY COLLEGE</vt:lpstr>
    </vt:vector>
  </TitlesOfParts>
  <Company>Dewsbury College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DEWSBURY COLLEGE</dc:title>
  <dc:subject/>
  <dc:creator>IT Support</dc:creator>
  <cp:keywords/>
  <cp:lastModifiedBy>Emily Rukin</cp:lastModifiedBy>
  <cp:revision>3</cp:revision>
  <cp:lastPrinted>2024-08-05T08:11:00Z</cp:lastPrinted>
  <dcterms:created xsi:type="dcterms:W3CDTF">2024-09-03T09:52:00Z</dcterms:created>
  <dcterms:modified xsi:type="dcterms:W3CDTF">2024-09-03T09:53:00Z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0x010100040E71CBB25D5D4E911351373DB13C3E</vt:lpwstr>
  </property>
</Properties>
</file>