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66" w:rsidRPr="000700D2" w:rsidRDefault="00C265F8" w:rsidP="005A61CE">
      <w:pPr>
        <w:jc w:val="center"/>
        <w:rPr>
          <w:rFonts w:asciiTheme="minorHAnsi" w:hAnsiTheme="minorHAnsi"/>
          <w:lang w:val="en-GB"/>
        </w:rPr>
      </w:pPr>
      <w:bookmarkStart w:id="0" w:name="_GoBack"/>
      <w:bookmarkEnd w:id="0"/>
      <w:r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-552450</wp:posOffset>
            </wp:positionV>
            <wp:extent cx="97155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51" r="20038" b="4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A46" w:rsidRPr="000700D2">
        <w:rPr>
          <w:rFonts w:asciiTheme="minorHAnsi" w:hAnsiTheme="minorHAnsi"/>
          <w:lang w:val="en-GB"/>
        </w:rPr>
        <w:t xml:space="preserve">TEACHER OF </w:t>
      </w:r>
      <w:r w:rsidR="003D2018">
        <w:rPr>
          <w:rFonts w:asciiTheme="minorHAnsi" w:hAnsiTheme="minorHAnsi"/>
          <w:lang w:val="en-GB"/>
        </w:rPr>
        <w:t>SPANISH WITH FRENCH</w:t>
      </w:r>
    </w:p>
    <w:p w:rsidR="005A61CE" w:rsidRPr="000700D2" w:rsidRDefault="005A61CE" w:rsidP="005A61CE">
      <w:pPr>
        <w:jc w:val="center"/>
        <w:rPr>
          <w:rFonts w:asciiTheme="minorHAnsi" w:hAnsiTheme="minorHAnsi"/>
          <w:lang w:val="en-GB"/>
        </w:rPr>
      </w:pPr>
    </w:p>
    <w:p w:rsidR="005A61CE" w:rsidRPr="000700D2" w:rsidRDefault="005A61CE" w:rsidP="005A61CE">
      <w:pPr>
        <w:jc w:val="center"/>
        <w:rPr>
          <w:rFonts w:asciiTheme="minorHAnsi" w:hAnsiTheme="minorHAnsi"/>
          <w:lang w:val="en-GB"/>
        </w:rPr>
      </w:pPr>
      <w:r w:rsidRPr="000700D2">
        <w:rPr>
          <w:rFonts w:asciiTheme="minorHAnsi" w:hAnsiTheme="minorHAnsi"/>
          <w:lang w:val="en-GB"/>
        </w:rPr>
        <w:t>PERSON SPECIFICATION</w:t>
      </w:r>
    </w:p>
    <w:p w:rsidR="005A61CE" w:rsidRPr="000700D2" w:rsidRDefault="005A61CE" w:rsidP="005A61CE">
      <w:pPr>
        <w:jc w:val="center"/>
        <w:rPr>
          <w:rFonts w:asciiTheme="minorHAnsi" w:hAnsiTheme="minorHAnsi"/>
          <w:lang w:val="en-GB"/>
        </w:rPr>
      </w:pPr>
    </w:p>
    <w:p w:rsidR="005A61CE" w:rsidRPr="000700D2" w:rsidRDefault="005A61CE" w:rsidP="005A61CE">
      <w:pPr>
        <w:jc w:val="center"/>
        <w:rPr>
          <w:rFonts w:asciiTheme="minorHAnsi" w:hAnsiTheme="minorHAnsi"/>
          <w:lang w:val="en-GB"/>
        </w:rPr>
      </w:pPr>
    </w:p>
    <w:tbl>
      <w:tblPr>
        <w:tblW w:w="936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3"/>
        <w:gridCol w:w="1197"/>
        <w:gridCol w:w="1190"/>
      </w:tblGrid>
      <w:tr w:rsidR="007105A6" w:rsidRPr="000700D2" w:rsidTr="00F91A46">
        <w:trPr>
          <w:trHeight w:val="591"/>
        </w:trPr>
        <w:tc>
          <w:tcPr>
            <w:tcW w:w="6973" w:type="dxa"/>
          </w:tcPr>
          <w:p w:rsidR="007105A6" w:rsidRPr="000700D2" w:rsidRDefault="0083391A" w:rsidP="0083391A">
            <w:pPr>
              <w:spacing w:line="360" w:lineRule="auto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     </w:t>
            </w:r>
            <w:r w:rsidR="007105A6" w:rsidRPr="000700D2">
              <w:rPr>
                <w:rFonts w:asciiTheme="minorHAnsi" w:hAnsiTheme="minorHAnsi"/>
                <w:b/>
                <w:lang w:val="en-GB"/>
              </w:rPr>
              <w:t>EDUCATION</w:t>
            </w:r>
          </w:p>
        </w:tc>
        <w:tc>
          <w:tcPr>
            <w:tcW w:w="1197" w:type="dxa"/>
          </w:tcPr>
          <w:p w:rsidR="007105A6" w:rsidRPr="000700D2" w:rsidRDefault="0003653F" w:rsidP="0083391A">
            <w:pPr>
              <w:spacing w:after="200" w:line="360" w:lineRule="auto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b/>
                <w:lang w:val="en-GB"/>
              </w:rPr>
              <w:t>Essentia</w:t>
            </w:r>
            <w:r w:rsidR="0083391A" w:rsidRPr="000700D2">
              <w:rPr>
                <w:rFonts w:asciiTheme="minorHAnsi" w:hAnsiTheme="minorHAnsi"/>
                <w:b/>
                <w:lang w:val="en-GB"/>
              </w:rPr>
              <w:t>l</w:t>
            </w:r>
          </w:p>
        </w:tc>
        <w:tc>
          <w:tcPr>
            <w:tcW w:w="1190" w:type="dxa"/>
          </w:tcPr>
          <w:p w:rsidR="007105A6" w:rsidRPr="000700D2" w:rsidRDefault="0003653F" w:rsidP="0083391A">
            <w:pPr>
              <w:spacing w:after="200" w:line="360" w:lineRule="auto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b/>
                <w:lang w:val="en-GB"/>
              </w:rPr>
              <w:t>Desirabl</w:t>
            </w:r>
            <w:r w:rsidR="0083391A" w:rsidRPr="000700D2">
              <w:rPr>
                <w:rFonts w:asciiTheme="minorHAnsi" w:hAnsiTheme="minorHAnsi"/>
                <w:b/>
                <w:lang w:val="en-GB"/>
              </w:rPr>
              <w:t>e</w:t>
            </w:r>
          </w:p>
        </w:tc>
      </w:tr>
      <w:tr w:rsidR="007105A6" w:rsidRPr="000700D2" w:rsidTr="00F91A46">
        <w:trPr>
          <w:trHeight w:val="493"/>
        </w:trPr>
        <w:tc>
          <w:tcPr>
            <w:tcW w:w="6973" w:type="dxa"/>
          </w:tcPr>
          <w:p w:rsidR="007105A6" w:rsidRPr="000700D2" w:rsidRDefault="0083391A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     </w:t>
            </w:r>
            <w:r w:rsidR="007105A6" w:rsidRPr="000700D2">
              <w:rPr>
                <w:rFonts w:asciiTheme="minorHAnsi" w:hAnsiTheme="minorHAnsi"/>
                <w:lang w:val="en-GB"/>
              </w:rPr>
              <w:t>Good honours graduate in a related discipline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10"/>
        </w:trPr>
        <w:tc>
          <w:tcPr>
            <w:tcW w:w="6973" w:type="dxa"/>
          </w:tcPr>
          <w:p w:rsidR="007105A6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Qualified Teacher status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55"/>
        </w:trPr>
        <w:tc>
          <w:tcPr>
            <w:tcW w:w="6973" w:type="dxa"/>
          </w:tcPr>
          <w:p w:rsidR="0003653F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Good record of relevant CPD</w:t>
            </w:r>
          </w:p>
        </w:tc>
        <w:tc>
          <w:tcPr>
            <w:tcW w:w="1197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7105A6" w:rsidRPr="000700D2" w:rsidRDefault="00C26CDD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</w:tr>
      <w:tr w:rsidR="007105A6" w:rsidRPr="000700D2" w:rsidTr="00F91A46">
        <w:trPr>
          <w:trHeight w:val="505"/>
        </w:trPr>
        <w:tc>
          <w:tcPr>
            <w:tcW w:w="6973" w:type="dxa"/>
          </w:tcPr>
          <w:p w:rsidR="0003653F" w:rsidRPr="000700D2" w:rsidRDefault="0076327C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Proven w</w:t>
            </w:r>
            <w:r w:rsidR="007105A6" w:rsidRPr="000700D2">
              <w:rPr>
                <w:rFonts w:asciiTheme="minorHAnsi" w:hAnsiTheme="minorHAnsi"/>
                <w:lang w:val="en-GB"/>
              </w:rPr>
              <w:t>illingness to embrace new ideas and methodology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82"/>
        </w:trPr>
        <w:tc>
          <w:tcPr>
            <w:tcW w:w="6973" w:type="dxa"/>
          </w:tcPr>
          <w:p w:rsidR="0003653F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b/>
                <w:lang w:val="en-GB"/>
              </w:rPr>
              <w:t>TEACHING</w:t>
            </w:r>
          </w:p>
        </w:tc>
        <w:tc>
          <w:tcPr>
            <w:tcW w:w="1197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70"/>
        </w:trPr>
        <w:tc>
          <w:tcPr>
            <w:tcW w:w="6973" w:type="dxa"/>
          </w:tcPr>
          <w:p w:rsidR="007105A6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Prepared to teach across the ability range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0700D2">
        <w:trPr>
          <w:trHeight w:val="328"/>
        </w:trPr>
        <w:tc>
          <w:tcPr>
            <w:tcW w:w="6973" w:type="dxa"/>
          </w:tcPr>
          <w:p w:rsidR="000700D2" w:rsidRPr="000700D2" w:rsidRDefault="00F91A4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Prepared to teach in</w:t>
            </w:r>
            <w:r w:rsidR="007105A6" w:rsidRPr="000700D2">
              <w:rPr>
                <w:rFonts w:asciiTheme="minorHAnsi" w:hAnsiTheme="minorHAnsi"/>
                <w:lang w:val="en-GB"/>
              </w:rPr>
              <w:t xml:space="preserve"> all Key Stages (3-5)</w:t>
            </w:r>
          </w:p>
        </w:tc>
        <w:tc>
          <w:tcPr>
            <w:tcW w:w="1197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0700D2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</w:tr>
      <w:tr w:rsidR="007105A6" w:rsidRPr="000700D2" w:rsidTr="00F91A46">
        <w:trPr>
          <w:trHeight w:val="210"/>
        </w:trPr>
        <w:tc>
          <w:tcPr>
            <w:tcW w:w="6973" w:type="dxa"/>
          </w:tcPr>
          <w:p w:rsidR="007105A6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Awareness of children’s varied learning styles</w:t>
            </w:r>
          </w:p>
        </w:tc>
        <w:tc>
          <w:tcPr>
            <w:tcW w:w="1197" w:type="dxa"/>
          </w:tcPr>
          <w:p w:rsidR="007105A6" w:rsidRPr="000700D2" w:rsidRDefault="00F91A4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70"/>
        </w:trPr>
        <w:tc>
          <w:tcPr>
            <w:tcW w:w="6973" w:type="dxa"/>
          </w:tcPr>
          <w:p w:rsidR="007105A6" w:rsidRPr="000700D2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Secure and competent ICT skills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403"/>
        </w:trPr>
        <w:tc>
          <w:tcPr>
            <w:tcW w:w="6973" w:type="dxa"/>
          </w:tcPr>
          <w:p w:rsidR="007105A6" w:rsidRPr="009F022C" w:rsidRDefault="007105A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9F022C">
              <w:rPr>
                <w:rFonts w:asciiTheme="minorHAnsi" w:hAnsiTheme="minorHAnsi"/>
                <w:lang w:val="en-GB"/>
              </w:rPr>
              <w:t>Ability to offer a second subject</w:t>
            </w:r>
          </w:p>
        </w:tc>
        <w:tc>
          <w:tcPr>
            <w:tcW w:w="1197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</w:tr>
      <w:tr w:rsidR="007105A6" w:rsidRPr="000700D2" w:rsidTr="00F91A46">
        <w:trPr>
          <w:trHeight w:val="406"/>
        </w:trPr>
        <w:tc>
          <w:tcPr>
            <w:tcW w:w="6973" w:type="dxa"/>
          </w:tcPr>
          <w:p w:rsidR="007105A6" w:rsidRPr="000700D2" w:rsidRDefault="0003653F" w:rsidP="0083391A">
            <w:pPr>
              <w:spacing w:line="360" w:lineRule="auto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    </w:t>
            </w:r>
            <w:r w:rsidR="007105A6" w:rsidRPr="000700D2">
              <w:rPr>
                <w:rFonts w:asciiTheme="minorHAnsi" w:hAnsiTheme="minorHAnsi"/>
                <w:b/>
                <w:lang w:val="en-GB"/>
              </w:rPr>
              <w:t>PASTORAL</w:t>
            </w:r>
          </w:p>
        </w:tc>
        <w:tc>
          <w:tcPr>
            <w:tcW w:w="1197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273"/>
        </w:trPr>
        <w:tc>
          <w:tcPr>
            <w:tcW w:w="6973" w:type="dxa"/>
          </w:tcPr>
          <w:p w:rsidR="0076327C" w:rsidRPr="000700D2" w:rsidRDefault="0076327C" w:rsidP="00CB2592">
            <w:pPr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Prepared to act as a Form Tutor and to support the School’s</w:t>
            </w:r>
          </w:p>
          <w:p w:rsidR="007105A6" w:rsidRPr="000700D2" w:rsidRDefault="0076327C" w:rsidP="00CB2592">
            <w:pPr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emphasis on Pastoral Care 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570"/>
        </w:trPr>
        <w:tc>
          <w:tcPr>
            <w:tcW w:w="6973" w:type="dxa"/>
          </w:tcPr>
          <w:p w:rsidR="007105A6" w:rsidRPr="000700D2" w:rsidRDefault="0076327C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A commitment to the philosophy of personalised learning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7105A6" w:rsidRPr="000700D2" w:rsidTr="00F91A46">
        <w:trPr>
          <w:trHeight w:val="545"/>
        </w:trPr>
        <w:tc>
          <w:tcPr>
            <w:tcW w:w="6973" w:type="dxa"/>
          </w:tcPr>
          <w:p w:rsidR="0086322B" w:rsidRPr="000700D2" w:rsidRDefault="0076327C" w:rsidP="0086322B">
            <w:pPr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An awareness of the factors that contextualise each child’s ability to learn </w:t>
            </w:r>
          </w:p>
        </w:tc>
        <w:tc>
          <w:tcPr>
            <w:tcW w:w="1197" w:type="dxa"/>
          </w:tcPr>
          <w:p w:rsidR="007105A6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7105A6" w:rsidRPr="000700D2" w:rsidRDefault="007105A6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398"/>
        </w:trPr>
        <w:tc>
          <w:tcPr>
            <w:tcW w:w="6973" w:type="dxa"/>
          </w:tcPr>
          <w:p w:rsidR="0003653F" w:rsidRPr="000700D2" w:rsidRDefault="0076327C" w:rsidP="0083391A">
            <w:pPr>
              <w:spacing w:line="360" w:lineRule="auto"/>
              <w:ind w:left="225"/>
              <w:rPr>
                <w:rFonts w:asciiTheme="minorHAnsi" w:hAnsiTheme="minorHAnsi"/>
                <w:b/>
                <w:lang w:val="en-GB"/>
              </w:rPr>
            </w:pPr>
            <w:r w:rsidRPr="000700D2">
              <w:rPr>
                <w:rFonts w:asciiTheme="minorHAnsi" w:hAnsiTheme="minorHAnsi"/>
                <w:b/>
                <w:lang w:val="en-GB"/>
              </w:rPr>
              <w:t>INTERPERSONAL QUALITIES</w:t>
            </w:r>
          </w:p>
        </w:tc>
        <w:tc>
          <w:tcPr>
            <w:tcW w:w="1197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419"/>
        </w:trPr>
        <w:tc>
          <w:tcPr>
            <w:tcW w:w="6973" w:type="dxa"/>
          </w:tcPr>
          <w:p w:rsidR="0003653F" w:rsidRPr="000700D2" w:rsidRDefault="00F91A46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Good </w:t>
            </w:r>
            <w:r w:rsidR="0003653F" w:rsidRPr="000700D2">
              <w:rPr>
                <w:rFonts w:asciiTheme="minorHAnsi" w:hAnsiTheme="minorHAnsi"/>
                <w:lang w:val="en-GB"/>
              </w:rPr>
              <w:t>organisational skills</w:t>
            </w:r>
          </w:p>
        </w:tc>
        <w:tc>
          <w:tcPr>
            <w:tcW w:w="1197" w:type="dxa"/>
          </w:tcPr>
          <w:p w:rsidR="0003653F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538"/>
        </w:trPr>
        <w:tc>
          <w:tcPr>
            <w:tcW w:w="6973" w:type="dxa"/>
          </w:tcPr>
          <w:p w:rsidR="0003653F" w:rsidRPr="000700D2" w:rsidRDefault="0003653F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A high level of professionalism in all aspects of work</w:t>
            </w:r>
          </w:p>
        </w:tc>
        <w:tc>
          <w:tcPr>
            <w:tcW w:w="1197" w:type="dxa"/>
          </w:tcPr>
          <w:p w:rsidR="0003653F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305"/>
        </w:trPr>
        <w:tc>
          <w:tcPr>
            <w:tcW w:w="6973" w:type="dxa"/>
          </w:tcPr>
          <w:p w:rsidR="0003653F" w:rsidRPr="000700D2" w:rsidRDefault="0003653F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Flexible and proactive</w:t>
            </w:r>
          </w:p>
        </w:tc>
        <w:tc>
          <w:tcPr>
            <w:tcW w:w="1197" w:type="dxa"/>
          </w:tcPr>
          <w:p w:rsidR="0003653F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270"/>
        </w:trPr>
        <w:tc>
          <w:tcPr>
            <w:tcW w:w="6973" w:type="dxa"/>
          </w:tcPr>
          <w:p w:rsidR="0003653F" w:rsidRPr="000700D2" w:rsidRDefault="0076327C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Willing to support the School’s Christian ethos</w:t>
            </w:r>
          </w:p>
        </w:tc>
        <w:tc>
          <w:tcPr>
            <w:tcW w:w="1197" w:type="dxa"/>
          </w:tcPr>
          <w:p w:rsidR="0003653F" w:rsidRPr="000700D2" w:rsidRDefault="0076327C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RPr="000700D2" w:rsidTr="00F91A46">
        <w:trPr>
          <w:trHeight w:val="315"/>
        </w:trPr>
        <w:tc>
          <w:tcPr>
            <w:tcW w:w="6973" w:type="dxa"/>
          </w:tcPr>
          <w:p w:rsidR="0003653F" w:rsidRPr="000700D2" w:rsidRDefault="0076327C" w:rsidP="0083391A">
            <w:pPr>
              <w:spacing w:line="360" w:lineRule="auto"/>
              <w:ind w:left="225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 xml:space="preserve">Supportive and sensitive to the needs of others </w:t>
            </w:r>
          </w:p>
        </w:tc>
        <w:tc>
          <w:tcPr>
            <w:tcW w:w="1197" w:type="dxa"/>
          </w:tcPr>
          <w:p w:rsidR="0003653F" w:rsidRPr="000700D2" w:rsidRDefault="0083391A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Pr="000700D2" w:rsidRDefault="0003653F" w:rsidP="0083391A">
            <w:pPr>
              <w:spacing w:line="360" w:lineRule="auto"/>
              <w:rPr>
                <w:rFonts w:asciiTheme="minorHAnsi" w:hAnsiTheme="minorHAnsi"/>
                <w:lang w:val="en-GB"/>
              </w:rPr>
            </w:pPr>
          </w:p>
        </w:tc>
      </w:tr>
      <w:tr w:rsidR="0003653F" w:rsidTr="00F91A46">
        <w:trPr>
          <w:trHeight w:val="70"/>
        </w:trPr>
        <w:tc>
          <w:tcPr>
            <w:tcW w:w="6973" w:type="dxa"/>
          </w:tcPr>
          <w:p w:rsidR="0003653F" w:rsidRDefault="009F022C" w:rsidP="009F022C">
            <w:pPr>
              <w:rPr>
                <w:lang w:val="en-GB"/>
              </w:rPr>
            </w:pPr>
            <w:r>
              <w:rPr>
                <w:lang w:val="en-GB"/>
              </w:rPr>
              <w:t xml:space="preserve">    Enjoys working in collaboration with others, a team player</w:t>
            </w:r>
          </w:p>
          <w:p w:rsidR="009F022C" w:rsidRDefault="009F022C" w:rsidP="009F022C">
            <w:pPr>
              <w:rPr>
                <w:lang w:val="en-GB"/>
              </w:rPr>
            </w:pPr>
          </w:p>
        </w:tc>
        <w:tc>
          <w:tcPr>
            <w:tcW w:w="1197" w:type="dxa"/>
          </w:tcPr>
          <w:p w:rsidR="0003653F" w:rsidRDefault="009F022C" w:rsidP="007105A6">
            <w:pPr>
              <w:rPr>
                <w:lang w:val="en-GB"/>
              </w:rPr>
            </w:pPr>
            <w:r w:rsidRPr="000700D2">
              <w:rPr>
                <w:rFonts w:asciiTheme="minorHAnsi" w:hAnsiTheme="minorHAnsi"/>
                <w:lang w:val="en-GB"/>
              </w:rPr>
              <w:t>√</w:t>
            </w:r>
          </w:p>
        </w:tc>
        <w:tc>
          <w:tcPr>
            <w:tcW w:w="1190" w:type="dxa"/>
          </w:tcPr>
          <w:p w:rsidR="0003653F" w:rsidRDefault="0003653F" w:rsidP="007105A6">
            <w:pPr>
              <w:rPr>
                <w:lang w:val="en-GB"/>
              </w:rPr>
            </w:pPr>
          </w:p>
        </w:tc>
      </w:tr>
    </w:tbl>
    <w:p w:rsidR="00681ED6" w:rsidRDefault="00681ED6"/>
    <w:p w:rsidR="00467C30" w:rsidRDefault="00467C30"/>
    <w:sectPr w:rsidR="00467C30" w:rsidSect="00681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A49"/>
    <w:multiLevelType w:val="hybridMultilevel"/>
    <w:tmpl w:val="7DFA3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B51B7"/>
    <w:multiLevelType w:val="hybridMultilevel"/>
    <w:tmpl w:val="5B52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66"/>
    <w:rsid w:val="0003653F"/>
    <w:rsid w:val="000700D2"/>
    <w:rsid w:val="00150966"/>
    <w:rsid w:val="0027105A"/>
    <w:rsid w:val="002F0667"/>
    <w:rsid w:val="003529A6"/>
    <w:rsid w:val="003D2018"/>
    <w:rsid w:val="00426079"/>
    <w:rsid w:val="00467C30"/>
    <w:rsid w:val="00514D9E"/>
    <w:rsid w:val="005A61CE"/>
    <w:rsid w:val="005A7900"/>
    <w:rsid w:val="00681ED6"/>
    <w:rsid w:val="007105A6"/>
    <w:rsid w:val="0076327C"/>
    <w:rsid w:val="0083391A"/>
    <w:rsid w:val="0086322B"/>
    <w:rsid w:val="00892AF5"/>
    <w:rsid w:val="008E54D1"/>
    <w:rsid w:val="009F022C"/>
    <w:rsid w:val="00BD5EF4"/>
    <w:rsid w:val="00BF7CD3"/>
    <w:rsid w:val="00C265F8"/>
    <w:rsid w:val="00C26CDD"/>
    <w:rsid w:val="00CB2592"/>
    <w:rsid w:val="00CC24D8"/>
    <w:rsid w:val="00EA3CB0"/>
    <w:rsid w:val="00EB6AC6"/>
    <w:rsid w:val="00EE71BC"/>
    <w:rsid w:val="00F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6C84F-1C0D-4DD9-A6AF-619065D8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A3B43232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JaRoss</dc:creator>
  <cp:lastModifiedBy>Head's PA</cp:lastModifiedBy>
  <cp:revision>2</cp:revision>
  <dcterms:created xsi:type="dcterms:W3CDTF">2018-02-05T15:28:00Z</dcterms:created>
  <dcterms:modified xsi:type="dcterms:W3CDTF">2018-02-05T15:28:00Z</dcterms:modified>
</cp:coreProperties>
</file>