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23AEE" w:rsidRDefault="00423AEE"/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04666A" w14:paraId="16E9298B" w14:textId="77777777" w:rsidTr="00B03D05">
        <w:trPr>
          <w:trHeight w:val="88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501D" w14:textId="77777777" w:rsidR="0004666A" w:rsidRDefault="0004666A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54AA171F" w14:textId="77777777" w:rsidR="0004666A" w:rsidRDefault="00423AE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</w:t>
            </w:r>
            <w:r w:rsidR="0004666A">
              <w:rPr>
                <w:rFonts w:cs="Arial"/>
                <w:sz w:val="28"/>
                <w:szCs w:val="28"/>
              </w:rPr>
              <w:t>Job Application Form</w:t>
            </w:r>
          </w:p>
        </w:tc>
      </w:tr>
    </w:tbl>
    <w:p w14:paraId="5DAB6C7B" w14:textId="77777777" w:rsidR="0004666A" w:rsidRDefault="0004666A">
      <w:pPr>
        <w:pStyle w:val="Heading2"/>
        <w:rPr>
          <w:rFonts w:cs="Arial"/>
          <w:b w:val="0"/>
          <w:bCs w:val="0"/>
          <w:color w:val="auto"/>
          <w:sz w:val="16"/>
        </w:rPr>
      </w:pPr>
    </w:p>
    <w:p w14:paraId="02EB378F" w14:textId="77777777" w:rsidR="0004666A" w:rsidRDefault="0004666A">
      <w:pPr>
        <w:rPr>
          <w:sz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4680"/>
        <w:gridCol w:w="1260"/>
        <w:gridCol w:w="2068"/>
      </w:tblGrid>
      <w:tr w:rsidR="0004666A" w14:paraId="36F07F56" w14:textId="77777777" w:rsidTr="3E1371C1">
        <w:trPr>
          <w:cantSplit/>
          <w:trHeight w:val="348"/>
        </w:trPr>
        <w:tc>
          <w:tcPr>
            <w:tcW w:w="2482" w:type="dxa"/>
            <w:vAlign w:val="center"/>
          </w:tcPr>
          <w:p w14:paraId="1E62CFC6" w14:textId="77777777" w:rsidR="0004666A" w:rsidRDefault="0004666A">
            <w:pPr>
              <w:pStyle w:val="BodyText"/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Title of post applied for:</w:t>
            </w:r>
          </w:p>
        </w:tc>
        <w:tc>
          <w:tcPr>
            <w:tcW w:w="4680" w:type="dxa"/>
            <w:vAlign w:val="center"/>
          </w:tcPr>
          <w:p w14:paraId="1E2F352E" w14:textId="3FD59C8A" w:rsidR="0004666A" w:rsidRDefault="0004666A" w:rsidP="3E1371C1">
            <w:pPr>
              <w:rPr>
                <w:rFonts w:cs="Arial"/>
              </w:rPr>
            </w:pPr>
            <w:r w:rsidRPr="3E1371C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="Arial"/>
              </w:rPr>
              <w:instrText xml:space="preserve"> FORMTEXT </w:instrText>
            </w:r>
            <w:r w:rsidRPr="3E1371C1">
              <w:rPr>
                <w:rFonts w:cs="Arial"/>
              </w:rPr>
            </w:r>
            <w:r w:rsidRPr="3E1371C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3E1371C1">
              <w:fldChar w:fldCharType="end"/>
            </w:r>
            <w:bookmarkEnd w:id="0"/>
          </w:p>
        </w:tc>
        <w:tc>
          <w:tcPr>
            <w:tcW w:w="1260" w:type="dxa"/>
            <w:vAlign w:val="center"/>
          </w:tcPr>
          <w:p w14:paraId="5BACF631" w14:textId="77777777" w:rsidR="0004666A" w:rsidRDefault="0004666A">
            <w:pPr>
              <w:pStyle w:val="BodyText"/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Job Ref:</w:t>
            </w:r>
          </w:p>
        </w:tc>
        <w:tc>
          <w:tcPr>
            <w:tcW w:w="2068" w:type="dxa"/>
            <w:vAlign w:val="center"/>
          </w:tcPr>
          <w:p w14:paraId="3C4944C6" w14:textId="77777777" w:rsidR="0004666A" w:rsidRDefault="0004666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</w:tbl>
    <w:p w14:paraId="6A05A809" w14:textId="77777777" w:rsidR="0004666A" w:rsidRDefault="0004666A">
      <w:pPr>
        <w:rPr>
          <w:sz w:val="16"/>
        </w:rPr>
      </w:pPr>
    </w:p>
    <w:p w14:paraId="085604E9" w14:textId="77777777" w:rsidR="0004666A" w:rsidRDefault="0004666A">
      <w:r>
        <w:t>Before completing this form, please read the accompanying guidance notes. Please write clearly in black ink or type.</w:t>
      </w:r>
    </w:p>
    <w:p w14:paraId="5A39BBE3" w14:textId="77777777" w:rsidR="0004666A" w:rsidRDefault="0004666A">
      <w:pPr>
        <w:jc w:val="center"/>
        <w:rPr>
          <w:sz w:val="16"/>
        </w:rPr>
      </w:pPr>
    </w:p>
    <w:p w14:paraId="3518BB34" w14:textId="77777777" w:rsidR="0004666A" w:rsidRDefault="0004666A">
      <w:pPr>
        <w:pStyle w:val="Heading3"/>
        <w:rPr>
          <w:sz w:val="24"/>
        </w:rPr>
      </w:pPr>
      <w:r>
        <w:rPr>
          <w:sz w:val="24"/>
        </w:rPr>
        <w:t>Confidential</w:t>
      </w:r>
    </w:p>
    <w:p w14:paraId="41C8F396" w14:textId="77777777" w:rsidR="0004666A" w:rsidRDefault="0004666A">
      <w:pPr>
        <w:jc w:val="center"/>
        <w:rPr>
          <w:sz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5"/>
      </w:tblGrid>
      <w:tr w:rsidR="0004666A" w14:paraId="48B70BC0" w14:textId="77777777" w:rsidTr="3E1371C1">
        <w:trPr>
          <w:trHeight w:val="5557"/>
        </w:trPr>
        <w:tc>
          <w:tcPr>
            <w:tcW w:w="10515" w:type="dxa"/>
          </w:tcPr>
          <w:p w14:paraId="029952DC" w14:textId="77777777" w:rsidR="0004666A" w:rsidRDefault="0004666A"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</w:rPr>
              <w:t xml:space="preserve">1. PERSONAL DETAILS </w:t>
            </w:r>
            <w:r>
              <w:rPr>
                <w:rFonts w:cs="Arial"/>
                <w:bCs/>
                <w:sz w:val="24"/>
              </w:rPr>
              <w:t>(BLOCK CAPITALS PLEASE)</w:t>
            </w:r>
          </w:p>
          <w:p w14:paraId="72A3D3EC" w14:textId="77777777" w:rsidR="0004666A" w:rsidRDefault="0004666A">
            <w:pPr>
              <w:rPr>
                <w:rFonts w:cs="Arial"/>
                <w:bCs/>
                <w:sz w:val="16"/>
              </w:rPr>
            </w:pPr>
          </w:p>
          <w:tbl>
            <w:tblPr>
              <w:tblW w:w="10042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09"/>
              <w:gridCol w:w="633"/>
              <w:gridCol w:w="676"/>
              <w:gridCol w:w="944"/>
              <w:gridCol w:w="1366"/>
              <w:gridCol w:w="2234"/>
              <w:gridCol w:w="2880"/>
            </w:tblGrid>
            <w:tr w:rsidR="0004666A" w14:paraId="5D20F7D0" w14:textId="77777777" w:rsidTr="3E1371C1">
              <w:trPr>
                <w:cantSplit/>
                <w:trHeight w:val="340"/>
              </w:trPr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D544E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Surname: </w:t>
                  </w:r>
                </w:p>
              </w:tc>
              <w:tc>
                <w:tcPr>
                  <w:tcW w:w="2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5BDFB" w14:textId="1C78379D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2" w:name="Text35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bookmarkEnd w:id="2"/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9A5BB" w14:textId="77777777" w:rsidR="0004666A" w:rsidRDefault="00E4169B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Initials</w:t>
                  </w:r>
                  <w:r w:rsidR="0004666A">
                    <w:rPr>
                      <w:rFonts w:cs="Arial"/>
                      <w:bCs/>
                      <w:szCs w:val="18"/>
                    </w:rPr>
                    <w:t xml:space="preserve">: 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118A" w14:textId="0047B8B4" w:rsidR="0004666A" w:rsidRDefault="0004666A" w:rsidP="3E1371C1">
                  <w:pPr>
                    <w:rPr>
                      <w:rFonts w:cs="Arial"/>
                      <w:sz w:val="18"/>
                      <w:szCs w:val="18"/>
                      <w:u w:val="single"/>
                    </w:rPr>
                  </w:pPr>
                  <w:r w:rsidRPr="3E1371C1"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3" w:name="Text34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bookmarkEnd w:id="3"/>
                </w:p>
              </w:tc>
            </w:tr>
            <w:tr w:rsidR="0004666A" w14:paraId="6A7BD5EE" w14:textId="77777777" w:rsidTr="3E1371C1">
              <w:trPr>
                <w:cantSplit/>
                <w:trHeight w:val="350"/>
              </w:trPr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E9CDD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Former surnames if different:</w:t>
                  </w:r>
                </w:p>
              </w:tc>
              <w:tc>
                <w:tcPr>
                  <w:tcW w:w="2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0935A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4" w:name="Text39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44A36" w14:textId="77777777" w:rsidR="0004666A" w:rsidRDefault="00E4169B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Preferred Name or Title (Optional</w:t>
                  </w:r>
                  <w:r w:rsidR="0004666A">
                    <w:rPr>
                      <w:rFonts w:cs="Arial"/>
                      <w:bCs/>
                      <w:szCs w:val="18"/>
                    </w:rPr>
                    <w:t>):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E0C9A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5" w:name="Text40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  <w:bookmarkEnd w:id="5"/>
                </w:p>
              </w:tc>
            </w:tr>
            <w:tr w:rsidR="0004666A" w14:paraId="4E7D1606" w14:textId="77777777" w:rsidTr="3E1371C1">
              <w:tblPrEx>
                <w:tblLook w:val="01E0" w:firstRow="1" w:lastRow="1" w:firstColumn="1" w:lastColumn="1" w:noHBand="0" w:noVBand="0"/>
              </w:tblPrEx>
              <w:trPr>
                <w:cantSplit/>
                <w:trHeight w:val="340"/>
              </w:trPr>
              <w:tc>
                <w:tcPr>
                  <w:tcW w:w="4928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5E5CC6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Address:</w:t>
                  </w:r>
                </w:p>
                <w:p w14:paraId="48FDB810" w14:textId="71E2A82D" w:rsidR="0004666A" w:rsidRDefault="0004666A" w:rsidP="3E1371C1">
                  <w:pPr>
                    <w:spacing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EC74A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Tel No (home): 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95667" w14:textId="4DD71AE0" w:rsidR="0004666A" w:rsidRDefault="0004666A" w:rsidP="3E1371C1">
                  <w:pPr>
                    <w:spacing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6F49C54E" w14:textId="77777777" w:rsidTr="3E1371C1">
              <w:tblPrEx>
                <w:tblLook w:val="01E0" w:firstRow="1" w:lastRow="1" w:firstColumn="1" w:lastColumn="1" w:noHBand="0" w:noVBand="0"/>
              </w:tblPrEx>
              <w:trPr>
                <w:cantSplit/>
                <w:trHeight w:val="340"/>
              </w:trPr>
              <w:tc>
                <w:tcPr>
                  <w:tcW w:w="4928" w:type="dxa"/>
                  <w:gridSpan w:val="5"/>
                  <w:vMerge/>
                  <w:vAlign w:val="center"/>
                </w:tcPr>
                <w:p w14:paraId="0D0B940D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F1E42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Tel No (business):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BD6CC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6" w:name="Text36"/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bookmarkEnd w:id="6"/>
                </w:p>
              </w:tc>
            </w:tr>
            <w:tr w:rsidR="0004666A" w14:paraId="532E2421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4928" w:type="dxa"/>
                  <w:gridSpan w:val="5"/>
                  <w:tcBorders>
                    <w:top w:val="single" w:sz="0" w:space="0" w:color="000000" w:themeColor="text1"/>
                    <w:left w:val="single" w:sz="6" w:space="0" w:color="auto"/>
                    <w:bottom w:val="single" w:sz="0" w:space="0" w:color="000000" w:themeColor="text1"/>
                    <w:right w:val="single" w:sz="4" w:space="0" w:color="auto"/>
                  </w:tcBorders>
                  <w:vAlign w:val="center"/>
                </w:tcPr>
                <w:p w14:paraId="6DF38903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72E32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Tel No (mobile):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24743" w14:textId="31901127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7" w:name="Text41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bookmarkEnd w:id="7"/>
                </w:p>
              </w:tc>
            </w:tr>
            <w:tr w:rsidR="0004666A" w14:paraId="3F7C979B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2618" w:type="dxa"/>
                  <w:gridSpan w:val="3"/>
                  <w:tcBorders>
                    <w:top w:val="single" w:sz="0" w:space="0" w:color="000000" w:themeColor="text1"/>
                    <w:left w:val="single" w:sz="6" w:space="0" w:color="auto"/>
                    <w:bottom w:val="single" w:sz="4" w:space="0" w:color="auto"/>
                    <w:right w:val="single" w:sz="0" w:space="0" w:color="000000" w:themeColor="text1"/>
                  </w:tcBorders>
                  <w:vAlign w:val="center"/>
                </w:tcPr>
                <w:p w14:paraId="7C08781C" w14:textId="6AC35393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&lt;Town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&lt;Town&gt;</w:t>
                  </w:r>
                  <w:r w:rsidRPr="3E1371C1">
                    <w:fldChar w:fldCharType="end"/>
                  </w:r>
                </w:p>
              </w:tc>
              <w:tc>
                <w:tcPr>
                  <w:tcW w:w="2310" w:type="dxa"/>
                  <w:gridSpan w:val="2"/>
                  <w:tcBorders>
                    <w:top w:val="single" w:sz="0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B50D3" w14:textId="2575D373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&lt;Post Code&gt;</w:t>
                  </w:r>
                  <w:r w:rsidRPr="3E1371C1">
                    <w:fldChar w:fldCharType="end"/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E1512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Fax No: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9B64F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8" w:name="Text42"/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bookmarkEnd w:id="8"/>
                </w:p>
              </w:tc>
            </w:tr>
            <w:tr w:rsidR="0004666A" w14:paraId="4BC31F77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2618" w:type="dxa"/>
                  <w:gridSpan w:val="3"/>
                  <w:tcBorders>
                    <w:top w:val="single" w:sz="0" w:space="0" w:color="000000" w:themeColor="text1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970FB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E-Mail address:</w:t>
                  </w:r>
                </w:p>
              </w:tc>
              <w:tc>
                <w:tcPr>
                  <w:tcW w:w="2310" w:type="dxa"/>
                  <w:gridSpan w:val="2"/>
                  <w:tcBorders>
                    <w:top w:val="single" w:sz="0" w:space="0" w:color="000000" w:themeColor="text1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75556" w14:textId="18D55587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9" w:name="Text8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bookmarkEnd w:id="9"/>
                </w:p>
              </w:tc>
              <w:tc>
                <w:tcPr>
                  <w:tcW w:w="2234" w:type="dxa"/>
                  <w:tcBorders>
                    <w:top w:val="single" w:sz="0" w:space="0" w:color="000000" w:themeColor="text1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B47D7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Nat. Insurance No:</w:t>
                  </w:r>
                </w:p>
              </w:tc>
              <w:tc>
                <w:tcPr>
                  <w:tcW w:w="2880" w:type="dxa"/>
                  <w:tcBorders>
                    <w:top w:val="single" w:sz="0" w:space="0" w:color="000000" w:themeColor="text1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A6092" w14:textId="74B16CBC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19821CCD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89"/>
              </w:trPr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57C08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Nationality: </w:t>
                  </w:r>
                </w:p>
              </w:tc>
              <w:tc>
                <w:tcPr>
                  <w:tcW w:w="2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D700E" w14:textId="3C26DD29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10" w:name="Text37"/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bookmarkEnd w:id="10"/>
                </w:p>
              </w:tc>
              <w:tc>
                <w:tcPr>
                  <w:tcW w:w="64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30168" w14:textId="77777777" w:rsidR="0004666A" w:rsidRDefault="0004666A">
                  <w:pPr>
                    <w:spacing w:before="20" w:line="240" w:lineRule="exact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If you are not a British passport holder or a European Citizen, or you do not have the permanent right to remain in the </w:t>
                  </w:r>
                  <w:smartTag w:uri="urn:schemas-microsoft-com:office:smarttags" w:element="place">
                    <w:smartTag w:uri="urn:schemas-microsoft-com:office:smarttags" w:element="country-region">
                      <w:r>
                        <w:rPr>
                          <w:rFonts w:cs="Arial"/>
                          <w:bCs/>
                          <w:sz w:val="18"/>
                          <w:szCs w:val="18"/>
                        </w:rPr>
                        <w:t>UK</w:t>
                      </w:r>
                    </w:smartTag>
                  </w:smartTag>
                  <w:r>
                    <w:rPr>
                      <w:rFonts w:cs="Arial"/>
                      <w:bCs/>
                      <w:sz w:val="18"/>
                      <w:szCs w:val="18"/>
                    </w:rPr>
                    <w:t>, you will require a work permit.</w:t>
                  </w:r>
                </w:p>
              </w:tc>
            </w:tr>
            <w:tr w:rsidR="0004666A" w14:paraId="19C77A59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494"/>
              </w:trPr>
              <w:tc>
                <w:tcPr>
                  <w:tcW w:w="26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FF49D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Do you need a work permit to be employed in the </w:t>
                  </w:r>
                  <w:smartTag w:uri="urn:schemas-microsoft-com:office:smarttags" w:element="place">
                    <w:smartTag w:uri="urn:schemas-microsoft-com:office:smarttags" w:element="country-region">
                      <w:r>
                        <w:rPr>
                          <w:rFonts w:cs="Arial"/>
                        </w:rPr>
                        <w:t>UK</w:t>
                      </w:r>
                    </w:smartTag>
                  </w:smartTag>
                  <w:r>
                    <w:rPr>
                      <w:rFonts w:cs="Arial"/>
                    </w:rPr>
                    <w:t>?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08571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"/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bookmarkEnd w:id="11"/>
                  <w:r>
                    <w:rPr>
                      <w:rFonts w:cs="Arial"/>
                    </w:rPr>
                    <w:t xml:space="preserve"> Yes  </w:t>
                  </w:r>
                </w:p>
                <w:p w14:paraId="6137356B" w14:textId="77777777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2"/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bookmarkEnd w:id="12"/>
                  <w:r w:rsidRPr="00BC68B1">
                    <w:rPr>
                      <w:rFonts w:cs="Arial"/>
                    </w:rPr>
                    <w:t>No</w:t>
                  </w:r>
                </w:p>
              </w:tc>
              <w:tc>
                <w:tcPr>
                  <w:tcW w:w="64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8DAF2" w14:textId="77777777" w:rsidR="0004666A" w:rsidRDefault="0004666A">
                  <w:pPr>
                    <w:spacing w:before="20" w:line="240" w:lineRule="exact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If you already have a work permit, when does it expire? </w:t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date"/>
                          <w:format w:val="d MMMM yyyy"/>
                        </w:textInput>
                      </w:ffData>
                    </w:fldChar>
                  </w:r>
                  <w:bookmarkStart w:id="13" w:name="Text38"/>
                  <w:r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bookmarkEnd w:id="13"/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4990E836" w14:textId="77777777" w:rsidR="0004666A" w:rsidRDefault="0004666A">
                  <w:pPr>
                    <w:spacing w:before="20" w:line="240" w:lineRule="exact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</w:rPr>
                    <w:t>(Please note that your current work permit may not be valid for this post.)</w:t>
                  </w:r>
                </w:p>
              </w:tc>
            </w:tr>
            <w:tr w:rsidR="0004666A" w14:paraId="50196170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35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B5507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Where did you learn of the post?</w:t>
                  </w:r>
                </w:p>
              </w:tc>
              <w:tc>
                <w:tcPr>
                  <w:tcW w:w="64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1B8EE" w14:textId="04A8E9C6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14" w:name="Text43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bookmarkEnd w:id="14"/>
                </w:p>
              </w:tc>
            </w:tr>
          </w:tbl>
          <w:p w14:paraId="0E27B00A" w14:textId="77777777" w:rsidR="0004666A" w:rsidRDefault="0004666A">
            <w:pPr>
              <w:rPr>
                <w:rFonts w:cs="Arial"/>
                <w:bCs/>
                <w:sz w:val="16"/>
              </w:rPr>
            </w:pPr>
          </w:p>
          <w:tbl>
            <w:tblPr>
              <w:tblW w:w="10042" w:type="dxa"/>
              <w:tblInd w:w="105" w:type="dxa"/>
              <w:tblLook w:val="0000" w:firstRow="0" w:lastRow="0" w:firstColumn="0" w:lastColumn="0" w:noHBand="0" w:noVBand="0"/>
            </w:tblPr>
            <w:tblGrid>
              <w:gridCol w:w="3562"/>
              <w:gridCol w:w="1440"/>
              <w:gridCol w:w="1440"/>
              <w:gridCol w:w="1800"/>
              <w:gridCol w:w="1800"/>
            </w:tblGrid>
            <w:tr w:rsidR="0004666A" w14:paraId="0E8832A9" w14:textId="77777777" w:rsidTr="3E1371C1">
              <w:trPr>
                <w:cantSplit/>
                <w:trHeight w:val="340"/>
              </w:trPr>
              <w:tc>
                <w:tcPr>
                  <w:tcW w:w="3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AF71E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Preferred work arrangements: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85" w:type="dxa"/>
                    <w:right w:w="57" w:type="dxa"/>
                  </w:tcMar>
                  <w:vAlign w:val="center"/>
                </w:tcPr>
                <w:p w14:paraId="0D4ADD36" w14:textId="5F1D0A06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 w:rsidRPr="00BC68B1">
                    <w:rPr>
                      <w:rFonts w:cs="Arial"/>
                    </w:rPr>
                    <w:t>Full-time</w:t>
                  </w:r>
                  <w:r>
                    <w:rPr>
                      <w:rFonts w:cs="Arial"/>
                    </w:rPr>
                    <w:t xml:space="preserve">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85" w:type="dxa"/>
                    <w:right w:w="57" w:type="dxa"/>
                  </w:tcMar>
                  <w:vAlign w:val="center"/>
                </w:tcPr>
                <w:p w14:paraId="43D62B71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Job share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85" w:type="dxa"/>
                    <w:right w:w="57" w:type="dxa"/>
                  </w:tcMar>
                  <w:vAlign w:val="center"/>
                </w:tcPr>
                <w:p w14:paraId="3D984FCD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Term time only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85" w:type="dxa"/>
                    <w:right w:w="57" w:type="dxa"/>
                  </w:tcMar>
                  <w:vAlign w:val="center"/>
                </w:tcPr>
                <w:p w14:paraId="7EBCA7F5" w14:textId="77777777" w:rsidR="0004666A" w:rsidRDefault="0004666A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30 </w:t>
                  </w:r>
                  <w:proofErr w:type="spellStart"/>
                  <w:r>
                    <w:rPr>
                      <w:rFonts w:cs="Arial"/>
                    </w:rPr>
                    <w:t>hrs</w:t>
                  </w:r>
                  <w:proofErr w:type="spellEnd"/>
                  <w:r>
                    <w:rPr>
                      <w:rFonts w:cs="Arial"/>
                    </w:rPr>
                    <w:t xml:space="preserve"> a week</w:t>
                  </w:r>
                </w:p>
              </w:tc>
            </w:tr>
          </w:tbl>
          <w:p w14:paraId="60061E4C" w14:textId="77777777" w:rsidR="0004666A" w:rsidRDefault="0004666A">
            <w:pPr>
              <w:rPr>
                <w:rFonts w:cs="Arial"/>
                <w:b/>
              </w:rPr>
            </w:pPr>
          </w:p>
        </w:tc>
      </w:tr>
    </w:tbl>
    <w:p w14:paraId="44EAFD9C" w14:textId="77777777" w:rsidR="0004666A" w:rsidRDefault="0004666A">
      <w:pPr>
        <w:rPr>
          <w:sz w:val="16"/>
        </w:rPr>
      </w:pPr>
    </w:p>
    <w:p w14:paraId="4B94D5A5" w14:textId="77777777" w:rsidR="0004666A" w:rsidRDefault="0004666A">
      <w:pPr>
        <w:rPr>
          <w:sz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04666A" w14:paraId="578234F8" w14:textId="77777777" w:rsidTr="3E1371C1">
        <w:trPr>
          <w:trHeight w:val="4828"/>
        </w:trPr>
        <w:tc>
          <w:tcPr>
            <w:tcW w:w="10490" w:type="dxa"/>
            <w:noWrap/>
          </w:tcPr>
          <w:p w14:paraId="532FF6C0" w14:textId="77777777" w:rsidR="0004666A" w:rsidRDefault="0004666A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2. EDUCATION AND PROFESSIONAL QUALIFICATIONS</w:t>
            </w:r>
          </w:p>
          <w:p w14:paraId="6C6BA6BA" w14:textId="77777777" w:rsidR="0004666A" w:rsidRDefault="0004666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(Original documents as proof of qualification will be required at interview.)</w:t>
            </w:r>
          </w:p>
          <w:p w14:paraId="3DEEC669" w14:textId="77777777" w:rsidR="0004666A" w:rsidRDefault="0004666A">
            <w:pPr>
              <w:ind w:left="360"/>
              <w:rPr>
                <w:rFonts w:cs="Arial"/>
                <w:bCs/>
              </w:rPr>
            </w:pPr>
          </w:p>
          <w:tbl>
            <w:tblPr>
              <w:tblW w:w="0" w:type="auto"/>
              <w:tblInd w:w="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20"/>
              <w:gridCol w:w="1080"/>
              <w:gridCol w:w="1080"/>
              <w:gridCol w:w="2160"/>
              <w:gridCol w:w="1560"/>
              <w:gridCol w:w="1680"/>
            </w:tblGrid>
            <w:tr w:rsidR="0004666A" w14:paraId="4034891A" w14:textId="77777777" w:rsidTr="3E1371C1">
              <w:trPr>
                <w:cantSplit/>
                <w:trHeight w:val="169"/>
              </w:trPr>
              <w:tc>
                <w:tcPr>
                  <w:tcW w:w="2420" w:type="dxa"/>
                  <w:vMerge w:val="restart"/>
                  <w:noWrap/>
                  <w:vAlign w:val="center"/>
                </w:tcPr>
                <w:p w14:paraId="6A7689DB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Secondary School / College / University</w:t>
                  </w: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14:paraId="405005C2" w14:textId="77777777" w:rsidR="0004666A" w:rsidRDefault="0004666A">
                  <w:pPr>
                    <w:pStyle w:val="BodyTex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Dates</w:t>
                  </w:r>
                </w:p>
              </w:tc>
              <w:tc>
                <w:tcPr>
                  <w:tcW w:w="2160" w:type="dxa"/>
                  <w:vMerge w:val="restart"/>
                  <w:vAlign w:val="center"/>
                </w:tcPr>
                <w:p w14:paraId="3535EAD1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Examinations taken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491072FA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Date</w:t>
                  </w:r>
                </w:p>
              </w:tc>
              <w:tc>
                <w:tcPr>
                  <w:tcW w:w="1680" w:type="dxa"/>
                  <w:vMerge w:val="restart"/>
                  <w:vAlign w:val="center"/>
                </w:tcPr>
                <w:p w14:paraId="1C181D25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Result</w:t>
                  </w:r>
                </w:p>
              </w:tc>
            </w:tr>
            <w:tr w:rsidR="0004666A" w14:paraId="63B10DDC" w14:textId="77777777" w:rsidTr="3E1371C1">
              <w:trPr>
                <w:cantSplit/>
                <w:trHeight w:val="165"/>
              </w:trPr>
              <w:tc>
                <w:tcPr>
                  <w:tcW w:w="2420" w:type="dxa"/>
                  <w:vMerge/>
                  <w:noWrap/>
                  <w:vAlign w:val="center"/>
                </w:tcPr>
                <w:p w14:paraId="3656B9AB" w14:textId="77777777" w:rsidR="0004666A" w:rsidRDefault="0004666A">
                  <w:pPr>
                    <w:pStyle w:val="BodyText"/>
                    <w:tabs>
                      <w:tab w:val="left" w:pos="360"/>
                    </w:tabs>
                    <w:ind w:left="93"/>
                    <w:rPr>
                      <w:rFonts w:cs="Arial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08A80BAF" w14:textId="77777777" w:rsidR="0004666A" w:rsidRDefault="0004666A">
                  <w:pPr>
                    <w:pStyle w:val="BodyTex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From</w:t>
                  </w:r>
                </w:p>
              </w:tc>
              <w:tc>
                <w:tcPr>
                  <w:tcW w:w="1080" w:type="dxa"/>
                  <w:vAlign w:val="center"/>
                </w:tcPr>
                <w:p w14:paraId="70B4869A" w14:textId="77777777" w:rsidR="0004666A" w:rsidRDefault="0004666A">
                  <w:pPr>
                    <w:pStyle w:val="BodyTex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To</w:t>
                  </w:r>
                </w:p>
              </w:tc>
              <w:tc>
                <w:tcPr>
                  <w:tcW w:w="2160" w:type="dxa"/>
                  <w:vMerge/>
                  <w:vAlign w:val="center"/>
                </w:tcPr>
                <w:p w14:paraId="45FB0818" w14:textId="77777777" w:rsidR="0004666A" w:rsidRDefault="0004666A">
                  <w:pPr>
                    <w:pStyle w:val="BodyText"/>
                    <w:tabs>
                      <w:tab w:val="left" w:pos="360"/>
                    </w:tabs>
                    <w:ind w:left="93"/>
                    <w:rPr>
                      <w:rFonts w:cs="Arial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</w:tcPr>
                <w:p w14:paraId="049F31CB" w14:textId="77777777" w:rsidR="0004666A" w:rsidRDefault="0004666A">
                  <w:pPr>
                    <w:pStyle w:val="BodyText"/>
                    <w:tabs>
                      <w:tab w:val="left" w:pos="360"/>
                    </w:tabs>
                    <w:ind w:left="93"/>
                    <w:rPr>
                      <w:rFonts w:cs="Arial"/>
                    </w:rPr>
                  </w:pPr>
                </w:p>
              </w:tc>
              <w:tc>
                <w:tcPr>
                  <w:tcW w:w="1680" w:type="dxa"/>
                  <w:vMerge/>
                  <w:vAlign w:val="center"/>
                </w:tcPr>
                <w:p w14:paraId="53128261" w14:textId="77777777" w:rsidR="0004666A" w:rsidRDefault="0004666A">
                  <w:pPr>
                    <w:pStyle w:val="BodyText"/>
                    <w:tabs>
                      <w:tab w:val="left" w:pos="360"/>
                    </w:tabs>
                    <w:ind w:left="93"/>
                    <w:rPr>
                      <w:rFonts w:cs="Arial"/>
                    </w:rPr>
                  </w:pPr>
                </w:p>
              </w:tc>
            </w:tr>
            <w:tr w:rsidR="0004666A" w14:paraId="08DB5898" w14:textId="77777777" w:rsidTr="3E1371C1">
              <w:trPr>
                <w:cantSplit/>
                <w:trHeight w:val="555"/>
              </w:trPr>
              <w:tc>
                <w:tcPr>
                  <w:tcW w:w="2420" w:type="dxa"/>
                  <w:vAlign w:val="center"/>
                </w:tcPr>
                <w:p w14:paraId="5F6DD27B" w14:textId="1016D055" w:rsidR="0004666A" w:rsidRDefault="0004666A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15" w:name="Text44"/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bookmarkEnd w:id="15"/>
                </w:p>
              </w:tc>
              <w:tc>
                <w:tcPr>
                  <w:tcW w:w="1080" w:type="dxa"/>
                  <w:vAlign w:val="center"/>
                </w:tcPr>
                <w:p w14:paraId="57419F0B" w14:textId="0840CDA2" w:rsidR="0004666A" w:rsidRDefault="0004666A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35190059" w14:textId="35228478" w:rsidR="0004666A" w:rsidRDefault="0004666A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2160" w:type="dxa"/>
                  <w:vAlign w:val="center"/>
                </w:tcPr>
                <w:p w14:paraId="4B1E8D74" w14:textId="6E0EE579" w:rsidR="0004666A" w:rsidRDefault="0004666A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47"/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bookmarkEnd w:id="16"/>
                </w:p>
              </w:tc>
              <w:tc>
                <w:tcPr>
                  <w:tcW w:w="1560" w:type="dxa"/>
                  <w:vAlign w:val="center"/>
                </w:tcPr>
                <w:p w14:paraId="38D2A74C" w14:textId="7E453650" w:rsidR="0004666A" w:rsidRDefault="0004666A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1680" w:type="dxa"/>
                  <w:vAlign w:val="center"/>
                </w:tcPr>
                <w:p w14:paraId="637F4319" w14:textId="5B1317D6" w:rsidR="0004666A" w:rsidRDefault="0004666A" w:rsidP="3E1371C1">
                  <w:pPr>
                    <w:pStyle w:val="BodyText"/>
                    <w:ind w:left="-48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17" w:name="Text49"/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bookmarkEnd w:id="17"/>
                </w:p>
              </w:tc>
            </w:tr>
            <w:tr w:rsidR="0004666A" w14:paraId="363FEB50" w14:textId="77777777" w:rsidTr="3E1371C1">
              <w:trPr>
                <w:cantSplit/>
                <w:trHeight w:val="555"/>
              </w:trPr>
              <w:tc>
                <w:tcPr>
                  <w:tcW w:w="2420" w:type="dxa"/>
                  <w:vAlign w:val="center"/>
                </w:tcPr>
                <w:p w14:paraId="6AC5006B" w14:textId="6F57C834" w:rsidR="0004666A" w:rsidRDefault="0004666A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1080" w:type="dxa"/>
                  <w:vAlign w:val="center"/>
                </w:tcPr>
                <w:p w14:paraId="094187F8" w14:textId="2ED387FC" w:rsidR="0004666A" w:rsidRDefault="0004666A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1A663BE0" w14:textId="7B207133" w:rsidR="0004666A" w:rsidRDefault="0004666A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2160" w:type="dxa"/>
                  <w:vAlign w:val="center"/>
                </w:tcPr>
                <w:p w14:paraId="7F3B2ED5" w14:textId="7B51D1D1" w:rsidR="0004666A" w:rsidRPr="00B80FCC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="3E1371C1" w:rsidRPr="3E1371C1">
                    <w:rPr>
                      <w:i/>
                      <w:iCs/>
                      <w:noProof/>
                      <w:sz w:val="22"/>
                      <w:szCs w:val="22"/>
                      <w:lang w:val="en-GB"/>
                    </w:rPr>
                    <w:t xml:space="preserve"> </w:t>
                  </w:r>
                </w:p>
                <w:p w14:paraId="67BCE8FA" w14:textId="77777777" w:rsidR="0004666A" w:rsidRDefault="0004666A" w:rsidP="3E1371C1">
                  <w:pPr>
                    <w:pStyle w:val="BodyText"/>
                    <w:rPr>
                      <w:rFonts w:cs="Arial"/>
                      <w:noProof/>
                    </w:rPr>
                  </w:pPr>
                  <w:r w:rsidRPr="3E1371C1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53514B35" w14:textId="4E972489" w:rsidR="0004666A" w:rsidRDefault="0004666A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1680" w:type="dxa"/>
                  <w:vAlign w:val="center"/>
                </w:tcPr>
                <w:p w14:paraId="230775EF" w14:textId="5FE6682B" w:rsidR="0004666A" w:rsidRDefault="0004666A" w:rsidP="00B80FCC">
                  <w:pPr>
                    <w:pStyle w:val="BodyText"/>
                    <w:ind w:left="-48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7F7516FA" w14:textId="77777777" w:rsidTr="3E1371C1">
              <w:trPr>
                <w:cantSplit/>
                <w:trHeight w:val="555"/>
              </w:trPr>
              <w:tc>
                <w:tcPr>
                  <w:tcW w:w="2420" w:type="dxa"/>
                  <w:vAlign w:val="center"/>
                </w:tcPr>
                <w:p w14:paraId="172A6BBB" w14:textId="5AD2C96E" w:rsidR="0004666A" w:rsidRDefault="0004666A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1080" w:type="dxa"/>
                  <w:vAlign w:val="center"/>
                </w:tcPr>
                <w:p w14:paraId="4E473F94" w14:textId="0B76777E" w:rsidR="0004666A" w:rsidRDefault="0004666A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577A1098" w14:textId="29C4A213" w:rsidR="0004666A" w:rsidRDefault="0004666A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2160" w:type="dxa"/>
                  <w:vAlign w:val="center"/>
                </w:tcPr>
                <w:p w14:paraId="0D6CEBF8" w14:textId="6BFF5491" w:rsidR="0004666A" w:rsidRPr="00B80FCC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</w:p>
                <w:p w14:paraId="1F9F28EC" w14:textId="77777777" w:rsidR="0004666A" w:rsidRDefault="0004666A" w:rsidP="3E1371C1">
                  <w:pPr>
                    <w:pStyle w:val="BodyText"/>
                    <w:rPr>
                      <w:rFonts w:cs="Arial"/>
                      <w:noProof/>
                    </w:rPr>
                  </w:pPr>
                  <w:r w:rsidRPr="3E1371C1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05A902C8" w14:textId="0F434824" w:rsidR="0004666A" w:rsidRDefault="0004666A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1680" w:type="dxa"/>
                  <w:vAlign w:val="center"/>
                </w:tcPr>
                <w:p w14:paraId="3127B474" w14:textId="6E3F4175" w:rsidR="0004666A" w:rsidRDefault="0004666A" w:rsidP="3E1371C1">
                  <w:pPr>
                    <w:pStyle w:val="BodyText"/>
                    <w:ind w:left="-48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  <w:p w14:paraId="6661F546" w14:textId="1218F626" w:rsidR="0004666A" w:rsidRDefault="0004666A" w:rsidP="3E1371C1">
                  <w:pPr>
                    <w:pStyle w:val="BodyText"/>
                    <w:ind w:left="-48"/>
                    <w:rPr>
                      <w:rFonts w:cs="Arial"/>
                    </w:rPr>
                  </w:pPr>
                </w:p>
                <w:p w14:paraId="5A47D3E5" w14:textId="69DA1407" w:rsidR="0004666A" w:rsidRDefault="0004666A" w:rsidP="00B80FCC">
                  <w:pPr>
                    <w:pStyle w:val="BodyText"/>
                    <w:ind w:left="-48"/>
                    <w:rPr>
                      <w:rFonts w:cs="Arial"/>
                    </w:rPr>
                  </w:pPr>
                </w:p>
              </w:tc>
            </w:tr>
            <w:tr w:rsidR="0004666A" w14:paraId="6A414152" w14:textId="77777777" w:rsidTr="3E1371C1">
              <w:trPr>
                <w:cantSplit/>
                <w:trHeight w:val="555"/>
              </w:trPr>
              <w:tc>
                <w:tcPr>
                  <w:tcW w:w="2420" w:type="dxa"/>
                  <w:vAlign w:val="center"/>
                </w:tcPr>
                <w:p w14:paraId="75AB5844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2E55E147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3C9C1BA9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160" w:type="dxa"/>
                  <w:vAlign w:val="center"/>
                </w:tcPr>
                <w:p w14:paraId="41B4A549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28800DDD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680" w:type="dxa"/>
                  <w:vAlign w:val="center"/>
                </w:tcPr>
                <w:p w14:paraId="79753FF8" w14:textId="77777777" w:rsidR="0004666A" w:rsidRDefault="0004666A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04666A" w14:paraId="4DF9CB10" w14:textId="77777777" w:rsidTr="3E1371C1">
              <w:trPr>
                <w:cantSplit/>
                <w:trHeight w:val="555"/>
              </w:trPr>
              <w:tc>
                <w:tcPr>
                  <w:tcW w:w="2420" w:type="dxa"/>
                  <w:vAlign w:val="center"/>
                </w:tcPr>
                <w:p w14:paraId="3AEF6DA0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364C863E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167A650A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160" w:type="dxa"/>
                  <w:vAlign w:val="center"/>
                </w:tcPr>
                <w:p w14:paraId="4CA8C174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4918F1B7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680" w:type="dxa"/>
                  <w:vAlign w:val="center"/>
                </w:tcPr>
                <w:p w14:paraId="4D8E5F0B" w14:textId="77777777" w:rsidR="0004666A" w:rsidRDefault="0004666A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04666A" w14:paraId="665959BB" w14:textId="77777777" w:rsidTr="3E1371C1">
              <w:trPr>
                <w:cantSplit/>
                <w:trHeight w:val="555"/>
              </w:trPr>
              <w:tc>
                <w:tcPr>
                  <w:tcW w:w="2420" w:type="dxa"/>
                  <w:vAlign w:val="center"/>
                </w:tcPr>
                <w:p w14:paraId="2638A7BC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7CD1EA04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67F816F3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160" w:type="dxa"/>
                  <w:vAlign w:val="center"/>
                </w:tcPr>
                <w:p w14:paraId="6ED4471C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4223C102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/MM/yy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680" w:type="dxa"/>
                  <w:vAlign w:val="center"/>
                </w:tcPr>
                <w:p w14:paraId="7E727A3B" w14:textId="77777777" w:rsidR="0004666A" w:rsidRDefault="0004666A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62486C05" w14:textId="77777777" w:rsidR="0004666A" w:rsidRDefault="0004666A">
            <w:pPr>
              <w:rPr>
                <w:rFonts w:cs="Arial"/>
                <w:bCs/>
                <w:sz w:val="16"/>
              </w:rPr>
            </w:pPr>
          </w:p>
        </w:tc>
      </w:tr>
    </w:tbl>
    <w:p w14:paraId="4101652C" w14:textId="77777777" w:rsidR="0004666A" w:rsidRDefault="0004666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04666A" w14:paraId="608CC4C5" w14:textId="77777777" w:rsidTr="3E1371C1">
        <w:trPr>
          <w:trHeight w:val="6639"/>
        </w:trPr>
        <w:tc>
          <w:tcPr>
            <w:tcW w:w="10490" w:type="dxa"/>
            <w:noWrap/>
          </w:tcPr>
          <w:p w14:paraId="4B99056E" w14:textId="77777777" w:rsidR="0004666A" w:rsidRDefault="0004666A">
            <w:pPr>
              <w:rPr>
                <w:rFonts w:cs="Arial"/>
                <w:b/>
              </w:rPr>
            </w:pPr>
          </w:p>
          <w:tbl>
            <w:tblPr>
              <w:tblW w:w="0" w:type="auto"/>
              <w:tblInd w:w="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23"/>
            </w:tblGrid>
            <w:tr w:rsidR="0004666A" w14:paraId="69A19C7A" w14:textId="77777777" w:rsidTr="001D2C54">
              <w:trPr>
                <w:trHeight w:val="3001"/>
              </w:trPr>
              <w:tc>
                <w:tcPr>
                  <w:tcW w:w="9923" w:type="dxa"/>
                </w:tcPr>
                <w:p w14:paraId="2EBDF157" w14:textId="77777777" w:rsidR="0004666A" w:rsidRDefault="0004666A">
                  <w:r>
                    <w:t xml:space="preserve">Professional Qualifications currently held: how obtained, grade and date </w:t>
                  </w:r>
                </w:p>
                <w:p w14:paraId="349865F7" w14:textId="77777777" w:rsidR="0004666A" w:rsidRDefault="0004666A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1299C43A" w14:textId="77777777" w:rsidR="0004666A" w:rsidRDefault="0004666A">
            <w:pPr>
              <w:rPr>
                <w:rFonts w:cs="Arial"/>
                <w:b/>
              </w:rPr>
            </w:pPr>
          </w:p>
          <w:tbl>
            <w:tblPr>
              <w:tblW w:w="0" w:type="auto"/>
              <w:tblInd w:w="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70"/>
            </w:tblGrid>
            <w:tr w:rsidR="0004666A" w14:paraId="3BFA89A4" w14:textId="77777777" w:rsidTr="3E1371C1">
              <w:trPr>
                <w:trHeight w:val="2980"/>
              </w:trPr>
              <w:tc>
                <w:tcPr>
                  <w:tcW w:w="9970" w:type="dxa"/>
                </w:tcPr>
                <w:p w14:paraId="0D161FA1" w14:textId="77777777" w:rsidR="0004666A" w:rsidRDefault="0004666A">
                  <w:r>
                    <w:t xml:space="preserve">Other relevant Educational or Training Courses, with dates </w:t>
                  </w:r>
                </w:p>
                <w:p w14:paraId="3C838FAA" w14:textId="638664B0" w:rsidR="0004666A" w:rsidRDefault="0004666A"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 w:rsidR="3E1371C1">
                    <w:t xml:space="preserve"> </w:t>
                  </w:r>
                </w:p>
              </w:tc>
            </w:tr>
          </w:tbl>
          <w:p w14:paraId="4DDBEF00" w14:textId="77777777" w:rsidR="0004666A" w:rsidRDefault="0004666A">
            <w:pPr>
              <w:rPr>
                <w:rFonts w:cs="Arial"/>
                <w:b/>
              </w:rPr>
            </w:pPr>
          </w:p>
        </w:tc>
      </w:tr>
    </w:tbl>
    <w:p w14:paraId="3461D779" w14:textId="77777777" w:rsidR="0004666A" w:rsidRDefault="0004666A"/>
    <w:p w14:paraId="3CF2D8B6" w14:textId="77777777" w:rsidR="0004666A" w:rsidRDefault="0004666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4666A" w14:paraId="58D5676D" w14:textId="77777777" w:rsidTr="3E1371C1">
        <w:trPr>
          <w:trHeight w:val="5977"/>
        </w:trPr>
        <w:tc>
          <w:tcPr>
            <w:tcW w:w="10490" w:type="dxa"/>
            <w:noWrap/>
          </w:tcPr>
          <w:p w14:paraId="0E334234" w14:textId="77777777" w:rsidR="0004666A" w:rsidRDefault="0004666A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3. PRESENT POST</w:t>
            </w:r>
          </w:p>
          <w:p w14:paraId="0FB78278" w14:textId="77777777" w:rsidR="0004666A" w:rsidRDefault="0004666A">
            <w:pPr>
              <w:rPr>
                <w:rFonts w:cs="Arial"/>
                <w:bCs/>
              </w:rPr>
            </w:pPr>
          </w:p>
          <w:tbl>
            <w:tblPr>
              <w:tblW w:w="9923" w:type="dxa"/>
              <w:tblInd w:w="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0"/>
              <w:gridCol w:w="676"/>
              <w:gridCol w:w="1124"/>
              <w:gridCol w:w="1186"/>
              <w:gridCol w:w="614"/>
              <w:gridCol w:w="1980"/>
              <w:gridCol w:w="2473"/>
            </w:tblGrid>
            <w:tr w:rsidR="0004666A" w14:paraId="6EDE531E" w14:textId="77777777" w:rsidTr="3E1371C1">
              <w:trPr>
                <w:cantSplit/>
                <w:trHeight w:val="340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BA528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Title of Post: </w:t>
                  </w:r>
                </w:p>
              </w:tc>
              <w:tc>
                <w:tcPr>
                  <w:tcW w:w="2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C7614" w14:textId="469F30F7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9A88F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Salary/Grade: 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661EC" w14:textId="2F016E9D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004D27CE" w14:textId="77777777" w:rsidTr="3E1371C1">
              <w:trPr>
                <w:cantSplit/>
                <w:trHeight w:val="350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609BF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Name of Employer: </w:t>
                  </w:r>
                </w:p>
              </w:tc>
              <w:tc>
                <w:tcPr>
                  <w:tcW w:w="2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B6A54" w14:textId="529E92AB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81CB2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Business of Employer: 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E8C19" w14:textId="4AFCB5C1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3E2F2902" w14:textId="77777777" w:rsidTr="3E1371C1">
              <w:tblPrEx>
                <w:tblLook w:val="01E0" w:firstRow="1" w:lastRow="1" w:firstColumn="1" w:lastColumn="1" w:noHBand="0" w:noVBand="0"/>
              </w:tblPrEx>
              <w:trPr>
                <w:cantSplit/>
                <w:trHeight w:val="284"/>
              </w:trPr>
              <w:tc>
                <w:tcPr>
                  <w:tcW w:w="4856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02B4C6" w14:textId="70A8C1CA" w:rsidR="0004666A" w:rsidRDefault="3E1371C1" w:rsidP="3E1371C1">
                  <w:pPr>
                    <w:spacing w:line="240" w:lineRule="exact"/>
                    <w:rPr>
                      <w:rFonts w:cs="Arial"/>
                    </w:rPr>
                  </w:pPr>
                  <w:r w:rsidRPr="3E1371C1">
                    <w:rPr>
                      <w:rFonts w:cs="Arial"/>
                    </w:rPr>
                    <w:t>Address:</w:t>
                  </w:r>
                </w:p>
                <w:p w14:paraId="1A6BE466" w14:textId="01E4F903" w:rsidR="0004666A" w:rsidRDefault="0004666A" w:rsidP="3E1371C1">
                  <w:pPr>
                    <w:spacing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4EA30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Date Commenced: 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FE23B" w14:textId="46CC59D1" w:rsidR="0004666A" w:rsidRDefault="0004666A" w:rsidP="3E1371C1">
                  <w:pPr>
                    <w:spacing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 MMMM yyyy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2FD21D09" w14:textId="77777777" w:rsidTr="3E1371C1">
              <w:tblPrEx>
                <w:tblLook w:val="01E0" w:firstRow="1" w:lastRow="1" w:firstColumn="1" w:lastColumn="1" w:noHBand="0" w:noVBand="0"/>
              </w:tblPrEx>
              <w:trPr>
                <w:cantSplit/>
                <w:trHeight w:val="284"/>
              </w:trPr>
              <w:tc>
                <w:tcPr>
                  <w:tcW w:w="4856" w:type="dxa"/>
                  <w:gridSpan w:val="4"/>
                  <w:vMerge/>
                  <w:vAlign w:val="center"/>
                </w:tcPr>
                <w:p w14:paraId="1FC39945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3034D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Date Ended (if applicable):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D14D5" w14:textId="5EFCC238" w:rsidR="0004666A" w:rsidRDefault="0004666A" w:rsidP="3E1371C1">
                  <w:pPr>
                    <w:spacing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 MMMM yyyy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2F18B4CB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4856" w:type="dxa"/>
                  <w:gridSpan w:val="4"/>
                  <w:tcBorders>
                    <w:top w:val="single" w:sz="0" w:space="0" w:color="000000" w:themeColor="text1"/>
                    <w:left w:val="single" w:sz="6" w:space="0" w:color="auto"/>
                    <w:bottom w:val="single" w:sz="0" w:space="0" w:color="000000" w:themeColor="text1"/>
                    <w:right w:val="single" w:sz="4" w:space="0" w:color="auto"/>
                  </w:tcBorders>
                  <w:vAlign w:val="center"/>
                </w:tcPr>
                <w:p w14:paraId="739D1A38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0" w:space="0" w:color="000000" w:themeColor="text1"/>
                    <w:right w:val="single" w:sz="0" w:space="0" w:color="000000" w:themeColor="text1"/>
                  </w:tcBorders>
                  <w:vAlign w:val="center"/>
                </w:tcPr>
                <w:p w14:paraId="0562CB0E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0" w:space="0" w:color="000000" w:themeColor="text1"/>
                    <w:bottom w:val="single" w:sz="0" w:space="0" w:color="000000" w:themeColor="text1"/>
                    <w:right w:val="single" w:sz="4" w:space="0" w:color="auto"/>
                  </w:tcBorders>
                  <w:vAlign w:val="center"/>
                </w:tcPr>
                <w:p w14:paraId="34CE0A41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</w:p>
              </w:tc>
            </w:tr>
            <w:tr w:rsidR="0004666A" w14:paraId="36312B4C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2546" w:type="dxa"/>
                  <w:gridSpan w:val="2"/>
                  <w:tcBorders>
                    <w:top w:val="single" w:sz="0" w:space="0" w:color="000000" w:themeColor="text1"/>
                    <w:left w:val="single" w:sz="6" w:space="0" w:color="auto"/>
                    <w:bottom w:val="single" w:sz="4" w:space="0" w:color="auto"/>
                    <w:right w:val="single" w:sz="0" w:space="0" w:color="000000" w:themeColor="text1"/>
                  </w:tcBorders>
                  <w:vAlign w:val="center"/>
                </w:tcPr>
                <w:p w14:paraId="724C95F3" w14:textId="261A0EF9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&lt;Town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&lt;Town&gt;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2310" w:type="dxa"/>
                  <w:gridSpan w:val="2"/>
                  <w:tcBorders>
                    <w:top w:val="single" w:sz="0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EBE11" w14:textId="2C839D2E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&lt;Post Code&gt;</w:t>
                  </w:r>
                  <w:r w:rsidRPr="3E1371C1"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0" w:space="0" w:color="000000" w:themeColor="text1"/>
                    <w:left w:val="single" w:sz="4" w:space="0" w:color="auto"/>
                    <w:bottom w:val="single" w:sz="4" w:space="0" w:color="auto"/>
                    <w:right w:val="single" w:sz="0" w:space="0" w:color="000000" w:themeColor="text1"/>
                  </w:tcBorders>
                  <w:vAlign w:val="center"/>
                </w:tcPr>
                <w:p w14:paraId="62EBF3C5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  <w:tc>
                <w:tcPr>
                  <w:tcW w:w="2473" w:type="dxa"/>
                  <w:tcBorders>
                    <w:top w:val="single" w:sz="0" w:space="0" w:color="000000" w:themeColor="text1"/>
                    <w:left w:val="single" w:sz="0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8A12B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</w:tr>
            <w:tr w:rsidR="0004666A" w14:paraId="6D013F48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875"/>
              </w:trPr>
              <w:tc>
                <w:tcPr>
                  <w:tcW w:w="992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73BBB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Please outline your responsibilities, to whom you are responsible and staff responsible to you (if applicable):</w:t>
                  </w:r>
                </w:p>
                <w:p w14:paraId="6F547AB7" w14:textId="1D6B88CA" w:rsidR="0004666A" w:rsidRPr="0011029E" w:rsidRDefault="0004666A" w:rsidP="0011029E">
                  <w:pPr>
                    <w:pStyle w:val="ListParagraph"/>
                    <w:numPr>
                      <w:ilvl w:val="0"/>
                      <w:numId w:val="3"/>
                    </w:numPr>
                    <w:spacing w:before="20" w:line="240" w:lineRule="exact"/>
                    <w:rPr>
                      <w:sz w:val="22"/>
                      <w:szCs w:val="22"/>
                    </w:rPr>
                  </w:pPr>
                  <w:r w:rsidRPr="3E1371C1"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bookmarkStart w:id="18" w:name="Text50"/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</w:p>
                <w:p w14:paraId="5B98A4F4" w14:textId="77777777" w:rsidR="0004666A" w:rsidRDefault="0004666A" w:rsidP="3E1371C1">
                  <w:pPr>
                    <w:spacing w:before="20" w:line="240" w:lineRule="exact"/>
                    <w:rPr>
                      <w:rFonts w:cs="Arial"/>
                      <w:noProof/>
                    </w:rPr>
                  </w:pPr>
                  <w:r w:rsidRPr="3E1371C1">
                    <w:fldChar w:fldCharType="end"/>
                  </w:r>
                  <w:bookmarkEnd w:id="18"/>
                </w:p>
              </w:tc>
            </w:tr>
            <w:tr w:rsidR="0004666A" w14:paraId="3373898D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36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83EC8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Reason for leaving or wishing to leave:</w:t>
                  </w:r>
                </w:p>
              </w:tc>
              <w:tc>
                <w:tcPr>
                  <w:tcW w:w="62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8B107" w14:textId="416B6641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</w:tr>
            <w:tr w:rsidR="0004666A" w14:paraId="584295C3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54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A0334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Period of notice required to terminate present employment:</w:t>
                  </w:r>
                </w:p>
              </w:tc>
              <w:tc>
                <w:tcPr>
                  <w:tcW w:w="44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62903" w14:textId="13BC8E80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1ABDA3DE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560"/>
              </w:trPr>
              <w:tc>
                <w:tcPr>
                  <w:tcW w:w="992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3993F" w14:textId="77777777" w:rsidR="0004666A" w:rsidRDefault="0004666A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</w:rPr>
                    <w:t>Please notify us of any dates you are available for interview:</w:t>
                  </w:r>
                </w:p>
                <w:p w14:paraId="609F9D33" w14:textId="210BA5EB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19" w:name="Text54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bookmarkEnd w:id="19"/>
                </w:p>
              </w:tc>
            </w:tr>
          </w:tbl>
          <w:p w14:paraId="2946DB82" w14:textId="77777777" w:rsidR="0004666A" w:rsidRDefault="0004666A">
            <w:pPr>
              <w:rPr>
                <w:rFonts w:cs="Arial"/>
                <w:b/>
              </w:rPr>
            </w:pPr>
          </w:p>
        </w:tc>
      </w:tr>
    </w:tbl>
    <w:p w14:paraId="5997CC1D" w14:textId="77777777" w:rsidR="0004666A" w:rsidRDefault="0004666A"/>
    <w:p w14:paraId="110FFD37" w14:textId="77777777" w:rsidR="0004666A" w:rsidRDefault="0004666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4666A" w14:paraId="686770B1" w14:textId="77777777" w:rsidTr="3E1371C1">
        <w:trPr>
          <w:trHeight w:val="12734"/>
        </w:trPr>
        <w:tc>
          <w:tcPr>
            <w:tcW w:w="10490" w:type="dxa"/>
            <w:noWrap/>
          </w:tcPr>
          <w:p w14:paraId="56EA5C2D" w14:textId="77777777" w:rsidR="0004666A" w:rsidRDefault="0004666A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4. PREVIOUS EMPLOYMENT</w:t>
            </w:r>
          </w:p>
          <w:p w14:paraId="0586196A" w14:textId="77777777" w:rsidR="00B62608" w:rsidRPr="00B62608" w:rsidRDefault="00B62608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   </w:t>
            </w:r>
            <w:r w:rsidRPr="00B62608">
              <w:rPr>
                <w:rFonts w:cs="Arial"/>
                <w:sz w:val="24"/>
              </w:rPr>
              <w:t>(Please use continuation sheet if necessary.)</w:t>
            </w:r>
          </w:p>
          <w:p w14:paraId="6B699379" w14:textId="77777777" w:rsidR="0004666A" w:rsidRDefault="0004666A">
            <w:pPr>
              <w:rPr>
                <w:rFonts w:cs="Arial"/>
                <w:bCs/>
              </w:rPr>
            </w:pPr>
          </w:p>
          <w:tbl>
            <w:tblPr>
              <w:tblW w:w="9923" w:type="dxa"/>
              <w:tblInd w:w="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0"/>
              <w:gridCol w:w="1800"/>
              <w:gridCol w:w="3780"/>
              <w:gridCol w:w="2113"/>
            </w:tblGrid>
            <w:tr w:rsidR="00E4169B" w14:paraId="0AA0EACC" w14:textId="77777777" w:rsidTr="3E1371C1">
              <w:trPr>
                <w:cantSplit/>
                <w:trHeight w:val="230"/>
              </w:trPr>
              <w:tc>
                <w:tcPr>
                  <w:tcW w:w="2230" w:type="dxa"/>
                  <w:vMerge w:val="restart"/>
                  <w:vAlign w:val="center"/>
                </w:tcPr>
                <w:p w14:paraId="023D3946" w14:textId="77777777" w:rsidR="00E4169B" w:rsidRDefault="00E4169B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Name and Address of Employers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14:paraId="33D27324" w14:textId="77777777" w:rsidR="00E4169B" w:rsidRDefault="00E4169B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Position held</w:t>
                  </w:r>
                </w:p>
              </w:tc>
              <w:tc>
                <w:tcPr>
                  <w:tcW w:w="3780" w:type="dxa"/>
                  <w:vMerge w:val="restart"/>
                  <w:vAlign w:val="center"/>
                </w:tcPr>
                <w:p w14:paraId="633752EE" w14:textId="77777777" w:rsidR="00E4169B" w:rsidRDefault="00E4169B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Reason for leaving</w:t>
                  </w:r>
                </w:p>
              </w:tc>
              <w:tc>
                <w:tcPr>
                  <w:tcW w:w="2113" w:type="dxa"/>
                  <w:vMerge w:val="restart"/>
                  <w:vAlign w:val="center"/>
                </w:tcPr>
                <w:p w14:paraId="52FBE72C" w14:textId="77777777" w:rsidR="00E4169B" w:rsidRDefault="00E4169B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Final grade/salary</w:t>
                  </w:r>
                </w:p>
              </w:tc>
            </w:tr>
            <w:tr w:rsidR="00E4169B" w14:paraId="3FE9F23F" w14:textId="77777777" w:rsidTr="3E1371C1">
              <w:trPr>
                <w:cantSplit/>
                <w:trHeight w:val="314"/>
              </w:trPr>
              <w:tc>
                <w:tcPr>
                  <w:tcW w:w="2230" w:type="dxa"/>
                  <w:vMerge/>
                  <w:vAlign w:val="center"/>
                </w:tcPr>
                <w:p w14:paraId="1F72F646" w14:textId="77777777" w:rsidR="00E4169B" w:rsidRDefault="00E4169B">
                  <w:pPr>
                    <w:pStyle w:val="BodyText"/>
                    <w:tabs>
                      <w:tab w:val="left" w:pos="360"/>
                    </w:tabs>
                    <w:ind w:left="93"/>
                    <w:rPr>
                      <w:rFonts w:cs="Arial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14:paraId="08CE6F91" w14:textId="77777777" w:rsidR="00E4169B" w:rsidRDefault="00E4169B">
                  <w:pPr>
                    <w:pStyle w:val="BodyText"/>
                    <w:tabs>
                      <w:tab w:val="left" w:pos="360"/>
                    </w:tabs>
                    <w:ind w:left="93"/>
                    <w:rPr>
                      <w:rFonts w:cs="Arial"/>
                    </w:rPr>
                  </w:pPr>
                </w:p>
              </w:tc>
              <w:tc>
                <w:tcPr>
                  <w:tcW w:w="3780" w:type="dxa"/>
                  <w:vMerge/>
                  <w:vAlign w:val="center"/>
                </w:tcPr>
                <w:p w14:paraId="61CDCEAD" w14:textId="77777777" w:rsidR="00E4169B" w:rsidRDefault="00E4169B">
                  <w:pPr>
                    <w:pStyle w:val="BodyText"/>
                    <w:rPr>
                      <w:rFonts w:cs="Arial"/>
                    </w:rPr>
                  </w:pPr>
                </w:p>
              </w:tc>
              <w:tc>
                <w:tcPr>
                  <w:tcW w:w="2113" w:type="dxa"/>
                  <w:vMerge/>
                  <w:vAlign w:val="center"/>
                </w:tcPr>
                <w:p w14:paraId="6BB9E253" w14:textId="77777777" w:rsidR="00E4169B" w:rsidRDefault="00E4169B">
                  <w:pPr>
                    <w:pStyle w:val="BodyText"/>
                    <w:tabs>
                      <w:tab w:val="left" w:pos="360"/>
                    </w:tabs>
                    <w:ind w:left="93"/>
                    <w:rPr>
                      <w:rFonts w:cs="Arial"/>
                    </w:rPr>
                  </w:pPr>
                </w:p>
              </w:tc>
            </w:tr>
            <w:tr w:rsidR="00E4169B" w14:paraId="77C06396" w14:textId="77777777" w:rsidTr="3E1371C1">
              <w:trPr>
                <w:cantSplit/>
                <w:trHeight w:val="1154"/>
              </w:trPr>
              <w:tc>
                <w:tcPr>
                  <w:tcW w:w="2230" w:type="dxa"/>
                </w:tcPr>
                <w:p w14:paraId="6435C05F" w14:textId="1FF6C6F2" w:rsidR="00E4169B" w:rsidRDefault="00E4169B" w:rsidP="3E1371C1">
                  <w:pPr>
                    <w:pStyle w:val="BodyText"/>
                    <w:rPr>
                      <w:rFonts w:cs="Arial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C4BEDAC" w14:textId="593B0382" w:rsidR="00E4169B" w:rsidRDefault="00E4169B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780" w:type="dxa"/>
                  <w:vAlign w:val="center"/>
                </w:tcPr>
                <w:p w14:paraId="666A1061" w14:textId="48028B03" w:rsidR="00E4169B" w:rsidRDefault="00E4169B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2113" w:type="dxa"/>
                  <w:vAlign w:val="center"/>
                </w:tcPr>
                <w:p w14:paraId="436556F8" w14:textId="249BC470" w:rsidR="00E4169B" w:rsidRDefault="00E4169B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</w:tr>
            <w:tr w:rsidR="0004666A" w14:paraId="4871F9A0" w14:textId="77777777" w:rsidTr="3E1371C1">
              <w:trPr>
                <w:cantSplit/>
                <w:trHeight w:val="878"/>
              </w:trPr>
              <w:tc>
                <w:tcPr>
                  <w:tcW w:w="9923" w:type="dxa"/>
                  <w:gridSpan w:val="4"/>
                  <w:tcBorders>
                    <w:bottom w:val="single" w:sz="4" w:space="0" w:color="auto"/>
                  </w:tcBorders>
                </w:tcPr>
                <w:p w14:paraId="05EA1F0E" w14:textId="2C618CF5" w:rsidR="3E1371C1" w:rsidRPr="00D8613C" w:rsidRDefault="3E1371C1" w:rsidP="00D8613C">
                  <w:pPr>
                    <w:pStyle w:val="BodyText"/>
                    <w:rPr>
                      <w:sz w:val="22"/>
                      <w:szCs w:val="22"/>
                    </w:rPr>
                  </w:pPr>
                  <w:r w:rsidRPr="3E1371C1">
                    <w:rPr>
                      <w:rFonts w:cs="Arial"/>
                    </w:rPr>
                    <w:t>Description of duties:</w:t>
                  </w:r>
                </w:p>
                <w:p w14:paraId="1A4E6B3F" w14:textId="3569570A" w:rsidR="0004666A" w:rsidRDefault="0004666A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  <w:tr w:rsidR="0004666A" w14:paraId="23DE523C" w14:textId="77777777" w:rsidTr="3E1371C1">
              <w:trPr>
                <w:cantSplit/>
                <w:trHeight w:val="111"/>
              </w:trPr>
              <w:tc>
                <w:tcPr>
                  <w:tcW w:w="992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2E56223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  <w:tr w:rsidR="00E4169B" w14:paraId="0E5B4E53" w14:textId="77777777" w:rsidTr="3E1371C1">
              <w:trPr>
                <w:cantSplit/>
                <w:trHeight w:val="1154"/>
              </w:trPr>
              <w:tc>
                <w:tcPr>
                  <w:tcW w:w="2230" w:type="dxa"/>
                  <w:tcBorders>
                    <w:top w:val="single" w:sz="4" w:space="0" w:color="auto"/>
                  </w:tcBorders>
                </w:tcPr>
                <w:p w14:paraId="2480A9FF" w14:textId="06A08461" w:rsidR="0011029E" w:rsidRDefault="00E4169B" w:rsidP="0011029E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Name of Employer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&lt;Name of Employer&gt;</w:t>
                  </w:r>
                  <w:r w:rsidRPr="3E1371C1">
                    <w:fldChar w:fldCharType="end"/>
                  </w:r>
                  <w:r w:rsidR="3E1371C1" w:rsidRPr="3E1371C1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 </w:t>
                  </w:r>
                </w:p>
                <w:p w14:paraId="2EFEFD5B" w14:textId="09F3D111" w:rsidR="00E4169B" w:rsidRDefault="00E4169B" w:rsidP="3E1371C1">
                  <w:pPr>
                    <w:pStyle w:val="BodyText"/>
                    <w:rPr>
                      <w:rFonts w:cs="Arial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</w:tcBorders>
                  <w:vAlign w:val="center"/>
                </w:tcPr>
                <w:p w14:paraId="3AA106F6" w14:textId="57032DA4" w:rsidR="00E4169B" w:rsidRDefault="00E4169B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</w:tcBorders>
                  <w:vAlign w:val="center"/>
                </w:tcPr>
                <w:p w14:paraId="76AB05FA" w14:textId="448EF20A" w:rsidR="00E4169B" w:rsidRDefault="00E4169B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2113" w:type="dxa"/>
                  <w:tcBorders>
                    <w:top w:val="single" w:sz="4" w:space="0" w:color="auto"/>
                  </w:tcBorders>
                  <w:vAlign w:val="center"/>
                </w:tcPr>
                <w:p w14:paraId="0753B05E" w14:textId="3E17BB42" w:rsidR="00E4169B" w:rsidRDefault="00E4169B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3056E2E5" w14:textId="77777777" w:rsidTr="3E1371C1">
              <w:trPr>
                <w:cantSplit/>
                <w:trHeight w:val="820"/>
              </w:trPr>
              <w:tc>
                <w:tcPr>
                  <w:tcW w:w="9923" w:type="dxa"/>
                  <w:gridSpan w:val="4"/>
                  <w:tcBorders>
                    <w:bottom w:val="single" w:sz="4" w:space="0" w:color="auto"/>
                  </w:tcBorders>
                </w:tcPr>
                <w:p w14:paraId="57139F71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Description of duties:</w:t>
                  </w:r>
                </w:p>
                <w:p w14:paraId="4D4969BB" w14:textId="5EDE6B1F" w:rsidR="0004666A" w:rsidRDefault="0004666A" w:rsidP="3E1371C1">
                  <w:pPr>
                    <w:pStyle w:val="BodyText"/>
                    <w:rPr>
                      <w:rFonts w:cs="Arial"/>
                      <w:noProof/>
                    </w:rPr>
                  </w:pPr>
                </w:p>
              </w:tc>
            </w:tr>
            <w:tr w:rsidR="0004666A" w14:paraId="07547A01" w14:textId="77777777" w:rsidTr="3E1371C1">
              <w:trPr>
                <w:cantSplit/>
                <w:trHeight w:val="111"/>
              </w:trPr>
              <w:tc>
                <w:tcPr>
                  <w:tcW w:w="992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43CB0F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  <w:tr w:rsidR="00E4169B" w14:paraId="7D9E95D3" w14:textId="77777777" w:rsidTr="3E1371C1">
              <w:trPr>
                <w:cantSplit/>
                <w:trHeight w:val="1154"/>
              </w:trPr>
              <w:tc>
                <w:tcPr>
                  <w:tcW w:w="2230" w:type="dxa"/>
                  <w:tcBorders>
                    <w:top w:val="single" w:sz="4" w:space="0" w:color="auto"/>
                  </w:tcBorders>
                </w:tcPr>
                <w:p w14:paraId="0FCFCD64" w14:textId="697F88AB" w:rsidR="00D8613C" w:rsidRDefault="00E4169B" w:rsidP="00D8613C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Name of Employer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&lt;Name of Employer&gt;</w:t>
                  </w:r>
                  <w:r w:rsidRPr="3E1371C1">
                    <w:fldChar w:fldCharType="end"/>
                  </w:r>
                  <w:r w:rsidR="3E1371C1" w:rsidRPr="3E1371C1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 </w:t>
                  </w:r>
                </w:p>
                <w:p w14:paraId="3E5E6A79" w14:textId="06E1CF71" w:rsidR="00E4169B" w:rsidRDefault="00E4169B" w:rsidP="3E1371C1">
                  <w:pPr>
                    <w:pStyle w:val="BodyText"/>
                    <w:rPr>
                      <w:rFonts w:cs="Arial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</w:tcBorders>
                  <w:vAlign w:val="center"/>
                </w:tcPr>
                <w:p w14:paraId="5C3ED473" w14:textId="5CAB009B" w:rsidR="00E4169B" w:rsidRDefault="00E4169B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</w:tcBorders>
                  <w:vAlign w:val="center"/>
                </w:tcPr>
                <w:p w14:paraId="489E7248" w14:textId="53DBC24D" w:rsidR="00E4169B" w:rsidRDefault="00E4169B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2113" w:type="dxa"/>
                  <w:tcBorders>
                    <w:top w:val="single" w:sz="4" w:space="0" w:color="auto"/>
                  </w:tcBorders>
                  <w:vAlign w:val="center"/>
                </w:tcPr>
                <w:p w14:paraId="0805484D" w14:textId="5C14B27B" w:rsidR="00E4169B" w:rsidRDefault="00E4169B" w:rsidP="3E1371C1">
                  <w:pPr>
                    <w:pStyle w:val="BodyTex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1D2875D3" w14:textId="77777777" w:rsidTr="3E1371C1">
              <w:trPr>
                <w:cantSplit/>
                <w:trHeight w:val="972"/>
              </w:trPr>
              <w:tc>
                <w:tcPr>
                  <w:tcW w:w="9923" w:type="dxa"/>
                  <w:gridSpan w:val="4"/>
                  <w:tcBorders>
                    <w:bottom w:val="single" w:sz="4" w:space="0" w:color="auto"/>
                  </w:tcBorders>
                </w:tcPr>
                <w:p w14:paraId="1DE4DACB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Description of duties:</w:t>
                  </w:r>
                </w:p>
                <w:p w14:paraId="2CE601EB" w14:textId="47BB6C03" w:rsidR="0004666A" w:rsidRDefault="0004666A" w:rsidP="3E1371C1">
                  <w:pPr>
                    <w:pStyle w:val="BodyText"/>
                    <w:rPr>
                      <w:rFonts w:cs="Arial"/>
                      <w:noProof/>
                    </w:rPr>
                  </w:pPr>
                </w:p>
              </w:tc>
            </w:tr>
            <w:tr w:rsidR="0004666A" w14:paraId="07459315" w14:textId="77777777" w:rsidTr="3E1371C1">
              <w:trPr>
                <w:cantSplit/>
                <w:trHeight w:val="111"/>
              </w:trPr>
              <w:tc>
                <w:tcPr>
                  <w:tcW w:w="992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537F28F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  <w:tr w:rsidR="00E4169B" w14:paraId="16034EC1" w14:textId="77777777" w:rsidTr="3E1371C1">
              <w:trPr>
                <w:cantSplit/>
                <w:trHeight w:val="1154"/>
              </w:trPr>
              <w:tc>
                <w:tcPr>
                  <w:tcW w:w="2230" w:type="dxa"/>
                  <w:tcBorders>
                    <w:top w:val="single" w:sz="4" w:space="0" w:color="auto"/>
                  </w:tcBorders>
                </w:tcPr>
                <w:p w14:paraId="7BBA2181" w14:textId="77777777" w:rsidR="00E4169B" w:rsidRDefault="00E4169B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Name of Employer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&lt;Name of Employer&gt;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18C32F24" w14:textId="77777777" w:rsidR="00E4169B" w:rsidRDefault="00E4169B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1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1&gt;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1BCED4E7" w14:textId="77777777" w:rsidR="00E4169B" w:rsidRDefault="00E4169B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2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2&gt;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677E4D1B" w14:textId="77777777" w:rsidR="00E4169B" w:rsidRDefault="00E4169B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3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3&gt;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2B3FB6BF" w14:textId="77777777" w:rsidR="00E4169B" w:rsidRDefault="00E4169B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&lt;Post Code&gt;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</w:tcBorders>
                  <w:vAlign w:val="center"/>
                </w:tcPr>
                <w:p w14:paraId="578DD000" w14:textId="77777777" w:rsidR="00E4169B" w:rsidRDefault="00E4169B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</w:tcBorders>
                  <w:vAlign w:val="center"/>
                </w:tcPr>
                <w:p w14:paraId="159518C1" w14:textId="77777777" w:rsidR="00E4169B" w:rsidRDefault="00E4169B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113" w:type="dxa"/>
                  <w:tcBorders>
                    <w:top w:val="single" w:sz="4" w:space="0" w:color="auto"/>
                  </w:tcBorders>
                  <w:vAlign w:val="center"/>
                </w:tcPr>
                <w:p w14:paraId="7385B0BD" w14:textId="77777777" w:rsidR="00E4169B" w:rsidRDefault="00E4169B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04666A" w14:paraId="3038AEC0" w14:textId="77777777" w:rsidTr="3E1371C1">
              <w:trPr>
                <w:cantSplit/>
                <w:trHeight w:val="949"/>
              </w:trPr>
              <w:tc>
                <w:tcPr>
                  <w:tcW w:w="9923" w:type="dxa"/>
                  <w:gridSpan w:val="4"/>
                  <w:tcBorders>
                    <w:bottom w:val="single" w:sz="4" w:space="0" w:color="auto"/>
                  </w:tcBorders>
                </w:tcPr>
                <w:p w14:paraId="17C6B7B0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Description of duties:</w:t>
                  </w:r>
                </w:p>
                <w:p w14:paraId="7EC330FB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04666A" w14:paraId="6DFB9E20" w14:textId="77777777" w:rsidTr="3E1371C1">
              <w:trPr>
                <w:cantSplit/>
                <w:trHeight w:val="410"/>
              </w:trPr>
              <w:tc>
                <w:tcPr>
                  <w:tcW w:w="992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0DF9E56" w14:textId="77777777" w:rsidR="0004666A" w:rsidRDefault="0004666A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</w:tbl>
          <w:p w14:paraId="44E871BC" w14:textId="77777777" w:rsidR="0004666A" w:rsidRDefault="0004666A">
            <w:pPr>
              <w:rPr>
                <w:rFonts w:cs="Arial"/>
                <w:b/>
              </w:rPr>
            </w:pPr>
          </w:p>
        </w:tc>
      </w:tr>
      <w:tr w:rsidR="0004666A" w14:paraId="61272140" w14:textId="77777777" w:rsidTr="3E1371C1">
        <w:trPr>
          <w:trHeight w:val="13107"/>
        </w:trPr>
        <w:tc>
          <w:tcPr>
            <w:tcW w:w="10490" w:type="dxa"/>
            <w:noWrap/>
          </w:tcPr>
          <w:p w14:paraId="2DB649CC" w14:textId="77777777" w:rsidR="0004666A" w:rsidRDefault="00E4169B">
            <w:pPr>
              <w:rPr>
                <w:rFonts w:cs="Arial"/>
                <w:b/>
                <w:sz w:val="24"/>
              </w:rPr>
            </w:pPr>
            <w:r>
              <w:lastRenderedPageBreak/>
              <w:br w:type="page"/>
            </w:r>
            <w:r w:rsidR="0004666A">
              <w:rPr>
                <w:rFonts w:cs="Arial"/>
                <w:b/>
                <w:sz w:val="24"/>
              </w:rPr>
              <w:t>5. RELEVANT SKILLS, ABILITIES, KNOWLEDGE, EXPERIENCE AND YOUR REASONS FOR APPLYING FOR THIS JOB</w:t>
            </w:r>
          </w:p>
          <w:p w14:paraId="144A5D23" w14:textId="77777777" w:rsidR="0004666A" w:rsidRDefault="0004666A">
            <w:pPr>
              <w:rPr>
                <w:rFonts w:cs="Arial"/>
                <w:bCs/>
              </w:rPr>
            </w:pPr>
          </w:p>
          <w:p w14:paraId="2FA64BE1" w14:textId="3BE15B3A" w:rsidR="0004666A" w:rsidRDefault="0004666A" w:rsidP="00D8613C">
            <w:pPr>
              <w:rPr>
                <w:rFonts w:cs="Arial"/>
              </w:rPr>
            </w:pPr>
            <w:r w:rsidRPr="3E1371C1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0" w:name="Text52"/>
            <w:r>
              <w:rPr>
                <w:rFonts w:cs="Arial"/>
                <w:bCs/>
              </w:rPr>
              <w:instrText xml:space="preserve"> FORMTEXT </w:instrText>
            </w:r>
            <w:r w:rsidRPr="3E1371C1">
              <w:rPr>
                <w:rFonts w:cs="Arial"/>
                <w:bCs/>
              </w:rPr>
            </w:r>
            <w:r w:rsidRPr="3E1371C1">
              <w:rPr>
                <w:rFonts w:cs="Arial"/>
                <w:bCs/>
              </w:rPr>
              <w:fldChar w:fldCharType="separate"/>
            </w:r>
            <w:r w:rsidRPr="3E1371C1">
              <w:rPr>
                <w:rFonts w:cs="Arial"/>
                <w:noProof/>
              </w:rPr>
              <w:t> </w:t>
            </w:r>
            <w:r w:rsidRPr="3E1371C1">
              <w:rPr>
                <w:rFonts w:cs="Arial"/>
                <w:noProof/>
              </w:rPr>
              <w:t> </w:t>
            </w:r>
            <w:r w:rsidRPr="3E1371C1">
              <w:rPr>
                <w:rFonts w:cs="Arial"/>
                <w:noProof/>
              </w:rPr>
              <w:t> </w:t>
            </w:r>
            <w:r w:rsidRPr="3E1371C1">
              <w:rPr>
                <w:rFonts w:cs="Arial"/>
                <w:noProof/>
              </w:rPr>
              <w:t> </w:t>
            </w:r>
            <w:r w:rsidRPr="3E1371C1">
              <w:rPr>
                <w:rFonts w:cs="Arial"/>
                <w:noProof/>
              </w:rPr>
              <w:t> </w:t>
            </w:r>
            <w:r w:rsidRPr="3E1371C1">
              <w:fldChar w:fldCharType="end"/>
            </w:r>
            <w:bookmarkEnd w:id="20"/>
          </w:p>
        </w:tc>
      </w:tr>
    </w:tbl>
    <w:p w14:paraId="738610EB" w14:textId="77777777" w:rsidR="0004666A" w:rsidRDefault="0004666A"/>
    <w:p w14:paraId="637805D2" w14:textId="77777777" w:rsidR="0004666A" w:rsidRDefault="0004666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4666A" w14:paraId="363FF26B" w14:textId="77777777" w:rsidTr="3E1371C1">
        <w:trPr>
          <w:trHeight w:val="11836"/>
        </w:trPr>
        <w:tc>
          <w:tcPr>
            <w:tcW w:w="10490" w:type="dxa"/>
            <w:noWrap/>
          </w:tcPr>
          <w:p w14:paraId="329641F3" w14:textId="77777777" w:rsidR="0004666A" w:rsidRDefault="0004666A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6. OTHER INFORMATION</w:t>
            </w:r>
          </w:p>
          <w:p w14:paraId="463F29E8" w14:textId="77777777" w:rsidR="0004666A" w:rsidRDefault="0004666A">
            <w:pPr>
              <w:rPr>
                <w:rFonts w:cs="Arial"/>
                <w:bCs/>
                <w:sz w:val="24"/>
              </w:rPr>
            </w:pPr>
          </w:p>
          <w:tbl>
            <w:tblPr>
              <w:tblW w:w="9923" w:type="dxa"/>
              <w:tblInd w:w="177" w:type="dxa"/>
              <w:tblLayout w:type="fixed"/>
              <w:tblLook w:val="0000" w:firstRow="0" w:lastRow="0" w:firstColumn="0" w:lastColumn="0" w:noHBand="0" w:noVBand="0"/>
            </w:tblPr>
            <w:tblGrid>
              <w:gridCol w:w="3670"/>
              <w:gridCol w:w="1800"/>
              <w:gridCol w:w="2700"/>
              <w:gridCol w:w="1753"/>
            </w:tblGrid>
            <w:tr w:rsidR="0004666A" w14:paraId="7A5DC887" w14:textId="77777777" w:rsidTr="3E1371C1">
              <w:trPr>
                <w:cantSplit/>
                <w:trHeight w:val="2307"/>
              </w:trPr>
              <w:tc>
                <w:tcPr>
                  <w:tcW w:w="99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9A854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What activities outside work interest you? (State any positions held you consider relevant.)</w:t>
                  </w:r>
                </w:p>
                <w:p w14:paraId="2FEDAB09" w14:textId="03F22272" w:rsidR="00D8613C" w:rsidRDefault="0004666A" w:rsidP="00D8613C">
                  <w:pPr>
                    <w:spacing w:before="20" w:line="240" w:lineRule="exact"/>
                    <w:rPr>
                      <w:rFonts w:cs="Arial"/>
                      <w:sz w:val="18"/>
                      <w:szCs w:val="18"/>
                    </w:rPr>
                  </w:pPr>
                  <w:r w:rsidRPr="3E1371C1"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  <w:p w14:paraId="3FE5354D" w14:textId="2DDAABB6" w:rsidR="0004666A" w:rsidRDefault="0004666A" w:rsidP="3E1371C1">
                  <w:pPr>
                    <w:spacing w:before="20" w:line="240" w:lineRule="exac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04666A" w14:paraId="08D993CC" w14:textId="77777777" w:rsidTr="3E1371C1">
              <w:trPr>
                <w:cantSplit/>
                <w:trHeight w:val="340"/>
              </w:trPr>
              <w:tc>
                <w:tcPr>
                  <w:tcW w:w="3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78A23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Do you hold a current driving </w:t>
                  </w:r>
                  <w:r w:rsidR="00423AEE">
                    <w:rPr>
                      <w:rFonts w:cs="Arial"/>
                    </w:rPr>
                    <w:t>license</w:t>
                  </w:r>
                  <w:r>
                    <w:rPr>
                      <w:rFonts w:cs="Arial"/>
                    </w:rPr>
                    <w:t>?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58F45" w14:textId="77777777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00D8613C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613C"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fldChar w:fldCharType="separate"/>
                  </w:r>
                  <w:r w:rsidRPr="00D8613C">
                    <w:rPr>
                      <w:rFonts w:cs="Arial"/>
                    </w:rPr>
                    <w:fldChar w:fldCharType="end"/>
                  </w:r>
                  <w:r w:rsidRPr="00D8613C">
                    <w:rPr>
                      <w:rFonts w:cs="Arial"/>
                    </w:rPr>
                    <w:t>Yes</w:t>
                  </w:r>
                  <w:r>
                    <w:rPr>
                      <w:rFonts w:cs="Arial"/>
                    </w:rPr>
                    <w:t xml:space="preserve">  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No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6739A" w14:textId="77777777" w:rsidR="0004666A" w:rsidRPr="00844B68" w:rsidRDefault="00844B68">
                  <w:pPr>
                    <w:spacing w:before="20" w:line="240" w:lineRule="exact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Do you have access to </w:t>
                  </w:r>
                  <w:r w:rsidR="0004666A" w:rsidRPr="00844B68">
                    <w:rPr>
                      <w:rFonts w:cs="Arial"/>
                      <w:bCs/>
                      <w:sz w:val="18"/>
                      <w:szCs w:val="18"/>
                    </w:rPr>
                    <w:t>a car?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86344" w14:textId="77777777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 w:rsidRPr="00D8613C">
                    <w:rPr>
                      <w:rFonts w:cs="Arial"/>
                    </w:rPr>
                    <w:t>Yes</w:t>
                  </w:r>
                  <w:r>
                    <w:rPr>
                      <w:rFonts w:cs="Arial"/>
                    </w:rPr>
                    <w:t xml:space="preserve">  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No</w:t>
                  </w:r>
                </w:p>
              </w:tc>
            </w:tr>
          </w:tbl>
          <w:p w14:paraId="3B7B4B86" w14:textId="77777777" w:rsidR="0004666A" w:rsidRDefault="0004666A">
            <w:pPr>
              <w:rPr>
                <w:rFonts w:cs="Arial"/>
                <w:bCs/>
              </w:rPr>
            </w:pPr>
          </w:p>
          <w:tbl>
            <w:tblPr>
              <w:tblW w:w="9965" w:type="dxa"/>
              <w:tblInd w:w="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30"/>
              <w:gridCol w:w="2335"/>
            </w:tblGrid>
            <w:tr w:rsidR="00844B68" w14:paraId="72B06189" w14:textId="77777777" w:rsidTr="3E1371C1">
              <w:trPr>
                <w:cantSplit/>
                <w:trHeight w:val="284"/>
              </w:trPr>
              <w:tc>
                <w:tcPr>
                  <w:tcW w:w="99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FCDDCF" w14:textId="77777777" w:rsidR="00844B68" w:rsidRDefault="00844B68" w:rsidP="008A22D4">
                  <w:pPr>
                    <w:pStyle w:val="Heading1"/>
                    <w:rPr>
                      <w:bCs w:val="0"/>
                      <w:szCs w:val="18"/>
                    </w:rPr>
                  </w:pPr>
                  <w:r>
                    <w:rPr>
                      <w:bCs w:val="0"/>
                      <w:szCs w:val="18"/>
                    </w:rPr>
                    <w:t>Disabilities</w:t>
                  </w:r>
                </w:p>
              </w:tc>
            </w:tr>
            <w:tr w:rsidR="00844B68" w14:paraId="18F1B03C" w14:textId="77777777" w:rsidTr="3E1371C1">
              <w:trPr>
                <w:cantSplit/>
                <w:trHeight w:val="510"/>
              </w:trPr>
              <w:tc>
                <w:tcPr>
                  <w:tcW w:w="7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59262" w14:textId="77777777" w:rsidR="00844B68" w:rsidRDefault="00844B68" w:rsidP="008A22D4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If selected for interview, do you require any special arrangements to be made on account of a disability? 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3E1FA" w14:textId="2D952282" w:rsidR="00844B68" w:rsidRDefault="00844B68" w:rsidP="008A22D4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 w:rsidR="007272DC">
                    <w:rPr>
                      <w:rFonts w:cs="Arial"/>
                    </w:rPr>
                    <w:t xml:space="preserve"> Yes</w:t>
                  </w:r>
                  <w:r w:rsidR="3E1371C1" w:rsidRPr="3E1371C1">
                    <w:rPr>
                      <w:rFonts w:cs="Arial"/>
                    </w:rPr>
                    <w:t xml:space="preserve">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  No</w:t>
                  </w:r>
                </w:p>
              </w:tc>
            </w:tr>
            <w:tr w:rsidR="00844B68" w14:paraId="2D1F1CC9" w14:textId="77777777" w:rsidTr="3E1371C1">
              <w:trPr>
                <w:cantSplit/>
                <w:trHeight w:val="1191"/>
              </w:trPr>
              <w:tc>
                <w:tcPr>
                  <w:tcW w:w="99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DBA06" w14:textId="77777777" w:rsidR="00844B68" w:rsidRDefault="00844B68" w:rsidP="008A22D4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If “yes”, please give brief details of the effects of your disability on your day-to-day activities, and any other information that you feel would help us to accommodate your needs during your interview and fulfill our obligations under the Equality Act 2010: </w:t>
                  </w:r>
                </w:p>
                <w:p w14:paraId="557736E4" w14:textId="77777777" w:rsidR="00844B68" w:rsidRDefault="00844B68" w:rsidP="008A22D4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</w:tbl>
          <w:p w14:paraId="3A0FF5F2" w14:textId="77777777" w:rsidR="0004666A" w:rsidRDefault="0004666A">
            <w:pPr>
              <w:rPr>
                <w:rFonts w:cs="Arial"/>
                <w:bCs/>
              </w:rPr>
            </w:pPr>
          </w:p>
          <w:p w14:paraId="5630AD66" w14:textId="77777777" w:rsidR="0004666A" w:rsidRDefault="0004666A">
            <w:pPr>
              <w:rPr>
                <w:rFonts w:cs="Arial"/>
                <w:bCs/>
              </w:rPr>
            </w:pPr>
          </w:p>
          <w:tbl>
            <w:tblPr>
              <w:tblW w:w="9965" w:type="dxa"/>
              <w:tblInd w:w="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30"/>
              <w:gridCol w:w="2335"/>
            </w:tblGrid>
            <w:tr w:rsidR="0004666A" w14:paraId="2B0FB021" w14:textId="77777777" w:rsidTr="3E1371C1">
              <w:trPr>
                <w:cantSplit/>
                <w:trHeight w:val="284"/>
              </w:trPr>
              <w:tc>
                <w:tcPr>
                  <w:tcW w:w="99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18B85DF" w14:textId="77777777" w:rsidR="0004666A" w:rsidRDefault="0004666A">
                  <w:pPr>
                    <w:pStyle w:val="Heading1"/>
                    <w:rPr>
                      <w:bCs w:val="0"/>
                      <w:szCs w:val="18"/>
                    </w:rPr>
                  </w:pPr>
                  <w:r>
                    <w:rPr>
                      <w:bCs w:val="0"/>
                      <w:szCs w:val="18"/>
                    </w:rPr>
                    <w:t>Rehabilitation of Offenders Act 1974</w:t>
                  </w:r>
                  <w:r w:rsidR="00844B68">
                    <w:rPr>
                      <w:bCs w:val="0"/>
                      <w:szCs w:val="18"/>
                    </w:rPr>
                    <w:t xml:space="preserve"> (Exceptions) Order 1975</w:t>
                  </w:r>
                </w:p>
              </w:tc>
            </w:tr>
            <w:tr w:rsidR="0004666A" w14:paraId="04239D57" w14:textId="77777777" w:rsidTr="3E1371C1">
              <w:trPr>
                <w:cantSplit/>
                <w:trHeight w:val="340"/>
              </w:trPr>
              <w:tc>
                <w:tcPr>
                  <w:tcW w:w="7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6FE60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Have you any convictions that are not spent under Rehabilitation of Offenders Act? 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3499D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 w:rsidRPr="3E1371C1">
                    <w:t>￼</w:t>
                  </w:r>
                  <w:r w:rsidR="3E1371C1" w:rsidRPr="3E1371C1">
                    <w:rPr>
                      <w:rFonts w:cs="Arial"/>
                    </w:rPr>
                    <w:t xml:space="preserve">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  No</w:t>
                  </w:r>
                </w:p>
              </w:tc>
            </w:tr>
            <w:tr w:rsidR="0004666A" w14:paraId="183D5D98" w14:textId="77777777" w:rsidTr="3E1371C1">
              <w:trPr>
                <w:cantSplit/>
                <w:trHeight w:val="1191"/>
              </w:trPr>
              <w:tc>
                <w:tcPr>
                  <w:tcW w:w="99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E004A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If Yes, please provide further details</w:t>
                  </w:r>
                  <w:r w:rsidR="009D1907">
                    <w:rPr>
                      <w:rFonts w:cs="Arial"/>
                      <w:bCs/>
                      <w:szCs w:val="18"/>
                    </w:rPr>
                    <w:t>: [Spent convictions do not have to be declared]</w:t>
                  </w: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</w:p>
                <w:p w14:paraId="236A41D0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  <w:p w14:paraId="64F8AC70" w14:textId="77777777" w:rsidR="00844B68" w:rsidRDefault="00844B68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[As this post is covered by the Rehabilitation of Offenders Act 1974(Exceptions) Order 1975, both spent and unspent convictions must be declared]</w:t>
                  </w:r>
                </w:p>
              </w:tc>
            </w:tr>
          </w:tbl>
          <w:p w14:paraId="61829076" w14:textId="77777777" w:rsidR="0004666A" w:rsidRDefault="0004666A">
            <w:pPr>
              <w:rPr>
                <w:rFonts w:cs="Arial"/>
                <w:b/>
              </w:rPr>
            </w:pPr>
          </w:p>
        </w:tc>
      </w:tr>
    </w:tbl>
    <w:p w14:paraId="2BA226A1" w14:textId="77777777" w:rsidR="0004666A" w:rsidRDefault="0004666A"/>
    <w:p w14:paraId="17AD93B2" w14:textId="77777777" w:rsidR="0004666A" w:rsidRDefault="0004666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4666A" w14:paraId="6E36FEC7" w14:textId="77777777" w:rsidTr="3E1371C1">
        <w:trPr>
          <w:trHeight w:val="5547"/>
        </w:trPr>
        <w:tc>
          <w:tcPr>
            <w:tcW w:w="10490" w:type="dxa"/>
            <w:noWrap/>
          </w:tcPr>
          <w:p w14:paraId="07827407" w14:textId="77777777" w:rsidR="0004666A" w:rsidRDefault="0004666A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7. REFERENCES</w:t>
            </w:r>
          </w:p>
          <w:p w14:paraId="0DE4B5B7" w14:textId="77777777" w:rsidR="0004666A" w:rsidRDefault="0004666A">
            <w:pPr>
              <w:rPr>
                <w:rFonts w:cs="Arial"/>
                <w:bCs/>
              </w:rPr>
            </w:pPr>
          </w:p>
          <w:tbl>
            <w:tblPr>
              <w:tblW w:w="9923" w:type="dxa"/>
              <w:tblInd w:w="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5"/>
              <w:gridCol w:w="1445"/>
              <w:gridCol w:w="355"/>
              <w:gridCol w:w="1265"/>
              <w:gridCol w:w="1980"/>
              <w:gridCol w:w="1440"/>
              <w:gridCol w:w="360"/>
              <w:gridCol w:w="1203"/>
            </w:tblGrid>
            <w:tr w:rsidR="0004666A" w14:paraId="57A6E859" w14:textId="77777777" w:rsidTr="3E1371C1">
              <w:trPr>
                <w:cantSplit/>
                <w:trHeight w:val="284"/>
              </w:trPr>
              <w:tc>
                <w:tcPr>
                  <w:tcW w:w="49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0EA6CE1" w14:textId="77777777" w:rsidR="0004666A" w:rsidRDefault="0004666A">
                  <w:pPr>
                    <w:pStyle w:val="Heading1"/>
                    <w:rPr>
                      <w:bCs w:val="0"/>
                      <w:szCs w:val="18"/>
                    </w:rPr>
                  </w:pPr>
                  <w:r>
                    <w:rPr>
                      <w:bCs w:val="0"/>
                      <w:szCs w:val="18"/>
                    </w:rPr>
                    <w:t>Referee 1</w:t>
                  </w:r>
                </w:p>
              </w:tc>
              <w:tc>
                <w:tcPr>
                  <w:tcW w:w="498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814E65" w14:textId="77777777" w:rsidR="0004666A" w:rsidRDefault="0004666A">
                  <w:pPr>
                    <w:pStyle w:val="Heading1"/>
                    <w:rPr>
                      <w:bCs w:val="0"/>
                      <w:szCs w:val="18"/>
                    </w:rPr>
                  </w:pPr>
                  <w:r>
                    <w:rPr>
                      <w:bCs w:val="0"/>
                      <w:szCs w:val="18"/>
                    </w:rPr>
                    <w:t>Referee 2</w:t>
                  </w:r>
                </w:p>
              </w:tc>
            </w:tr>
            <w:tr w:rsidR="0004666A" w14:paraId="2FEE3A47" w14:textId="77777777" w:rsidTr="3E1371C1">
              <w:trPr>
                <w:cantSplit/>
                <w:trHeight w:val="340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7FCFB" w14:textId="77777777" w:rsidR="0004666A" w:rsidRDefault="3E1371C1" w:rsidP="3E1371C1">
                  <w:pPr>
                    <w:rPr>
                      <w:rFonts w:cs="Arial"/>
                    </w:rPr>
                  </w:pPr>
                  <w:r w:rsidRPr="3E1371C1">
                    <w:rPr>
                      <w:rFonts w:cs="Arial"/>
                    </w:rPr>
                    <w:t>Titl</w:t>
                  </w:r>
                  <w:r w:rsidRPr="00D8613C">
                    <w:rPr>
                      <w:rFonts w:cs="Arial"/>
                    </w:rPr>
                    <w:t>e (Mr, Mrs</w:t>
                  </w:r>
                  <w:r w:rsidRPr="3E1371C1">
                    <w:rPr>
                      <w:rFonts w:cs="Arial"/>
                    </w:rPr>
                    <w:t xml:space="preserve"> et):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AB31A" w14:textId="340160BB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DFA43" w14:textId="688C4172" w:rsidR="0004666A" w:rsidRDefault="3E1371C1" w:rsidP="3E1371C1">
                  <w:pPr>
                    <w:rPr>
                      <w:rFonts w:cs="Arial"/>
                    </w:rPr>
                  </w:pPr>
                  <w:r w:rsidRPr="3E1371C1">
                    <w:rPr>
                      <w:rFonts w:cs="Arial"/>
                    </w:rPr>
                    <w:t xml:space="preserve">Title (Mr., Mrs etc.): </w:t>
                  </w:r>
                </w:p>
              </w:tc>
              <w:tc>
                <w:tcPr>
                  <w:tcW w:w="30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4E162" w14:textId="0BF205AF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168243BC" w14:textId="77777777" w:rsidTr="3E1371C1">
              <w:trPr>
                <w:cantSplit/>
                <w:trHeight w:val="340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629D2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Full Name: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2AD08" w14:textId="7B20225D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25D4B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Full Name: </w:t>
                  </w:r>
                </w:p>
              </w:tc>
              <w:tc>
                <w:tcPr>
                  <w:tcW w:w="30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421A3" w14:textId="0F50058F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</w:tr>
            <w:tr w:rsidR="0004666A" w14:paraId="68F9AA07" w14:textId="77777777" w:rsidTr="3E1371C1">
              <w:trPr>
                <w:cantSplit/>
                <w:trHeight w:val="350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BACEE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Job Title: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C9BDD" w14:textId="33E8B881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62A42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Job Title: </w:t>
                  </w:r>
                </w:p>
              </w:tc>
              <w:tc>
                <w:tcPr>
                  <w:tcW w:w="30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5E85A" w14:textId="47D346CD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</w:tr>
            <w:tr w:rsidR="0004666A" w14:paraId="309DA425" w14:textId="77777777" w:rsidTr="3E1371C1">
              <w:trPr>
                <w:cantSplit/>
                <w:trHeight w:val="350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31B4F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Organisation: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90347" w14:textId="01FB0D26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EA734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Organisation: </w:t>
                  </w:r>
                </w:p>
              </w:tc>
              <w:tc>
                <w:tcPr>
                  <w:tcW w:w="30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E29B0" w14:textId="17342DF1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7F0598E6" w14:textId="77777777" w:rsidTr="3E1371C1">
              <w:tblPrEx>
                <w:tblLook w:val="01E0" w:firstRow="1" w:lastRow="1" w:firstColumn="1" w:lastColumn="1" w:noHBand="0" w:noVBand="0"/>
              </w:tblPrEx>
              <w:trPr>
                <w:cantSplit/>
                <w:trHeight w:val="524"/>
              </w:trPr>
              <w:tc>
                <w:tcPr>
                  <w:tcW w:w="4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F3C902F" w14:textId="5ED0D008" w:rsidR="3E1371C1" w:rsidRDefault="3E1371C1" w:rsidP="3E1371C1">
                  <w:pPr>
                    <w:spacing w:line="240" w:lineRule="exact"/>
                    <w:rPr>
                      <w:rFonts w:cs="Arial"/>
                    </w:rPr>
                  </w:pPr>
                  <w:r w:rsidRPr="3E1371C1">
                    <w:rPr>
                      <w:rFonts w:cs="Arial"/>
                    </w:rPr>
                    <w:t xml:space="preserve">Address: </w:t>
                  </w:r>
                </w:p>
                <w:p w14:paraId="75F031C2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49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E58A5B0" w14:textId="43229147" w:rsidR="0004666A" w:rsidRDefault="3E1371C1" w:rsidP="3E1371C1">
                  <w:pPr>
                    <w:spacing w:line="240" w:lineRule="exact"/>
                    <w:rPr>
                      <w:rFonts w:cs="Arial"/>
                    </w:rPr>
                  </w:pPr>
                  <w:r w:rsidRPr="3E1371C1">
                    <w:rPr>
                      <w:rFonts w:cs="Arial"/>
                    </w:rPr>
                    <w:t>Address:</w:t>
                  </w:r>
                </w:p>
                <w:p w14:paraId="19F92392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04666A" w14:paraId="315EF940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4940" w:type="dxa"/>
                  <w:gridSpan w:val="4"/>
                  <w:tcBorders>
                    <w:top w:val="single" w:sz="0" w:space="0" w:color="000000" w:themeColor="text1"/>
                    <w:left w:val="single" w:sz="6" w:space="0" w:color="auto"/>
                    <w:bottom w:val="single" w:sz="0" w:space="0" w:color="000000" w:themeColor="text1"/>
                    <w:right w:val="single" w:sz="4" w:space="0" w:color="auto"/>
                  </w:tcBorders>
                  <w:vAlign w:val="center"/>
                </w:tcPr>
                <w:p w14:paraId="5B4E53BB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4983" w:type="dxa"/>
                  <w:gridSpan w:val="4"/>
                  <w:tcBorders>
                    <w:top w:val="single" w:sz="0" w:space="0" w:color="000000" w:themeColor="text1"/>
                    <w:left w:val="single" w:sz="4" w:space="0" w:color="auto"/>
                    <w:bottom w:val="single" w:sz="0" w:space="0" w:color="000000" w:themeColor="text1"/>
                    <w:right w:val="single" w:sz="4" w:space="0" w:color="auto"/>
                  </w:tcBorders>
                  <w:vAlign w:val="center"/>
                </w:tcPr>
                <w:p w14:paraId="7A92B2C0" w14:textId="77777777" w:rsidR="0004666A" w:rsidRDefault="0004666A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04666A" w14:paraId="5E6971B1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3320" w:type="dxa"/>
                  <w:gridSpan w:val="2"/>
                  <w:tcBorders>
                    <w:top w:val="single" w:sz="0" w:space="0" w:color="000000" w:themeColor="text1"/>
                    <w:left w:val="single" w:sz="6" w:space="0" w:color="auto"/>
                    <w:bottom w:val="single" w:sz="4" w:space="0" w:color="auto"/>
                    <w:right w:val="single" w:sz="0" w:space="0" w:color="000000" w:themeColor="text1"/>
                  </w:tcBorders>
                  <w:vAlign w:val="center"/>
                </w:tcPr>
                <w:p w14:paraId="55A13A48" w14:textId="0BC9AB5C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&lt;Town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&lt;Town&gt;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0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C090A" w14:textId="52BFA3D7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&lt;Post Code&gt;</w:t>
                  </w:r>
                  <w:r w:rsidRPr="3E1371C1">
                    <w:fldChar w:fldCharType="end"/>
                  </w:r>
                  <w:r w:rsidR="3E1371C1" w:rsidRPr="3E1371C1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3420" w:type="dxa"/>
                  <w:gridSpan w:val="2"/>
                  <w:tcBorders>
                    <w:top w:val="single" w:sz="0" w:space="0" w:color="000000" w:themeColor="text1"/>
                    <w:left w:val="single" w:sz="4" w:space="0" w:color="auto"/>
                    <w:bottom w:val="single" w:sz="4" w:space="0" w:color="auto"/>
                    <w:right w:val="single" w:sz="0" w:space="0" w:color="000000" w:themeColor="text1"/>
                  </w:tcBorders>
                  <w:vAlign w:val="center"/>
                </w:tcPr>
                <w:p w14:paraId="45274C76" w14:textId="1CFD4A85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&lt;Town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&lt;Town&gt;</w:t>
                  </w:r>
                  <w:r w:rsidRPr="3E1371C1">
                    <w:fldChar w:fldCharType="end"/>
                  </w:r>
                </w:p>
              </w:tc>
              <w:tc>
                <w:tcPr>
                  <w:tcW w:w="1563" w:type="dxa"/>
                  <w:gridSpan w:val="2"/>
                  <w:tcBorders>
                    <w:top w:val="single" w:sz="0" w:space="0" w:color="000000" w:themeColor="text1"/>
                    <w:left w:val="single" w:sz="0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36EA6" w14:textId="05E7E505" w:rsidR="0004666A" w:rsidRDefault="0004666A" w:rsidP="3E1371C1">
                  <w:pPr>
                    <w:spacing w:before="20" w:line="240" w:lineRule="exact"/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 w:rsidRPr="3E1371C1">
                    <w:rPr>
                      <w:rFonts w:cs="Arial"/>
                    </w:rPr>
                  </w:r>
                  <w:r w:rsidRPr="3E1371C1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&lt;Post Code&gt;</w:t>
                  </w:r>
                  <w:r w:rsidRPr="3E1371C1">
                    <w:fldChar w:fldCharType="end"/>
                  </w:r>
                </w:p>
              </w:tc>
            </w:tr>
            <w:tr w:rsidR="0004666A" w14:paraId="12E2E497" w14:textId="77777777" w:rsidTr="3E1371C1">
              <w:trPr>
                <w:cantSplit/>
                <w:trHeight w:val="350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84963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Tel No: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50FBD" w14:textId="478306A4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3CACC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Tel No: </w:t>
                  </w:r>
                </w:p>
              </w:tc>
              <w:tc>
                <w:tcPr>
                  <w:tcW w:w="30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2ECD5" w14:textId="31AA3939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78CF857F" w14:textId="77777777" w:rsidTr="3E1371C1">
              <w:trPr>
                <w:cantSplit/>
                <w:trHeight w:val="350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EF099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E-mail address: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E8E8C" w14:textId="08A2AE61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FD3BC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E-mail address: </w:t>
                  </w:r>
                </w:p>
              </w:tc>
              <w:tc>
                <w:tcPr>
                  <w:tcW w:w="30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EDACA" w14:textId="640868D2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1AC14B7B" w14:textId="77777777" w:rsidTr="3E1371C1">
              <w:trPr>
                <w:cantSplit/>
                <w:trHeight w:val="350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D5276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Fax No: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3BEAC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99790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Fax No: </w:t>
                  </w:r>
                </w:p>
              </w:tc>
              <w:tc>
                <w:tcPr>
                  <w:tcW w:w="30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A58C8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04666A" w14:paraId="019A40B3" w14:textId="77777777" w:rsidTr="3E1371C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742"/>
              </w:trPr>
              <w:tc>
                <w:tcPr>
                  <w:tcW w:w="36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E74FA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Please state if we may obtain this reference prior to interview.</w:t>
                  </w:r>
                </w:p>
                <w:p w14:paraId="66204FF1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CCC8E" w14:textId="77777777" w:rsidR="0004666A" w:rsidRDefault="0004666A" w:rsidP="3E1371C1">
                  <w:pPr>
                    <w:spacing w:before="20" w:line="360" w:lineRule="auto"/>
                    <w:rPr>
                      <w:rFonts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 w:rsidRPr="00D8613C">
                    <w:rPr>
                      <w:rFonts w:cs="Arial"/>
                    </w:rPr>
                    <w:t>Yes</w:t>
                  </w:r>
                </w:p>
                <w:p w14:paraId="2D7D562F" w14:textId="77777777" w:rsidR="0004666A" w:rsidRDefault="0004666A">
                  <w:pPr>
                    <w:spacing w:before="20" w:line="360" w:lineRule="auto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No</w:t>
                  </w:r>
                </w:p>
              </w:tc>
              <w:tc>
                <w:tcPr>
                  <w:tcW w:w="37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C059D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Please state if we may obtain this reference prior to interview.</w:t>
                  </w:r>
                </w:p>
                <w:p w14:paraId="2DBF0D7D" w14:textId="77777777" w:rsidR="0004666A" w:rsidRDefault="0004666A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1BA05" w14:textId="77777777" w:rsidR="0004666A" w:rsidRDefault="0004666A" w:rsidP="3E1371C1">
                  <w:pPr>
                    <w:spacing w:before="20" w:line="360" w:lineRule="auto"/>
                    <w:rPr>
                      <w:rFonts w:cs="Arial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 w:rsidRPr="00D8613C">
                    <w:rPr>
                      <w:rFonts w:cs="Arial"/>
                    </w:rPr>
                    <w:t>Yes</w:t>
                  </w:r>
                </w:p>
                <w:p w14:paraId="29F7096D" w14:textId="77777777" w:rsidR="0004666A" w:rsidRDefault="0004666A">
                  <w:pPr>
                    <w:spacing w:before="20" w:line="360" w:lineRule="auto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000000">
                    <w:rPr>
                      <w:rFonts w:cs="Arial"/>
                    </w:rPr>
                  </w:r>
                  <w:r w:rsidR="00000000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No</w:t>
                  </w:r>
                </w:p>
              </w:tc>
            </w:tr>
          </w:tbl>
          <w:p w14:paraId="6B62F1B3" w14:textId="77777777" w:rsidR="0004666A" w:rsidRDefault="0004666A">
            <w:pPr>
              <w:rPr>
                <w:rFonts w:cs="Arial"/>
                <w:b/>
              </w:rPr>
            </w:pPr>
          </w:p>
        </w:tc>
      </w:tr>
    </w:tbl>
    <w:p w14:paraId="02F2C34E" w14:textId="77777777" w:rsidR="0004666A" w:rsidRDefault="0004666A"/>
    <w:p w14:paraId="680A4E5D" w14:textId="77777777" w:rsidR="0004666A" w:rsidRDefault="0004666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4666A" w14:paraId="46476472" w14:textId="77777777" w:rsidTr="3E1371C1">
        <w:trPr>
          <w:trHeight w:val="3489"/>
        </w:trPr>
        <w:tc>
          <w:tcPr>
            <w:tcW w:w="10490" w:type="dxa"/>
            <w:noWrap/>
          </w:tcPr>
          <w:p w14:paraId="25F3202C" w14:textId="77777777" w:rsidR="0004666A" w:rsidRDefault="0004666A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8. DECLARATION</w:t>
            </w:r>
          </w:p>
          <w:p w14:paraId="19219836" w14:textId="77777777" w:rsidR="0004666A" w:rsidRDefault="0004666A">
            <w:pPr>
              <w:rPr>
                <w:rFonts w:cs="Arial"/>
                <w:bCs/>
              </w:rPr>
            </w:pPr>
          </w:p>
          <w:tbl>
            <w:tblPr>
              <w:tblW w:w="9913" w:type="dxa"/>
              <w:tblInd w:w="177" w:type="dxa"/>
              <w:tblLayout w:type="fixed"/>
              <w:tblLook w:val="0000" w:firstRow="0" w:lastRow="0" w:firstColumn="0" w:lastColumn="0" w:noHBand="0" w:noVBand="0"/>
            </w:tblPr>
            <w:tblGrid>
              <w:gridCol w:w="1865"/>
              <w:gridCol w:w="3065"/>
              <w:gridCol w:w="1980"/>
              <w:gridCol w:w="3003"/>
            </w:tblGrid>
            <w:tr w:rsidR="0004666A" w14:paraId="34A8B040" w14:textId="77777777" w:rsidTr="3E1371C1">
              <w:trPr>
                <w:cantSplit/>
                <w:trHeight w:val="906"/>
              </w:trPr>
              <w:tc>
                <w:tcPr>
                  <w:tcW w:w="991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44F66" w14:textId="77777777" w:rsidR="0004666A" w:rsidRDefault="0004666A">
                  <w:pPr>
                    <w:spacing w:before="20" w:line="240" w:lineRule="exact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</w:rPr>
                    <w:t>I declare that the information given in this application form is true and complete. I understand that if I have given any misleading information on this form or made any omissions, this will be sufficient grounds for terminating my employment.</w:t>
                  </w:r>
                </w:p>
              </w:tc>
            </w:tr>
            <w:tr w:rsidR="0004666A" w14:paraId="1CCF523D" w14:textId="77777777" w:rsidTr="3E1371C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350"/>
              </w:trPr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0848C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Signature: 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FEF7D" w14:textId="6A621FFD" w:rsidR="0004666A" w:rsidRDefault="0004666A" w:rsidP="3E1371C1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BFC02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Date: 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4050C" w14:textId="20D28A65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</w:tr>
            <w:tr w:rsidR="0004666A" w14:paraId="336D6F2B" w14:textId="77777777" w:rsidTr="3E1371C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350"/>
              </w:trPr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783F0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Name: 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AD9E6" w14:textId="51721669" w:rsidR="0004666A" w:rsidRDefault="0004666A" w:rsidP="3E1371C1">
                  <w:pPr>
                    <w:rPr>
                      <w:rFonts w:cs="Arial"/>
                    </w:rPr>
                  </w:pPr>
                  <w:r w:rsidRPr="3E1371C1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 w:rsidRPr="3E1371C1">
                    <w:rPr>
                      <w:rFonts w:cs="Arial"/>
                      <w:bCs/>
                      <w:szCs w:val="18"/>
                    </w:rPr>
                  </w:r>
                  <w:r w:rsidRPr="3E1371C1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rPr>
                      <w:rFonts w:cs="Arial"/>
                      <w:noProof/>
                    </w:rPr>
                    <w:t> </w:t>
                  </w:r>
                  <w:r w:rsidRPr="3E1371C1">
                    <w:fldChar w:fldCharType="end"/>
                  </w:r>
                </w:p>
              </w:tc>
              <w:tc>
                <w:tcPr>
                  <w:tcW w:w="4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4DBDC" w14:textId="77777777" w:rsidR="0004666A" w:rsidRDefault="0004666A">
                  <w:pPr>
                    <w:rPr>
                      <w:rFonts w:cs="Arial"/>
                      <w:bCs/>
                      <w:szCs w:val="18"/>
                    </w:rPr>
                  </w:pPr>
                </w:p>
              </w:tc>
            </w:tr>
            <w:tr w:rsidR="0004666A" w14:paraId="5DE35ACD" w14:textId="77777777" w:rsidTr="3E1371C1">
              <w:trPr>
                <w:cantSplit/>
                <w:trHeight w:val="991"/>
              </w:trPr>
              <w:tc>
                <w:tcPr>
                  <w:tcW w:w="991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893E5" w14:textId="77777777" w:rsidR="0004666A" w:rsidRDefault="0004666A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The information provided by you on this form as an applicant will be stored either on paper records or a computer system in accordance with the Data Protection Act 1998 and will be processed solely in connection with recruitment.</w:t>
                  </w:r>
                </w:p>
              </w:tc>
            </w:tr>
          </w:tbl>
          <w:p w14:paraId="769D0D3C" w14:textId="77777777" w:rsidR="0004666A" w:rsidRDefault="0004666A">
            <w:pPr>
              <w:rPr>
                <w:rFonts w:cs="Arial"/>
                <w:b/>
              </w:rPr>
            </w:pPr>
          </w:p>
        </w:tc>
      </w:tr>
    </w:tbl>
    <w:p w14:paraId="54CD245A" w14:textId="77777777" w:rsidR="0004666A" w:rsidRDefault="0004666A"/>
    <w:sectPr w:rsidR="0004666A" w:rsidSect="004A0602">
      <w:headerReference w:type="default" r:id="rId7"/>
      <w:footerReference w:type="default" r:id="rId8"/>
      <w:pgSz w:w="12240" w:h="15840" w:code="1"/>
      <w:pgMar w:top="1021" w:right="624" w:bottom="1134" w:left="1021" w:header="720" w:footer="720" w:gutter="0"/>
      <w:pgBorders w:offsetFrom="page">
        <w:top w:val="single" w:sz="6" w:space="24" w:color="C0C0C0"/>
        <w:left w:val="single" w:sz="6" w:space="24" w:color="C0C0C0"/>
        <w:bottom w:val="single" w:sz="6" w:space="24" w:color="C0C0C0"/>
        <w:right w:val="single" w:sz="6" w:space="24" w:color="C0C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594B" w14:textId="77777777" w:rsidR="00E23947" w:rsidRDefault="00E23947">
      <w:r>
        <w:separator/>
      </w:r>
    </w:p>
  </w:endnote>
  <w:endnote w:type="continuationSeparator" w:id="0">
    <w:p w14:paraId="5BFF8783" w14:textId="77777777" w:rsidR="00E23947" w:rsidRDefault="00E2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4A0602" w:rsidRDefault="0004666A">
    <w:pPr>
      <w:pStyle w:val="Footer"/>
      <w:tabs>
        <w:tab w:val="clear" w:pos="4153"/>
        <w:tab w:val="clear" w:pos="8306"/>
        <w:tab w:val="right" w:pos="1044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ab/>
    </w:r>
  </w:p>
  <w:p w14:paraId="40F97FAB" w14:textId="4C58A440" w:rsidR="0004666A" w:rsidRPr="00AF753F" w:rsidRDefault="004A0602">
    <w:pPr>
      <w:pStyle w:val="Footer"/>
      <w:tabs>
        <w:tab w:val="clear" w:pos="4153"/>
        <w:tab w:val="clear" w:pos="8306"/>
        <w:tab w:val="right" w:pos="10440"/>
      </w:tabs>
      <w:rPr>
        <w:rFonts w:cs="Arial"/>
      </w:rPr>
    </w:pPr>
    <w:r>
      <w:rPr>
        <w:rFonts w:ascii="Times New Roman" w:hAnsi="Times New Roman"/>
        <w:sz w:val="16"/>
      </w:rPr>
      <w:tab/>
    </w:r>
    <w:r w:rsidR="0004666A" w:rsidRPr="00AF753F">
      <w:rPr>
        <w:rFonts w:cs="Arial"/>
        <w:sz w:val="16"/>
      </w:rPr>
      <w:t xml:space="preserve">Page </w:t>
    </w:r>
    <w:r w:rsidR="0004666A" w:rsidRPr="00AF753F">
      <w:rPr>
        <w:rStyle w:val="PageNumber"/>
        <w:rFonts w:cs="Arial"/>
        <w:sz w:val="16"/>
      </w:rPr>
      <w:fldChar w:fldCharType="begin"/>
    </w:r>
    <w:r w:rsidR="0004666A" w:rsidRPr="00AF753F">
      <w:rPr>
        <w:rStyle w:val="PageNumber"/>
        <w:rFonts w:cs="Arial"/>
        <w:sz w:val="16"/>
      </w:rPr>
      <w:instrText xml:space="preserve"> PAGE </w:instrText>
    </w:r>
    <w:r w:rsidR="0004666A" w:rsidRPr="00AF753F">
      <w:rPr>
        <w:rStyle w:val="PageNumber"/>
        <w:rFonts w:cs="Arial"/>
        <w:sz w:val="16"/>
      </w:rPr>
      <w:fldChar w:fldCharType="separate"/>
    </w:r>
    <w:r w:rsidR="006A72FD">
      <w:rPr>
        <w:rStyle w:val="PageNumber"/>
        <w:rFonts w:cs="Arial"/>
        <w:noProof/>
        <w:sz w:val="16"/>
      </w:rPr>
      <w:t>8</w:t>
    </w:r>
    <w:r w:rsidR="0004666A" w:rsidRPr="00AF753F">
      <w:rPr>
        <w:rStyle w:val="PageNumber"/>
        <w:rFonts w:cs="Arial"/>
        <w:sz w:val="16"/>
      </w:rPr>
      <w:fldChar w:fldCharType="end"/>
    </w:r>
    <w:r w:rsidR="0004666A" w:rsidRPr="00AF753F">
      <w:rPr>
        <w:rStyle w:val="PageNumber"/>
        <w:rFonts w:cs="Arial"/>
        <w:sz w:val="16"/>
      </w:rPr>
      <w:t xml:space="preserve"> of </w:t>
    </w:r>
    <w:r w:rsidR="0004666A" w:rsidRPr="00AF753F">
      <w:rPr>
        <w:rStyle w:val="PageNumber"/>
        <w:rFonts w:cs="Arial"/>
        <w:sz w:val="16"/>
      </w:rPr>
      <w:fldChar w:fldCharType="begin"/>
    </w:r>
    <w:r w:rsidR="0004666A" w:rsidRPr="00AF753F">
      <w:rPr>
        <w:rStyle w:val="PageNumber"/>
        <w:rFonts w:cs="Arial"/>
        <w:sz w:val="16"/>
      </w:rPr>
      <w:instrText xml:space="preserve"> NUMPAGES </w:instrText>
    </w:r>
    <w:r w:rsidR="0004666A" w:rsidRPr="00AF753F">
      <w:rPr>
        <w:rStyle w:val="PageNumber"/>
        <w:rFonts w:cs="Arial"/>
        <w:sz w:val="16"/>
      </w:rPr>
      <w:fldChar w:fldCharType="separate"/>
    </w:r>
    <w:r w:rsidR="006A72FD">
      <w:rPr>
        <w:rStyle w:val="PageNumber"/>
        <w:rFonts w:cs="Arial"/>
        <w:noProof/>
        <w:sz w:val="16"/>
      </w:rPr>
      <w:t>8</w:t>
    </w:r>
    <w:r w:rsidR="0004666A" w:rsidRPr="00AF753F">
      <w:rPr>
        <w:rStyle w:val="PageNumber"/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4831" w14:textId="77777777" w:rsidR="00E23947" w:rsidRDefault="00E23947">
      <w:r>
        <w:separator/>
      </w:r>
    </w:p>
  </w:footnote>
  <w:footnote w:type="continuationSeparator" w:id="0">
    <w:p w14:paraId="7CDE8D88" w14:textId="77777777" w:rsidR="00E23947" w:rsidRDefault="00E2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77777777" w:rsidR="00920DC0" w:rsidRDefault="00D91346">
    <w:pPr>
      <w:pStyle w:val="Header"/>
    </w:pPr>
    <w:r w:rsidRPr="00920DC0">
      <w:rPr>
        <w:noProof/>
        <w:lang w:val="en-GB" w:eastAsia="en-GB"/>
      </w:rPr>
      <w:drawing>
        <wp:inline distT="0" distB="0" distL="0" distR="0" wp14:anchorId="7E698960" wp14:editId="07777777">
          <wp:extent cx="2592705" cy="1190625"/>
          <wp:effectExtent l="0" t="0" r="0" b="0"/>
          <wp:docPr id="1" name="Picture 1" descr="Serenit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enit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7AA69" w14:textId="77777777" w:rsidR="00920DC0" w:rsidRDefault="00920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98A"/>
    <w:multiLevelType w:val="hybridMultilevel"/>
    <w:tmpl w:val="2370E2CA"/>
    <w:lvl w:ilvl="0" w:tplc="00309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AF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2D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CF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4C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42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4C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65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3E3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956FA"/>
    <w:multiLevelType w:val="hybridMultilevel"/>
    <w:tmpl w:val="E7903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F1D2D"/>
    <w:multiLevelType w:val="hybridMultilevel"/>
    <w:tmpl w:val="E6CE0B1E"/>
    <w:lvl w:ilvl="0" w:tplc="EE6C5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00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63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A5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E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84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6C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8B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8E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76EAD"/>
    <w:multiLevelType w:val="hybridMultilevel"/>
    <w:tmpl w:val="563CB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65873"/>
    <w:multiLevelType w:val="hybridMultilevel"/>
    <w:tmpl w:val="09B81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D231E"/>
    <w:multiLevelType w:val="hybridMultilevel"/>
    <w:tmpl w:val="F73C77A8"/>
    <w:lvl w:ilvl="0" w:tplc="E0744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C2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E8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86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C8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E2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6E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E8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E7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420CEC"/>
    <w:multiLevelType w:val="hybridMultilevel"/>
    <w:tmpl w:val="D5CC7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7162A"/>
    <w:multiLevelType w:val="hybridMultilevel"/>
    <w:tmpl w:val="E6526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AD6836"/>
    <w:multiLevelType w:val="hybridMultilevel"/>
    <w:tmpl w:val="45D68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A4100D0"/>
    <w:multiLevelType w:val="hybridMultilevel"/>
    <w:tmpl w:val="C1CE8712"/>
    <w:lvl w:ilvl="0" w:tplc="49E2E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26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8D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65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41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26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01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C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60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07462"/>
    <w:multiLevelType w:val="hybridMultilevel"/>
    <w:tmpl w:val="54CCA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65194467">
    <w:abstractNumId w:val="16"/>
  </w:num>
  <w:num w:numId="2" w16cid:durableId="2039155221">
    <w:abstractNumId w:val="0"/>
  </w:num>
  <w:num w:numId="3" w16cid:durableId="1446271013">
    <w:abstractNumId w:val="7"/>
  </w:num>
  <w:num w:numId="4" w16cid:durableId="529611846">
    <w:abstractNumId w:val="3"/>
  </w:num>
  <w:num w:numId="5" w16cid:durableId="1151101273">
    <w:abstractNumId w:val="13"/>
  </w:num>
  <w:num w:numId="6" w16cid:durableId="828987491">
    <w:abstractNumId w:val="4"/>
  </w:num>
  <w:num w:numId="7" w16cid:durableId="1524444164">
    <w:abstractNumId w:val="15"/>
  </w:num>
  <w:num w:numId="8" w16cid:durableId="638338596">
    <w:abstractNumId w:val="14"/>
  </w:num>
  <w:num w:numId="9" w16cid:durableId="897394565">
    <w:abstractNumId w:val="1"/>
  </w:num>
  <w:num w:numId="10" w16cid:durableId="388188013">
    <w:abstractNumId w:val="9"/>
  </w:num>
  <w:num w:numId="11" w16cid:durableId="697269183">
    <w:abstractNumId w:val="18"/>
  </w:num>
  <w:num w:numId="12" w16cid:durableId="204417781">
    <w:abstractNumId w:val="8"/>
  </w:num>
  <w:num w:numId="13" w16cid:durableId="167529101">
    <w:abstractNumId w:val="11"/>
  </w:num>
  <w:num w:numId="14" w16cid:durableId="1535852478">
    <w:abstractNumId w:val="2"/>
  </w:num>
  <w:num w:numId="15" w16cid:durableId="2100901163">
    <w:abstractNumId w:val="10"/>
  </w:num>
  <w:num w:numId="16" w16cid:durableId="1014501433">
    <w:abstractNumId w:val="5"/>
  </w:num>
  <w:num w:numId="17" w16cid:durableId="760830208">
    <w:abstractNumId w:val="12"/>
  </w:num>
  <w:num w:numId="18" w16cid:durableId="1539506656">
    <w:abstractNumId w:val="17"/>
  </w:num>
  <w:num w:numId="19" w16cid:durableId="1473406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26"/>
    <w:rsid w:val="0004666A"/>
    <w:rsid w:val="000C4DBF"/>
    <w:rsid w:val="0011029E"/>
    <w:rsid w:val="001D2C54"/>
    <w:rsid w:val="002117AB"/>
    <w:rsid w:val="00227214"/>
    <w:rsid w:val="00231726"/>
    <w:rsid w:val="00285C1B"/>
    <w:rsid w:val="00294F2B"/>
    <w:rsid w:val="002D0CE7"/>
    <w:rsid w:val="002E32B6"/>
    <w:rsid w:val="00414334"/>
    <w:rsid w:val="00423AEE"/>
    <w:rsid w:val="004A0602"/>
    <w:rsid w:val="004E12E6"/>
    <w:rsid w:val="005D2AC9"/>
    <w:rsid w:val="006A157B"/>
    <w:rsid w:val="006A72FD"/>
    <w:rsid w:val="007272DC"/>
    <w:rsid w:val="00822969"/>
    <w:rsid w:val="00834DD1"/>
    <w:rsid w:val="00844B68"/>
    <w:rsid w:val="00860934"/>
    <w:rsid w:val="00876F31"/>
    <w:rsid w:val="008A22D4"/>
    <w:rsid w:val="00920DC0"/>
    <w:rsid w:val="00923B79"/>
    <w:rsid w:val="00957533"/>
    <w:rsid w:val="009D1907"/>
    <w:rsid w:val="009E45C4"/>
    <w:rsid w:val="009F4EF6"/>
    <w:rsid w:val="00AF753F"/>
    <w:rsid w:val="00B03D05"/>
    <w:rsid w:val="00B6123D"/>
    <w:rsid w:val="00B62608"/>
    <w:rsid w:val="00B80FCC"/>
    <w:rsid w:val="00BC68B1"/>
    <w:rsid w:val="00CB70EC"/>
    <w:rsid w:val="00D356F5"/>
    <w:rsid w:val="00D8613C"/>
    <w:rsid w:val="00D91346"/>
    <w:rsid w:val="00E23947"/>
    <w:rsid w:val="00E4169B"/>
    <w:rsid w:val="00E72764"/>
    <w:rsid w:val="00FE5AD1"/>
    <w:rsid w:val="3E13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6F926B1"/>
  <w15:chartTrackingRefBased/>
  <w15:docId w15:val="{F604B396-7035-4A23-953B-E1B79F0D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2"/>
      <w:szCs w:val="20"/>
      <w:lang w:val="en-GB"/>
    </w:rPr>
  </w:style>
  <w:style w:type="paragraph" w:styleId="BodyText">
    <w:name w:val="Body Text"/>
    <w:basedOn w:val="Normal"/>
    <w:rPr>
      <w:szCs w:val="20"/>
      <w:lang w:val="en-GB"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  <w:sz w:val="22"/>
      <w:szCs w:val="20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920DC0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C4D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4DB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ASP\VBWord\DOTs\EMP.RE.JA.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EMP.RE.JA.05</Template>
  <TotalTime>0</TotalTime>
  <Pages>8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Dominik</dc:creator>
  <cp:keywords/>
  <dc:description/>
  <cp:lastModifiedBy>Charlotte Cuthbert</cp:lastModifiedBy>
  <cp:revision>2</cp:revision>
  <cp:lastPrinted>2019-04-17T22:45:00Z</cp:lastPrinted>
  <dcterms:created xsi:type="dcterms:W3CDTF">2023-03-09T16:50:00Z</dcterms:created>
  <dcterms:modified xsi:type="dcterms:W3CDTF">2023-03-09T16:50:00Z</dcterms:modified>
</cp:coreProperties>
</file>