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6E" w:rsidRDefault="0033366E">
      <w:bookmarkStart w:id="0" w:name="_GoBack"/>
      <w:bookmarkEnd w:id="0"/>
      <w:r>
        <w:t>Person Specification – EAL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33366E" w:rsidTr="0064783B">
        <w:tc>
          <w:tcPr>
            <w:tcW w:w="4508" w:type="dxa"/>
          </w:tcPr>
          <w:p w:rsidR="0033366E" w:rsidRPr="0064783B" w:rsidRDefault="0033366E">
            <w:pPr>
              <w:rPr>
                <w:b/>
              </w:rPr>
            </w:pPr>
            <w:r w:rsidRPr="0064783B">
              <w:rPr>
                <w:b/>
              </w:rPr>
              <w:t>Qualifications</w:t>
            </w:r>
          </w:p>
        </w:tc>
        <w:tc>
          <w:tcPr>
            <w:tcW w:w="5410" w:type="dxa"/>
          </w:tcPr>
          <w:p w:rsidR="0033366E" w:rsidRDefault="0033366E" w:rsidP="0033366E">
            <w:pPr>
              <w:pStyle w:val="ListParagraph"/>
              <w:numPr>
                <w:ilvl w:val="0"/>
                <w:numId w:val="3"/>
              </w:numPr>
            </w:pPr>
            <w:r>
              <w:t>Qualified Teacher status</w:t>
            </w:r>
          </w:p>
        </w:tc>
      </w:tr>
      <w:tr w:rsidR="0033366E" w:rsidTr="0064783B">
        <w:tc>
          <w:tcPr>
            <w:tcW w:w="4508" w:type="dxa"/>
          </w:tcPr>
          <w:p w:rsidR="0033366E" w:rsidRPr="0064783B" w:rsidRDefault="0033366E">
            <w:pPr>
              <w:rPr>
                <w:b/>
              </w:rPr>
            </w:pPr>
            <w:r w:rsidRPr="0064783B">
              <w:rPr>
                <w:b/>
              </w:rPr>
              <w:t>Experience</w:t>
            </w:r>
          </w:p>
        </w:tc>
        <w:tc>
          <w:tcPr>
            <w:tcW w:w="5410" w:type="dxa"/>
          </w:tcPr>
          <w:p w:rsidR="0033366E" w:rsidRDefault="0033366E" w:rsidP="0033366E">
            <w:pPr>
              <w:pStyle w:val="ListParagraph"/>
              <w:numPr>
                <w:ilvl w:val="0"/>
                <w:numId w:val="1"/>
              </w:numPr>
            </w:pPr>
            <w:r>
              <w:t>Experience of EAL assessment in all language skills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1"/>
              </w:numPr>
            </w:pPr>
            <w:r>
              <w:t>Evidence of teaching of EAL students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1"/>
              </w:numPr>
            </w:pPr>
            <w:r>
              <w:t>Knowledge of and experience of setting target</w:t>
            </w:r>
            <w:r w:rsidR="0064783B">
              <w:t>s</w:t>
            </w:r>
            <w:r>
              <w:t xml:space="preserve"> and monitoring of students’ progress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1"/>
              </w:numPr>
            </w:pPr>
            <w:r>
              <w:t>Experience in devising individual or group programmes of support for EAL students at varying levels of English development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1"/>
              </w:numPr>
            </w:pPr>
            <w:r>
              <w:t>Clear evidence of raising EAL students’ achievement in language learning and curriculum areas</w:t>
            </w:r>
          </w:p>
          <w:p w:rsidR="0033366E" w:rsidRDefault="0033366E" w:rsidP="0064783B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teaching in a busy multi-cultural environment </w:t>
            </w:r>
          </w:p>
        </w:tc>
      </w:tr>
      <w:tr w:rsidR="0033366E" w:rsidTr="0064783B">
        <w:tc>
          <w:tcPr>
            <w:tcW w:w="4508" w:type="dxa"/>
          </w:tcPr>
          <w:p w:rsidR="0033366E" w:rsidRPr="0064783B" w:rsidRDefault="0033366E">
            <w:pPr>
              <w:rPr>
                <w:b/>
              </w:rPr>
            </w:pPr>
            <w:r w:rsidRPr="0064783B">
              <w:rPr>
                <w:b/>
              </w:rPr>
              <w:t>Knowledge and Understanding</w:t>
            </w:r>
          </w:p>
        </w:tc>
        <w:tc>
          <w:tcPr>
            <w:tcW w:w="5410" w:type="dxa"/>
          </w:tcPr>
          <w:p w:rsidR="0033366E" w:rsidRDefault="0033366E" w:rsidP="0033366E">
            <w:pPr>
              <w:pStyle w:val="ListParagraph"/>
              <w:numPr>
                <w:ilvl w:val="0"/>
                <w:numId w:val="2"/>
              </w:numPr>
            </w:pPr>
            <w:r>
              <w:t>Up to date knowledge of the language levels used in identifying and assessing students needing EAL support</w:t>
            </w:r>
          </w:p>
          <w:p w:rsidR="0033366E" w:rsidRDefault="0064783B" w:rsidP="0033366E">
            <w:pPr>
              <w:pStyle w:val="ListParagraph"/>
              <w:numPr>
                <w:ilvl w:val="0"/>
                <w:numId w:val="2"/>
              </w:numPr>
            </w:pPr>
            <w:r>
              <w:t>Develop a</w:t>
            </w:r>
            <w:r w:rsidR="0033366E">
              <w:t xml:space="preserve"> range of intervention strategies to raise levels of </w:t>
            </w:r>
            <w:r>
              <w:t>a</w:t>
            </w:r>
            <w:r w:rsidR="0033366E">
              <w:t>chievement of targe</w:t>
            </w:r>
            <w:r>
              <w:t>ted groups of EAL students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2"/>
              </w:numPr>
            </w:pPr>
            <w:r>
              <w:t>Strategies for engaging EAL learners</w:t>
            </w:r>
          </w:p>
          <w:p w:rsidR="0033366E" w:rsidRDefault="0033366E" w:rsidP="0064783B">
            <w:pPr>
              <w:pStyle w:val="ListParagraph"/>
              <w:numPr>
                <w:ilvl w:val="0"/>
                <w:numId w:val="2"/>
              </w:numPr>
            </w:pPr>
            <w:r>
              <w:t>Personalised learning and differentiation across a mixed ability range</w:t>
            </w:r>
          </w:p>
        </w:tc>
      </w:tr>
      <w:tr w:rsidR="0033366E" w:rsidTr="0064783B">
        <w:tc>
          <w:tcPr>
            <w:tcW w:w="4508" w:type="dxa"/>
          </w:tcPr>
          <w:p w:rsidR="0033366E" w:rsidRPr="0064783B" w:rsidRDefault="0033366E">
            <w:pPr>
              <w:rPr>
                <w:b/>
              </w:rPr>
            </w:pPr>
            <w:r w:rsidRPr="0064783B">
              <w:rPr>
                <w:b/>
              </w:rPr>
              <w:t>Equal Opportunities</w:t>
            </w:r>
          </w:p>
        </w:tc>
        <w:tc>
          <w:tcPr>
            <w:tcW w:w="5410" w:type="dxa"/>
          </w:tcPr>
          <w:p w:rsidR="0033366E" w:rsidRDefault="0033366E" w:rsidP="0033366E">
            <w:pPr>
              <w:pStyle w:val="ListParagraph"/>
              <w:numPr>
                <w:ilvl w:val="0"/>
                <w:numId w:val="4"/>
              </w:numPr>
            </w:pPr>
            <w:r>
              <w:t>Commitment and contribution to school’s anti-discrimination policies and equal opportunities</w:t>
            </w:r>
          </w:p>
          <w:p w:rsidR="0033366E" w:rsidRDefault="0033366E" w:rsidP="0033366E">
            <w:pPr>
              <w:pStyle w:val="ListParagraph"/>
              <w:numPr>
                <w:ilvl w:val="0"/>
                <w:numId w:val="4"/>
              </w:numPr>
            </w:pPr>
            <w:r>
              <w:t>Experience of working in a multi-cultural environment</w:t>
            </w:r>
          </w:p>
        </w:tc>
      </w:tr>
      <w:tr w:rsidR="0033366E" w:rsidTr="0064783B">
        <w:tc>
          <w:tcPr>
            <w:tcW w:w="4508" w:type="dxa"/>
          </w:tcPr>
          <w:p w:rsidR="0033366E" w:rsidRPr="0064783B" w:rsidRDefault="0033366E">
            <w:pPr>
              <w:rPr>
                <w:b/>
              </w:rPr>
            </w:pPr>
            <w:r w:rsidRPr="0064783B">
              <w:rPr>
                <w:b/>
              </w:rPr>
              <w:t>Skills/Qualities</w:t>
            </w:r>
          </w:p>
        </w:tc>
        <w:tc>
          <w:tcPr>
            <w:tcW w:w="5410" w:type="dxa"/>
          </w:tcPr>
          <w:p w:rsidR="0033366E" w:rsidRDefault="0033366E" w:rsidP="0033366E">
            <w:pPr>
              <w:pStyle w:val="ListParagraph"/>
              <w:numPr>
                <w:ilvl w:val="0"/>
                <w:numId w:val="5"/>
              </w:numPr>
            </w:pPr>
            <w:r>
              <w:t xml:space="preserve">Effective </w:t>
            </w:r>
            <w:r w:rsidR="006C62D4">
              <w:t>organisational skills with the ability to meet deadlines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Ability to gather, analyse and interpret data for effective target setting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Dynamic and innovative approach to teaching and learning developments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Ability to model effective teaching methods in order to raise achievement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Ability to assess and promote students’ pro</w:t>
            </w:r>
            <w:r w:rsidR="0064783B">
              <w:t>g</w:t>
            </w:r>
            <w:r>
              <w:t>ress in a variety of ways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Good interpersonal and communication skills.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Confident use of ICT</w:t>
            </w:r>
          </w:p>
          <w:p w:rsidR="006C62D4" w:rsidRDefault="006C62D4" w:rsidP="0033366E">
            <w:pPr>
              <w:pStyle w:val="ListParagraph"/>
              <w:numPr>
                <w:ilvl w:val="0"/>
                <w:numId w:val="5"/>
              </w:numPr>
            </w:pPr>
            <w:r>
              <w:t>Ability to plan strategically in order to raise achievement</w:t>
            </w:r>
          </w:p>
          <w:p w:rsidR="006C62D4" w:rsidRDefault="006C62D4" w:rsidP="006C62D4">
            <w:pPr>
              <w:pStyle w:val="ListParagraph"/>
              <w:numPr>
                <w:ilvl w:val="0"/>
                <w:numId w:val="5"/>
              </w:numPr>
            </w:pPr>
            <w:r>
              <w:t>Ability to build positive working relationships with colleagues and provide support</w:t>
            </w:r>
          </w:p>
          <w:p w:rsidR="0064783B" w:rsidRDefault="006C62D4" w:rsidP="0064783B">
            <w:pPr>
              <w:pStyle w:val="ListParagraph"/>
              <w:numPr>
                <w:ilvl w:val="0"/>
                <w:numId w:val="5"/>
              </w:numPr>
            </w:pPr>
            <w:r>
              <w:t>Ability to lead, manage and implement changes in the curriculum</w:t>
            </w:r>
          </w:p>
        </w:tc>
      </w:tr>
    </w:tbl>
    <w:p w:rsidR="006C62D4" w:rsidRDefault="006C62D4"/>
    <w:sectPr w:rsidR="006C62D4" w:rsidSect="0064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64"/>
    <w:multiLevelType w:val="hybridMultilevel"/>
    <w:tmpl w:val="31DE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6F7F"/>
    <w:multiLevelType w:val="hybridMultilevel"/>
    <w:tmpl w:val="62C8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1FE6"/>
    <w:multiLevelType w:val="hybridMultilevel"/>
    <w:tmpl w:val="E6FA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241D2"/>
    <w:multiLevelType w:val="hybridMultilevel"/>
    <w:tmpl w:val="CA02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D223B"/>
    <w:multiLevelType w:val="hybridMultilevel"/>
    <w:tmpl w:val="B026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E"/>
    <w:rsid w:val="002332B8"/>
    <w:rsid w:val="0033366E"/>
    <w:rsid w:val="00641B72"/>
    <w:rsid w:val="0064783B"/>
    <w:rsid w:val="006C62D4"/>
    <w:rsid w:val="00D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F7525-1D87-4284-8A19-767C3073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4ECD2035</Template>
  <TotalTime>1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Taylor</dc:creator>
  <cp:keywords/>
  <dc:description/>
  <cp:lastModifiedBy>Julie Field</cp:lastModifiedBy>
  <cp:revision>2</cp:revision>
  <dcterms:created xsi:type="dcterms:W3CDTF">2017-10-19T10:42:00Z</dcterms:created>
  <dcterms:modified xsi:type="dcterms:W3CDTF">2017-10-19T10:42:00Z</dcterms:modified>
</cp:coreProperties>
</file>